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67EF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0D7FED35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北向组团</w:t>
      </w:r>
      <w:bookmarkEnd w:id="1"/>
    </w:p>
    <w:p w14:paraId="7FBBB243" w14:textId="77777777" w:rsidR="00D40158" w:rsidRPr="00DA63A8" w:rsidRDefault="00F462CC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全年</w:t>
      </w:r>
      <w:r w:rsidR="008D04AA" w:rsidRPr="00DA63A8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14:paraId="5EB2C2C2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AE679A7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6D5A1BB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2517B06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CAA6744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0485780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北向组团</w:t>
            </w:r>
            <w:bookmarkEnd w:id="2"/>
          </w:p>
        </w:tc>
      </w:tr>
      <w:tr w:rsidR="00D40158" w:rsidRPr="00D40158" w14:paraId="21DDBE6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AE997D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E738C6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29BB5F7E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2DD783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5599BD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4DC9B79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44B31F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3C8149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09340D2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E962A66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71E56A8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EB95338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CE9DB8D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2987B2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1620B54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6BA733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9E2159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1DF0506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9598370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4A14251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2024年2月14日</w:t>
              </w:r>
            </w:smartTag>
            <w:bookmarkEnd w:id="6"/>
          </w:p>
        </w:tc>
      </w:tr>
    </w:tbl>
    <w:p w14:paraId="63D076B8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4F674BE2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7ED8F477" wp14:editId="6427680C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48D7022E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6A654CB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B7B79D2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FD68B2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暖通负荷BECH2022</w:t>
            </w:r>
            <w:bookmarkEnd w:id="8"/>
          </w:p>
        </w:tc>
      </w:tr>
      <w:tr w:rsidR="00D40158" w:rsidRPr="00D40158" w14:paraId="6A249CE4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60FF1A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CB72C2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20210808(SP1)</w:t>
            </w:r>
            <w:bookmarkEnd w:id="9"/>
          </w:p>
        </w:tc>
      </w:tr>
      <w:tr w:rsidR="000D77BD" w:rsidRPr="00D40158" w14:paraId="66EF3E8E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19A3CBCB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3BCDF2FA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2F78B373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033FB058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D5CE2E1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T18205626306</w:t>
            </w:r>
            <w:bookmarkEnd w:id="10"/>
          </w:p>
        </w:tc>
      </w:tr>
    </w:tbl>
    <w:p w14:paraId="448907DC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7FF6EE4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D4E1736" w14:textId="77777777" w:rsidR="00F40E0A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8843899" w:history="1">
        <w:r w:rsidR="00F40E0A" w:rsidRPr="00852E80">
          <w:rPr>
            <w:rStyle w:val="a7"/>
          </w:rPr>
          <w:t>1</w:t>
        </w:r>
        <w:r w:rsidR="00F40E0A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F40E0A" w:rsidRPr="00852E80">
          <w:rPr>
            <w:rStyle w:val="a7"/>
          </w:rPr>
          <w:t>建筑概况</w:t>
        </w:r>
        <w:r w:rsidR="00F40E0A">
          <w:rPr>
            <w:webHidden/>
          </w:rPr>
          <w:tab/>
        </w:r>
        <w:r w:rsidR="00F40E0A">
          <w:rPr>
            <w:webHidden/>
          </w:rPr>
          <w:fldChar w:fldCharType="begin"/>
        </w:r>
        <w:r w:rsidR="00F40E0A">
          <w:rPr>
            <w:webHidden/>
          </w:rPr>
          <w:instrText xml:space="preserve"> PAGEREF _Toc158843899 \h </w:instrText>
        </w:r>
        <w:r w:rsidR="00F40E0A">
          <w:rPr>
            <w:webHidden/>
          </w:rPr>
        </w:r>
        <w:r w:rsidR="00F40E0A">
          <w:rPr>
            <w:webHidden/>
          </w:rPr>
          <w:fldChar w:fldCharType="separate"/>
        </w:r>
        <w:r w:rsidR="00F40E0A">
          <w:rPr>
            <w:webHidden/>
          </w:rPr>
          <w:t>1</w:t>
        </w:r>
        <w:r w:rsidR="00F40E0A">
          <w:rPr>
            <w:webHidden/>
          </w:rPr>
          <w:fldChar w:fldCharType="end"/>
        </w:r>
      </w:hyperlink>
    </w:p>
    <w:p w14:paraId="37DD7285" w14:textId="77777777" w:rsidR="00F40E0A" w:rsidRDefault="00F40E0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8843900" w:history="1">
        <w:r w:rsidRPr="00852E80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52E80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_Toc158843900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57F348E" w14:textId="77777777" w:rsidR="00F40E0A" w:rsidRDefault="00F40E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8843901" w:history="1">
        <w:r w:rsidRPr="00852E80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52E80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_Toc158843901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C0FF611" w14:textId="77777777" w:rsidR="00F40E0A" w:rsidRDefault="00F40E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8843902" w:history="1">
        <w:r w:rsidRPr="00852E80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52E80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_Toc158843902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B5FB2C8" w14:textId="77777777" w:rsidR="00F40E0A" w:rsidRDefault="00F40E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8843903" w:history="1">
        <w:r w:rsidRPr="00852E80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52E80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_Toc158843903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15A7CDF" w14:textId="77777777" w:rsidR="00F40E0A" w:rsidRDefault="00F40E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8843904" w:history="1">
        <w:r w:rsidRPr="00852E80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52E80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_Toc158843904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7754529" w14:textId="77777777" w:rsidR="00F40E0A" w:rsidRDefault="00F40E0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8843905" w:history="1">
        <w:r w:rsidRPr="00852E80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52E80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_Toc158843905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8EB210A" w14:textId="77777777" w:rsidR="00F40E0A" w:rsidRDefault="00F40E0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8843906" w:history="1">
        <w:r w:rsidRPr="00852E80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52E80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_Toc158843906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F5F733F" w14:textId="77777777" w:rsidR="00F40E0A" w:rsidRDefault="00F40E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8843907" w:history="1">
        <w:r w:rsidRPr="00852E80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52E80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_Toc158843907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BD4FFF8" w14:textId="77777777" w:rsidR="00F40E0A" w:rsidRDefault="00F40E0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8843908" w:history="1">
        <w:r w:rsidRPr="00852E80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52E80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_Toc158843908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56C9CE5" w14:textId="77777777" w:rsidR="00F40E0A" w:rsidRDefault="00F40E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8843909" w:history="1">
        <w:r w:rsidRPr="00852E80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52E80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_Toc158843909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2CBC1D3" w14:textId="77777777" w:rsidR="00F40E0A" w:rsidRDefault="00F40E0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8843910" w:history="1">
        <w:r w:rsidRPr="00852E80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52E80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_Toc158843910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DD7A42D" w14:textId="77777777" w:rsidR="00F40E0A" w:rsidRDefault="00F40E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8843911" w:history="1">
        <w:r w:rsidRPr="00852E80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52E80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_Toc158843911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4C23B1A" w14:textId="77777777" w:rsidR="00F40E0A" w:rsidRDefault="00F40E0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8843912" w:history="1">
        <w:r w:rsidRPr="00852E80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52E80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_Toc158843912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A620586" w14:textId="77777777" w:rsidR="00F40E0A" w:rsidRDefault="00F40E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8843913" w:history="1">
        <w:r w:rsidRPr="00852E80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52E80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_Toc158843913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D7ABE8C" w14:textId="77777777" w:rsidR="00F40E0A" w:rsidRDefault="00F40E0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8843914" w:history="1">
        <w:r w:rsidRPr="00852E80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52E80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_Toc158843914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8ECC4AC" w14:textId="77777777" w:rsidR="00F40E0A" w:rsidRDefault="00F40E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8843915" w:history="1">
        <w:r w:rsidRPr="00852E80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52E80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_Toc158843915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E41BCB8" w14:textId="77777777" w:rsidR="00F40E0A" w:rsidRDefault="00F40E0A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8843916" w:history="1">
        <w:r w:rsidRPr="00852E80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52E80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_Toc158843916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AF1CE8F" w14:textId="77777777" w:rsidR="00F40E0A" w:rsidRDefault="00F40E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8843917" w:history="1">
        <w:r w:rsidRPr="00852E80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52E80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_Toc158843917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98E3D8E" w14:textId="77777777" w:rsidR="00F40E0A" w:rsidRDefault="00F40E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8843918" w:history="1">
        <w:r w:rsidRPr="00852E80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52E80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_Toc158843918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0DC694C" w14:textId="77777777" w:rsidR="00F40E0A" w:rsidRDefault="00F40E0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8843919" w:history="1">
        <w:r w:rsidRPr="00852E80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52E80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_Toc158843919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2C053FC" w14:textId="77777777" w:rsidR="00F40E0A" w:rsidRDefault="00F40E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8843920" w:history="1">
        <w:r w:rsidRPr="00852E80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52E80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_Toc158843920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762E06A" w14:textId="77777777" w:rsidR="00F40E0A" w:rsidRDefault="00F40E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8843921" w:history="1">
        <w:r w:rsidRPr="00852E80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52E80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_Toc158843921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747EB44" w14:textId="77777777" w:rsidR="00F40E0A" w:rsidRDefault="00F40E0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8843922" w:history="1">
        <w:r w:rsidRPr="00852E80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52E80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_Toc158843922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D1988B7" w14:textId="77777777" w:rsidR="00F40E0A" w:rsidRDefault="00F40E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8843923" w:history="1">
        <w:r w:rsidRPr="00852E80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52E80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_Toc158843923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79E9571" w14:textId="77777777" w:rsidR="00F40E0A" w:rsidRDefault="00F40E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8843924" w:history="1">
        <w:r w:rsidRPr="00852E80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52E80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_Toc158843924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9D7FC66" w14:textId="77777777" w:rsidR="00F40E0A" w:rsidRDefault="00F40E0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8843925" w:history="1">
        <w:r w:rsidRPr="00852E80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52E80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_Toc158843925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DFAA1B6" w14:textId="77777777" w:rsidR="00F40E0A" w:rsidRDefault="00F40E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8843926" w:history="1">
        <w:r w:rsidRPr="00852E80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52E80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_Toc158843926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31A6F9F" w14:textId="77777777" w:rsidR="00F40E0A" w:rsidRDefault="00F40E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8843927" w:history="1">
        <w:r w:rsidRPr="00852E80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52E80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_Toc158843927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83922EC" w14:textId="77777777" w:rsidR="00F40E0A" w:rsidRDefault="00F40E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8843928" w:history="1">
        <w:r w:rsidRPr="00852E80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52E80">
          <w:rPr>
            <w:rStyle w:val="a7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_Toc158843928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2FD6A64" w14:textId="77777777" w:rsidR="00F40E0A" w:rsidRDefault="00F40E0A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8843929" w:history="1">
        <w:r w:rsidRPr="00852E80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852E80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_Toc158843929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EE729B7" w14:textId="77777777" w:rsidR="00F40E0A" w:rsidRDefault="00F40E0A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8843930" w:history="1">
        <w:r w:rsidRPr="00852E80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852E80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_Toc158843930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5380B7A" w14:textId="77777777" w:rsidR="007B79CB" w:rsidRPr="009C4D39" w:rsidRDefault="00D40158" w:rsidP="00EF1EC2">
      <w:pPr>
        <w:pStyle w:val="TOC1"/>
        <w:sectPr w:rsidR="007B79CB" w:rsidRPr="009C4D39" w:rsidSect="00EF028F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721D116C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158843899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5ED81ED2" w14:textId="77777777" w:rsidTr="00432A98">
        <w:tc>
          <w:tcPr>
            <w:tcW w:w="2831" w:type="dxa"/>
            <w:shd w:val="clear" w:color="auto" w:fill="E6E6E6"/>
            <w:vAlign w:val="center"/>
          </w:tcPr>
          <w:p w14:paraId="60324EB9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0502FE08" w14:textId="77777777" w:rsidR="00432A98" w:rsidRDefault="00432A98" w:rsidP="00025AFE">
            <w:bookmarkStart w:id="13" w:name="地理位置"/>
            <w:r>
              <w:t>安徽</w:t>
            </w:r>
            <w:r>
              <w:t>-</w:t>
            </w:r>
            <w:r>
              <w:t>合肥</w:t>
            </w:r>
            <w:bookmarkEnd w:id="13"/>
          </w:p>
        </w:tc>
      </w:tr>
      <w:tr w:rsidR="00432A98" w14:paraId="6AE3F4D0" w14:textId="77777777" w:rsidTr="00432A98">
        <w:tc>
          <w:tcPr>
            <w:tcW w:w="2831" w:type="dxa"/>
            <w:shd w:val="clear" w:color="auto" w:fill="E6E6E6"/>
            <w:vAlign w:val="center"/>
          </w:tcPr>
          <w:p w14:paraId="242334AF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75A8E19B" w14:textId="77777777" w:rsidR="00432A98" w:rsidRDefault="00432A98" w:rsidP="00025AFE">
            <w:bookmarkStart w:id="14" w:name="气候分区"/>
            <w:r>
              <w:t>夏热冬冷</w:t>
            </w:r>
            <w:bookmarkEnd w:id="14"/>
          </w:p>
        </w:tc>
      </w:tr>
      <w:tr w:rsidR="00432A98" w14:paraId="22866B9F" w14:textId="77777777" w:rsidTr="00432A98">
        <w:tc>
          <w:tcPr>
            <w:tcW w:w="2831" w:type="dxa"/>
            <w:shd w:val="clear" w:color="auto" w:fill="E6E6E6"/>
            <w:vAlign w:val="center"/>
          </w:tcPr>
          <w:p w14:paraId="4633B2FE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4866959C" w14:textId="77777777" w:rsidR="00432A98" w:rsidRDefault="00432A98" w:rsidP="00025AFE">
            <w:bookmarkStart w:id="15" w:name="纬度"/>
            <w:r>
              <w:t>31.87</w:t>
            </w:r>
            <w:bookmarkEnd w:id="15"/>
          </w:p>
        </w:tc>
      </w:tr>
      <w:tr w:rsidR="00432A98" w14:paraId="505BB8C1" w14:textId="77777777" w:rsidTr="00432A98">
        <w:tc>
          <w:tcPr>
            <w:tcW w:w="2831" w:type="dxa"/>
            <w:shd w:val="clear" w:color="auto" w:fill="E6E6E6"/>
            <w:vAlign w:val="center"/>
          </w:tcPr>
          <w:p w14:paraId="19DB8676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15C20C3A" w14:textId="77777777" w:rsidR="00432A98" w:rsidRDefault="00432A98" w:rsidP="00025AFE">
            <w:bookmarkStart w:id="16" w:name="经度"/>
            <w:r>
              <w:t>117.23</w:t>
            </w:r>
            <w:bookmarkEnd w:id="16"/>
          </w:p>
        </w:tc>
      </w:tr>
      <w:tr w:rsidR="00432A98" w14:paraId="02C8C940" w14:textId="77777777" w:rsidTr="00432A98">
        <w:tc>
          <w:tcPr>
            <w:tcW w:w="2831" w:type="dxa"/>
            <w:shd w:val="clear" w:color="auto" w:fill="E6E6E6"/>
            <w:vAlign w:val="center"/>
          </w:tcPr>
          <w:p w14:paraId="69CB99FB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42DF122B" w14:textId="77777777" w:rsidR="00432A98" w:rsidRDefault="00432A98" w:rsidP="00025AFE">
            <w:bookmarkStart w:id="17" w:name="项目名称＃2"/>
            <w:r>
              <w:t>北向组团</w:t>
            </w:r>
            <w:bookmarkEnd w:id="17"/>
          </w:p>
        </w:tc>
      </w:tr>
      <w:tr w:rsidR="00432A98" w14:paraId="78F9450D" w14:textId="77777777" w:rsidTr="00432A98">
        <w:tc>
          <w:tcPr>
            <w:tcW w:w="2831" w:type="dxa"/>
            <w:shd w:val="clear" w:color="auto" w:fill="E6E6E6"/>
            <w:vAlign w:val="center"/>
          </w:tcPr>
          <w:p w14:paraId="6BDD569E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2550D859" w14:textId="77777777" w:rsidR="00432A98" w:rsidRDefault="00432A98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29889CEF" w14:textId="77777777" w:rsidR="00432A98" w:rsidRDefault="00432A98" w:rsidP="00025AFE"/>
        </w:tc>
      </w:tr>
      <w:tr w:rsidR="00432A98" w14:paraId="28A32BAA" w14:textId="77777777" w:rsidTr="00432A98">
        <w:tc>
          <w:tcPr>
            <w:tcW w:w="2831" w:type="dxa"/>
            <w:shd w:val="clear" w:color="auto" w:fill="E6E6E6"/>
            <w:vAlign w:val="center"/>
          </w:tcPr>
          <w:p w14:paraId="0DDB07D3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26C7E61F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1610.69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5DD3FD24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0.00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38E18301" w14:textId="77777777" w:rsidTr="00432A98">
        <w:tc>
          <w:tcPr>
            <w:tcW w:w="2831" w:type="dxa"/>
            <w:shd w:val="clear" w:color="auto" w:fill="E6E6E6"/>
            <w:vAlign w:val="center"/>
          </w:tcPr>
          <w:p w14:paraId="16CEED94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1B7D11EC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UnitName" w:val="m"/>
                <w:attr w:name="SourceValue" w:val="17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t>10.20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28254555" w14:textId="77777777" w:rsidR="00432A98" w:rsidRDefault="00432A98" w:rsidP="00025AFE">
            <w:r>
              <w:t>地下</w:t>
            </w:r>
            <w:r>
              <w:t>0.00</w:t>
            </w:r>
          </w:p>
        </w:tc>
      </w:tr>
      <w:tr w:rsidR="00432A98" w14:paraId="3E2D091C" w14:textId="77777777" w:rsidTr="00432A98">
        <w:tc>
          <w:tcPr>
            <w:tcW w:w="2831" w:type="dxa"/>
            <w:shd w:val="clear" w:color="auto" w:fill="E6E6E6"/>
            <w:vAlign w:val="center"/>
          </w:tcPr>
          <w:p w14:paraId="3E6B8EE3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3F5565EB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2</w:t>
            </w:r>
            <w:bookmarkEnd w:id="22"/>
          </w:p>
        </w:tc>
        <w:tc>
          <w:tcPr>
            <w:tcW w:w="3395" w:type="dxa"/>
            <w:vAlign w:val="center"/>
          </w:tcPr>
          <w:p w14:paraId="4A33BED7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0</w:t>
            </w:r>
            <w:bookmarkEnd w:id="23"/>
          </w:p>
        </w:tc>
      </w:tr>
      <w:tr w:rsidR="00432A98" w14:paraId="4F33BB2E" w14:textId="77777777" w:rsidTr="00432A98">
        <w:tc>
          <w:tcPr>
            <w:tcW w:w="2831" w:type="dxa"/>
            <w:shd w:val="clear" w:color="auto" w:fill="E6E6E6"/>
            <w:vAlign w:val="center"/>
          </w:tcPr>
          <w:p w14:paraId="60C34A31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3F021D88" w14:textId="77777777" w:rsidR="00432A98" w:rsidRDefault="00432A98" w:rsidP="00025AFE">
            <w:bookmarkStart w:id="24" w:name="北向角度"/>
            <w:r>
              <w:t>73</w:t>
            </w:r>
            <w:bookmarkEnd w:id="24"/>
            <w:r>
              <w:t>°</w:t>
            </w:r>
          </w:p>
        </w:tc>
      </w:tr>
    </w:tbl>
    <w:p w14:paraId="0EA0A636" w14:textId="77777777" w:rsidR="00467D84" w:rsidRDefault="00CA6DD4" w:rsidP="00070074">
      <w:pPr>
        <w:pStyle w:val="1"/>
      </w:pPr>
      <w:bookmarkStart w:id="25" w:name="_Toc158843900"/>
      <w:r>
        <w:rPr>
          <w:rFonts w:hint="eastAsia"/>
        </w:rPr>
        <w:t>气象</w:t>
      </w:r>
      <w:r>
        <w:t>数据</w:t>
      </w:r>
      <w:bookmarkEnd w:id="25"/>
    </w:p>
    <w:p w14:paraId="44151892" w14:textId="77777777" w:rsidR="00033DE7" w:rsidRDefault="00033DE7" w:rsidP="00033DE7">
      <w:pPr>
        <w:pStyle w:val="2"/>
      </w:pPr>
      <w:bookmarkStart w:id="26" w:name="_Toc158843901"/>
      <w:r>
        <w:rPr>
          <w:rFonts w:hint="eastAsia"/>
        </w:rPr>
        <w:t>气象地点</w:t>
      </w:r>
      <w:bookmarkEnd w:id="26"/>
    </w:p>
    <w:p w14:paraId="785C604B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安徽</w:t>
      </w:r>
      <w:r>
        <w:t>-</w:t>
      </w:r>
      <w:r>
        <w:t>合肥</w:t>
      </w:r>
      <w:r>
        <w:t xml:space="preserve">, </w:t>
      </w:r>
      <w:r>
        <w:t>《中国建筑热环境分析专用气象数据集》</w:t>
      </w:r>
      <w:bookmarkEnd w:id="27"/>
    </w:p>
    <w:p w14:paraId="0AE7137D" w14:textId="77777777" w:rsidR="00640E36" w:rsidRDefault="009C2673" w:rsidP="00640E36">
      <w:pPr>
        <w:pStyle w:val="2"/>
      </w:pPr>
      <w:bookmarkStart w:id="28" w:name="_Toc158843902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5DE347CC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6421B81F" wp14:editId="7CA16FAD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64F72" w14:textId="77777777" w:rsidR="00F25477" w:rsidRDefault="00615FD8" w:rsidP="00615FD8">
      <w:pPr>
        <w:pStyle w:val="2"/>
      </w:pPr>
      <w:bookmarkStart w:id="30" w:name="日最小干球温度变化表"/>
      <w:bookmarkStart w:id="31" w:name="_Toc158843903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6B62CFA8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584627B2" wp14:editId="166DCE94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55AFD" w14:textId="77777777" w:rsidR="00615FD8" w:rsidRDefault="00A71379" w:rsidP="00A71379">
      <w:pPr>
        <w:pStyle w:val="2"/>
      </w:pPr>
      <w:bookmarkStart w:id="33" w:name="_Toc158843904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110F25" w14:paraId="28100A4D" w14:textId="77777777">
        <w:tc>
          <w:tcPr>
            <w:tcW w:w="1131" w:type="dxa"/>
            <w:shd w:val="clear" w:color="auto" w:fill="E6E6E6"/>
            <w:vAlign w:val="center"/>
          </w:tcPr>
          <w:p w14:paraId="56407898" w14:textId="77777777" w:rsidR="00110F25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25F5383" w14:textId="77777777" w:rsidR="00110F25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E137879" w14:textId="77777777" w:rsidR="00110F25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C01700E" w14:textId="77777777" w:rsidR="00110F25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E34BF7A" w14:textId="77777777" w:rsidR="00110F25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8A25E80" w14:textId="77777777" w:rsidR="00110F25" w:rsidRDefault="00000000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110F25" w14:paraId="339D0289" w14:textId="77777777">
        <w:tc>
          <w:tcPr>
            <w:tcW w:w="1131" w:type="dxa"/>
            <w:shd w:val="clear" w:color="auto" w:fill="E6E6E6"/>
            <w:vAlign w:val="center"/>
          </w:tcPr>
          <w:p w14:paraId="0A67EF7D" w14:textId="77777777" w:rsidR="00110F25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505B34C6" w14:textId="77777777" w:rsidR="00110F25" w:rsidRDefault="00000000">
            <w:r>
              <w:t>08</w:t>
            </w:r>
            <w:r>
              <w:t>月</w:t>
            </w:r>
            <w:r>
              <w:t>23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560469C5" w14:textId="77777777" w:rsidR="00110F25" w:rsidRDefault="00000000">
            <w:r>
              <w:t>37.2</w:t>
            </w:r>
          </w:p>
        </w:tc>
        <w:tc>
          <w:tcPr>
            <w:tcW w:w="1556" w:type="dxa"/>
            <w:vAlign w:val="center"/>
          </w:tcPr>
          <w:p w14:paraId="025A7C3E" w14:textId="77777777" w:rsidR="00110F25" w:rsidRDefault="00000000">
            <w:r>
              <w:t>30.0</w:t>
            </w:r>
          </w:p>
        </w:tc>
        <w:tc>
          <w:tcPr>
            <w:tcW w:w="1556" w:type="dxa"/>
            <w:vAlign w:val="center"/>
          </w:tcPr>
          <w:p w14:paraId="645D098C" w14:textId="77777777" w:rsidR="00110F25" w:rsidRDefault="00000000">
            <w:r>
              <w:t>24.3</w:t>
            </w:r>
          </w:p>
        </w:tc>
        <w:tc>
          <w:tcPr>
            <w:tcW w:w="1556" w:type="dxa"/>
            <w:vAlign w:val="center"/>
          </w:tcPr>
          <w:p w14:paraId="60443473" w14:textId="77777777" w:rsidR="00110F25" w:rsidRDefault="00000000">
            <w:r>
              <w:t>99.8</w:t>
            </w:r>
          </w:p>
        </w:tc>
      </w:tr>
      <w:tr w:rsidR="00110F25" w14:paraId="0821CB38" w14:textId="77777777">
        <w:tc>
          <w:tcPr>
            <w:tcW w:w="1131" w:type="dxa"/>
            <w:shd w:val="clear" w:color="auto" w:fill="E6E6E6"/>
            <w:vAlign w:val="center"/>
          </w:tcPr>
          <w:p w14:paraId="297704AF" w14:textId="77777777" w:rsidR="00110F25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55FB68EB" w14:textId="77777777" w:rsidR="00110F25" w:rsidRDefault="00000000">
            <w:r>
              <w:t>01</w:t>
            </w:r>
            <w:r>
              <w:t>月</w:t>
            </w:r>
            <w:r>
              <w:t>09</w:t>
            </w:r>
            <w:r>
              <w:t>日</w:t>
            </w:r>
            <w:r>
              <w:t>03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8F4D3D1" w14:textId="77777777" w:rsidR="00110F25" w:rsidRDefault="00000000">
            <w:r>
              <w:t>-3.3</w:t>
            </w:r>
          </w:p>
        </w:tc>
        <w:tc>
          <w:tcPr>
            <w:tcW w:w="1556" w:type="dxa"/>
            <w:vAlign w:val="center"/>
          </w:tcPr>
          <w:p w14:paraId="536EC79A" w14:textId="77777777" w:rsidR="00110F25" w:rsidRDefault="00000000">
            <w:r>
              <w:t>-6.1</w:t>
            </w:r>
          </w:p>
        </w:tc>
        <w:tc>
          <w:tcPr>
            <w:tcW w:w="1556" w:type="dxa"/>
            <w:vAlign w:val="center"/>
          </w:tcPr>
          <w:p w14:paraId="5BEC2E25" w14:textId="77777777" w:rsidR="00110F25" w:rsidRDefault="00000000">
            <w:r>
              <w:t>1.3</w:t>
            </w:r>
          </w:p>
        </w:tc>
        <w:tc>
          <w:tcPr>
            <w:tcW w:w="1556" w:type="dxa"/>
            <w:vAlign w:val="center"/>
          </w:tcPr>
          <w:p w14:paraId="0EB31B0F" w14:textId="77777777" w:rsidR="00110F25" w:rsidRDefault="00000000">
            <w:r>
              <w:t>-0.1</w:t>
            </w:r>
          </w:p>
        </w:tc>
      </w:tr>
    </w:tbl>
    <w:p w14:paraId="137DE2BC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5F701366" w14:textId="77777777" w:rsidR="00A71379" w:rsidRDefault="001C5FD8" w:rsidP="000843B1">
      <w:pPr>
        <w:pStyle w:val="1"/>
      </w:pPr>
      <w:bookmarkStart w:id="35" w:name="_Toc158843905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69A5065F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暖通负荷</w:t>
      </w:r>
      <w:r>
        <w:rPr>
          <w:rFonts w:hint="eastAsia"/>
        </w:rPr>
        <w:t>BECH2022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7AF24DF0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3CA4F1D0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1EDD9BB2" w14:textId="77777777" w:rsidR="00BC2B16" w:rsidRDefault="00BC2B16" w:rsidP="00BC2B16">
      <w:pPr>
        <w:pStyle w:val="1"/>
      </w:pPr>
      <w:bookmarkStart w:id="37" w:name="_Toc158843906"/>
      <w:r>
        <w:rPr>
          <w:rFonts w:hint="eastAsia"/>
        </w:rPr>
        <w:t>围护</w:t>
      </w:r>
      <w:r>
        <w:t>结构</w:t>
      </w:r>
      <w:bookmarkEnd w:id="37"/>
    </w:p>
    <w:p w14:paraId="36AABB0E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158843907"/>
      <w:bookmarkEnd w:id="38"/>
      <w:r>
        <w:rPr>
          <w:kern w:val="2"/>
        </w:rPr>
        <w:t>屋顶构造</w:t>
      </w:r>
      <w:bookmarkEnd w:id="39"/>
    </w:p>
    <w:p w14:paraId="4ED6D530" w14:textId="77777777" w:rsidR="00110F25" w:rsidRDefault="00000000">
      <w:pPr>
        <w:pStyle w:val="3"/>
        <w:widowControl w:val="0"/>
        <w:rPr>
          <w:kern w:val="2"/>
          <w:szCs w:val="24"/>
        </w:rPr>
      </w:pPr>
      <w:bookmarkStart w:id="40" w:name="_Toc158843908"/>
      <w:r>
        <w:rPr>
          <w:kern w:val="2"/>
          <w:szCs w:val="24"/>
        </w:rPr>
        <w:t>屋顶构造一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10F25" w14:paraId="628338F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2BD68C2" w14:textId="77777777" w:rsidR="00110F25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68978B" w14:textId="77777777" w:rsidR="00110F25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8A8AC2" w14:textId="77777777" w:rsidR="00110F2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FA1774" w14:textId="77777777" w:rsidR="00110F2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62BB52" w14:textId="77777777" w:rsidR="00110F25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B90E21" w14:textId="77777777" w:rsidR="00110F25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46003EC" w14:textId="77777777" w:rsidR="00110F25" w:rsidRDefault="00000000">
            <w:pPr>
              <w:jc w:val="center"/>
            </w:pPr>
            <w:r>
              <w:t>热惰性指标</w:t>
            </w:r>
          </w:p>
        </w:tc>
      </w:tr>
      <w:tr w:rsidR="00110F25" w14:paraId="6283B11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F2E5452" w14:textId="77777777" w:rsidR="00110F25" w:rsidRDefault="00110F2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F65A4C9" w14:textId="77777777" w:rsidR="00110F25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6F6213" w14:textId="77777777" w:rsidR="00110F25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124F70" w14:textId="77777777" w:rsidR="00110F2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7E620A" w14:textId="77777777" w:rsidR="00110F25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83F81D" w14:textId="77777777" w:rsidR="00110F25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6D2729C" w14:textId="77777777" w:rsidR="00110F25" w:rsidRDefault="00000000">
            <w:pPr>
              <w:jc w:val="center"/>
            </w:pPr>
            <w:r>
              <w:t>D=R*S</w:t>
            </w:r>
          </w:p>
        </w:tc>
      </w:tr>
      <w:tr w:rsidR="00110F25" w14:paraId="0E2DF0CF" w14:textId="77777777">
        <w:tc>
          <w:tcPr>
            <w:tcW w:w="3345" w:type="dxa"/>
            <w:vAlign w:val="center"/>
          </w:tcPr>
          <w:p w14:paraId="712DF188" w14:textId="77777777" w:rsidR="00110F25" w:rsidRDefault="00000000">
            <w:r>
              <w:t>块瓦</w:t>
            </w:r>
          </w:p>
        </w:tc>
        <w:tc>
          <w:tcPr>
            <w:tcW w:w="848" w:type="dxa"/>
            <w:vAlign w:val="center"/>
          </w:tcPr>
          <w:p w14:paraId="0A97EC5D" w14:textId="77777777" w:rsidR="00110F25" w:rsidRDefault="00000000">
            <w:r>
              <w:t>25</w:t>
            </w:r>
          </w:p>
        </w:tc>
        <w:tc>
          <w:tcPr>
            <w:tcW w:w="1075" w:type="dxa"/>
            <w:vAlign w:val="center"/>
          </w:tcPr>
          <w:p w14:paraId="01536C4D" w14:textId="77777777" w:rsidR="00110F25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786E8882" w14:textId="77777777" w:rsidR="00110F25" w:rsidRDefault="00000000">
            <w:r>
              <w:t>10.551</w:t>
            </w:r>
          </w:p>
        </w:tc>
        <w:tc>
          <w:tcPr>
            <w:tcW w:w="848" w:type="dxa"/>
            <w:vAlign w:val="center"/>
          </w:tcPr>
          <w:p w14:paraId="4377C875" w14:textId="77777777" w:rsidR="00110F2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551FECD" w14:textId="77777777" w:rsidR="00110F25" w:rsidRDefault="00000000">
            <w:r>
              <w:t>0.031</w:t>
            </w:r>
          </w:p>
        </w:tc>
        <w:tc>
          <w:tcPr>
            <w:tcW w:w="1064" w:type="dxa"/>
            <w:vAlign w:val="center"/>
          </w:tcPr>
          <w:p w14:paraId="15A8F78F" w14:textId="77777777" w:rsidR="00110F25" w:rsidRDefault="00000000">
            <w:r>
              <w:t>0.326</w:t>
            </w:r>
          </w:p>
        </w:tc>
      </w:tr>
      <w:tr w:rsidR="00110F25" w14:paraId="427785FC" w14:textId="77777777">
        <w:tc>
          <w:tcPr>
            <w:tcW w:w="3345" w:type="dxa"/>
            <w:vAlign w:val="center"/>
          </w:tcPr>
          <w:p w14:paraId="137BF019" w14:textId="77777777" w:rsidR="00110F25" w:rsidRDefault="00000000">
            <w:r>
              <w:t>挤塑聚苯板</w:t>
            </w:r>
          </w:p>
        </w:tc>
        <w:tc>
          <w:tcPr>
            <w:tcW w:w="848" w:type="dxa"/>
            <w:vAlign w:val="center"/>
          </w:tcPr>
          <w:p w14:paraId="14B699B8" w14:textId="77777777" w:rsidR="00110F25" w:rsidRDefault="00000000">
            <w:r>
              <w:t>100</w:t>
            </w:r>
          </w:p>
        </w:tc>
        <w:tc>
          <w:tcPr>
            <w:tcW w:w="1075" w:type="dxa"/>
            <w:vAlign w:val="center"/>
          </w:tcPr>
          <w:p w14:paraId="3C33E8E2" w14:textId="77777777" w:rsidR="00110F25" w:rsidRDefault="00000000">
            <w:r>
              <w:t>0.033</w:t>
            </w:r>
          </w:p>
        </w:tc>
        <w:tc>
          <w:tcPr>
            <w:tcW w:w="1075" w:type="dxa"/>
            <w:vAlign w:val="center"/>
          </w:tcPr>
          <w:p w14:paraId="2E79F30E" w14:textId="77777777" w:rsidR="00110F25" w:rsidRDefault="00000000">
            <w:r>
              <w:t>0.347</w:t>
            </w:r>
          </w:p>
        </w:tc>
        <w:tc>
          <w:tcPr>
            <w:tcW w:w="848" w:type="dxa"/>
            <w:vAlign w:val="center"/>
          </w:tcPr>
          <w:p w14:paraId="176E2878" w14:textId="77777777" w:rsidR="00110F25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14:paraId="781348E6" w14:textId="77777777" w:rsidR="00110F25" w:rsidRDefault="00000000">
            <w:r>
              <w:t>2.755</w:t>
            </w:r>
          </w:p>
        </w:tc>
        <w:tc>
          <w:tcPr>
            <w:tcW w:w="1064" w:type="dxa"/>
            <w:vAlign w:val="center"/>
          </w:tcPr>
          <w:p w14:paraId="16E0A06F" w14:textId="77777777" w:rsidR="00110F25" w:rsidRDefault="00000000">
            <w:r>
              <w:t>1.052</w:t>
            </w:r>
          </w:p>
        </w:tc>
      </w:tr>
      <w:tr w:rsidR="00110F25" w14:paraId="249DF997" w14:textId="77777777">
        <w:tc>
          <w:tcPr>
            <w:tcW w:w="3345" w:type="dxa"/>
            <w:vAlign w:val="center"/>
          </w:tcPr>
          <w:p w14:paraId="7E5BEF35" w14:textId="77777777" w:rsidR="00110F25" w:rsidRDefault="00000000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14:paraId="27F4BC37" w14:textId="77777777" w:rsidR="00110F25" w:rsidRDefault="00000000">
            <w:r>
              <w:t>15</w:t>
            </w:r>
          </w:p>
        </w:tc>
        <w:tc>
          <w:tcPr>
            <w:tcW w:w="1075" w:type="dxa"/>
            <w:vAlign w:val="center"/>
          </w:tcPr>
          <w:p w14:paraId="72E55C79" w14:textId="77777777" w:rsidR="00110F25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4198DA2" w14:textId="77777777" w:rsidR="00110F25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35B6D79" w14:textId="77777777" w:rsidR="00110F2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5838AD5" w14:textId="77777777" w:rsidR="00110F25" w:rsidRDefault="00000000">
            <w:r>
              <w:t>0.016</w:t>
            </w:r>
          </w:p>
        </w:tc>
        <w:tc>
          <w:tcPr>
            <w:tcW w:w="1064" w:type="dxa"/>
            <w:vAlign w:val="center"/>
          </w:tcPr>
          <w:p w14:paraId="4271D8FB" w14:textId="77777777" w:rsidR="00110F25" w:rsidRDefault="00000000">
            <w:r>
              <w:t>0.183</w:t>
            </w:r>
          </w:p>
        </w:tc>
      </w:tr>
      <w:tr w:rsidR="00110F25" w14:paraId="754BB8B0" w14:textId="77777777">
        <w:tc>
          <w:tcPr>
            <w:tcW w:w="3345" w:type="dxa"/>
            <w:vAlign w:val="center"/>
          </w:tcPr>
          <w:p w14:paraId="5B7CD89D" w14:textId="77777777" w:rsidR="00110F25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5F8EF92B" w14:textId="77777777" w:rsidR="00110F25" w:rsidRDefault="00000000">
            <w:r>
              <w:t>100</w:t>
            </w:r>
          </w:p>
        </w:tc>
        <w:tc>
          <w:tcPr>
            <w:tcW w:w="1075" w:type="dxa"/>
            <w:vAlign w:val="center"/>
          </w:tcPr>
          <w:p w14:paraId="0AF9C350" w14:textId="77777777" w:rsidR="00110F25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AC67BA0" w14:textId="77777777" w:rsidR="00110F25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B817F5F" w14:textId="77777777" w:rsidR="00110F25" w:rsidRDefault="00000000">
            <w:r>
              <w:t>1.25</w:t>
            </w:r>
          </w:p>
        </w:tc>
        <w:tc>
          <w:tcPr>
            <w:tcW w:w="1075" w:type="dxa"/>
            <w:vAlign w:val="center"/>
          </w:tcPr>
          <w:p w14:paraId="5200159C" w14:textId="77777777" w:rsidR="00110F25" w:rsidRDefault="00000000">
            <w:r>
              <w:t>0.046</w:t>
            </w:r>
          </w:p>
        </w:tc>
        <w:tc>
          <w:tcPr>
            <w:tcW w:w="1064" w:type="dxa"/>
            <w:vAlign w:val="center"/>
          </w:tcPr>
          <w:p w14:paraId="6849E10E" w14:textId="77777777" w:rsidR="00110F25" w:rsidRDefault="00000000">
            <w:r>
              <w:t>0.989</w:t>
            </w:r>
          </w:p>
        </w:tc>
      </w:tr>
      <w:tr w:rsidR="00110F25" w14:paraId="3FAFD3C6" w14:textId="77777777">
        <w:tc>
          <w:tcPr>
            <w:tcW w:w="3345" w:type="dxa"/>
            <w:vAlign w:val="center"/>
          </w:tcPr>
          <w:p w14:paraId="74F939A3" w14:textId="77777777" w:rsidR="00110F25" w:rsidRDefault="00000000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18250C3E" w14:textId="77777777" w:rsidR="00110F25" w:rsidRDefault="00000000">
            <w:r>
              <w:t>10</w:t>
            </w:r>
          </w:p>
        </w:tc>
        <w:tc>
          <w:tcPr>
            <w:tcW w:w="1075" w:type="dxa"/>
            <w:vAlign w:val="center"/>
          </w:tcPr>
          <w:p w14:paraId="60535AE6" w14:textId="77777777" w:rsidR="00110F25" w:rsidRDefault="00000000">
            <w:r>
              <w:t>0.870</w:t>
            </w:r>
          </w:p>
        </w:tc>
        <w:tc>
          <w:tcPr>
            <w:tcW w:w="1075" w:type="dxa"/>
            <w:vAlign w:val="center"/>
          </w:tcPr>
          <w:p w14:paraId="78D3021E" w14:textId="77777777" w:rsidR="00110F25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52052D90" w14:textId="77777777" w:rsidR="00110F2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BB1C01C" w14:textId="77777777" w:rsidR="00110F25" w:rsidRDefault="00000000">
            <w:r>
              <w:t>0.011</w:t>
            </w:r>
          </w:p>
        </w:tc>
        <w:tc>
          <w:tcPr>
            <w:tcW w:w="1064" w:type="dxa"/>
            <w:vAlign w:val="center"/>
          </w:tcPr>
          <w:p w14:paraId="5D23C0FF" w14:textId="77777777" w:rsidR="00110F25" w:rsidRDefault="00000000">
            <w:r>
              <w:t>0.124</w:t>
            </w:r>
          </w:p>
        </w:tc>
      </w:tr>
      <w:tr w:rsidR="00110F25" w14:paraId="43E55041" w14:textId="77777777">
        <w:tc>
          <w:tcPr>
            <w:tcW w:w="3345" w:type="dxa"/>
            <w:vAlign w:val="center"/>
          </w:tcPr>
          <w:p w14:paraId="575C244D" w14:textId="77777777" w:rsidR="00110F25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4E981DB" w14:textId="77777777" w:rsidR="00110F25" w:rsidRDefault="00000000">
            <w:r>
              <w:t>250</w:t>
            </w:r>
          </w:p>
        </w:tc>
        <w:tc>
          <w:tcPr>
            <w:tcW w:w="1075" w:type="dxa"/>
            <w:vAlign w:val="center"/>
          </w:tcPr>
          <w:p w14:paraId="0D2766E8" w14:textId="77777777" w:rsidR="00110F2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BA39C89" w14:textId="77777777" w:rsidR="00110F2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EB90DD6" w14:textId="77777777" w:rsidR="00110F2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C548AF4" w14:textId="77777777" w:rsidR="00110F25" w:rsidRDefault="00000000">
            <w:r>
              <w:t>2.859</w:t>
            </w:r>
          </w:p>
        </w:tc>
        <w:tc>
          <w:tcPr>
            <w:tcW w:w="1064" w:type="dxa"/>
            <w:vAlign w:val="center"/>
          </w:tcPr>
          <w:p w14:paraId="0263A609" w14:textId="77777777" w:rsidR="00110F25" w:rsidRDefault="00000000">
            <w:r>
              <w:t>2.673</w:t>
            </w:r>
          </w:p>
        </w:tc>
      </w:tr>
      <w:tr w:rsidR="00110F25" w14:paraId="4DB0D53D" w14:textId="77777777">
        <w:tc>
          <w:tcPr>
            <w:tcW w:w="3345" w:type="dxa"/>
            <w:shd w:val="clear" w:color="auto" w:fill="E6E6E6"/>
            <w:vAlign w:val="center"/>
          </w:tcPr>
          <w:p w14:paraId="4F44B52A" w14:textId="77777777" w:rsidR="00110F25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9E6FE27" w14:textId="77777777" w:rsidR="00110F25" w:rsidRDefault="00000000">
            <w:pPr>
              <w:jc w:val="center"/>
            </w:pPr>
            <w:r>
              <w:t>0.75</w:t>
            </w:r>
          </w:p>
        </w:tc>
      </w:tr>
      <w:tr w:rsidR="00110F25" w14:paraId="23B8458F" w14:textId="77777777">
        <w:tc>
          <w:tcPr>
            <w:tcW w:w="3345" w:type="dxa"/>
            <w:shd w:val="clear" w:color="auto" w:fill="E6E6E6"/>
            <w:vAlign w:val="center"/>
          </w:tcPr>
          <w:p w14:paraId="13F17269" w14:textId="77777777" w:rsidR="00110F25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30BED32D" w14:textId="77777777" w:rsidR="00110F25" w:rsidRDefault="00000000">
            <w:pPr>
              <w:jc w:val="center"/>
            </w:pPr>
            <w:r>
              <w:t>0.33</w:t>
            </w:r>
          </w:p>
        </w:tc>
      </w:tr>
      <w:tr w:rsidR="00110F25" w14:paraId="670A98EC" w14:textId="77777777">
        <w:tc>
          <w:tcPr>
            <w:tcW w:w="3345" w:type="dxa"/>
            <w:shd w:val="clear" w:color="auto" w:fill="E6E6E6"/>
            <w:vAlign w:val="center"/>
          </w:tcPr>
          <w:p w14:paraId="6F513B1D" w14:textId="77777777" w:rsidR="00110F25" w:rsidRDefault="00000000">
            <w:r>
              <w:t>数据来源</w:t>
            </w:r>
          </w:p>
        </w:tc>
        <w:tc>
          <w:tcPr>
            <w:tcW w:w="5985" w:type="dxa"/>
            <w:gridSpan w:val="6"/>
          </w:tcPr>
          <w:p w14:paraId="1A55C245" w14:textId="77777777" w:rsidR="00110F25" w:rsidRDefault="00000000">
            <w:pPr>
              <w:jc w:val="center"/>
            </w:pPr>
            <w:r>
              <w:t>安徽省公建</w:t>
            </w:r>
            <w:r>
              <w:t>DB34/T753-2007</w:t>
            </w:r>
            <w:r>
              <w:t>第</w:t>
            </w:r>
            <w:r>
              <w:t>134</w:t>
            </w:r>
            <w:r>
              <w:t>页</w:t>
            </w:r>
          </w:p>
        </w:tc>
      </w:tr>
    </w:tbl>
    <w:p w14:paraId="1C9976FE" w14:textId="77777777" w:rsidR="00110F25" w:rsidRDefault="00000000">
      <w:pPr>
        <w:pStyle w:val="2"/>
        <w:widowControl w:val="0"/>
        <w:rPr>
          <w:kern w:val="2"/>
        </w:rPr>
      </w:pPr>
      <w:bookmarkStart w:id="41" w:name="_Toc158843909"/>
      <w:r>
        <w:rPr>
          <w:kern w:val="2"/>
        </w:rPr>
        <w:t>外墙构造</w:t>
      </w:r>
      <w:bookmarkEnd w:id="41"/>
    </w:p>
    <w:p w14:paraId="4676BF45" w14:textId="77777777" w:rsidR="00110F25" w:rsidRDefault="00000000">
      <w:pPr>
        <w:pStyle w:val="3"/>
        <w:widowControl w:val="0"/>
        <w:rPr>
          <w:kern w:val="2"/>
          <w:szCs w:val="24"/>
        </w:rPr>
      </w:pPr>
      <w:bookmarkStart w:id="42" w:name="_Toc158843910"/>
      <w:r>
        <w:rPr>
          <w:kern w:val="2"/>
          <w:szCs w:val="24"/>
        </w:rPr>
        <w:t>外墙构造一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10F25" w14:paraId="51DA2A8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494A177" w14:textId="77777777" w:rsidR="00110F25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03458B" w14:textId="77777777" w:rsidR="00110F25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98FD43D" w14:textId="77777777" w:rsidR="00110F2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CE13D5" w14:textId="77777777" w:rsidR="00110F2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DBACE4" w14:textId="77777777" w:rsidR="00110F25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8490D9" w14:textId="77777777" w:rsidR="00110F25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3B5D5DB" w14:textId="77777777" w:rsidR="00110F25" w:rsidRDefault="00000000">
            <w:pPr>
              <w:jc w:val="center"/>
            </w:pPr>
            <w:r>
              <w:t>热惰性指标</w:t>
            </w:r>
          </w:p>
        </w:tc>
      </w:tr>
      <w:tr w:rsidR="00110F25" w14:paraId="5E877A3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99E02BD" w14:textId="77777777" w:rsidR="00110F25" w:rsidRDefault="00110F2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DDBDF01" w14:textId="77777777" w:rsidR="00110F25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071B1A" w14:textId="77777777" w:rsidR="00110F25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A7AA75" w14:textId="77777777" w:rsidR="00110F2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4327A4" w14:textId="77777777" w:rsidR="00110F25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548FF4" w14:textId="77777777" w:rsidR="00110F25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7234128" w14:textId="77777777" w:rsidR="00110F25" w:rsidRDefault="00000000">
            <w:pPr>
              <w:jc w:val="center"/>
            </w:pPr>
            <w:r>
              <w:t>D=R*S</w:t>
            </w:r>
          </w:p>
        </w:tc>
      </w:tr>
      <w:tr w:rsidR="00110F25" w14:paraId="3181ED66" w14:textId="77777777">
        <w:tc>
          <w:tcPr>
            <w:tcW w:w="3345" w:type="dxa"/>
            <w:vAlign w:val="center"/>
          </w:tcPr>
          <w:p w14:paraId="0E6966C8" w14:textId="77777777" w:rsidR="00110F25" w:rsidRDefault="00000000">
            <w:r>
              <w:t>岩棉条</w:t>
            </w:r>
          </w:p>
        </w:tc>
        <w:tc>
          <w:tcPr>
            <w:tcW w:w="848" w:type="dxa"/>
            <w:vAlign w:val="center"/>
          </w:tcPr>
          <w:p w14:paraId="7C98BA5A" w14:textId="77777777" w:rsidR="00110F25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A321BA4" w14:textId="77777777" w:rsidR="00110F25" w:rsidRDefault="00000000">
            <w:r>
              <w:t>0.045</w:t>
            </w:r>
          </w:p>
        </w:tc>
        <w:tc>
          <w:tcPr>
            <w:tcW w:w="1075" w:type="dxa"/>
            <w:vAlign w:val="center"/>
          </w:tcPr>
          <w:p w14:paraId="3F5B0951" w14:textId="77777777" w:rsidR="00110F25" w:rsidRDefault="00000000">
            <w:r>
              <w:t>0.512</w:t>
            </w:r>
          </w:p>
        </w:tc>
        <w:tc>
          <w:tcPr>
            <w:tcW w:w="848" w:type="dxa"/>
            <w:vAlign w:val="center"/>
          </w:tcPr>
          <w:p w14:paraId="22813EBF" w14:textId="77777777" w:rsidR="00110F2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350E274" w14:textId="77777777" w:rsidR="00110F25" w:rsidRDefault="00000000">
            <w:r>
              <w:t>0.444</w:t>
            </w:r>
          </w:p>
        </w:tc>
        <w:tc>
          <w:tcPr>
            <w:tcW w:w="1064" w:type="dxa"/>
            <w:vAlign w:val="center"/>
          </w:tcPr>
          <w:p w14:paraId="610C5767" w14:textId="77777777" w:rsidR="00110F25" w:rsidRDefault="00000000">
            <w:r>
              <w:t>0.228</w:t>
            </w:r>
          </w:p>
        </w:tc>
      </w:tr>
      <w:tr w:rsidR="00110F25" w14:paraId="1E8D6524" w14:textId="77777777">
        <w:tc>
          <w:tcPr>
            <w:tcW w:w="3345" w:type="dxa"/>
            <w:vAlign w:val="center"/>
          </w:tcPr>
          <w:p w14:paraId="607D39DE" w14:textId="77777777" w:rsidR="00110F25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3F21F55B" w14:textId="77777777" w:rsidR="00110F25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14CE79A1" w14:textId="77777777" w:rsidR="00110F25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501CD999" w14:textId="77777777" w:rsidR="00110F25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DD4A0B0" w14:textId="77777777" w:rsidR="00110F25" w:rsidRDefault="00000000">
            <w:r>
              <w:t>1.25</w:t>
            </w:r>
          </w:p>
        </w:tc>
        <w:tc>
          <w:tcPr>
            <w:tcW w:w="1075" w:type="dxa"/>
            <w:vAlign w:val="center"/>
          </w:tcPr>
          <w:p w14:paraId="61258588" w14:textId="77777777" w:rsidR="00110F25" w:rsidRDefault="00000000">
            <w:r>
              <w:t>0.092</w:t>
            </w:r>
          </w:p>
        </w:tc>
        <w:tc>
          <w:tcPr>
            <w:tcW w:w="1064" w:type="dxa"/>
            <w:vAlign w:val="center"/>
          </w:tcPr>
          <w:p w14:paraId="7780AD83" w14:textId="77777777" w:rsidR="00110F25" w:rsidRDefault="00000000">
            <w:r>
              <w:t>1.977</w:t>
            </w:r>
          </w:p>
        </w:tc>
      </w:tr>
      <w:tr w:rsidR="00110F25" w14:paraId="5F73345D" w14:textId="77777777">
        <w:tc>
          <w:tcPr>
            <w:tcW w:w="3345" w:type="dxa"/>
            <w:vAlign w:val="center"/>
          </w:tcPr>
          <w:p w14:paraId="316DD4F2" w14:textId="77777777" w:rsidR="00110F25" w:rsidRDefault="00000000">
            <w:r>
              <w:t>膨胀聚苯板</w:t>
            </w:r>
            <w:r>
              <w:t>(ρ=18-20)</w:t>
            </w:r>
          </w:p>
        </w:tc>
        <w:tc>
          <w:tcPr>
            <w:tcW w:w="848" w:type="dxa"/>
            <w:vAlign w:val="center"/>
          </w:tcPr>
          <w:p w14:paraId="5D8F0A99" w14:textId="77777777" w:rsidR="00110F25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539682BF" w14:textId="77777777" w:rsidR="00110F25" w:rsidRDefault="00000000">
            <w:r>
              <w:t>0.042</w:t>
            </w:r>
          </w:p>
        </w:tc>
        <w:tc>
          <w:tcPr>
            <w:tcW w:w="1075" w:type="dxa"/>
            <w:vAlign w:val="center"/>
          </w:tcPr>
          <w:p w14:paraId="5022BA32" w14:textId="77777777" w:rsidR="00110F25" w:rsidRDefault="00000000">
            <w:r>
              <w:t>0.360</w:t>
            </w:r>
          </w:p>
        </w:tc>
        <w:tc>
          <w:tcPr>
            <w:tcW w:w="848" w:type="dxa"/>
            <w:vAlign w:val="center"/>
          </w:tcPr>
          <w:p w14:paraId="5F4DDDB7" w14:textId="77777777" w:rsidR="00110F25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493F8F3F" w14:textId="77777777" w:rsidR="00110F25" w:rsidRDefault="00000000">
            <w:r>
              <w:t>0.794</w:t>
            </w:r>
          </w:p>
        </w:tc>
        <w:tc>
          <w:tcPr>
            <w:tcW w:w="1064" w:type="dxa"/>
            <w:vAlign w:val="center"/>
          </w:tcPr>
          <w:p w14:paraId="26672E98" w14:textId="77777777" w:rsidR="00110F25" w:rsidRDefault="00000000">
            <w:r>
              <w:t>0.343</w:t>
            </w:r>
          </w:p>
        </w:tc>
      </w:tr>
      <w:tr w:rsidR="00110F25" w14:paraId="4C425034" w14:textId="77777777">
        <w:tc>
          <w:tcPr>
            <w:tcW w:w="3345" w:type="dxa"/>
            <w:vAlign w:val="center"/>
          </w:tcPr>
          <w:p w14:paraId="61ACC7FF" w14:textId="77777777" w:rsidR="00110F25" w:rsidRDefault="00000000">
            <w:r>
              <w:t>抗裂砂浆（网格布）</w:t>
            </w:r>
          </w:p>
        </w:tc>
        <w:tc>
          <w:tcPr>
            <w:tcW w:w="848" w:type="dxa"/>
            <w:vAlign w:val="center"/>
          </w:tcPr>
          <w:p w14:paraId="3C817746" w14:textId="77777777" w:rsidR="00110F25" w:rsidRDefault="00000000">
            <w:r>
              <w:t>5</w:t>
            </w:r>
          </w:p>
        </w:tc>
        <w:tc>
          <w:tcPr>
            <w:tcW w:w="1075" w:type="dxa"/>
            <w:vAlign w:val="center"/>
          </w:tcPr>
          <w:p w14:paraId="4DC99903" w14:textId="77777777" w:rsidR="00110F25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9FFE719" w14:textId="77777777" w:rsidR="00110F25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79519035" w14:textId="77777777" w:rsidR="00110F2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9163132" w14:textId="77777777" w:rsidR="00110F25" w:rsidRDefault="00000000">
            <w:r>
              <w:t>0.005</w:t>
            </w:r>
          </w:p>
        </w:tc>
        <w:tc>
          <w:tcPr>
            <w:tcW w:w="1064" w:type="dxa"/>
            <w:vAlign w:val="center"/>
          </w:tcPr>
          <w:p w14:paraId="736A3363" w14:textId="77777777" w:rsidR="00110F25" w:rsidRDefault="00000000">
            <w:r>
              <w:t>0.061</w:t>
            </w:r>
          </w:p>
        </w:tc>
      </w:tr>
      <w:tr w:rsidR="00110F25" w14:paraId="1AAEB34B" w14:textId="77777777">
        <w:tc>
          <w:tcPr>
            <w:tcW w:w="3345" w:type="dxa"/>
            <w:vAlign w:val="center"/>
          </w:tcPr>
          <w:p w14:paraId="270BC2D1" w14:textId="77777777" w:rsidR="00110F25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93DA34C" w14:textId="77777777" w:rsidR="00110F25" w:rsidRDefault="00000000">
            <w:r>
              <w:t>265</w:t>
            </w:r>
          </w:p>
        </w:tc>
        <w:tc>
          <w:tcPr>
            <w:tcW w:w="1075" w:type="dxa"/>
            <w:vAlign w:val="center"/>
          </w:tcPr>
          <w:p w14:paraId="1CAE4625" w14:textId="77777777" w:rsidR="00110F2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4C5C15F" w14:textId="77777777" w:rsidR="00110F2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19841BD" w14:textId="77777777" w:rsidR="00110F2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91EBC8A" w14:textId="77777777" w:rsidR="00110F25" w:rsidRDefault="00000000">
            <w:r>
              <w:t>1.335</w:t>
            </w:r>
          </w:p>
        </w:tc>
        <w:tc>
          <w:tcPr>
            <w:tcW w:w="1064" w:type="dxa"/>
            <w:vAlign w:val="center"/>
          </w:tcPr>
          <w:p w14:paraId="4B33BB8B" w14:textId="77777777" w:rsidR="00110F25" w:rsidRDefault="00000000">
            <w:r>
              <w:t>2.608</w:t>
            </w:r>
          </w:p>
        </w:tc>
      </w:tr>
      <w:tr w:rsidR="00110F25" w14:paraId="42BB49B1" w14:textId="77777777">
        <w:tc>
          <w:tcPr>
            <w:tcW w:w="3345" w:type="dxa"/>
            <w:shd w:val="clear" w:color="auto" w:fill="E6E6E6"/>
            <w:vAlign w:val="center"/>
          </w:tcPr>
          <w:p w14:paraId="3B20F806" w14:textId="77777777" w:rsidR="00110F25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AD7C55C" w14:textId="77777777" w:rsidR="00110F25" w:rsidRDefault="00000000">
            <w:pPr>
              <w:jc w:val="center"/>
            </w:pPr>
            <w:r>
              <w:t>0.75</w:t>
            </w:r>
          </w:p>
        </w:tc>
      </w:tr>
      <w:tr w:rsidR="00110F25" w14:paraId="396A9CCB" w14:textId="77777777">
        <w:tc>
          <w:tcPr>
            <w:tcW w:w="3345" w:type="dxa"/>
            <w:shd w:val="clear" w:color="auto" w:fill="E6E6E6"/>
            <w:vAlign w:val="center"/>
          </w:tcPr>
          <w:p w14:paraId="2606DB1A" w14:textId="77777777" w:rsidR="00110F25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0103914" w14:textId="77777777" w:rsidR="00110F25" w:rsidRDefault="00000000">
            <w:pPr>
              <w:jc w:val="center"/>
            </w:pPr>
            <w:r>
              <w:t>0.67</w:t>
            </w:r>
          </w:p>
        </w:tc>
      </w:tr>
      <w:tr w:rsidR="00110F25" w14:paraId="0D3BEBC4" w14:textId="77777777">
        <w:tc>
          <w:tcPr>
            <w:tcW w:w="3345" w:type="dxa"/>
            <w:shd w:val="clear" w:color="auto" w:fill="E6E6E6"/>
            <w:vAlign w:val="center"/>
          </w:tcPr>
          <w:p w14:paraId="4A0DDA35" w14:textId="77777777" w:rsidR="00110F25" w:rsidRDefault="00000000">
            <w:r>
              <w:t>数据来源</w:t>
            </w:r>
          </w:p>
        </w:tc>
        <w:tc>
          <w:tcPr>
            <w:tcW w:w="5985" w:type="dxa"/>
            <w:gridSpan w:val="6"/>
          </w:tcPr>
          <w:p w14:paraId="10790184" w14:textId="77777777" w:rsidR="00110F25" w:rsidRDefault="00000000">
            <w:pPr>
              <w:jc w:val="center"/>
            </w:pPr>
            <w:r>
              <w:t>安徽省公建</w:t>
            </w:r>
            <w:r>
              <w:t>DB34/T753-2007</w:t>
            </w:r>
            <w:r>
              <w:t>第</w:t>
            </w:r>
            <w:r>
              <w:t>89</w:t>
            </w:r>
            <w:r>
              <w:t>页</w:t>
            </w:r>
          </w:p>
        </w:tc>
      </w:tr>
    </w:tbl>
    <w:p w14:paraId="4ED06444" w14:textId="77777777" w:rsidR="00110F25" w:rsidRDefault="00000000">
      <w:pPr>
        <w:pStyle w:val="2"/>
        <w:widowControl w:val="0"/>
        <w:rPr>
          <w:kern w:val="2"/>
        </w:rPr>
      </w:pPr>
      <w:bookmarkStart w:id="43" w:name="_Toc158843911"/>
      <w:r>
        <w:rPr>
          <w:kern w:val="2"/>
        </w:rPr>
        <w:t>楼板构造</w:t>
      </w:r>
      <w:bookmarkEnd w:id="43"/>
    </w:p>
    <w:p w14:paraId="2BA36909" w14:textId="77777777" w:rsidR="00110F25" w:rsidRDefault="00000000">
      <w:pPr>
        <w:pStyle w:val="3"/>
        <w:widowControl w:val="0"/>
        <w:rPr>
          <w:kern w:val="2"/>
          <w:szCs w:val="24"/>
        </w:rPr>
      </w:pPr>
      <w:bookmarkStart w:id="44" w:name="_Toc158843912"/>
      <w:r>
        <w:rPr>
          <w:kern w:val="2"/>
          <w:szCs w:val="24"/>
        </w:rPr>
        <w:t>控温房间楼板构造一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10F25" w14:paraId="3DAF2D8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7013A10" w14:textId="77777777" w:rsidR="00110F25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1D4FB4" w14:textId="77777777" w:rsidR="00110F25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8788B5" w14:textId="77777777" w:rsidR="00110F2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9432D7" w14:textId="77777777" w:rsidR="00110F2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6F2697" w14:textId="77777777" w:rsidR="00110F25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284971" w14:textId="77777777" w:rsidR="00110F25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D96650A" w14:textId="77777777" w:rsidR="00110F25" w:rsidRDefault="00000000">
            <w:pPr>
              <w:jc w:val="center"/>
            </w:pPr>
            <w:r>
              <w:t>热惰性指标</w:t>
            </w:r>
          </w:p>
        </w:tc>
      </w:tr>
      <w:tr w:rsidR="00110F25" w14:paraId="7831A2B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472D92F" w14:textId="77777777" w:rsidR="00110F25" w:rsidRDefault="00110F2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5028F94" w14:textId="77777777" w:rsidR="00110F25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4B00C1" w14:textId="77777777" w:rsidR="00110F25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689360" w14:textId="77777777" w:rsidR="00110F2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EAAA9C" w14:textId="77777777" w:rsidR="00110F25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19FE955" w14:textId="77777777" w:rsidR="00110F25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EC7205F" w14:textId="77777777" w:rsidR="00110F25" w:rsidRDefault="00000000">
            <w:pPr>
              <w:jc w:val="center"/>
            </w:pPr>
            <w:r>
              <w:t>D=R*S</w:t>
            </w:r>
          </w:p>
        </w:tc>
      </w:tr>
      <w:tr w:rsidR="00110F25" w14:paraId="536133FE" w14:textId="77777777">
        <w:tc>
          <w:tcPr>
            <w:tcW w:w="3345" w:type="dxa"/>
            <w:vAlign w:val="center"/>
          </w:tcPr>
          <w:p w14:paraId="233C4E41" w14:textId="77777777" w:rsidR="00110F25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B92CC2F" w14:textId="77777777" w:rsidR="00110F25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9B0063C" w14:textId="77777777" w:rsidR="00110F25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0EBF97F" w14:textId="77777777" w:rsidR="00110F25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7CF64D6" w14:textId="77777777" w:rsidR="00110F2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A5C4E91" w14:textId="77777777" w:rsidR="00110F25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23EEEEF" w14:textId="77777777" w:rsidR="00110F25" w:rsidRDefault="00000000">
            <w:r>
              <w:t>0.245</w:t>
            </w:r>
          </w:p>
        </w:tc>
      </w:tr>
      <w:tr w:rsidR="00110F25" w14:paraId="5069572D" w14:textId="77777777">
        <w:tc>
          <w:tcPr>
            <w:tcW w:w="3345" w:type="dxa"/>
            <w:vAlign w:val="center"/>
          </w:tcPr>
          <w:p w14:paraId="53148A10" w14:textId="77777777" w:rsidR="00110F25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56016C24" w14:textId="77777777" w:rsidR="00110F25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0F9E833D" w14:textId="77777777" w:rsidR="00110F25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4F1D6CB0" w14:textId="77777777" w:rsidR="00110F25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6DF7840" w14:textId="77777777" w:rsidR="00110F2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61500B3" w14:textId="77777777" w:rsidR="00110F25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5EC89783" w14:textId="77777777" w:rsidR="00110F25" w:rsidRDefault="00000000">
            <w:r>
              <w:t>1.186</w:t>
            </w:r>
          </w:p>
        </w:tc>
      </w:tr>
      <w:tr w:rsidR="00110F25" w14:paraId="7B7C2C8F" w14:textId="77777777">
        <w:tc>
          <w:tcPr>
            <w:tcW w:w="3345" w:type="dxa"/>
            <w:vAlign w:val="center"/>
          </w:tcPr>
          <w:p w14:paraId="74424A56" w14:textId="77777777" w:rsidR="00110F25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2E2AC226" w14:textId="77777777" w:rsidR="00110F25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966FDDA" w14:textId="77777777" w:rsidR="00110F25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3F256A10" w14:textId="77777777" w:rsidR="00110F25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1962C7CC" w14:textId="77777777" w:rsidR="00110F2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D97AABB" w14:textId="77777777" w:rsidR="00110F25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3E7DCF08" w14:textId="77777777" w:rsidR="00110F25" w:rsidRDefault="00000000">
            <w:r>
              <w:t>0.249</w:t>
            </w:r>
          </w:p>
        </w:tc>
      </w:tr>
      <w:tr w:rsidR="00110F25" w14:paraId="50A2B7C2" w14:textId="77777777">
        <w:tc>
          <w:tcPr>
            <w:tcW w:w="3345" w:type="dxa"/>
            <w:vAlign w:val="center"/>
          </w:tcPr>
          <w:p w14:paraId="65C6752A" w14:textId="77777777" w:rsidR="00110F25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989B8FB" w14:textId="77777777" w:rsidR="00110F25" w:rsidRDefault="00000000">
            <w:r>
              <w:t>160</w:t>
            </w:r>
          </w:p>
        </w:tc>
        <w:tc>
          <w:tcPr>
            <w:tcW w:w="1075" w:type="dxa"/>
            <w:vAlign w:val="center"/>
          </w:tcPr>
          <w:p w14:paraId="038A3E2B" w14:textId="77777777" w:rsidR="00110F2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97FA7F3" w14:textId="77777777" w:rsidR="00110F2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15AF52F" w14:textId="77777777" w:rsidR="00110F2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97CF917" w14:textId="77777777" w:rsidR="00110F25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4A6CF292" w14:textId="77777777" w:rsidR="00110F25" w:rsidRDefault="00000000">
            <w:r>
              <w:t>1.679</w:t>
            </w:r>
          </w:p>
        </w:tc>
      </w:tr>
      <w:tr w:rsidR="00110F25" w14:paraId="2ABC2F18" w14:textId="77777777">
        <w:tc>
          <w:tcPr>
            <w:tcW w:w="3345" w:type="dxa"/>
            <w:shd w:val="clear" w:color="auto" w:fill="E6E6E6"/>
            <w:vAlign w:val="center"/>
          </w:tcPr>
          <w:p w14:paraId="0D707CD3" w14:textId="77777777" w:rsidR="00110F25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2F715AFC" w14:textId="77777777" w:rsidR="00110F25" w:rsidRDefault="00000000">
            <w:pPr>
              <w:jc w:val="center"/>
            </w:pPr>
            <w:r>
              <w:t>2.98</w:t>
            </w:r>
          </w:p>
        </w:tc>
      </w:tr>
    </w:tbl>
    <w:p w14:paraId="10677261" w14:textId="77777777" w:rsidR="00110F25" w:rsidRDefault="00000000">
      <w:pPr>
        <w:pStyle w:val="2"/>
        <w:widowControl w:val="0"/>
        <w:rPr>
          <w:kern w:val="2"/>
        </w:rPr>
      </w:pPr>
      <w:bookmarkStart w:id="45" w:name="_Toc158843913"/>
      <w:r>
        <w:rPr>
          <w:kern w:val="2"/>
        </w:rPr>
        <w:t>周边地面构造</w:t>
      </w:r>
      <w:bookmarkEnd w:id="45"/>
    </w:p>
    <w:p w14:paraId="6B9BB1BA" w14:textId="77777777" w:rsidR="00110F25" w:rsidRDefault="00000000">
      <w:pPr>
        <w:pStyle w:val="3"/>
        <w:widowControl w:val="0"/>
        <w:rPr>
          <w:kern w:val="2"/>
          <w:szCs w:val="24"/>
        </w:rPr>
      </w:pPr>
      <w:bookmarkStart w:id="46" w:name="_Toc158843914"/>
      <w:r>
        <w:rPr>
          <w:kern w:val="2"/>
          <w:szCs w:val="24"/>
        </w:rPr>
        <w:t>周边地面构造一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10F25" w14:paraId="09F10A28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EFE1924" w14:textId="77777777" w:rsidR="00110F25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5175B90" w14:textId="77777777" w:rsidR="00110F25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2062D9" w14:textId="77777777" w:rsidR="00110F2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7D203C" w14:textId="77777777" w:rsidR="00110F2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4A6BF3" w14:textId="77777777" w:rsidR="00110F25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1C0E10" w14:textId="77777777" w:rsidR="00110F25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1544BE9" w14:textId="77777777" w:rsidR="00110F25" w:rsidRDefault="00000000">
            <w:pPr>
              <w:jc w:val="center"/>
            </w:pPr>
            <w:r>
              <w:t>热惰性指标</w:t>
            </w:r>
          </w:p>
        </w:tc>
      </w:tr>
      <w:tr w:rsidR="00110F25" w14:paraId="5366B67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F1F5235" w14:textId="77777777" w:rsidR="00110F25" w:rsidRDefault="00110F2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FA1A580" w14:textId="77777777" w:rsidR="00110F25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7570F38" w14:textId="77777777" w:rsidR="00110F25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EFAA97" w14:textId="77777777" w:rsidR="00110F2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2703520" w14:textId="77777777" w:rsidR="00110F25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B2F766" w14:textId="77777777" w:rsidR="00110F25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DC9D7C0" w14:textId="77777777" w:rsidR="00110F25" w:rsidRDefault="00000000">
            <w:pPr>
              <w:jc w:val="center"/>
            </w:pPr>
            <w:r>
              <w:t>D=R*S</w:t>
            </w:r>
          </w:p>
        </w:tc>
      </w:tr>
      <w:tr w:rsidR="00110F25" w14:paraId="7A9F2681" w14:textId="77777777">
        <w:tc>
          <w:tcPr>
            <w:tcW w:w="3345" w:type="dxa"/>
            <w:vAlign w:val="center"/>
          </w:tcPr>
          <w:p w14:paraId="2672EBA4" w14:textId="77777777" w:rsidR="00110F25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21C6C873" w14:textId="77777777" w:rsidR="00110F25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2049D65" w14:textId="77777777" w:rsidR="00110F25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6171FAE" w14:textId="77777777" w:rsidR="00110F25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02736F2" w14:textId="77777777" w:rsidR="00110F2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B73A880" w14:textId="77777777" w:rsidR="00110F25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F13EE06" w14:textId="77777777" w:rsidR="00110F25" w:rsidRDefault="00000000">
            <w:r>
              <w:t>0.245</w:t>
            </w:r>
          </w:p>
        </w:tc>
      </w:tr>
      <w:tr w:rsidR="00110F25" w14:paraId="0C73E594" w14:textId="77777777">
        <w:tc>
          <w:tcPr>
            <w:tcW w:w="3345" w:type="dxa"/>
            <w:vAlign w:val="center"/>
          </w:tcPr>
          <w:p w14:paraId="46952A42" w14:textId="77777777" w:rsidR="00110F25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3830881" w14:textId="77777777" w:rsidR="00110F25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34EA3799" w14:textId="77777777" w:rsidR="00110F25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1863B04B" w14:textId="77777777" w:rsidR="00110F25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36EDA34" w14:textId="77777777" w:rsidR="00110F2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EB5D622" w14:textId="77777777" w:rsidR="00110F25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70E496A3" w14:textId="77777777" w:rsidR="00110F25" w:rsidRDefault="00000000">
            <w:r>
              <w:t>1.186</w:t>
            </w:r>
          </w:p>
        </w:tc>
      </w:tr>
      <w:tr w:rsidR="00110F25" w14:paraId="3D88C37C" w14:textId="77777777">
        <w:tc>
          <w:tcPr>
            <w:tcW w:w="3345" w:type="dxa"/>
            <w:vAlign w:val="center"/>
          </w:tcPr>
          <w:p w14:paraId="553B03B4" w14:textId="77777777" w:rsidR="00110F25" w:rsidRDefault="00000000">
            <w:r>
              <w:lastRenderedPageBreak/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409FF49" w14:textId="77777777" w:rsidR="00110F25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1E9366C4" w14:textId="77777777" w:rsidR="00110F2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7DA3F7A" w14:textId="77777777" w:rsidR="00110F2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2AC1EFBB" w14:textId="77777777" w:rsidR="00110F2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D16AC8D" w14:textId="77777777" w:rsidR="00110F25" w:rsidRDefault="00000000">
            <w:r>
              <w:t>0.090</w:t>
            </w:r>
          </w:p>
        </w:tc>
        <w:tc>
          <w:tcPr>
            <w:tcW w:w="1064" w:type="dxa"/>
            <w:vAlign w:val="center"/>
          </w:tcPr>
          <w:p w14:paraId="19E69257" w14:textId="77777777" w:rsidR="00110F25" w:rsidRDefault="00000000">
            <w:r>
              <w:t>1.431</w:t>
            </w:r>
          </w:p>
        </w:tc>
      </w:tr>
      <w:tr w:rsidR="00110F25" w14:paraId="59617D47" w14:textId="77777777">
        <w:tc>
          <w:tcPr>
            <w:tcW w:w="3345" w:type="dxa"/>
            <w:shd w:val="clear" w:color="auto" w:fill="E6E6E6"/>
            <w:vAlign w:val="center"/>
          </w:tcPr>
          <w:p w14:paraId="42C04882" w14:textId="77777777" w:rsidR="00110F25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65AA829C" w14:textId="77777777" w:rsidR="00110F25" w:rsidRDefault="00000000">
            <w:pPr>
              <w:jc w:val="center"/>
            </w:pPr>
            <w:r>
              <w:t>0.52</w:t>
            </w:r>
          </w:p>
        </w:tc>
      </w:tr>
      <w:tr w:rsidR="00110F25" w14:paraId="4DEA030C" w14:textId="77777777">
        <w:tc>
          <w:tcPr>
            <w:tcW w:w="3345" w:type="dxa"/>
            <w:vAlign w:val="center"/>
          </w:tcPr>
          <w:p w14:paraId="0C0FE822" w14:textId="77777777" w:rsidR="00110F25" w:rsidRDefault="00110F25"/>
        </w:tc>
        <w:tc>
          <w:tcPr>
            <w:tcW w:w="848" w:type="dxa"/>
            <w:vAlign w:val="center"/>
          </w:tcPr>
          <w:p w14:paraId="594923F0" w14:textId="77777777" w:rsidR="00110F25" w:rsidRDefault="00110F25"/>
        </w:tc>
        <w:tc>
          <w:tcPr>
            <w:tcW w:w="1075" w:type="dxa"/>
            <w:vAlign w:val="center"/>
          </w:tcPr>
          <w:p w14:paraId="65F481E1" w14:textId="77777777" w:rsidR="00110F25" w:rsidRDefault="00110F25"/>
        </w:tc>
        <w:tc>
          <w:tcPr>
            <w:tcW w:w="1075" w:type="dxa"/>
            <w:vAlign w:val="center"/>
          </w:tcPr>
          <w:p w14:paraId="702790D1" w14:textId="77777777" w:rsidR="00110F25" w:rsidRDefault="00110F25"/>
        </w:tc>
        <w:tc>
          <w:tcPr>
            <w:tcW w:w="848" w:type="dxa"/>
            <w:vAlign w:val="center"/>
          </w:tcPr>
          <w:p w14:paraId="38EB9A56" w14:textId="77777777" w:rsidR="00110F25" w:rsidRDefault="00110F25"/>
        </w:tc>
        <w:tc>
          <w:tcPr>
            <w:tcW w:w="1075" w:type="dxa"/>
            <w:vAlign w:val="center"/>
          </w:tcPr>
          <w:p w14:paraId="418CAB2F" w14:textId="77777777" w:rsidR="00110F25" w:rsidRDefault="00110F25"/>
        </w:tc>
        <w:tc>
          <w:tcPr>
            <w:tcW w:w="1064" w:type="dxa"/>
            <w:vAlign w:val="center"/>
          </w:tcPr>
          <w:p w14:paraId="4C901106" w14:textId="77777777" w:rsidR="00110F25" w:rsidRDefault="00110F25"/>
        </w:tc>
      </w:tr>
    </w:tbl>
    <w:p w14:paraId="2583C478" w14:textId="77777777" w:rsidR="00110F25" w:rsidRDefault="00000000">
      <w:pPr>
        <w:pStyle w:val="2"/>
        <w:widowControl w:val="0"/>
        <w:rPr>
          <w:kern w:val="2"/>
        </w:rPr>
      </w:pPr>
      <w:bookmarkStart w:id="47" w:name="_Toc158843915"/>
      <w:r>
        <w:rPr>
          <w:kern w:val="2"/>
        </w:rPr>
        <w:t>非周边地面构造</w:t>
      </w:r>
      <w:bookmarkEnd w:id="47"/>
    </w:p>
    <w:p w14:paraId="4B14F2A7" w14:textId="77777777" w:rsidR="00110F25" w:rsidRDefault="00000000">
      <w:pPr>
        <w:pStyle w:val="3"/>
        <w:widowControl w:val="0"/>
        <w:rPr>
          <w:kern w:val="2"/>
          <w:szCs w:val="24"/>
        </w:rPr>
      </w:pPr>
      <w:bookmarkStart w:id="48" w:name="_Toc158843916"/>
      <w:r>
        <w:rPr>
          <w:kern w:val="2"/>
          <w:szCs w:val="24"/>
        </w:rPr>
        <w:t>非周边地面构造一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10F25" w14:paraId="78E7BB9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DADE04F" w14:textId="77777777" w:rsidR="00110F25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832945" w14:textId="77777777" w:rsidR="00110F25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D2E534" w14:textId="77777777" w:rsidR="00110F25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AFCB04" w14:textId="77777777" w:rsidR="00110F25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0C2B19" w14:textId="77777777" w:rsidR="00110F25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DE4555" w14:textId="77777777" w:rsidR="00110F25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316B341" w14:textId="77777777" w:rsidR="00110F25" w:rsidRDefault="00000000">
            <w:pPr>
              <w:jc w:val="center"/>
            </w:pPr>
            <w:r>
              <w:t>热惰性指标</w:t>
            </w:r>
          </w:p>
        </w:tc>
      </w:tr>
      <w:tr w:rsidR="00110F25" w14:paraId="3EA8C7A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D14C781" w14:textId="77777777" w:rsidR="00110F25" w:rsidRDefault="00110F2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136817E" w14:textId="77777777" w:rsidR="00110F25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12B2B0" w14:textId="77777777" w:rsidR="00110F25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5DE3B3" w14:textId="77777777" w:rsidR="00110F2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F53B17" w14:textId="77777777" w:rsidR="00110F25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E8E54D" w14:textId="77777777" w:rsidR="00110F25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AB1B63A" w14:textId="77777777" w:rsidR="00110F25" w:rsidRDefault="00000000">
            <w:pPr>
              <w:jc w:val="center"/>
            </w:pPr>
            <w:r>
              <w:t>D=R*S</w:t>
            </w:r>
          </w:p>
        </w:tc>
      </w:tr>
      <w:tr w:rsidR="00110F25" w14:paraId="61D0E2F9" w14:textId="77777777">
        <w:tc>
          <w:tcPr>
            <w:tcW w:w="3345" w:type="dxa"/>
            <w:vAlign w:val="center"/>
          </w:tcPr>
          <w:p w14:paraId="6BFF4F4A" w14:textId="77777777" w:rsidR="00110F25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C91C7FD" w14:textId="77777777" w:rsidR="00110F25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FB2035C" w14:textId="77777777" w:rsidR="00110F25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B37C115" w14:textId="77777777" w:rsidR="00110F25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4F7023F" w14:textId="77777777" w:rsidR="00110F2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31DE687" w14:textId="77777777" w:rsidR="00110F25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D21B95D" w14:textId="77777777" w:rsidR="00110F25" w:rsidRDefault="00000000">
            <w:r>
              <w:t>0.245</w:t>
            </w:r>
          </w:p>
        </w:tc>
      </w:tr>
      <w:tr w:rsidR="00110F25" w14:paraId="110AABA7" w14:textId="77777777">
        <w:tc>
          <w:tcPr>
            <w:tcW w:w="3345" w:type="dxa"/>
            <w:vAlign w:val="center"/>
          </w:tcPr>
          <w:p w14:paraId="25A06185" w14:textId="77777777" w:rsidR="00110F25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14C9F6D9" w14:textId="77777777" w:rsidR="00110F25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230F99E8" w14:textId="77777777" w:rsidR="00110F25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890202A" w14:textId="77777777" w:rsidR="00110F25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C2EBEA7" w14:textId="77777777" w:rsidR="00110F25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854ECE0" w14:textId="77777777" w:rsidR="00110F25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1D102FE8" w14:textId="77777777" w:rsidR="00110F25" w:rsidRDefault="00000000">
            <w:r>
              <w:t>1.186</w:t>
            </w:r>
          </w:p>
        </w:tc>
      </w:tr>
      <w:tr w:rsidR="00110F25" w14:paraId="1420A10D" w14:textId="77777777">
        <w:tc>
          <w:tcPr>
            <w:tcW w:w="3345" w:type="dxa"/>
            <w:vAlign w:val="center"/>
          </w:tcPr>
          <w:p w14:paraId="6167ED5F" w14:textId="77777777" w:rsidR="00110F25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B0A4F31" w14:textId="77777777" w:rsidR="00110F25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058D0A68" w14:textId="77777777" w:rsidR="00110F2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ED4F826" w14:textId="77777777" w:rsidR="00110F25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B407E68" w14:textId="77777777" w:rsidR="00110F25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43E22E4" w14:textId="77777777" w:rsidR="00110F25" w:rsidRDefault="00000000">
            <w:r>
              <w:t>0.090</w:t>
            </w:r>
          </w:p>
        </w:tc>
        <w:tc>
          <w:tcPr>
            <w:tcW w:w="1064" w:type="dxa"/>
            <w:vAlign w:val="center"/>
          </w:tcPr>
          <w:p w14:paraId="2ECD46C4" w14:textId="77777777" w:rsidR="00110F25" w:rsidRDefault="00000000">
            <w:r>
              <w:t>1.431</w:t>
            </w:r>
          </w:p>
        </w:tc>
      </w:tr>
      <w:tr w:rsidR="00110F25" w14:paraId="67890697" w14:textId="77777777">
        <w:tc>
          <w:tcPr>
            <w:tcW w:w="3345" w:type="dxa"/>
            <w:shd w:val="clear" w:color="auto" w:fill="E6E6E6"/>
            <w:vAlign w:val="center"/>
          </w:tcPr>
          <w:p w14:paraId="42CF2D04" w14:textId="77777777" w:rsidR="00110F25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20FEBC42" w14:textId="77777777" w:rsidR="00110F25" w:rsidRDefault="00000000">
            <w:pPr>
              <w:jc w:val="center"/>
            </w:pPr>
            <w:r>
              <w:t>0.30</w:t>
            </w:r>
          </w:p>
        </w:tc>
      </w:tr>
      <w:tr w:rsidR="00110F25" w14:paraId="4C966F4D" w14:textId="77777777">
        <w:tc>
          <w:tcPr>
            <w:tcW w:w="3345" w:type="dxa"/>
            <w:vAlign w:val="center"/>
          </w:tcPr>
          <w:p w14:paraId="0ECECE29" w14:textId="77777777" w:rsidR="00110F25" w:rsidRDefault="00110F25"/>
        </w:tc>
        <w:tc>
          <w:tcPr>
            <w:tcW w:w="848" w:type="dxa"/>
            <w:vAlign w:val="center"/>
          </w:tcPr>
          <w:p w14:paraId="2EC7C5AD" w14:textId="77777777" w:rsidR="00110F25" w:rsidRDefault="00110F25"/>
        </w:tc>
        <w:tc>
          <w:tcPr>
            <w:tcW w:w="1075" w:type="dxa"/>
            <w:vAlign w:val="center"/>
          </w:tcPr>
          <w:p w14:paraId="40F73BF7" w14:textId="77777777" w:rsidR="00110F25" w:rsidRDefault="00110F25"/>
        </w:tc>
        <w:tc>
          <w:tcPr>
            <w:tcW w:w="1075" w:type="dxa"/>
            <w:vAlign w:val="center"/>
          </w:tcPr>
          <w:p w14:paraId="67C43C75" w14:textId="77777777" w:rsidR="00110F25" w:rsidRDefault="00110F25"/>
        </w:tc>
        <w:tc>
          <w:tcPr>
            <w:tcW w:w="848" w:type="dxa"/>
            <w:vAlign w:val="center"/>
          </w:tcPr>
          <w:p w14:paraId="6E504A83" w14:textId="77777777" w:rsidR="00110F25" w:rsidRDefault="00110F25"/>
        </w:tc>
        <w:tc>
          <w:tcPr>
            <w:tcW w:w="1075" w:type="dxa"/>
            <w:vAlign w:val="center"/>
          </w:tcPr>
          <w:p w14:paraId="19478704" w14:textId="77777777" w:rsidR="00110F25" w:rsidRDefault="00110F25"/>
        </w:tc>
        <w:tc>
          <w:tcPr>
            <w:tcW w:w="1064" w:type="dxa"/>
            <w:vAlign w:val="center"/>
          </w:tcPr>
          <w:p w14:paraId="68136F01" w14:textId="77777777" w:rsidR="00110F25" w:rsidRDefault="00110F25"/>
        </w:tc>
      </w:tr>
    </w:tbl>
    <w:p w14:paraId="4238B311" w14:textId="77777777" w:rsidR="00110F25" w:rsidRDefault="00000000">
      <w:pPr>
        <w:pStyle w:val="2"/>
        <w:widowControl w:val="0"/>
        <w:rPr>
          <w:kern w:val="2"/>
        </w:rPr>
      </w:pPr>
      <w:bookmarkStart w:id="49" w:name="_Toc158843917"/>
      <w:r>
        <w:rPr>
          <w:kern w:val="2"/>
        </w:rPr>
        <w:t>门构造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110F25" w14:paraId="3F84E23F" w14:textId="77777777">
        <w:tc>
          <w:tcPr>
            <w:tcW w:w="645" w:type="dxa"/>
            <w:shd w:val="clear" w:color="auto" w:fill="E6E6E6"/>
            <w:vAlign w:val="center"/>
          </w:tcPr>
          <w:p w14:paraId="143A61B4" w14:textId="77777777" w:rsidR="00110F25" w:rsidRDefault="00000000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1EC2F7A8" w14:textId="77777777" w:rsidR="00110F25" w:rsidRDefault="00000000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38A3A386" w14:textId="77777777" w:rsidR="00110F25" w:rsidRDefault="00000000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78C52E0F" w14:textId="77777777" w:rsidR="00110F25" w:rsidRDefault="00000000">
            <w:pPr>
              <w:jc w:val="center"/>
            </w:pPr>
            <w:r>
              <w:t>备注</w:t>
            </w:r>
          </w:p>
        </w:tc>
      </w:tr>
      <w:tr w:rsidR="00110F25" w14:paraId="6EE653D7" w14:textId="77777777">
        <w:tc>
          <w:tcPr>
            <w:tcW w:w="645" w:type="dxa"/>
            <w:shd w:val="clear" w:color="auto" w:fill="E6E6E6"/>
            <w:vAlign w:val="center"/>
          </w:tcPr>
          <w:p w14:paraId="67E85AD5" w14:textId="77777777" w:rsidR="00110F25" w:rsidRDefault="00000000">
            <w:r>
              <w:t>1</w:t>
            </w:r>
          </w:p>
        </w:tc>
        <w:tc>
          <w:tcPr>
            <w:tcW w:w="3667" w:type="dxa"/>
            <w:vAlign w:val="center"/>
          </w:tcPr>
          <w:p w14:paraId="57F19650" w14:textId="77777777" w:rsidR="00110F25" w:rsidRDefault="00000000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6A205B58" w14:textId="77777777" w:rsidR="00110F25" w:rsidRDefault="00000000">
            <w:r>
              <w:t>1.972</w:t>
            </w:r>
          </w:p>
        </w:tc>
        <w:tc>
          <w:tcPr>
            <w:tcW w:w="3560" w:type="dxa"/>
            <w:vAlign w:val="center"/>
          </w:tcPr>
          <w:p w14:paraId="765D2877" w14:textId="77777777" w:rsidR="00110F25" w:rsidRDefault="00110F25"/>
        </w:tc>
      </w:tr>
    </w:tbl>
    <w:p w14:paraId="152B4DA1" w14:textId="77777777" w:rsidR="00110F25" w:rsidRDefault="00000000">
      <w:pPr>
        <w:pStyle w:val="2"/>
      </w:pPr>
      <w:bookmarkStart w:id="50" w:name="_Toc158843918"/>
      <w:r>
        <w:t>窗构造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110F25" w14:paraId="13560678" w14:textId="77777777">
        <w:tc>
          <w:tcPr>
            <w:tcW w:w="905" w:type="dxa"/>
            <w:shd w:val="clear" w:color="auto" w:fill="E6E6E6"/>
            <w:vAlign w:val="center"/>
          </w:tcPr>
          <w:p w14:paraId="394DC9F8" w14:textId="77777777" w:rsidR="00110F25" w:rsidRDefault="00000000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7849F692" w14:textId="77777777" w:rsidR="00110F25" w:rsidRDefault="00000000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48854A2E" w14:textId="77777777" w:rsidR="00110F25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C7BAC64" w14:textId="77777777" w:rsidR="00110F25" w:rsidRDefault="00000000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F913E75" w14:textId="77777777" w:rsidR="00110F25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32160F4F" w14:textId="77777777" w:rsidR="00110F25" w:rsidRDefault="00000000">
            <w:pPr>
              <w:jc w:val="center"/>
            </w:pPr>
            <w:r>
              <w:t>备注</w:t>
            </w:r>
          </w:p>
        </w:tc>
      </w:tr>
      <w:tr w:rsidR="00110F25" w14:paraId="203697A4" w14:textId="77777777">
        <w:tc>
          <w:tcPr>
            <w:tcW w:w="905" w:type="dxa"/>
            <w:shd w:val="clear" w:color="auto" w:fill="E6E6E6"/>
            <w:vAlign w:val="center"/>
          </w:tcPr>
          <w:p w14:paraId="6642E8FB" w14:textId="77777777" w:rsidR="00110F25" w:rsidRDefault="00000000">
            <w:r>
              <w:t>1</w:t>
            </w:r>
          </w:p>
        </w:tc>
        <w:tc>
          <w:tcPr>
            <w:tcW w:w="2694" w:type="dxa"/>
            <w:vAlign w:val="center"/>
          </w:tcPr>
          <w:p w14:paraId="2FF0D8A6" w14:textId="77777777" w:rsidR="00110F25" w:rsidRDefault="00000000">
            <w:r>
              <w:t>12mm</w:t>
            </w:r>
            <w:r>
              <w:t>氩气</w:t>
            </w:r>
            <w:r>
              <w:t>Low-E</w:t>
            </w:r>
            <w:r>
              <w:t>中空玻璃</w:t>
            </w:r>
            <w:r>
              <w:t>PA</w:t>
            </w:r>
            <w:r>
              <w:t>断热铝合金窗（下限）</w:t>
            </w:r>
          </w:p>
        </w:tc>
        <w:tc>
          <w:tcPr>
            <w:tcW w:w="832" w:type="dxa"/>
            <w:vAlign w:val="center"/>
          </w:tcPr>
          <w:p w14:paraId="45B42E9F" w14:textId="77777777" w:rsidR="00110F25" w:rsidRDefault="00000000">
            <w:r>
              <w:t>2.110</w:t>
            </w:r>
          </w:p>
        </w:tc>
        <w:tc>
          <w:tcPr>
            <w:tcW w:w="956" w:type="dxa"/>
            <w:vAlign w:val="center"/>
          </w:tcPr>
          <w:p w14:paraId="2C6D6D31" w14:textId="77777777" w:rsidR="00110F25" w:rsidRDefault="00000000">
            <w:r>
              <w:t>0.400</w:t>
            </w:r>
          </w:p>
        </w:tc>
        <w:tc>
          <w:tcPr>
            <w:tcW w:w="956" w:type="dxa"/>
            <w:vAlign w:val="center"/>
          </w:tcPr>
          <w:p w14:paraId="7D02CC0F" w14:textId="77777777" w:rsidR="00110F25" w:rsidRDefault="00000000">
            <w:r>
              <w:t>0.800</w:t>
            </w:r>
          </w:p>
        </w:tc>
        <w:tc>
          <w:tcPr>
            <w:tcW w:w="2988" w:type="dxa"/>
            <w:vAlign w:val="center"/>
          </w:tcPr>
          <w:p w14:paraId="6F5B64CA" w14:textId="77777777" w:rsidR="00110F25" w:rsidRDefault="00000000">
            <w:r>
              <w:t>安徽省公建</w:t>
            </w:r>
            <w:r>
              <w:t>DB34/T753-2007</w:t>
            </w:r>
            <w:r>
              <w:t>第</w:t>
            </w:r>
            <w:r>
              <w:t>61</w:t>
            </w:r>
            <w:r>
              <w:t>页</w:t>
            </w:r>
          </w:p>
        </w:tc>
      </w:tr>
      <w:tr w:rsidR="00110F25" w14:paraId="044D40DE" w14:textId="77777777">
        <w:tc>
          <w:tcPr>
            <w:tcW w:w="905" w:type="dxa"/>
            <w:shd w:val="clear" w:color="auto" w:fill="E6E6E6"/>
            <w:vAlign w:val="center"/>
          </w:tcPr>
          <w:p w14:paraId="69642499" w14:textId="77777777" w:rsidR="00110F25" w:rsidRDefault="00000000">
            <w:r>
              <w:t>2</w:t>
            </w:r>
          </w:p>
        </w:tc>
        <w:tc>
          <w:tcPr>
            <w:tcW w:w="2694" w:type="dxa"/>
            <w:vAlign w:val="center"/>
          </w:tcPr>
          <w:p w14:paraId="41DD005C" w14:textId="77777777" w:rsidR="00110F25" w:rsidRDefault="00000000">
            <w:r>
              <w:t>12mm</w:t>
            </w:r>
            <w:r>
              <w:t>氩气</w:t>
            </w:r>
            <w:r>
              <w:t>Low-E</w:t>
            </w:r>
            <w:r>
              <w:t>中空玻璃塑料窗（上限）</w:t>
            </w:r>
          </w:p>
        </w:tc>
        <w:tc>
          <w:tcPr>
            <w:tcW w:w="832" w:type="dxa"/>
            <w:vAlign w:val="center"/>
          </w:tcPr>
          <w:p w14:paraId="5663B026" w14:textId="77777777" w:rsidR="00110F25" w:rsidRDefault="00000000">
            <w:r>
              <w:t>1.790</w:t>
            </w:r>
          </w:p>
        </w:tc>
        <w:tc>
          <w:tcPr>
            <w:tcW w:w="956" w:type="dxa"/>
            <w:vAlign w:val="center"/>
          </w:tcPr>
          <w:p w14:paraId="49697CC4" w14:textId="77777777" w:rsidR="00110F25" w:rsidRDefault="00000000">
            <w:r>
              <w:t>0.345</w:t>
            </w:r>
          </w:p>
        </w:tc>
        <w:tc>
          <w:tcPr>
            <w:tcW w:w="956" w:type="dxa"/>
            <w:vAlign w:val="center"/>
          </w:tcPr>
          <w:p w14:paraId="6EE458AC" w14:textId="77777777" w:rsidR="00110F25" w:rsidRDefault="00000000">
            <w:r>
              <w:t>1.000</w:t>
            </w:r>
          </w:p>
        </w:tc>
        <w:tc>
          <w:tcPr>
            <w:tcW w:w="2988" w:type="dxa"/>
            <w:vAlign w:val="center"/>
          </w:tcPr>
          <w:p w14:paraId="492AA6C9" w14:textId="77777777" w:rsidR="00110F25" w:rsidRDefault="00000000">
            <w:r>
              <w:t>安徽省公建</w:t>
            </w:r>
            <w:r>
              <w:t>DB34/T753-2007</w:t>
            </w:r>
            <w:r>
              <w:t>第</w:t>
            </w:r>
            <w:r>
              <w:t>61</w:t>
            </w:r>
            <w:r>
              <w:t>页</w:t>
            </w:r>
          </w:p>
        </w:tc>
      </w:tr>
    </w:tbl>
    <w:p w14:paraId="22BE41F1" w14:textId="77777777" w:rsidR="00110F25" w:rsidRDefault="00000000">
      <w:pPr>
        <w:pStyle w:val="1"/>
      </w:pPr>
      <w:bookmarkStart w:id="51" w:name="_Toc158843919"/>
      <w:r>
        <w:t>房间类型</w:t>
      </w:r>
      <w:bookmarkEnd w:id="51"/>
    </w:p>
    <w:p w14:paraId="77F4845A" w14:textId="77777777" w:rsidR="00110F25" w:rsidRDefault="00000000">
      <w:pPr>
        <w:pStyle w:val="2"/>
        <w:widowControl w:val="0"/>
        <w:rPr>
          <w:kern w:val="2"/>
        </w:rPr>
      </w:pPr>
      <w:bookmarkStart w:id="52" w:name="_Toc158843920"/>
      <w:r>
        <w:rPr>
          <w:kern w:val="2"/>
        </w:rPr>
        <w:t>房间表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110F25" w14:paraId="602B41E4" w14:textId="77777777">
        <w:tc>
          <w:tcPr>
            <w:tcW w:w="1862" w:type="dxa"/>
            <w:shd w:val="clear" w:color="auto" w:fill="E6E6E6"/>
            <w:vAlign w:val="center"/>
          </w:tcPr>
          <w:p w14:paraId="7A866DAC" w14:textId="77777777" w:rsidR="00110F25" w:rsidRDefault="0000000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22A5ECA" w14:textId="77777777" w:rsidR="00110F25" w:rsidRDefault="0000000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E83363C" w14:textId="77777777" w:rsidR="00110F25" w:rsidRDefault="0000000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0AC4873F" w14:textId="77777777" w:rsidR="00110F25" w:rsidRDefault="0000000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308541A5" w14:textId="77777777" w:rsidR="00110F25" w:rsidRDefault="0000000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033434E8" w14:textId="77777777" w:rsidR="00110F25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4DE5338" w14:textId="77777777" w:rsidR="00110F25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110F25" w14:paraId="76CA28E7" w14:textId="77777777">
        <w:tc>
          <w:tcPr>
            <w:tcW w:w="1862" w:type="dxa"/>
            <w:shd w:val="clear" w:color="auto" w:fill="E6E6E6"/>
            <w:vAlign w:val="center"/>
          </w:tcPr>
          <w:p w14:paraId="768BC1A6" w14:textId="77777777" w:rsidR="00110F25" w:rsidRDefault="00000000">
            <w:r>
              <w:t>宾馆</w:t>
            </w:r>
            <w:r>
              <w:t>-3</w:t>
            </w:r>
            <w:r>
              <w:t>星级餐厅</w:t>
            </w:r>
          </w:p>
        </w:tc>
        <w:tc>
          <w:tcPr>
            <w:tcW w:w="781" w:type="dxa"/>
            <w:vAlign w:val="center"/>
          </w:tcPr>
          <w:p w14:paraId="6A90FB8E" w14:textId="77777777" w:rsidR="00110F25" w:rsidRDefault="00000000">
            <w:pPr>
              <w:jc w:val="center"/>
            </w:pPr>
            <w:r>
              <w:t>25</w:t>
            </w:r>
          </w:p>
        </w:tc>
        <w:tc>
          <w:tcPr>
            <w:tcW w:w="781" w:type="dxa"/>
            <w:vAlign w:val="center"/>
          </w:tcPr>
          <w:p w14:paraId="570F7956" w14:textId="77777777" w:rsidR="00110F25" w:rsidRDefault="00000000">
            <w:pPr>
              <w:jc w:val="center"/>
            </w:pPr>
            <w:r>
              <w:t>22</w:t>
            </w:r>
          </w:p>
        </w:tc>
        <w:tc>
          <w:tcPr>
            <w:tcW w:w="1618" w:type="dxa"/>
            <w:vAlign w:val="center"/>
          </w:tcPr>
          <w:p w14:paraId="07AEB0A9" w14:textId="77777777" w:rsidR="00110F25" w:rsidRDefault="00000000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3BC03C2" w14:textId="77777777" w:rsidR="00110F25" w:rsidRDefault="00000000">
            <w:pPr>
              <w:jc w:val="center"/>
            </w:pPr>
            <w:r>
              <w:t>2.5(m^2/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EE90470" w14:textId="77777777" w:rsidR="00110F25" w:rsidRDefault="00000000">
            <w:pPr>
              <w:jc w:val="center"/>
            </w:pPr>
            <w:r>
              <w:t>13(W/m^2)</w:t>
            </w:r>
          </w:p>
        </w:tc>
        <w:tc>
          <w:tcPr>
            <w:tcW w:w="1550" w:type="dxa"/>
            <w:vAlign w:val="center"/>
          </w:tcPr>
          <w:p w14:paraId="7C5C2A28" w14:textId="77777777" w:rsidR="00110F25" w:rsidRDefault="00000000">
            <w:pPr>
              <w:jc w:val="center"/>
            </w:pPr>
            <w:r>
              <w:t>5(W/m^2)</w:t>
            </w:r>
          </w:p>
        </w:tc>
      </w:tr>
      <w:tr w:rsidR="00110F25" w14:paraId="11F71408" w14:textId="77777777">
        <w:tc>
          <w:tcPr>
            <w:tcW w:w="1862" w:type="dxa"/>
            <w:shd w:val="clear" w:color="auto" w:fill="E6E6E6"/>
            <w:vAlign w:val="center"/>
          </w:tcPr>
          <w:p w14:paraId="4490272B" w14:textId="77777777" w:rsidR="00110F25" w:rsidRDefault="00000000">
            <w:r>
              <w:t>宾馆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14:paraId="693B8332" w14:textId="77777777" w:rsidR="00110F25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2B25088E" w14:textId="77777777" w:rsidR="00110F25" w:rsidRDefault="00000000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14:paraId="46C5FEEF" w14:textId="77777777" w:rsidR="00110F25" w:rsidRDefault="00000000">
            <w:pPr>
              <w:jc w:val="center"/>
            </w:pPr>
            <w:r>
              <w:t>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34D1FE60" w14:textId="77777777" w:rsidR="00110F25" w:rsidRDefault="00000000">
            <w:pPr>
              <w:jc w:val="center"/>
            </w:pPr>
            <w:r>
              <w:t>50(m^2/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71883C3" w14:textId="77777777" w:rsidR="00110F25" w:rsidRDefault="00000000">
            <w:pPr>
              <w:jc w:val="center"/>
            </w:pPr>
            <w:r>
              <w:t>5(W/m^2)</w:t>
            </w:r>
          </w:p>
        </w:tc>
        <w:tc>
          <w:tcPr>
            <w:tcW w:w="1550" w:type="dxa"/>
            <w:vAlign w:val="center"/>
          </w:tcPr>
          <w:p w14:paraId="0283B659" w14:textId="77777777" w:rsidR="00110F25" w:rsidRDefault="00000000">
            <w:pPr>
              <w:jc w:val="center"/>
            </w:pPr>
            <w:r>
              <w:t>15(W/m^2)</w:t>
            </w:r>
          </w:p>
        </w:tc>
      </w:tr>
      <w:tr w:rsidR="00110F25" w14:paraId="094B958E" w14:textId="77777777">
        <w:tc>
          <w:tcPr>
            <w:tcW w:w="1862" w:type="dxa"/>
            <w:shd w:val="clear" w:color="auto" w:fill="E6E6E6"/>
            <w:vAlign w:val="center"/>
          </w:tcPr>
          <w:p w14:paraId="4EC82404" w14:textId="77777777" w:rsidR="00110F25" w:rsidRDefault="00000000">
            <w:r>
              <w:t>空房间</w:t>
            </w:r>
          </w:p>
        </w:tc>
        <w:tc>
          <w:tcPr>
            <w:tcW w:w="781" w:type="dxa"/>
            <w:vAlign w:val="center"/>
          </w:tcPr>
          <w:p w14:paraId="6F1A8544" w14:textId="77777777" w:rsidR="00110F25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67777D68" w14:textId="77777777" w:rsidR="00110F25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6E12FAC9" w14:textId="77777777" w:rsidR="00110F25" w:rsidRDefault="00000000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692BE275" w14:textId="77777777" w:rsidR="00110F25" w:rsidRDefault="00000000">
            <w:pPr>
              <w:jc w:val="center"/>
            </w:pPr>
            <w:r>
              <w:t>50(m^2/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39BA301" w14:textId="77777777" w:rsidR="00110F25" w:rsidRDefault="00000000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14:paraId="14C94AE9" w14:textId="77777777" w:rsidR="00110F25" w:rsidRDefault="00000000">
            <w:pPr>
              <w:jc w:val="center"/>
            </w:pPr>
            <w:r>
              <w:t>0(W/m^2)</w:t>
            </w:r>
          </w:p>
        </w:tc>
      </w:tr>
    </w:tbl>
    <w:p w14:paraId="33B511F3" w14:textId="77777777" w:rsidR="00110F25" w:rsidRDefault="00000000">
      <w:pPr>
        <w:pStyle w:val="2"/>
        <w:widowControl w:val="0"/>
        <w:rPr>
          <w:kern w:val="2"/>
        </w:rPr>
      </w:pPr>
      <w:bookmarkStart w:id="53" w:name="_Toc158843921"/>
      <w:r>
        <w:rPr>
          <w:kern w:val="2"/>
        </w:rPr>
        <w:lastRenderedPageBreak/>
        <w:t>作息时间表</w:t>
      </w:r>
      <w:bookmarkEnd w:id="53"/>
    </w:p>
    <w:p w14:paraId="447E54F2" w14:textId="77777777" w:rsidR="00110F25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3D8D8E33" w14:textId="77777777" w:rsidR="00110F25" w:rsidRDefault="00000000">
      <w:pPr>
        <w:pStyle w:val="1"/>
        <w:widowControl w:val="0"/>
        <w:rPr>
          <w:kern w:val="2"/>
          <w:szCs w:val="24"/>
        </w:rPr>
      </w:pPr>
      <w:bookmarkStart w:id="54" w:name="_Toc158843922"/>
      <w:r>
        <w:rPr>
          <w:kern w:val="2"/>
          <w:szCs w:val="24"/>
        </w:rPr>
        <w:t>系统设置</w:t>
      </w:r>
      <w:bookmarkEnd w:id="54"/>
    </w:p>
    <w:p w14:paraId="7A94FC89" w14:textId="77777777" w:rsidR="00110F25" w:rsidRDefault="00000000">
      <w:pPr>
        <w:pStyle w:val="2"/>
        <w:widowControl w:val="0"/>
        <w:rPr>
          <w:kern w:val="2"/>
        </w:rPr>
      </w:pPr>
      <w:bookmarkStart w:id="55" w:name="_Toc158843923"/>
      <w:r>
        <w:rPr>
          <w:kern w:val="2"/>
        </w:rPr>
        <w:t>系统划分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110F25" w14:paraId="02446FD6" w14:textId="77777777">
        <w:tc>
          <w:tcPr>
            <w:tcW w:w="1131" w:type="dxa"/>
            <w:shd w:val="clear" w:color="auto" w:fill="E6E6E6"/>
            <w:vAlign w:val="center"/>
          </w:tcPr>
          <w:p w14:paraId="40A914F2" w14:textId="77777777" w:rsidR="00110F25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1956773" w14:textId="77777777" w:rsidR="00110F25" w:rsidRDefault="00000000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4BAE70F5" w14:textId="77777777" w:rsidR="00110F25" w:rsidRDefault="00000000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E303A19" w14:textId="77777777" w:rsidR="00110F25" w:rsidRDefault="00000000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1B31BBC8" w14:textId="77777777" w:rsidR="00110F25" w:rsidRDefault="00000000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DFDB44E" w14:textId="77777777" w:rsidR="00110F25" w:rsidRDefault="00000000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68FB0D91" w14:textId="77777777" w:rsidR="00110F25" w:rsidRDefault="00000000">
            <w:pPr>
              <w:jc w:val="center"/>
            </w:pPr>
            <w:r>
              <w:t>包含的房间</w:t>
            </w:r>
          </w:p>
        </w:tc>
      </w:tr>
      <w:tr w:rsidR="00110F25" w14:paraId="5420401F" w14:textId="77777777">
        <w:tc>
          <w:tcPr>
            <w:tcW w:w="1131" w:type="dxa"/>
            <w:vAlign w:val="center"/>
          </w:tcPr>
          <w:p w14:paraId="16831766" w14:textId="77777777" w:rsidR="00110F25" w:rsidRDefault="00000000">
            <w:r>
              <w:t>Sys1</w:t>
            </w:r>
          </w:p>
        </w:tc>
        <w:tc>
          <w:tcPr>
            <w:tcW w:w="1131" w:type="dxa"/>
            <w:vAlign w:val="center"/>
          </w:tcPr>
          <w:p w14:paraId="3E254F71" w14:textId="77777777" w:rsidR="00110F25" w:rsidRDefault="00000000">
            <w:r>
              <w:t>全热回收</w:t>
            </w:r>
          </w:p>
        </w:tc>
        <w:tc>
          <w:tcPr>
            <w:tcW w:w="1528" w:type="dxa"/>
            <w:vAlign w:val="center"/>
          </w:tcPr>
          <w:p w14:paraId="3865730D" w14:textId="77777777" w:rsidR="00110F25" w:rsidRDefault="00000000">
            <w:r>
              <w:t>温差启动</w:t>
            </w:r>
            <w:r>
              <w:br/>
            </w:r>
            <w:r>
              <w:t>冷</w:t>
            </w:r>
            <w:r>
              <w:t>:≥5.0(℃)</w:t>
            </w:r>
            <w:r>
              <w:br/>
            </w:r>
            <w:r>
              <w:t>暖</w:t>
            </w:r>
            <w:r>
              <w:t>:≥5.0(℃)</w:t>
            </w:r>
          </w:p>
        </w:tc>
        <w:tc>
          <w:tcPr>
            <w:tcW w:w="1018" w:type="dxa"/>
            <w:vAlign w:val="center"/>
          </w:tcPr>
          <w:p w14:paraId="26FB7AC3" w14:textId="77777777" w:rsidR="00110F25" w:rsidRDefault="00000000">
            <w:r>
              <w:t>冷</w:t>
            </w:r>
            <w:r>
              <w:t xml:space="preserve">:0.00, </w:t>
            </w:r>
            <w:r>
              <w:t>暖</w:t>
            </w:r>
            <w:r>
              <w:t>:0.00</w:t>
            </w:r>
          </w:p>
        </w:tc>
        <w:tc>
          <w:tcPr>
            <w:tcW w:w="735" w:type="dxa"/>
            <w:vAlign w:val="center"/>
          </w:tcPr>
          <w:p w14:paraId="18A157CB" w14:textId="77777777" w:rsidR="00110F25" w:rsidRDefault="00000000">
            <w:r>
              <w:t>1.00</w:t>
            </w:r>
          </w:p>
        </w:tc>
        <w:tc>
          <w:tcPr>
            <w:tcW w:w="956" w:type="dxa"/>
            <w:vAlign w:val="center"/>
          </w:tcPr>
          <w:p w14:paraId="00B1CF22" w14:textId="77777777" w:rsidR="00110F25" w:rsidRDefault="00000000">
            <w:r>
              <w:t>1512.01</w:t>
            </w:r>
          </w:p>
        </w:tc>
        <w:tc>
          <w:tcPr>
            <w:tcW w:w="2830" w:type="dxa"/>
            <w:vAlign w:val="center"/>
          </w:tcPr>
          <w:p w14:paraId="4063EA4C" w14:textId="77777777" w:rsidR="00110F25" w:rsidRDefault="00000000">
            <w:r>
              <w:t>所有房间</w:t>
            </w:r>
          </w:p>
        </w:tc>
      </w:tr>
    </w:tbl>
    <w:p w14:paraId="7448DABF" w14:textId="77777777" w:rsidR="00110F25" w:rsidRDefault="00000000">
      <w:pPr>
        <w:pStyle w:val="2"/>
        <w:widowControl w:val="0"/>
        <w:rPr>
          <w:kern w:val="2"/>
        </w:rPr>
      </w:pPr>
      <w:bookmarkStart w:id="56" w:name="_Toc158843924"/>
      <w:r>
        <w:rPr>
          <w:kern w:val="2"/>
        </w:rPr>
        <w:t>运行时间表</w:t>
      </w:r>
      <w:bookmarkEnd w:id="56"/>
    </w:p>
    <w:p w14:paraId="29FCCA66" w14:textId="77777777" w:rsidR="00110F25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61ED6C04" w14:textId="77777777" w:rsidR="00110F25" w:rsidRDefault="00000000">
      <w:pPr>
        <w:pStyle w:val="1"/>
        <w:widowControl w:val="0"/>
        <w:rPr>
          <w:kern w:val="2"/>
          <w:szCs w:val="24"/>
        </w:rPr>
      </w:pPr>
      <w:bookmarkStart w:id="57" w:name="_Toc158843925"/>
      <w:r>
        <w:rPr>
          <w:kern w:val="2"/>
          <w:szCs w:val="24"/>
        </w:rPr>
        <w:t>计算结果</w:t>
      </w:r>
      <w:bookmarkEnd w:id="57"/>
    </w:p>
    <w:p w14:paraId="6C55C1CC" w14:textId="77777777" w:rsidR="00110F25" w:rsidRDefault="00000000">
      <w:pPr>
        <w:pStyle w:val="2"/>
        <w:widowControl w:val="0"/>
        <w:rPr>
          <w:kern w:val="2"/>
        </w:rPr>
      </w:pPr>
      <w:bookmarkStart w:id="58" w:name="_Toc158843926"/>
      <w:r>
        <w:rPr>
          <w:kern w:val="2"/>
        </w:rPr>
        <w:t>模拟周期</w:t>
      </w:r>
      <w:bookmarkEnd w:id="58"/>
    </w:p>
    <w:p w14:paraId="30F8A1FA" w14:textId="77777777" w:rsidR="00110F25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14:paraId="4D6AB8D4" w14:textId="77777777" w:rsidR="00110F25" w:rsidRDefault="00000000">
      <w:pPr>
        <w:pStyle w:val="2"/>
        <w:widowControl w:val="0"/>
        <w:rPr>
          <w:kern w:val="2"/>
        </w:rPr>
      </w:pPr>
      <w:bookmarkStart w:id="59" w:name="_Toc158843927"/>
      <w:r>
        <w:rPr>
          <w:kern w:val="2"/>
        </w:rPr>
        <w:t>全年冷暖需求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110F25" w14:paraId="3B2B96BE" w14:textId="77777777">
        <w:tc>
          <w:tcPr>
            <w:tcW w:w="1975" w:type="dxa"/>
            <w:shd w:val="clear" w:color="auto" w:fill="E6E6E6"/>
            <w:vAlign w:val="center"/>
          </w:tcPr>
          <w:p w14:paraId="12418206" w14:textId="77777777" w:rsidR="00110F25" w:rsidRDefault="00000000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625CDF5" w14:textId="77777777" w:rsidR="00110F25" w:rsidRDefault="00000000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35B2F89" w14:textId="77777777" w:rsidR="00110F25" w:rsidRDefault="00000000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C3B543C" w14:textId="77777777" w:rsidR="00110F25" w:rsidRDefault="00000000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0B1B8E37" w14:textId="77777777" w:rsidR="00110F25" w:rsidRDefault="00000000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110F25" w14:paraId="0174722F" w14:textId="77777777">
        <w:tc>
          <w:tcPr>
            <w:tcW w:w="1975" w:type="dxa"/>
            <w:shd w:val="clear" w:color="auto" w:fill="E6E6E6"/>
            <w:vAlign w:val="center"/>
          </w:tcPr>
          <w:p w14:paraId="1242CACC" w14:textId="77777777" w:rsidR="00110F25" w:rsidRDefault="00000000">
            <w:r>
              <w:t>Sys1</w:t>
            </w:r>
          </w:p>
        </w:tc>
        <w:tc>
          <w:tcPr>
            <w:tcW w:w="1839" w:type="dxa"/>
            <w:vAlign w:val="center"/>
          </w:tcPr>
          <w:p w14:paraId="276AAA6F" w14:textId="77777777" w:rsidR="00110F25" w:rsidRDefault="00000000">
            <w:r>
              <w:t>198397</w:t>
            </w:r>
          </w:p>
        </w:tc>
        <w:tc>
          <w:tcPr>
            <w:tcW w:w="1839" w:type="dxa"/>
            <w:vAlign w:val="center"/>
          </w:tcPr>
          <w:p w14:paraId="42193240" w14:textId="77777777" w:rsidR="00110F25" w:rsidRDefault="00000000">
            <w:r>
              <w:t>131.21</w:t>
            </w:r>
          </w:p>
        </w:tc>
        <w:tc>
          <w:tcPr>
            <w:tcW w:w="1839" w:type="dxa"/>
            <w:vAlign w:val="center"/>
          </w:tcPr>
          <w:p w14:paraId="5BA9977E" w14:textId="77777777" w:rsidR="00110F25" w:rsidRDefault="00000000">
            <w:r>
              <w:t>336776</w:t>
            </w:r>
          </w:p>
        </w:tc>
        <w:tc>
          <w:tcPr>
            <w:tcW w:w="1839" w:type="dxa"/>
            <w:vAlign w:val="center"/>
          </w:tcPr>
          <w:p w14:paraId="1425993D" w14:textId="77777777" w:rsidR="00110F25" w:rsidRDefault="00000000">
            <w:r>
              <w:t>222.73</w:t>
            </w:r>
          </w:p>
        </w:tc>
      </w:tr>
      <w:tr w:rsidR="00110F25" w14:paraId="50592F05" w14:textId="77777777">
        <w:tc>
          <w:tcPr>
            <w:tcW w:w="1975" w:type="dxa"/>
            <w:shd w:val="clear" w:color="auto" w:fill="E6E6E6"/>
            <w:vAlign w:val="center"/>
          </w:tcPr>
          <w:p w14:paraId="6B4D3150" w14:textId="77777777" w:rsidR="00110F25" w:rsidRDefault="00000000">
            <w:r>
              <w:t>建筑总计</w:t>
            </w:r>
          </w:p>
        </w:tc>
        <w:tc>
          <w:tcPr>
            <w:tcW w:w="1839" w:type="dxa"/>
            <w:vAlign w:val="center"/>
          </w:tcPr>
          <w:p w14:paraId="0B69CBC5" w14:textId="77777777" w:rsidR="00110F25" w:rsidRDefault="00000000">
            <w:r>
              <w:t>198397</w:t>
            </w:r>
          </w:p>
        </w:tc>
        <w:tc>
          <w:tcPr>
            <w:tcW w:w="1839" w:type="dxa"/>
            <w:vAlign w:val="center"/>
          </w:tcPr>
          <w:p w14:paraId="74BAED66" w14:textId="77777777" w:rsidR="00110F25" w:rsidRDefault="00000000">
            <w:r>
              <w:t>123.17</w:t>
            </w:r>
          </w:p>
        </w:tc>
        <w:tc>
          <w:tcPr>
            <w:tcW w:w="1839" w:type="dxa"/>
            <w:vAlign w:val="center"/>
          </w:tcPr>
          <w:p w14:paraId="42326208" w14:textId="77777777" w:rsidR="00110F25" w:rsidRDefault="00000000">
            <w:r>
              <w:t>336776</w:t>
            </w:r>
          </w:p>
        </w:tc>
        <w:tc>
          <w:tcPr>
            <w:tcW w:w="1839" w:type="dxa"/>
            <w:vAlign w:val="center"/>
          </w:tcPr>
          <w:p w14:paraId="21E7B00A" w14:textId="77777777" w:rsidR="00110F25" w:rsidRDefault="00000000">
            <w:r>
              <w:t>209.09</w:t>
            </w:r>
          </w:p>
        </w:tc>
      </w:tr>
    </w:tbl>
    <w:p w14:paraId="086DC649" w14:textId="77777777" w:rsidR="00110F25" w:rsidRDefault="00000000">
      <w:r>
        <w:rPr>
          <w:noProof/>
        </w:rPr>
        <w:drawing>
          <wp:inline distT="0" distB="0" distL="0" distR="0" wp14:anchorId="0D9AC15C" wp14:editId="04F8A5BD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C8E78" w14:textId="77777777" w:rsidR="00110F25" w:rsidRDefault="00110F25"/>
    <w:p w14:paraId="57D29B63" w14:textId="77777777" w:rsidR="00110F25" w:rsidRDefault="00000000">
      <w:pPr>
        <w:pStyle w:val="2"/>
        <w:widowControl w:val="0"/>
        <w:rPr>
          <w:kern w:val="2"/>
        </w:rPr>
      </w:pPr>
      <w:bookmarkStart w:id="60" w:name="_Toc158843928"/>
      <w:r>
        <w:rPr>
          <w:kern w:val="2"/>
        </w:rPr>
        <w:t>负荷分项统计</w:t>
      </w:r>
      <w:bookmarkEnd w:id="6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110F25" w14:paraId="31F0E895" w14:textId="77777777">
        <w:tc>
          <w:tcPr>
            <w:tcW w:w="1964" w:type="dxa"/>
            <w:shd w:val="clear" w:color="auto" w:fill="E6E6E6"/>
            <w:vAlign w:val="center"/>
          </w:tcPr>
          <w:p w14:paraId="45A0004D" w14:textId="77777777" w:rsidR="00110F25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63873EC" w14:textId="77777777" w:rsidR="00110F25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EC3F86D" w14:textId="77777777" w:rsidR="00110F25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1E69AE" w14:textId="77777777" w:rsidR="00110F25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CC90A41" w14:textId="77777777" w:rsidR="00110F25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79B5BD7" w14:textId="77777777" w:rsidR="00110F25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E1F4D9B" w14:textId="77777777" w:rsidR="00110F25" w:rsidRDefault="00000000">
            <w:pPr>
              <w:jc w:val="center"/>
            </w:pPr>
            <w:r>
              <w:t>合计</w:t>
            </w:r>
          </w:p>
        </w:tc>
      </w:tr>
      <w:tr w:rsidR="00110F25" w14:paraId="6E56F2AB" w14:textId="77777777">
        <w:tc>
          <w:tcPr>
            <w:tcW w:w="1964" w:type="dxa"/>
            <w:shd w:val="clear" w:color="auto" w:fill="E6E6E6"/>
            <w:vAlign w:val="center"/>
          </w:tcPr>
          <w:p w14:paraId="02177B97" w14:textId="77777777" w:rsidR="00110F25" w:rsidRDefault="00000000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9ED1311" w14:textId="77777777" w:rsidR="00110F25" w:rsidRDefault="00000000">
            <w:r>
              <w:t>-75.83</w:t>
            </w:r>
          </w:p>
        </w:tc>
        <w:tc>
          <w:tcPr>
            <w:tcW w:w="1273" w:type="dxa"/>
            <w:vAlign w:val="center"/>
          </w:tcPr>
          <w:p w14:paraId="77014A64" w14:textId="77777777" w:rsidR="00110F25" w:rsidRDefault="00000000">
            <w:r>
              <w:t>54.86</w:t>
            </w:r>
          </w:p>
        </w:tc>
        <w:tc>
          <w:tcPr>
            <w:tcW w:w="1131" w:type="dxa"/>
            <w:vAlign w:val="center"/>
          </w:tcPr>
          <w:p w14:paraId="078FDFA8" w14:textId="77777777" w:rsidR="00110F25" w:rsidRDefault="00000000">
            <w:r>
              <w:t>6.71</w:t>
            </w:r>
          </w:p>
        </w:tc>
        <w:tc>
          <w:tcPr>
            <w:tcW w:w="1131" w:type="dxa"/>
            <w:vAlign w:val="center"/>
          </w:tcPr>
          <w:p w14:paraId="3583F74A" w14:textId="77777777" w:rsidR="00110F25" w:rsidRDefault="00000000">
            <w:r>
              <w:t>-108.92</w:t>
            </w:r>
          </w:p>
        </w:tc>
        <w:tc>
          <w:tcPr>
            <w:tcW w:w="1131" w:type="dxa"/>
            <w:vAlign w:val="center"/>
          </w:tcPr>
          <w:p w14:paraId="22B2A1C2" w14:textId="77777777" w:rsidR="00110F25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39F45B14" w14:textId="77777777" w:rsidR="00110F25" w:rsidRDefault="00000000">
            <w:r>
              <w:t>-123.17</w:t>
            </w:r>
          </w:p>
        </w:tc>
      </w:tr>
      <w:tr w:rsidR="00110F25" w14:paraId="032BD735" w14:textId="77777777">
        <w:tc>
          <w:tcPr>
            <w:tcW w:w="1964" w:type="dxa"/>
            <w:shd w:val="clear" w:color="auto" w:fill="E6E6E6"/>
            <w:vAlign w:val="center"/>
          </w:tcPr>
          <w:p w14:paraId="18A87340" w14:textId="77777777" w:rsidR="00110F25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115A0BBC" w14:textId="77777777" w:rsidR="00110F25" w:rsidRDefault="00000000">
            <w:r>
              <w:t>-5.94</w:t>
            </w:r>
          </w:p>
        </w:tc>
        <w:tc>
          <w:tcPr>
            <w:tcW w:w="1273" w:type="dxa"/>
            <w:vAlign w:val="center"/>
          </w:tcPr>
          <w:p w14:paraId="4680E897" w14:textId="77777777" w:rsidR="00110F25" w:rsidRDefault="00000000">
            <w:r>
              <w:t>89.58</w:t>
            </w:r>
          </w:p>
        </w:tc>
        <w:tc>
          <w:tcPr>
            <w:tcW w:w="1131" w:type="dxa"/>
            <w:vAlign w:val="center"/>
          </w:tcPr>
          <w:p w14:paraId="5A67B2A9" w14:textId="77777777" w:rsidR="00110F25" w:rsidRDefault="00000000">
            <w:r>
              <w:t>13.21</w:t>
            </w:r>
          </w:p>
        </w:tc>
        <w:tc>
          <w:tcPr>
            <w:tcW w:w="1131" w:type="dxa"/>
            <w:vAlign w:val="center"/>
          </w:tcPr>
          <w:p w14:paraId="573DD403" w14:textId="77777777" w:rsidR="00110F25" w:rsidRDefault="00000000">
            <w:r>
              <w:t>112.24</w:t>
            </w:r>
          </w:p>
        </w:tc>
        <w:tc>
          <w:tcPr>
            <w:tcW w:w="1131" w:type="dxa"/>
            <w:vAlign w:val="center"/>
          </w:tcPr>
          <w:p w14:paraId="79FB5007" w14:textId="77777777" w:rsidR="00110F25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393A0DAF" w14:textId="77777777" w:rsidR="00110F25" w:rsidRDefault="00000000">
            <w:r>
              <w:t>209.09</w:t>
            </w:r>
          </w:p>
        </w:tc>
      </w:tr>
    </w:tbl>
    <w:p w14:paraId="43EBBD8F" w14:textId="77777777" w:rsidR="00110F25" w:rsidRDefault="00000000">
      <w:r>
        <w:rPr>
          <w:noProof/>
        </w:rPr>
        <w:drawing>
          <wp:inline distT="0" distB="0" distL="0" distR="0" wp14:anchorId="51FB09CB" wp14:editId="26B38B30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3DE5C" w14:textId="77777777" w:rsidR="00110F25" w:rsidRDefault="00110F25"/>
    <w:p w14:paraId="6C063DDF" w14:textId="77777777" w:rsidR="00110F25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0EF6D21" wp14:editId="0C3A69C7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074AB" w14:textId="77777777" w:rsidR="00110F25" w:rsidRDefault="00000000">
      <w:pPr>
        <w:pStyle w:val="2"/>
        <w:widowControl w:val="0"/>
        <w:rPr>
          <w:kern w:val="2"/>
        </w:rPr>
      </w:pPr>
      <w:bookmarkStart w:id="61" w:name="_Toc158843929"/>
      <w:r>
        <w:rPr>
          <w:kern w:val="2"/>
        </w:rPr>
        <w:t>逐月负荷表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110F25" w14:paraId="7E0FAB7D" w14:textId="77777777">
        <w:tc>
          <w:tcPr>
            <w:tcW w:w="854" w:type="dxa"/>
            <w:shd w:val="clear" w:color="auto" w:fill="E6E6E6"/>
            <w:vAlign w:val="center"/>
          </w:tcPr>
          <w:p w14:paraId="4908AA40" w14:textId="77777777" w:rsidR="00110F25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C7822D4" w14:textId="77777777" w:rsidR="00110F25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7DD0717" w14:textId="77777777" w:rsidR="00110F25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565E2BC" w14:textId="77777777" w:rsidR="00110F25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0B816EC" w14:textId="77777777" w:rsidR="00110F25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154204B" w14:textId="77777777" w:rsidR="00110F25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367BECE" w14:textId="77777777" w:rsidR="00110F25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110F25" w14:paraId="56F42780" w14:textId="77777777">
        <w:tc>
          <w:tcPr>
            <w:tcW w:w="854" w:type="dxa"/>
            <w:shd w:val="clear" w:color="auto" w:fill="E6E6E6"/>
            <w:vAlign w:val="center"/>
          </w:tcPr>
          <w:p w14:paraId="3A32E5A1" w14:textId="77777777" w:rsidR="00110F25" w:rsidRDefault="00000000">
            <w:r>
              <w:lastRenderedPageBreak/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DA017D8" w14:textId="77777777" w:rsidR="00110F25" w:rsidRDefault="00000000">
            <w:pPr>
              <w:jc w:val="right"/>
            </w:pPr>
            <w:r>
              <w:t>51359</w:t>
            </w:r>
          </w:p>
        </w:tc>
        <w:tc>
          <w:tcPr>
            <w:tcW w:w="1188" w:type="dxa"/>
            <w:vAlign w:val="center"/>
          </w:tcPr>
          <w:p w14:paraId="11BFA8D1" w14:textId="77777777" w:rsidR="00110F2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0BC0A42" w14:textId="77777777" w:rsidR="00110F25" w:rsidRDefault="00000000">
            <w:pPr>
              <w:jc w:val="right"/>
            </w:pPr>
            <w:r>
              <w:rPr>
                <w:color w:val="FF0000"/>
              </w:rPr>
              <w:t>95.798</w:t>
            </w:r>
          </w:p>
        </w:tc>
        <w:tc>
          <w:tcPr>
            <w:tcW w:w="1862" w:type="dxa"/>
            <w:vAlign w:val="center"/>
          </w:tcPr>
          <w:p w14:paraId="48E23F85" w14:textId="77777777" w:rsidR="00110F25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19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04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2AABBE57" w14:textId="77777777" w:rsidR="00110F2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9B1D990" w14:textId="77777777" w:rsidR="00110F25" w:rsidRDefault="00000000">
            <w:r>
              <w:t>--</w:t>
            </w:r>
          </w:p>
        </w:tc>
      </w:tr>
      <w:tr w:rsidR="00110F25" w14:paraId="1842F651" w14:textId="77777777">
        <w:tc>
          <w:tcPr>
            <w:tcW w:w="854" w:type="dxa"/>
            <w:shd w:val="clear" w:color="auto" w:fill="E6E6E6"/>
            <w:vAlign w:val="center"/>
          </w:tcPr>
          <w:p w14:paraId="6F9C508F" w14:textId="77777777" w:rsidR="00110F25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ACB6FD7" w14:textId="77777777" w:rsidR="00110F25" w:rsidRDefault="00000000">
            <w:pPr>
              <w:jc w:val="right"/>
            </w:pPr>
            <w:r>
              <w:t>40247</w:t>
            </w:r>
          </w:p>
        </w:tc>
        <w:tc>
          <w:tcPr>
            <w:tcW w:w="1188" w:type="dxa"/>
            <w:vAlign w:val="center"/>
          </w:tcPr>
          <w:p w14:paraId="498E688A" w14:textId="77777777" w:rsidR="00110F2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74D6360" w14:textId="77777777" w:rsidR="00110F25" w:rsidRDefault="00000000">
            <w:pPr>
              <w:jc w:val="right"/>
            </w:pPr>
            <w:r>
              <w:t>92.001</w:t>
            </w:r>
          </w:p>
        </w:tc>
        <w:tc>
          <w:tcPr>
            <w:tcW w:w="1862" w:type="dxa"/>
            <w:vAlign w:val="center"/>
          </w:tcPr>
          <w:p w14:paraId="6EEA53A2" w14:textId="77777777" w:rsidR="00110F25" w:rsidRDefault="00000000">
            <w:r>
              <w:t>02</w:t>
            </w:r>
            <w:r>
              <w:t>月</w:t>
            </w:r>
            <w:r>
              <w:t>09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E974E23" w14:textId="77777777" w:rsidR="00110F2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D9D57EC" w14:textId="77777777" w:rsidR="00110F25" w:rsidRDefault="00000000">
            <w:r>
              <w:t>--</w:t>
            </w:r>
          </w:p>
        </w:tc>
      </w:tr>
      <w:tr w:rsidR="00110F25" w14:paraId="78F0686F" w14:textId="77777777">
        <w:tc>
          <w:tcPr>
            <w:tcW w:w="854" w:type="dxa"/>
            <w:shd w:val="clear" w:color="auto" w:fill="E6E6E6"/>
            <w:vAlign w:val="center"/>
          </w:tcPr>
          <w:p w14:paraId="5BF04562" w14:textId="77777777" w:rsidR="00110F25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BA2B724" w14:textId="77777777" w:rsidR="00110F25" w:rsidRDefault="00000000">
            <w:pPr>
              <w:jc w:val="right"/>
            </w:pPr>
            <w:r>
              <w:t>32561</w:t>
            </w:r>
          </w:p>
        </w:tc>
        <w:tc>
          <w:tcPr>
            <w:tcW w:w="1188" w:type="dxa"/>
            <w:vAlign w:val="center"/>
          </w:tcPr>
          <w:p w14:paraId="1C58A131" w14:textId="77777777" w:rsidR="00110F25" w:rsidRDefault="00000000">
            <w:pPr>
              <w:jc w:val="right"/>
            </w:pPr>
            <w:r>
              <w:t>144</w:t>
            </w:r>
          </w:p>
        </w:tc>
        <w:tc>
          <w:tcPr>
            <w:tcW w:w="1188" w:type="dxa"/>
            <w:vAlign w:val="center"/>
          </w:tcPr>
          <w:p w14:paraId="0F2CA8B9" w14:textId="77777777" w:rsidR="00110F25" w:rsidRDefault="00000000">
            <w:pPr>
              <w:jc w:val="right"/>
            </w:pPr>
            <w:r>
              <w:t>83.680</w:t>
            </w:r>
          </w:p>
        </w:tc>
        <w:tc>
          <w:tcPr>
            <w:tcW w:w="1862" w:type="dxa"/>
            <w:vAlign w:val="center"/>
          </w:tcPr>
          <w:p w14:paraId="3F518578" w14:textId="77777777" w:rsidR="00110F25" w:rsidRDefault="00000000">
            <w:r>
              <w:t>03</w:t>
            </w:r>
            <w:r>
              <w:t>月</w:t>
            </w:r>
            <w:r>
              <w:t>20</w:t>
            </w:r>
            <w:r>
              <w:t>日</w:t>
            </w:r>
            <w:r>
              <w:t>09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57A1247" w14:textId="77777777" w:rsidR="00110F25" w:rsidRDefault="00000000">
            <w:pPr>
              <w:jc w:val="right"/>
            </w:pPr>
            <w:r>
              <w:t>13.992</w:t>
            </w:r>
          </w:p>
        </w:tc>
        <w:tc>
          <w:tcPr>
            <w:tcW w:w="1862" w:type="dxa"/>
            <w:vAlign w:val="center"/>
          </w:tcPr>
          <w:p w14:paraId="271C04C9" w14:textId="77777777" w:rsidR="00110F25" w:rsidRDefault="00000000">
            <w:r>
              <w:t>03</w:t>
            </w:r>
            <w:r>
              <w:t>月</w:t>
            </w:r>
            <w:r>
              <w:t>30</w:t>
            </w:r>
            <w:r>
              <w:t>日</w:t>
            </w:r>
            <w:r>
              <w:t>20</w:t>
            </w:r>
            <w:r>
              <w:t>时</w:t>
            </w:r>
          </w:p>
        </w:tc>
      </w:tr>
      <w:tr w:rsidR="00110F25" w14:paraId="3340A4DE" w14:textId="77777777">
        <w:tc>
          <w:tcPr>
            <w:tcW w:w="854" w:type="dxa"/>
            <w:shd w:val="clear" w:color="auto" w:fill="E6E6E6"/>
            <w:vAlign w:val="center"/>
          </w:tcPr>
          <w:p w14:paraId="39E36D3A" w14:textId="77777777" w:rsidR="00110F25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4E20A22" w14:textId="77777777" w:rsidR="00110F25" w:rsidRDefault="00000000">
            <w:pPr>
              <w:jc w:val="right"/>
            </w:pPr>
            <w:r>
              <w:t>10449</w:t>
            </w:r>
          </w:p>
        </w:tc>
        <w:tc>
          <w:tcPr>
            <w:tcW w:w="1188" w:type="dxa"/>
            <w:vAlign w:val="center"/>
          </w:tcPr>
          <w:p w14:paraId="4EAB9FCE" w14:textId="77777777" w:rsidR="00110F25" w:rsidRDefault="00000000">
            <w:pPr>
              <w:jc w:val="right"/>
            </w:pPr>
            <w:r>
              <w:t>2192</w:t>
            </w:r>
          </w:p>
        </w:tc>
        <w:tc>
          <w:tcPr>
            <w:tcW w:w="1188" w:type="dxa"/>
            <w:vAlign w:val="center"/>
          </w:tcPr>
          <w:p w14:paraId="291E796E" w14:textId="77777777" w:rsidR="00110F25" w:rsidRDefault="00000000">
            <w:pPr>
              <w:jc w:val="right"/>
            </w:pPr>
            <w:r>
              <w:t>54.078</w:t>
            </w:r>
          </w:p>
        </w:tc>
        <w:tc>
          <w:tcPr>
            <w:tcW w:w="1862" w:type="dxa"/>
            <w:vAlign w:val="center"/>
          </w:tcPr>
          <w:p w14:paraId="11253167" w14:textId="77777777" w:rsidR="00110F25" w:rsidRDefault="00000000">
            <w:r>
              <w:t>04</w:t>
            </w:r>
            <w:r>
              <w:t>月</w:t>
            </w:r>
            <w:r>
              <w:t>05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AE4F7FC" w14:textId="77777777" w:rsidR="00110F25" w:rsidRDefault="00000000">
            <w:pPr>
              <w:jc w:val="right"/>
            </w:pPr>
            <w:r>
              <w:t>70.367</w:t>
            </w:r>
          </w:p>
        </w:tc>
        <w:tc>
          <w:tcPr>
            <w:tcW w:w="1862" w:type="dxa"/>
            <w:vAlign w:val="center"/>
          </w:tcPr>
          <w:p w14:paraId="1D0A67E6" w14:textId="77777777" w:rsidR="00110F25" w:rsidRDefault="00000000">
            <w:r>
              <w:t>04</w:t>
            </w:r>
            <w:r>
              <w:t>月</w:t>
            </w:r>
            <w:r>
              <w:t>30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110F25" w14:paraId="20E19B6E" w14:textId="77777777">
        <w:tc>
          <w:tcPr>
            <w:tcW w:w="854" w:type="dxa"/>
            <w:shd w:val="clear" w:color="auto" w:fill="E6E6E6"/>
            <w:vAlign w:val="center"/>
          </w:tcPr>
          <w:p w14:paraId="5201A8F9" w14:textId="77777777" w:rsidR="00110F25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4BC2782" w14:textId="77777777" w:rsidR="00110F25" w:rsidRDefault="00000000">
            <w:pPr>
              <w:jc w:val="right"/>
            </w:pPr>
            <w:r>
              <w:t>86</w:t>
            </w:r>
          </w:p>
        </w:tc>
        <w:tc>
          <w:tcPr>
            <w:tcW w:w="1188" w:type="dxa"/>
            <w:vAlign w:val="center"/>
          </w:tcPr>
          <w:p w14:paraId="614471E7" w14:textId="77777777" w:rsidR="00110F25" w:rsidRDefault="00000000">
            <w:pPr>
              <w:jc w:val="right"/>
            </w:pPr>
            <w:r>
              <w:t>21896</w:t>
            </w:r>
          </w:p>
        </w:tc>
        <w:tc>
          <w:tcPr>
            <w:tcW w:w="1188" w:type="dxa"/>
            <w:vAlign w:val="center"/>
          </w:tcPr>
          <w:p w14:paraId="19D2964B" w14:textId="77777777" w:rsidR="00110F25" w:rsidRDefault="00000000">
            <w:pPr>
              <w:jc w:val="right"/>
            </w:pPr>
            <w:r>
              <w:t>7.460</w:t>
            </w:r>
          </w:p>
        </w:tc>
        <w:tc>
          <w:tcPr>
            <w:tcW w:w="1862" w:type="dxa"/>
            <w:vAlign w:val="center"/>
          </w:tcPr>
          <w:p w14:paraId="3EDC79E3" w14:textId="77777777" w:rsidR="00110F25" w:rsidRDefault="00000000">
            <w:r>
              <w:t>05</w:t>
            </w:r>
            <w:r>
              <w:t>月</w:t>
            </w:r>
            <w:r>
              <w:t>19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B3CCD9C" w14:textId="77777777" w:rsidR="00110F25" w:rsidRDefault="00000000">
            <w:pPr>
              <w:jc w:val="right"/>
            </w:pPr>
            <w:r>
              <w:t>108.828</w:t>
            </w:r>
          </w:p>
        </w:tc>
        <w:tc>
          <w:tcPr>
            <w:tcW w:w="1862" w:type="dxa"/>
            <w:vAlign w:val="center"/>
          </w:tcPr>
          <w:p w14:paraId="56A8B2D6" w14:textId="77777777" w:rsidR="00110F25" w:rsidRDefault="00000000">
            <w:r>
              <w:t>05</w:t>
            </w:r>
            <w:r>
              <w:t>月</w:t>
            </w:r>
            <w:r>
              <w:t>30</w:t>
            </w:r>
            <w:r>
              <w:t>日</w:t>
            </w:r>
            <w:r>
              <w:t>21</w:t>
            </w:r>
            <w:r>
              <w:t>时</w:t>
            </w:r>
          </w:p>
        </w:tc>
      </w:tr>
      <w:tr w:rsidR="00110F25" w14:paraId="6D86E390" w14:textId="77777777">
        <w:tc>
          <w:tcPr>
            <w:tcW w:w="854" w:type="dxa"/>
            <w:shd w:val="clear" w:color="auto" w:fill="E6E6E6"/>
            <w:vAlign w:val="center"/>
          </w:tcPr>
          <w:p w14:paraId="0A147CB8" w14:textId="77777777" w:rsidR="00110F25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F014355" w14:textId="77777777" w:rsidR="00110F2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E80FF53" w14:textId="77777777" w:rsidR="00110F25" w:rsidRDefault="00000000">
            <w:pPr>
              <w:jc w:val="right"/>
            </w:pPr>
            <w:r>
              <w:t>59670</w:t>
            </w:r>
          </w:p>
        </w:tc>
        <w:tc>
          <w:tcPr>
            <w:tcW w:w="1188" w:type="dxa"/>
            <w:vAlign w:val="center"/>
          </w:tcPr>
          <w:p w14:paraId="35CFFF20" w14:textId="77777777" w:rsidR="00110F2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77B3EBA" w14:textId="77777777" w:rsidR="00110F2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E221FB8" w14:textId="77777777" w:rsidR="00110F25" w:rsidRDefault="00000000">
            <w:pPr>
              <w:jc w:val="right"/>
            </w:pPr>
            <w:r>
              <w:t>163.503</w:t>
            </w:r>
          </w:p>
        </w:tc>
        <w:tc>
          <w:tcPr>
            <w:tcW w:w="1862" w:type="dxa"/>
            <w:vAlign w:val="center"/>
          </w:tcPr>
          <w:p w14:paraId="1E278786" w14:textId="77777777" w:rsidR="00110F25" w:rsidRDefault="00000000">
            <w:r>
              <w:t>06</w:t>
            </w:r>
            <w:r>
              <w:t>月</w:t>
            </w:r>
            <w:r>
              <w:t>17</w:t>
            </w:r>
            <w:r>
              <w:t>日</w:t>
            </w:r>
            <w:r>
              <w:t>21</w:t>
            </w:r>
            <w:r>
              <w:t>时</w:t>
            </w:r>
          </w:p>
        </w:tc>
      </w:tr>
      <w:tr w:rsidR="00110F25" w14:paraId="6DDAE95D" w14:textId="77777777">
        <w:tc>
          <w:tcPr>
            <w:tcW w:w="854" w:type="dxa"/>
            <w:shd w:val="clear" w:color="auto" w:fill="E6E6E6"/>
            <w:vAlign w:val="center"/>
          </w:tcPr>
          <w:p w14:paraId="6AD4FAE1" w14:textId="77777777" w:rsidR="00110F25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7A9756A" w14:textId="77777777" w:rsidR="00110F2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B0A17BD" w14:textId="77777777" w:rsidR="00110F25" w:rsidRDefault="00000000">
            <w:pPr>
              <w:jc w:val="right"/>
            </w:pPr>
            <w:r>
              <w:t>91095</w:t>
            </w:r>
          </w:p>
        </w:tc>
        <w:tc>
          <w:tcPr>
            <w:tcW w:w="1188" w:type="dxa"/>
            <w:vAlign w:val="center"/>
          </w:tcPr>
          <w:p w14:paraId="1D3D51EE" w14:textId="77777777" w:rsidR="00110F2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47CC7A4" w14:textId="77777777" w:rsidR="00110F2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203B08D" w14:textId="77777777" w:rsidR="00110F25" w:rsidRDefault="00000000">
            <w:pPr>
              <w:jc w:val="right"/>
            </w:pPr>
            <w:r>
              <w:t>193.338</w:t>
            </w:r>
          </w:p>
        </w:tc>
        <w:tc>
          <w:tcPr>
            <w:tcW w:w="1862" w:type="dxa"/>
            <w:vAlign w:val="center"/>
          </w:tcPr>
          <w:p w14:paraId="7298E01F" w14:textId="77777777" w:rsidR="00110F25" w:rsidRDefault="00000000">
            <w:r>
              <w:t>07</w:t>
            </w:r>
            <w:r>
              <w:t>月</w:t>
            </w:r>
            <w:r>
              <w:t>30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110F25" w14:paraId="5EA70496" w14:textId="77777777">
        <w:tc>
          <w:tcPr>
            <w:tcW w:w="854" w:type="dxa"/>
            <w:shd w:val="clear" w:color="auto" w:fill="E6E6E6"/>
            <w:vAlign w:val="center"/>
          </w:tcPr>
          <w:p w14:paraId="02378867" w14:textId="77777777" w:rsidR="00110F25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7789563" w14:textId="77777777" w:rsidR="00110F2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807B2C2" w14:textId="77777777" w:rsidR="00110F25" w:rsidRDefault="00000000">
            <w:pPr>
              <w:jc w:val="right"/>
            </w:pPr>
            <w:r>
              <w:t>90966</w:t>
            </w:r>
          </w:p>
        </w:tc>
        <w:tc>
          <w:tcPr>
            <w:tcW w:w="1188" w:type="dxa"/>
            <w:vAlign w:val="center"/>
          </w:tcPr>
          <w:p w14:paraId="3A61AB5F" w14:textId="77777777" w:rsidR="00110F2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FF82EC2" w14:textId="77777777" w:rsidR="00110F2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F269ABF" w14:textId="77777777" w:rsidR="00110F25" w:rsidRDefault="00000000">
            <w:pPr>
              <w:jc w:val="right"/>
            </w:pPr>
            <w:r>
              <w:rPr>
                <w:color w:val="0000FF"/>
              </w:rPr>
              <w:t>213.962</w:t>
            </w:r>
          </w:p>
        </w:tc>
        <w:tc>
          <w:tcPr>
            <w:tcW w:w="1862" w:type="dxa"/>
            <w:vAlign w:val="center"/>
          </w:tcPr>
          <w:p w14:paraId="070B7C2A" w14:textId="77777777" w:rsidR="00110F25" w:rsidRDefault="00000000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23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18</w:t>
            </w:r>
            <w:r>
              <w:rPr>
                <w:color w:val="0000FF"/>
              </w:rPr>
              <w:t>时</w:t>
            </w:r>
          </w:p>
        </w:tc>
      </w:tr>
      <w:tr w:rsidR="00110F25" w14:paraId="17C194BE" w14:textId="77777777">
        <w:tc>
          <w:tcPr>
            <w:tcW w:w="854" w:type="dxa"/>
            <w:shd w:val="clear" w:color="auto" w:fill="E6E6E6"/>
            <w:vAlign w:val="center"/>
          </w:tcPr>
          <w:p w14:paraId="4867EA93" w14:textId="77777777" w:rsidR="00110F25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59EDB73" w14:textId="77777777" w:rsidR="00110F2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A55A0A5" w14:textId="77777777" w:rsidR="00110F25" w:rsidRDefault="00000000">
            <w:pPr>
              <w:jc w:val="right"/>
            </w:pPr>
            <w:r>
              <w:t>59007</w:t>
            </w:r>
          </w:p>
        </w:tc>
        <w:tc>
          <w:tcPr>
            <w:tcW w:w="1188" w:type="dxa"/>
            <w:vAlign w:val="center"/>
          </w:tcPr>
          <w:p w14:paraId="5200B9EC" w14:textId="77777777" w:rsidR="00110F2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0E986BA" w14:textId="77777777" w:rsidR="00110F25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9E247F1" w14:textId="77777777" w:rsidR="00110F25" w:rsidRDefault="00000000">
            <w:pPr>
              <w:jc w:val="right"/>
            </w:pPr>
            <w:r>
              <w:t>138.658</w:t>
            </w:r>
          </w:p>
        </w:tc>
        <w:tc>
          <w:tcPr>
            <w:tcW w:w="1862" w:type="dxa"/>
            <w:vAlign w:val="center"/>
          </w:tcPr>
          <w:p w14:paraId="18EEAF23" w14:textId="77777777" w:rsidR="00110F25" w:rsidRDefault="00000000">
            <w:r>
              <w:t>09</w:t>
            </w:r>
            <w:r>
              <w:t>月</w:t>
            </w:r>
            <w:r>
              <w:t>11</w:t>
            </w:r>
            <w:r>
              <w:t>日</w:t>
            </w:r>
            <w:r>
              <w:t>18</w:t>
            </w:r>
            <w:r>
              <w:t>时</w:t>
            </w:r>
          </w:p>
        </w:tc>
      </w:tr>
      <w:tr w:rsidR="00110F25" w14:paraId="16A8280F" w14:textId="77777777">
        <w:tc>
          <w:tcPr>
            <w:tcW w:w="854" w:type="dxa"/>
            <w:shd w:val="clear" w:color="auto" w:fill="E6E6E6"/>
            <w:vAlign w:val="center"/>
          </w:tcPr>
          <w:p w14:paraId="7873EFA2" w14:textId="77777777" w:rsidR="00110F25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2BD21AA" w14:textId="77777777" w:rsidR="00110F25" w:rsidRDefault="00000000">
            <w:pPr>
              <w:jc w:val="right"/>
            </w:pPr>
            <w:r>
              <w:t>1054</w:t>
            </w:r>
          </w:p>
        </w:tc>
        <w:tc>
          <w:tcPr>
            <w:tcW w:w="1188" w:type="dxa"/>
            <w:vAlign w:val="center"/>
          </w:tcPr>
          <w:p w14:paraId="7CC11FBD" w14:textId="77777777" w:rsidR="00110F25" w:rsidRDefault="00000000">
            <w:pPr>
              <w:jc w:val="right"/>
            </w:pPr>
            <w:r>
              <w:t>10026</w:t>
            </w:r>
          </w:p>
        </w:tc>
        <w:tc>
          <w:tcPr>
            <w:tcW w:w="1188" w:type="dxa"/>
            <w:vAlign w:val="center"/>
          </w:tcPr>
          <w:p w14:paraId="17EBA394" w14:textId="77777777" w:rsidR="00110F25" w:rsidRDefault="00000000">
            <w:pPr>
              <w:jc w:val="right"/>
            </w:pPr>
            <w:r>
              <w:t>21.067</w:t>
            </w:r>
          </w:p>
        </w:tc>
        <w:tc>
          <w:tcPr>
            <w:tcW w:w="1862" w:type="dxa"/>
            <w:vAlign w:val="center"/>
          </w:tcPr>
          <w:p w14:paraId="45EF1971" w14:textId="77777777" w:rsidR="00110F25" w:rsidRDefault="00000000">
            <w:r>
              <w:t>10</w:t>
            </w:r>
            <w:r>
              <w:t>月</w:t>
            </w:r>
            <w:r>
              <w:t>25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0AFD221" w14:textId="77777777" w:rsidR="00110F25" w:rsidRDefault="00000000">
            <w:pPr>
              <w:jc w:val="right"/>
            </w:pPr>
            <w:r>
              <w:t>105.553</w:t>
            </w:r>
          </w:p>
        </w:tc>
        <w:tc>
          <w:tcPr>
            <w:tcW w:w="1862" w:type="dxa"/>
            <w:vAlign w:val="center"/>
          </w:tcPr>
          <w:p w14:paraId="741CF9CD" w14:textId="77777777" w:rsidR="00110F25" w:rsidRDefault="00000000">
            <w:r>
              <w:t>10</w:t>
            </w:r>
            <w:r>
              <w:t>月</w:t>
            </w:r>
            <w:r>
              <w:t>02</w:t>
            </w:r>
            <w:r>
              <w:t>日</w:t>
            </w:r>
            <w:r>
              <w:t>11</w:t>
            </w:r>
            <w:r>
              <w:t>时</w:t>
            </w:r>
          </w:p>
        </w:tc>
      </w:tr>
      <w:tr w:rsidR="00110F25" w14:paraId="735600E9" w14:textId="77777777">
        <w:tc>
          <w:tcPr>
            <w:tcW w:w="854" w:type="dxa"/>
            <w:shd w:val="clear" w:color="auto" w:fill="E6E6E6"/>
            <w:vAlign w:val="center"/>
          </w:tcPr>
          <w:p w14:paraId="4C158CC2" w14:textId="77777777" w:rsidR="00110F25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1C5C8FD" w14:textId="77777777" w:rsidR="00110F25" w:rsidRDefault="00000000">
            <w:pPr>
              <w:jc w:val="right"/>
            </w:pPr>
            <w:r>
              <w:t>19860</w:t>
            </w:r>
          </w:p>
        </w:tc>
        <w:tc>
          <w:tcPr>
            <w:tcW w:w="1188" w:type="dxa"/>
            <w:vAlign w:val="center"/>
          </w:tcPr>
          <w:p w14:paraId="4BBC7BEF" w14:textId="77777777" w:rsidR="00110F25" w:rsidRDefault="00000000">
            <w:pPr>
              <w:jc w:val="right"/>
            </w:pPr>
            <w:r>
              <w:t>1780</w:t>
            </w:r>
          </w:p>
        </w:tc>
        <w:tc>
          <w:tcPr>
            <w:tcW w:w="1188" w:type="dxa"/>
            <w:vAlign w:val="center"/>
          </w:tcPr>
          <w:p w14:paraId="18EB5A91" w14:textId="77777777" w:rsidR="00110F25" w:rsidRDefault="00000000">
            <w:pPr>
              <w:jc w:val="right"/>
            </w:pPr>
            <w:r>
              <w:t>66.479</w:t>
            </w:r>
          </w:p>
        </w:tc>
        <w:tc>
          <w:tcPr>
            <w:tcW w:w="1862" w:type="dxa"/>
            <w:vAlign w:val="center"/>
          </w:tcPr>
          <w:p w14:paraId="17FE1EE1" w14:textId="77777777" w:rsidR="00110F25" w:rsidRDefault="00000000">
            <w:r>
              <w:t>11</w:t>
            </w:r>
            <w:r>
              <w:t>月</w:t>
            </w:r>
            <w:r>
              <w:t>30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AF36C0B" w14:textId="77777777" w:rsidR="00110F25" w:rsidRDefault="00000000">
            <w:pPr>
              <w:jc w:val="right"/>
            </w:pPr>
            <w:r>
              <w:t>64.550</w:t>
            </w:r>
          </w:p>
        </w:tc>
        <w:tc>
          <w:tcPr>
            <w:tcW w:w="1862" w:type="dxa"/>
            <w:vAlign w:val="center"/>
          </w:tcPr>
          <w:p w14:paraId="37848E5B" w14:textId="77777777" w:rsidR="00110F25" w:rsidRDefault="00000000">
            <w:r>
              <w:t>11</w:t>
            </w:r>
            <w:r>
              <w:t>月</w:t>
            </w:r>
            <w:r>
              <w:t>06</w:t>
            </w:r>
            <w:r>
              <w:t>日</w:t>
            </w:r>
            <w:r>
              <w:t>21</w:t>
            </w:r>
            <w:r>
              <w:t>时</w:t>
            </w:r>
          </w:p>
        </w:tc>
      </w:tr>
      <w:tr w:rsidR="00110F25" w14:paraId="2226C7E8" w14:textId="77777777">
        <w:tc>
          <w:tcPr>
            <w:tcW w:w="854" w:type="dxa"/>
            <w:shd w:val="clear" w:color="auto" w:fill="E6E6E6"/>
            <w:vAlign w:val="center"/>
          </w:tcPr>
          <w:p w14:paraId="456DF244" w14:textId="77777777" w:rsidR="00110F25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5F3EBDA" w14:textId="77777777" w:rsidR="00110F25" w:rsidRDefault="00000000">
            <w:pPr>
              <w:jc w:val="right"/>
            </w:pPr>
            <w:r>
              <w:t>42780</w:t>
            </w:r>
          </w:p>
        </w:tc>
        <w:tc>
          <w:tcPr>
            <w:tcW w:w="1188" w:type="dxa"/>
            <w:vAlign w:val="center"/>
          </w:tcPr>
          <w:p w14:paraId="19ABD92C" w14:textId="77777777" w:rsidR="00110F25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0B731B1" w14:textId="77777777" w:rsidR="00110F25" w:rsidRDefault="00000000">
            <w:pPr>
              <w:jc w:val="right"/>
            </w:pPr>
            <w:r>
              <w:t>84.665</w:t>
            </w:r>
          </w:p>
        </w:tc>
        <w:tc>
          <w:tcPr>
            <w:tcW w:w="1862" w:type="dxa"/>
            <w:vAlign w:val="center"/>
          </w:tcPr>
          <w:p w14:paraId="3EFA42CB" w14:textId="77777777" w:rsidR="00110F25" w:rsidRDefault="00000000">
            <w:r>
              <w:t>12</w:t>
            </w:r>
            <w:r>
              <w:t>月</w:t>
            </w:r>
            <w:r>
              <w:t>20</w:t>
            </w:r>
            <w:r>
              <w:t>日</w:t>
            </w:r>
            <w:r>
              <w:t>05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1E14A60" w14:textId="77777777" w:rsidR="00110F25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AEF1C8A" w14:textId="77777777" w:rsidR="00110F25" w:rsidRDefault="00000000">
            <w:r>
              <w:t>--</w:t>
            </w:r>
          </w:p>
        </w:tc>
      </w:tr>
    </w:tbl>
    <w:p w14:paraId="44CFC6BA" w14:textId="77777777" w:rsidR="00110F25" w:rsidRDefault="00000000">
      <w:r>
        <w:rPr>
          <w:noProof/>
        </w:rPr>
        <w:drawing>
          <wp:inline distT="0" distB="0" distL="0" distR="0" wp14:anchorId="37F8A227" wp14:editId="5871881C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7B74B" w14:textId="77777777" w:rsidR="00110F25" w:rsidRDefault="00110F25"/>
    <w:p w14:paraId="2D0F9D67" w14:textId="77777777" w:rsidR="00110F25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67F8120" wp14:editId="34897221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63449" w14:textId="77777777" w:rsidR="00110F25" w:rsidRDefault="00110F25">
      <w:pPr>
        <w:widowControl w:val="0"/>
        <w:rPr>
          <w:kern w:val="2"/>
          <w:szCs w:val="24"/>
          <w:lang w:val="en-US"/>
        </w:rPr>
      </w:pPr>
    </w:p>
    <w:p w14:paraId="2DE0B361" w14:textId="77777777" w:rsidR="00110F25" w:rsidRDefault="00110F25">
      <w:pPr>
        <w:sectPr w:rsidR="00110F25" w:rsidSect="00EF028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204E686E" w14:textId="77777777" w:rsidR="00110F25" w:rsidRDefault="00000000">
      <w:pPr>
        <w:pStyle w:val="1"/>
        <w:widowControl w:val="0"/>
        <w:rPr>
          <w:kern w:val="2"/>
          <w:szCs w:val="24"/>
        </w:rPr>
      </w:pPr>
      <w:bookmarkStart w:id="62" w:name="_Toc158843930"/>
      <w:r>
        <w:rPr>
          <w:kern w:val="2"/>
          <w:szCs w:val="24"/>
        </w:rPr>
        <w:lastRenderedPageBreak/>
        <w:t>附录</w:t>
      </w:r>
      <w:bookmarkEnd w:id="62"/>
    </w:p>
    <w:p w14:paraId="7B0915C8" w14:textId="77777777" w:rsidR="00110F25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269580FC" w14:textId="77777777" w:rsidR="00110F25" w:rsidRDefault="00110F2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C43C132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8209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B752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EF83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9371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6308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3ADE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712E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03CF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48CD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EF98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BA87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FF1F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6DBB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C4F7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4A1B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0D44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FA94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1C10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9FC9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0FFD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82A5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0FD0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B45E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9FB9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98A0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10F25" w14:paraId="7FD7F34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6A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1A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B1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F8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9A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7E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3B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82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0A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5D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98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13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13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FA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78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9A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88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D5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9E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341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54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A9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1F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3D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5A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110F25" w14:paraId="377C491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9C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58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07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13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DE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75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D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9B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D7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E5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28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B7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8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12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2A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99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13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7E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C5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EA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9E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EC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58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41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49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110F25" w14:paraId="081D2DB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6D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88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A6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44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82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0D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89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C1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22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D8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E1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64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C3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ED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30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96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BC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77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85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BA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D8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61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1B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E0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43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110F25" w14:paraId="5907DB9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4B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AF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14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E4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72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6E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09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A9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FD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A2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60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EA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72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B8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E0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DE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FC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FE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E3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04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EB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7D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0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F0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A4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110F25" w14:paraId="4C3DBC5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9D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3D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C4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F8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12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D3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3C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8F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3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2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4F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45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16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8A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19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25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0E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1F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16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4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8D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87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58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55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EA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CD249EC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92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68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0E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00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32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6C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9E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14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6F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20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2C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B6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13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52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2F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E5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C5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63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C2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43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34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03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83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5F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76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A6AA13A" w14:textId="77777777" w:rsidR="00110F25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07B7F448" w14:textId="77777777" w:rsidR="00110F25" w:rsidRDefault="00110F25">
      <w:pPr>
        <w:widowControl w:val="0"/>
        <w:rPr>
          <w:kern w:val="2"/>
          <w:szCs w:val="24"/>
          <w:lang w:val="en-US"/>
        </w:rPr>
      </w:pPr>
    </w:p>
    <w:p w14:paraId="37232933" w14:textId="77777777" w:rsidR="00110F25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5AF06876" w14:textId="77777777" w:rsidR="00110F25" w:rsidRDefault="00110F2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9AE5283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E456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C518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3FEA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0975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EEC0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6226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7C44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6B9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6AF9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01EA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99E3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B9EA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544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12C7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7BD1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1223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D751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5353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C632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88C5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004F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EEE0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1B79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117B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CAC9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10F25" w14:paraId="41A4AA0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4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11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CF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3A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B1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A0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BF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03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1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3B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91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9E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80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82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10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A3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32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DC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6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29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CB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18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C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E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AA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10F25" w14:paraId="3E590B1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9C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17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C6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60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73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BC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71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10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28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11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C5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8B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45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B0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70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D9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7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D9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27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87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34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DA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37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97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E9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10F25" w14:paraId="23DF0FA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44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19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C2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32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F9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F6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A1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8E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58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FE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2F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31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51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BC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9E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4F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A3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28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48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6F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DC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74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3F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C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88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10F25" w14:paraId="492C632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DF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A1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01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98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D5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9A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9A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48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50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FB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13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92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79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1F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B6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5F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24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1A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D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3C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05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3C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DA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17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AC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10F25" w14:paraId="23B4499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FE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CF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56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D0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5C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23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A5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A1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AA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26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00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BD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40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18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DA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25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09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C1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0C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55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F9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73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3E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10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CA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2B6FA04F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A7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5A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3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4A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1E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BC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2A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36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0E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E1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5B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B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A0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14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1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BF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96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F8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AB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11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3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6B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57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83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01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7465C7C5" w14:textId="77777777" w:rsidR="00110F25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7FADBEEF" w14:textId="77777777" w:rsidR="00110F25" w:rsidRDefault="00110F25">
      <w:pPr>
        <w:widowControl w:val="0"/>
        <w:rPr>
          <w:kern w:val="2"/>
          <w:szCs w:val="24"/>
          <w:lang w:val="en-US"/>
        </w:rPr>
      </w:pPr>
    </w:p>
    <w:p w14:paraId="4782C618" w14:textId="77777777" w:rsidR="00110F25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7EF65684" w14:textId="77777777" w:rsidR="00110F25" w:rsidRDefault="00110F2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6881EB4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61F0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6582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57D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81F1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0757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C511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3DB6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8CDD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1E1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ECDF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4504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DA39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CCBD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95C1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27B7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BD0A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5767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194D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C27A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F418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67ED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FCF1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D2FB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132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27C3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10F25" w14:paraId="2699D08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89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-3</w:t>
            </w:r>
            <w:r>
              <w:rPr>
                <w:sz w:val="18"/>
                <w:szCs w:val="18"/>
                <w:lang w:val="en-US"/>
              </w:rPr>
              <w:t>星级餐厅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B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78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B0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3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8C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BB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E0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8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F7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AB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72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53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A3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C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39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1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04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A7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9E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DE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D2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F0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E6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71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10F25" w14:paraId="41422A1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20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0E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C5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22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19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CA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28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C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2D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29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09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2F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AF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2A7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1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91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34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48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5A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FF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0F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B8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6E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CC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53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10F25" w14:paraId="1B17347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8F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BC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A5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12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08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6B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28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A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81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9C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25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9E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95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D8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42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27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F6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E9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F1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82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5C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73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41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DB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5F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10F25" w14:paraId="544188B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3D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04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92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D8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1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B1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E4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8A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4A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57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B7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63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45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B0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1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7F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95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47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35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56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31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97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A7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24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B5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10F25" w14:paraId="15605DD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E8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E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F0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90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27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68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25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51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EC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D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A5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CB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5E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C3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81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C8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74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2E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90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BF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1E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67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C9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4A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D8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CBBEEF8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C6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E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75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C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7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05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50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F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EB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8C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15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97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61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33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61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4E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7F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FF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52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34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7F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0B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E7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B8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F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0CBA085" w14:textId="77777777" w:rsidR="00110F25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2ED9F50B" w14:textId="77777777" w:rsidR="00110F25" w:rsidRDefault="00110F25">
      <w:pPr>
        <w:widowControl w:val="0"/>
        <w:rPr>
          <w:kern w:val="2"/>
          <w:szCs w:val="24"/>
          <w:lang w:val="en-US"/>
        </w:rPr>
      </w:pPr>
    </w:p>
    <w:p w14:paraId="7A9A81F5" w14:textId="77777777" w:rsidR="00110F25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1478817A" w14:textId="77777777" w:rsidR="00110F25" w:rsidRDefault="00110F2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2C30CEC" w14:textId="77777777" w:rsidTr="00177470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0BE7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lastRenderedPageBreak/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B682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C09F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C09E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9D96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B02D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D972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F75F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08B1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9632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2DE8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47D2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7147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CEAE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FA76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96C4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01E6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E23A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FDC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FB6F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F416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0454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1979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530F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868C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10F25" w14:paraId="217A631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84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BA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FA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3C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70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14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13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F0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3D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36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19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04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2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57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62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76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60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BF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F9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BE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D0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F9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3D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88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D5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211D7" w14:paraId="5A8E41C0" w14:textId="77777777" w:rsidTr="00177470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22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C5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71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C7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C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2E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6B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7A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11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81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40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84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D8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3C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10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CB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DD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E2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E0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34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91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7E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4A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3E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43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1E7D5ADD" w14:textId="77777777" w:rsidR="00110F25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4A138A48" w14:textId="77777777" w:rsidR="00110F25" w:rsidRDefault="00110F25">
      <w:pPr>
        <w:widowControl w:val="0"/>
        <w:rPr>
          <w:kern w:val="2"/>
          <w:szCs w:val="24"/>
          <w:lang w:val="en-US"/>
        </w:rPr>
      </w:pPr>
    </w:p>
    <w:p w14:paraId="6AACB642" w14:textId="77777777" w:rsidR="00110F25" w:rsidRDefault="00110F25">
      <w:pPr>
        <w:widowControl w:val="0"/>
        <w:rPr>
          <w:kern w:val="2"/>
          <w:szCs w:val="24"/>
          <w:lang w:val="en-US"/>
        </w:rPr>
      </w:pPr>
    </w:p>
    <w:sectPr w:rsidR="00110F25" w:rsidSect="00EF028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AA7C8" w14:textId="77777777" w:rsidR="00EF028F" w:rsidRDefault="00EF028F" w:rsidP="00DD1B15">
      <w:r>
        <w:separator/>
      </w:r>
    </w:p>
  </w:endnote>
  <w:endnote w:type="continuationSeparator" w:id="0">
    <w:p w14:paraId="2AAC5976" w14:textId="77777777" w:rsidR="00EF028F" w:rsidRDefault="00EF028F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FC699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52306"/>
      <w:docPartObj>
        <w:docPartGallery w:val="Page Numbers (Bottom of Page)"/>
        <w:docPartUnique/>
      </w:docPartObj>
    </w:sdtPr>
    <w:sdtContent>
      <w:p w14:paraId="50F868B4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64D5A378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3153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0E2B5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614454"/>
      <w:docPartObj>
        <w:docPartGallery w:val="Page Numbers (Bottom of Page)"/>
        <w:docPartUnique/>
      </w:docPartObj>
    </w:sdtPr>
    <w:sdtContent>
      <w:p w14:paraId="64573872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011D4FE0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2D69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41F05" w14:textId="77777777" w:rsidR="00EF028F" w:rsidRDefault="00EF028F" w:rsidP="00DD1B15">
      <w:r>
        <w:separator/>
      </w:r>
    </w:p>
  </w:footnote>
  <w:footnote w:type="continuationSeparator" w:id="0">
    <w:p w14:paraId="275B02CD" w14:textId="77777777" w:rsidR="00EF028F" w:rsidRDefault="00EF028F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D72E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411F70A5" wp14:editId="6E3133BE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76F8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998C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709AFD00" wp14:editId="04E8E84F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7D2D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0234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2D32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7C46845B" wp14:editId="38509B02">
          <wp:extent cx="972199" cy="252000"/>
          <wp:effectExtent l="0" t="0" r="0" b="0"/>
          <wp:docPr id="1411959499" name="图片 1411959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0D56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90009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0A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10F25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A63A8"/>
    <w:rsid w:val="00DC73AD"/>
    <w:rsid w:val="00DC756A"/>
    <w:rsid w:val="00DD1B15"/>
    <w:rsid w:val="00DD4B55"/>
    <w:rsid w:val="00DD70A8"/>
    <w:rsid w:val="00DE1E0A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028F"/>
    <w:rsid w:val="00EF1EC2"/>
    <w:rsid w:val="00F17274"/>
    <w:rsid w:val="00F25477"/>
    <w:rsid w:val="00F40E0A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624C330"/>
  <w15:chartTrackingRefBased/>
  <w15:docId w15:val="{4CD8F39B-D54A-4E55-8454-0E8BA958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113\AppData\Local\Temp\tmp2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tmp27</Template>
  <TotalTime>5</TotalTime>
  <Pages>11</Pages>
  <Words>1196</Words>
  <Characters>6821</Characters>
  <Application>Microsoft Office Word</Application>
  <DocSecurity>0</DocSecurity>
  <Lines>56</Lines>
  <Paragraphs>16</Paragraphs>
  <ScaleCrop>false</ScaleCrop>
  <Company>ths</Company>
  <LinksUpToDate>false</LinksUpToDate>
  <CharactersWithSpaces>8001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周志鹏</dc:creator>
  <cp:keywords/>
  <dc:description/>
  <cp:lastModifiedBy>志鹏 周</cp:lastModifiedBy>
  <cp:revision>1</cp:revision>
  <cp:lastPrinted>1899-12-31T16:00:00Z</cp:lastPrinted>
  <dcterms:created xsi:type="dcterms:W3CDTF">2024-02-14T14:58:00Z</dcterms:created>
  <dcterms:modified xsi:type="dcterms:W3CDTF">2024-02-14T15:03:00Z</dcterms:modified>
</cp:coreProperties>
</file>