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94A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984ED4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B8F035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87F54C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7E4370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91FCE1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80D8E4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4337F8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AF8EF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活动中心</w:t>
            </w:r>
            <w:bookmarkEnd w:id="1"/>
          </w:p>
        </w:tc>
      </w:tr>
      <w:tr w:rsidR="00D40158" w:rsidRPr="00D40158" w14:paraId="0DC59A7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17F1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A2B9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鹤壁</w:t>
            </w:r>
            <w:bookmarkEnd w:id="2"/>
          </w:p>
        </w:tc>
      </w:tr>
      <w:tr w:rsidR="00D40158" w:rsidRPr="00D40158" w14:paraId="169EF8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C492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02641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95860F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AA2D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91E0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A47769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8CCB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A5C84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4CE3E2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9E04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319EE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4E8C7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32C79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220B86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143F3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6EF3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77FE8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E234F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0C938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2932A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2024年3月3日</w:t>
              </w:r>
            </w:smartTag>
            <w:bookmarkEnd w:id="6"/>
          </w:p>
        </w:tc>
      </w:tr>
    </w:tbl>
    <w:p w14:paraId="2B15C48A" w14:textId="77777777" w:rsidR="00D40158" w:rsidRDefault="00D40158" w:rsidP="00B41640">
      <w:pPr>
        <w:rPr>
          <w:rFonts w:ascii="宋体" w:hAnsi="宋体"/>
          <w:lang w:val="en-US"/>
        </w:rPr>
      </w:pPr>
    </w:p>
    <w:p w14:paraId="7D21A471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DC642A7" wp14:editId="39F7FBDA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1510FC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AE79B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68116B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69C2030F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D7CA1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2A71C5E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530D27FA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2FC55F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57B3781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1847774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C3930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7BECABB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T15896827502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1E76D3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6569DA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9249E3A" w14:textId="1165728D" w:rsidR="00872E67" w:rsidRDefault="00872E6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 w:hint="eastAsia"/>
          <w:b w:val="0"/>
          <w:bCs w:val="0"/>
          <w:caps/>
        </w:rPr>
        <w:t>+</w:t>
      </w:r>
      <w:r w:rsidR="00D40158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="00D40158">
        <w:rPr>
          <w:rFonts w:ascii="宋体" w:hAnsi="宋体"/>
          <w:b w:val="0"/>
          <w:bCs w:val="0"/>
          <w:caps/>
        </w:rPr>
        <w:fldChar w:fldCharType="separate"/>
      </w:r>
      <w:hyperlink w:anchor="_Toc160360201" w:history="1">
        <w:r w:rsidRPr="00C52041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52041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D6EEE2" w14:textId="665D4D84" w:rsidR="00872E67" w:rsidRDefault="00872E6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360202" w:history="1">
        <w:r w:rsidRPr="00C5204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52041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C974FD0" w14:textId="32450901" w:rsidR="00872E67" w:rsidRDefault="00872E6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360203" w:history="1">
        <w:r w:rsidRPr="00C5204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52041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DD8DD8" w14:textId="7DBEFC4F" w:rsidR="00872E67" w:rsidRDefault="00872E6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360204" w:history="1">
        <w:r w:rsidRPr="00C5204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52041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97628D" w14:textId="1DD09818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05" w:history="1">
        <w:r w:rsidRPr="00C52041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AC6EDA" w14:textId="05B779F4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06" w:history="1">
        <w:r w:rsidRPr="00C52041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255A71" w14:textId="1760BD86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07" w:history="1">
        <w:r w:rsidRPr="00C52041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0B7233" w14:textId="4912423A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08" w:history="1">
        <w:r w:rsidRPr="00C52041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28DD81" w14:textId="083A97E5" w:rsidR="00872E67" w:rsidRDefault="00872E6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360209" w:history="1">
        <w:r w:rsidRPr="00C5204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52041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C66293" w14:textId="1EEF6B7B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10" w:history="1">
        <w:r w:rsidRPr="00C5204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EC06A88" w14:textId="1AC871BE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11" w:history="1">
        <w:r w:rsidRPr="00C5204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C3C80A" w14:textId="0D37A6B2" w:rsidR="00872E67" w:rsidRDefault="00872E6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360212" w:history="1">
        <w:r w:rsidRPr="00C5204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52041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DDD8EF" w14:textId="14723BAB" w:rsidR="00872E67" w:rsidRDefault="00872E6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360213" w:history="1">
        <w:r w:rsidRPr="00C52041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52041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D83698" w14:textId="0C448189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14" w:history="1">
        <w:r w:rsidRPr="00C52041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B3431A" w14:textId="50B9CFF5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15" w:history="1">
        <w:r w:rsidRPr="00C52041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222D23" w14:textId="3199AD7B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16" w:history="1">
        <w:r w:rsidRPr="00C52041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2A78BE" w14:textId="0705CC1A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17" w:history="1">
        <w:r w:rsidRPr="00C52041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6719D8" w14:textId="20594BB8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18" w:history="1">
        <w:r w:rsidRPr="00C52041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5574106" w14:textId="562FBAF2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19" w:history="1">
        <w:r w:rsidRPr="00C52041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663694" w14:textId="4478BCCC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20" w:history="1">
        <w:r w:rsidRPr="00C52041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48BCD6" w14:textId="0081FD94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21" w:history="1">
        <w:r w:rsidRPr="00C52041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8114E4" w14:textId="5C19178C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22" w:history="1">
        <w:r w:rsidRPr="00C52041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0B3CAE" w14:textId="5C76CB77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23" w:history="1">
        <w:r w:rsidRPr="00C52041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23AE7B" w14:textId="69085A34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24" w:history="1">
        <w:r w:rsidRPr="00C52041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E9ABA0" w14:textId="6CF17B9A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25" w:history="1">
        <w:r w:rsidRPr="00C52041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6A1E93" w14:textId="07D1821C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26" w:history="1">
        <w:r w:rsidRPr="00C52041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23B435" w14:textId="4666E88E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27" w:history="1">
        <w:r w:rsidRPr="00C52041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C5480B" w14:textId="64867535" w:rsidR="00872E67" w:rsidRDefault="00872E6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360228" w:history="1">
        <w:r w:rsidRPr="00C52041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52041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069B254" w14:textId="1F54E1E0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29" w:history="1">
        <w:r w:rsidRPr="00C52041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EAFC4F" w14:textId="1871D4B5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30" w:history="1">
        <w:r w:rsidRPr="00C52041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DE3A98" w14:textId="4EBC3E56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31" w:history="1">
        <w:r w:rsidRPr="00C52041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E7A8F2A" w14:textId="2D67FDF4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32" w:history="1">
        <w:r w:rsidRPr="00C52041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ED33612" w14:textId="2087C948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33" w:history="1">
        <w:r w:rsidRPr="00C52041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CE1519" w14:textId="60AF8E23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34" w:history="1">
        <w:r w:rsidRPr="00C52041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80C41A3" w14:textId="078FB9A4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35" w:history="1">
        <w:r w:rsidRPr="00C52041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3EF717" w14:textId="154BD327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36" w:history="1">
        <w:r w:rsidRPr="00C52041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99DDE9" w14:textId="100FB2CD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37" w:history="1">
        <w:r w:rsidRPr="00C52041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CE30218" w14:textId="67E3916A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38" w:history="1">
        <w:r w:rsidRPr="00C52041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BD43360" w14:textId="2E09F65C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39" w:history="1">
        <w:r w:rsidRPr="00C52041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6C3D000" w14:textId="1C21EA48" w:rsidR="00872E67" w:rsidRDefault="00872E6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40" w:history="1">
        <w:r w:rsidRPr="00C52041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10F7FF1" w14:textId="7ABD55FD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41" w:history="1">
        <w:r w:rsidRPr="00C52041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AAC28C6" w14:textId="0552CEDD" w:rsidR="00872E67" w:rsidRDefault="00872E6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360242" w:history="1">
        <w:r w:rsidRPr="00C52041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52041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A5272C" w14:textId="0EDE1465" w:rsidR="00872E67" w:rsidRDefault="00872E6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60360243" w:history="1">
        <w:r w:rsidRPr="00C52041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52041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FDC8465" w14:textId="0F2A2CB1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44" w:history="1">
        <w:r w:rsidRPr="00C52041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工作日</w:t>
        </w:r>
        <w:r w:rsidRPr="00C52041">
          <w:rPr>
            <w:rStyle w:val="a6"/>
          </w:rPr>
          <w:t>/</w:t>
        </w:r>
        <w:r w:rsidRPr="00C52041">
          <w:rPr>
            <w:rStyle w:val="a6"/>
          </w:rPr>
          <w:t>节假日人员逐时在室率</w:t>
        </w:r>
        <w:r w:rsidRPr="00C5204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9D0067B" w14:textId="702544D5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45" w:history="1">
        <w:r w:rsidRPr="00C52041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工作日</w:t>
        </w:r>
        <w:r w:rsidRPr="00C52041">
          <w:rPr>
            <w:rStyle w:val="a6"/>
          </w:rPr>
          <w:t>/</w:t>
        </w:r>
        <w:r w:rsidRPr="00C52041">
          <w:rPr>
            <w:rStyle w:val="a6"/>
          </w:rPr>
          <w:t>节假日照明开关时间表</w:t>
        </w:r>
        <w:r w:rsidRPr="00C5204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C959D30" w14:textId="0CE42731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46" w:history="1">
        <w:r w:rsidRPr="00C52041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工作日</w:t>
        </w:r>
        <w:r w:rsidRPr="00C52041">
          <w:rPr>
            <w:rStyle w:val="a6"/>
          </w:rPr>
          <w:t>/</w:t>
        </w:r>
        <w:r w:rsidRPr="00C52041">
          <w:rPr>
            <w:rStyle w:val="a6"/>
          </w:rPr>
          <w:t>节假日设备逐时使用率</w:t>
        </w:r>
        <w:r w:rsidRPr="00C52041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2BC01B2" w14:textId="0281FBF3" w:rsidR="00872E67" w:rsidRDefault="00872E6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60360247" w:history="1">
        <w:r w:rsidRPr="00C52041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C52041">
          <w:rPr>
            <w:rStyle w:val="a6"/>
          </w:rPr>
          <w:t>工作日</w:t>
        </w:r>
        <w:r w:rsidRPr="00C52041">
          <w:rPr>
            <w:rStyle w:val="a6"/>
          </w:rPr>
          <w:t>/</w:t>
        </w:r>
        <w:r w:rsidRPr="00C52041">
          <w:rPr>
            <w:rStyle w:val="a6"/>
          </w:rPr>
          <w:t>节假日空调系统运行时间表</w:t>
        </w:r>
        <w:r w:rsidRPr="00C52041">
          <w:rPr>
            <w:rStyle w:val="a6"/>
          </w:rPr>
          <w:t>(1:</w:t>
        </w:r>
        <w:r w:rsidRPr="00C52041">
          <w:rPr>
            <w:rStyle w:val="a6"/>
          </w:rPr>
          <w:t>开</w:t>
        </w:r>
        <w:r w:rsidRPr="00C52041">
          <w:rPr>
            <w:rStyle w:val="a6"/>
          </w:rPr>
          <w:t>,0:</w:t>
        </w:r>
        <w:r w:rsidRPr="00C52041">
          <w:rPr>
            <w:rStyle w:val="a6"/>
          </w:rPr>
          <w:t>关</w:t>
        </w:r>
        <w:r w:rsidRPr="00C5204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_Toc160360247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15E904F" w14:textId="1199D98A" w:rsidR="00AA47FE" w:rsidRDefault="00D40158" w:rsidP="00D40158">
      <w:pPr>
        <w:pStyle w:val="TOC1"/>
        <w:sectPr w:rsidR="00AA47FE" w:rsidSect="00D22EF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3D30064" w14:textId="77777777" w:rsidR="00D40158" w:rsidRDefault="00D40158" w:rsidP="00D40158">
      <w:pPr>
        <w:pStyle w:val="TOC1"/>
      </w:pPr>
    </w:p>
    <w:p w14:paraId="40C2CB87" w14:textId="77777777" w:rsidR="00D40158" w:rsidRPr="005E5F93" w:rsidRDefault="00D40158" w:rsidP="005215FB">
      <w:pPr>
        <w:pStyle w:val="1"/>
      </w:pPr>
      <w:bookmarkStart w:id="11" w:name="_Toc16036020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66985A7" w14:textId="77777777">
        <w:tc>
          <w:tcPr>
            <w:tcW w:w="2841" w:type="dxa"/>
            <w:shd w:val="clear" w:color="auto" w:fill="E6E6E6"/>
          </w:tcPr>
          <w:p w14:paraId="0C06D3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CF2B7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活动中心</w:t>
            </w:r>
            <w:bookmarkEnd w:id="12"/>
          </w:p>
        </w:tc>
      </w:tr>
      <w:tr w:rsidR="00D40158" w:rsidRPr="00FF2243" w14:paraId="6C3E204A" w14:textId="77777777">
        <w:tc>
          <w:tcPr>
            <w:tcW w:w="2841" w:type="dxa"/>
            <w:shd w:val="clear" w:color="auto" w:fill="E6E6E6"/>
          </w:tcPr>
          <w:p w14:paraId="1938FE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A8A71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鹤壁</w:t>
            </w:r>
            <w:bookmarkEnd w:id="13"/>
          </w:p>
        </w:tc>
      </w:tr>
      <w:tr w:rsidR="00037A4C" w:rsidRPr="00FF2243" w14:paraId="7C0E14E8" w14:textId="77777777">
        <w:tc>
          <w:tcPr>
            <w:tcW w:w="2841" w:type="dxa"/>
            <w:shd w:val="clear" w:color="auto" w:fill="E6E6E6"/>
          </w:tcPr>
          <w:p w14:paraId="2669B94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0F4F4E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35.90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06489F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114.20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8AF8DDF" w14:textId="77777777">
        <w:tc>
          <w:tcPr>
            <w:tcW w:w="2841" w:type="dxa"/>
            <w:shd w:val="clear" w:color="auto" w:fill="E6E6E6"/>
          </w:tcPr>
          <w:p w14:paraId="434507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A3830A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7902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58C9F434" w14:textId="77777777">
        <w:tc>
          <w:tcPr>
            <w:tcW w:w="2841" w:type="dxa"/>
            <w:shd w:val="clear" w:color="auto" w:fill="E6E6E6"/>
          </w:tcPr>
          <w:p w14:paraId="31E292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C2D81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5484372" w14:textId="77777777">
        <w:tc>
          <w:tcPr>
            <w:tcW w:w="2841" w:type="dxa"/>
            <w:shd w:val="clear" w:color="auto" w:fill="E6E6E6"/>
          </w:tcPr>
          <w:p w14:paraId="56AA5A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04D01B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13.2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4CAFD83" w14:textId="77777777">
        <w:tc>
          <w:tcPr>
            <w:tcW w:w="2841" w:type="dxa"/>
            <w:shd w:val="clear" w:color="auto" w:fill="E6E6E6"/>
          </w:tcPr>
          <w:p w14:paraId="40501E1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C9F429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30452.66</w:t>
            </w:r>
            <w:bookmarkEnd w:id="22"/>
          </w:p>
        </w:tc>
      </w:tr>
      <w:tr w:rsidR="00203A7D" w:rsidRPr="00FF2243" w14:paraId="0656A555" w14:textId="77777777">
        <w:tc>
          <w:tcPr>
            <w:tcW w:w="2841" w:type="dxa"/>
            <w:shd w:val="clear" w:color="auto" w:fill="E6E6E6"/>
          </w:tcPr>
          <w:p w14:paraId="5A6C763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DFEE2F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8624.97</w:t>
            </w:r>
            <w:bookmarkEnd w:id="23"/>
          </w:p>
        </w:tc>
      </w:tr>
      <w:tr w:rsidR="00D40158" w:rsidRPr="00FF2243" w14:paraId="64E5A7AA" w14:textId="77777777">
        <w:tc>
          <w:tcPr>
            <w:tcW w:w="2841" w:type="dxa"/>
            <w:shd w:val="clear" w:color="auto" w:fill="E6E6E6"/>
          </w:tcPr>
          <w:p w14:paraId="451161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6E1F0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B317BB1" w14:textId="77777777">
        <w:tc>
          <w:tcPr>
            <w:tcW w:w="2841" w:type="dxa"/>
            <w:shd w:val="clear" w:color="auto" w:fill="E6E6E6"/>
          </w:tcPr>
          <w:p w14:paraId="595E1B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A5573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7EE2970" w14:textId="77777777">
        <w:tc>
          <w:tcPr>
            <w:tcW w:w="2841" w:type="dxa"/>
            <w:shd w:val="clear" w:color="auto" w:fill="E6E6E6"/>
          </w:tcPr>
          <w:p w14:paraId="0462FB1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4464C6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F995E68" w14:textId="77777777">
        <w:tc>
          <w:tcPr>
            <w:tcW w:w="2841" w:type="dxa"/>
            <w:shd w:val="clear" w:color="auto" w:fill="E6E6E6"/>
          </w:tcPr>
          <w:p w14:paraId="06B8B0F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669B03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3FEDEC07" w14:textId="77777777">
        <w:tc>
          <w:tcPr>
            <w:tcW w:w="2841" w:type="dxa"/>
            <w:shd w:val="clear" w:color="auto" w:fill="E6E6E6"/>
          </w:tcPr>
          <w:p w14:paraId="49C79984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9593FB6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2584AA4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6D842DB1" w14:textId="77777777" w:rsidR="00D40158" w:rsidRDefault="009677EB" w:rsidP="00D40158">
      <w:pPr>
        <w:pStyle w:val="1"/>
      </w:pPr>
      <w:bookmarkStart w:id="30" w:name="_Toc160360202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02D9D458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79B3DCF4" w14:textId="77777777" w:rsidR="009D735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04306433" w14:textId="77777777" w:rsidR="009D735E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F809DC4" w14:textId="77777777" w:rsidR="009D735E" w:rsidRDefault="009D735E">
      <w:pPr>
        <w:widowControl w:val="0"/>
        <w:jc w:val="both"/>
        <w:rPr>
          <w:kern w:val="2"/>
          <w:szCs w:val="24"/>
          <w:lang w:val="en-US"/>
        </w:rPr>
      </w:pPr>
    </w:p>
    <w:p w14:paraId="14314C9C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6036020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254BF6F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840D918" w14:textId="77777777" w:rsidR="00C62DB3" w:rsidRDefault="00C62DB3" w:rsidP="00C62DB3">
      <w:pPr>
        <w:pStyle w:val="1"/>
      </w:pPr>
      <w:bookmarkStart w:id="38" w:name="_Toc160360204"/>
      <w:r>
        <w:rPr>
          <w:rFonts w:hint="eastAsia"/>
        </w:rPr>
        <w:lastRenderedPageBreak/>
        <w:t>气象数据</w:t>
      </w:r>
      <w:bookmarkEnd w:id="38"/>
    </w:p>
    <w:p w14:paraId="7AD54A67" w14:textId="77777777" w:rsidR="00C62DB3" w:rsidRDefault="00C62DB3" w:rsidP="00C62DB3">
      <w:pPr>
        <w:pStyle w:val="2"/>
      </w:pPr>
      <w:bookmarkStart w:id="39" w:name="_Toc160360205"/>
      <w:r>
        <w:rPr>
          <w:rFonts w:hint="eastAsia"/>
        </w:rPr>
        <w:t>气象地点</w:t>
      </w:r>
      <w:bookmarkEnd w:id="39"/>
    </w:p>
    <w:p w14:paraId="639445B4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河南</w:t>
      </w:r>
      <w:r>
        <w:t>-</w:t>
      </w:r>
      <w:r>
        <w:t>安阳</w:t>
      </w:r>
      <w:r>
        <w:t xml:space="preserve">, </w:t>
      </w:r>
      <w:r>
        <w:t>《中国建筑热环境分析专用气象数据集》</w:t>
      </w:r>
      <w:bookmarkEnd w:id="40"/>
    </w:p>
    <w:p w14:paraId="4A4306FF" w14:textId="77777777" w:rsidR="00C62DB3" w:rsidRDefault="00C62DB3" w:rsidP="00C62DB3">
      <w:pPr>
        <w:pStyle w:val="2"/>
      </w:pPr>
      <w:bookmarkStart w:id="41" w:name="_Toc160360206"/>
      <w:r>
        <w:rPr>
          <w:rFonts w:hint="eastAsia"/>
        </w:rPr>
        <w:t>逐日干球温度表</w:t>
      </w:r>
      <w:bookmarkEnd w:id="41"/>
    </w:p>
    <w:p w14:paraId="0870411A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7985A558" wp14:editId="1725284B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3B77" w14:textId="77777777" w:rsidR="00C62DB3" w:rsidRDefault="00C62DB3" w:rsidP="00C62DB3">
      <w:pPr>
        <w:pStyle w:val="2"/>
      </w:pPr>
      <w:bookmarkStart w:id="43" w:name="_Toc160360207"/>
      <w:r>
        <w:rPr>
          <w:rFonts w:hint="eastAsia"/>
        </w:rPr>
        <w:t>逐月辐照量表</w:t>
      </w:r>
      <w:bookmarkEnd w:id="43"/>
    </w:p>
    <w:p w14:paraId="66BC26D6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07877A86" wp14:editId="73741FC6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ABB14" w14:textId="77777777" w:rsidR="00C62DB3" w:rsidRDefault="00C62DB3" w:rsidP="00C62DB3">
      <w:pPr>
        <w:pStyle w:val="2"/>
      </w:pPr>
      <w:bookmarkStart w:id="45" w:name="_Toc160360208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D735E" w14:paraId="086FE418" w14:textId="77777777">
        <w:tc>
          <w:tcPr>
            <w:tcW w:w="1131" w:type="dxa"/>
            <w:shd w:val="clear" w:color="auto" w:fill="E6E6E6"/>
            <w:vAlign w:val="center"/>
          </w:tcPr>
          <w:p w14:paraId="1157D838" w14:textId="77777777" w:rsidR="009D735E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20E89AC" w14:textId="77777777" w:rsidR="009D735E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C48791" w14:textId="77777777" w:rsidR="009D735E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9197B9" w14:textId="77777777" w:rsidR="009D735E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766A13" w14:textId="77777777" w:rsidR="009D735E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D03AE4" w14:textId="77777777" w:rsidR="009D735E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D735E" w14:paraId="704BDB7C" w14:textId="77777777">
        <w:tc>
          <w:tcPr>
            <w:tcW w:w="1131" w:type="dxa"/>
            <w:shd w:val="clear" w:color="auto" w:fill="E6E6E6"/>
            <w:vAlign w:val="center"/>
          </w:tcPr>
          <w:p w14:paraId="478E2716" w14:textId="77777777" w:rsidR="009D735E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37E63F0" w14:textId="77777777" w:rsidR="009D735E" w:rsidRDefault="00000000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2CCCC13" w14:textId="77777777" w:rsidR="009D735E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55BDBF3B" w14:textId="77777777" w:rsidR="009D735E" w:rsidRDefault="00000000">
            <w:r>
              <w:t>24.4</w:t>
            </w:r>
          </w:p>
        </w:tc>
        <w:tc>
          <w:tcPr>
            <w:tcW w:w="1556" w:type="dxa"/>
            <w:vAlign w:val="center"/>
          </w:tcPr>
          <w:p w14:paraId="6B5E1B77" w14:textId="77777777" w:rsidR="009D735E" w:rsidRDefault="00000000">
            <w:r>
              <w:t>14.4</w:t>
            </w:r>
          </w:p>
        </w:tc>
        <w:tc>
          <w:tcPr>
            <w:tcW w:w="1556" w:type="dxa"/>
            <w:vAlign w:val="center"/>
          </w:tcPr>
          <w:p w14:paraId="145086B0" w14:textId="77777777" w:rsidR="009D735E" w:rsidRDefault="00000000">
            <w:r>
              <w:t>75.0</w:t>
            </w:r>
          </w:p>
        </w:tc>
      </w:tr>
      <w:tr w:rsidR="009D735E" w14:paraId="39F25828" w14:textId="77777777">
        <w:tc>
          <w:tcPr>
            <w:tcW w:w="1131" w:type="dxa"/>
            <w:shd w:val="clear" w:color="auto" w:fill="E6E6E6"/>
            <w:vAlign w:val="center"/>
          </w:tcPr>
          <w:p w14:paraId="2930242D" w14:textId="77777777" w:rsidR="009D735E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36E89D34" w14:textId="77777777" w:rsidR="009D735E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4E398FA" w14:textId="77777777" w:rsidR="009D735E" w:rsidRDefault="00000000">
            <w:r>
              <w:t>-9.4</w:t>
            </w:r>
          </w:p>
        </w:tc>
        <w:tc>
          <w:tcPr>
            <w:tcW w:w="1556" w:type="dxa"/>
            <w:vAlign w:val="center"/>
          </w:tcPr>
          <w:p w14:paraId="7A70746D" w14:textId="77777777" w:rsidR="009D735E" w:rsidRDefault="00000000">
            <w:r>
              <w:t>-10.0</w:t>
            </w:r>
          </w:p>
        </w:tc>
        <w:tc>
          <w:tcPr>
            <w:tcW w:w="1556" w:type="dxa"/>
            <w:vAlign w:val="center"/>
          </w:tcPr>
          <w:p w14:paraId="472F6FFC" w14:textId="77777777" w:rsidR="009D735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01E7F017" w14:textId="77777777" w:rsidR="009D735E" w:rsidRDefault="00000000">
            <w:r>
              <w:t>-6.5</w:t>
            </w:r>
          </w:p>
        </w:tc>
      </w:tr>
    </w:tbl>
    <w:p w14:paraId="212CBA0C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60360209"/>
      <w:bookmarkEnd w:id="46"/>
      <w:r>
        <w:t>围护结构</w:t>
      </w:r>
      <w:bookmarkEnd w:id="47"/>
    </w:p>
    <w:p w14:paraId="4BEA1BBA" w14:textId="77777777" w:rsidR="009D735E" w:rsidRDefault="00000000">
      <w:pPr>
        <w:pStyle w:val="2"/>
        <w:widowControl w:val="0"/>
      </w:pPr>
      <w:bookmarkStart w:id="48" w:name="_Toc160360210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D735E" w14:paraId="20FF4C3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F367F57" w14:textId="77777777" w:rsidR="009D735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C02578" w14:textId="77777777" w:rsidR="009D735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E6A1F9F" w14:textId="77777777" w:rsidR="009D735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4BE4FC" w14:textId="77777777" w:rsidR="009D735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9C89AA" w14:textId="77777777" w:rsidR="009D735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5A0ABD" w14:textId="77777777" w:rsidR="009D735E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B5AAF2E" w14:textId="77777777" w:rsidR="009D735E" w:rsidRDefault="00000000">
            <w:pPr>
              <w:jc w:val="center"/>
            </w:pPr>
            <w:r>
              <w:t>备注</w:t>
            </w:r>
          </w:p>
        </w:tc>
      </w:tr>
      <w:tr w:rsidR="009D735E" w14:paraId="5779D05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D1C4913" w14:textId="77777777" w:rsidR="009D735E" w:rsidRDefault="009D735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12C4F58" w14:textId="77777777" w:rsidR="009D735E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ECBD1B" w14:textId="77777777" w:rsidR="009D735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1FA25B" w14:textId="77777777" w:rsidR="009D735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A445F6" w14:textId="77777777" w:rsidR="009D735E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1CE474" w14:textId="77777777" w:rsidR="009D735E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0751A2B" w14:textId="77777777" w:rsidR="009D735E" w:rsidRDefault="009D735E">
            <w:pPr>
              <w:jc w:val="center"/>
            </w:pPr>
          </w:p>
        </w:tc>
      </w:tr>
      <w:tr w:rsidR="009D735E" w14:paraId="28CAE36D" w14:textId="77777777">
        <w:tc>
          <w:tcPr>
            <w:tcW w:w="2196" w:type="dxa"/>
            <w:shd w:val="clear" w:color="auto" w:fill="E6E6E6"/>
            <w:vAlign w:val="center"/>
          </w:tcPr>
          <w:p w14:paraId="773A8905" w14:textId="77777777" w:rsidR="009D735E" w:rsidRDefault="00000000">
            <w:r>
              <w:t>保温砂浆</w:t>
            </w:r>
          </w:p>
        </w:tc>
        <w:tc>
          <w:tcPr>
            <w:tcW w:w="1018" w:type="dxa"/>
            <w:vAlign w:val="center"/>
          </w:tcPr>
          <w:p w14:paraId="1BA788D8" w14:textId="77777777" w:rsidR="009D735E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05397C0C" w14:textId="77777777" w:rsidR="009D735E" w:rsidRDefault="00000000">
            <w:r>
              <w:t>4.440</w:t>
            </w:r>
          </w:p>
        </w:tc>
        <w:tc>
          <w:tcPr>
            <w:tcW w:w="848" w:type="dxa"/>
            <w:vAlign w:val="center"/>
          </w:tcPr>
          <w:p w14:paraId="095886F8" w14:textId="77777777" w:rsidR="009D735E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243E8AD2" w14:textId="77777777" w:rsidR="009D735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E607302" w14:textId="77777777" w:rsidR="009D73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528C99A" w14:textId="77777777" w:rsidR="009D735E" w:rsidRDefault="009D735E">
            <w:pPr>
              <w:rPr>
                <w:sz w:val="18"/>
                <w:szCs w:val="18"/>
              </w:rPr>
            </w:pPr>
          </w:p>
        </w:tc>
      </w:tr>
      <w:tr w:rsidR="009D735E" w14:paraId="15A4DFA7" w14:textId="77777777">
        <w:tc>
          <w:tcPr>
            <w:tcW w:w="2196" w:type="dxa"/>
            <w:shd w:val="clear" w:color="auto" w:fill="E6E6E6"/>
            <w:vAlign w:val="center"/>
          </w:tcPr>
          <w:p w14:paraId="0A839535" w14:textId="77777777" w:rsidR="009D735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4FFC61A" w14:textId="77777777" w:rsidR="009D735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35FC7F6" w14:textId="77777777" w:rsidR="009D735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C86ED3A" w14:textId="77777777" w:rsidR="009D735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F47A123" w14:textId="77777777" w:rsidR="009D735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9FD981A" w14:textId="77777777" w:rsidR="009D735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0C0F5DC" w14:textId="77777777" w:rsidR="009D735E" w:rsidRDefault="009D735E">
            <w:pPr>
              <w:rPr>
                <w:sz w:val="18"/>
                <w:szCs w:val="18"/>
              </w:rPr>
            </w:pPr>
          </w:p>
        </w:tc>
      </w:tr>
      <w:tr w:rsidR="009D735E" w14:paraId="26238132" w14:textId="77777777">
        <w:tc>
          <w:tcPr>
            <w:tcW w:w="2196" w:type="dxa"/>
            <w:shd w:val="clear" w:color="auto" w:fill="E6E6E6"/>
            <w:vAlign w:val="center"/>
          </w:tcPr>
          <w:p w14:paraId="7124BE44" w14:textId="77777777" w:rsidR="009D735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9A4242D" w14:textId="77777777" w:rsidR="009D735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90C945D" w14:textId="77777777" w:rsidR="009D735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2A4683D" w14:textId="77777777" w:rsidR="009D735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83FA555" w14:textId="77777777" w:rsidR="009D735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CB6780F" w14:textId="77777777" w:rsidR="009D735E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F28AA8C" w14:textId="77777777" w:rsidR="009D735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735E" w14:paraId="32A8F306" w14:textId="77777777">
        <w:tc>
          <w:tcPr>
            <w:tcW w:w="2196" w:type="dxa"/>
            <w:shd w:val="clear" w:color="auto" w:fill="E6E6E6"/>
            <w:vAlign w:val="center"/>
          </w:tcPr>
          <w:p w14:paraId="3B2027D1" w14:textId="77777777" w:rsidR="009D735E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BA44FCC" w14:textId="77777777" w:rsidR="009D735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9961AE7" w14:textId="77777777" w:rsidR="009D735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E92E8EF" w14:textId="77777777" w:rsidR="009D735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4FEEA93" w14:textId="77777777" w:rsidR="009D735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279C366" w14:textId="77777777" w:rsidR="009D73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449EA28" w14:textId="77777777" w:rsidR="009D735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D735E" w14:paraId="7DE695A7" w14:textId="77777777">
        <w:tc>
          <w:tcPr>
            <w:tcW w:w="2196" w:type="dxa"/>
            <w:shd w:val="clear" w:color="auto" w:fill="E6E6E6"/>
            <w:vAlign w:val="center"/>
          </w:tcPr>
          <w:p w14:paraId="167FF5A3" w14:textId="77777777" w:rsidR="009D735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5FF3A7E" w14:textId="77777777" w:rsidR="009D735E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B73CA2A" w14:textId="77777777" w:rsidR="009D735E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41F97A8" w14:textId="77777777" w:rsidR="009D735E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B09DF2C" w14:textId="77777777" w:rsidR="009D735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C37E57" w14:textId="77777777" w:rsidR="009D735E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AD2A3E6" w14:textId="77777777" w:rsidR="009D735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D735E" w14:paraId="18886651" w14:textId="77777777">
        <w:tc>
          <w:tcPr>
            <w:tcW w:w="2196" w:type="dxa"/>
            <w:shd w:val="clear" w:color="auto" w:fill="E6E6E6"/>
            <w:vAlign w:val="center"/>
          </w:tcPr>
          <w:p w14:paraId="1208257A" w14:textId="77777777" w:rsidR="009D735E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D926BE5" w14:textId="77777777" w:rsidR="009D735E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5422155" w14:textId="77777777" w:rsidR="009D735E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5059E5B" w14:textId="77777777" w:rsidR="009D735E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398F927" w14:textId="77777777" w:rsidR="009D735E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E9B1CD1" w14:textId="77777777" w:rsidR="009D73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FAD5AFC" w14:textId="77777777" w:rsidR="009D735E" w:rsidRDefault="009D735E">
            <w:pPr>
              <w:rPr>
                <w:sz w:val="18"/>
                <w:szCs w:val="18"/>
              </w:rPr>
            </w:pPr>
          </w:p>
        </w:tc>
      </w:tr>
      <w:tr w:rsidR="009D735E" w14:paraId="1435E7D3" w14:textId="77777777">
        <w:tc>
          <w:tcPr>
            <w:tcW w:w="2196" w:type="dxa"/>
            <w:shd w:val="clear" w:color="auto" w:fill="E6E6E6"/>
            <w:vAlign w:val="center"/>
          </w:tcPr>
          <w:p w14:paraId="43C9F310" w14:textId="77777777" w:rsidR="009D735E" w:rsidRDefault="00000000">
            <w:r>
              <w:t>石灰石膏砂浆</w:t>
            </w:r>
          </w:p>
        </w:tc>
        <w:tc>
          <w:tcPr>
            <w:tcW w:w="1018" w:type="dxa"/>
            <w:vAlign w:val="center"/>
          </w:tcPr>
          <w:p w14:paraId="357E8B26" w14:textId="77777777" w:rsidR="009D735E" w:rsidRDefault="00000000">
            <w:r>
              <w:t>0.760</w:t>
            </w:r>
          </w:p>
        </w:tc>
        <w:tc>
          <w:tcPr>
            <w:tcW w:w="1030" w:type="dxa"/>
            <w:vAlign w:val="center"/>
          </w:tcPr>
          <w:p w14:paraId="52ACFE94" w14:textId="77777777" w:rsidR="009D735E" w:rsidRDefault="00000000">
            <w:r>
              <w:t>9.440</w:t>
            </w:r>
          </w:p>
        </w:tc>
        <w:tc>
          <w:tcPr>
            <w:tcW w:w="848" w:type="dxa"/>
            <w:vAlign w:val="center"/>
          </w:tcPr>
          <w:p w14:paraId="51AF626F" w14:textId="77777777" w:rsidR="009D735E" w:rsidRDefault="00000000">
            <w:r>
              <w:t>1500.0</w:t>
            </w:r>
          </w:p>
        </w:tc>
        <w:tc>
          <w:tcPr>
            <w:tcW w:w="1018" w:type="dxa"/>
            <w:vAlign w:val="center"/>
          </w:tcPr>
          <w:p w14:paraId="50602107" w14:textId="77777777" w:rsidR="009D735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2DFE82E" w14:textId="77777777" w:rsidR="009D735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DAEFFF" w14:textId="77777777" w:rsidR="009D735E" w:rsidRDefault="009D735E">
            <w:pPr>
              <w:rPr>
                <w:sz w:val="18"/>
                <w:szCs w:val="18"/>
              </w:rPr>
            </w:pPr>
          </w:p>
        </w:tc>
      </w:tr>
    </w:tbl>
    <w:p w14:paraId="730B497D" w14:textId="77777777" w:rsidR="009D735E" w:rsidRDefault="00000000">
      <w:pPr>
        <w:pStyle w:val="2"/>
        <w:widowControl w:val="0"/>
      </w:pPr>
      <w:bookmarkStart w:id="49" w:name="_Toc160360211"/>
      <w:r>
        <w:t>围护结构作法简要说明</w:t>
      </w:r>
      <w:bookmarkEnd w:id="49"/>
    </w:p>
    <w:p w14:paraId="130F3753" w14:textId="77777777" w:rsidR="009D735E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49CA28D1" w14:textId="77777777" w:rsidR="009D735E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＋挤塑聚苯乙烯泡沫塑料（带表皮）</w:t>
      </w:r>
      <w:r>
        <w:rPr>
          <w:color w:val="000000"/>
        </w:rPr>
        <w:t xml:space="preserve"> 20mm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008000"/>
        </w:rPr>
        <w:t>钢筋混凝土</w:t>
      </w:r>
      <w:r>
        <w:rPr>
          <w:color w:val="008000"/>
        </w:rPr>
        <w:t xml:space="preserve"> 120mm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</w:p>
    <w:p w14:paraId="6B8CC692" w14:textId="77777777" w:rsidR="009D735E" w:rsidRDefault="009D735E">
      <w:pPr>
        <w:widowControl w:val="0"/>
        <w:jc w:val="both"/>
        <w:rPr>
          <w:color w:val="000000"/>
        </w:rPr>
      </w:pPr>
    </w:p>
    <w:p w14:paraId="12AAB76B" w14:textId="77777777" w:rsidR="009D735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3A4B3866" w14:textId="77777777" w:rsidR="009D735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保温砂浆</w:t>
      </w:r>
      <w:r>
        <w:rPr>
          <w:color w:val="000000"/>
        </w:rPr>
        <w:t xml:space="preserve"> 20mm</w:t>
      </w:r>
      <w:r>
        <w:rPr>
          <w:color w:val="000000"/>
        </w:rPr>
        <w:t>＋挤塑聚苯乙烯泡沫塑料（带表皮）</w:t>
      </w:r>
      <w:r>
        <w:rPr>
          <w:color w:val="000000"/>
        </w:rPr>
        <w:t xml:space="preserve"> 20mm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钢筋混凝土</w:t>
      </w:r>
      <w:r>
        <w:rPr>
          <w:color w:val="008000"/>
        </w:rPr>
        <w:t xml:space="preserve"> 200mm</w:t>
      </w:r>
      <w:r>
        <w:rPr>
          <w:color w:val="000000"/>
        </w:rPr>
        <w:t>＋石灰石膏砂浆</w:t>
      </w:r>
      <w:r>
        <w:rPr>
          <w:color w:val="000000"/>
        </w:rPr>
        <w:t xml:space="preserve"> 20mm</w:t>
      </w:r>
    </w:p>
    <w:p w14:paraId="72BF6131" w14:textId="77777777" w:rsidR="009D735E" w:rsidRDefault="009D735E">
      <w:pPr>
        <w:widowControl w:val="0"/>
        <w:jc w:val="both"/>
        <w:rPr>
          <w:color w:val="000000"/>
        </w:rPr>
      </w:pPr>
    </w:p>
    <w:p w14:paraId="33008139" w14:textId="77777777" w:rsidR="009D735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356A3B41" w14:textId="77777777" w:rsidR="009D735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保温砂浆</w:t>
      </w:r>
      <w:r>
        <w:rPr>
          <w:color w:val="000000"/>
        </w:rPr>
        <w:t xml:space="preserve"> 20mm</w:t>
      </w:r>
      <w:r>
        <w:rPr>
          <w:color w:val="000000"/>
        </w:rPr>
        <w:t>＋挤塑聚苯乙烯泡沫塑料（带表皮）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</w:p>
    <w:p w14:paraId="476FF465" w14:textId="77777777" w:rsidR="009D735E" w:rsidRDefault="009D735E">
      <w:pPr>
        <w:widowControl w:val="0"/>
        <w:jc w:val="both"/>
        <w:rPr>
          <w:color w:val="000000"/>
        </w:rPr>
      </w:pPr>
    </w:p>
    <w:p w14:paraId="2CFFA0FB" w14:textId="77777777" w:rsidR="009D735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65CF924D" w14:textId="77777777" w:rsidR="009D735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2.000W/m^2.K</w:t>
      </w:r>
      <w:r>
        <w:rPr>
          <w:color w:val="000000"/>
        </w:rPr>
        <w:t>，太阳得热系数</w:t>
      </w:r>
      <w:r>
        <w:rPr>
          <w:color w:val="000000"/>
        </w:rPr>
        <w:t>0.400</w:t>
      </w:r>
    </w:p>
    <w:p w14:paraId="672C7AFF" w14:textId="77777777" w:rsidR="009D735E" w:rsidRDefault="009D735E">
      <w:pPr>
        <w:widowControl w:val="0"/>
        <w:jc w:val="both"/>
        <w:rPr>
          <w:color w:val="000000"/>
        </w:rPr>
      </w:pPr>
    </w:p>
    <w:p w14:paraId="30777F79" w14:textId="77777777" w:rsidR="009D735E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5.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14:paraId="736221F1" w14:textId="77777777" w:rsidR="009D735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保温砂浆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</w:p>
    <w:p w14:paraId="16BD045A" w14:textId="77777777" w:rsidR="009D735E" w:rsidRDefault="009D735E">
      <w:pPr>
        <w:widowControl w:val="0"/>
        <w:jc w:val="both"/>
        <w:rPr>
          <w:color w:val="000000"/>
        </w:rPr>
      </w:pPr>
    </w:p>
    <w:p w14:paraId="6C5CB674" w14:textId="77777777" w:rsidR="009D735E" w:rsidRDefault="00000000">
      <w:pPr>
        <w:pStyle w:val="1"/>
        <w:widowControl w:val="0"/>
        <w:jc w:val="both"/>
        <w:rPr>
          <w:color w:val="000000"/>
        </w:rPr>
      </w:pPr>
      <w:bookmarkStart w:id="50" w:name="_Toc160360212"/>
      <w:r>
        <w:rPr>
          <w:color w:val="000000"/>
        </w:rPr>
        <w:t>围护结构概况</w:t>
      </w:r>
      <w:bookmarkEnd w:id="50"/>
    </w:p>
    <w:p w14:paraId="3BD05E1A" w14:textId="77777777" w:rsidR="009D735E" w:rsidRDefault="009D735E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90"/>
        <w:gridCol w:w="955"/>
        <w:gridCol w:w="955"/>
        <w:gridCol w:w="1115"/>
        <w:gridCol w:w="917"/>
        <w:gridCol w:w="1147"/>
        <w:gridCol w:w="955"/>
      </w:tblGrid>
      <w:tr w:rsidR="001206D7" w14:paraId="01A8A752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B6DCE4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4501A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5E2470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206D7" w14:paraId="590EA838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27A4F8" w14:textId="77777777" w:rsidR="00000000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F09012" w14:textId="77777777" w:rsidR="00000000" w:rsidRDefault="00000000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0.28</w:t>
            </w:r>
            <w:bookmarkEnd w:id="5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D3B68A" w14:textId="77777777" w:rsidR="00000000" w:rsidRDefault="00000000">
            <w:pPr>
              <w:jc w:val="center"/>
              <w:rPr>
                <w:szCs w:val="21"/>
              </w:rPr>
            </w:pPr>
            <w:bookmarkStart w:id="52" w:name="参照建筑体型系数"/>
            <w:r>
              <w:rPr>
                <w:rFonts w:hint="eastAsia"/>
                <w:szCs w:val="21"/>
              </w:rPr>
              <w:t>0.28</w:t>
            </w:r>
            <w:bookmarkEnd w:id="52"/>
          </w:p>
        </w:tc>
      </w:tr>
      <w:tr w:rsidR="001206D7" w14:paraId="148A3B0E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584F40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E51B1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0.38</w:t>
            </w:r>
            <w:bookmarkEnd w:id="5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4D678B" w14:textId="77777777" w:rsidR="00000000" w:rsidRDefault="00000000">
            <w:pPr>
              <w:jc w:val="center"/>
              <w:rPr>
                <w:szCs w:val="21"/>
              </w:rPr>
            </w:pPr>
            <w:bookmarkStart w:id="54" w:name="参照建筑屋顶K"/>
            <w:r>
              <w:rPr>
                <w:rFonts w:hint="eastAsia"/>
                <w:szCs w:val="21"/>
              </w:rPr>
              <w:t>0.45</w:t>
            </w:r>
            <w:bookmarkEnd w:id="54"/>
          </w:p>
        </w:tc>
      </w:tr>
      <w:tr w:rsidR="001206D7" w14:paraId="01BF2BF6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084FB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E7123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0.46</w:t>
            </w:r>
            <w:bookmarkEnd w:id="5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B1E586" w14:textId="77777777" w:rsidR="00000000" w:rsidRDefault="00000000">
            <w:pPr>
              <w:jc w:val="center"/>
              <w:rPr>
                <w:szCs w:val="21"/>
              </w:rPr>
            </w:pPr>
            <w:bookmarkStart w:id="56" w:name="参照建筑外墙K"/>
            <w:r>
              <w:rPr>
                <w:rFonts w:hint="eastAsia"/>
                <w:szCs w:val="21"/>
              </w:rPr>
              <w:t>0.50</w:t>
            </w:r>
            <w:bookmarkEnd w:id="56"/>
          </w:p>
        </w:tc>
      </w:tr>
      <w:tr w:rsidR="001206D7" w14:paraId="389B0DE8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062D86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E0D2726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A3D9D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E9ACE7" w14:textId="77777777" w:rsidR="00000000" w:rsidRDefault="00000000">
            <w:pPr>
              <w:jc w:val="center"/>
              <w:rPr>
                <w:szCs w:val="21"/>
              </w:rPr>
            </w:pPr>
            <w:bookmarkStart w:id="58" w:name="参照建筑天窗K"/>
            <w:r>
              <w:rPr>
                <w:rFonts w:hint="eastAsia"/>
                <w:szCs w:val="21"/>
              </w:rPr>
              <w:t>－</w:t>
            </w:r>
            <w:bookmarkEnd w:id="58"/>
          </w:p>
        </w:tc>
      </w:tr>
      <w:tr w:rsidR="001206D7" w14:paraId="416DF9DC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715E0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0860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2E527" w14:textId="77777777" w:rsidR="00000000" w:rsidRDefault="00000000">
            <w:pPr>
              <w:jc w:val="center"/>
              <w:rPr>
                <w:szCs w:val="21"/>
              </w:rPr>
            </w:pPr>
            <w:bookmarkStart w:id="60" w:name="参照建筑天窗SHGC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1206D7" w14:paraId="384108E0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174DF5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66C1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61" w:name="挑空楼板K"/>
            <w:r>
              <w:rPr>
                <w:rFonts w:hint="eastAsia"/>
                <w:bCs/>
                <w:szCs w:val="21"/>
              </w:rPr>
              <w:t>0.45</w:t>
            </w:r>
            <w:bookmarkEnd w:id="6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3DC87C" w14:textId="77777777" w:rsidR="00000000" w:rsidRDefault="00000000">
            <w:pPr>
              <w:jc w:val="center"/>
              <w:rPr>
                <w:szCs w:val="21"/>
              </w:rPr>
            </w:pPr>
            <w:bookmarkStart w:id="62" w:name="参照建筑挑空楼板K"/>
            <w:r>
              <w:rPr>
                <w:rFonts w:hint="eastAsia"/>
                <w:szCs w:val="21"/>
              </w:rPr>
              <w:t>0.50</w:t>
            </w:r>
            <w:bookmarkEnd w:id="62"/>
          </w:p>
        </w:tc>
      </w:tr>
      <w:tr w:rsidR="00CC09EF" w14:paraId="0D03F9A8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FE4C52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3C2C28E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E701D" w14:textId="77777777" w:rsidR="00000000" w:rsidRDefault="00000000" w:rsidP="00CC09EF">
            <w:pPr>
              <w:jc w:val="center"/>
              <w:rPr>
                <w:bCs/>
                <w:szCs w:val="21"/>
              </w:rPr>
            </w:pPr>
            <w:bookmarkStart w:id="6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00104" w14:textId="77777777" w:rsidR="00000000" w:rsidRDefault="00000000" w:rsidP="00CC09EF">
            <w:pPr>
              <w:jc w:val="center"/>
              <w:rPr>
                <w:szCs w:val="21"/>
              </w:rPr>
            </w:pPr>
            <w:bookmarkStart w:id="6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64"/>
          </w:p>
        </w:tc>
      </w:tr>
      <w:tr w:rsidR="00CC09EF" w14:paraId="4E41FC8F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8D579A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66AA48" w14:textId="77777777" w:rsidR="00000000" w:rsidRDefault="00000000" w:rsidP="00CC09EF">
            <w:pPr>
              <w:jc w:val="center"/>
              <w:rPr>
                <w:bCs/>
                <w:szCs w:val="21"/>
              </w:rPr>
            </w:pPr>
            <w:bookmarkStart w:id="65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9F3F08" w14:textId="77777777" w:rsidR="00000000" w:rsidRDefault="00000000" w:rsidP="00CC09EF">
            <w:pPr>
              <w:jc w:val="center"/>
              <w:rPr>
                <w:szCs w:val="21"/>
              </w:rPr>
            </w:pPr>
            <w:bookmarkStart w:id="66" w:name="参照建筑采暖与非采暖隔墙K"/>
            <w:r>
              <w:rPr>
                <w:rFonts w:hint="eastAsia"/>
                <w:szCs w:val="21"/>
              </w:rPr>
              <w:t>－</w:t>
            </w:r>
            <w:bookmarkEnd w:id="66"/>
          </w:p>
        </w:tc>
      </w:tr>
      <w:tr w:rsidR="00B935B9" w14:paraId="386EBEBB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82CDF1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38825" w14:textId="77777777" w:rsidR="00000000" w:rsidRDefault="0000000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2AB501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67" w:name="参照建筑周边地面R"/>
            <w:r>
              <w:rPr>
                <w:rFonts w:hint="eastAsia"/>
                <w:szCs w:val="21"/>
              </w:rPr>
              <w:t>0.60</w:t>
            </w:r>
            <w:bookmarkEnd w:id="67"/>
          </w:p>
        </w:tc>
      </w:tr>
      <w:tr w:rsidR="00B935B9" w14:paraId="084032FA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97DDD5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25FC4F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68" w:name="地下墙R"/>
            <w:r>
              <w:rPr>
                <w:rFonts w:hint="eastAsia"/>
                <w:szCs w:val="21"/>
              </w:rPr>
              <w:t>－</w:t>
            </w:r>
            <w:bookmarkEnd w:id="6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4D4AED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69" w:name="参照建筑地下墙R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B935B9" w14:paraId="31D086CD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F0623C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5613B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70" w:name="变形缝R"/>
            <w:r>
              <w:rPr>
                <w:rFonts w:hint="eastAsia"/>
                <w:szCs w:val="21"/>
              </w:rPr>
              <w:t>－</w:t>
            </w:r>
            <w:bookmarkEnd w:id="7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9FC835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71" w:name="参照建筑变形缝R"/>
            <w:r>
              <w:rPr>
                <w:rFonts w:hint="eastAsia"/>
                <w:szCs w:val="21"/>
              </w:rPr>
              <w:t>－</w:t>
            </w:r>
            <w:bookmarkEnd w:id="71"/>
          </w:p>
        </w:tc>
      </w:tr>
      <w:tr w:rsidR="00C11119" w14:paraId="65B7B678" w14:textId="77777777" w:rsidTr="00931476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D02F6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B66BF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58A066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0E2F6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3DBE7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2C1981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F4FD5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A852B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7A1B5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777787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54B52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07B74C2D" w14:textId="77777777" w:rsidTr="00931476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E0171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E2FD70" w14:textId="77777777" w:rsidR="00000000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7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2185FB" w14:textId="77777777" w:rsidR="00000000" w:rsidRDefault="0000000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1DD54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8C28F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0C3E3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C479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13EDE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9ACD0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4FCECC89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1FF4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DB996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90C13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711C9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328C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1FEBD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A6F65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4A93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1CFAD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1F8F708A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898ED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39C90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E3476C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37E78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BB0D0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F824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66F67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098D3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C59D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703B660D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DD130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2FFCE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056848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7E677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556F1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92C9C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54832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38838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1A9E6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31C6E700" w14:textId="77777777" w:rsidR="009D735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3698C298" w14:textId="77777777" w:rsidR="009D735E" w:rsidRDefault="009D735E">
      <w:pPr>
        <w:widowControl w:val="0"/>
        <w:jc w:val="both"/>
        <w:rPr>
          <w:color w:val="000000"/>
        </w:rPr>
      </w:pPr>
    </w:p>
    <w:p w14:paraId="1D6E01A9" w14:textId="77777777" w:rsidR="009D735E" w:rsidRDefault="00000000">
      <w:pPr>
        <w:pStyle w:val="1"/>
        <w:widowControl w:val="0"/>
        <w:jc w:val="both"/>
        <w:rPr>
          <w:color w:val="000000"/>
        </w:rPr>
      </w:pPr>
      <w:bookmarkStart w:id="73" w:name="_Toc160360213"/>
      <w:r>
        <w:rPr>
          <w:color w:val="000000"/>
        </w:rPr>
        <w:t>标识建筑</w:t>
      </w:r>
      <w:bookmarkEnd w:id="73"/>
    </w:p>
    <w:p w14:paraId="20426BF7" w14:textId="77777777" w:rsidR="009D735E" w:rsidRDefault="00000000">
      <w:pPr>
        <w:pStyle w:val="2"/>
        <w:widowControl w:val="0"/>
      </w:pPr>
      <w:bookmarkStart w:id="74" w:name="_Toc160360214"/>
      <w:r>
        <w:t>房间类型</w:t>
      </w:r>
      <w:bookmarkEnd w:id="74"/>
    </w:p>
    <w:p w14:paraId="2F34A5B8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75" w:name="_Toc160360215"/>
      <w:r>
        <w:rPr>
          <w:color w:val="000000"/>
        </w:rPr>
        <w:t>房间表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D735E" w14:paraId="2422BDE0" w14:textId="77777777">
        <w:tc>
          <w:tcPr>
            <w:tcW w:w="1567" w:type="dxa"/>
            <w:shd w:val="clear" w:color="auto" w:fill="E6E6E6"/>
            <w:vAlign w:val="center"/>
          </w:tcPr>
          <w:p w14:paraId="11C64629" w14:textId="77777777" w:rsidR="009D735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E7E3CDA" w14:textId="77777777" w:rsidR="009D735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BF16C9C" w14:textId="77777777" w:rsidR="009D735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E0686E" w14:textId="77777777" w:rsidR="009D735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12E993" w14:textId="77777777" w:rsidR="009D735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978D49" w14:textId="77777777" w:rsidR="009D735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13FE0A" w14:textId="77777777" w:rsidR="009D735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059B46" w14:textId="77777777" w:rsidR="009D735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D735E" w14:paraId="482FC4DC" w14:textId="77777777">
        <w:tc>
          <w:tcPr>
            <w:tcW w:w="1567" w:type="dxa"/>
            <w:shd w:val="clear" w:color="auto" w:fill="E6E6E6"/>
            <w:vAlign w:val="center"/>
          </w:tcPr>
          <w:p w14:paraId="63DAEE00" w14:textId="77777777" w:rsidR="009D735E" w:rsidRDefault="00000000">
            <w:r>
              <w:lastRenderedPageBreak/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60E9559B" w14:textId="77777777" w:rsidR="009D735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8612D1" w14:textId="77777777" w:rsidR="009D735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C8CD144" w14:textId="77777777" w:rsidR="009D735E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44E28F" w14:textId="77777777" w:rsidR="009D735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B48561" w14:textId="77777777" w:rsidR="009D735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6DB69F" w14:textId="77777777" w:rsidR="009D735E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03F08B" w14:textId="77777777" w:rsidR="009D735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735E" w14:paraId="71426616" w14:textId="77777777">
        <w:tc>
          <w:tcPr>
            <w:tcW w:w="1567" w:type="dxa"/>
            <w:shd w:val="clear" w:color="auto" w:fill="E6E6E6"/>
            <w:vAlign w:val="center"/>
          </w:tcPr>
          <w:p w14:paraId="6BA006E2" w14:textId="77777777" w:rsidR="009D735E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534F992" w14:textId="77777777" w:rsidR="009D735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573E6B" w14:textId="77777777" w:rsidR="009D735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024366" w14:textId="77777777" w:rsidR="009D735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E06032" w14:textId="77777777" w:rsidR="009D735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D72439" w14:textId="77777777" w:rsidR="009D735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95722D" w14:textId="77777777" w:rsidR="009D735E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4A0F86" w14:textId="77777777" w:rsidR="009D735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735E" w14:paraId="2D55508B" w14:textId="77777777">
        <w:tc>
          <w:tcPr>
            <w:tcW w:w="1567" w:type="dxa"/>
            <w:shd w:val="clear" w:color="auto" w:fill="E6E6E6"/>
            <w:vAlign w:val="center"/>
          </w:tcPr>
          <w:p w14:paraId="1B53551A" w14:textId="77777777" w:rsidR="009D735E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66F48AB4" w14:textId="77777777" w:rsidR="009D735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7A0770" w14:textId="77777777" w:rsidR="009D735E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A7C2AAE" w14:textId="77777777" w:rsidR="009D735E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7E2AA1" w14:textId="77777777" w:rsidR="009D735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363F07" w14:textId="77777777" w:rsidR="009D735E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1CAF88" w14:textId="77777777" w:rsidR="009D735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86D2E3" w14:textId="77777777" w:rsidR="009D735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CFFA48F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76" w:name="_Toc160360216"/>
      <w:r>
        <w:rPr>
          <w:color w:val="000000"/>
        </w:rPr>
        <w:t>作息时间表</w:t>
      </w:r>
      <w:bookmarkEnd w:id="76"/>
    </w:p>
    <w:p w14:paraId="3658E767" w14:textId="77777777" w:rsidR="009D735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BB23203" w14:textId="77777777" w:rsidR="009D735E" w:rsidRDefault="00000000">
      <w:pPr>
        <w:pStyle w:val="2"/>
        <w:widowControl w:val="0"/>
      </w:pPr>
      <w:bookmarkStart w:id="77" w:name="_Toc160360217"/>
      <w:r>
        <w:t>系统类型</w:t>
      </w:r>
      <w:bookmarkEnd w:id="77"/>
    </w:p>
    <w:p w14:paraId="4E355D87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78" w:name="_Toc160360218"/>
      <w:r>
        <w:rPr>
          <w:color w:val="000000"/>
        </w:rPr>
        <w:t>系统分区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D735E" w14:paraId="5D12E684" w14:textId="77777777">
        <w:tc>
          <w:tcPr>
            <w:tcW w:w="1131" w:type="dxa"/>
            <w:shd w:val="clear" w:color="auto" w:fill="E6E6E6"/>
            <w:vAlign w:val="center"/>
          </w:tcPr>
          <w:p w14:paraId="7051E5F9" w14:textId="77777777" w:rsidR="009D735E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0F06ACF" w14:textId="77777777" w:rsidR="009D735E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3E49A8" w14:textId="77777777" w:rsidR="009D735E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9CB6A7" w14:textId="77777777" w:rsidR="009D735E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91811FD" w14:textId="77777777" w:rsidR="009D735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B76F146" w14:textId="77777777" w:rsidR="009D735E" w:rsidRDefault="00000000">
            <w:pPr>
              <w:jc w:val="center"/>
            </w:pPr>
            <w:r>
              <w:t>包含的房间</w:t>
            </w:r>
          </w:p>
        </w:tc>
      </w:tr>
      <w:tr w:rsidR="009D735E" w14:paraId="52DD162A" w14:textId="77777777">
        <w:tc>
          <w:tcPr>
            <w:tcW w:w="1131" w:type="dxa"/>
            <w:vAlign w:val="center"/>
          </w:tcPr>
          <w:p w14:paraId="392238DC" w14:textId="77777777" w:rsidR="009D735E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0EC20C4" w14:textId="77777777" w:rsidR="009D735E" w:rsidRDefault="00000000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2DB1FF08" w14:textId="77777777" w:rsidR="009D73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091AB40" w14:textId="77777777" w:rsidR="009D735E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F638BD2" w14:textId="77777777" w:rsidR="009D735E" w:rsidRDefault="00000000">
            <w:r>
              <w:t>137.80</w:t>
            </w:r>
          </w:p>
        </w:tc>
        <w:tc>
          <w:tcPr>
            <w:tcW w:w="3673" w:type="dxa"/>
            <w:vAlign w:val="center"/>
          </w:tcPr>
          <w:p w14:paraId="78F7BB65" w14:textId="77777777" w:rsidR="009D735E" w:rsidRDefault="00000000">
            <w:r>
              <w:t>4002(4),4001(4)</w:t>
            </w:r>
          </w:p>
        </w:tc>
      </w:tr>
      <w:tr w:rsidR="009D735E" w14:paraId="37E22103" w14:textId="77777777">
        <w:tc>
          <w:tcPr>
            <w:tcW w:w="1131" w:type="dxa"/>
            <w:vAlign w:val="center"/>
          </w:tcPr>
          <w:p w14:paraId="06A8287F" w14:textId="77777777" w:rsidR="009D735E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7C263E70" w14:textId="77777777" w:rsidR="009D735E" w:rsidRDefault="00000000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623658A1" w14:textId="77777777" w:rsidR="009D73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9F301C3" w14:textId="77777777" w:rsidR="009D735E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A97778C" w14:textId="77777777" w:rsidR="009D735E" w:rsidRDefault="00000000">
            <w:r>
              <w:t>3294.24</w:t>
            </w:r>
          </w:p>
        </w:tc>
        <w:tc>
          <w:tcPr>
            <w:tcW w:w="3673" w:type="dxa"/>
            <w:vAlign w:val="center"/>
          </w:tcPr>
          <w:p w14:paraId="7FD20A4D" w14:textId="77777777" w:rsidR="009D735E" w:rsidRDefault="00000000">
            <w:r>
              <w:t>1012(1),1026(1),1014(1),1019(1),1005(1),1013(1),1003(1),1001(1),1029(1),1028(1),1027(1),1025(1),1024(1),1023(1),1022(1),1020(1),1021(1),1018(1),1017(1),1016(1),1015(1),1004(1),1002(1),1030(1),1011(1),1010(1),1009(1),1008(1),1007(1),1006(1)</w:t>
            </w:r>
          </w:p>
        </w:tc>
      </w:tr>
      <w:tr w:rsidR="009D735E" w14:paraId="59EB399A" w14:textId="77777777">
        <w:tc>
          <w:tcPr>
            <w:tcW w:w="1131" w:type="dxa"/>
            <w:vAlign w:val="center"/>
          </w:tcPr>
          <w:p w14:paraId="79193F70" w14:textId="77777777" w:rsidR="009D735E" w:rsidRDefault="00000000">
            <w:r>
              <w:t>Sys2</w:t>
            </w:r>
          </w:p>
        </w:tc>
        <w:tc>
          <w:tcPr>
            <w:tcW w:w="1924" w:type="dxa"/>
            <w:vAlign w:val="center"/>
          </w:tcPr>
          <w:p w14:paraId="58A3933D" w14:textId="77777777" w:rsidR="009D735E" w:rsidRDefault="00000000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16546633" w14:textId="77777777" w:rsidR="009D73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EE1809A" w14:textId="77777777" w:rsidR="009D735E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C0F781F" w14:textId="77777777" w:rsidR="009D735E" w:rsidRDefault="00000000">
            <w:r>
              <w:t>4016.12</w:t>
            </w:r>
          </w:p>
        </w:tc>
        <w:tc>
          <w:tcPr>
            <w:tcW w:w="3673" w:type="dxa"/>
            <w:vAlign w:val="center"/>
          </w:tcPr>
          <w:p w14:paraId="288037D9" w14:textId="77777777" w:rsidR="009D735E" w:rsidRDefault="00000000">
            <w:r>
              <w:t>2007(2),2013(2),2023(2),2018(2),2016(2),2026(2),2012(2),2038(2),2014(2),2017(2),2004(2),2030(2),2040(2),2037(2),2034(2),2032(2),2031(2),2021(2),2020(2),2019(2),2042(2),2041(2),2039(2),2033(2),2022(2),2024(2),2036(2),2035(2),2029(2),2028(2),2027(2),2015(2),2011(2),2010(2),2009(2),2008(2),2006(2),2005(2),2003(2),2002(2),2001(2),3005(3),3004(3),3016(3),3015(3),3017(3),3032(3),3029(3),3022(3),3011(3),3031(3),3030(3),3006(3),3009(3),3003(3),3027(3),3010(3),3021(3),3028(3),3026(3),3025(3),3024(3),3023(3),3019(3),3020(3),3018(3),3014(3),3013(3),3012(3),3008(3),3007(3),3002(3),3001(3)</w:t>
            </w:r>
          </w:p>
        </w:tc>
      </w:tr>
    </w:tbl>
    <w:p w14:paraId="300DA482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79" w:name="_Toc160360219"/>
      <w:r>
        <w:rPr>
          <w:color w:val="000000"/>
        </w:rPr>
        <w:t>热回收参数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D735E" w14:paraId="0C5827CF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66CE7B8" w14:textId="77777777" w:rsidR="009D735E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B02452C" w14:textId="77777777" w:rsidR="009D735E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124A630" w14:textId="77777777" w:rsidR="009D735E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6086D5C" w14:textId="77777777" w:rsidR="009D735E" w:rsidRDefault="00000000">
            <w:pPr>
              <w:jc w:val="center"/>
            </w:pPr>
            <w:r>
              <w:t>供暖</w:t>
            </w:r>
          </w:p>
        </w:tc>
      </w:tr>
      <w:tr w:rsidR="009D735E" w14:paraId="688E63E4" w14:textId="77777777">
        <w:tc>
          <w:tcPr>
            <w:tcW w:w="1131" w:type="dxa"/>
            <w:vMerge/>
            <w:vAlign w:val="center"/>
          </w:tcPr>
          <w:p w14:paraId="2CFBEB52" w14:textId="77777777" w:rsidR="009D735E" w:rsidRDefault="009D735E"/>
        </w:tc>
        <w:tc>
          <w:tcPr>
            <w:tcW w:w="1262" w:type="dxa"/>
            <w:vMerge/>
            <w:vAlign w:val="center"/>
          </w:tcPr>
          <w:p w14:paraId="577F6854" w14:textId="77777777" w:rsidR="009D735E" w:rsidRDefault="009D735E"/>
        </w:tc>
        <w:tc>
          <w:tcPr>
            <w:tcW w:w="1731" w:type="dxa"/>
            <w:vAlign w:val="center"/>
          </w:tcPr>
          <w:p w14:paraId="4DD2398E" w14:textId="77777777" w:rsidR="009D735E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4F6CAAA" w14:textId="77777777" w:rsidR="009D735E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AC99993" w14:textId="77777777" w:rsidR="009D735E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31570A0" w14:textId="77777777" w:rsidR="009D735E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D735E" w14:paraId="47475ADB" w14:textId="77777777">
        <w:tc>
          <w:tcPr>
            <w:tcW w:w="1131" w:type="dxa"/>
            <w:vAlign w:val="center"/>
          </w:tcPr>
          <w:p w14:paraId="399B23C2" w14:textId="77777777" w:rsidR="009D735E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FB7929C" w14:textId="77777777" w:rsidR="009D735E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08028F1" w14:textId="77777777" w:rsidR="009D735E" w:rsidRDefault="009D735E"/>
        </w:tc>
        <w:tc>
          <w:tcPr>
            <w:tcW w:w="1731" w:type="dxa"/>
            <w:vAlign w:val="center"/>
          </w:tcPr>
          <w:p w14:paraId="1FAF56DB" w14:textId="77777777" w:rsidR="009D735E" w:rsidRDefault="009D735E"/>
        </w:tc>
        <w:tc>
          <w:tcPr>
            <w:tcW w:w="1731" w:type="dxa"/>
            <w:vAlign w:val="center"/>
          </w:tcPr>
          <w:p w14:paraId="24A3D6F8" w14:textId="77777777" w:rsidR="009D735E" w:rsidRDefault="009D735E"/>
        </w:tc>
        <w:tc>
          <w:tcPr>
            <w:tcW w:w="1731" w:type="dxa"/>
            <w:vAlign w:val="center"/>
          </w:tcPr>
          <w:p w14:paraId="3C7A9F8B" w14:textId="77777777" w:rsidR="009D735E" w:rsidRDefault="009D735E"/>
        </w:tc>
      </w:tr>
      <w:tr w:rsidR="009D735E" w14:paraId="39675E88" w14:textId="77777777">
        <w:tc>
          <w:tcPr>
            <w:tcW w:w="1131" w:type="dxa"/>
            <w:vAlign w:val="center"/>
          </w:tcPr>
          <w:p w14:paraId="177568B7" w14:textId="77777777" w:rsidR="009D735E" w:rsidRDefault="00000000">
            <w:r>
              <w:lastRenderedPageBreak/>
              <w:t>Sys1</w:t>
            </w:r>
          </w:p>
        </w:tc>
        <w:tc>
          <w:tcPr>
            <w:tcW w:w="1262" w:type="dxa"/>
            <w:vAlign w:val="center"/>
          </w:tcPr>
          <w:p w14:paraId="0E3EF034" w14:textId="77777777" w:rsidR="009D735E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F91A574" w14:textId="77777777" w:rsidR="009D735E" w:rsidRDefault="009D735E"/>
        </w:tc>
        <w:tc>
          <w:tcPr>
            <w:tcW w:w="1731" w:type="dxa"/>
            <w:vAlign w:val="center"/>
          </w:tcPr>
          <w:p w14:paraId="31850D36" w14:textId="77777777" w:rsidR="009D735E" w:rsidRDefault="009D735E"/>
        </w:tc>
        <w:tc>
          <w:tcPr>
            <w:tcW w:w="1731" w:type="dxa"/>
            <w:vAlign w:val="center"/>
          </w:tcPr>
          <w:p w14:paraId="5858A1B0" w14:textId="77777777" w:rsidR="009D735E" w:rsidRDefault="009D735E"/>
        </w:tc>
        <w:tc>
          <w:tcPr>
            <w:tcW w:w="1731" w:type="dxa"/>
            <w:vAlign w:val="center"/>
          </w:tcPr>
          <w:p w14:paraId="5B3FCB4E" w14:textId="77777777" w:rsidR="009D735E" w:rsidRDefault="009D735E"/>
        </w:tc>
      </w:tr>
      <w:tr w:rsidR="009D735E" w14:paraId="4AF1942E" w14:textId="77777777">
        <w:tc>
          <w:tcPr>
            <w:tcW w:w="1131" w:type="dxa"/>
            <w:vAlign w:val="center"/>
          </w:tcPr>
          <w:p w14:paraId="4DA25029" w14:textId="77777777" w:rsidR="009D735E" w:rsidRDefault="00000000">
            <w:r>
              <w:t>Sys2</w:t>
            </w:r>
          </w:p>
        </w:tc>
        <w:tc>
          <w:tcPr>
            <w:tcW w:w="1262" w:type="dxa"/>
            <w:vAlign w:val="center"/>
          </w:tcPr>
          <w:p w14:paraId="66EA1D0B" w14:textId="77777777" w:rsidR="009D735E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E691B45" w14:textId="77777777" w:rsidR="009D735E" w:rsidRDefault="009D735E"/>
        </w:tc>
        <w:tc>
          <w:tcPr>
            <w:tcW w:w="1731" w:type="dxa"/>
            <w:vAlign w:val="center"/>
          </w:tcPr>
          <w:p w14:paraId="6147EB99" w14:textId="77777777" w:rsidR="009D735E" w:rsidRDefault="009D735E"/>
        </w:tc>
        <w:tc>
          <w:tcPr>
            <w:tcW w:w="1731" w:type="dxa"/>
            <w:vAlign w:val="center"/>
          </w:tcPr>
          <w:p w14:paraId="1F263C01" w14:textId="77777777" w:rsidR="009D735E" w:rsidRDefault="009D735E"/>
        </w:tc>
        <w:tc>
          <w:tcPr>
            <w:tcW w:w="1731" w:type="dxa"/>
            <w:vAlign w:val="center"/>
          </w:tcPr>
          <w:p w14:paraId="18D8A9AA" w14:textId="77777777" w:rsidR="009D735E" w:rsidRDefault="009D735E"/>
        </w:tc>
      </w:tr>
    </w:tbl>
    <w:p w14:paraId="30CE961C" w14:textId="77777777" w:rsidR="009D735E" w:rsidRDefault="00000000">
      <w:pPr>
        <w:pStyle w:val="2"/>
        <w:widowControl w:val="0"/>
      </w:pPr>
      <w:bookmarkStart w:id="80" w:name="_Toc160360220"/>
      <w:r>
        <w:t>制冷系统</w:t>
      </w:r>
      <w:bookmarkEnd w:id="80"/>
    </w:p>
    <w:p w14:paraId="00616B25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81" w:name="_Toc160360221"/>
      <w:r>
        <w:rPr>
          <w:color w:val="000000"/>
        </w:rPr>
        <w:t>冷水机组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D735E" w14:paraId="236EA72F" w14:textId="77777777">
        <w:tc>
          <w:tcPr>
            <w:tcW w:w="1697" w:type="dxa"/>
            <w:shd w:val="clear" w:color="auto" w:fill="E6E6E6"/>
            <w:vAlign w:val="center"/>
          </w:tcPr>
          <w:p w14:paraId="34581C0C" w14:textId="77777777" w:rsidR="009D735E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338B547" w14:textId="77777777" w:rsidR="009D735E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18F4082" w14:textId="77777777" w:rsidR="009D735E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AA7B4B" w14:textId="77777777" w:rsidR="009D735E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A48AB57" w14:textId="77777777" w:rsidR="009D735E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0E1D9D5" w14:textId="77777777" w:rsidR="009D735E" w:rsidRDefault="00000000">
            <w:pPr>
              <w:jc w:val="center"/>
            </w:pPr>
            <w:r>
              <w:t>台数</w:t>
            </w:r>
          </w:p>
        </w:tc>
      </w:tr>
      <w:tr w:rsidR="009D735E" w14:paraId="347E47E6" w14:textId="77777777">
        <w:tc>
          <w:tcPr>
            <w:tcW w:w="1697" w:type="dxa"/>
            <w:vAlign w:val="center"/>
          </w:tcPr>
          <w:p w14:paraId="671071A4" w14:textId="77777777" w:rsidR="009D735E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7CE489ED" w14:textId="77777777" w:rsidR="009D735E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68C31C5" w14:textId="77777777" w:rsidR="009D735E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B5E4954" w14:textId="77777777" w:rsidR="009D735E" w:rsidRDefault="00000000">
            <w:r>
              <w:t>400</w:t>
            </w:r>
          </w:p>
        </w:tc>
        <w:tc>
          <w:tcPr>
            <w:tcW w:w="1630" w:type="dxa"/>
            <w:vAlign w:val="center"/>
          </w:tcPr>
          <w:p w14:paraId="5B2FF188" w14:textId="77777777" w:rsidR="009D735E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5951DC53" w14:textId="77777777" w:rsidR="009D735E" w:rsidRDefault="00000000">
            <w:r>
              <w:t>2</w:t>
            </w:r>
          </w:p>
        </w:tc>
      </w:tr>
    </w:tbl>
    <w:p w14:paraId="6B992409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82" w:name="_Toc160360222"/>
      <w:r>
        <w:rPr>
          <w:color w:val="000000"/>
        </w:rPr>
        <w:t>水泵系统</w:t>
      </w:r>
      <w:bookmarkEnd w:id="8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D735E" w14:paraId="42641296" w14:textId="77777777">
        <w:tc>
          <w:tcPr>
            <w:tcW w:w="2677" w:type="dxa"/>
            <w:shd w:val="clear" w:color="auto" w:fill="E6E6E6"/>
            <w:vAlign w:val="center"/>
          </w:tcPr>
          <w:p w14:paraId="6D08532B" w14:textId="77777777" w:rsidR="009D735E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36B9A05" w14:textId="77777777" w:rsidR="009D735E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00A656" w14:textId="77777777" w:rsidR="009D735E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DF9CFBC" w14:textId="77777777" w:rsidR="009D735E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A35CBB" w14:textId="77777777" w:rsidR="009D735E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D293F09" w14:textId="77777777" w:rsidR="009D735E" w:rsidRDefault="00000000">
            <w:pPr>
              <w:jc w:val="center"/>
            </w:pPr>
            <w:r>
              <w:t>台数</w:t>
            </w:r>
          </w:p>
        </w:tc>
      </w:tr>
      <w:tr w:rsidR="009D735E" w14:paraId="7117E250" w14:textId="77777777">
        <w:tc>
          <w:tcPr>
            <w:tcW w:w="2677" w:type="dxa"/>
            <w:vAlign w:val="center"/>
          </w:tcPr>
          <w:p w14:paraId="1429E7ED" w14:textId="77777777" w:rsidR="009D735E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26B32400" w14:textId="77777777" w:rsidR="009D735E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178D09E" w14:textId="77777777" w:rsidR="009D735E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52E81537" w14:textId="77777777" w:rsidR="009D735E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C82B453" w14:textId="77777777" w:rsidR="009D735E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2D4CA9B9" w14:textId="77777777" w:rsidR="009D735E" w:rsidRDefault="00000000">
            <w:r>
              <w:t>1</w:t>
            </w:r>
          </w:p>
        </w:tc>
      </w:tr>
      <w:tr w:rsidR="009D735E" w14:paraId="70B156B0" w14:textId="77777777">
        <w:tc>
          <w:tcPr>
            <w:tcW w:w="2677" w:type="dxa"/>
            <w:vAlign w:val="center"/>
          </w:tcPr>
          <w:p w14:paraId="3C521B89" w14:textId="77777777" w:rsidR="009D735E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34F73601" w14:textId="77777777" w:rsidR="009D735E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ADF9909" w14:textId="77777777" w:rsidR="009D735E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3EFEAB7D" w14:textId="77777777" w:rsidR="009D735E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B059D3F" w14:textId="77777777" w:rsidR="009D735E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16E54A0" w14:textId="77777777" w:rsidR="009D735E" w:rsidRDefault="00000000">
            <w:r>
              <w:t>1</w:t>
            </w:r>
          </w:p>
        </w:tc>
      </w:tr>
    </w:tbl>
    <w:p w14:paraId="5E579299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83" w:name="_Toc160360223"/>
      <w:r>
        <w:rPr>
          <w:color w:val="000000"/>
        </w:rPr>
        <w:t>运行工况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9D735E" w14:paraId="4DE04C8F" w14:textId="77777777">
        <w:tc>
          <w:tcPr>
            <w:tcW w:w="1115" w:type="dxa"/>
            <w:shd w:val="clear" w:color="auto" w:fill="E6E6E6"/>
            <w:vAlign w:val="center"/>
          </w:tcPr>
          <w:p w14:paraId="609FF0BD" w14:textId="77777777" w:rsidR="009D735E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E377D8" w14:textId="77777777" w:rsidR="009D735E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799CF8" w14:textId="77777777" w:rsidR="009D735E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87A78B" w14:textId="77777777" w:rsidR="009D735E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3343FC" w14:textId="77777777" w:rsidR="009D735E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C3CEC6" w14:textId="77777777" w:rsidR="009D735E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9D735E" w14:paraId="6707B060" w14:textId="77777777">
        <w:tc>
          <w:tcPr>
            <w:tcW w:w="1115" w:type="dxa"/>
            <w:shd w:val="clear" w:color="auto" w:fill="E6E6E6"/>
            <w:vAlign w:val="center"/>
          </w:tcPr>
          <w:p w14:paraId="30E5E07E" w14:textId="77777777" w:rsidR="009D735E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7DE213BE" w14:textId="77777777" w:rsidR="009D735E" w:rsidRDefault="00000000">
            <w:r>
              <w:t>200</w:t>
            </w:r>
          </w:p>
        </w:tc>
        <w:tc>
          <w:tcPr>
            <w:tcW w:w="1697" w:type="dxa"/>
            <w:vAlign w:val="center"/>
          </w:tcPr>
          <w:p w14:paraId="651C5549" w14:textId="77777777" w:rsidR="009D735E" w:rsidRDefault="00000000">
            <w:r>
              <w:t>30</w:t>
            </w:r>
          </w:p>
        </w:tc>
        <w:tc>
          <w:tcPr>
            <w:tcW w:w="1697" w:type="dxa"/>
            <w:vAlign w:val="center"/>
          </w:tcPr>
          <w:p w14:paraId="0B00B5B4" w14:textId="77777777" w:rsidR="009D735E" w:rsidRDefault="00000000">
            <w:r>
              <w:t>6.67</w:t>
            </w:r>
          </w:p>
        </w:tc>
        <w:tc>
          <w:tcPr>
            <w:tcW w:w="1556" w:type="dxa"/>
            <w:vAlign w:val="center"/>
          </w:tcPr>
          <w:p w14:paraId="3547683F" w14:textId="77777777" w:rsidR="009D735E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F771906" w14:textId="77777777" w:rsidR="009D735E" w:rsidRDefault="00000000">
            <w:r>
              <w:t>8</w:t>
            </w:r>
          </w:p>
        </w:tc>
      </w:tr>
      <w:tr w:rsidR="009D735E" w14:paraId="036CB634" w14:textId="77777777">
        <w:tc>
          <w:tcPr>
            <w:tcW w:w="1115" w:type="dxa"/>
            <w:shd w:val="clear" w:color="auto" w:fill="E6E6E6"/>
            <w:vAlign w:val="center"/>
          </w:tcPr>
          <w:p w14:paraId="2D0651BB" w14:textId="77777777" w:rsidR="009D735E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667A3A43" w14:textId="77777777" w:rsidR="009D735E" w:rsidRDefault="00000000">
            <w:r>
              <w:t>400</w:t>
            </w:r>
          </w:p>
        </w:tc>
        <w:tc>
          <w:tcPr>
            <w:tcW w:w="1697" w:type="dxa"/>
            <w:vAlign w:val="center"/>
          </w:tcPr>
          <w:p w14:paraId="7A1A198B" w14:textId="77777777" w:rsidR="009D735E" w:rsidRDefault="00000000">
            <w:r>
              <w:t>55</w:t>
            </w:r>
          </w:p>
        </w:tc>
        <w:tc>
          <w:tcPr>
            <w:tcW w:w="1697" w:type="dxa"/>
            <w:vAlign w:val="center"/>
          </w:tcPr>
          <w:p w14:paraId="5652D757" w14:textId="77777777" w:rsidR="009D735E" w:rsidRDefault="00000000">
            <w:r>
              <w:t>7.27</w:t>
            </w:r>
          </w:p>
        </w:tc>
        <w:tc>
          <w:tcPr>
            <w:tcW w:w="1556" w:type="dxa"/>
            <w:vAlign w:val="center"/>
          </w:tcPr>
          <w:p w14:paraId="431C0989" w14:textId="77777777" w:rsidR="009D735E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5A699F3" w14:textId="77777777" w:rsidR="009D735E" w:rsidRDefault="00000000">
            <w:r>
              <w:t>8</w:t>
            </w:r>
          </w:p>
        </w:tc>
      </w:tr>
      <w:tr w:rsidR="009D735E" w14:paraId="79F65011" w14:textId="77777777">
        <w:tc>
          <w:tcPr>
            <w:tcW w:w="1115" w:type="dxa"/>
            <w:shd w:val="clear" w:color="auto" w:fill="E6E6E6"/>
            <w:vAlign w:val="center"/>
          </w:tcPr>
          <w:p w14:paraId="7C96A1D5" w14:textId="77777777" w:rsidR="009D735E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39CB6A61" w14:textId="77777777" w:rsidR="009D735E" w:rsidRDefault="00000000">
            <w:r>
              <w:t>600</w:t>
            </w:r>
          </w:p>
        </w:tc>
        <w:tc>
          <w:tcPr>
            <w:tcW w:w="1697" w:type="dxa"/>
            <w:vAlign w:val="center"/>
          </w:tcPr>
          <w:p w14:paraId="4BBCEAC5" w14:textId="77777777" w:rsidR="009D735E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2987781C" w14:textId="77777777" w:rsidR="009D735E" w:rsidRDefault="00000000">
            <w:r>
              <w:t>8.00</w:t>
            </w:r>
          </w:p>
        </w:tc>
        <w:tc>
          <w:tcPr>
            <w:tcW w:w="1556" w:type="dxa"/>
            <w:vAlign w:val="center"/>
          </w:tcPr>
          <w:p w14:paraId="4D179D44" w14:textId="77777777" w:rsidR="009D735E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1DF92467" w14:textId="77777777" w:rsidR="009D735E" w:rsidRDefault="00000000">
            <w:r>
              <w:t>8</w:t>
            </w:r>
          </w:p>
        </w:tc>
      </w:tr>
      <w:tr w:rsidR="009D735E" w14:paraId="1193AC8A" w14:textId="77777777">
        <w:tc>
          <w:tcPr>
            <w:tcW w:w="1115" w:type="dxa"/>
            <w:shd w:val="clear" w:color="auto" w:fill="E6E6E6"/>
            <w:vAlign w:val="center"/>
          </w:tcPr>
          <w:p w14:paraId="796A9568" w14:textId="77777777" w:rsidR="009D735E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08F2B317" w14:textId="77777777" w:rsidR="009D735E" w:rsidRDefault="00000000">
            <w:r>
              <w:t>800</w:t>
            </w:r>
          </w:p>
        </w:tc>
        <w:tc>
          <w:tcPr>
            <w:tcW w:w="1697" w:type="dxa"/>
            <w:vAlign w:val="center"/>
          </w:tcPr>
          <w:p w14:paraId="61CD3A04" w14:textId="77777777" w:rsidR="009D735E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1937A24B" w14:textId="77777777" w:rsidR="009D735E" w:rsidRDefault="00000000">
            <w:r>
              <w:t>8.00</w:t>
            </w:r>
          </w:p>
        </w:tc>
        <w:tc>
          <w:tcPr>
            <w:tcW w:w="1556" w:type="dxa"/>
            <w:vAlign w:val="center"/>
          </w:tcPr>
          <w:p w14:paraId="0659CDDF" w14:textId="77777777" w:rsidR="009D735E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E3BA773" w14:textId="77777777" w:rsidR="009D735E" w:rsidRDefault="00000000">
            <w:r>
              <w:t>8</w:t>
            </w:r>
          </w:p>
        </w:tc>
      </w:tr>
    </w:tbl>
    <w:p w14:paraId="694EE1BA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84" w:name="_Toc160360224"/>
      <w:r>
        <w:rPr>
          <w:color w:val="000000"/>
        </w:rPr>
        <w:t>制冷能耗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9D735E" w14:paraId="5ED1227D" w14:textId="77777777">
        <w:tc>
          <w:tcPr>
            <w:tcW w:w="1115" w:type="dxa"/>
            <w:shd w:val="clear" w:color="auto" w:fill="E6E6E6"/>
            <w:vAlign w:val="center"/>
          </w:tcPr>
          <w:p w14:paraId="1236943C" w14:textId="77777777" w:rsidR="009D735E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2E17858" w14:textId="77777777" w:rsidR="009D735E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ED2AACD" w14:textId="77777777" w:rsidR="009D735E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EF445A" w14:textId="77777777" w:rsidR="009D735E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1E0E49" w14:textId="77777777" w:rsidR="009D735E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16B4F9" w14:textId="77777777" w:rsidR="009D735E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E29A5F9" w14:textId="77777777" w:rsidR="009D735E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9D735E" w14:paraId="52D73BD0" w14:textId="77777777">
        <w:tc>
          <w:tcPr>
            <w:tcW w:w="1115" w:type="dxa"/>
            <w:shd w:val="clear" w:color="auto" w:fill="E6E6E6"/>
            <w:vAlign w:val="center"/>
          </w:tcPr>
          <w:p w14:paraId="1824F7DE" w14:textId="77777777" w:rsidR="009D735E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5D45CD0C" w14:textId="77777777" w:rsidR="009D735E" w:rsidRDefault="00000000">
            <w:r>
              <w:t>33356</w:t>
            </w:r>
          </w:p>
        </w:tc>
        <w:tc>
          <w:tcPr>
            <w:tcW w:w="1415" w:type="dxa"/>
            <w:vAlign w:val="center"/>
          </w:tcPr>
          <w:p w14:paraId="59D8378D" w14:textId="77777777" w:rsidR="009D735E" w:rsidRDefault="00000000">
            <w:r>
              <w:t>499</w:t>
            </w:r>
          </w:p>
        </w:tc>
        <w:tc>
          <w:tcPr>
            <w:tcW w:w="1273" w:type="dxa"/>
            <w:vAlign w:val="center"/>
          </w:tcPr>
          <w:p w14:paraId="56D7EF2B" w14:textId="77777777" w:rsidR="009D735E" w:rsidRDefault="00000000">
            <w:r>
              <w:t>6.67</w:t>
            </w:r>
          </w:p>
        </w:tc>
        <w:tc>
          <w:tcPr>
            <w:tcW w:w="1415" w:type="dxa"/>
            <w:vAlign w:val="center"/>
          </w:tcPr>
          <w:p w14:paraId="34FF2162" w14:textId="77777777" w:rsidR="009D735E" w:rsidRDefault="00000000">
            <w:r>
              <w:t>5003</w:t>
            </w:r>
          </w:p>
        </w:tc>
        <w:tc>
          <w:tcPr>
            <w:tcW w:w="1273" w:type="dxa"/>
            <w:vAlign w:val="center"/>
          </w:tcPr>
          <w:p w14:paraId="3AB0817F" w14:textId="77777777" w:rsidR="009D735E" w:rsidRDefault="00000000">
            <w:r>
              <w:t>4990</w:t>
            </w:r>
          </w:p>
        </w:tc>
        <w:tc>
          <w:tcPr>
            <w:tcW w:w="1415" w:type="dxa"/>
            <w:vAlign w:val="center"/>
          </w:tcPr>
          <w:p w14:paraId="2064B743" w14:textId="77777777" w:rsidR="009D735E" w:rsidRDefault="00000000">
            <w:r>
              <w:t>3992</w:t>
            </w:r>
          </w:p>
        </w:tc>
      </w:tr>
      <w:tr w:rsidR="009D735E" w14:paraId="5A0F93B5" w14:textId="77777777">
        <w:tc>
          <w:tcPr>
            <w:tcW w:w="1115" w:type="dxa"/>
            <w:shd w:val="clear" w:color="auto" w:fill="E6E6E6"/>
            <w:vAlign w:val="center"/>
          </w:tcPr>
          <w:p w14:paraId="261E766D" w14:textId="77777777" w:rsidR="009D735E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79B20198" w14:textId="77777777" w:rsidR="009D735E" w:rsidRDefault="00000000">
            <w:r>
              <w:t>141768</w:t>
            </w:r>
          </w:p>
        </w:tc>
        <w:tc>
          <w:tcPr>
            <w:tcW w:w="1415" w:type="dxa"/>
            <w:vAlign w:val="center"/>
          </w:tcPr>
          <w:p w14:paraId="3CF427CB" w14:textId="77777777" w:rsidR="009D735E" w:rsidRDefault="00000000">
            <w:r>
              <w:t>453</w:t>
            </w:r>
          </w:p>
        </w:tc>
        <w:tc>
          <w:tcPr>
            <w:tcW w:w="1273" w:type="dxa"/>
            <w:vAlign w:val="center"/>
          </w:tcPr>
          <w:p w14:paraId="7DA76F15" w14:textId="77777777" w:rsidR="009D735E" w:rsidRDefault="00000000">
            <w:r>
              <w:t>7.27</w:t>
            </w:r>
          </w:p>
        </w:tc>
        <w:tc>
          <w:tcPr>
            <w:tcW w:w="1415" w:type="dxa"/>
            <w:vAlign w:val="center"/>
          </w:tcPr>
          <w:p w14:paraId="1B5D7EC1" w14:textId="77777777" w:rsidR="009D735E" w:rsidRDefault="00000000">
            <w:r>
              <w:t>19493</w:t>
            </w:r>
          </w:p>
        </w:tc>
        <w:tc>
          <w:tcPr>
            <w:tcW w:w="1273" w:type="dxa"/>
            <w:vAlign w:val="center"/>
          </w:tcPr>
          <w:p w14:paraId="6CD46AFB" w14:textId="77777777" w:rsidR="009D735E" w:rsidRDefault="00000000">
            <w:r>
              <w:t>4530</w:t>
            </w:r>
          </w:p>
        </w:tc>
        <w:tc>
          <w:tcPr>
            <w:tcW w:w="1415" w:type="dxa"/>
            <w:vAlign w:val="center"/>
          </w:tcPr>
          <w:p w14:paraId="2C191A38" w14:textId="77777777" w:rsidR="009D735E" w:rsidRDefault="00000000">
            <w:r>
              <w:t>3624</w:t>
            </w:r>
          </w:p>
        </w:tc>
      </w:tr>
      <w:tr w:rsidR="009D735E" w14:paraId="1604FEAF" w14:textId="77777777">
        <w:tc>
          <w:tcPr>
            <w:tcW w:w="1115" w:type="dxa"/>
            <w:shd w:val="clear" w:color="auto" w:fill="E6E6E6"/>
            <w:vAlign w:val="center"/>
          </w:tcPr>
          <w:p w14:paraId="22A27DE4" w14:textId="77777777" w:rsidR="009D735E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14:paraId="4EC46653" w14:textId="77777777" w:rsidR="009D735E" w:rsidRDefault="00000000">
            <w:r>
              <w:t>239611</w:t>
            </w:r>
          </w:p>
        </w:tc>
        <w:tc>
          <w:tcPr>
            <w:tcW w:w="1415" w:type="dxa"/>
            <w:vAlign w:val="center"/>
          </w:tcPr>
          <w:p w14:paraId="5F965777" w14:textId="77777777" w:rsidR="009D735E" w:rsidRDefault="00000000">
            <w:r>
              <w:t>485</w:t>
            </w:r>
          </w:p>
        </w:tc>
        <w:tc>
          <w:tcPr>
            <w:tcW w:w="1273" w:type="dxa"/>
            <w:vAlign w:val="center"/>
          </w:tcPr>
          <w:p w14:paraId="25A65DDA" w14:textId="77777777" w:rsidR="009D735E" w:rsidRDefault="00000000">
            <w:r>
              <w:t>8.00</w:t>
            </w:r>
          </w:p>
        </w:tc>
        <w:tc>
          <w:tcPr>
            <w:tcW w:w="1415" w:type="dxa"/>
            <w:vAlign w:val="center"/>
          </w:tcPr>
          <w:p w14:paraId="7A6B4411" w14:textId="77777777" w:rsidR="009D735E" w:rsidRDefault="00000000">
            <w:r>
              <w:t>29951</w:t>
            </w:r>
          </w:p>
        </w:tc>
        <w:tc>
          <w:tcPr>
            <w:tcW w:w="1273" w:type="dxa"/>
            <w:vAlign w:val="center"/>
          </w:tcPr>
          <w:p w14:paraId="001F3225" w14:textId="77777777" w:rsidR="009D735E" w:rsidRDefault="00000000">
            <w:r>
              <w:t>4850</w:t>
            </w:r>
          </w:p>
        </w:tc>
        <w:tc>
          <w:tcPr>
            <w:tcW w:w="1415" w:type="dxa"/>
            <w:vAlign w:val="center"/>
          </w:tcPr>
          <w:p w14:paraId="47D3738F" w14:textId="77777777" w:rsidR="009D735E" w:rsidRDefault="00000000">
            <w:r>
              <w:t>3880</w:t>
            </w:r>
          </w:p>
        </w:tc>
      </w:tr>
      <w:tr w:rsidR="009D735E" w14:paraId="7BAFF3E7" w14:textId="77777777">
        <w:tc>
          <w:tcPr>
            <w:tcW w:w="1115" w:type="dxa"/>
            <w:shd w:val="clear" w:color="auto" w:fill="E6E6E6"/>
            <w:vAlign w:val="center"/>
          </w:tcPr>
          <w:p w14:paraId="58AB373F" w14:textId="77777777" w:rsidR="009D735E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3B734427" w14:textId="77777777" w:rsidR="009D735E" w:rsidRDefault="00000000">
            <w:r>
              <w:t>110651</w:t>
            </w:r>
          </w:p>
        </w:tc>
        <w:tc>
          <w:tcPr>
            <w:tcW w:w="1415" w:type="dxa"/>
            <w:vAlign w:val="center"/>
          </w:tcPr>
          <w:p w14:paraId="500A64F5" w14:textId="77777777" w:rsidR="009D735E" w:rsidRDefault="00000000">
            <w:r>
              <w:t>166</w:t>
            </w:r>
          </w:p>
        </w:tc>
        <w:tc>
          <w:tcPr>
            <w:tcW w:w="1273" w:type="dxa"/>
            <w:vAlign w:val="center"/>
          </w:tcPr>
          <w:p w14:paraId="39CFEE36" w14:textId="77777777" w:rsidR="009D735E" w:rsidRDefault="00000000">
            <w:r>
              <w:t>8.00</w:t>
            </w:r>
          </w:p>
        </w:tc>
        <w:tc>
          <w:tcPr>
            <w:tcW w:w="1415" w:type="dxa"/>
            <w:vAlign w:val="center"/>
          </w:tcPr>
          <w:p w14:paraId="78F253F9" w14:textId="77777777" w:rsidR="009D735E" w:rsidRDefault="00000000">
            <w:r>
              <w:t>13831</w:t>
            </w:r>
          </w:p>
        </w:tc>
        <w:tc>
          <w:tcPr>
            <w:tcW w:w="1273" w:type="dxa"/>
            <w:vAlign w:val="center"/>
          </w:tcPr>
          <w:p w14:paraId="038C66CE" w14:textId="77777777" w:rsidR="009D735E" w:rsidRDefault="00000000">
            <w:r>
              <w:t>1660</w:t>
            </w:r>
          </w:p>
        </w:tc>
        <w:tc>
          <w:tcPr>
            <w:tcW w:w="1415" w:type="dxa"/>
            <w:vAlign w:val="center"/>
          </w:tcPr>
          <w:p w14:paraId="3C509D51" w14:textId="77777777" w:rsidR="009D735E" w:rsidRDefault="00000000">
            <w:r>
              <w:t>1328</w:t>
            </w:r>
          </w:p>
        </w:tc>
      </w:tr>
      <w:tr w:rsidR="009D735E" w14:paraId="54253927" w14:textId="77777777">
        <w:tc>
          <w:tcPr>
            <w:tcW w:w="1115" w:type="dxa"/>
            <w:shd w:val="clear" w:color="auto" w:fill="E6E6E6"/>
            <w:vAlign w:val="center"/>
          </w:tcPr>
          <w:p w14:paraId="282CF010" w14:textId="77777777" w:rsidR="009D735E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5F025520" w14:textId="77777777" w:rsidR="009D735E" w:rsidRDefault="00000000">
            <w:r>
              <w:t>2433</w:t>
            </w:r>
          </w:p>
        </w:tc>
        <w:tc>
          <w:tcPr>
            <w:tcW w:w="1415" w:type="dxa"/>
            <w:vAlign w:val="center"/>
          </w:tcPr>
          <w:p w14:paraId="7788991E" w14:textId="77777777" w:rsidR="009D735E" w:rsidRDefault="00000000">
            <w:r>
              <w:t>3</w:t>
            </w:r>
          </w:p>
        </w:tc>
        <w:tc>
          <w:tcPr>
            <w:tcW w:w="1273" w:type="dxa"/>
            <w:vAlign w:val="center"/>
          </w:tcPr>
          <w:p w14:paraId="4E6714B3" w14:textId="77777777" w:rsidR="009D735E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6391FA28" w14:textId="77777777" w:rsidR="009D735E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7236B648" w14:textId="77777777" w:rsidR="009D735E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14:paraId="37FBDB9F" w14:textId="77777777" w:rsidR="009D735E" w:rsidRDefault="00000000">
            <w:r>
              <w:t>24</w:t>
            </w:r>
          </w:p>
        </w:tc>
      </w:tr>
      <w:tr w:rsidR="009D735E" w14:paraId="1B708694" w14:textId="77777777">
        <w:tc>
          <w:tcPr>
            <w:tcW w:w="1115" w:type="dxa"/>
            <w:shd w:val="clear" w:color="auto" w:fill="E6E6E6"/>
            <w:vAlign w:val="center"/>
          </w:tcPr>
          <w:p w14:paraId="330E7791" w14:textId="77777777" w:rsidR="009D735E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4D0DCCD1" w14:textId="77777777" w:rsidR="009D735E" w:rsidRDefault="00000000">
            <w:r>
              <w:t>527819</w:t>
            </w:r>
          </w:p>
        </w:tc>
        <w:tc>
          <w:tcPr>
            <w:tcW w:w="1415" w:type="dxa"/>
            <w:vAlign w:val="center"/>
          </w:tcPr>
          <w:p w14:paraId="25775148" w14:textId="77777777" w:rsidR="009D735E" w:rsidRDefault="00000000">
            <w:r>
              <w:t>1606</w:t>
            </w:r>
          </w:p>
        </w:tc>
        <w:tc>
          <w:tcPr>
            <w:tcW w:w="1273" w:type="dxa"/>
            <w:vAlign w:val="center"/>
          </w:tcPr>
          <w:p w14:paraId="6D760B73" w14:textId="77777777" w:rsidR="009D735E" w:rsidRDefault="009D735E"/>
        </w:tc>
        <w:tc>
          <w:tcPr>
            <w:tcW w:w="1415" w:type="dxa"/>
            <w:vAlign w:val="center"/>
          </w:tcPr>
          <w:p w14:paraId="64A221E0" w14:textId="77777777" w:rsidR="009D735E" w:rsidRDefault="00000000">
            <w:r>
              <w:t>68579</w:t>
            </w:r>
          </w:p>
        </w:tc>
        <w:tc>
          <w:tcPr>
            <w:tcW w:w="1273" w:type="dxa"/>
            <w:vAlign w:val="center"/>
          </w:tcPr>
          <w:p w14:paraId="3AFA8C2E" w14:textId="77777777" w:rsidR="009D735E" w:rsidRDefault="00000000">
            <w:r>
              <w:t>16060</w:t>
            </w:r>
          </w:p>
        </w:tc>
        <w:tc>
          <w:tcPr>
            <w:tcW w:w="1415" w:type="dxa"/>
            <w:vAlign w:val="center"/>
          </w:tcPr>
          <w:p w14:paraId="38E09994" w14:textId="77777777" w:rsidR="009D735E" w:rsidRDefault="00000000">
            <w:r>
              <w:t>12848</w:t>
            </w:r>
          </w:p>
        </w:tc>
      </w:tr>
    </w:tbl>
    <w:p w14:paraId="46E79E01" w14:textId="77777777" w:rsidR="009D735E" w:rsidRDefault="00000000">
      <w:pPr>
        <w:pStyle w:val="2"/>
        <w:widowControl w:val="0"/>
      </w:pPr>
      <w:bookmarkStart w:id="85" w:name="_Toc160360225"/>
      <w:r>
        <w:t>供暖系统</w:t>
      </w:r>
      <w:bookmarkEnd w:id="85"/>
    </w:p>
    <w:p w14:paraId="3EA555B8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86" w:name="_Toc160360226"/>
      <w:r>
        <w:rPr>
          <w:color w:val="000000"/>
        </w:rPr>
        <w:t>热水锅炉系统</w:t>
      </w:r>
      <w:bookmarkEnd w:id="86"/>
    </w:p>
    <w:p w14:paraId="67D64703" w14:textId="77777777" w:rsidR="009D735E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9D735E" w14:paraId="393FF4AF" w14:textId="77777777">
        <w:tc>
          <w:tcPr>
            <w:tcW w:w="1165" w:type="dxa"/>
            <w:shd w:val="clear" w:color="auto" w:fill="E6E6E6"/>
            <w:vAlign w:val="center"/>
          </w:tcPr>
          <w:p w14:paraId="226F2FC2" w14:textId="77777777" w:rsidR="009D735E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E87EE02" w14:textId="77777777" w:rsidR="009D735E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C295F8" w14:textId="77777777" w:rsidR="009D735E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0043BA" w14:textId="77777777" w:rsidR="009D735E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332157" w14:textId="77777777" w:rsidR="009D735E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4930096" w14:textId="77777777" w:rsidR="009D735E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8A6F9B" w14:textId="77777777" w:rsidR="009D735E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7E8638D" w14:textId="77777777" w:rsidR="009D735E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9D735E" w14:paraId="4C343E09" w14:textId="77777777">
        <w:tc>
          <w:tcPr>
            <w:tcW w:w="1165" w:type="dxa"/>
            <w:vAlign w:val="center"/>
          </w:tcPr>
          <w:p w14:paraId="659ABCF5" w14:textId="77777777" w:rsidR="009D735E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7C4FE59B" w14:textId="77777777" w:rsidR="009D735E" w:rsidRDefault="00000000">
            <w:r>
              <w:t>0.70</w:t>
            </w:r>
          </w:p>
        </w:tc>
        <w:tc>
          <w:tcPr>
            <w:tcW w:w="707" w:type="dxa"/>
            <w:vAlign w:val="center"/>
          </w:tcPr>
          <w:p w14:paraId="20286D03" w14:textId="77777777" w:rsidR="009D735E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9EACFC0" w14:textId="77777777" w:rsidR="009D735E" w:rsidRDefault="00000000">
            <w:r>
              <w:t>0.90</w:t>
            </w:r>
          </w:p>
        </w:tc>
        <w:tc>
          <w:tcPr>
            <w:tcW w:w="1131" w:type="dxa"/>
            <w:vAlign w:val="center"/>
          </w:tcPr>
          <w:p w14:paraId="5030D36A" w14:textId="77777777" w:rsidR="009D735E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7C2B5B1A" w14:textId="77777777" w:rsidR="009D735E" w:rsidRDefault="00000000">
            <w:r>
              <w:t>127484</w:t>
            </w:r>
          </w:p>
        </w:tc>
        <w:tc>
          <w:tcPr>
            <w:tcW w:w="1556" w:type="dxa"/>
            <w:vAlign w:val="center"/>
          </w:tcPr>
          <w:p w14:paraId="2652ED3B" w14:textId="77777777" w:rsidR="009D735E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5663C2C7" w14:textId="77777777" w:rsidR="009D735E" w:rsidRDefault="00000000">
            <w:r>
              <w:t>52541</w:t>
            </w:r>
          </w:p>
        </w:tc>
      </w:tr>
    </w:tbl>
    <w:p w14:paraId="0B3CAEC6" w14:textId="77777777" w:rsidR="009D735E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D735E" w14:paraId="1697C951" w14:textId="77777777">
        <w:tc>
          <w:tcPr>
            <w:tcW w:w="2677" w:type="dxa"/>
            <w:shd w:val="clear" w:color="auto" w:fill="E6E6E6"/>
            <w:vAlign w:val="center"/>
          </w:tcPr>
          <w:p w14:paraId="32098AB1" w14:textId="77777777" w:rsidR="009D735E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31A7AF3" w14:textId="77777777" w:rsidR="009D735E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EB7D2B" w14:textId="77777777" w:rsidR="009D735E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A2D99A2" w14:textId="77777777" w:rsidR="009D735E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6BD2D6" w14:textId="77777777" w:rsidR="009D735E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D8446AA" w14:textId="77777777" w:rsidR="009D735E" w:rsidRDefault="00000000">
            <w:pPr>
              <w:jc w:val="center"/>
            </w:pPr>
            <w:r>
              <w:t>台数</w:t>
            </w:r>
          </w:p>
        </w:tc>
      </w:tr>
      <w:tr w:rsidR="009D735E" w14:paraId="09EFD90A" w14:textId="77777777">
        <w:tc>
          <w:tcPr>
            <w:tcW w:w="2677" w:type="dxa"/>
            <w:vAlign w:val="center"/>
          </w:tcPr>
          <w:p w14:paraId="5812EEEF" w14:textId="77777777" w:rsidR="009D735E" w:rsidRDefault="00000000">
            <w:r>
              <w:t>变频</w:t>
            </w:r>
          </w:p>
        </w:tc>
        <w:tc>
          <w:tcPr>
            <w:tcW w:w="1267" w:type="dxa"/>
            <w:vAlign w:val="center"/>
          </w:tcPr>
          <w:p w14:paraId="69651DBD" w14:textId="77777777" w:rsidR="009D735E" w:rsidRDefault="00000000">
            <w:r>
              <w:t>45</w:t>
            </w:r>
          </w:p>
        </w:tc>
        <w:tc>
          <w:tcPr>
            <w:tcW w:w="990" w:type="dxa"/>
            <w:vAlign w:val="center"/>
          </w:tcPr>
          <w:p w14:paraId="6732D079" w14:textId="77777777" w:rsidR="009D735E" w:rsidRDefault="00000000">
            <w:r>
              <w:t>15</w:t>
            </w:r>
          </w:p>
        </w:tc>
        <w:tc>
          <w:tcPr>
            <w:tcW w:w="2122" w:type="dxa"/>
            <w:vAlign w:val="center"/>
          </w:tcPr>
          <w:p w14:paraId="2374929E" w14:textId="77777777" w:rsidR="009D735E" w:rsidRDefault="00000000">
            <w:r>
              <w:t>90</w:t>
            </w:r>
          </w:p>
        </w:tc>
        <w:tc>
          <w:tcPr>
            <w:tcW w:w="1556" w:type="dxa"/>
            <w:vAlign w:val="center"/>
          </w:tcPr>
          <w:p w14:paraId="4A297703" w14:textId="77777777" w:rsidR="009D735E" w:rsidRDefault="00000000">
            <w:r>
              <w:t>2.3</w:t>
            </w:r>
          </w:p>
        </w:tc>
        <w:tc>
          <w:tcPr>
            <w:tcW w:w="701" w:type="dxa"/>
            <w:vAlign w:val="center"/>
          </w:tcPr>
          <w:p w14:paraId="33C79019" w14:textId="77777777" w:rsidR="009D735E" w:rsidRDefault="00000000">
            <w:r>
              <w:t>1</w:t>
            </w:r>
          </w:p>
        </w:tc>
      </w:tr>
    </w:tbl>
    <w:p w14:paraId="516612D3" w14:textId="77777777" w:rsidR="009D735E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9D735E" w14:paraId="0E467B88" w14:textId="77777777">
        <w:tc>
          <w:tcPr>
            <w:tcW w:w="1182" w:type="dxa"/>
            <w:shd w:val="clear" w:color="auto" w:fill="E6E6E6"/>
            <w:vAlign w:val="center"/>
          </w:tcPr>
          <w:p w14:paraId="53ECF959" w14:textId="77777777" w:rsidR="009D735E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526BD39" w14:textId="77777777" w:rsidR="009D735E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A361124" w14:textId="77777777" w:rsidR="009D735E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73C7F54" w14:textId="77777777" w:rsidR="009D735E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6ED66B3" w14:textId="77777777" w:rsidR="009D735E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C89A8CF" w14:textId="77777777" w:rsidR="009D735E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81DE77D" w14:textId="77777777" w:rsidR="009D735E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9D735E" w14:paraId="3C009F27" w14:textId="77777777">
        <w:tc>
          <w:tcPr>
            <w:tcW w:w="1182" w:type="dxa"/>
            <w:shd w:val="clear" w:color="auto" w:fill="E6E6E6"/>
            <w:vAlign w:val="center"/>
          </w:tcPr>
          <w:p w14:paraId="40FDD112" w14:textId="77777777" w:rsidR="009D735E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644A7003" w14:textId="77777777" w:rsidR="009D735E" w:rsidRDefault="00000000">
            <w:r>
              <w:t>350</w:t>
            </w:r>
          </w:p>
        </w:tc>
        <w:tc>
          <w:tcPr>
            <w:tcW w:w="1358" w:type="dxa"/>
            <w:vAlign w:val="center"/>
          </w:tcPr>
          <w:p w14:paraId="16B80014" w14:textId="77777777" w:rsidR="009D735E" w:rsidRDefault="00000000">
            <w:r>
              <w:t>3</w:t>
            </w:r>
          </w:p>
        </w:tc>
        <w:tc>
          <w:tcPr>
            <w:tcW w:w="1358" w:type="dxa"/>
            <w:vAlign w:val="center"/>
          </w:tcPr>
          <w:p w14:paraId="2BE7C2B4" w14:textId="77777777" w:rsidR="009D735E" w:rsidRDefault="00000000">
            <w:r>
              <w:t>0.0086</w:t>
            </w:r>
          </w:p>
        </w:tc>
        <w:tc>
          <w:tcPr>
            <w:tcW w:w="1358" w:type="dxa"/>
            <w:vAlign w:val="center"/>
          </w:tcPr>
          <w:p w14:paraId="75253925" w14:textId="77777777" w:rsidR="009D735E" w:rsidRDefault="00000000">
            <w:r>
              <w:t>107410</w:t>
            </w:r>
          </w:p>
        </w:tc>
        <w:tc>
          <w:tcPr>
            <w:tcW w:w="1358" w:type="dxa"/>
            <w:vAlign w:val="center"/>
          </w:tcPr>
          <w:p w14:paraId="300E44C4" w14:textId="77777777" w:rsidR="009D735E" w:rsidRDefault="00000000">
            <w:r>
              <w:t>1329</w:t>
            </w:r>
          </w:p>
        </w:tc>
        <w:tc>
          <w:tcPr>
            <w:tcW w:w="1358" w:type="dxa"/>
            <w:vAlign w:val="center"/>
          </w:tcPr>
          <w:p w14:paraId="2E70E4A7" w14:textId="77777777" w:rsidR="009D735E" w:rsidRDefault="00000000">
            <w:r>
              <w:t>2726</w:t>
            </w:r>
          </w:p>
        </w:tc>
      </w:tr>
      <w:tr w:rsidR="009D735E" w14:paraId="229025E1" w14:textId="77777777">
        <w:tc>
          <w:tcPr>
            <w:tcW w:w="1182" w:type="dxa"/>
            <w:shd w:val="clear" w:color="auto" w:fill="E6E6E6"/>
            <w:vAlign w:val="center"/>
          </w:tcPr>
          <w:p w14:paraId="7EE675C1" w14:textId="77777777" w:rsidR="009D735E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6A405E1A" w14:textId="77777777" w:rsidR="009D735E" w:rsidRDefault="00000000">
            <w:r>
              <w:t>700</w:t>
            </w:r>
          </w:p>
        </w:tc>
        <w:tc>
          <w:tcPr>
            <w:tcW w:w="1358" w:type="dxa"/>
            <w:vAlign w:val="center"/>
          </w:tcPr>
          <w:p w14:paraId="4267085A" w14:textId="77777777" w:rsidR="009D735E" w:rsidRDefault="00000000">
            <w:r>
              <w:t>3</w:t>
            </w:r>
          </w:p>
        </w:tc>
        <w:tc>
          <w:tcPr>
            <w:tcW w:w="1358" w:type="dxa"/>
            <w:vAlign w:val="center"/>
          </w:tcPr>
          <w:p w14:paraId="05B836AC" w14:textId="77777777" w:rsidR="009D735E" w:rsidRDefault="00000000">
            <w:r>
              <w:t>0.0043</w:t>
            </w:r>
          </w:p>
        </w:tc>
        <w:tc>
          <w:tcPr>
            <w:tcW w:w="1358" w:type="dxa"/>
            <w:vAlign w:val="center"/>
          </w:tcPr>
          <w:p w14:paraId="07160D06" w14:textId="77777777" w:rsidR="009D735E" w:rsidRDefault="00000000">
            <w:r>
              <w:t>20074</w:t>
            </w:r>
          </w:p>
        </w:tc>
        <w:tc>
          <w:tcPr>
            <w:tcW w:w="1358" w:type="dxa"/>
            <w:vAlign w:val="center"/>
          </w:tcPr>
          <w:p w14:paraId="73FE5CEB" w14:textId="77777777" w:rsidR="009D735E" w:rsidRDefault="00000000">
            <w:r>
              <w:t>46</w:t>
            </w:r>
          </w:p>
        </w:tc>
        <w:tc>
          <w:tcPr>
            <w:tcW w:w="1358" w:type="dxa"/>
            <w:vAlign w:val="center"/>
          </w:tcPr>
          <w:p w14:paraId="003F96FD" w14:textId="77777777" w:rsidR="009D735E" w:rsidRDefault="00000000">
            <w:r>
              <w:t>114</w:t>
            </w:r>
          </w:p>
        </w:tc>
      </w:tr>
      <w:tr w:rsidR="009D735E" w14:paraId="66906608" w14:textId="77777777">
        <w:tc>
          <w:tcPr>
            <w:tcW w:w="1182" w:type="dxa"/>
            <w:shd w:val="clear" w:color="auto" w:fill="E6E6E6"/>
            <w:vAlign w:val="center"/>
          </w:tcPr>
          <w:p w14:paraId="0F09E489" w14:textId="77777777" w:rsidR="009D735E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09911BB0" w14:textId="77777777" w:rsidR="009D735E" w:rsidRDefault="00000000">
            <w:r>
              <w:t>1050</w:t>
            </w:r>
          </w:p>
        </w:tc>
        <w:tc>
          <w:tcPr>
            <w:tcW w:w="1358" w:type="dxa"/>
            <w:vAlign w:val="center"/>
          </w:tcPr>
          <w:p w14:paraId="1EDFE018" w14:textId="77777777" w:rsidR="009D735E" w:rsidRDefault="00000000">
            <w:r>
              <w:t>3</w:t>
            </w:r>
          </w:p>
        </w:tc>
        <w:tc>
          <w:tcPr>
            <w:tcW w:w="1358" w:type="dxa"/>
            <w:vAlign w:val="center"/>
          </w:tcPr>
          <w:p w14:paraId="0DA4B231" w14:textId="77777777" w:rsidR="009D735E" w:rsidRDefault="00000000">
            <w:r>
              <w:t>0.0029</w:t>
            </w:r>
          </w:p>
        </w:tc>
        <w:tc>
          <w:tcPr>
            <w:tcW w:w="1358" w:type="dxa"/>
            <w:vAlign w:val="center"/>
          </w:tcPr>
          <w:p w14:paraId="0254C17E" w14:textId="77777777" w:rsidR="009D735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88FC163" w14:textId="77777777" w:rsidR="009D735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DFAB8CE" w14:textId="77777777" w:rsidR="009D735E" w:rsidRDefault="00000000">
            <w:r>
              <w:t>0</w:t>
            </w:r>
          </w:p>
        </w:tc>
      </w:tr>
      <w:tr w:rsidR="009D735E" w14:paraId="1A7DEF27" w14:textId="77777777">
        <w:tc>
          <w:tcPr>
            <w:tcW w:w="1182" w:type="dxa"/>
            <w:shd w:val="clear" w:color="auto" w:fill="E6E6E6"/>
            <w:vAlign w:val="center"/>
          </w:tcPr>
          <w:p w14:paraId="4CA71C22" w14:textId="77777777" w:rsidR="009D735E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41EF10A1" w14:textId="77777777" w:rsidR="009D735E" w:rsidRDefault="00000000">
            <w:r>
              <w:t>1400</w:t>
            </w:r>
          </w:p>
        </w:tc>
        <w:tc>
          <w:tcPr>
            <w:tcW w:w="1358" w:type="dxa"/>
            <w:vAlign w:val="center"/>
          </w:tcPr>
          <w:p w14:paraId="0B5DC6E2" w14:textId="77777777" w:rsidR="009D735E" w:rsidRDefault="00000000">
            <w:r>
              <w:t>3</w:t>
            </w:r>
          </w:p>
        </w:tc>
        <w:tc>
          <w:tcPr>
            <w:tcW w:w="1358" w:type="dxa"/>
            <w:vAlign w:val="center"/>
          </w:tcPr>
          <w:p w14:paraId="27A39023" w14:textId="77777777" w:rsidR="009D735E" w:rsidRDefault="00000000">
            <w:r>
              <w:t>0.0021</w:t>
            </w:r>
          </w:p>
        </w:tc>
        <w:tc>
          <w:tcPr>
            <w:tcW w:w="1358" w:type="dxa"/>
            <w:vAlign w:val="center"/>
          </w:tcPr>
          <w:p w14:paraId="48DD65DB" w14:textId="77777777" w:rsidR="009D735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09965E9" w14:textId="77777777" w:rsidR="009D735E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7E7964D" w14:textId="77777777" w:rsidR="009D735E" w:rsidRDefault="00000000">
            <w:r>
              <w:t>0</w:t>
            </w:r>
          </w:p>
        </w:tc>
      </w:tr>
      <w:tr w:rsidR="009D735E" w14:paraId="667BB1CD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6C4C6336" w14:textId="77777777" w:rsidR="009D735E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498709B9" w14:textId="77777777" w:rsidR="009D735E" w:rsidRDefault="00000000">
            <w:r>
              <w:t>127484</w:t>
            </w:r>
          </w:p>
        </w:tc>
        <w:tc>
          <w:tcPr>
            <w:tcW w:w="1358" w:type="dxa"/>
            <w:vAlign w:val="center"/>
          </w:tcPr>
          <w:p w14:paraId="5C8CE8D4" w14:textId="77777777" w:rsidR="009D735E" w:rsidRDefault="00000000">
            <w:r>
              <w:t>1375</w:t>
            </w:r>
          </w:p>
        </w:tc>
        <w:tc>
          <w:tcPr>
            <w:tcW w:w="1358" w:type="dxa"/>
            <w:vAlign w:val="center"/>
          </w:tcPr>
          <w:p w14:paraId="24CCF910" w14:textId="77777777" w:rsidR="009D735E" w:rsidRDefault="00000000">
            <w:r>
              <w:t>2840</w:t>
            </w:r>
          </w:p>
        </w:tc>
      </w:tr>
    </w:tbl>
    <w:p w14:paraId="32610141" w14:textId="77777777" w:rsidR="009D735E" w:rsidRDefault="00000000">
      <w:pPr>
        <w:pStyle w:val="2"/>
        <w:widowControl w:val="0"/>
      </w:pPr>
      <w:bookmarkStart w:id="87" w:name="_Toc160360227"/>
      <w:r>
        <w:t>照明</w:t>
      </w:r>
      <w:bookmarkEnd w:id="8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D735E" w14:paraId="5D01DD07" w14:textId="77777777">
        <w:tc>
          <w:tcPr>
            <w:tcW w:w="3135" w:type="dxa"/>
            <w:shd w:val="clear" w:color="auto" w:fill="E6E6E6"/>
            <w:vAlign w:val="center"/>
          </w:tcPr>
          <w:p w14:paraId="4E79F726" w14:textId="77777777" w:rsidR="009D735E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0B5328" w14:textId="77777777" w:rsidR="009D735E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820405" w14:textId="77777777" w:rsidR="009D735E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7E0E92B" w14:textId="77777777" w:rsidR="009D735E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A5DD6AF" w14:textId="77777777" w:rsidR="009D735E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D735E" w14:paraId="04C8F38B" w14:textId="77777777">
        <w:tc>
          <w:tcPr>
            <w:tcW w:w="3135" w:type="dxa"/>
            <w:vAlign w:val="center"/>
          </w:tcPr>
          <w:p w14:paraId="2B892D23" w14:textId="77777777" w:rsidR="009D735E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48955827" w14:textId="77777777" w:rsidR="009D735E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2463B21A" w14:textId="77777777" w:rsidR="009D735E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1FB4526F" w14:textId="77777777" w:rsidR="009D735E" w:rsidRDefault="00000000">
            <w:r>
              <w:t>3445</w:t>
            </w:r>
          </w:p>
        </w:tc>
        <w:tc>
          <w:tcPr>
            <w:tcW w:w="1862" w:type="dxa"/>
            <w:vAlign w:val="center"/>
          </w:tcPr>
          <w:p w14:paraId="63CB2EA2" w14:textId="77777777" w:rsidR="009D735E" w:rsidRDefault="00000000">
            <w:r>
              <w:t>52082</w:t>
            </w:r>
          </w:p>
        </w:tc>
      </w:tr>
      <w:tr w:rsidR="009D735E" w14:paraId="0209CB00" w14:textId="77777777">
        <w:tc>
          <w:tcPr>
            <w:tcW w:w="3135" w:type="dxa"/>
            <w:vAlign w:val="center"/>
          </w:tcPr>
          <w:p w14:paraId="2C33C42F" w14:textId="77777777" w:rsidR="009D735E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8FA0AC0" w14:textId="77777777" w:rsidR="009D735E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B7B5320" w14:textId="77777777" w:rsidR="009D735E" w:rsidRDefault="00000000">
            <w:r>
              <w:t>69</w:t>
            </w:r>
          </w:p>
        </w:tc>
        <w:tc>
          <w:tcPr>
            <w:tcW w:w="1522" w:type="dxa"/>
            <w:vAlign w:val="center"/>
          </w:tcPr>
          <w:p w14:paraId="1530B145" w14:textId="77777777" w:rsidR="009D735E" w:rsidRDefault="00000000">
            <w:r>
              <w:t>2521</w:t>
            </w:r>
          </w:p>
        </w:tc>
        <w:tc>
          <w:tcPr>
            <w:tcW w:w="1862" w:type="dxa"/>
            <w:vAlign w:val="center"/>
          </w:tcPr>
          <w:p w14:paraId="080D51DA" w14:textId="77777777" w:rsidR="009D735E" w:rsidRDefault="00000000">
            <w:r>
              <w:t>38122</w:t>
            </w:r>
          </w:p>
        </w:tc>
      </w:tr>
      <w:tr w:rsidR="009D735E" w14:paraId="556918E7" w14:textId="77777777">
        <w:tc>
          <w:tcPr>
            <w:tcW w:w="3135" w:type="dxa"/>
            <w:vAlign w:val="center"/>
          </w:tcPr>
          <w:p w14:paraId="4CBD7852" w14:textId="77777777" w:rsidR="009D735E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BBDB9E9" w14:textId="77777777" w:rsidR="009D735E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5891DB23" w14:textId="77777777" w:rsidR="009D735E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6E90B018" w14:textId="77777777" w:rsidR="009D735E" w:rsidRDefault="00000000">
            <w:r>
              <w:t>1796</w:t>
            </w:r>
          </w:p>
        </w:tc>
        <w:tc>
          <w:tcPr>
            <w:tcW w:w="1862" w:type="dxa"/>
            <w:vAlign w:val="center"/>
          </w:tcPr>
          <w:p w14:paraId="3FC07584" w14:textId="77777777" w:rsidR="009D735E" w:rsidRDefault="00000000">
            <w:r>
              <w:t>21210</w:t>
            </w:r>
          </w:p>
        </w:tc>
      </w:tr>
      <w:tr w:rsidR="009D735E" w14:paraId="226126CD" w14:textId="77777777">
        <w:tc>
          <w:tcPr>
            <w:tcW w:w="7485" w:type="dxa"/>
            <w:gridSpan w:val="4"/>
            <w:vAlign w:val="center"/>
          </w:tcPr>
          <w:p w14:paraId="3BED287D" w14:textId="77777777" w:rsidR="009D735E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43723B2" w14:textId="77777777" w:rsidR="009D735E" w:rsidRDefault="00000000">
            <w:r>
              <w:t>111414</w:t>
            </w:r>
          </w:p>
        </w:tc>
      </w:tr>
    </w:tbl>
    <w:p w14:paraId="041A56BA" w14:textId="77777777" w:rsidR="009D735E" w:rsidRDefault="00000000">
      <w:pPr>
        <w:pStyle w:val="1"/>
        <w:widowControl w:val="0"/>
        <w:jc w:val="both"/>
        <w:rPr>
          <w:color w:val="000000"/>
        </w:rPr>
      </w:pPr>
      <w:bookmarkStart w:id="88" w:name="_Toc160360228"/>
      <w:r>
        <w:rPr>
          <w:color w:val="000000"/>
        </w:rPr>
        <w:t>比对建筑</w:t>
      </w:r>
      <w:bookmarkEnd w:id="88"/>
    </w:p>
    <w:p w14:paraId="017DBF4B" w14:textId="77777777" w:rsidR="009D735E" w:rsidRDefault="00000000">
      <w:pPr>
        <w:pStyle w:val="2"/>
        <w:widowControl w:val="0"/>
      </w:pPr>
      <w:bookmarkStart w:id="89" w:name="_Toc160360229"/>
      <w:r>
        <w:t>房间类型</w:t>
      </w:r>
      <w:bookmarkEnd w:id="89"/>
    </w:p>
    <w:p w14:paraId="502049AE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90" w:name="_Toc160360230"/>
      <w:r>
        <w:rPr>
          <w:color w:val="000000"/>
        </w:rPr>
        <w:t>房间表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D735E" w14:paraId="7E495B8E" w14:textId="77777777">
        <w:tc>
          <w:tcPr>
            <w:tcW w:w="1567" w:type="dxa"/>
            <w:shd w:val="clear" w:color="auto" w:fill="E6E6E6"/>
            <w:vAlign w:val="center"/>
          </w:tcPr>
          <w:p w14:paraId="01B78337" w14:textId="77777777" w:rsidR="009D735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8317C3D" w14:textId="77777777" w:rsidR="009D735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D783743" w14:textId="77777777" w:rsidR="009D735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ECBC90" w14:textId="77777777" w:rsidR="009D735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0AB522" w14:textId="77777777" w:rsidR="009D735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D3A480" w14:textId="77777777" w:rsidR="009D735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5AC9D2" w14:textId="77777777" w:rsidR="009D735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FD58ED" w14:textId="77777777" w:rsidR="009D735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D735E" w14:paraId="44B85F71" w14:textId="77777777">
        <w:tc>
          <w:tcPr>
            <w:tcW w:w="1567" w:type="dxa"/>
            <w:shd w:val="clear" w:color="auto" w:fill="E6E6E6"/>
            <w:vAlign w:val="center"/>
          </w:tcPr>
          <w:p w14:paraId="5F4A4029" w14:textId="77777777" w:rsidR="009D735E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3E8C3C30" w14:textId="77777777" w:rsidR="009D735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EDC85E" w14:textId="77777777" w:rsidR="009D735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12C8A33" w14:textId="77777777" w:rsidR="009D735E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BEAE61" w14:textId="77777777" w:rsidR="009D735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348FA4" w14:textId="77777777" w:rsidR="009D735E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77363D" w14:textId="77777777" w:rsidR="009D735E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68635A" w14:textId="77777777" w:rsidR="009D735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735E" w14:paraId="20FF4E11" w14:textId="77777777">
        <w:tc>
          <w:tcPr>
            <w:tcW w:w="1567" w:type="dxa"/>
            <w:shd w:val="clear" w:color="auto" w:fill="E6E6E6"/>
            <w:vAlign w:val="center"/>
          </w:tcPr>
          <w:p w14:paraId="70325388" w14:textId="77777777" w:rsidR="009D735E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5BB6E4F" w14:textId="77777777" w:rsidR="009D735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83A7BD" w14:textId="77777777" w:rsidR="009D735E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C6CBBC" w14:textId="77777777" w:rsidR="009D735E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82CF79" w14:textId="77777777" w:rsidR="009D735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5E4F89" w14:textId="77777777" w:rsidR="009D735E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1E4145" w14:textId="77777777" w:rsidR="009D735E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BAA956" w14:textId="77777777" w:rsidR="009D735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D735E" w14:paraId="5A7977C5" w14:textId="77777777">
        <w:tc>
          <w:tcPr>
            <w:tcW w:w="1567" w:type="dxa"/>
            <w:shd w:val="clear" w:color="auto" w:fill="E6E6E6"/>
            <w:vAlign w:val="center"/>
          </w:tcPr>
          <w:p w14:paraId="7D62A588" w14:textId="77777777" w:rsidR="009D735E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C755DEC" w14:textId="77777777" w:rsidR="009D735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A108F7" w14:textId="77777777" w:rsidR="009D735E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35E1CA97" w14:textId="77777777" w:rsidR="009D735E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25DB0C" w14:textId="77777777" w:rsidR="009D735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512D2E" w14:textId="77777777" w:rsidR="009D735E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3F2509" w14:textId="77777777" w:rsidR="009D735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7CB6B0" w14:textId="77777777" w:rsidR="009D735E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00F4A7BF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91" w:name="_Toc160360231"/>
      <w:r>
        <w:rPr>
          <w:color w:val="000000"/>
        </w:rPr>
        <w:t>作息时间表</w:t>
      </w:r>
      <w:bookmarkEnd w:id="91"/>
    </w:p>
    <w:p w14:paraId="44D4026F" w14:textId="77777777" w:rsidR="009D735E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146E3113" w14:textId="77777777" w:rsidR="009D735E" w:rsidRDefault="00000000">
      <w:pPr>
        <w:pStyle w:val="2"/>
        <w:widowControl w:val="0"/>
      </w:pPr>
      <w:bookmarkStart w:id="92" w:name="_Toc160360232"/>
      <w:r>
        <w:t>系统类型</w:t>
      </w:r>
      <w:bookmarkEnd w:id="92"/>
    </w:p>
    <w:p w14:paraId="625D4F30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93" w:name="_Toc160360233"/>
      <w:r>
        <w:rPr>
          <w:color w:val="000000"/>
        </w:rPr>
        <w:t>系统分区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D735E" w14:paraId="135F5391" w14:textId="77777777">
        <w:tc>
          <w:tcPr>
            <w:tcW w:w="1131" w:type="dxa"/>
            <w:shd w:val="clear" w:color="auto" w:fill="E6E6E6"/>
            <w:vAlign w:val="center"/>
          </w:tcPr>
          <w:p w14:paraId="30B3C180" w14:textId="77777777" w:rsidR="009D735E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B1315E7" w14:textId="77777777" w:rsidR="009D735E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3C26EC" w14:textId="77777777" w:rsidR="009D735E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ADE3B4" w14:textId="77777777" w:rsidR="009D735E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6056487" w14:textId="77777777" w:rsidR="009D735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7EE7DDC" w14:textId="77777777" w:rsidR="009D735E" w:rsidRDefault="00000000">
            <w:pPr>
              <w:jc w:val="center"/>
            </w:pPr>
            <w:r>
              <w:t>包含的房间</w:t>
            </w:r>
          </w:p>
        </w:tc>
      </w:tr>
      <w:tr w:rsidR="009D735E" w14:paraId="73D04241" w14:textId="77777777">
        <w:tc>
          <w:tcPr>
            <w:tcW w:w="1131" w:type="dxa"/>
            <w:vAlign w:val="center"/>
          </w:tcPr>
          <w:p w14:paraId="4B1591DB" w14:textId="77777777" w:rsidR="009D735E" w:rsidRDefault="00000000">
            <w:r>
              <w:lastRenderedPageBreak/>
              <w:t>默认</w:t>
            </w:r>
          </w:p>
        </w:tc>
        <w:tc>
          <w:tcPr>
            <w:tcW w:w="1924" w:type="dxa"/>
            <w:vAlign w:val="center"/>
          </w:tcPr>
          <w:p w14:paraId="15895088" w14:textId="77777777" w:rsidR="009D735E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FE3404E" w14:textId="77777777" w:rsidR="009D73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C26D470" w14:textId="77777777" w:rsidR="009D735E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8B0C04D" w14:textId="77777777" w:rsidR="009D735E" w:rsidRDefault="00000000">
            <w:r>
              <w:t>137.80</w:t>
            </w:r>
          </w:p>
        </w:tc>
        <w:tc>
          <w:tcPr>
            <w:tcW w:w="3673" w:type="dxa"/>
            <w:vAlign w:val="center"/>
          </w:tcPr>
          <w:p w14:paraId="0FCE2E3B" w14:textId="77777777" w:rsidR="009D735E" w:rsidRDefault="00000000">
            <w:r>
              <w:t>同标识建筑</w:t>
            </w:r>
          </w:p>
        </w:tc>
      </w:tr>
      <w:tr w:rsidR="009D735E" w14:paraId="18EDFA07" w14:textId="77777777">
        <w:tc>
          <w:tcPr>
            <w:tcW w:w="1131" w:type="dxa"/>
            <w:vAlign w:val="center"/>
          </w:tcPr>
          <w:p w14:paraId="178AB9FE" w14:textId="77777777" w:rsidR="009D735E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400DFAD9" w14:textId="77777777" w:rsidR="009D735E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35D2BCC" w14:textId="77777777" w:rsidR="009D73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8663090" w14:textId="77777777" w:rsidR="009D735E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361DD1A" w14:textId="77777777" w:rsidR="009D735E" w:rsidRDefault="00000000">
            <w:r>
              <w:t>3294.24</w:t>
            </w:r>
          </w:p>
        </w:tc>
        <w:tc>
          <w:tcPr>
            <w:tcW w:w="3673" w:type="dxa"/>
            <w:vAlign w:val="center"/>
          </w:tcPr>
          <w:p w14:paraId="3C6C11A7" w14:textId="77777777" w:rsidR="009D735E" w:rsidRDefault="00000000">
            <w:r>
              <w:t>同标识建筑</w:t>
            </w:r>
          </w:p>
        </w:tc>
      </w:tr>
      <w:tr w:rsidR="009D735E" w14:paraId="39579E6F" w14:textId="77777777">
        <w:tc>
          <w:tcPr>
            <w:tcW w:w="1131" w:type="dxa"/>
            <w:vAlign w:val="center"/>
          </w:tcPr>
          <w:p w14:paraId="7C9DA785" w14:textId="77777777" w:rsidR="009D735E" w:rsidRDefault="00000000">
            <w:r>
              <w:t>Sys2</w:t>
            </w:r>
          </w:p>
        </w:tc>
        <w:tc>
          <w:tcPr>
            <w:tcW w:w="1924" w:type="dxa"/>
            <w:vAlign w:val="center"/>
          </w:tcPr>
          <w:p w14:paraId="4730965F" w14:textId="77777777" w:rsidR="009D735E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E059A7F" w14:textId="77777777" w:rsidR="009D735E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804C7C4" w14:textId="77777777" w:rsidR="009D735E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5A706492" w14:textId="77777777" w:rsidR="009D735E" w:rsidRDefault="00000000">
            <w:r>
              <w:t>4016.12</w:t>
            </w:r>
          </w:p>
        </w:tc>
        <w:tc>
          <w:tcPr>
            <w:tcW w:w="3673" w:type="dxa"/>
            <w:vAlign w:val="center"/>
          </w:tcPr>
          <w:p w14:paraId="24CF21FD" w14:textId="77777777" w:rsidR="009D735E" w:rsidRDefault="00000000">
            <w:r>
              <w:t>同标识建筑</w:t>
            </w:r>
          </w:p>
        </w:tc>
      </w:tr>
    </w:tbl>
    <w:p w14:paraId="7165D2A7" w14:textId="77777777" w:rsidR="009D735E" w:rsidRDefault="00000000">
      <w:pPr>
        <w:pStyle w:val="2"/>
        <w:widowControl w:val="0"/>
      </w:pPr>
      <w:bookmarkStart w:id="94" w:name="_Toc160360234"/>
      <w:r>
        <w:t>制冷系统</w:t>
      </w:r>
      <w:bookmarkEnd w:id="94"/>
    </w:p>
    <w:p w14:paraId="6A4F31B3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95" w:name="_Toc160360235"/>
      <w:r>
        <w:rPr>
          <w:color w:val="000000"/>
        </w:rPr>
        <w:t>冷水机组</w:t>
      </w:r>
      <w:bookmarkEnd w:id="95"/>
    </w:p>
    <w:p w14:paraId="7B32828E" w14:textId="77777777" w:rsidR="009D735E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D735E" w14:paraId="19968F83" w14:textId="77777777">
        <w:tc>
          <w:tcPr>
            <w:tcW w:w="1697" w:type="dxa"/>
            <w:shd w:val="clear" w:color="auto" w:fill="E6E6E6"/>
            <w:vAlign w:val="center"/>
          </w:tcPr>
          <w:p w14:paraId="5BC77C51" w14:textId="77777777" w:rsidR="009D735E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EF91DA6" w14:textId="77777777" w:rsidR="009D735E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5F32434" w14:textId="77777777" w:rsidR="009D735E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C08986" w14:textId="77777777" w:rsidR="009D735E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468C116" w14:textId="77777777" w:rsidR="009D735E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1C40F95" w14:textId="77777777" w:rsidR="009D735E" w:rsidRDefault="00000000">
            <w:pPr>
              <w:jc w:val="center"/>
            </w:pPr>
            <w:r>
              <w:t>台数</w:t>
            </w:r>
          </w:p>
        </w:tc>
      </w:tr>
      <w:tr w:rsidR="009D735E" w14:paraId="51B66689" w14:textId="77777777">
        <w:tc>
          <w:tcPr>
            <w:tcW w:w="1697" w:type="dxa"/>
            <w:vAlign w:val="center"/>
          </w:tcPr>
          <w:p w14:paraId="400C59E6" w14:textId="77777777" w:rsidR="009D735E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34E1A712" w14:textId="77777777" w:rsidR="009D735E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FD32133" w14:textId="77777777" w:rsidR="009D735E" w:rsidRDefault="00000000">
            <w:r>
              <w:t>193</w:t>
            </w:r>
          </w:p>
        </w:tc>
        <w:tc>
          <w:tcPr>
            <w:tcW w:w="1273" w:type="dxa"/>
            <w:vAlign w:val="center"/>
          </w:tcPr>
          <w:p w14:paraId="71AD7C30" w14:textId="77777777" w:rsidR="009D735E" w:rsidRDefault="00000000">
            <w:r>
              <w:t>824</w:t>
            </w:r>
          </w:p>
        </w:tc>
        <w:tc>
          <w:tcPr>
            <w:tcW w:w="1630" w:type="dxa"/>
            <w:vAlign w:val="center"/>
          </w:tcPr>
          <w:p w14:paraId="27823566" w14:textId="77777777" w:rsidR="009D735E" w:rsidRDefault="00000000">
            <w:r>
              <w:t>4.28</w:t>
            </w:r>
          </w:p>
        </w:tc>
        <w:tc>
          <w:tcPr>
            <w:tcW w:w="628" w:type="dxa"/>
            <w:vAlign w:val="center"/>
          </w:tcPr>
          <w:p w14:paraId="49475C8D" w14:textId="77777777" w:rsidR="009D735E" w:rsidRDefault="00000000">
            <w:r>
              <w:t>2</w:t>
            </w:r>
          </w:p>
        </w:tc>
      </w:tr>
    </w:tbl>
    <w:p w14:paraId="5D888363" w14:textId="77777777" w:rsidR="009D735E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9D735E" w14:paraId="6249B720" w14:textId="77777777">
        <w:tc>
          <w:tcPr>
            <w:tcW w:w="1415" w:type="dxa"/>
            <w:shd w:val="clear" w:color="auto" w:fill="E6E6E6"/>
            <w:vAlign w:val="center"/>
          </w:tcPr>
          <w:p w14:paraId="59256333" w14:textId="77777777" w:rsidR="009D735E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A5B8D7F" w14:textId="77777777" w:rsidR="009D735E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4FFF2D" w14:textId="77777777" w:rsidR="009D735E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18FD4A7A" w14:textId="77777777" w:rsidR="009D735E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481ED7CD" w14:textId="77777777" w:rsidR="009D735E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9D735E" w14:paraId="6804494A" w14:textId="77777777">
        <w:tc>
          <w:tcPr>
            <w:tcW w:w="1415" w:type="dxa"/>
            <w:shd w:val="clear" w:color="auto" w:fill="E6E6E6"/>
            <w:vAlign w:val="center"/>
          </w:tcPr>
          <w:p w14:paraId="410336CB" w14:textId="77777777" w:rsidR="009D735E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3359E05D" w14:textId="77777777" w:rsidR="009D735E" w:rsidRDefault="00000000">
            <w:r>
              <w:t>206</w:t>
            </w:r>
          </w:p>
        </w:tc>
        <w:tc>
          <w:tcPr>
            <w:tcW w:w="1697" w:type="dxa"/>
            <w:vAlign w:val="center"/>
          </w:tcPr>
          <w:p w14:paraId="1A0128BA" w14:textId="77777777" w:rsidR="009D735E" w:rsidRDefault="00000000">
            <w:r>
              <w:t>4.23</w:t>
            </w:r>
          </w:p>
        </w:tc>
        <w:tc>
          <w:tcPr>
            <w:tcW w:w="2402" w:type="dxa"/>
            <w:vAlign w:val="center"/>
          </w:tcPr>
          <w:p w14:paraId="39843259" w14:textId="77777777" w:rsidR="009D735E" w:rsidRDefault="00000000">
            <w:r>
              <w:t>36241</w:t>
            </w:r>
          </w:p>
        </w:tc>
        <w:tc>
          <w:tcPr>
            <w:tcW w:w="2402" w:type="dxa"/>
            <w:vAlign w:val="center"/>
          </w:tcPr>
          <w:p w14:paraId="1F8C64D0" w14:textId="77777777" w:rsidR="009D735E" w:rsidRDefault="00000000">
            <w:r>
              <w:t>8568</w:t>
            </w:r>
          </w:p>
        </w:tc>
      </w:tr>
      <w:tr w:rsidR="009D735E" w14:paraId="04F9291A" w14:textId="77777777">
        <w:tc>
          <w:tcPr>
            <w:tcW w:w="1415" w:type="dxa"/>
            <w:shd w:val="clear" w:color="auto" w:fill="E6E6E6"/>
            <w:vAlign w:val="center"/>
          </w:tcPr>
          <w:p w14:paraId="077C91E6" w14:textId="77777777" w:rsidR="009D735E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50F5DB40" w14:textId="77777777" w:rsidR="009D735E" w:rsidRDefault="00000000">
            <w:r>
              <w:t>412</w:t>
            </w:r>
          </w:p>
        </w:tc>
        <w:tc>
          <w:tcPr>
            <w:tcW w:w="1697" w:type="dxa"/>
            <w:vAlign w:val="center"/>
          </w:tcPr>
          <w:p w14:paraId="02E91705" w14:textId="77777777" w:rsidR="009D735E" w:rsidRDefault="00000000">
            <w:r>
              <w:t>5.12</w:t>
            </w:r>
          </w:p>
        </w:tc>
        <w:tc>
          <w:tcPr>
            <w:tcW w:w="2402" w:type="dxa"/>
            <w:vAlign w:val="center"/>
          </w:tcPr>
          <w:p w14:paraId="4324DC74" w14:textId="77777777" w:rsidR="009D735E" w:rsidRDefault="00000000">
            <w:r>
              <w:t>142060</w:t>
            </w:r>
          </w:p>
        </w:tc>
        <w:tc>
          <w:tcPr>
            <w:tcW w:w="2402" w:type="dxa"/>
            <w:vAlign w:val="center"/>
          </w:tcPr>
          <w:p w14:paraId="782A2C79" w14:textId="77777777" w:rsidR="009D735E" w:rsidRDefault="00000000">
            <w:r>
              <w:t>27746</w:t>
            </w:r>
          </w:p>
        </w:tc>
      </w:tr>
      <w:tr w:rsidR="009D735E" w14:paraId="623123B4" w14:textId="77777777">
        <w:tc>
          <w:tcPr>
            <w:tcW w:w="1415" w:type="dxa"/>
            <w:shd w:val="clear" w:color="auto" w:fill="E6E6E6"/>
            <w:vAlign w:val="center"/>
          </w:tcPr>
          <w:p w14:paraId="65AA89C2" w14:textId="77777777" w:rsidR="009D735E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14:paraId="5A73C3F9" w14:textId="77777777" w:rsidR="009D735E" w:rsidRDefault="00000000">
            <w:r>
              <w:t>618</w:t>
            </w:r>
          </w:p>
        </w:tc>
        <w:tc>
          <w:tcPr>
            <w:tcW w:w="1697" w:type="dxa"/>
            <w:vAlign w:val="center"/>
          </w:tcPr>
          <w:p w14:paraId="263201E6" w14:textId="77777777" w:rsidR="009D735E" w:rsidRDefault="00000000">
            <w:r>
              <w:t>4.65</w:t>
            </w:r>
          </w:p>
        </w:tc>
        <w:tc>
          <w:tcPr>
            <w:tcW w:w="2402" w:type="dxa"/>
            <w:vAlign w:val="center"/>
          </w:tcPr>
          <w:p w14:paraId="677F913F" w14:textId="77777777" w:rsidR="009D735E" w:rsidRDefault="00000000">
            <w:r>
              <w:t>243765</w:t>
            </w:r>
          </w:p>
        </w:tc>
        <w:tc>
          <w:tcPr>
            <w:tcW w:w="2402" w:type="dxa"/>
            <w:vAlign w:val="center"/>
          </w:tcPr>
          <w:p w14:paraId="23F3FCAC" w14:textId="77777777" w:rsidR="009D735E" w:rsidRDefault="00000000">
            <w:r>
              <w:t>52423</w:t>
            </w:r>
          </w:p>
        </w:tc>
      </w:tr>
      <w:tr w:rsidR="009D735E" w14:paraId="17707A97" w14:textId="77777777">
        <w:tc>
          <w:tcPr>
            <w:tcW w:w="1415" w:type="dxa"/>
            <w:shd w:val="clear" w:color="auto" w:fill="E6E6E6"/>
            <w:vAlign w:val="center"/>
          </w:tcPr>
          <w:p w14:paraId="1233ACB3" w14:textId="77777777" w:rsidR="009D735E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63750F9D" w14:textId="77777777" w:rsidR="009D735E" w:rsidRDefault="00000000">
            <w:r>
              <w:t>824</w:t>
            </w:r>
          </w:p>
        </w:tc>
        <w:tc>
          <w:tcPr>
            <w:tcW w:w="1697" w:type="dxa"/>
            <w:vAlign w:val="center"/>
          </w:tcPr>
          <w:p w14:paraId="1CE4E9E8" w14:textId="77777777" w:rsidR="009D735E" w:rsidRDefault="00000000">
            <w:r>
              <w:t>4.28</w:t>
            </w:r>
          </w:p>
        </w:tc>
        <w:tc>
          <w:tcPr>
            <w:tcW w:w="2402" w:type="dxa"/>
            <w:vAlign w:val="center"/>
          </w:tcPr>
          <w:p w14:paraId="14EE2407" w14:textId="77777777" w:rsidR="009D735E" w:rsidRDefault="00000000">
            <w:r>
              <w:t>93629</w:t>
            </w:r>
          </w:p>
        </w:tc>
        <w:tc>
          <w:tcPr>
            <w:tcW w:w="2402" w:type="dxa"/>
            <w:vAlign w:val="center"/>
          </w:tcPr>
          <w:p w14:paraId="0EE8E39B" w14:textId="77777777" w:rsidR="009D735E" w:rsidRDefault="00000000">
            <w:r>
              <w:t>21876</w:t>
            </w:r>
          </w:p>
        </w:tc>
      </w:tr>
      <w:tr w:rsidR="009D735E" w14:paraId="7048ECDC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511BBF0F" w14:textId="77777777" w:rsidR="009D735E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307D71E0" w14:textId="77777777" w:rsidR="009D735E" w:rsidRDefault="00000000">
            <w:r>
              <w:t>4.66</w:t>
            </w:r>
          </w:p>
        </w:tc>
        <w:tc>
          <w:tcPr>
            <w:tcW w:w="2402" w:type="dxa"/>
            <w:vAlign w:val="center"/>
          </w:tcPr>
          <w:p w14:paraId="57866688" w14:textId="77777777" w:rsidR="009D735E" w:rsidRDefault="00000000">
            <w:r>
              <w:t>515695</w:t>
            </w:r>
          </w:p>
        </w:tc>
        <w:tc>
          <w:tcPr>
            <w:tcW w:w="2402" w:type="dxa"/>
            <w:vAlign w:val="center"/>
          </w:tcPr>
          <w:p w14:paraId="5A18462C" w14:textId="77777777" w:rsidR="009D735E" w:rsidRDefault="00000000">
            <w:r>
              <w:t>110612</w:t>
            </w:r>
          </w:p>
        </w:tc>
      </w:tr>
    </w:tbl>
    <w:p w14:paraId="38B39CD2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96" w:name="_Toc160360236"/>
      <w:r>
        <w:rPr>
          <w:color w:val="000000"/>
        </w:rPr>
        <w:t>冷却水泵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9D735E" w14:paraId="7538C118" w14:textId="77777777">
        <w:tc>
          <w:tcPr>
            <w:tcW w:w="1166" w:type="dxa"/>
            <w:shd w:val="clear" w:color="auto" w:fill="E6E6E6"/>
            <w:vAlign w:val="center"/>
          </w:tcPr>
          <w:p w14:paraId="5D940984" w14:textId="77777777" w:rsidR="009D735E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33DF601" w14:textId="77777777" w:rsidR="009D735E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B13512A" w14:textId="77777777" w:rsidR="009D735E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3F1D9911" w14:textId="77777777" w:rsidR="009D735E" w:rsidRDefault="00000000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6D85EEB9" w14:textId="77777777" w:rsidR="009D735E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46242F56" w14:textId="77777777" w:rsidR="009D735E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D735E" w14:paraId="42239136" w14:textId="77777777">
        <w:tc>
          <w:tcPr>
            <w:tcW w:w="1166" w:type="dxa"/>
            <w:shd w:val="clear" w:color="auto" w:fill="E6E6E6"/>
            <w:vAlign w:val="center"/>
          </w:tcPr>
          <w:p w14:paraId="1D54A12B" w14:textId="77777777" w:rsidR="009D735E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52B7B461" w14:textId="77777777" w:rsidR="009D735E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C8FCB32" w14:textId="77777777" w:rsidR="009D735E" w:rsidRDefault="00000000">
            <w:r>
              <w:t>515</w:t>
            </w:r>
          </w:p>
        </w:tc>
        <w:tc>
          <w:tcPr>
            <w:tcW w:w="1952" w:type="dxa"/>
            <w:vMerge w:val="restart"/>
            <w:vAlign w:val="center"/>
          </w:tcPr>
          <w:p w14:paraId="637334D3" w14:textId="77777777" w:rsidR="009D735E" w:rsidRDefault="00000000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55BE5FA3" w14:textId="77777777" w:rsidR="009D735E" w:rsidRDefault="00000000">
            <w:pPr>
              <w:jc w:val="center"/>
            </w:pPr>
            <w:r>
              <w:t>824</w:t>
            </w:r>
          </w:p>
        </w:tc>
        <w:tc>
          <w:tcPr>
            <w:tcW w:w="1927" w:type="dxa"/>
            <w:vMerge w:val="restart"/>
            <w:vAlign w:val="center"/>
          </w:tcPr>
          <w:p w14:paraId="0367DA05" w14:textId="77777777" w:rsidR="009D735E" w:rsidRDefault="00000000">
            <w:pPr>
              <w:jc w:val="center"/>
            </w:pPr>
            <w:r>
              <w:t>34375</w:t>
            </w:r>
          </w:p>
        </w:tc>
      </w:tr>
      <w:tr w:rsidR="009D735E" w14:paraId="5AF5DA2A" w14:textId="77777777">
        <w:tc>
          <w:tcPr>
            <w:tcW w:w="1166" w:type="dxa"/>
            <w:shd w:val="clear" w:color="auto" w:fill="E6E6E6"/>
            <w:vAlign w:val="center"/>
          </w:tcPr>
          <w:p w14:paraId="6986A293" w14:textId="77777777" w:rsidR="009D735E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6D17D90F" w14:textId="77777777" w:rsidR="009D735E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6EF17B9" w14:textId="77777777" w:rsidR="009D735E" w:rsidRDefault="00000000">
            <w:r>
              <w:t>446</w:t>
            </w:r>
          </w:p>
        </w:tc>
        <w:tc>
          <w:tcPr>
            <w:tcW w:w="1952" w:type="dxa"/>
            <w:vMerge/>
            <w:vAlign w:val="center"/>
          </w:tcPr>
          <w:p w14:paraId="5D6DF709" w14:textId="77777777" w:rsidR="009D735E" w:rsidRDefault="009D735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EAB0483" w14:textId="77777777" w:rsidR="009D735E" w:rsidRDefault="009D735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1D8F32C" w14:textId="77777777" w:rsidR="009D735E" w:rsidRDefault="009D735E">
            <w:pPr>
              <w:jc w:val="center"/>
            </w:pPr>
          </w:p>
        </w:tc>
      </w:tr>
      <w:tr w:rsidR="009D735E" w14:paraId="52E10A7F" w14:textId="77777777">
        <w:tc>
          <w:tcPr>
            <w:tcW w:w="1166" w:type="dxa"/>
            <w:shd w:val="clear" w:color="auto" w:fill="E6E6E6"/>
            <w:vAlign w:val="center"/>
          </w:tcPr>
          <w:p w14:paraId="24BF6EC7" w14:textId="77777777" w:rsidR="009D735E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5F0982E3" w14:textId="77777777" w:rsidR="009D735E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0AEF19F5" w14:textId="77777777" w:rsidR="009D735E" w:rsidRDefault="00000000">
            <w:r>
              <w:t>483</w:t>
            </w:r>
          </w:p>
        </w:tc>
        <w:tc>
          <w:tcPr>
            <w:tcW w:w="1952" w:type="dxa"/>
            <w:vMerge/>
            <w:vAlign w:val="center"/>
          </w:tcPr>
          <w:p w14:paraId="11C3772A" w14:textId="77777777" w:rsidR="009D735E" w:rsidRDefault="009D735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2BF51B7" w14:textId="77777777" w:rsidR="009D735E" w:rsidRDefault="009D735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0AE8995" w14:textId="77777777" w:rsidR="009D735E" w:rsidRDefault="009D735E">
            <w:pPr>
              <w:jc w:val="center"/>
            </w:pPr>
          </w:p>
        </w:tc>
      </w:tr>
      <w:tr w:rsidR="009D735E" w14:paraId="5698BD9A" w14:textId="77777777">
        <w:tc>
          <w:tcPr>
            <w:tcW w:w="1166" w:type="dxa"/>
            <w:shd w:val="clear" w:color="auto" w:fill="E6E6E6"/>
            <w:vAlign w:val="center"/>
          </w:tcPr>
          <w:p w14:paraId="1E5C7D29" w14:textId="77777777" w:rsidR="009D735E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5D3A4B42" w14:textId="77777777" w:rsidR="009D735E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0661A1D" w14:textId="77777777" w:rsidR="009D735E" w:rsidRDefault="00000000">
            <w:r>
              <w:t>137</w:t>
            </w:r>
          </w:p>
        </w:tc>
        <w:tc>
          <w:tcPr>
            <w:tcW w:w="1952" w:type="dxa"/>
            <w:vMerge/>
            <w:vAlign w:val="center"/>
          </w:tcPr>
          <w:p w14:paraId="08049D09" w14:textId="77777777" w:rsidR="009D735E" w:rsidRDefault="009D735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4091539" w14:textId="77777777" w:rsidR="009D735E" w:rsidRDefault="009D735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B7FF2F6" w14:textId="77777777" w:rsidR="009D735E" w:rsidRDefault="009D735E">
            <w:pPr>
              <w:jc w:val="center"/>
            </w:pPr>
          </w:p>
        </w:tc>
      </w:tr>
    </w:tbl>
    <w:p w14:paraId="3CAEAEE9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97" w:name="_Toc160360237"/>
      <w:r>
        <w:rPr>
          <w:color w:val="000000"/>
        </w:rPr>
        <w:t>冷冻水泵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9D735E" w14:paraId="72731090" w14:textId="77777777">
        <w:tc>
          <w:tcPr>
            <w:tcW w:w="1166" w:type="dxa"/>
            <w:shd w:val="clear" w:color="auto" w:fill="E6E6E6"/>
            <w:vAlign w:val="center"/>
          </w:tcPr>
          <w:p w14:paraId="1479050D" w14:textId="77777777" w:rsidR="009D735E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1C3867D" w14:textId="77777777" w:rsidR="009D735E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50B16D1" w14:textId="77777777" w:rsidR="009D735E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55772C9D" w14:textId="77777777" w:rsidR="009D735E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57F767F6" w14:textId="77777777" w:rsidR="009D735E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495C3BE8" w14:textId="77777777" w:rsidR="009D735E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D735E" w14:paraId="41BDE469" w14:textId="77777777">
        <w:tc>
          <w:tcPr>
            <w:tcW w:w="1166" w:type="dxa"/>
            <w:shd w:val="clear" w:color="auto" w:fill="E6E6E6"/>
            <w:vAlign w:val="center"/>
          </w:tcPr>
          <w:p w14:paraId="434F69FC" w14:textId="77777777" w:rsidR="009D735E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58A1C42F" w14:textId="77777777" w:rsidR="009D735E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0F01E88" w14:textId="77777777" w:rsidR="009D735E" w:rsidRDefault="00000000">
            <w:r>
              <w:t>515</w:t>
            </w:r>
          </w:p>
        </w:tc>
        <w:tc>
          <w:tcPr>
            <w:tcW w:w="1952" w:type="dxa"/>
            <w:vMerge w:val="restart"/>
            <w:vAlign w:val="center"/>
          </w:tcPr>
          <w:p w14:paraId="26D030FB" w14:textId="77777777" w:rsidR="009D735E" w:rsidRDefault="00000000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1BF3E467" w14:textId="77777777" w:rsidR="009D735E" w:rsidRDefault="00000000">
            <w:pPr>
              <w:jc w:val="center"/>
            </w:pPr>
            <w:r>
              <w:t>824</w:t>
            </w:r>
          </w:p>
        </w:tc>
        <w:tc>
          <w:tcPr>
            <w:tcW w:w="1927" w:type="dxa"/>
            <w:vMerge w:val="restart"/>
            <w:vAlign w:val="center"/>
          </w:tcPr>
          <w:p w14:paraId="768E0760" w14:textId="77777777" w:rsidR="009D735E" w:rsidRDefault="00000000">
            <w:pPr>
              <w:jc w:val="center"/>
            </w:pPr>
            <w:r>
              <w:t>31408</w:t>
            </w:r>
          </w:p>
        </w:tc>
      </w:tr>
      <w:tr w:rsidR="009D735E" w14:paraId="3C403E47" w14:textId="77777777">
        <w:tc>
          <w:tcPr>
            <w:tcW w:w="1166" w:type="dxa"/>
            <w:shd w:val="clear" w:color="auto" w:fill="E6E6E6"/>
            <w:vAlign w:val="center"/>
          </w:tcPr>
          <w:p w14:paraId="2CF077C6" w14:textId="77777777" w:rsidR="009D735E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202FA26D" w14:textId="77777777" w:rsidR="009D735E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E76EB9D" w14:textId="77777777" w:rsidR="009D735E" w:rsidRDefault="00000000">
            <w:r>
              <w:t>446</w:t>
            </w:r>
          </w:p>
        </w:tc>
        <w:tc>
          <w:tcPr>
            <w:tcW w:w="1952" w:type="dxa"/>
            <w:vMerge/>
            <w:vAlign w:val="center"/>
          </w:tcPr>
          <w:p w14:paraId="1339D2D6" w14:textId="77777777" w:rsidR="009D735E" w:rsidRDefault="009D735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C5A0554" w14:textId="77777777" w:rsidR="009D735E" w:rsidRDefault="009D735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48B3A17" w14:textId="77777777" w:rsidR="009D735E" w:rsidRDefault="009D735E">
            <w:pPr>
              <w:jc w:val="center"/>
            </w:pPr>
          </w:p>
        </w:tc>
      </w:tr>
      <w:tr w:rsidR="009D735E" w14:paraId="5B339444" w14:textId="77777777">
        <w:tc>
          <w:tcPr>
            <w:tcW w:w="1166" w:type="dxa"/>
            <w:shd w:val="clear" w:color="auto" w:fill="E6E6E6"/>
            <w:vAlign w:val="center"/>
          </w:tcPr>
          <w:p w14:paraId="07A1ECEF" w14:textId="77777777" w:rsidR="009D735E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6A0B36B5" w14:textId="77777777" w:rsidR="009D735E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B3EAC33" w14:textId="77777777" w:rsidR="009D735E" w:rsidRDefault="00000000">
            <w:r>
              <w:t>483</w:t>
            </w:r>
          </w:p>
        </w:tc>
        <w:tc>
          <w:tcPr>
            <w:tcW w:w="1952" w:type="dxa"/>
            <w:vMerge/>
            <w:vAlign w:val="center"/>
          </w:tcPr>
          <w:p w14:paraId="3E60F054" w14:textId="77777777" w:rsidR="009D735E" w:rsidRDefault="009D735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7F08B27" w14:textId="77777777" w:rsidR="009D735E" w:rsidRDefault="009D735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2171954" w14:textId="77777777" w:rsidR="009D735E" w:rsidRDefault="009D735E">
            <w:pPr>
              <w:jc w:val="center"/>
            </w:pPr>
          </w:p>
        </w:tc>
      </w:tr>
      <w:tr w:rsidR="009D735E" w14:paraId="584CEEC5" w14:textId="77777777">
        <w:tc>
          <w:tcPr>
            <w:tcW w:w="1166" w:type="dxa"/>
            <w:shd w:val="clear" w:color="auto" w:fill="E6E6E6"/>
            <w:vAlign w:val="center"/>
          </w:tcPr>
          <w:p w14:paraId="64CBCBFE" w14:textId="77777777" w:rsidR="009D735E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795DC090" w14:textId="77777777" w:rsidR="009D735E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1CB146BB" w14:textId="77777777" w:rsidR="009D735E" w:rsidRDefault="00000000">
            <w:r>
              <w:t>137</w:t>
            </w:r>
          </w:p>
        </w:tc>
        <w:tc>
          <w:tcPr>
            <w:tcW w:w="1952" w:type="dxa"/>
            <w:vMerge/>
            <w:vAlign w:val="center"/>
          </w:tcPr>
          <w:p w14:paraId="57F3357F" w14:textId="77777777" w:rsidR="009D735E" w:rsidRDefault="009D735E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8582081" w14:textId="77777777" w:rsidR="009D735E" w:rsidRDefault="009D735E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7E3C6C2" w14:textId="77777777" w:rsidR="009D735E" w:rsidRDefault="009D735E">
            <w:pPr>
              <w:jc w:val="center"/>
            </w:pPr>
          </w:p>
        </w:tc>
      </w:tr>
    </w:tbl>
    <w:p w14:paraId="1A70E3CB" w14:textId="77777777" w:rsidR="009D735E" w:rsidRDefault="00000000">
      <w:pPr>
        <w:pStyle w:val="2"/>
        <w:widowControl w:val="0"/>
      </w:pPr>
      <w:bookmarkStart w:id="98" w:name="_Toc160360238"/>
      <w:r>
        <w:lastRenderedPageBreak/>
        <w:t>供暖系统</w:t>
      </w:r>
      <w:bookmarkEnd w:id="98"/>
    </w:p>
    <w:p w14:paraId="77DFAF9F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99" w:name="_Toc160360239"/>
      <w:r>
        <w:rPr>
          <w:color w:val="000000"/>
        </w:rPr>
        <w:t>热水锅炉能耗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9D735E" w14:paraId="10F655CA" w14:textId="77777777">
        <w:tc>
          <w:tcPr>
            <w:tcW w:w="1166" w:type="dxa"/>
            <w:shd w:val="clear" w:color="auto" w:fill="E6E6E6"/>
            <w:vAlign w:val="center"/>
          </w:tcPr>
          <w:p w14:paraId="5B614E89" w14:textId="77777777" w:rsidR="009D735E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F0ECDA3" w14:textId="77777777" w:rsidR="009D735E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35F3C753" w14:textId="77777777" w:rsidR="009D735E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4327E36" w14:textId="77777777" w:rsidR="009D735E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020CD44" w14:textId="77777777" w:rsidR="009D735E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56F4F8C" w14:textId="77777777" w:rsidR="009D735E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1A4B56ED" w14:textId="77777777" w:rsidR="009D735E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7527243" w14:textId="77777777" w:rsidR="009D735E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9D735E" w14:paraId="58498170" w14:textId="77777777">
        <w:tc>
          <w:tcPr>
            <w:tcW w:w="1166" w:type="dxa"/>
            <w:vAlign w:val="center"/>
          </w:tcPr>
          <w:p w14:paraId="5545CF4B" w14:textId="77777777" w:rsidR="009D735E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22E50D3" w14:textId="77777777" w:rsidR="009D735E" w:rsidRDefault="00000000">
            <w:r>
              <w:t>0.74</w:t>
            </w:r>
          </w:p>
        </w:tc>
        <w:tc>
          <w:tcPr>
            <w:tcW w:w="600" w:type="dxa"/>
            <w:vAlign w:val="center"/>
          </w:tcPr>
          <w:p w14:paraId="75DFB406" w14:textId="77777777" w:rsidR="009D735E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20A304F" w14:textId="77777777" w:rsidR="009D735E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7BEC105A" w14:textId="77777777" w:rsidR="009D735E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2A3C3BBE" w14:textId="77777777" w:rsidR="009D735E" w:rsidRDefault="00000000">
            <w:r>
              <w:t>150364</w:t>
            </w:r>
          </w:p>
        </w:tc>
        <w:tc>
          <w:tcPr>
            <w:tcW w:w="1732" w:type="dxa"/>
            <w:vAlign w:val="center"/>
          </w:tcPr>
          <w:p w14:paraId="63CCA2FD" w14:textId="77777777" w:rsidR="009D735E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3C95C23D" w14:textId="77777777" w:rsidR="009D735E" w:rsidRDefault="00000000">
            <w:r>
              <w:t>76403</w:t>
            </w:r>
          </w:p>
        </w:tc>
      </w:tr>
    </w:tbl>
    <w:p w14:paraId="16F79961" w14:textId="77777777" w:rsidR="009D735E" w:rsidRDefault="00000000">
      <w:pPr>
        <w:pStyle w:val="3"/>
        <w:widowControl w:val="0"/>
        <w:jc w:val="both"/>
        <w:rPr>
          <w:color w:val="000000"/>
        </w:rPr>
      </w:pPr>
      <w:bookmarkStart w:id="100" w:name="_Toc160360240"/>
      <w:r>
        <w:rPr>
          <w:color w:val="000000"/>
        </w:rPr>
        <w:t>热水循环水泵能耗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9D735E" w14:paraId="2A84A728" w14:textId="77777777">
        <w:tc>
          <w:tcPr>
            <w:tcW w:w="1409" w:type="dxa"/>
            <w:shd w:val="clear" w:color="auto" w:fill="E6E6E6"/>
            <w:vAlign w:val="center"/>
          </w:tcPr>
          <w:p w14:paraId="33C3E319" w14:textId="77777777" w:rsidR="009D735E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CEC0D25" w14:textId="77777777" w:rsidR="009D735E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6C14732" w14:textId="77777777" w:rsidR="009D735E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D4FB4B" w14:textId="77777777" w:rsidR="009D735E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8B93393" w14:textId="77777777" w:rsidR="009D735E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3FC8B9C" w14:textId="77777777" w:rsidR="009D735E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9D735E" w14:paraId="329253FE" w14:textId="77777777">
        <w:tc>
          <w:tcPr>
            <w:tcW w:w="1409" w:type="dxa"/>
            <w:shd w:val="clear" w:color="auto" w:fill="E6E6E6"/>
            <w:vAlign w:val="center"/>
          </w:tcPr>
          <w:p w14:paraId="3E0D67F2" w14:textId="77777777" w:rsidR="009D735E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23599485" w14:textId="77777777" w:rsidR="009D735E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3EA3717B" w14:textId="77777777" w:rsidR="009D735E" w:rsidRDefault="00000000">
            <w:r>
              <w:t>1106</w:t>
            </w:r>
          </w:p>
        </w:tc>
        <w:tc>
          <w:tcPr>
            <w:tcW w:w="1584" w:type="dxa"/>
            <w:vMerge w:val="restart"/>
            <w:vAlign w:val="center"/>
          </w:tcPr>
          <w:p w14:paraId="1F455A3F" w14:textId="77777777" w:rsidR="009D735E" w:rsidRDefault="00000000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42A3DF34" w14:textId="77777777" w:rsidR="009D735E" w:rsidRDefault="00000000">
            <w:pPr>
              <w:jc w:val="center"/>
            </w:pPr>
            <w:r>
              <w:t>743</w:t>
            </w:r>
          </w:p>
        </w:tc>
        <w:tc>
          <w:tcPr>
            <w:tcW w:w="1584" w:type="dxa"/>
            <w:vMerge w:val="restart"/>
            <w:vAlign w:val="center"/>
          </w:tcPr>
          <w:p w14:paraId="23B6B033" w14:textId="77777777" w:rsidR="009D735E" w:rsidRDefault="00000000">
            <w:pPr>
              <w:jc w:val="center"/>
            </w:pPr>
            <w:r>
              <w:t>4551</w:t>
            </w:r>
          </w:p>
        </w:tc>
      </w:tr>
      <w:tr w:rsidR="009D735E" w14:paraId="37748F2E" w14:textId="77777777">
        <w:tc>
          <w:tcPr>
            <w:tcW w:w="1409" w:type="dxa"/>
            <w:shd w:val="clear" w:color="auto" w:fill="E6E6E6"/>
            <w:vAlign w:val="center"/>
          </w:tcPr>
          <w:p w14:paraId="32AD0B58" w14:textId="77777777" w:rsidR="009D735E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3399012B" w14:textId="77777777" w:rsidR="009D735E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0FCE8C11" w14:textId="77777777" w:rsidR="009D735E" w:rsidRDefault="00000000">
            <w:r>
              <w:t>259</w:t>
            </w:r>
          </w:p>
        </w:tc>
        <w:tc>
          <w:tcPr>
            <w:tcW w:w="1584" w:type="dxa"/>
            <w:vMerge/>
            <w:vAlign w:val="center"/>
          </w:tcPr>
          <w:p w14:paraId="01E0198F" w14:textId="77777777" w:rsidR="009D735E" w:rsidRDefault="009D735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D412AF7" w14:textId="77777777" w:rsidR="009D735E" w:rsidRDefault="009D735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819F910" w14:textId="77777777" w:rsidR="009D735E" w:rsidRDefault="009D735E">
            <w:pPr>
              <w:jc w:val="center"/>
            </w:pPr>
          </w:p>
        </w:tc>
      </w:tr>
      <w:tr w:rsidR="009D735E" w14:paraId="5C588E69" w14:textId="77777777">
        <w:tc>
          <w:tcPr>
            <w:tcW w:w="1409" w:type="dxa"/>
            <w:shd w:val="clear" w:color="auto" w:fill="E6E6E6"/>
            <w:vAlign w:val="center"/>
          </w:tcPr>
          <w:p w14:paraId="0DA5A108" w14:textId="77777777" w:rsidR="009D735E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261F6C73" w14:textId="77777777" w:rsidR="009D735E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1E9048A1" w14:textId="77777777" w:rsidR="009D735E" w:rsidRDefault="00000000">
            <w:r>
              <w:t>41</w:t>
            </w:r>
          </w:p>
        </w:tc>
        <w:tc>
          <w:tcPr>
            <w:tcW w:w="1584" w:type="dxa"/>
            <w:vMerge/>
            <w:vAlign w:val="center"/>
          </w:tcPr>
          <w:p w14:paraId="203EFB97" w14:textId="77777777" w:rsidR="009D735E" w:rsidRDefault="009D735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B46A50D" w14:textId="77777777" w:rsidR="009D735E" w:rsidRDefault="009D735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036AB5A" w14:textId="77777777" w:rsidR="009D735E" w:rsidRDefault="009D735E">
            <w:pPr>
              <w:jc w:val="center"/>
            </w:pPr>
          </w:p>
        </w:tc>
      </w:tr>
      <w:tr w:rsidR="009D735E" w14:paraId="474B721E" w14:textId="77777777">
        <w:tc>
          <w:tcPr>
            <w:tcW w:w="1409" w:type="dxa"/>
            <w:shd w:val="clear" w:color="auto" w:fill="E6E6E6"/>
            <w:vAlign w:val="center"/>
          </w:tcPr>
          <w:p w14:paraId="4C5C2F81" w14:textId="77777777" w:rsidR="009D735E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07974E25" w14:textId="77777777" w:rsidR="009D735E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529D9298" w14:textId="77777777" w:rsidR="009D735E" w:rsidRDefault="00000000">
            <w:r>
              <w:t>8</w:t>
            </w:r>
          </w:p>
        </w:tc>
        <w:tc>
          <w:tcPr>
            <w:tcW w:w="1584" w:type="dxa"/>
            <w:vMerge/>
            <w:vAlign w:val="center"/>
          </w:tcPr>
          <w:p w14:paraId="020DB10E" w14:textId="77777777" w:rsidR="009D735E" w:rsidRDefault="009D735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24E25C6" w14:textId="77777777" w:rsidR="009D735E" w:rsidRDefault="009D735E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B0C05E7" w14:textId="77777777" w:rsidR="009D735E" w:rsidRDefault="009D735E">
            <w:pPr>
              <w:jc w:val="center"/>
            </w:pPr>
          </w:p>
        </w:tc>
      </w:tr>
    </w:tbl>
    <w:p w14:paraId="3465C4D6" w14:textId="77777777" w:rsidR="009D735E" w:rsidRDefault="00000000">
      <w:pPr>
        <w:pStyle w:val="2"/>
        <w:widowControl w:val="0"/>
      </w:pPr>
      <w:bookmarkStart w:id="101" w:name="_Toc160360241"/>
      <w:r>
        <w:t>照明</w:t>
      </w:r>
      <w:bookmarkEnd w:id="10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D735E" w14:paraId="3672A108" w14:textId="77777777">
        <w:tc>
          <w:tcPr>
            <w:tcW w:w="3135" w:type="dxa"/>
            <w:shd w:val="clear" w:color="auto" w:fill="E6E6E6"/>
            <w:vAlign w:val="center"/>
          </w:tcPr>
          <w:p w14:paraId="3F3D1AB6" w14:textId="77777777" w:rsidR="009D735E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369135" w14:textId="77777777" w:rsidR="009D735E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6D76F9" w14:textId="77777777" w:rsidR="009D735E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079E456" w14:textId="77777777" w:rsidR="009D735E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395B5B" w14:textId="77777777" w:rsidR="009D735E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D735E" w14:paraId="60DE4834" w14:textId="77777777">
        <w:tc>
          <w:tcPr>
            <w:tcW w:w="3135" w:type="dxa"/>
            <w:vAlign w:val="center"/>
          </w:tcPr>
          <w:p w14:paraId="66986F38" w14:textId="77777777" w:rsidR="009D735E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0EFA3D8" w14:textId="77777777" w:rsidR="009D735E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46D498C" w14:textId="77777777" w:rsidR="009D735E" w:rsidRDefault="00000000">
            <w:r>
              <w:t>19</w:t>
            </w:r>
          </w:p>
        </w:tc>
        <w:tc>
          <w:tcPr>
            <w:tcW w:w="1522" w:type="dxa"/>
            <w:vAlign w:val="center"/>
          </w:tcPr>
          <w:p w14:paraId="6FAB3C8D" w14:textId="77777777" w:rsidR="009D735E" w:rsidRDefault="00000000">
            <w:r>
              <w:t>3445</w:t>
            </w:r>
          </w:p>
        </w:tc>
        <w:tc>
          <w:tcPr>
            <w:tcW w:w="1862" w:type="dxa"/>
            <w:vAlign w:val="center"/>
          </w:tcPr>
          <w:p w14:paraId="173ED782" w14:textId="77777777" w:rsidR="009D735E" w:rsidRDefault="00000000">
            <w:r>
              <w:t>52082</w:t>
            </w:r>
          </w:p>
        </w:tc>
      </w:tr>
      <w:tr w:rsidR="009D735E" w14:paraId="5A4F77BC" w14:textId="77777777">
        <w:tc>
          <w:tcPr>
            <w:tcW w:w="3135" w:type="dxa"/>
            <w:vAlign w:val="center"/>
          </w:tcPr>
          <w:p w14:paraId="4A84D2A6" w14:textId="77777777" w:rsidR="009D735E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4920963" w14:textId="77777777" w:rsidR="009D735E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17F080F" w14:textId="77777777" w:rsidR="009D735E" w:rsidRDefault="00000000">
            <w:r>
              <w:t>69</w:t>
            </w:r>
          </w:p>
        </w:tc>
        <w:tc>
          <w:tcPr>
            <w:tcW w:w="1522" w:type="dxa"/>
            <w:vAlign w:val="center"/>
          </w:tcPr>
          <w:p w14:paraId="11651346" w14:textId="77777777" w:rsidR="009D735E" w:rsidRDefault="00000000">
            <w:r>
              <w:t>2521</w:t>
            </w:r>
          </w:p>
        </w:tc>
        <w:tc>
          <w:tcPr>
            <w:tcW w:w="1862" w:type="dxa"/>
            <w:vAlign w:val="center"/>
          </w:tcPr>
          <w:p w14:paraId="6DA12684" w14:textId="77777777" w:rsidR="009D735E" w:rsidRDefault="00000000">
            <w:r>
              <w:t>38122</w:t>
            </w:r>
          </w:p>
        </w:tc>
      </w:tr>
      <w:tr w:rsidR="009D735E" w14:paraId="0E252064" w14:textId="77777777">
        <w:tc>
          <w:tcPr>
            <w:tcW w:w="3135" w:type="dxa"/>
            <w:vAlign w:val="center"/>
          </w:tcPr>
          <w:p w14:paraId="35B142C9" w14:textId="77777777" w:rsidR="009D735E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C5BEA8A" w14:textId="77777777" w:rsidR="009D735E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1D41A1F4" w14:textId="77777777" w:rsidR="009D735E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79EEBDD1" w14:textId="77777777" w:rsidR="009D735E" w:rsidRDefault="00000000">
            <w:r>
              <w:t>1796</w:t>
            </w:r>
          </w:p>
        </w:tc>
        <w:tc>
          <w:tcPr>
            <w:tcW w:w="1862" w:type="dxa"/>
            <w:vAlign w:val="center"/>
          </w:tcPr>
          <w:p w14:paraId="56F4F342" w14:textId="77777777" w:rsidR="009D735E" w:rsidRDefault="00000000">
            <w:r>
              <w:t>21210</w:t>
            </w:r>
          </w:p>
        </w:tc>
      </w:tr>
      <w:tr w:rsidR="009D735E" w14:paraId="0A9FE64E" w14:textId="77777777">
        <w:tc>
          <w:tcPr>
            <w:tcW w:w="7485" w:type="dxa"/>
            <w:gridSpan w:val="4"/>
            <w:vAlign w:val="center"/>
          </w:tcPr>
          <w:p w14:paraId="41586802" w14:textId="77777777" w:rsidR="009D735E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79AD9BC" w14:textId="77777777" w:rsidR="009D735E" w:rsidRDefault="00000000">
            <w:r>
              <w:t>111414</w:t>
            </w:r>
          </w:p>
        </w:tc>
      </w:tr>
    </w:tbl>
    <w:p w14:paraId="3352EC1E" w14:textId="77777777" w:rsidR="009D735E" w:rsidRDefault="00000000">
      <w:pPr>
        <w:pStyle w:val="1"/>
        <w:widowControl w:val="0"/>
        <w:jc w:val="both"/>
        <w:rPr>
          <w:color w:val="000000"/>
        </w:rPr>
      </w:pPr>
      <w:bookmarkStart w:id="102" w:name="_Toc160360242"/>
      <w:r>
        <w:rPr>
          <w:color w:val="000000"/>
        </w:rPr>
        <w:t>计算结果</w:t>
      </w:r>
      <w:bookmarkEnd w:id="10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27FCD664" w14:textId="77777777" w:rsidTr="00EA1533">
        <w:tc>
          <w:tcPr>
            <w:tcW w:w="587" w:type="pct"/>
            <w:shd w:val="clear" w:color="auto" w:fill="E0E0E0"/>
            <w:vAlign w:val="center"/>
          </w:tcPr>
          <w:p w14:paraId="0F39141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C3898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377EA54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3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03"/>
          </w:p>
          <w:p w14:paraId="1096797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77BEB5A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4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04"/>
          </w:p>
          <w:p w14:paraId="6A4C99D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17B5DD6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5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05"/>
          </w:p>
          <w:p w14:paraId="36FAFF7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56279CF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48BECCE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5AC6E9A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1BFF30B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59A0CF77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29B9821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CC1467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2DB8F1F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6" w:name="耗冷量2"/>
            <w:r w:rsidRPr="00771B84">
              <w:rPr>
                <w:rFonts w:hint="eastAsia"/>
                <w:lang w:val="en-US"/>
              </w:rPr>
              <w:t>66.80</w:t>
            </w:r>
            <w:bookmarkEnd w:id="106"/>
          </w:p>
        </w:tc>
        <w:tc>
          <w:tcPr>
            <w:tcW w:w="634" w:type="pct"/>
            <w:vAlign w:val="center"/>
          </w:tcPr>
          <w:p w14:paraId="2B28379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7" w:name="参照建筑耗冷量2"/>
            <w:r w:rsidRPr="00771B84">
              <w:rPr>
                <w:rFonts w:hint="eastAsia"/>
                <w:lang w:val="en-US"/>
              </w:rPr>
              <w:t>65.26</w:t>
            </w:r>
            <w:bookmarkEnd w:id="107"/>
          </w:p>
        </w:tc>
        <w:tc>
          <w:tcPr>
            <w:tcW w:w="695" w:type="pct"/>
            <w:vAlign w:val="center"/>
          </w:tcPr>
          <w:p w14:paraId="40E8D2E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8" w:name="节能率耗冷量2"/>
            <w:r w:rsidRPr="00771B84">
              <w:rPr>
                <w:rFonts w:hint="eastAsia"/>
                <w:lang w:val="en-US"/>
              </w:rPr>
              <w:t>-2.35%</w:t>
            </w:r>
            <w:bookmarkEnd w:id="108"/>
          </w:p>
        </w:tc>
        <w:tc>
          <w:tcPr>
            <w:tcW w:w="692" w:type="pct"/>
            <w:vAlign w:val="center"/>
          </w:tcPr>
          <w:p w14:paraId="3EEEB85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7238B3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0C3627C0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943E63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CE2B71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709716F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09" w:name="耗热量2"/>
            <w:r w:rsidRPr="00771B84">
              <w:rPr>
                <w:rFonts w:hint="eastAsia"/>
                <w:lang w:val="en-US"/>
              </w:rPr>
              <w:t>16.13</w:t>
            </w:r>
            <w:bookmarkEnd w:id="109"/>
          </w:p>
        </w:tc>
        <w:tc>
          <w:tcPr>
            <w:tcW w:w="634" w:type="pct"/>
            <w:vAlign w:val="center"/>
          </w:tcPr>
          <w:p w14:paraId="6F59F11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0" w:name="参照建筑耗热量2"/>
            <w:r w:rsidRPr="00771B84">
              <w:rPr>
                <w:rFonts w:hint="eastAsia"/>
                <w:lang w:val="en-US"/>
              </w:rPr>
              <w:t>19.03</w:t>
            </w:r>
            <w:bookmarkEnd w:id="110"/>
          </w:p>
        </w:tc>
        <w:tc>
          <w:tcPr>
            <w:tcW w:w="695" w:type="pct"/>
            <w:vAlign w:val="center"/>
          </w:tcPr>
          <w:p w14:paraId="688362C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1" w:name="节能率耗热量2"/>
            <w:r w:rsidRPr="00771B84">
              <w:rPr>
                <w:rFonts w:hint="eastAsia"/>
                <w:lang w:val="en-US"/>
              </w:rPr>
              <w:t>15.22%</w:t>
            </w:r>
            <w:bookmarkEnd w:id="111"/>
          </w:p>
        </w:tc>
        <w:tc>
          <w:tcPr>
            <w:tcW w:w="692" w:type="pct"/>
            <w:vAlign w:val="center"/>
          </w:tcPr>
          <w:p w14:paraId="1370B77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63B4E4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FF55917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49FA83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C046FE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61453C9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2" w:name="耗冷耗热量2"/>
            <w:r w:rsidRPr="00771B84">
              <w:rPr>
                <w:rFonts w:hint="eastAsia"/>
                <w:lang w:val="en-US"/>
              </w:rPr>
              <w:t>82.93</w:t>
            </w:r>
            <w:bookmarkEnd w:id="112"/>
          </w:p>
        </w:tc>
        <w:tc>
          <w:tcPr>
            <w:tcW w:w="634" w:type="pct"/>
            <w:vAlign w:val="center"/>
          </w:tcPr>
          <w:p w14:paraId="38335B7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3" w:name="参照建筑耗冷耗热量2"/>
            <w:r w:rsidRPr="00771B84">
              <w:rPr>
                <w:rFonts w:hint="eastAsia"/>
                <w:lang w:val="en-US"/>
              </w:rPr>
              <w:t>84.29</w:t>
            </w:r>
            <w:bookmarkEnd w:id="113"/>
          </w:p>
        </w:tc>
        <w:tc>
          <w:tcPr>
            <w:tcW w:w="695" w:type="pct"/>
            <w:vAlign w:val="center"/>
          </w:tcPr>
          <w:p w14:paraId="25494E9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4" w:name="节能率耗冷耗热量2"/>
            <w:r w:rsidRPr="00771B84">
              <w:rPr>
                <w:rFonts w:hint="eastAsia"/>
                <w:lang w:val="en-US"/>
              </w:rPr>
              <w:t>1.61%</w:t>
            </w:r>
            <w:bookmarkEnd w:id="114"/>
          </w:p>
        </w:tc>
        <w:tc>
          <w:tcPr>
            <w:tcW w:w="692" w:type="pct"/>
            <w:vAlign w:val="center"/>
          </w:tcPr>
          <w:p w14:paraId="085970B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A46FA1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694CF2A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4267903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1A134A3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711221F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5" w:name="冷源能耗"/>
            <w:r w:rsidRPr="00771B84">
              <w:rPr>
                <w:lang w:val="en-US"/>
              </w:rPr>
              <w:t>8.68</w:t>
            </w:r>
            <w:bookmarkEnd w:id="115"/>
          </w:p>
        </w:tc>
        <w:tc>
          <w:tcPr>
            <w:tcW w:w="634" w:type="pct"/>
            <w:vAlign w:val="center"/>
          </w:tcPr>
          <w:p w14:paraId="5FAD538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6" w:name="参照建筑冷源能耗"/>
            <w:r w:rsidRPr="00771B84">
              <w:rPr>
                <w:lang w:val="en-US"/>
              </w:rPr>
              <w:t>14.00</w:t>
            </w:r>
            <w:bookmarkEnd w:id="116"/>
          </w:p>
        </w:tc>
        <w:tc>
          <w:tcPr>
            <w:tcW w:w="695" w:type="pct"/>
            <w:vMerge w:val="restart"/>
            <w:vAlign w:val="center"/>
          </w:tcPr>
          <w:p w14:paraId="176B0DD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7" w:name="节能率空调能耗"/>
            <w:r w:rsidRPr="00771B84">
              <w:rPr>
                <w:lang w:val="en-US"/>
              </w:rPr>
              <w:t>44.73%</w:t>
            </w:r>
            <w:bookmarkEnd w:id="117"/>
          </w:p>
        </w:tc>
        <w:tc>
          <w:tcPr>
            <w:tcW w:w="692" w:type="pct"/>
            <w:vMerge w:val="restart"/>
            <w:vAlign w:val="center"/>
          </w:tcPr>
          <w:p w14:paraId="00FE746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3CC46CF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D2C053D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5DC739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54B794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0B78FB6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冷却水泵能耗"/>
            <w:r w:rsidRPr="00771B84">
              <w:rPr>
                <w:lang w:val="en-US"/>
              </w:rPr>
              <w:t>2.03</w:t>
            </w:r>
            <w:bookmarkEnd w:id="118"/>
          </w:p>
        </w:tc>
        <w:tc>
          <w:tcPr>
            <w:tcW w:w="634" w:type="pct"/>
            <w:vAlign w:val="center"/>
          </w:tcPr>
          <w:p w14:paraId="3B50768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9" w:name="参照建筑冷却水泵能耗"/>
            <w:r w:rsidRPr="00771B84">
              <w:rPr>
                <w:lang w:val="en-US"/>
              </w:rPr>
              <w:t>4.35</w:t>
            </w:r>
            <w:bookmarkEnd w:id="119"/>
          </w:p>
        </w:tc>
        <w:tc>
          <w:tcPr>
            <w:tcW w:w="695" w:type="pct"/>
            <w:vMerge/>
            <w:vAlign w:val="center"/>
          </w:tcPr>
          <w:p w14:paraId="18DF0A8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FA3CAD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9A86B6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0389F5E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CD1B3F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3F1535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6C17C15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0" w:name="冷冻水泵能耗"/>
            <w:r w:rsidRPr="00771B84">
              <w:rPr>
                <w:lang w:val="en-US"/>
              </w:rPr>
              <w:t>1.63</w:t>
            </w:r>
            <w:bookmarkEnd w:id="120"/>
          </w:p>
        </w:tc>
        <w:tc>
          <w:tcPr>
            <w:tcW w:w="634" w:type="pct"/>
            <w:vAlign w:val="center"/>
          </w:tcPr>
          <w:p w14:paraId="66612D6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1" w:name="参照建筑冷冻水泵能耗"/>
            <w:r w:rsidRPr="00771B84">
              <w:rPr>
                <w:lang w:val="en-US"/>
              </w:rPr>
              <w:t>3.97</w:t>
            </w:r>
            <w:bookmarkEnd w:id="121"/>
          </w:p>
        </w:tc>
        <w:tc>
          <w:tcPr>
            <w:tcW w:w="695" w:type="pct"/>
            <w:vMerge/>
            <w:vAlign w:val="center"/>
          </w:tcPr>
          <w:p w14:paraId="3917999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96B1EA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D83B16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04A3417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746BDC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4FEB52F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11DA6EC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2" w:name="单元式空调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634" w:type="pct"/>
            <w:vAlign w:val="center"/>
          </w:tcPr>
          <w:p w14:paraId="03D87FB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3" w:name="参照建筑单元式空调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695" w:type="pct"/>
            <w:vMerge/>
            <w:vAlign w:val="center"/>
          </w:tcPr>
          <w:p w14:paraId="23A95F6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3BD17C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845293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FA49201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9BD106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2BF6A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72A2EC7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4" w:name="空调能耗"/>
            <w:r w:rsidRPr="00771B84">
              <w:rPr>
                <w:lang w:val="en-US"/>
              </w:rPr>
              <w:t>12.34</w:t>
            </w:r>
            <w:bookmarkEnd w:id="124"/>
          </w:p>
        </w:tc>
        <w:tc>
          <w:tcPr>
            <w:tcW w:w="634" w:type="pct"/>
            <w:vAlign w:val="center"/>
          </w:tcPr>
          <w:p w14:paraId="6F57669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5" w:name="参照建筑空调能耗"/>
            <w:r w:rsidRPr="00771B84">
              <w:rPr>
                <w:lang w:val="en-US"/>
              </w:rPr>
              <w:t>22.32</w:t>
            </w:r>
            <w:bookmarkEnd w:id="125"/>
          </w:p>
        </w:tc>
        <w:tc>
          <w:tcPr>
            <w:tcW w:w="695" w:type="pct"/>
            <w:vMerge/>
            <w:vAlign w:val="center"/>
          </w:tcPr>
          <w:p w14:paraId="0708111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B837B0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E13FB8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70582182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2781F9C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8BAE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27065DA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6" w:name="热源能耗"/>
            <w:r w:rsidRPr="00771B84">
              <w:rPr>
                <w:lang w:val="en-US"/>
              </w:rPr>
              <w:t>6.65</w:t>
            </w:r>
            <w:bookmarkEnd w:id="126"/>
          </w:p>
        </w:tc>
        <w:tc>
          <w:tcPr>
            <w:tcW w:w="634" w:type="pct"/>
            <w:vAlign w:val="center"/>
          </w:tcPr>
          <w:p w14:paraId="3A43723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7" w:name="参照建筑热源能耗"/>
            <w:r w:rsidRPr="00771B84">
              <w:rPr>
                <w:lang w:val="en-US"/>
              </w:rPr>
              <w:t>9.67</w:t>
            </w:r>
            <w:bookmarkEnd w:id="127"/>
          </w:p>
        </w:tc>
        <w:tc>
          <w:tcPr>
            <w:tcW w:w="695" w:type="pct"/>
            <w:vMerge w:val="restart"/>
            <w:vAlign w:val="center"/>
          </w:tcPr>
          <w:p w14:paraId="4881515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8" w:name="节能率供暖能耗"/>
            <w:r w:rsidRPr="00771B84">
              <w:rPr>
                <w:rFonts w:hint="eastAsia"/>
                <w:lang w:val="en-US"/>
              </w:rPr>
              <w:t>31.59%</w:t>
            </w:r>
            <w:bookmarkEnd w:id="128"/>
          </w:p>
        </w:tc>
        <w:tc>
          <w:tcPr>
            <w:tcW w:w="692" w:type="pct"/>
            <w:vMerge w:val="restart"/>
            <w:vAlign w:val="center"/>
          </w:tcPr>
          <w:p w14:paraId="241A5AA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2213E58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711AE596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00A796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043F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329BB1D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9" w:name="热水泵能耗"/>
            <w:r w:rsidRPr="00771B84">
              <w:rPr>
                <w:lang w:val="en-US"/>
              </w:rPr>
              <w:t>0.36</w:t>
            </w:r>
            <w:bookmarkEnd w:id="129"/>
          </w:p>
        </w:tc>
        <w:tc>
          <w:tcPr>
            <w:tcW w:w="634" w:type="pct"/>
            <w:vAlign w:val="center"/>
          </w:tcPr>
          <w:p w14:paraId="1A01A60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0" w:name="参照建筑热水泵能耗"/>
            <w:r w:rsidRPr="00771B84">
              <w:rPr>
                <w:lang w:val="en-US"/>
              </w:rPr>
              <w:t>0.58</w:t>
            </w:r>
            <w:bookmarkEnd w:id="130"/>
          </w:p>
        </w:tc>
        <w:tc>
          <w:tcPr>
            <w:tcW w:w="695" w:type="pct"/>
            <w:vMerge/>
            <w:vAlign w:val="center"/>
          </w:tcPr>
          <w:p w14:paraId="4C4AFAC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382E8B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026F1E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6A5F7FA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FE68DF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7F1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5177763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1" w:name="单元式热泵能耗"/>
            <w:r w:rsidRPr="00771B84">
              <w:rPr>
                <w:lang w:val="en-US"/>
              </w:rPr>
              <w:t>0.00</w:t>
            </w:r>
            <w:bookmarkEnd w:id="131"/>
          </w:p>
        </w:tc>
        <w:tc>
          <w:tcPr>
            <w:tcW w:w="634" w:type="pct"/>
            <w:vAlign w:val="center"/>
          </w:tcPr>
          <w:p w14:paraId="6EFEB09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2" w:name="参照建筑单元式热泵能耗"/>
            <w:r w:rsidRPr="00771B84">
              <w:rPr>
                <w:lang w:val="en-US"/>
              </w:rPr>
              <w:t>0.00</w:t>
            </w:r>
            <w:bookmarkEnd w:id="132"/>
          </w:p>
        </w:tc>
        <w:tc>
          <w:tcPr>
            <w:tcW w:w="695" w:type="pct"/>
            <w:vMerge/>
            <w:vAlign w:val="center"/>
          </w:tcPr>
          <w:p w14:paraId="3BC9427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30765E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DDE5D1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5A2769F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826E34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6E9C9C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51EE869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3" w:name="供暖能耗"/>
            <w:r w:rsidRPr="00771B84">
              <w:rPr>
                <w:lang w:val="en-US"/>
              </w:rPr>
              <w:t>7.01</w:t>
            </w:r>
            <w:bookmarkEnd w:id="133"/>
          </w:p>
        </w:tc>
        <w:tc>
          <w:tcPr>
            <w:tcW w:w="634" w:type="pct"/>
            <w:vAlign w:val="center"/>
          </w:tcPr>
          <w:p w14:paraId="46AD807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4" w:name="参照建筑供暖能耗"/>
            <w:r w:rsidRPr="00771B84">
              <w:rPr>
                <w:lang w:val="en-US"/>
              </w:rPr>
              <w:t>10.25</w:t>
            </w:r>
            <w:bookmarkEnd w:id="134"/>
          </w:p>
        </w:tc>
        <w:tc>
          <w:tcPr>
            <w:tcW w:w="695" w:type="pct"/>
            <w:vMerge/>
            <w:vAlign w:val="center"/>
          </w:tcPr>
          <w:p w14:paraId="0926C8A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FED4E1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DD9BFD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2664197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24AD9CD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336686E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5" w:name="空调供暖能耗"/>
            <w:r w:rsidRPr="00771B84">
              <w:rPr>
                <w:rFonts w:hint="eastAsia"/>
                <w:lang w:val="en-US"/>
              </w:rPr>
              <w:t>19.35</w:t>
            </w:r>
            <w:bookmarkEnd w:id="135"/>
          </w:p>
        </w:tc>
        <w:tc>
          <w:tcPr>
            <w:tcW w:w="634" w:type="pct"/>
            <w:vAlign w:val="center"/>
          </w:tcPr>
          <w:p w14:paraId="7F50FDA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6" w:name="参照建筑空调供暖能耗"/>
            <w:r w:rsidRPr="00771B84">
              <w:rPr>
                <w:rFonts w:hint="eastAsia"/>
                <w:lang w:val="en-US"/>
              </w:rPr>
              <w:t>32.57</w:t>
            </w:r>
            <w:bookmarkEnd w:id="136"/>
          </w:p>
        </w:tc>
        <w:tc>
          <w:tcPr>
            <w:tcW w:w="695" w:type="pct"/>
            <w:vAlign w:val="center"/>
          </w:tcPr>
          <w:p w14:paraId="611F543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7" w:name="节能率空调供暖能耗"/>
            <w:r w:rsidRPr="00771B84">
              <w:rPr>
                <w:rFonts w:hint="eastAsia"/>
                <w:lang w:val="en-US"/>
              </w:rPr>
              <w:t>40.60%</w:t>
            </w:r>
            <w:bookmarkEnd w:id="137"/>
          </w:p>
        </w:tc>
        <w:tc>
          <w:tcPr>
            <w:tcW w:w="692" w:type="pct"/>
            <w:vAlign w:val="center"/>
          </w:tcPr>
          <w:p w14:paraId="09EFBC7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D1D26C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14F3D180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57EF23C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0C3BA48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8" w:name="照明能耗"/>
            <w:r w:rsidRPr="00771B84">
              <w:rPr>
                <w:lang w:val="en-US"/>
              </w:rPr>
              <w:t>14.10</w:t>
            </w:r>
            <w:bookmarkEnd w:id="138"/>
          </w:p>
        </w:tc>
        <w:tc>
          <w:tcPr>
            <w:tcW w:w="634" w:type="pct"/>
            <w:vAlign w:val="center"/>
          </w:tcPr>
          <w:p w14:paraId="67232A0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9" w:name="参照建筑照明能耗"/>
            <w:r w:rsidRPr="00771B84">
              <w:rPr>
                <w:lang w:val="en-US"/>
              </w:rPr>
              <w:t>14.10</w:t>
            </w:r>
            <w:bookmarkEnd w:id="139"/>
          </w:p>
        </w:tc>
        <w:tc>
          <w:tcPr>
            <w:tcW w:w="695" w:type="pct"/>
            <w:vAlign w:val="center"/>
          </w:tcPr>
          <w:p w14:paraId="4B1032B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0" w:name="节能率照明能耗"/>
            <w:r w:rsidRPr="00771B84">
              <w:rPr>
                <w:lang w:val="en-US"/>
              </w:rPr>
              <w:t>0.00%</w:t>
            </w:r>
            <w:bookmarkEnd w:id="140"/>
          </w:p>
        </w:tc>
        <w:tc>
          <w:tcPr>
            <w:tcW w:w="692" w:type="pct"/>
            <w:vAlign w:val="center"/>
          </w:tcPr>
          <w:p w14:paraId="4776B76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3067B0B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676DBE2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68B8CDA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合计电耗</w:t>
            </w:r>
          </w:p>
        </w:tc>
        <w:tc>
          <w:tcPr>
            <w:tcW w:w="634" w:type="pct"/>
            <w:vAlign w:val="center"/>
          </w:tcPr>
          <w:p w14:paraId="14B560D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1" w:name="空调供暖和照明能耗"/>
            <w:r w:rsidRPr="00771B84">
              <w:rPr>
                <w:lang w:val="en-US"/>
              </w:rPr>
              <w:t>33.45</w:t>
            </w:r>
            <w:bookmarkEnd w:id="141"/>
          </w:p>
        </w:tc>
        <w:tc>
          <w:tcPr>
            <w:tcW w:w="634" w:type="pct"/>
            <w:vAlign w:val="center"/>
          </w:tcPr>
          <w:p w14:paraId="0D502F2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2" w:name="参照建筑空调供暖和照明能耗"/>
            <w:r w:rsidRPr="00771B84">
              <w:rPr>
                <w:lang w:val="en-US"/>
              </w:rPr>
              <w:t>46.67</w:t>
            </w:r>
            <w:bookmarkEnd w:id="142"/>
          </w:p>
        </w:tc>
        <w:tc>
          <w:tcPr>
            <w:tcW w:w="695" w:type="pct"/>
            <w:vAlign w:val="center"/>
          </w:tcPr>
          <w:p w14:paraId="582CF2D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3" w:name="节能率Ref"/>
            <w:r w:rsidRPr="00771B84">
              <w:rPr>
                <w:lang w:val="en-US"/>
              </w:rPr>
              <w:t>28.33%</w:t>
            </w:r>
            <w:bookmarkEnd w:id="143"/>
          </w:p>
        </w:tc>
        <w:tc>
          <w:tcPr>
            <w:tcW w:w="692" w:type="pct"/>
            <w:vAlign w:val="center"/>
          </w:tcPr>
          <w:p w14:paraId="4F6CBA2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4" w:name="基础建筑空调供暖和照明能耗"/>
            <w:r w:rsidRPr="00771B84">
              <w:rPr>
                <w:rFonts w:hint="eastAsia"/>
                <w:lang w:val="en-US"/>
              </w:rPr>
              <w:t>93.34</w:t>
            </w:r>
            <w:bookmarkEnd w:id="144"/>
          </w:p>
        </w:tc>
        <w:tc>
          <w:tcPr>
            <w:tcW w:w="689" w:type="pct"/>
            <w:vAlign w:val="center"/>
          </w:tcPr>
          <w:p w14:paraId="192E762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5" w:name="节能率Base"/>
            <w:r w:rsidRPr="00771B84">
              <w:rPr>
                <w:rFonts w:hint="eastAsia"/>
                <w:lang w:val="en-US"/>
              </w:rPr>
              <w:t>64.17%</w:t>
            </w:r>
            <w:bookmarkEnd w:id="145"/>
          </w:p>
        </w:tc>
      </w:tr>
    </w:tbl>
    <w:p w14:paraId="38DE254C" w14:textId="77777777" w:rsidR="00000000" w:rsidRDefault="00000000"/>
    <w:p w14:paraId="3D49B74A" w14:textId="77777777" w:rsidR="009D735E" w:rsidRDefault="009D735E">
      <w:pPr>
        <w:widowControl w:val="0"/>
        <w:jc w:val="both"/>
        <w:rPr>
          <w:color w:val="000000"/>
        </w:rPr>
      </w:pPr>
    </w:p>
    <w:p w14:paraId="50097430" w14:textId="77777777" w:rsidR="009D735E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8F3D881" wp14:editId="4DC5A427">
            <wp:extent cx="5667375" cy="5191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375D76" wp14:editId="110943EC">
            <wp:extent cx="5667375" cy="51435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3B45" w14:textId="77777777" w:rsidR="009D735E" w:rsidRDefault="009D735E"/>
    <w:p w14:paraId="4ADD73C6" w14:textId="77777777" w:rsidR="009D735E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B7F7639" wp14:editId="53E7391B">
            <wp:extent cx="5667375" cy="41148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4521" w14:textId="77777777" w:rsidR="009D735E" w:rsidRDefault="009D735E">
      <w:pPr>
        <w:jc w:val="both"/>
      </w:pPr>
    </w:p>
    <w:p w14:paraId="5AFBC06E" w14:textId="77777777" w:rsidR="009D735E" w:rsidRDefault="009D735E">
      <w:pPr>
        <w:sectPr w:rsidR="009D735E" w:rsidSect="00D22EF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71213B5" w14:textId="77777777" w:rsidR="009D735E" w:rsidRDefault="00000000">
      <w:pPr>
        <w:pStyle w:val="1"/>
        <w:jc w:val="both"/>
      </w:pPr>
      <w:bookmarkStart w:id="146" w:name="_Toc160360243"/>
      <w:r>
        <w:lastRenderedPageBreak/>
        <w:t>附录</w:t>
      </w:r>
      <w:bookmarkEnd w:id="146"/>
    </w:p>
    <w:p w14:paraId="5B8AAEC4" w14:textId="77777777" w:rsidR="009D735E" w:rsidRDefault="00000000">
      <w:pPr>
        <w:pStyle w:val="2"/>
      </w:pPr>
      <w:bookmarkStart w:id="147" w:name="_Toc160360244"/>
      <w:r>
        <w:t>工作日/节假日人员逐时在室率(%)</w:t>
      </w:r>
      <w:bookmarkEnd w:id="147"/>
    </w:p>
    <w:p w14:paraId="725F6EE4" w14:textId="77777777" w:rsidR="009D735E" w:rsidRDefault="009D735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720DC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E0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60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35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9B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F5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B5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95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A1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77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09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DD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63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BA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6E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39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2C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60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DC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F4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6F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43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F2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19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26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50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735E" w14:paraId="620C19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6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7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6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9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9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1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4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B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E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6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A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8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5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4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9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F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6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5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A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2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5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E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8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7BBE8B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A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1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3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8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6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7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3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5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E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D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C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3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7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8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D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A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D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9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D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1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4F21F2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7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E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7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8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9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3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4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D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3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9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4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1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4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4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1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3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D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9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A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6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8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1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2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D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3107EB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0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A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6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E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8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9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F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7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F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D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A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A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F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6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2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6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9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B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7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77AE42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9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1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4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A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2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5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E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9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E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4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1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C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6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1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9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4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3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9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C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D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D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B96D93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A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6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4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D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8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1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1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9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C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0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7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F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3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C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A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1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2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1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E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4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E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185F50" w14:textId="77777777" w:rsidR="009D735E" w:rsidRDefault="009D735E">
      <w:pPr>
        <w:jc w:val="both"/>
      </w:pPr>
    </w:p>
    <w:p w14:paraId="630D406D" w14:textId="77777777" w:rsidR="009D735E" w:rsidRDefault="00000000">
      <w:r>
        <w:t>注：上行：工作日；下行：节假日</w:t>
      </w:r>
    </w:p>
    <w:p w14:paraId="0E6D7090" w14:textId="77777777" w:rsidR="009D735E" w:rsidRDefault="00000000">
      <w:pPr>
        <w:pStyle w:val="2"/>
      </w:pPr>
      <w:bookmarkStart w:id="148" w:name="_Toc160360245"/>
      <w:r>
        <w:t>工作日/节假日照明开关时间表(%)</w:t>
      </w:r>
      <w:bookmarkEnd w:id="148"/>
    </w:p>
    <w:p w14:paraId="17840B6C" w14:textId="77777777" w:rsidR="009D735E" w:rsidRDefault="009D735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21026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6F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89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EF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04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52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BE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C5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80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15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03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BF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3D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35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FE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5D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2D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98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90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22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22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57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9A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C9A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A58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81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735E" w14:paraId="2AEF13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A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2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3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3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7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E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B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D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8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7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1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E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2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C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6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4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5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4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5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735E" w14:paraId="6F2834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A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8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6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8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F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1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2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9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3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0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8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2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D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5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E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6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F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8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A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2BD575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4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8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4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5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3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A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C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E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6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6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F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E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F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B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A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A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4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7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7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F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D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D735E" w14:paraId="78A2F7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4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8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3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9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1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9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9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5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D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1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1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0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7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7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C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0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7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D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3FA887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2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3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E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2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C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6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2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0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5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E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9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F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9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9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2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0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2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B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897CEE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1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0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6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F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B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8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D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5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4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4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A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6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1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7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5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D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C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F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1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E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7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E9D17B" w14:textId="77777777" w:rsidR="009D735E" w:rsidRDefault="009D735E"/>
    <w:p w14:paraId="6F1639CA" w14:textId="77777777" w:rsidR="009D735E" w:rsidRDefault="00000000">
      <w:r>
        <w:t>注：上行：工作日；下行：节假日</w:t>
      </w:r>
    </w:p>
    <w:p w14:paraId="42B3FFFB" w14:textId="77777777" w:rsidR="009D735E" w:rsidRDefault="00000000">
      <w:pPr>
        <w:pStyle w:val="2"/>
      </w:pPr>
      <w:bookmarkStart w:id="149" w:name="_Toc160360246"/>
      <w:r>
        <w:t>工作日/节假日设备逐时使用率(%)</w:t>
      </w:r>
      <w:bookmarkEnd w:id="149"/>
    </w:p>
    <w:p w14:paraId="0E7014EE" w14:textId="77777777" w:rsidR="009D735E" w:rsidRDefault="009D735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94980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FB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54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F2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BA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11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1B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11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52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FD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65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CA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CF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61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9C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7B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F2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28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18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E3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25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4E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E2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A5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B9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6A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735E" w14:paraId="6461AE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3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9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6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7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0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5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B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C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8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A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7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6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3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F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2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F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A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7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1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9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1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74308A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B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C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E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1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C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1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7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C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F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1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8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4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E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F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8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8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2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F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A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054002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E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8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9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E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8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C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2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2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1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B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C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8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5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C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C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2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9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A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5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5C8921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A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3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D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F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D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F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B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B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D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D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4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B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6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3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5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1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F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F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9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6A67C5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9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C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1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E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4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B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3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0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8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9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2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9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4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6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C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4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0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1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2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D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63828B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2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5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A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C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4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A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1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9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B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7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3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9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7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1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5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1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8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4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7F8EBC" w14:textId="77777777" w:rsidR="009D735E" w:rsidRDefault="009D735E"/>
    <w:p w14:paraId="5F93A55A" w14:textId="77777777" w:rsidR="009D735E" w:rsidRDefault="00000000">
      <w:r>
        <w:t>注：上行：工作日；下行：节假日</w:t>
      </w:r>
    </w:p>
    <w:p w14:paraId="3E3B4C7B" w14:textId="77777777" w:rsidR="009D735E" w:rsidRDefault="00000000">
      <w:pPr>
        <w:pStyle w:val="2"/>
      </w:pPr>
      <w:bookmarkStart w:id="150" w:name="_Toc160360247"/>
      <w:r>
        <w:t>工作日/节假日空调系统运行时间表(1:开,0:关)</w:t>
      </w:r>
      <w:bookmarkEnd w:id="150"/>
    </w:p>
    <w:p w14:paraId="03F1DBE9" w14:textId="77777777" w:rsidR="009D735E" w:rsidRDefault="009D735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894D6B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E2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05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95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6C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FB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38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44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3D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91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39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BF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2C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72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E6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84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5F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A5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06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48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7E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B8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63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5F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F0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CE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D735E" w14:paraId="654B93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4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B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8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7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0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9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6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5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A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0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D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B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C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5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8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A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9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5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D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0A2690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9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F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B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D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C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5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F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3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8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4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4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F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D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6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6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E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9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B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5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D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1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7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C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5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6DBF11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2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0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3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6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0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1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4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5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6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A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3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2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5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B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D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D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6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6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9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0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D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0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70777E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8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D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3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0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0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3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7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6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0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8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5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D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4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9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0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1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1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0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1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0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3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A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D735E" w14:paraId="41E0E5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D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C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D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0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4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0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0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4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4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1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6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5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7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E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0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E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7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1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5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51AFA9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F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A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3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3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F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9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0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0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9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9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A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F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8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1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A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F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A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D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2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8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B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0CE938" w14:textId="77777777" w:rsidR="009D735E" w:rsidRDefault="009D735E"/>
    <w:p w14:paraId="055BEC2E" w14:textId="77777777" w:rsidR="009D735E" w:rsidRDefault="00000000">
      <w:r>
        <w:t>注：上行：工作日；下行：节假日</w:t>
      </w:r>
    </w:p>
    <w:p w14:paraId="3280443A" w14:textId="77777777" w:rsidR="009D735E" w:rsidRDefault="009D735E"/>
    <w:sectPr w:rsidR="009D735E" w:rsidSect="00D22EF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32B7E" w14:textId="77777777" w:rsidR="00D22EF5" w:rsidRDefault="00D22EF5" w:rsidP="00203A7D">
      <w:r>
        <w:separator/>
      </w:r>
    </w:p>
  </w:endnote>
  <w:endnote w:type="continuationSeparator" w:id="0">
    <w:p w14:paraId="2E11CFAE" w14:textId="77777777" w:rsidR="00D22EF5" w:rsidRDefault="00D22EF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42F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DF449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6F8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1E06385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0B56" w14:textId="77777777" w:rsidR="00D22EF5" w:rsidRDefault="00D22EF5" w:rsidP="00203A7D">
      <w:r>
        <w:separator/>
      </w:r>
    </w:p>
  </w:footnote>
  <w:footnote w:type="continuationSeparator" w:id="0">
    <w:p w14:paraId="0AEBC4CD" w14:textId="77777777" w:rsidR="00D22EF5" w:rsidRDefault="00D22EF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EE77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3C27ADC2" wp14:editId="5941C02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3434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67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72E67"/>
    <w:rsid w:val="00883D6C"/>
    <w:rsid w:val="009677EB"/>
    <w:rsid w:val="009D1406"/>
    <w:rsid w:val="009D735E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22EF5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C99BC05"/>
  <w15:chartTrackingRefBased/>
  <w15:docId w15:val="{5C438659-6C00-4E21-AE12-3C38DAC8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y45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17</Pages>
  <Words>1841</Words>
  <Characters>10500</Characters>
  <Application>Microsoft Office Word</Application>
  <DocSecurity>0</DocSecurity>
  <Lines>87</Lines>
  <Paragraphs>24</Paragraphs>
  <ScaleCrop>false</ScaleCrop>
  <Company>ths</Company>
  <LinksUpToDate>false</LinksUpToDate>
  <CharactersWithSpaces>12317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haoyan zhu</dc:creator>
  <cp:keywords/>
  <cp:lastModifiedBy>haoyan zhu</cp:lastModifiedBy>
  <cp:revision>1</cp:revision>
  <cp:lastPrinted>1899-12-31T16:00:00Z</cp:lastPrinted>
  <dcterms:created xsi:type="dcterms:W3CDTF">2024-03-03T04:09:00Z</dcterms:created>
  <dcterms:modified xsi:type="dcterms:W3CDTF">2024-03-03T04:11:00Z</dcterms:modified>
</cp:coreProperties>
</file>