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B6DE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F423FC8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B95D364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DDB875C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9E49AB5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20FD3C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607F517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43BE10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83435FD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售楼部改造</w:t>
            </w:r>
            <w:bookmarkEnd w:id="1"/>
          </w:p>
        </w:tc>
      </w:tr>
      <w:tr w:rsidR="00D40158" w:rsidRPr="00D40158" w14:paraId="10FDD8F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52467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165947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株洲</w:t>
            </w:r>
            <w:bookmarkEnd w:id="2"/>
          </w:p>
        </w:tc>
      </w:tr>
      <w:tr w:rsidR="00D40158" w:rsidRPr="00D40158" w14:paraId="62469EC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799B5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548BB4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3F5074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4684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E468F5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23B3B2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24AAA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BB462B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F2C2E4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5A187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6A903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5E51BB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F93E6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0DAD33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3E0DC3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64898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FBEDD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3DE621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46D65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3DF983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2024年1月10日</w:t>
              </w:r>
            </w:smartTag>
            <w:bookmarkEnd w:id="6"/>
          </w:p>
        </w:tc>
      </w:tr>
    </w:tbl>
    <w:p w14:paraId="7565374F" w14:textId="77777777" w:rsidR="00D40158" w:rsidRDefault="00D40158" w:rsidP="00B41640">
      <w:pPr>
        <w:rPr>
          <w:rFonts w:ascii="宋体" w:hAnsi="宋体"/>
          <w:lang w:val="en-US"/>
        </w:rPr>
      </w:pPr>
    </w:p>
    <w:p w14:paraId="4707CBAF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DA8A9D4" wp14:editId="0A87EF54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8F7CC4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11DC75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E74915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2F6AEB0F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564C9A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36993AA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C67778" w:rsidRPr="00D40158" w14:paraId="45C6FF36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C87D9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D879760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7542CB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6F23805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E39A37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0440045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P4A493977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55BF22E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366AAC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33D448E" w14:textId="19C1FD8F" w:rsidR="0055223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96857" w:history="1">
        <w:r w:rsidR="00552237" w:rsidRPr="00062691">
          <w:rPr>
            <w:rStyle w:val="a6"/>
          </w:rPr>
          <w:t>1</w:t>
        </w:r>
        <w:r w:rsidR="00552237"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="00552237" w:rsidRPr="00062691">
          <w:rPr>
            <w:rStyle w:val="a6"/>
          </w:rPr>
          <w:t>建筑概况</w:t>
        </w:r>
        <w:r w:rsidR="00552237">
          <w:rPr>
            <w:webHidden/>
          </w:rPr>
          <w:tab/>
        </w:r>
        <w:r w:rsidR="00552237">
          <w:rPr>
            <w:webHidden/>
          </w:rPr>
          <w:fldChar w:fldCharType="begin"/>
        </w:r>
        <w:r w:rsidR="00552237">
          <w:rPr>
            <w:webHidden/>
          </w:rPr>
          <w:instrText xml:space="preserve"> PAGEREF _Toc155796857 \h </w:instrText>
        </w:r>
        <w:r w:rsidR="00552237">
          <w:rPr>
            <w:webHidden/>
          </w:rPr>
        </w:r>
        <w:r w:rsidR="00552237">
          <w:rPr>
            <w:webHidden/>
          </w:rPr>
          <w:fldChar w:fldCharType="separate"/>
        </w:r>
        <w:r w:rsidR="00552237">
          <w:rPr>
            <w:webHidden/>
          </w:rPr>
          <w:t>4</w:t>
        </w:r>
        <w:r w:rsidR="00552237">
          <w:rPr>
            <w:webHidden/>
          </w:rPr>
          <w:fldChar w:fldCharType="end"/>
        </w:r>
      </w:hyperlink>
    </w:p>
    <w:p w14:paraId="707BE41C" w14:textId="3407BEBE" w:rsidR="00552237" w:rsidRDefault="0055223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96858" w:history="1">
        <w:r w:rsidRPr="0006269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062691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BEAEEEC" w14:textId="3B3E44BF" w:rsidR="00552237" w:rsidRDefault="0055223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96859" w:history="1">
        <w:r w:rsidRPr="0006269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062691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EDCAB2D" w14:textId="511B4329" w:rsidR="00552237" w:rsidRDefault="0055223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96860" w:history="1">
        <w:r w:rsidRPr="0006269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062691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9FB636" w14:textId="45243D32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61" w:history="1">
        <w:r w:rsidRPr="00062691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1E1FCA" w14:textId="788BC922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62" w:history="1">
        <w:r w:rsidRPr="00062691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2B670FC" w14:textId="16E9B567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63" w:history="1">
        <w:r w:rsidRPr="00062691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C193CE7" w14:textId="01E92AEE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64" w:history="1">
        <w:r w:rsidRPr="00062691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423D16" w14:textId="2BF56184" w:rsidR="00552237" w:rsidRDefault="0055223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96865" w:history="1">
        <w:r w:rsidRPr="0006269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062691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B2E66A9" w14:textId="09B2DA89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66" w:history="1">
        <w:r w:rsidRPr="00062691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E252A00" w14:textId="36E94726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67" w:history="1">
        <w:r w:rsidRPr="00062691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C91C36" w14:textId="2EB3245A" w:rsidR="00552237" w:rsidRDefault="0055223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96868" w:history="1">
        <w:r w:rsidRPr="0006269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062691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84C3821" w14:textId="64C3B6F4" w:rsidR="00552237" w:rsidRDefault="0055223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96869" w:history="1">
        <w:r w:rsidRPr="0006269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062691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F123522" w14:textId="282B2D13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70" w:history="1">
        <w:r w:rsidRPr="00062691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88D4FCF" w14:textId="35AB190D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71" w:history="1">
        <w:r w:rsidRPr="00062691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03BBF25" w14:textId="5BF1E7F4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72" w:history="1">
        <w:r w:rsidRPr="00062691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F20CD86" w14:textId="1B6EE100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73" w:history="1">
        <w:r w:rsidRPr="00062691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8797AC6" w14:textId="27C8D75C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74" w:history="1">
        <w:r w:rsidRPr="00062691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767E9C0" w14:textId="746844D9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75" w:history="1">
        <w:r w:rsidRPr="00062691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87F5332" w14:textId="4C6CFCB8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76" w:history="1">
        <w:r w:rsidRPr="00062691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7A7AD4F" w14:textId="6D5ED2C5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77" w:history="1">
        <w:r w:rsidRPr="00062691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6B08B31" w14:textId="1D4F2BC0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78" w:history="1">
        <w:r w:rsidRPr="00062691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DD881F6" w14:textId="07D04D1C" w:rsidR="00552237" w:rsidRDefault="0055223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96879" w:history="1">
        <w:r w:rsidRPr="00062691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062691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5FE85D2" w14:textId="55040FDB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80" w:history="1">
        <w:r w:rsidRPr="00062691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0609FC3" w14:textId="1487E2D7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81" w:history="1">
        <w:r w:rsidRPr="00062691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5DDA07C" w14:textId="30CAA432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82" w:history="1">
        <w:r w:rsidRPr="00062691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26261B4" w14:textId="240D3741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83" w:history="1">
        <w:r w:rsidRPr="00062691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34B287D" w14:textId="2DC333DD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84" w:history="1">
        <w:r w:rsidRPr="00062691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55D1742" w14:textId="0884558C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85" w:history="1">
        <w:r w:rsidRPr="00062691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F51FC44" w14:textId="0E061B2C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86" w:history="1">
        <w:r w:rsidRPr="00062691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747ACE0" w14:textId="60E82950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87" w:history="1">
        <w:r w:rsidRPr="00062691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3BFBDA1" w14:textId="1AB5F400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88" w:history="1">
        <w:r w:rsidRPr="00062691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DDAA26D" w14:textId="7AE7D361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89" w:history="1">
        <w:r w:rsidRPr="00062691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79620BE" w14:textId="72A741ED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90" w:history="1">
        <w:r w:rsidRPr="00062691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572D724" w14:textId="7533FB82" w:rsidR="00552237" w:rsidRDefault="00552237">
      <w:pPr>
        <w:pStyle w:val="TOC3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91" w:history="1">
        <w:r w:rsidRPr="00062691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1B449CE" w14:textId="08322FA5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92" w:history="1">
        <w:r w:rsidRPr="00062691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C8059D9" w14:textId="3452F982" w:rsidR="00552237" w:rsidRDefault="0055223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96893" w:history="1">
        <w:r w:rsidRPr="00062691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062691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303B6E5" w14:textId="20066C60" w:rsidR="00552237" w:rsidRDefault="0055223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55796894" w:history="1">
        <w:r w:rsidRPr="00062691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14:ligatures w14:val="standardContextual"/>
          </w:rPr>
          <w:tab/>
        </w:r>
        <w:r w:rsidRPr="00062691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08C3999" w14:textId="48E021B6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95" w:history="1">
        <w:r w:rsidRPr="00062691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工作日</w:t>
        </w:r>
        <w:r w:rsidRPr="00062691">
          <w:rPr>
            <w:rStyle w:val="a6"/>
          </w:rPr>
          <w:t>/</w:t>
        </w:r>
        <w:r w:rsidRPr="00062691">
          <w:rPr>
            <w:rStyle w:val="a6"/>
          </w:rPr>
          <w:t>节假日人员逐时在室率</w:t>
        </w:r>
        <w:r w:rsidRPr="0006269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E8A6439" w14:textId="3F61700D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96" w:history="1">
        <w:r w:rsidRPr="00062691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工作日</w:t>
        </w:r>
        <w:r w:rsidRPr="00062691">
          <w:rPr>
            <w:rStyle w:val="a6"/>
          </w:rPr>
          <w:t>/</w:t>
        </w:r>
        <w:r w:rsidRPr="00062691">
          <w:rPr>
            <w:rStyle w:val="a6"/>
          </w:rPr>
          <w:t>节假日照明开关时间表</w:t>
        </w:r>
        <w:r w:rsidRPr="0006269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E3396AE" w14:textId="6C2FE9F3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97" w:history="1">
        <w:r w:rsidRPr="00062691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工作日</w:t>
        </w:r>
        <w:r w:rsidRPr="00062691">
          <w:rPr>
            <w:rStyle w:val="a6"/>
          </w:rPr>
          <w:t>/</w:t>
        </w:r>
        <w:r w:rsidRPr="00062691">
          <w:rPr>
            <w:rStyle w:val="a6"/>
          </w:rPr>
          <w:t>节假日设备逐时使用率</w:t>
        </w:r>
        <w:r w:rsidRPr="0006269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C286A7D" w14:textId="5FB78655" w:rsidR="00552237" w:rsidRDefault="00552237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55796898" w:history="1">
        <w:r w:rsidRPr="00062691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 w:val="22"/>
            <w14:ligatures w14:val="standardContextual"/>
          </w:rPr>
          <w:tab/>
        </w:r>
        <w:r w:rsidRPr="00062691">
          <w:rPr>
            <w:rStyle w:val="a6"/>
          </w:rPr>
          <w:t>工作日</w:t>
        </w:r>
        <w:r w:rsidRPr="00062691">
          <w:rPr>
            <w:rStyle w:val="a6"/>
          </w:rPr>
          <w:t>/</w:t>
        </w:r>
        <w:r w:rsidRPr="00062691">
          <w:rPr>
            <w:rStyle w:val="a6"/>
          </w:rPr>
          <w:t>节假日空调系统运行时间表</w:t>
        </w:r>
        <w:r w:rsidRPr="00062691">
          <w:rPr>
            <w:rStyle w:val="a6"/>
          </w:rPr>
          <w:t>(1:</w:t>
        </w:r>
        <w:r w:rsidRPr="00062691">
          <w:rPr>
            <w:rStyle w:val="a6"/>
          </w:rPr>
          <w:t>开</w:t>
        </w:r>
        <w:r w:rsidRPr="00062691">
          <w:rPr>
            <w:rStyle w:val="a6"/>
          </w:rPr>
          <w:t>,0:</w:t>
        </w:r>
        <w:r w:rsidRPr="00062691">
          <w:rPr>
            <w:rStyle w:val="a6"/>
          </w:rPr>
          <w:t>关</w:t>
        </w:r>
        <w:r w:rsidRPr="00062691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_Toc155796898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CD6313D" w14:textId="158A1454" w:rsidR="00AA47FE" w:rsidRDefault="00D40158" w:rsidP="00D40158">
      <w:pPr>
        <w:pStyle w:val="TOC1"/>
        <w:sectPr w:rsidR="00AA47FE" w:rsidSect="00FE1246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02BB737" w14:textId="77777777" w:rsidR="00D40158" w:rsidRDefault="00D40158" w:rsidP="00D40158">
      <w:pPr>
        <w:pStyle w:val="TOC1"/>
      </w:pPr>
    </w:p>
    <w:p w14:paraId="0820B2D1" w14:textId="77777777" w:rsidR="00D40158" w:rsidRPr="005E5F93" w:rsidRDefault="00D40158" w:rsidP="005215FB">
      <w:pPr>
        <w:pStyle w:val="1"/>
      </w:pPr>
      <w:bookmarkStart w:id="11" w:name="_Toc15579685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CE3F048" w14:textId="77777777">
        <w:tc>
          <w:tcPr>
            <w:tcW w:w="2841" w:type="dxa"/>
            <w:shd w:val="clear" w:color="auto" w:fill="E6E6E6"/>
          </w:tcPr>
          <w:p w14:paraId="6978BCB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7ED7D1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售楼部改造</w:t>
            </w:r>
            <w:bookmarkEnd w:id="12"/>
          </w:p>
        </w:tc>
      </w:tr>
      <w:tr w:rsidR="00D40158" w:rsidRPr="00FF2243" w14:paraId="590280B5" w14:textId="77777777">
        <w:tc>
          <w:tcPr>
            <w:tcW w:w="2841" w:type="dxa"/>
            <w:shd w:val="clear" w:color="auto" w:fill="E6E6E6"/>
          </w:tcPr>
          <w:p w14:paraId="5F85E4B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EA3B27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湖南</w:t>
            </w:r>
            <w:r>
              <w:t>-</w:t>
            </w:r>
            <w:r>
              <w:t>株洲</w:t>
            </w:r>
            <w:bookmarkEnd w:id="13"/>
          </w:p>
        </w:tc>
      </w:tr>
      <w:tr w:rsidR="00037A4C" w:rsidRPr="00FF2243" w14:paraId="4AB24E97" w14:textId="77777777">
        <w:tc>
          <w:tcPr>
            <w:tcW w:w="2841" w:type="dxa"/>
            <w:shd w:val="clear" w:color="auto" w:fill="E6E6E6"/>
          </w:tcPr>
          <w:p w14:paraId="501074C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25D962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28.00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B56C43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113.16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7025E34" w14:textId="77777777">
        <w:tc>
          <w:tcPr>
            <w:tcW w:w="2841" w:type="dxa"/>
            <w:shd w:val="clear" w:color="auto" w:fill="E6E6E6"/>
          </w:tcPr>
          <w:p w14:paraId="357DE42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9A76CB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1227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5AF0D578" w14:textId="77777777">
        <w:tc>
          <w:tcPr>
            <w:tcW w:w="2841" w:type="dxa"/>
            <w:shd w:val="clear" w:color="auto" w:fill="E6E6E6"/>
          </w:tcPr>
          <w:p w14:paraId="60E4D3C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59E09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147C97CF" w14:textId="77777777">
        <w:tc>
          <w:tcPr>
            <w:tcW w:w="2841" w:type="dxa"/>
            <w:shd w:val="clear" w:color="auto" w:fill="E6E6E6"/>
          </w:tcPr>
          <w:p w14:paraId="643A31C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794DA04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15.0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0CE7A992" w14:textId="77777777">
        <w:tc>
          <w:tcPr>
            <w:tcW w:w="2841" w:type="dxa"/>
            <w:shd w:val="clear" w:color="auto" w:fill="E6E6E6"/>
          </w:tcPr>
          <w:p w14:paraId="0AD8973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22D3F7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6217.54</w:t>
            </w:r>
            <w:bookmarkEnd w:id="22"/>
          </w:p>
        </w:tc>
      </w:tr>
      <w:tr w:rsidR="00203A7D" w:rsidRPr="00FF2243" w14:paraId="0BAC00C5" w14:textId="77777777">
        <w:tc>
          <w:tcPr>
            <w:tcW w:w="2841" w:type="dxa"/>
            <w:shd w:val="clear" w:color="auto" w:fill="E6E6E6"/>
          </w:tcPr>
          <w:p w14:paraId="2E60FF8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A37044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1845.02</w:t>
            </w:r>
            <w:bookmarkEnd w:id="23"/>
          </w:p>
        </w:tc>
      </w:tr>
      <w:tr w:rsidR="00D40158" w:rsidRPr="00FF2243" w14:paraId="400CCCB9" w14:textId="77777777">
        <w:tc>
          <w:tcPr>
            <w:tcW w:w="2841" w:type="dxa"/>
            <w:shd w:val="clear" w:color="auto" w:fill="E6E6E6"/>
          </w:tcPr>
          <w:p w14:paraId="60A64B6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6A76C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437AE044" w14:textId="77777777">
        <w:tc>
          <w:tcPr>
            <w:tcW w:w="2841" w:type="dxa"/>
            <w:shd w:val="clear" w:color="auto" w:fill="E6E6E6"/>
          </w:tcPr>
          <w:p w14:paraId="4616B27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FCA6B1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5FB742B3" w14:textId="77777777">
        <w:tc>
          <w:tcPr>
            <w:tcW w:w="2841" w:type="dxa"/>
            <w:shd w:val="clear" w:color="auto" w:fill="E6E6E6"/>
          </w:tcPr>
          <w:p w14:paraId="5BFA703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1B09E5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1E448895" w14:textId="77777777">
        <w:tc>
          <w:tcPr>
            <w:tcW w:w="2841" w:type="dxa"/>
            <w:shd w:val="clear" w:color="auto" w:fill="E6E6E6"/>
          </w:tcPr>
          <w:p w14:paraId="1486B7B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0F43273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0.80</w:t>
            </w:r>
            <w:bookmarkEnd w:id="27"/>
          </w:p>
        </w:tc>
      </w:tr>
      <w:tr w:rsidR="00CC63F1" w:rsidRPr="00FF2243" w14:paraId="2B54467B" w14:textId="77777777">
        <w:tc>
          <w:tcPr>
            <w:tcW w:w="2841" w:type="dxa"/>
            <w:shd w:val="clear" w:color="auto" w:fill="E6E6E6"/>
          </w:tcPr>
          <w:p w14:paraId="46386B8F" w14:textId="77777777" w:rsidR="00CC63F1" w:rsidRDefault="00CC63F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D8325F6" w14:textId="77777777" w:rsidR="00CC63F1" w:rsidRDefault="00CC63F1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5B2096C0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0C443B30" w14:textId="77777777" w:rsidR="00D40158" w:rsidRDefault="009677EB" w:rsidP="00D40158">
      <w:pPr>
        <w:pStyle w:val="1"/>
      </w:pPr>
      <w:bookmarkStart w:id="30" w:name="_Toc155796858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30"/>
    </w:p>
    <w:p w14:paraId="309F6872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6E76A63E" w14:textId="77777777" w:rsidR="00494B6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58D487A4" w14:textId="77777777" w:rsidR="00494B6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6C6486CD" w14:textId="77777777" w:rsidR="00494B6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679459B6" w14:textId="77777777" w:rsidR="00494B69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4142830B" w14:textId="77777777" w:rsidR="00494B69" w:rsidRDefault="00494B69">
      <w:pPr>
        <w:widowControl w:val="0"/>
        <w:jc w:val="both"/>
        <w:rPr>
          <w:kern w:val="2"/>
          <w:szCs w:val="24"/>
          <w:lang w:val="en-US"/>
        </w:rPr>
      </w:pPr>
    </w:p>
    <w:p w14:paraId="2FAA145D" w14:textId="77777777" w:rsidR="000936A0" w:rsidRDefault="000936A0" w:rsidP="000936A0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107"/>
      <w:bookmarkStart w:id="36" w:name="_Toc155796859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2ADC05AF" w14:textId="77777777" w:rsidR="000936A0" w:rsidRPr="000936A0" w:rsidRDefault="000936A0" w:rsidP="000936A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55D2D281" w14:textId="77777777" w:rsidR="00C62DB3" w:rsidRDefault="00C62DB3" w:rsidP="00C62DB3">
      <w:pPr>
        <w:pStyle w:val="1"/>
      </w:pPr>
      <w:bookmarkStart w:id="38" w:name="_Toc155796860"/>
      <w:r>
        <w:rPr>
          <w:rFonts w:hint="eastAsia"/>
        </w:rPr>
        <w:lastRenderedPageBreak/>
        <w:t>气象数据</w:t>
      </w:r>
      <w:bookmarkEnd w:id="38"/>
    </w:p>
    <w:p w14:paraId="13E28717" w14:textId="77777777" w:rsidR="00C62DB3" w:rsidRDefault="00C62DB3" w:rsidP="00C62DB3">
      <w:pPr>
        <w:pStyle w:val="2"/>
      </w:pPr>
      <w:bookmarkStart w:id="39" w:name="_Toc155796861"/>
      <w:r>
        <w:rPr>
          <w:rFonts w:hint="eastAsia"/>
        </w:rPr>
        <w:t>气象地点</w:t>
      </w:r>
      <w:bookmarkEnd w:id="39"/>
    </w:p>
    <w:p w14:paraId="74654A3B" w14:textId="77777777" w:rsidR="00C62DB3" w:rsidRPr="005E385A" w:rsidRDefault="00C62DB3" w:rsidP="00C62DB3">
      <w:pPr>
        <w:pStyle w:val="a0"/>
        <w:ind w:firstLine="420"/>
        <w:rPr>
          <w:lang w:val="en-US"/>
        </w:rPr>
      </w:pPr>
      <w:bookmarkStart w:id="40" w:name="气象数据来源"/>
      <w:r>
        <w:t>湖南</w:t>
      </w:r>
      <w:r>
        <w:t>-</w:t>
      </w:r>
      <w:r>
        <w:t>株洲</w:t>
      </w:r>
      <w:r>
        <w:t xml:space="preserve">, </w:t>
      </w:r>
      <w:r>
        <w:t>《中国建筑热环境分析专用气象数据集》</w:t>
      </w:r>
      <w:bookmarkEnd w:id="40"/>
    </w:p>
    <w:p w14:paraId="6CDDA135" w14:textId="77777777" w:rsidR="00C62DB3" w:rsidRDefault="00C62DB3" w:rsidP="00C62DB3">
      <w:pPr>
        <w:pStyle w:val="2"/>
      </w:pPr>
      <w:bookmarkStart w:id="41" w:name="_Toc155796862"/>
      <w:r>
        <w:rPr>
          <w:rFonts w:hint="eastAsia"/>
        </w:rPr>
        <w:t>逐日干球温度表</w:t>
      </w:r>
      <w:bookmarkEnd w:id="41"/>
    </w:p>
    <w:p w14:paraId="0D7E5E20" w14:textId="77777777" w:rsidR="00C62DB3" w:rsidRPr="005E385A" w:rsidRDefault="00C62DB3" w:rsidP="00C62DB3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1BF51DAB" wp14:editId="257FECC9">
            <wp:extent cx="5667375" cy="27813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DAC72" w14:textId="77777777" w:rsidR="00C62DB3" w:rsidRDefault="00C62DB3" w:rsidP="00C62DB3">
      <w:pPr>
        <w:pStyle w:val="2"/>
      </w:pPr>
      <w:bookmarkStart w:id="43" w:name="_Toc155796863"/>
      <w:r>
        <w:rPr>
          <w:rFonts w:hint="eastAsia"/>
        </w:rPr>
        <w:t>逐月辐照量表</w:t>
      </w:r>
      <w:bookmarkEnd w:id="43"/>
    </w:p>
    <w:p w14:paraId="0FFD5B72" w14:textId="77777777" w:rsidR="00C62DB3" w:rsidRPr="00902539" w:rsidRDefault="00C62DB3" w:rsidP="00C62DB3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37AB8F52" wp14:editId="4BA60E63">
            <wp:extent cx="5667375" cy="2505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9E994" w14:textId="77777777" w:rsidR="00C62DB3" w:rsidRDefault="00C62DB3" w:rsidP="00C62DB3">
      <w:pPr>
        <w:pStyle w:val="2"/>
      </w:pPr>
      <w:bookmarkStart w:id="45" w:name="_Toc155796864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94B69" w14:paraId="62F1B480" w14:textId="77777777">
        <w:tc>
          <w:tcPr>
            <w:tcW w:w="1131" w:type="dxa"/>
            <w:shd w:val="clear" w:color="auto" w:fill="E6E6E6"/>
            <w:vAlign w:val="center"/>
          </w:tcPr>
          <w:p w14:paraId="627278FA" w14:textId="77777777" w:rsidR="00494B69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C980116" w14:textId="77777777" w:rsidR="00494B69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6E82E8" w14:textId="77777777" w:rsidR="00494B69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A0D6ED" w14:textId="77777777" w:rsidR="00494B69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61F101" w14:textId="77777777" w:rsidR="00494B69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6781F8" w14:textId="77777777" w:rsidR="00494B69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494B69" w14:paraId="7B61D29C" w14:textId="77777777">
        <w:tc>
          <w:tcPr>
            <w:tcW w:w="1131" w:type="dxa"/>
            <w:shd w:val="clear" w:color="auto" w:fill="E6E6E6"/>
            <w:vAlign w:val="center"/>
          </w:tcPr>
          <w:p w14:paraId="6DA66F2F" w14:textId="77777777" w:rsidR="00494B69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504525D" w14:textId="77777777" w:rsidR="00494B69" w:rsidRDefault="00000000">
            <w:r>
              <w:t>07</w:t>
            </w:r>
            <w:r>
              <w:t>月</w:t>
            </w:r>
            <w:r>
              <w:t>23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1D89007" w14:textId="77777777" w:rsidR="00494B69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5C1A3901" w14:textId="77777777" w:rsidR="00494B69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7509BABE" w14:textId="77777777" w:rsidR="00494B69" w:rsidRDefault="00000000">
            <w:r>
              <w:t>19.8</w:t>
            </w:r>
          </w:p>
        </w:tc>
        <w:tc>
          <w:tcPr>
            <w:tcW w:w="1556" w:type="dxa"/>
            <w:vAlign w:val="center"/>
          </w:tcPr>
          <w:p w14:paraId="114E13FF" w14:textId="77777777" w:rsidR="00494B69" w:rsidRDefault="00000000">
            <w:r>
              <w:t>89.4</w:t>
            </w:r>
          </w:p>
        </w:tc>
      </w:tr>
      <w:tr w:rsidR="00494B69" w14:paraId="50A532EE" w14:textId="77777777">
        <w:tc>
          <w:tcPr>
            <w:tcW w:w="1131" w:type="dxa"/>
            <w:shd w:val="clear" w:color="auto" w:fill="E6E6E6"/>
            <w:vAlign w:val="center"/>
          </w:tcPr>
          <w:p w14:paraId="72D9949E" w14:textId="77777777" w:rsidR="00494B69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20276B9C" w14:textId="77777777" w:rsidR="00494B69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357FD0A" w14:textId="77777777" w:rsidR="00494B69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01933969" w14:textId="77777777" w:rsidR="00494B69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080E1D48" w14:textId="77777777" w:rsidR="00494B69" w:rsidRDefault="00000000">
            <w:r>
              <w:t>3.0</w:t>
            </w:r>
          </w:p>
        </w:tc>
        <w:tc>
          <w:tcPr>
            <w:tcW w:w="1556" w:type="dxa"/>
            <w:vAlign w:val="center"/>
          </w:tcPr>
          <w:p w14:paraId="2086061C" w14:textId="77777777" w:rsidR="00494B69" w:rsidRDefault="00000000">
            <w:r>
              <w:t>5.3</w:t>
            </w:r>
          </w:p>
        </w:tc>
      </w:tr>
    </w:tbl>
    <w:p w14:paraId="6C9FB2FB" w14:textId="77777777" w:rsidR="00C62DB3" w:rsidRPr="00A23AC4" w:rsidRDefault="00C62DB3" w:rsidP="00C62DB3">
      <w:pPr>
        <w:pStyle w:val="1"/>
        <w:widowControl w:val="0"/>
        <w:jc w:val="both"/>
      </w:pPr>
      <w:bookmarkStart w:id="46" w:name="气象峰值工况"/>
      <w:bookmarkStart w:id="47" w:name="_Toc155796865"/>
      <w:bookmarkEnd w:id="46"/>
      <w:r>
        <w:t>围护结构</w:t>
      </w:r>
      <w:bookmarkEnd w:id="47"/>
    </w:p>
    <w:p w14:paraId="45A23986" w14:textId="77777777" w:rsidR="00494B69" w:rsidRDefault="00000000">
      <w:pPr>
        <w:pStyle w:val="2"/>
        <w:widowControl w:val="0"/>
      </w:pPr>
      <w:bookmarkStart w:id="48" w:name="_Toc155796866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94B69" w14:paraId="0622A13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B85AAB5" w14:textId="77777777" w:rsidR="00494B69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F2EA92" w14:textId="77777777" w:rsidR="00494B6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F1DD6F3" w14:textId="77777777" w:rsidR="00494B6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CC2867" w14:textId="77777777" w:rsidR="00494B69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36E8A3" w14:textId="77777777" w:rsidR="00494B69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877A4C" w14:textId="77777777" w:rsidR="00494B69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26BA195" w14:textId="77777777" w:rsidR="00494B69" w:rsidRDefault="00000000">
            <w:pPr>
              <w:jc w:val="center"/>
            </w:pPr>
            <w:r>
              <w:t>备注</w:t>
            </w:r>
          </w:p>
        </w:tc>
      </w:tr>
      <w:tr w:rsidR="00494B69" w14:paraId="6B8B1B9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9900E93" w14:textId="77777777" w:rsidR="00494B69" w:rsidRDefault="00494B6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68C1BCF" w14:textId="77777777" w:rsidR="00494B69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8139828" w14:textId="77777777" w:rsidR="00494B6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C12D11" w14:textId="77777777" w:rsidR="00494B69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EACCA7" w14:textId="77777777" w:rsidR="00494B69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B9F696" w14:textId="77777777" w:rsidR="00494B69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A35C31E" w14:textId="77777777" w:rsidR="00494B69" w:rsidRDefault="00494B69">
            <w:pPr>
              <w:jc w:val="center"/>
            </w:pPr>
          </w:p>
        </w:tc>
      </w:tr>
      <w:tr w:rsidR="00494B69" w14:paraId="4F9A44EB" w14:textId="77777777">
        <w:tc>
          <w:tcPr>
            <w:tcW w:w="2196" w:type="dxa"/>
            <w:shd w:val="clear" w:color="auto" w:fill="E6E6E6"/>
            <w:vAlign w:val="center"/>
          </w:tcPr>
          <w:p w14:paraId="52ADFA1F" w14:textId="77777777" w:rsidR="00494B69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7614CC0" w14:textId="77777777" w:rsidR="00494B69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ACA6B9E" w14:textId="77777777" w:rsidR="00494B6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28F6EA0" w14:textId="77777777" w:rsidR="00494B69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393F56D" w14:textId="77777777" w:rsidR="00494B6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E3B0F77" w14:textId="77777777" w:rsidR="00494B69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ACD4344" w14:textId="77777777" w:rsidR="00494B6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94B69" w14:paraId="7328211F" w14:textId="77777777">
        <w:tc>
          <w:tcPr>
            <w:tcW w:w="2196" w:type="dxa"/>
            <w:shd w:val="clear" w:color="auto" w:fill="E6E6E6"/>
            <w:vAlign w:val="center"/>
          </w:tcPr>
          <w:p w14:paraId="6C52D491" w14:textId="77777777" w:rsidR="00494B69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40B1BFC7" w14:textId="77777777" w:rsidR="00494B69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E170DEE" w14:textId="77777777" w:rsidR="00494B6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57E5F17" w14:textId="77777777" w:rsidR="00494B69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C12EA77" w14:textId="77777777" w:rsidR="00494B6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CB9D3C3" w14:textId="77777777" w:rsidR="00494B69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FFDB57B" w14:textId="77777777" w:rsidR="00494B6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94B69" w14:paraId="375AAE04" w14:textId="77777777">
        <w:tc>
          <w:tcPr>
            <w:tcW w:w="2196" w:type="dxa"/>
            <w:shd w:val="clear" w:color="auto" w:fill="E6E6E6"/>
            <w:vAlign w:val="center"/>
          </w:tcPr>
          <w:p w14:paraId="658BA2C3" w14:textId="77777777" w:rsidR="00494B69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8F00076" w14:textId="77777777" w:rsidR="00494B69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A4E7EBD" w14:textId="77777777" w:rsidR="00494B6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0610AA0" w14:textId="77777777" w:rsidR="00494B69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5E18088" w14:textId="77777777" w:rsidR="00494B6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70CA42B" w14:textId="77777777" w:rsidR="00494B69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B02D963" w14:textId="77777777" w:rsidR="00494B6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94B69" w14:paraId="5E497BC8" w14:textId="77777777">
        <w:tc>
          <w:tcPr>
            <w:tcW w:w="2196" w:type="dxa"/>
            <w:shd w:val="clear" w:color="auto" w:fill="E6E6E6"/>
            <w:vAlign w:val="center"/>
          </w:tcPr>
          <w:p w14:paraId="2CD29D74" w14:textId="77777777" w:rsidR="00494B6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6EF485A" w14:textId="77777777" w:rsidR="00494B69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44B77D09" w14:textId="77777777" w:rsidR="00494B69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4E44A207" w14:textId="77777777" w:rsidR="00494B69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A08C5A1" w14:textId="77777777" w:rsidR="00494B69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D927838" w14:textId="77777777" w:rsidR="00494B69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71AE82A" w14:textId="77777777" w:rsidR="00494B6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94B69" w14:paraId="15261673" w14:textId="77777777">
        <w:tc>
          <w:tcPr>
            <w:tcW w:w="2196" w:type="dxa"/>
            <w:shd w:val="clear" w:color="auto" w:fill="E6E6E6"/>
            <w:vAlign w:val="center"/>
          </w:tcPr>
          <w:p w14:paraId="441E907B" w14:textId="77777777" w:rsidR="00494B69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3999CF1" w14:textId="77777777" w:rsidR="00494B69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726B6B9" w14:textId="77777777" w:rsidR="00494B69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33CA3A2" w14:textId="77777777" w:rsidR="00494B69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85E622F" w14:textId="77777777" w:rsidR="00494B69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27E960DE" w14:textId="77777777" w:rsidR="00494B6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F35FC8A" w14:textId="77777777" w:rsidR="00494B6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494B69" w14:paraId="292E912A" w14:textId="77777777">
        <w:tc>
          <w:tcPr>
            <w:tcW w:w="2196" w:type="dxa"/>
            <w:shd w:val="clear" w:color="auto" w:fill="E6E6E6"/>
            <w:vAlign w:val="center"/>
          </w:tcPr>
          <w:p w14:paraId="7137E4DC" w14:textId="77777777" w:rsidR="00494B69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853B6C6" w14:textId="77777777" w:rsidR="00494B69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0E977E4F" w14:textId="77777777" w:rsidR="00494B69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4D54EE6" w14:textId="77777777" w:rsidR="00494B69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6640C237" w14:textId="77777777" w:rsidR="00494B69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D67B110" w14:textId="77777777" w:rsidR="00494B69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6E00A108" w14:textId="77777777" w:rsidR="00494B69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94B69" w14:paraId="2FC84B44" w14:textId="77777777">
        <w:tc>
          <w:tcPr>
            <w:tcW w:w="2196" w:type="dxa"/>
            <w:shd w:val="clear" w:color="auto" w:fill="E6E6E6"/>
            <w:vAlign w:val="center"/>
          </w:tcPr>
          <w:p w14:paraId="7A83C967" w14:textId="77777777" w:rsidR="00494B69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CD269C2" w14:textId="77777777" w:rsidR="00494B69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1F2FFC57" w14:textId="77777777" w:rsidR="00494B69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EF04650" w14:textId="77777777" w:rsidR="00494B69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32C62116" w14:textId="77777777" w:rsidR="00494B69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5F02168" w14:textId="77777777" w:rsidR="00494B6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83E7983" w14:textId="77777777" w:rsidR="00494B69" w:rsidRDefault="00494B69">
            <w:pPr>
              <w:rPr>
                <w:sz w:val="18"/>
                <w:szCs w:val="18"/>
              </w:rPr>
            </w:pPr>
          </w:p>
        </w:tc>
      </w:tr>
      <w:tr w:rsidR="00494B69" w14:paraId="4E370DE1" w14:textId="77777777">
        <w:tc>
          <w:tcPr>
            <w:tcW w:w="2196" w:type="dxa"/>
            <w:shd w:val="clear" w:color="auto" w:fill="E6E6E6"/>
            <w:vAlign w:val="center"/>
          </w:tcPr>
          <w:p w14:paraId="31FC3DC8" w14:textId="77777777" w:rsidR="00494B69" w:rsidRDefault="00000000">
            <w:r>
              <w:t>加草黏土</w:t>
            </w:r>
          </w:p>
        </w:tc>
        <w:tc>
          <w:tcPr>
            <w:tcW w:w="1018" w:type="dxa"/>
            <w:vAlign w:val="center"/>
          </w:tcPr>
          <w:p w14:paraId="34DADF79" w14:textId="77777777" w:rsidR="00494B69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4BBBF92D" w14:textId="77777777" w:rsidR="00494B69" w:rsidRDefault="00000000">
            <w:r>
              <w:t>7.690</w:t>
            </w:r>
          </w:p>
        </w:tc>
        <w:tc>
          <w:tcPr>
            <w:tcW w:w="848" w:type="dxa"/>
            <w:vAlign w:val="center"/>
          </w:tcPr>
          <w:p w14:paraId="0553137C" w14:textId="77777777" w:rsidR="00494B69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14:paraId="5F1F313F" w14:textId="77777777" w:rsidR="00494B69" w:rsidRDefault="00000000">
            <w:r>
              <w:t>1001.5</w:t>
            </w:r>
          </w:p>
        </w:tc>
        <w:tc>
          <w:tcPr>
            <w:tcW w:w="1188" w:type="dxa"/>
            <w:vAlign w:val="center"/>
          </w:tcPr>
          <w:p w14:paraId="4AB11660" w14:textId="77777777" w:rsidR="00494B69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6B44E93" w14:textId="77777777" w:rsidR="00494B69" w:rsidRDefault="00494B69">
            <w:pPr>
              <w:rPr>
                <w:sz w:val="18"/>
                <w:szCs w:val="18"/>
              </w:rPr>
            </w:pPr>
          </w:p>
        </w:tc>
      </w:tr>
    </w:tbl>
    <w:p w14:paraId="311C5E96" w14:textId="77777777" w:rsidR="00494B69" w:rsidRDefault="00000000">
      <w:pPr>
        <w:pStyle w:val="2"/>
        <w:widowControl w:val="0"/>
      </w:pPr>
      <w:bookmarkStart w:id="49" w:name="_Toc155796867"/>
      <w:r>
        <w:t>围护结构作法简要说明</w:t>
      </w:r>
      <w:bookmarkEnd w:id="49"/>
    </w:p>
    <w:p w14:paraId="28655EE9" w14:textId="77777777" w:rsidR="00494B69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绿化屋顶：</w:t>
      </w:r>
      <w:r>
        <w:rPr>
          <w:color w:val="000000"/>
        </w:rPr>
        <w:t>（由上到下）</w:t>
      </w:r>
    </w:p>
    <w:p w14:paraId="53F6CFE2" w14:textId="77777777" w:rsidR="00494B69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加草黏土</w:t>
      </w:r>
      <w:r>
        <w:rPr>
          <w:color w:val="000000"/>
        </w:rPr>
        <w:t xml:space="preserve"> 60mm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3E91F6A1" w14:textId="77777777" w:rsidR="00494B69" w:rsidRDefault="00494B69">
      <w:pPr>
        <w:widowControl w:val="0"/>
        <w:jc w:val="both"/>
        <w:rPr>
          <w:color w:val="000000"/>
        </w:rPr>
      </w:pPr>
    </w:p>
    <w:p w14:paraId="00AF5D0D" w14:textId="77777777" w:rsidR="00494B6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外墙构造：</w:t>
      </w:r>
      <w:r>
        <w:rPr>
          <w:color w:val="000000"/>
        </w:rPr>
        <w:t>（由外到内）</w:t>
      </w:r>
    </w:p>
    <w:p w14:paraId="6291780A" w14:textId="77777777" w:rsidR="00494B6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1B6F9F2" w14:textId="77777777" w:rsidR="00494B69" w:rsidRDefault="00494B69">
      <w:pPr>
        <w:widowControl w:val="0"/>
        <w:jc w:val="both"/>
        <w:rPr>
          <w:color w:val="000000"/>
        </w:rPr>
      </w:pPr>
    </w:p>
    <w:p w14:paraId="639F5D7A" w14:textId="77777777" w:rsidR="00494B6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3.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幕墙：</w:t>
      </w:r>
    </w:p>
    <w:p w14:paraId="73D203BC" w14:textId="77777777" w:rsidR="00494B6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1.800W/m^2.K</w:t>
      </w:r>
      <w:r>
        <w:rPr>
          <w:color w:val="000000"/>
        </w:rPr>
        <w:t>，太阳得热系数</w:t>
      </w:r>
      <w:r>
        <w:rPr>
          <w:color w:val="000000"/>
        </w:rPr>
        <w:t>0.331</w:t>
      </w:r>
    </w:p>
    <w:p w14:paraId="5AE64226" w14:textId="77777777" w:rsidR="00494B69" w:rsidRDefault="00494B69">
      <w:pPr>
        <w:widowControl w:val="0"/>
        <w:jc w:val="both"/>
        <w:rPr>
          <w:color w:val="000000"/>
        </w:rPr>
      </w:pPr>
    </w:p>
    <w:p w14:paraId="4E849993" w14:textId="77777777" w:rsidR="00494B6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外窗：</w:t>
      </w:r>
    </w:p>
    <w:p w14:paraId="50047A36" w14:textId="77777777" w:rsidR="00494B6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1.800W/m^2.K</w:t>
      </w:r>
      <w:r>
        <w:rPr>
          <w:color w:val="000000"/>
        </w:rPr>
        <w:t>，太阳得热系数</w:t>
      </w:r>
      <w:r>
        <w:rPr>
          <w:color w:val="000000"/>
        </w:rPr>
        <w:t>0.331</w:t>
      </w:r>
    </w:p>
    <w:p w14:paraId="56D15357" w14:textId="77777777" w:rsidR="00494B69" w:rsidRDefault="00494B69">
      <w:pPr>
        <w:widowControl w:val="0"/>
        <w:jc w:val="both"/>
        <w:rPr>
          <w:color w:val="000000"/>
        </w:rPr>
      </w:pPr>
    </w:p>
    <w:p w14:paraId="377715C2" w14:textId="77777777" w:rsidR="00494B69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6</w:t>
      </w:r>
      <w:r>
        <w:rPr>
          <w:color w:val="0000FF"/>
          <w:szCs w:val="21"/>
        </w:rPr>
        <w:t>较低透光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透明：</w:t>
      </w:r>
    </w:p>
    <w:p w14:paraId="6E8A958E" w14:textId="77777777" w:rsidR="00494B6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1.800W/m^2.K</w:t>
      </w:r>
      <w:r>
        <w:rPr>
          <w:color w:val="000000"/>
        </w:rPr>
        <w:t>，太阳得热系数</w:t>
      </w:r>
      <w:r>
        <w:rPr>
          <w:color w:val="000000"/>
        </w:rPr>
        <w:t>0.331</w:t>
      </w:r>
    </w:p>
    <w:p w14:paraId="55985FDF" w14:textId="77777777" w:rsidR="00494B69" w:rsidRDefault="00494B69">
      <w:pPr>
        <w:widowControl w:val="0"/>
        <w:jc w:val="both"/>
        <w:rPr>
          <w:color w:val="000000"/>
        </w:rPr>
      </w:pPr>
    </w:p>
    <w:p w14:paraId="51A2CE72" w14:textId="77777777" w:rsidR="00494B69" w:rsidRDefault="00000000">
      <w:pPr>
        <w:pStyle w:val="1"/>
        <w:widowControl w:val="0"/>
        <w:jc w:val="both"/>
        <w:rPr>
          <w:color w:val="000000"/>
        </w:rPr>
      </w:pPr>
      <w:bookmarkStart w:id="50" w:name="_Toc155796868"/>
      <w:r>
        <w:rPr>
          <w:color w:val="000000"/>
        </w:rPr>
        <w:t>围护结构概况</w:t>
      </w:r>
      <w:bookmarkEnd w:id="50"/>
    </w:p>
    <w:p w14:paraId="6DD6BC7C" w14:textId="77777777" w:rsidR="00494B69" w:rsidRDefault="00494B69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7D6C7B7B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09CF6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6704C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2F160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053ED0" w14:paraId="6051380B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CA0A54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B210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0.24</w:t>
            </w:r>
            <w:bookmarkEnd w:id="51"/>
            <w:r>
              <w:rPr>
                <w:rFonts w:hint="eastAsia"/>
                <w:bCs/>
                <w:szCs w:val="21"/>
              </w:rPr>
              <w:t>(D:</w:t>
            </w:r>
            <w:bookmarkStart w:id="52" w:name="屋顶D"/>
            <w:r w:rsidRPr="00AB0512">
              <w:rPr>
                <w:rFonts w:hint="eastAsia"/>
                <w:bCs/>
                <w:szCs w:val="21"/>
              </w:rPr>
              <w:t>5.86</w:t>
            </w:r>
            <w:bookmarkEnd w:id="52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2F6562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53" w:name="参照建筑屋顶K"/>
            <w:r>
              <w:rPr>
                <w:rFonts w:hint="eastAsia"/>
                <w:szCs w:val="21"/>
              </w:rPr>
              <w:t>0.40</w:t>
            </w:r>
            <w:bookmarkEnd w:id="53"/>
          </w:p>
        </w:tc>
      </w:tr>
      <w:tr w:rsidR="00053ED0" w14:paraId="3BAD9025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DFD6DD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2A01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0.43</w:t>
            </w:r>
            <w:bookmarkEnd w:id="54"/>
            <w:r>
              <w:rPr>
                <w:rFonts w:hint="eastAsia"/>
                <w:bCs/>
                <w:szCs w:val="21"/>
              </w:rPr>
              <w:t>(D:</w:t>
            </w:r>
            <w:bookmarkStart w:id="55" w:name="外墙D"/>
            <w:r w:rsidRPr="00AB0512">
              <w:rPr>
                <w:rFonts w:hint="eastAsia"/>
                <w:bCs/>
                <w:szCs w:val="21"/>
              </w:rPr>
              <w:t>3.62</w:t>
            </w:r>
            <w:bookmarkEnd w:id="55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04A152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56" w:name="参照建筑外墙K"/>
            <w:r>
              <w:rPr>
                <w:rFonts w:hint="eastAsia"/>
                <w:szCs w:val="21"/>
              </w:rPr>
              <w:t>0.80</w:t>
            </w:r>
            <w:bookmarkEnd w:id="56"/>
          </w:p>
        </w:tc>
      </w:tr>
      <w:tr w:rsidR="00053ED0" w14:paraId="759C66A3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7FAE9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95A8857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D3A2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7" w:name="天窗K"/>
            <w:r>
              <w:rPr>
                <w:rFonts w:hint="eastAsia"/>
                <w:bCs/>
                <w:szCs w:val="21"/>
              </w:rPr>
              <w:t>1.80</w:t>
            </w:r>
            <w:bookmarkEnd w:id="57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C23F5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58" w:name="参照建筑天窗K"/>
            <w:r>
              <w:rPr>
                <w:rFonts w:hint="eastAsia"/>
                <w:szCs w:val="21"/>
              </w:rPr>
              <w:t>2.20</w:t>
            </w:r>
            <w:bookmarkEnd w:id="58"/>
          </w:p>
        </w:tc>
      </w:tr>
      <w:tr w:rsidR="00053ED0" w14:paraId="45EBAD25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1A6624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D2E5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rFonts w:hint="eastAsia"/>
                <w:bCs/>
                <w:szCs w:val="21"/>
              </w:rPr>
              <w:t>0.17</w:t>
            </w:r>
            <w:bookmarkEnd w:id="59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7D9CF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60" w:name="参照建筑天窗SHGC"/>
            <w:r>
              <w:rPr>
                <w:rFonts w:hint="eastAsia"/>
                <w:szCs w:val="21"/>
              </w:rPr>
              <w:t>0.30</w:t>
            </w:r>
            <w:bookmarkEnd w:id="60"/>
          </w:p>
        </w:tc>
      </w:tr>
      <w:tr w:rsidR="00053ED0" w14:paraId="1FA7CACA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5E4133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83CC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61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0BD38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62" w:name="参照建筑挑空楼板K"/>
            <w:r>
              <w:rPr>
                <w:rFonts w:hint="eastAsia"/>
                <w:szCs w:val="21"/>
              </w:rPr>
              <w:t>－</w:t>
            </w:r>
            <w:bookmarkEnd w:id="62"/>
          </w:p>
        </w:tc>
      </w:tr>
      <w:tr w:rsidR="00DC4E2D" w14:paraId="61F94F29" w14:textId="77777777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1B58C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28FF3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D3BAAB" w14:textId="77777777" w:rsidR="000000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AD333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92EA5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5352D9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233B8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6B0321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7E7A1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F1EA72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00A65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14:paraId="7122CA0B" w14:textId="77777777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EBAA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2B5B95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3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3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651E78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4EDC6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A2A1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DA9E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C75F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727A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9FD9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</w:tr>
      <w:tr w:rsidR="00DC4E2D" w14:paraId="040D133D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E04A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F6444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A6330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1831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DFAF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62B79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AFDF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DD73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5C40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</w:tr>
      <w:tr w:rsidR="00DC4E2D" w14:paraId="593A1576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7B97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82EDD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EA076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AAEC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0.94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07A5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11D5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0.12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304B8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0.94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D821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440E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</w:tr>
      <w:tr w:rsidR="00DC4E2D" w14:paraId="4EE2BC1A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56374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931F0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19CB3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9528D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E4C744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614CBA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D506E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575B75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0730A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</w:tr>
    </w:tbl>
    <w:p w14:paraId="6B57232F" w14:textId="77777777" w:rsidR="00494B6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  <w:r>
        <w:rPr>
          <w:color w:val="000000"/>
        </w:rPr>
        <w:t xml:space="preserve">1. — </w:t>
      </w:r>
      <w:r>
        <w:rPr>
          <w:color w:val="000000"/>
        </w:rPr>
        <w:t>代表本工程无对应项</w:t>
      </w:r>
      <w:r>
        <w:rPr>
          <w:color w:val="000000"/>
        </w:rPr>
        <w:t>; 2. ——</w:t>
      </w:r>
      <w:r>
        <w:rPr>
          <w:color w:val="000000"/>
        </w:rPr>
        <w:t>代表参照建筑不要求，取值同设计建筑。</w:t>
      </w:r>
    </w:p>
    <w:p w14:paraId="08EDB7F1" w14:textId="77777777" w:rsidR="00494B69" w:rsidRDefault="00494B69">
      <w:pPr>
        <w:widowControl w:val="0"/>
        <w:jc w:val="both"/>
        <w:rPr>
          <w:color w:val="000000"/>
        </w:rPr>
      </w:pPr>
    </w:p>
    <w:p w14:paraId="22B64164" w14:textId="77777777" w:rsidR="00494B69" w:rsidRDefault="00000000">
      <w:pPr>
        <w:pStyle w:val="1"/>
        <w:widowControl w:val="0"/>
        <w:jc w:val="both"/>
        <w:rPr>
          <w:color w:val="000000"/>
        </w:rPr>
      </w:pPr>
      <w:bookmarkStart w:id="64" w:name="_Toc155796869"/>
      <w:r>
        <w:rPr>
          <w:color w:val="000000"/>
        </w:rPr>
        <w:t>标识建筑</w:t>
      </w:r>
      <w:bookmarkEnd w:id="64"/>
    </w:p>
    <w:p w14:paraId="44F74C94" w14:textId="77777777" w:rsidR="00494B69" w:rsidRDefault="00000000">
      <w:pPr>
        <w:pStyle w:val="2"/>
        <w:widowControl w:val="0"/>
      </w:pPr>
      <w:bookmarkStart w:id="65" w:name="_Toc155796870"/>
      <w:r>
        <w:t>房间类型</w:t>
      </w:r>
      <w:bookmarkEnd w:id="65"/>
    </w:p>
    <w:p w14:paraId="5E41ACE5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66" w:name="_Toc155796871"/>
      <w:r>
        <w:rPr>
          <w:color w:val="000000"/>
        </w:rPr>
        <w:t>房间表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94B69" w14:paraId="3F8E549B" w14:textId="77777777">
        <w:tc>
          <w:tcPr>
            <w:tcW w:w="1567" w:type="dxa"/>
            <w:shd w:val="clear" w:color="auto" w:fill="E6E6E6"/>
            <w:vAlign w:val="center"/>
          </w:tcPr>
          <w:p w14:paraId="1892B2F2" w14:textId="77777777" w:rsidR="00494B69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EE7BB04" w14:textId="77777777" w:rsidR="00494B69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AFE5EC6" w14:textId="77777777" w:rsidR="00494B69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868EFE" w14:textId="77777777" w:rsidR="00494B69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28A7E6" w14:textId="77777777" w:rsidR="00494B69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BE05AF" w14:textId="77777777" w:rsidR="00494B69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ECF067" w14:textId="77777777" w:rsidR="00494B69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CF737C" w14:textId="77777777" w:rsidR="00494B69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94B69" w14:paraId="6B606D52" w14:textId="77777777">
        <w:tc>
          <w:tcPr>
            <w:tcW w:w="1567" w:type="dxa"/>
            <w:shd w:val="clear" w:color="auto" w:fill="E6E6E6"/>
            <w:vAlign w:val="center"/>
          </w:tcPr>
          <w:p w14:paraId="5250A21D" w14:textId="77777777" w:rsidR="00494B69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7A680A46" w14:textId="77777777" w:rsidR="00494B6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45F142C" w14:textId="77777777" w:rsidR="00494B6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E958F76" w14:textId="77777777" w:rsidR="00494B69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AD738A" w14:textId="77777777" w:rsidR="00494B6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B364E86" w14:textId="77777777" w:rsidR="00494B69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6F38E7" w14:textId="77777777" w:rsidR="00494B69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E6E809" w14:textId="77777777" w:rsidR="00494B6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94B69" w14:paraId="7EA839E4" w14:textId="77777777">
        <w:tc>
          <w:tcPr>
            <w:tcW w:w="1567" w:type="dxa"/>
            <w:shd w:val="clear" w:color="auto" w:fill="E6E6E6"/>
            <w:vAlign w:val="center"/>
          </w:tcPr>
          <w:p w14:paraId="6D4ECAA3" w14:textId="77777777" w:rsidR="00494B69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2C0C621" w14:textId="77777777" w:rsidR="00494B6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87D9DA8" w14:textId="77777777" w:rsidR="00494B6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615FC51" w14:textId="77777777" w:rsidR="00494B6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7D8871" w14:textId="77777777" w:rsidR="00494B6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E828CC" w14:textId="77777777" w:rsidR="00494B6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71FA77" w14:textId="77777777" w:rsidR="00494B69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A297D9" w14:textId="77777777" w:rsidR="00494B6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94B69" w14:paraId="2687B003" w14:textId="77777777">
        <w:tc>
          <w:tcPr>
            <w:tcW w:w="1567" w:type="dxa"/>
            <w:shd w:val="clear" w:color="auto" w:fill="E6E6E6"/>
            <w:vAlign w:val="center"/>
          </w:tcPr>
          <w:p w14:paraId="16C1ECC5" w14:textId="77777777" w:rsidR="00494B69" w:rsidRDefault="00000000">
            <w:r>
              <w:lastRenderedPageBreak/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28A50EAB" w14:textId="77777777" w:rsidR="00494B6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F308C70" w14:textId="77777777" w:rsidR="00494B6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488881E" w14:textId="77777777" w:rsidR="00494B69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DAC229" w14:textId="77777777" w:rsidR="00494B6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75781E0" w14:textId="77777777" w:rsidR="00494B69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1E4631" w14:textId="77777777" w:rsidR="00494B69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779B25" w14:textId="77777777" w:rsidR="00494B69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494B69" w14:paraId="129394BD" w14:textId="77777777">
        <w:tc>
          <w:tcPr>
            <w:tcW w:w="1567" w:type="dxa"/>
            <w:shd w:val="clear" w:color="auto" w:fill="E6E6E6"/>
            <w:vAlign w:val="center"/>
          </w:tcPr>
          <w:p w14:paraId="3E782733" w14:textId="77777777" w:rsidR="00494B69" w:rsidRDefault="00000000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973" w:type="dxa"/>
            <w:vAlign w:val="center"/>
          </w:tcPr>
          <w:p w14:paraId="2284ADA4" w14:textId="77777777" w:rsidR="00494B69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57062573" w14:textId="77777777" w:rsidR="00494B69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21D78173" w14:textId="77777777" w:rsidR="00494B69" w:rsidRDefault="00000000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8DD5FE" w14:textId="77777777" w:rsidR="00494B6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3575A79" w14:textId="77777777" w:rsidR="00494B69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36AEB2" w14:textId="77777777" w:rsidR="00494B6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D8BB3B" w14:textId="77777777" w:rsidR="00494B6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94B69" w14:paraId="0C934D38" w14:textId="77777777">
        <w:tc>
          <w:tcPr>
            <w:tcW w:w="1567" w:type="dxa"/>
            <w:shd w:val="clear" w:color="auto" w:fill="E6E6E6"/>
            <w:vAlign w:val="center"/>
          </w:tcPr>
          <w:p w14:paraId="42BDC305" w14:textId="77777777" w:rsidR="00494B69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04EF5EAD" w14:textId="77777777" w:rsidR="00494B6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E0FCDBD" w14:textId="77777777" w:rsidR="00494B6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F54C305" w14:textId="77777777" w:rsidR="00494B69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CA7E4B" w14:textId="77777777" w:rsidR="00494B6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5BD73D" w14:textId="77777777" w:rsidR="00494B69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5D30C1" w14:textId="77777777" w:rsidR="00494B6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241DAD" w14:textId="77777777" w:rsidR="00494B6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0A0608E1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67" w:name="_Toc155796872"/>
      <w:r>
        <w:rPr>
          <w:color w:val="000000"/>
        </w:rPr>
        <w:t>作息时间表</w:t>
      </w:r>
      <w:bookmarkEnd w:id="67"/>
    </w:p>
    <w:p w14:paraId="248F67AC" w14:textId="77777777" w:rsidR="00494B6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C88F359" w14:textId="77777777" w:rsidR="00494B69" w:rsidRDefault="00000000">
      <w:pPr>
        <w:pStyle w:val="2"/>
        <w:widowControl w:val="0"/>
      </w:pPr>
      <w:bookmarkStart w:id="68" w:name="_Toc155796873"/>
      <w:r>
        <w:t>系统类型</w:t>
      </w:r>
      <w:bookmarkEnd w:id="68"/>
    </w:p>
    <w:p w14:paraId="1CEC6A36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69" w:name="_Toc155796874"/>
      <w:r>
        <w:rPr>
          <w:color w:val="000000"/>
        </w:rPr>
        <w:t>系统分区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94B69" w14:paraId="1A84C351" w14:textId="77777777">
        <w:tc>
          <w:tcPr>
            <w:tcW w:w="1131" w:type="dxa"/>
            <w:shd w:val="clear" w:color="auto" w:fill="E6E6E6"/>
            <w:vAlign w:val="center"/>
          </w:tcPr>
          <w:p w14:paraId="34B35B08" w14:textId="77777777" w:rsidR="00494B69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FB80B56" w14:textId="77777777" w:rsidR="00494B69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97BC62" w14:textId="77777777" w:rsidR="00494B69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22C2CA" w14:textId="77777777" w:rsidR="00494B69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A9761EE" w14:textId="77777777" w:rsidR="00494B6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C9490D2" w14:textId="77777777" w:rsidR="00494B69" w:rsidRDefault="00000000">
            <w:pPr>
              <w:jc w:val="center"/>
            </w:pPr>
            <w:r>
              <w:t>包含的房间</w:t>
            </w:r>
          </w:p>
        </w:tc>
      </w:tr>
      <w:tr w:rsidR="00494B69" w14:paraId="51A7A7A0" w14:textId="77777777">
        <w:tc>
          <w:tcPr>
            <w:tcW w:w="1131" w:type="dxa"/>
            <w:vAlign w:val="center"/>
          </w:tcPr>
          <w:p w14:paraId="7245A881" w14:textId="77777777" w:rsidR="00494B69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755E51E6" w14:textId="77777777" w:rsidR="00494B69" w:rsidRDefault="00000000">
            <w:r>
              <w:t>理想系统</w:t>
            </w:r>
          </w:p>
        </w:tc>
        <w:tc>
          <w:tcPr>
            <w:tcW w:w="848" w:type="dxa"/>
            <w:vAlign w:val="center"/>
          </w:tcPr>
          <w:p w14:paraId="3E78DA44" w14:textId="77777777" w:rsidR="00494B6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D5A4A54" w14:textId="77777777" w:rsidR="00494B69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BE25A5F" w14:textId="77777777" w:rsidR="00494B69" w:rsidRDefault="00000000">
            <w:r>
              <w:t>654.53</w:t>
            </w:r>
          </w:p>
        </w:tc>
        <w:tc>
          <w:tcPr>
            <w:tcW w:w="3673" w:type="dxa"/>
            <w:vAlign w:val="center"/>
          </w:tcPr>
          <w:p w14:paraId="45B1D0E4" w14:textId="77777777" w:rsidR="00494B69" w:rsidRDefault="00000000">
            <w:r>
              <w:t>所有房间</w:t>
            </w:r>
          </w:p>
        </w:tc>
      </w:tr>
    </w:tbl>
    <w:p w14:paraId="27D67513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70" w:name="_Toc155796875"/>
      <w:r>
        <w:rPr>
          <w:color w:val="000000"/>
        </w:rPr>
        <w:t>热回收参数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494B69" w14:paraId="72546405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69562C79" w14:textId="77777777" w:rsidR="00494B69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9F4FE3E" w14:textId="77777777" w:rsidR="00494B69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6CA53A9" w14:textId="77777777" w:rsidR="00494B69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AF84AA5" w14:textId="77777777" w:rsidR="00494B69" w:rsidRDefault="00000000">
            <w:pPr>
              <w:jc w:val="center"/>
            </w:pPr>
            <w:r>
              <w:t>供暖</w:t>
            </w:r>
          </w:p>
        </w:tc>
      </w:tr>
      <w:tr w:rsidR="00494B69" w14:paraId="706024D5" w14:textId="77777777">
        <w:tc>
          <w:tcPr>
            <w:tcW w:w="1131" w:type="dxa"/>
            <w:vMerge/>
            <w:vAlign w:val="center"/>
          </w:tcPr>
          <w:p w14:paraId="2A8E09FB" w14:textId="77777777" w:rsidR="00494B69" w:rsidRDefault="00494B69"/>
        </w:tc>
        <w:tc>
          <w:tcPr>
            <w:tcW w:w="1262" w:type="dxa"/>
            <w:vMerge/>
            <w:vAlign w:val="center"/>
          </w:tcPr>
          <w:p w14:paraId="2621A6E5" w14:textId="77777777" w:rsidR="00494B69" w:rsidRDefault="00494B69"/>
        </w:tc>
        <w:tc>
          <w:tcPr>
            <w:tcW w:w="1731" w:type="dxa"/>
            <w:vAlign w:val="center"/>
          </w:tcPr>
          <w:p w14:paraId="740C6852" w14:textId="77777777" w:rsidR="00494B69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B0AF66C" w14:textId="77777777" w:rsidR="00494B69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E9C3E9E" w14:textId="77777777" w:rsidR="00494B69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B1ADB6A" w14:textId="77777777" w:rsidR="00494B69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494B69" w14:paraId="011DA03C" w14:textId="77777777">
        <w:tc>
          <w:tcPr>
            <w:tcW w:w="1131" w:type="dxa"/>
            <w:vAlign w:val="center"/>
          </w:tcPr>
          <w:p w14:paraId="3371E97A" w14:textId="77777777" w:rsidR="00494B69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416CEF4" w14:textId="77777777" w:rsidR="00494B69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6A0E341D" w14:textId="77777777" w:rsidR="00494B69" w:rsidRDefault="00494B69"/>
        </w:tc>
        <w:tc>
          <w:tcPr>
            <w:tcW w:w="1731" w:type="dxa"/>
            <w:vAlign w:val="center"/>
          </w:tcPr>
          <w:p w14:paraId="3DF235B2" w14:textId="77777777" w:rsidR="00494B69" w:rsidRDefault="00494B69"/>
        </w:tc>
        <w:tc>
          <w:tcPr>
            <w:tcW w:w="1731" w:type="dxa"/>
            <w:vAlign w:val="center"/>
          </w:tcPr>
          <w:p w14:paraId="1002BC7E" w14:textId="77777777" w:rsidR="00494B69" w:rsidRDefault="00494B69"/>
        </w:tc>
        <w:tc>
          <w:tcPr>
            <w:tcW w:w="1731" w:type="dxa"/>
            <w:vAlign w:val="center"/>
          </w:tcPr>
          <w:p w14:paraId="5405E48C" w14:textId="77777777" w:rsidR="00494B69" w:rsidRDefault="00494B69"/>
        </w:tc>
      </w:tr>
    </w:tbl>
    <w:p w14:paraId="6898DB50" w14:textId="77777777" w:rsidR="00494B69" w:rsidRDefault="00000000">
      <w:pPr>
        <w:pStyle w:val="2"/>
        <w:widowControl w:val="0"/>
      </w:pPr>
      <w:bookmarkStart w:id="71" w:name="_Toc155796876"/>
      <w:r>
        <w:t>制冷系统</w:t>
      </w:r>
      <w:bookmarkEnd w:id="71"/>
    </w:p>
    <w:p w14:paraId="4B226AC6" w14:textId="77777777" w:rsidR="00494B6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026703A7" w14:textId="77777777" w:rsidR="00494B69" w:rsidRDefault="00000000">
      <w:pPr>
        <w:pStyle w:val="2"/>
        <w:widowControl w:val="0"/>
      </w:pPr>
      <w:bookmarkStart w:id="72" w:name="_Toc155796877"/>
      <w:r>
        <w:t>供暖系统</w:t>
      </w:r>
      <w:bookmarkEnd w:id="72"/>
    </w:p>
    <w:p w14:paraId="4503C95A" w14:textId="77777777" w:rsidR="00494B6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3D505791" w14:textId="77777777" w:rsidR="00494B69" w:rsidRDefault="00000000">
      <w:pPr>
        <w:pStyle w:val="2"/>
        <w:widowControl w:val="0"/>
      </w:pPr>
      <w:bookmarkStart w:id="73" w:name="_Toc155796878"/>
      <w:r>
        <w:t>照明</w:t>
      </w:r>
      <w:bookmarkEnd w:id="7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94B69" w14:paraId="611B907F" w14:textId="77777777">
        <w:tc>
          <w:tcPr>
            <w:tcW w:w="3135" w:type="dxa"/>
            <w:shd w:val="clear" w:color="auto" w:fill="E6E6E6"/>
            <w:vAlign w:val="center"/>
          </w:tcPr>
          <w:p w14:paraId="4E3C264C" w14:textId="77777777" w:rsidR="00494B69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4961C87" w14:textId="77777777" w:rsidR="00494B69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D16EF7" w14:textId="77777777" w:rsidR="00494B69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69AC064" w14:textId="77777777" w:rsidR="00494B69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9D37AD2" w14:textId="77777777" w:rsidR="00494B69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94B69" w14:paraId="3A158747" w14:textId="77777777">
        <w:tc>
          <w:tcPr>
            <w:tcW w:w="3135" w:type="dxa"/>
            <w:vAlign w:val="center"/>
          </w:tcPr>
          <w:p w14:paraId="7983398A" w14:textId="77777777" w:rsidR="00494B69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3A43686E" w14:textId="77777777" w:rsidR="00494B69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470A2332" w14:textId="77777777" w:rsidR="00494B69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6AF509D5" w14:textId="77777777" w:rsidR="00494B69" w:rsidRDefault="00000000">
            <w:r>
              <w:t>359</w:t>
            </w:r>
          </w:p>
        </w:tc>
        <w:tc>
          <w:tcPr>
            <w:tcW w:w="1862" w:type="dxa"/>
            <w:vAlign w:val="center"/>
          </w:tcPr>
          <w:p w14:paraId="558713F5" w14:textId="77777777" w:rsidR="00494B69" w:rsidRDefault="00000000">
            <w:r>
              <w:t>5432</w:t>
            </w:r>
          </w:p>
        </w:tc>
      </w:tr>
      <w:tr w:rsidR="00494B69" w14:paraId="3735DC29" w14:textId="77777777">
        <w:tc>
          <w:tcPr>
            <w:tcW w:w="3135" w:type="dxa"/>
            <w:vAlign w:val="center"/>
          </w:tcPr>
          <w:p w14:paraId="66F3907F" w14:textId="77777777" w:rsidR="00494B69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8FB52F2" w14:textId="77777777" w:rsidR="00494B69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4CA9DC97" w14:textId="77777777" w:rsidR="00494B69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2B805C0E" w14:textId="77777777" w:rsidR="00494B69" w:rsidRDefault="00000000">
            <w:r>
              <w:t>112</w:t>
            </w:r>
          </w:p>
        </w:tc>
        <w:tc>
          <w:tcPr>
            <w:tcW w:w="1862" w:type="dxa"/>
            <w:vAlign w:val="center"/>
          </w:tcPr>
          <w:p w14:paraId="76585EB2" w14:textId="77777777" w:rsidR="00494B69" w:rsidRDefault="00000000">
            <w:r>
              <w:t>1697</w:t>
            </w:r>
          </w:p>
        </w:tc>
      </w:tr>
      <w:tr w:rsidR="00494B69" w14:paraId="1578BFE1" w14:textId="77777777">
        <w:tc>
          <w:tcPr>
            <w:tcW w:w="3135" w:type="dxa"/>
            <w:vAlign w:val="center"/>
          </w:tcPr>
          <w:p w14:paraId="284BD05C" w14:textId="77777777" w:rsidR="00494B69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7F852D7D" w14:textId="77777777" w:rsidR="00494B69" w:rsidRDefault="00000000">
            <w:r>
              <w:t>40.15</w:t>
            </w:r>
          </w:p>
        </w:tc>
        <w:tc>
          <w:tcPr>
            <w:tcW w:w="1131" w:type="dxa"/>
            <w:vAlign w:val="center"/>
          </w:tcPr>
          <w:p w14:paraId="332F0CF9" w14:textId="77777777" w:rsidR="00494B69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F1169F9" w14:textId="77777777" w:rsidR="00494B69" w:rsidRDefault="00000000">
            <w:r>
              <w:t>45</w:t>
            </w:r>
          </w:p>
        </w:tc>
        <w:tc>
          <w:tcPr>
            <w:tcW w:w="1862" w:type="dxa"/>
            <w:vAlign w:val="center"/>
          </w:tcPr>
          <w:p w14:paraId="4A1B542B" w14:textId="77777777" w:rsidR="00494B69" w:rsidRDefault="00000000">
            <w:r>
              <w:t>1794</w:t>
            </w:r>
          </w:p>
        </w:tc>
      </w:tr>
      <w:tr w:rsidR="00494B69" w14:paraId="3CA3EA83" w14:textId="77777777">
        <w:tc>
          <w:tcPr>
            <w:tcW w:w="3135" w:type="dxa"/>
            <w:vAlign w:val="center"/>
          </w:tcPr>
          <w:p w14:paraId="5465CE70" w14:textId="77777777" w:rsidR="00494B69" w:rsidRDefault="00000000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1697" w:type="dxa"/>
            <w:vAlign w:val="center"/>
          </w:tcPr>
          <w:p w14:paraId="60AD8543" w14:textId="77777777" w:rsidR="00494B69" w:rsidRDefault="00000000">
            <w:r>
              <w:t>50.37</w:t>
            </w:r>
          </w:p>
        </w:tc>
        <w:tc>
          <w:tcPr>
            <w:tcW w:w="1131" w:type="dxa"/>
            <w:vAlign w:val="center"/>
          </w:tcPr>
          <w:p w14:paraId="7BDE4EBA" w14:textId="77777777" w:rsidR="00494B69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A7F2B49" w14:textId="77777777" w:rsidR="00494B69" w:rsidRDefault="00000000">
            <w:r>
              <w:t>180</w:t>
            </w:r>
          </w:p>
        </w:tc>
        <w:tc>
          <w:tcPr>
            <w:tcW w:w="1862" w:type="dxa"/>
            <w:vAlign w:val="center"/>
          </w:tcPr>
          <w:p w14:paraId="1BAC50C9" w14:textId="77777777" w:rsidR="00494B69" w:rsidRDefault="00000000">
            <w:r>
              <w:t>9082</w:t>
            </w:r>
          </w:p>
        </w:tc>
      </w:tr>
      <w:tr w:rsidR="00494B69" w14:paraId="7FC91110" w14:textId="77777777">
        <w:tc>
          <w:tcPr>
            <w:tcW w:w="3135" w:type="dxa"/>
            <w:vAlign w:val="center"/>
          </w:tcPr>
          <w:p w14:paraId="776885F8" w14:textId="77777777" w:rsidR="00494B69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7FE867E3" w14:textId="77777777" w:rsidR="00494B6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1E665C8" w14:textId="77777777" w:rsidR="00494B69" w:rsidRDefault="00000000">
            <w:r>
              <w:t>13</w:t>
            </w:r>
          </w:p>
        </w:tc>
        <w:tc>
          <w:tcPr>
            <w:tcW w:w="1522" w:type="dxa"/>
            <w:vAlign w:val="center"/>
          </w:tcPr>
          <w:p w14:paraId="4EDB55F0" w14:textId="77777777" w:rsidR="00494B69" w:rsidRDefault="00000000">
            <w:r>
              <w:t>493</w:t>
            </w:r>
          </w:p>
        </w:tc>
        <w:tc>
          <w:tcPr>
            <w:tcW w:w="1862" w:type="dxa"/>
            <w:vAlign w:val="center"/>
          </w:tcPr>
          <w:p w14:paraId="4F7CBF70" w14:textId="77777777" w:rsidR="00494B69" w:rsidRDefault="00000000">
            <w:r>
              <w:t>0</w:t>
            </w:r>
          </w:p>
        </w:tc>
      </w:tr>
      <w:tr w:rsidR="00494B69" w14:paraId="3F990E77" w14:textId="77777777">
        <w:tc>
          <w:tcPr>
            <w:tcW w:w="7485" w:type="dxa"/>
            <w:gridSpan w:val="4"/>
            <w:vAlign w:val="center"/>
          </w:tcPr>
          <w:p w14:paraId="5FA089CC" w14:textId="77777777" w:rsidR="00494B69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2CD34209" w14:textId="77777777" w:rsidR="00494B69" w:rsidRDefault="00000000">
            <w:r>
              <w:t>18005</w:t>
            </w:r>
          </w:p>
        </w:tc>
      </w:tr>
    </w:tbl>
    <w:p w14:paraId="6DCCB1BC" w14:textId="77777777" w:rsidR="00494B69" w:rsidRDefault="00000000">
      <w:pPr>
        <w:pStyle w:val="1"/>
        <w:widowControl w:val="0"/>
        <w:jc w:val="both"/>
        <w:rPr>
          <w:color w:val="000000"/>
        </w:rPr>
      </w:pPr>
      <w:bookmarkStart w:id="74" w:name="_Toc155796879"/>
      <w:r>
        <w:rPr>
          <w:color w:val="000000"/>
        </w:rPr>
        <w:lastRenderedPageBreak/>
        <w:t>比对建筑</w:t>
      </w:r>
      <w:bookmarkEnd w:id="74"/>
    </w:p>
    <w:p w14:paraId="60CB7693" w14:textId="77777777" w:rsidR="00494B69" w:rsidRDefault="00000000">
      <w:pPr>
        <w:pStyle w:val="2"/>
        <w:widowControl w:val="0"/>
      </w:pPr>
      <w:bookmarkStart w:id="75" w:name="_Toc155796880"/>
      <w:r>
        <w:t>房间类型</w:t>
      </w:r>
      <w:bookmarkEnd w:id="75"/>
    </w:p>
    <w:p w14:paraId="7890DA36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76" w:name="_Toc155796881"/>
      <w:r>
        <w:rPr>
          <w:color w:val="000000"/>
        </w:rPr>
        <w:t>房间表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94B69" w14:paraId="7C5D222F" w14:textId="77777777">
        <w:tc>
          <w:tcPr>
            <w:tcW w:w="1567" w:type="dxa"/>
            <w:shd w:val="clear" w:color="auto" w:fill="E6E6E6"/>
            <w:vAlign w:val="center"/>
          </w:tcPr>
          <w:p w14:paraId="681050A3" w14:textId="77777777" w:rsidR="00494B69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4F26357" w14:textId="77777777" w:rsidR="00494B69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1D9F08C" w14:textId="77777777" w:rsidR="00494B69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0EE12EF" w14:textId="77777777" w:rsidR="00494B69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594033" w14:textId="77777777" w:rsidR="00494B69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00DB83" w14:textId="77777777" w:rsidR="00494B69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F21B84" w14:textId="77777777" w:rsidR="00494B69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165239" w14:textId="77777777" w:rsidR="00494B69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94B69" w14:paraId="6B01F886" w14:textId="77777777">
        <w:tc>
          <w:tcPr>
            <w:tcW w:w="1567" w:type="dxa"/>
            <w:shd w:val="clear" w:color="auto" w:fill="E6E6E6"/>
            <w:vAlign w:val="center"/>
          </w:tcPr>
          <w:p w14:paraId="1BF54EE0" w14:textId="77777777" w:rsidR="00494B69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2CDFAD22" w14:textId="77777777" w:rsidR="00494B6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C01CF50" w14:textId="77777777" w:rsidR="00494B69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C7B015D" w14:textId="77777777" w:rsidR="00494B69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F00355" w14:textId="77777777" w:rsidR="00494B6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3BCB6B6" w14:textId="77777777" w:rsidR="00494B69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BA2DFF" w14:textId="77777777" w:rsidR="00494B69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836D39" w14:textId="77777777" w:rsidR="00494B6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94B69" w14:paraId="3F2F6B1B" w14:textId="77777777">
        <w:tc>
          <w:tcPr>
            <w:tcW w:w="1567" w:type="dxa"/>
            <w:shd w:val="clear" w:color="auto" w:fill="E6E6E6"/>
            <w:vAlign w:val="center"/>
          </w:tcPr>
          <w:p w14:paraId="45A81E32" w14:textId="77777777" w:rsidR="00494B69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5D9B4532" w14:textId="77777777" w:rsidR="00494B6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8BA719F" w14:textId="77777777" w:rsidR="00494B6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3A5AE2A" w14:textId="77777777" w:rsidR="00494B69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174D16" w14:textId="77777777" w:rsidR="00494B6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F517F0" w14:textId="77777777" w:rsidR="00494B69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A42EF4" w14:textId="77777777" w:rsidR="00494B69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A9F52C" w14:textId="77777777" w:rsidR="00494B6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94B69" w14:paraId="4F5868BC" w14:textId="77777777">
        <w:tc>
          <w:tcPr>
            <w:tcW w:w="1567" w:type="dxa"/>
            <w:shd w:val="clear" w:color="auto" w:fill="E6E6E6"/>
            <w:vAlign w:val="center"/>
          </w:tcPr>
          <w:p w14:paraId="192CC7A6" w14:textId="77777777" w:rsidR="00494B69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65F3E0CD" w14:textId="77777777" w:rsidR="00494B69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8040CD6" w14:textId="77777777" w:rsidR="00494B69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E6D4AF4" w14:textId="77777777" w:rsidR="00494B69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E14AFB" w14:textId="77777777" w:rsidR="00494B6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B065EF2" w14:textId="77777777" w:rsidR="00494B69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7522A3" w14:textId="77777777" w:rsidR="00494B69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BE8DF2" w14:textId="77777777" w:rsidR="00494B69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494B69" w14:paraId="487C5B29" w14:textId="77777777">
        <w:tc>
          <w:tcPr>
            <w:tcW w:w="1567" w:type="dxa"/>
            <w:shd w:val="clear" w:color="auto" w:fill="E6E6E6"/>
            <w:vAlign w:val="center"/>
          </w:tcPr>
          <w:p w14:paraId="0DB6DCC0" w14:textId="77777777" w:rsidR="00494B69" w:rsidRDefault="00000000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973" w:type="dxa"/>
            <w:vAlign w:val="center"/>
          </w:tcPr>
          <w:p w14:paraId="3B3F6D2B" w14:textId="77777777" w:rsidR="00494B69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0B4BE60A" w14:textId="77777777" w:rsidR="00494B69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79C4B1D2" w14:textId="77777777" w:rsidR="00494B69" w:rsidRDefault="00000000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E6BB3B" w14:textId="77777777" w:rsidR="00494B6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3A9764F" w14:textId="77777777" w:rsidR="00494B69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2CB786" w14:textId="77777777" w:rsidR="00494B69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896F37" w14:textId="77777777" w:rsidR="00494B69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94B69" w14:paraId="225F3E02" w14:textId="77777777">
        <w:tc>
          <w:tcPr>
            <w:tcW w:w="1567" w:type="dxa"/>
            <w:shd w:val="clear" w:color="auto" w:fill="E6E6E6"/>
            <w:vAlign w:val="center"/>
          </w:tcPr>
          <w:p w14:paraId="65C206FD" w14:textId="77777777" w:rsidR="00494B69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5F93029B" w14:textId="77777777" w:rsidR="00494B69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5D7E753" w14:textId="77777777" w:rsidR="00494B69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6D22E05" w14:textId="77777777" w:rsidR="00494B69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3C71F9" w14:textId="77777777" w:rsidR="00494B69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ED3679" w14:textId="77777777" w:rsidR="00494B69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4F91B3" w14:textId="77777777" w:rsidR="00494B6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9586C0" w14:textId="77777777" w:rsidR="00494B69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3ADA866D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77" w:name="_Toc155796882"/>
      <w:r>
        <w:rPr>
          <w:color w:val="000000"/>
        </w:rPr>
        <w:t>作息时间表</w:t>
      </w:r>
      <w:bookmarkEnd w:id="77"/>
    </w:p>
    <w:p w14:paraId="6C63EA2C" w14:textId="77777777" w:rsidR="00494B69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同标识建筑</w:t>
      </w:r>
    </w:p>
    <w:p w14:paraId="501B8D60" w14:textId="77777777" w:rsidR="00494B69" w:rsidRDefault="00000000">
      <w:pPr>
        <w:pStyle w:val="2"/>
        <w:widowControl w:val="0"/>
      </w:pPr>
      <w:bookmarkStart w:id="78" w:name="_Toc155796883"/>
      <w:r>
        <w:t>系统类型</w:t>
      </w:r>
      <w:bookmarkEnd w:id="78"/>
    </w:p>
    <w:p w14:paraId="4C0B6B39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79" w:name="_Toc155796884"/>
      <w:r>
        <w:rPr>
          <w:color w:val="000000"/>
        </w:rPr>
        <w:t>系统分区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94B69" w14:paraId="44C5747F" w14:textId="77777777">
        <w:tc>
          <w:tcPr>
            <w:tcW w:w="1131" w:type="dxa"/>
            <w:shd w:val="clear" w:color="auto" w:fill="E6E6E6"/>
            <w:vAlign w:val="center"/>
          </w:tcPr>
          <w:p w14:paraId="6D1D5141" w14:textId="77777777" w:rsidR="00494B69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8C32BDE" w14:textId="77777777" w:rsidR="00494B69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76A3DD" w14:textId="77777777" w:rsidR="00494B69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79224F" w14:textId="77777777" w:rsidR="00494B69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E262668" w14:textId="77777777" w:rsidR="00494B69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89C71C6" w14:textId="77777777" w:rsidR="00494B69" w:rsidRDefault="00000000">
            <w:pPr>
              <w:jc w:val="center"/>
            </w:pPr>
            <w:r>
              <w:t>包含的房间</w:t>
            </w:r>
          </w:p>
        </w:tc>
      </w:tr>
      <w:tr w:rsidR="00494B69" w14:paraId="71332922" w14:textId="77777777">
        <w:tc>
          <w:tcPr>
            <w:tcW w:w="1131" w:type="dxa"/>
            <w:vAlign w:val="center"/>
          </w:tcPr>
          <w:p w14:paraId="6613157C" w14:textId="77777777" w:rsidR="00494B69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052C1EBA" w14:textId="77777777" w:rsidR="00494B69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8A36F89" w14:textId="77777777" w:rsidR="00494B6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0FA8376" w14:textId="77777777" w:rsidR="00494B69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591EB2F" w14:textId="77777777" w:rsidR="00494B69" w:rsidRDefault="00000000">
            <w:r>
              <w:t>654.53</w:t>
            </w:r>
          </w:p>
        </w:tc>
        <w:tc>
          <w:tcPr>
            <w:tcW w:w="3673" w:type="dxa"/>
            <w:vAlign w:val="center"/>
          </w:tcPr>
          <w:p w14:paraId="69F82F15" w14:textId="77777777" w:rsidR="00494B69" w:rsidRDefault="00000000">
            <w:r>
              <w:t>同标识建筑</w:t>
            </w:r>
          </w:p>
        </w:tc>
      </w:tr>
    </w:tbl>
    <w:p w14:paraId="52BDE01B" w14:textId="77777777" w:rsidR="00494B69" w:rsidRDefault="00000000">
      <w:pPr>
        <w:pStyle w:val="2"/>
        <w:widowControl w:val="0"/>
      </w:pPr>
      <w:bookmarkStart w:id="80" w:name="_Toc155796885"/>
      <w:r>
        <w:t>制冷系统</w:t>
      </w:r>
      <w:bookmarkEnd w:id="80"/>
    </w:p>
    <w:p w14:paraId="594B553B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81" w:name="_Toc155796886"/>
      <w:r>
        <w:rPr>
          <w:color w:val="000000"/>
        </w:rPr>
        <w:t>冷水机组</w:t>
      </w:r>
      <w:bookmarkEnd w:id="81"/>
    </w:p>
    <w:p w14:paraId="3A11A814" w14:textId="77777777" w:rsidR="00494B69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494B69" w14:paraId="355657C6" w14:textId="77777777">
        <w:tc>
          <w:tcPr>
            <w:tcW w:w="1697" w:type="dxa"/>
            <w:shd w:val="clear" w:color="auto" w:fill="E6E6E6"/>
            <w:vAlign w:val="center"/>
          </w:tcPr>
          <w:p w14:paraId="5269D378" w14:textId="77777777" w:rsidR="00494B69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0E27205" w14:textId="77777777" w:rsidR="00494B69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4A3CF1F9" w14:textId="77777777" w:rsidR="00494B69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F1BB43A" w14:textId="77777777" w:rsidR="00494B69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4DDD596" w14:textId="77777777" w:rsidR="00494B69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4D579E07" w14:textId="77777777" w:rsidR="00494B69" w:rsidRDefault="00000000">
            <w:pPr>
              <w:jc w:val="center"/>
            </w:pPr>
            <w:r>
              <w:t>台数</w:t>
            </w:r>
          </w:p>
        </w:tc>
      </w:tr>
      <w:tr w:rsidR="00494B69" w14:paraId="4FE55BC2" w14:textId="77777777">
        <w:tc>
          <w:tcPr>
            <w:tcW w:w="1697" w:type="dxa"/>
            <w:vAlign w:val="center"/>
          </w:tcPr>
          <w:p w14:paraId="4C72099E" w14:textId="77777777" w:rsidR="00494B69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4DE7BF33" w14:textId="77777777" w:rsidR="00494B69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4E9EE856" w14:textId="77777777" w:rsidR="00494B69" w:rsidRDefault="00000000">
            <w:r>
              <w:t>29</w:t>
            </w:r>
          </w:p>
        </w:tc>
        <w:tc>
          <w:tcPr>
            <w:tcW w:w="1273" w:type="dxa"/>
            <w:vAlign w:val="center"/>
          </w:tcPr>
          <w:p w14:paraId="4143F8CB" w14:textId="77777777" w:rsidR="00494B69" w:rsidRDefault="00000000">
            <w:r>
              <w:t>120</w:t>
            </w:r>
          </w:p>
        </w:tc>
        <w:tc>
          <w:tcPr>
            <w:tcW w:w="1630" w:type="dxa"/>
            <w:vAlign w:val="center"/>
          </w:tcPr>
          <w:p w14:paraId="67AC5D82" w14:textId="77777777" w:rsidR="00494B69" w:rsidRDefault="00000000">
            <w:r>
              <w:t>4.11</w:t>
            </w:r>
          </w:p>
        </w:tc>
        <w:tc>
          <w:tcPr>
            <w:tcW w:w="628" w:type="dxa"/>
            <w:vAlign w:val="center"/>
          </w:tcPr>
          <w:p w14:paraId="5A8C354B" w14:textId="77777777" w:rsidR="00494B69" w:rsidRDefault="00000000">
            <w:r>
              <w:t>1</w:t>
            </w:r>
          </w:p>
        </w:tc>
      </w:tr>
    </w:tbl>
    <w:p w14:paraId="2CFDEF54" w14:textId="77777777" w:rsidR="00494B69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697"/>
        <w:gridCol w:w="2403"/>
        <w:gridCol w:w="2403"/>
      </w:tblGrid>
      <w:tr w:rsidR="00494B69" w14:paraId="1CEF4A72" w14:textId="77777777">
        <w:tc>
          <w:tcPr>
            <w:tcW w:w="1415" w:type="dxa"/>
            <w:shd w:val="clear" w:color="auto" w:fill="E6E6E6"/>
            <w:vAlign w:val="center"/>
          </w:tcPr>
          <w:p w14:paraId="24D338CB" w14:textId="77777777" w:rsidR="00494B69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6367DF7" w14:textId="77777777" w:rsidR="00494B69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38B4BBE" w14:textId="77777777" w:rsidR="00494B69" w:rsidRDefault="00000000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11E577CA" w14:textId="77777777" w:rsidR="00494B69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2B3149F7" w14:textId="77777777" w:rsidR="00494B69" w:rsidRDefault="00000000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494B69" w14:paraId="19976A8D" w14:textId="77777777">
        <w:tc>
          <w:tcPr>
            <w:tcW w:w="1415" w:type="dxa"/>
            <w:shd w:val="clear" w:color="auto" w:fill="E6E6E6"/>
            <w:vAlign w:val="center"/>
          </w:tcPr>
          <w:p w14:paraId="2307B65B" w14:textId="77777777" w:rsidR="00494B69" w:rsidRDefault="00000000">
            <w:r>
              <w:t>25</w:t>
            </w:r>
          </w:p>
        </w:tc>
        <w:tc>
          <w:tcPr>
            <w:tcW w:w="1415" w:type="dxa"/>
            <w:vAlign w:val="center"/>
          </w:tcPr>
          <w:p w14:paraId="79EB8AB6" w14:textId="77777777" w:rsidR="00494B69" w:rsidRDefault="00000000">
            <w:r>
              <w:t>30</w:t>
            </w:r>
          </w:p>
        </w:tc>
        <w:tc>
          <w:tcPr>
            <w:tcW w:w="1697" w:type="dxa"/>
            <w:vAlign w:val="center"/>
          </w:tcPr>
          <w:p w14:paraId="5C355729" w14:textId="77777777" w:rsidR="00494B69" w:rsidRDefault="00000000">
            <w:r>
              <w:t>4.26</w:t>
            </w:r>
          </w:p>
        </w:tc>
        <w:tc>
          <w:tcPr>
            <w:tcW w:w="2402" w:type="dxa"/>
            <w:vAlign w:val="center"/>
          </w:tcPr>
          <w:p w14:paraId="055DA13B" w14:textId="77777777" w:rsidR="00494B69" w:rsidRDefault="00000000">
            <w:r>
              <w:t>13676</w:t>
            </w:r>
          </w:p>
        </w:tc>
        <w:tc>
          <w:tcPr>
            <w:tcW w:w="2402" w:type="dxa"/>
            <w:vAlign w:val="center"/>
          </w:tcPr>
          <w:p w14:paraId="73FF0609" w14:textId="77777777" w:rsidR="00494B69" w:rsidRDefault="00000000">
            <w:r>
              <w:t>3210</w:t>
            </w:r>
          </w:p>
        </w:tc>
      </w:tr>
      <w:tr w:rsidR="00494B69" w14:paraId="38F19B3C" w14:textId="77777777">
        <w:tc>
          <w:tcPr>
            <w:tcW w:w="1415" w:type="dxa"/>
            <w:shd w:val="clear" w:color="auto" w:fill="E6E6E6"/>
            <w:vAlign w:val="center"/>
          </w:tcPr>
          <w:p w14:paraId="60DF709F" w14:textId="77777777" w:rsidR="00494B69" w:rsidRDefault="00000000">
            <w:r>
              <w:t>50</w:t>
            </w:r>
          </w:p>
        </w:tc>
        <w:tc>
          <w:tcPr>
            <w:tcW w:w="1415" w:type="dxa"/>
            <w:vAlign w:val="center"/>
          </w:tcPr>
          <w:p w14:paraId="76F075F3" w14:textId="77777777" w:rsidR="00494B69" w:rsidRDefault="00000000">
            <w:r>
              <w:t>60</w:t>
            </w:r>
          </w:p>
        </w:tc>
        <w:tc>
          <w:tcPr>
            <w:tcW w:w="1697" w:type="dxa"/>
            <w:vAlign w:val="center"/>
          </w:tcPr>
          <w:p w14:paraId="01E9E497" w14:textId="77777777" w:rsidR="00494B69" w:rsidRDefault="00000000">
            <w:r>
              <w:t>4.77</w:t>
            </w:r>
          </w:p>
        </w:tc>
        <w:tc>
          <w:tcPr>
            <w:tcW w:w="2402" w:type="dxa"/>
            <w:vAlign w:val="center"/>
          </w:tcPr>
          <w:p w14:paraId="04F32B55" w14:textId="77777777" w:rsidR="00494B69" w:rsidRDefault="00000000">
            <w:r>
              <w:t>17973</w:t>
            </w:r>
          </w:p>
        </w:tc>
        <w:tc>
          <w:tcPr>
            <w:tcW w:w="2402" w:type="dxa"/>
            <w:vAlign w:val="center"/>
          </w:tcPr>
          <w:p w14:paraId="7FD21160" w14:textId="77777777" w:rsidR="00494B69" w:rsidRDefault="00000000">
            <w:r>
              <w:t>3768</w:t>
            </w:r>
          </w:p>
        </w:tc>
      </w:tr>
      <w:tr w:rsidR="00494B69" w14:paraId="3435C5EB" w14:textId="77777777">
        <w:tc>
          <w:tcPr>
            <w:tcW w:w="1415" w:type="dxa"/>
            <w:shd w:val="clear" w:color="auto" w:fill="E6E6E6"/>
            <w:vAlign w:val="center"/>
          </w:tcPr>
          <w:p w14:paraId="27DD11CF" w14:textId="77777777" w:rsidR="00494B69" w:rsidRDefault="00000000">
            <w:r>
              <w:t>75</w:t>
            </w:r>
          </w:p>
        </w:tc>
        <w:tc>
          <w:tcPr>
            <w:tcW w:w="1415" w:type="dxa"/>
            <w:vAlign w:val="center"/>
          </w:tcPr>
          <w:p w14:paraId="6700F0D6" w14:textId="77777777" w:rsidR="00494B69" w:rsidRDefault="00000000">
            <w:r>
              <w:t>90</w:t>
            </w:r>
          </w:p>
        </w:tc>
        <w:tc>
          <w:tcPr>
            <w:tcW w:w="1697" w:type="dxa"/>
            <w:vAlign w:val="center"/>
          </w:tcPr>
          <w:p w14:paraId="2A243C40" w14:textId="77777777" w:rsidR="00494B69" w:rsidRDefault="00000000">
            <w:r>
              <w:t>4.21</w:t>
            </w:r>
          </w:p>
        </w:tc>
        <w:tc>
          <w:tcPr>
            <w:tcW w:w="2402" w:type="dxa"/>
            <w:vAlign w:val="center"/>
          </w:tcPr>
          <w:p w14:paraId="4B283C6A" w14:textId="77777777" w:rsidR="00494B69" w:rsidRDefault="00000000">
            <w:r>
              <w:t>31301</w:t>
            </w:r>
          </w:p>
        </w:tc>
        <w:tc>
          <w:tcPr>
            <w:tcW w:w="2402" w:type="dxa"/>
            <w:vAlign w:val="center"/>
          </w:tcPr>
          <w:p w14:paraId="61A28E31" w14:textId="77777777" w:rsidR="00494B69" w:rsidRDefault="00000000">
            <w:r>
              <w:t>7435</w:t>
            </w:r>
          </w:p>
        </w:tc>
      </w:tr>
      <w:tr w:rsidR="00494B69" w14:paraId="509F83C8" w14:textId="77777777">
        <w:tc>
          <w:tcPr>
            <w:tcW w:w="1415" w:type="dxa"/>
            <w:shd w:val="clear" w:color="auto" w:fill="E6E6E6"/>
            <w:vAlign w:val="center"/>
          </w:tcPr>
          <w:p w14:paraId="0DF6933A" w14:textId="77777777" w:rsidR="00494B69" w:rsidRDefault="00000000">
            <w:r>
              <w:t>100</w:t>
            </w:r>
          </w:p>
        </w:tc>
        <w:tc>
          <w:tcPr>
            <w:tcW w:w="1415" w:type="dxa"/>
            <w:vAlign w:val="center"/>
          </w:tcPr>
          <w:p w14:paraId="477ADD27" w14:textId="77777777" w:rsidR="00494B69" w:rsidRDefault="00000000">
            <w:r>
              <w:t>120</w:t>
            </w:r>
          </w:p>
        </w:tc>
        <w:tc>
          <w:tcPr>
            <w:tcW w:w="1697" w:type="dxa"/>
            <w:vAlign w:val="center"/>
          </w:tcPr>
          <w:p w14:paraId="4F830D24" w14:textId="77777777" w:rsidR="00494B69" w:rsidRDefault="00000000">
            <w:r>
              <w:t>4.11</w:t>
            </w:r>
          </w:p>
        </w:tc>
        <w:tc>
          <w:tcPr>
            <w:tcW w:w="2402" w:type="dxa"/>
            <w:vAlign w:val="center"/>
          </w:tcPr>
          <w:p w14:paraId="719BEE19" w14:textId="77777777" w:rsidR="00494B69" w:rsidRDefault="00000000">
            <w:r>
              <w:t>28607</w:t>
            </w:r>
          </w:p>
        </w:tc>
        <w:tc>
          <w:tcPr>
            <w:tcW w:w="2402" w:type="dxa"/>
            <w:vAlign w:val="center"/>
          </w:tcPr>
          <w:p w14:paraId="060A34FD" w14:textId="77777777" w:rsidR="00494B69" w:rsidRDefault="00000000">
            <w:r>
              <w:t>6960</w:t>
            </w:r>
          </w:p>
        </w:tc>
      </w:tr>
      <w:tr w:rsidR="00494B69" w14:paraId="451DCEAA" w14:textId="77777777">
        <w:tc>
          <w:tcPr>
            <w:tcW w:w="2830" w:type="dxa"/>
            <w:gridSpan w:val="2"/>
            <w:shd w:val="clear" w:color="auto" w:fill="E6E6E6"/>
            <w:vAlign w:val="center"/>
          </w:tcPr>
          <w:p w14:paraId="128F8080" w14:textId="77777777" w:rsidR="00494B69" w:rsidRDefault="00000000">
            <w:r>
              <w:t>合计</w:t>
            </w:r>
          </w:p>
        </w:tc>
        <w:tc>
          <w:tcPr>
            <w:tcW w:w="1697" w:type="dxa"/>
            <w:vAlign w:val="center"/>
          </w:tcPr>
          <w:p w14:paraId="2641771B" w14:textId="77777777" w:rsidR="00494B69" w:rsidRDefault="00000000">
            <w:r>
              <w:t>4.28</w:t>
            </w:r>
          </w:p>
        </w:tc>
        <w:tc>
          <w:tcPr>
            <w:tcW w:w="2402" w:type="dxa"/>
            <w:vAlign w:val="center"/>
          </w:tcPr>
          <w:p w14:paraId="38832106" w14:textId="77777777" w:rsidR="00494B69" w:rsidRDefault="00000000">
            <w:r>
              <w:t>91556</w:t>
            </w:r>
          </w:p>
        </w:tc>
        <w:tc>
          <w:tcPr>
            <w:tcW w:w="2402" w:type="dxa"/>
            <w:vAlign w:val="center"/>
          </w:tcPr>
          <w:p w14:paraId="1996B155" w14:textId="77777777" w:rsidR="00494B69" w:rsidRDefault="00000000">
            <w:r>
              <w:t>21373</w:t>
            </w:r>
          </w:p>
        </w:tc>
      </w:tr>
    </w:tbl>
    <w:p w14:paraId="238E1FDC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82" w:name="_Toc155796887"/>
      <w:r>
        <w:rPr>
          <w:color w:val="000000"/>
        </w:rPr>
        <w:lastRenderedPageBreak/>
        <w:t>冷却水泵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494B69" w14:paraId="52F9FDF4" w14:textId="77777777">
        <w:tc>
          <w:tcPr>
            <w:tcW w:w="1166" w:type="dxa"/>
            <w:shd w:val="clear" w:color="auto" w:fill="E6E6E6"/>
            <w:vAlign w:val="center"/>
          </w:tcPr>
          <w:p w14:paraId="1E68F512" w14:textId="77777777" w:rsidR="00494B69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B8E6538" w14:textId="77777777" w:rsidR="00494B69" w:rsidRDefault="0000000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0CDD93A" w14:textId="77777777" w:rsidR="00494B69" w:rsidRDefault="00000000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541375A3" w14:textId="77777777" w:rsidR="00494B69" w:rsidRDefault="00000000">
            <w:pPr>
              <w:jc w:val="center"/>
            </w:pPr>
            <w:r>
              <w:t>输送能效比</w:t>
            </w:r>
            <w:r>
              <w:br/>
              <w:t>ERe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0994D9D1" w14:textId="77777777" w:rsidR="00494B69" w:rsidRDefault="00000000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2E74D41C" w14:textId="77777777" w:rsidR="00494B69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494B69" w14:paraId="2622A030" w14:textId="77777777">
        <w:tc>
          <w:tcPr>
            <w:tcW w:w="1166" w:type="dxa"/>
            <w:shd w:val="clear" w:color="auto" w:fill="E6E6E6"/>
            <w:vAlign w:val="center"/>
          </w:tcPr>
          <w:p w14:paraId="5B9053EE" w14:textId="77777777" w:rsidR="00494B69" w:rsidRDefault="00000000">
            <w:r>
              <w:t>25</w:t>
            </w:r>
          </w:p>
        </w:tc>
        <w:tc>
          <w:tcPr>
            <w:tcW w:w="1166" w:type="dxa"/>
            <w:vAlign w:val="center"/>
          </w:tcPr>
          <w:p w14:paraId="4AF0A694" w14:textId="77777777" w:rsidR="00494B69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0D3362CC" w14:textId="77777777" w:rsidR="00494B69" w:rsidRDefault="00000000">
            <w:r>
              <w:t>1066</w:t>
            </w:r>
          </w:p>
        </w:tc>
        <w:tc>
          <w:tcPr>
            <w:tcW w:w="1952" w:type="dxa"/>
            <w:vMerge w:val="restart"/>
            <w:vAlign w:val="center"/>
          </w:tcPr>
          <w:p w14:paraId="0761D639" w14:textId="77777777" w:rsidR="00494B69" w:rsidRDefault="00000000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14:paraId="4F63FF54" w14:textId="77777777" w:rsidR="00494B69" w:rsidRDefault="00000000">
            <w:pPr>
              <w:jc w:val="center"/>
            </w:pPr>
            <w:r>
              <w:t>120</w:t>
            </w:r>
          </w:p>
        </w:tc>
        <w:tc>
          <w:tcPr>
            <w:tcW w:w="1927" w:type="dxa"/>
            <w:vMerge w:val="restart"/>
            <w:vAlign w:val="center"/>
          </w:tcPr>
          <w:p w14:paraId="4A472350" w14:textId="77777777" w:rsidR="00494B69" w:rsidRDefault="00000000">
            <w:pPr>
              <w:jc w:val="center"/>
            </w:pPr>
            <w:r>
              <w:t>6909</w:t>
            </w:r>
          </w:p>
        </w:tc>
      </w:tr>
      <w:tr w:rsidR="00494B69" w14:paraId="257363E4" w14:textId="77777777">
        <w:tc>
          <w:tcPr>
            <w:tcW w:w="1166" w:type="dxa"/>
            <w:shd w:val="clear" w:color="auto" w:fill="E6E6E6"/>
            <w:vAlign w:val="center"/>
          </w:tcPr>
          <w:p w14:paraId="19680909" w14:textId="77777777" w:rsidR="00494B69" w:rsidRDefault="00000000">
            <w:r>
              <w:t>50</w:t>
            </w:r>
          </w:p>
        </w:tc>
        <w:tc>
          <w:tcPr>
            <w:tcW w:w="1166" w:type="dxa"/>
            <w:vAlign w:val="center"/>
          </w:tcPr>
          <w:p w14:paraId="472F6F91" w14:textId="77777777" w:rsidR="00494B69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01D7EA97" w14:textId="77777777" w:rsidR="00494B69" w:rsidRDefault="00000000">
            <w:r>
              <w:t>401</w:t>
            </w:r>
          </w:p>
        </w:tc>
        <w:tc>
          <w:tcPr>
            <w:tcW w:w="1952" w:type="dxa"/>
            <w:vMerge/>
            <w:vAlign w:val="center"/>
          </w:tcPr>
          <w:p w14:paraId="534F5F52" w14:textId="77777777" w:rsidR="00494B69" w:rsidRDefault="00494B69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708BD09" w14:textId="77777777" w:rsidR="00494B69" w:rsidRDefault="00494B69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1548D07F" w14:textId="77777777" w:rsidR="00494B69" w:rsidRDefault="00494B69">
            <w:pPr>
              <w:jc w:val="center"/>
            </w:pPr>
          </w:p>
        </w:tc>
      </w:tr>
      <w:tr w:rsidR="00494B69" w14:paraId="625AF921" w14:textId="77777777">
        <w:tc>
          <w:tcPr>
            <w:tcW w:w="1166" w:type="dxa"/>
            <w:shd w:val="clear" w:color="auto" w:fill="E6E6E6"/>
            <w:vAlign w:val="center"/>
          </w:tcPr>
          <w:p w14:paraId="56CBEDCE" w14:textId="77777777" w:rsidR="00494B69" w:rsidRDefault="00000000">
            <w:r>
              <w:t>75</w:t>
            </w:r>
          </w:p>
        </w:tc>
        <w:tc>
          <w:tcPr>
            <w:tcW w:w="1166" w:type="dxa"/>
            <w:vAlign w:val="center"/>
          </w:tcPr>
          <w:p w14:paraId="686ED8B7" w14:textId="77777777" w:rsidR="00494B69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7F7CDF5C" w14:textId="77777777" w:rsidR="00494B69" w:rsidRDefault="00000000">
            <w:r>
              <w:t>412</w:t>
            </w:r>
          </w:p>
        </w:tc>
        <w:tc>
          <w:tcPr>
            <w:tcW w:w="1952" w:type="dxa"/>
            <w:vMerge/>
            <w:vAlign w:val="center"/>
          </w:tcPr>
          <w:p w14:paraId="7491C86D" w14:textId="77777777" w:rsidR="00494B69" w:rsidRDefault="00494B69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7C2EF1E" w14:textId="77777777" w:rsidR="00494B69" w:rsidRDefault="00494B69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2C5C0C92" w14:textId="77777777" w:rsidR="00494B69" w:rsidRDefault="00494B69">
            <w:pPr>
              <w:jc w:val="center"/>
            </w:pPr>
          </w:p>
        </w:tc>
      </w:tr>
      <w:tr w:rsidR="00494B69" w14:paraId="19A95265" w14:textId="77777777">
        <w:tc>
          <w:tcPr>
            <w:tcW w:w="1166" w:type="dxa"/>
            <w:shd w:val="clear" w:color="auto" w:fill="E6E6E6"/>
            <w:vAlign w:val="center"/>
          </w:tcPr>
          <w:p w14:paraId="57145AC0" w14:textId="77777777" w:rsidR="00494B69" w:rsidRDefault="00000000">
            <w:r>
              <w:t>100</w:t>
            </w:r>
          </w:p>
        </w:tc>
        <w:tc>
          <w:tcPr>
            <w:tcW w:w="1166" w:type="dxa"/>
            <w:vAlign w:val="center"/>
          </w:tcPr>
          <w:p w14:paraId="42EA69F1" w14:textId="77777777" w:rsidR="00494B69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35EF157F" w14:textId="77777777" w:rsidR="00494B69" w:rsidRDefault="00000000">
            <w:r>
              <w:t>286</w:t>
            </w:r>
          </w:p>
        </w:tc>
        <w:tc>
          <w:tcPr>
            <w:tcW w:w="1952" w:type="dxa"/>
            <w:vMerge/>
            <w:vAlign w:val="center"/>
          </w:tcPr>
          <w:p w14:paraId="301885E6" w14:textId="77777777" w:rsidR="00494B69" w:rsidRDefault="00494B69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7D59D73" w14:textId="77777777" w:rsidR="00494B69" w:rsidRDefault="00494B69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190616E7" w14:textId="77777777" w:rsidR="00494B69" w:rsidRDefault="00494B69">
            <w:pPr>
              <w:jc w:val="center"/>
            </w:pPr>
          </w:p>
        </w:tc>
      </w:tr>
    </w:tbl>
    <w:p w14:paraId="0FCAA232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83" w:name="_Toc155796888"/>
      <w:r>
        <w:rPr>
          <w:color w:val="000000"/>
        </w:rPr>
        <w:t>冷冻水泵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494B69" w14:paraId="1023D2DC" w14:textId="77777777">
        <w:tc>
          <w:tcPr>
            <w:tcW w:w="1166" w:type="dxa"/>
            <w:shd w:val="clear" w:color="auto" w:fill="E6E6E6"/>
            <w:vAlign w:val="center"/>
          </w:tcPr>
          <w:p w14:paraId="6BBCFFCC" w14:textId="77777777" w:rsidR="00494B69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CAE38AF" w14:textId="77777777" w:rsidR="00494B69" w:rsidRDefault="0000000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2C169EA" w14:textId="77777777" w:rsidR="00494B69" w:rsidRDefault="00000000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610915C4" w14:textId="77777777" w:rsidR="00494B69" w:rsidRDefault="00000000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3494DF4A" w14:textId="77777777" w:rsidR="00494B69" w:rsidRDefault="00000000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4E46E09D" w14:textId="77777777" w:rsidR="00494B69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494B69" w14:paraId="641BFD11" w14:textId="77777777">
        <w:tc>
          <w:tcPr>
            <w:tcW w:w="1166" w:type="dxa"/>
            <w:shd w:val="clear" w:color="auto" w:fill="E6E6E6"/>
            <w:vAlign w:val="center"/>
          </w:tcPr>
          <w:p w14:paraId="495D0402" w14:textId="77777777" w:rsidR="00494B69" w:rsidRDefault="00000000">
            <w:r>
              <w:t>25</w:t>
            </w:r>
          </w:p>
        </w:tc>
        <w:tc>
          <w:tcPr>
            <w:tcW w:w="1166" w:type="dxa"/>
            <w:vAlign w:val="center"/>
          </w:tcPr>
          <w:p w14:paraId="106FA283" w14:textId="77777777" w:rsidR="00494B69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25BA30A4" w14:textId="77777777" w:rsidR="00494B69" w:rsidRDefault="00000000">
            <w:r>
              <w:t>1066</w:t>
            </w:r>
          </w:p>
        </w:tc>
        <w:tc>
          <w:tcPr>
            <w:tcW w:w="1952" w:type="dxa"/>
            <w:vMerge w:val="restart"/>
            <w:vAlign w:val="center"/>
          </w:tcPr>
          <w:p w14:paraId="72E8CE21" w14:textId="77777777" w:rsidR="00494B69" w:rsidRDefault="00000000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14:paraId="6838BDEC" w14:textId="77777777" w:rsidR="00494B69" w:rsidRDefault="00000000">
            <w:pPr>
              <w:jc w:val="center"/>
            </w:pPr>
            <w:r>
              <w:t>120</w:t>
            </w:r>
          </w:p>
        </w:tc>
        <w:tc>
          <w:tcPr>
            <w:tcW w:w="1927" w:type="dxa"/>
            <w:vMerge w:val="restart"/>
            <w:vAlign w:val="center"/>
          </w:tcPr>
          <w:p w14:paraId="63DB0357" w14:textId="77777777" w:rsidR="00494B69" w:rsidRDefault="00000000">
            <w:pPr>
              <w:jc w:val="center"/>
            </w:pPr>
            <w:r>
              <w:t>6255</w:t>
            </w:r>
          </w:p>
        </w:tc>
      </w:tr>
      <w:tr w:rsidR="00494B69" w14:paraId="70A98B10" w14:textId="77777777">
        <w:tc>
          <w:tcPr>
            <w:tcW w:w="1166" w:type="dxa"/>
            <w:shd w:val="clear" w:color="auto" w:fill="E6E6E6"/>
            <w:vAlign w:val="center"/>
          </w:tcPr>
          <w:p w14:paraId="20C85490" w14:textId="77777777" w:rsidR="00494B69" w:rsidRDefault="00000000">
            <w:r>
              <w:t>50</w:t>
            </w:r>
          </w:p>
        </w:tc>
        <w:tc>
          <w:tcPr>
            <w:tcW w:w="1166" w:type="dxa"/>
            <w:vAlign w:val="center"/>
          </w:tcPr>
          <w:p w14:paraId="4060D48E" w14:textId="77777777" w:rsidR="00494B69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5DC726EC" w14:textId="77777777" w:rsidR="00494B69" w:rsidRDefault="00000000">
            <w:r>
              <w:t>401</w:t>
            </w:r>
          </w:p>
        </w:tc>
        <w:tc>
          <w:tcPr>
            <w:tcW w:w="1952" w:type="dxa"/>
            <w:vMerge/>
            <w:vAlign w:val="center"/>
          </w:tcPr>
          <w:p w14:paraId="3C2D15AF" w14:textId="77777777" w:rsidR="00494B69" w:rsidRDefault="00494B69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8A5AE45" w14:textId="77777777" w:rsidR="00494B69" w:rsidRDefault="00494B69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771B62C8" w14:textId="77777777" w:rsidR="00494B69" w:rsidRDefault="00494B69">
            <w:pPr>
              <w:jc w:val="center"/>
            </w:pPr>
          </w:p>
        </w:tc>
      </w:tr>
      <w:tr w:rsidR="00494B69" w14:paraId="49912A46" w14:textId="77777777">
        <w:tc>
          <w:tcPr>
            <w:tcW w:w="1166" w:type="dxa"/>
            <w:shd w:val="clear" w:color="auto" w:fill="E6E6E6"/>
            <w:vAlign w:val="center"/>
          </w:tcPr>
          <w:p w14:paraId="3348E11F" w14:textId="77777777" w:rsidR="00494B69" w:rsidRDefault="00000000">
            <w:r>
              <w:t>75</w:t>
            </w:r>
          </w:p>
        </w:tc>
        <w:tc>
          <w:tcPr>
            <w:tcW w:w="1166" w:type="dxa"/>
            <w:vAlign w:val="center"/>
          </w:tcPr>
          <w:p w14:paraId="0DF122EE" w14:textId="77777777" w:rsidR="00494B69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76D5AE91" w14:textId="77777777" w:rsidR="00494B69" w:rsidRDefault="00000000">
            <w:r>
              <w:t>412</w:t>
            </w:r>
          </w:p>
        </w:tc>
        <w:tc>
          <w:tcPr>
            <w:tcW w:w="1952" w:type="dxa"/>
            <w:vMerge/>
            <w:vAlign w:val="center"/>
          </w:tcPr>
          <w:p w14:paraId="7E96F406" w14:textId="77777777" w:rsidR="00494B69" w:rsidRDefault="00494B69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01C740F" w14:textId="77777777" w:rsidR="00494B69" w:rsidRDefault="00494B69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5E9D09E3" w14:textId="77777777" w:rsidR="00494B69" w:rsidRDefault="00494B69">
            <w:pPr>
              <w:jc w:val="center"/>
            </w:pPr>
          </w:p>
        </w:tc>
      </w:tr>
      <w:tr w:rsidR="00494B69" w14:paraId="65FF144F" w14:textId="77777777">
        <w:tc>
          <w:tcPr>
            <w:tcW w:w="1166" w:type="dxa"/>
            <w:shd w:val="clear" w:color="auto" w:fill="E6E6E6"/>
            <w:vAlign w:val="center"/>
          </w:tcPr>
          <w:p w14:paraId="610F9B5D" w14:textId="77777777" w:rsidR="00494B69" w:rsidRDefault="00000000">
            <w:r>
              <w:t>100</w:t>
            </w:r>
          </w:p>
        </w:tc>
        <w:tc>
          <w:tcPr>
            <w:tcW w:w="1166" w:type="dxa"/>
            <w:vAlign w:val="center"/>
          </w:tcPr>
          <w:p w14:paraId="2EC83A1E" w14:textId="77777777" w:rsidR="00494B69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526A69FD" w14:textId="77777777" w:rsidR="00494B69" w:rsidRDefault="00000000">
            <w:r>
              <w:t>286</w:t>
            </w:r>
          </w:p>
        </w:tc>
        <w:tc>
          <w:tcPr>
            <w:tcW w:w="1952" w:type="dxa"/>
            <w:vMerge/>
            <w:vAlign w:val="center"/>
          </w:tcPr>
          <w:p w14:paraId="5770E7A0" w14:textId="77777777" w:rsidR="00494B69" w:rsidRDefault="00494B69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172C15D" w14:textId="77777777" w:rsidR="00494B69" w:rsidRDefault="00494B69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4A70D743" w14:textId="77777777" w:rsidR="00494B69" w:rsidRDefault="00494B69">
            <w:pPr>
              <w:jc w:val="center"/>
            </w:pPr>
          </w:p>
        </w:tc>
      </w:tr>
    </w:tbl>
    <w:p w14:paraId="05BAF4EB" w14:textId="77777777" w:rsidR="00494B69" w:rsidRDefault="00000000">
      <w:pPr>
        <w:pStyle w:val="2"/>
        <w:widowControl w:val="0"/>
      </w:pPr>
      <w:bookmarkStart w:id="84" w:name="_Toc155796889"/>
      <w:r>
        <w:t>供暖系统</w:t>
      </w:r>
      <w:bookmarkEnd w:id="84"/>
    </w:p>
    <w:p w14:paraId="70528328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85" w:name="_Toc155796890"/>
      <w:r>
        <w:rPr>
          <w:color w:val="000000"/>
        </w:rPr>
        <w:t>热水锅炉能耗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494B69" w14:paraId="686DD3F6" w14:textId="77777777">
        <w:tc>
          <w:tcPr>
            <w:tcW w:w="1166" w:type="dxa"/>
            <w:shd w:val="clear" w:color="auto" w:fill="E6E6E6"/>
            <w:vAlign w:val="center"/>
          </w:tcPr>
          <w:p w14:paraId="287E80AE" w14:textId="77777777" w:rsidR="00494B69" w:rsidRDefault="0000000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81B6376" w14:textId="77777777" w:rsidR="00494B69" w:rsidRDefault="0000000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6DC36DF2" w14:textId="77777777" w:rsidR="00494B69" w:rsidRDefault="0000000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D5DD313" w14:textId="77777777" w:rsidR="00494B69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3776AFA" w14:textId="77777777" w:rsidR="00494B69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74FC206" w14:textId="77777777" w:rsidR="00494B69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79D34BC6" w14:textId="77777777" w:rsidR="00494B69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A0EE4D7" w14:textId="77777777" w:rsidR="00494B69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494B69" w14:paraId="7BA9C7FD" w14:textId="77777777">
        <w:tc>
          <w:tcPr>
            <w:tcW w:w="1166" w:type="dxa"/>
            <w:vAlign w:val="center"/>
          </w:tcPr>
          <w:p w14:paraId="5869659F" w14:textId="77777777" w:rsidR="00494B69" w:rsidRDefault="00000000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5E6C7C1F" w14:textId="77777777" w:rsidR="00494B69" w:rsidRDefault="00000000">
            <w:r>
              <w:t>0.12</w:t>
            </w:r>
          </w:p>
        </w:tc>
        <w:tc>
          <w:tcPr>
            <w:tcW w:w="600" w:type="dxa"/>
            <w:vAlign w:val="center"/>
          </w:tcPr>
          <w:p w14:paraId="02E298AB" w14:textId="77777777" w:rsidR="00494B69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4A077EB5" w14:textId="77777777" w:rsidR="00494B69" w:rsidRDefault="00000000">
            <w:r>
              <w:t>0.73</w:t>
            </w:r>
          </w:p>
        </w:tc>
        <w:tc>
          <w:tcPr>
            <w:tcW w:w="1166" w:type="dxa"/>
            <w:vAlign w:val="center"/>
          </w:tcPr>
          <w:p w14:paraId="1C94D481" w14:textId="77777777" w:rsidR="00494B69" w:rsidRDefault="00000000">
            <w:r>
              <w:t>0.92</w:t>
            </w:r>
          </w:p>
        </w:tc>
        <w:tc>
          <w:tcPr>
            <w:tcW w:w="1166" w:type="dxa"/>
            <w:vAlign w:val="center"/>
          </w:tcPr>
          <w:p w14:paraId="14A90ED1" w14:textId="77777777" w:rsidR="00494B69" w:rsidRDefault="00000000">
            <w:r>
              <w:t>44519</w:t>
            </w:r>
          </w:p>
        </w:tc>
        <w:tc>
          <w:tcPr>
            <w:tcW w:w="1732" w:type="dxa"/>
            <w:vAlign w:val="center"/>
          </w:tcPr>
          <w:p w14:paraId="34AA1303" w14:textId="77777777" w:rsidR="00494B69" w:rsidRDefault="00000000">
            <w:r>
              <w:t>2.93</w:t>
            </w:r>
          </w:p>
        </w:tc>
        <w:tc>
          <w:tcPr>
            <w:tcW w:w="1166" w:type="dxa"/>
            <w:vAlign w:val="center"/>
          </w:tcPr>
          <w:p w14:paraId="7BA81E92" w14:textId="77777777" w:rsidR="00494B69" w:rsidRDefault="00000000">
            <w:r>
              <w:t>22621</w:t>
            </w:r>
          </w:p>
        </w:tc>
      </w:tr>
    </w:tbl>
    <w:p w14:paraId="3B6A25FA" w14:textId="77777777" w:rsidR="00494B69" w:rsidRDefault="00000000">
      <w:pPr>
        <w:pStyle w:val="3"/>
        <w:widowControl w:val="0"/>
        <w:jc w:val="both"/>
        <w:rPr>
          <w:color w:val="000000"/>
        </w:rPr>
      </w:pPr>
      <w:bookmarkStart w:id="86" w:name="_Toc155796891"/>
      <w:r>
        <w:rPr>
          <w:color w:val="000000"/>
        </w:rPr>
        <w:t>热水循环水泵能耗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494B69" w14:paraId="50CD9D41" w14:textId="77777777">
        <w:tc>
          <w:tcPr>
            <w:tcW w:w="1409" w:type="dxa"/>
            <w:shd w:val="clear" w:color="auto" w:fill="E6E6E6"/>
            <w:vAlign w:val="center"/>
          </w:tcPr>
          <w:p w14:paraId="723FC567" w14:textId="77777777" w:rsidR="00494B69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384FB9A" w14:textId="77777777" w:rsidR="00494B69" w:rsidRDefault="00000000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FB50E19" w14:textId="77777777" w:rsidR="00494B69" w:rsidRDefault="00000000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FEAB60B" w14:textId="77777777" w:rsidR="00494B69" w:rsidRDefault="00000000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A567945" w14:textId="77777777" w:rsidR="00494B69" w:rsidRDefault="00000000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2772B87" w14:textId="77777777" w:rsidR="00494B69" w:rsidRDefault="00000000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494B69" w14:paraId="1275858A" w14:textId="77777777">
        <w:tc>
          <w:tcPr>
            <w:tcW w:w="1409" w:type="dxa"/>
            <w:shd w:val="clear" w:color="auto" w:fill="E6E6E6"/>
            <w:vAlign w:val="center"/>
          </w:tcPr>
          <w:p w14:paraId="7B169DD4" w14:textId="77777777" w:rsidR="00494B69" w:rsidRDefault="00000000">
            <w:r>
              <w:t>25</w:t>
            </w:r>
          </w:p>
        </w:tc>
        <w:tc>
          <w:tcPr>
            <w:tcW w:w="1584" w:type="dxa"/>
            <w:vAlign w:val="center"/>
          </w:tcPr>
          <w:p w14:paraId="2DB1B857" w14:textId="77777777" w:rsidR="00494B69" w:rsidRDefault="00000000">
            <w:r>
              <w:t>1</w:t>
            </w:r>
          </w:p>
        </w:tc>
        <w:tc>
          <w:tcPr>
            <w:tcW w:w="1584" w:type="dxa"/>
            <w:vAlign w:val="center"/>
          </w:tcPr>
          <w:p w14:paraId="15F9B1DB" w14:textId="77777777" w:rsidR="00494B69" w:rsidRDefault="00000000">
            <w:r>
              <w:t>1368</w:t>
            </w:r>
          </w:p>
        </w:tc>
        <w:tc>
          <w:tcPr>
            <w:tcW w:w="1584" w:type="dxa"/>
            <w:vMerge w:val="restart"/>
            <w:vAlign w:val="center"/>
          </w:tcPr>
          <w:p w14:paraId="2728E6A4" w14:textId="77777777" w:rsidR="00494B69" w:rsidRDefault="00000000">
            <w:pPr>
              <w:jc w:val="center"/>
            </w:pPr>
            <w:r>
              <w:t>0.00433</w:t>
            </w:r>
          </w:p>
        </w:tc>
        <w:tc>
          <w:tcPr>
            <w:tcW w:w="1584" w:type="dxa"/>
            <w:vMerge w:val="restart"/>
            <w:vAlign w:val="center"/>
          </w:tcPr>
          <w:p w14:paraId="6724F160" w14:textId="77777777" w:rsidR="00494B69" w:rsidRDefault="00000000">
            <w:pPr>
              <w:jc w:val="center"/>
            </w:pPr>
            <w:r>
              <w:t>115</w:t>
            </w:r>
          </w:p>
        </w:tc>
        <w:tc>
          <w:tcPr>
            <w:tcW w:w="1584" w:type="dxa"/>
            <w:vMerge w:val="restart"/>
            <w:vAlign w:val="center"/>
          </w:tcPr>
          <w:p w14:paraId="0F4CDAE0" w14:textId="77777777" w:rsidR="00494B69" w:rsidRDefault="00000000">
            <w:pPr>
              <w:jc w:val="center"/>
            </w:pPr>
            <w:r>
              <w:t>989</w:t>
            </w:r>
          </w:p>
        </w:tc>
      </w:tr>
      <w:tr w:rsidR="00494B69" w14:paraId="6C409837" w14:textId="77777777">
        <w:tc>
          <w:tcPr>
            <w:tcW w:w="1409" w:type="dxa"/>
            <w:shd w:val="clear" w:color="auto" w:fill="E6E6E6"/>
            <w:vAlign w:val="center"/>
          </w:tcPr>
          <w:p w14:paraId="4190C185" w14:textId="77777777" w:rsidR="00494B69" w:rsidRDefault="00000000">
            <w:r>
              <w:t>50</w:t>
            </w:r>
          </w:p>
        </w:tc>
        <w:tc>
          <w:tcPr>
            <w:tcW w:w="1584" w:type="dxa"/>
            <w:vAlign w:val="center"/>
          </w:tcPr>
          <w:p w14:paraId="695CE29B" w14:textId="77777777" w:rsidR="00494B69" w:rsidRDefault="00000000">
            <w:r>
              <w:t>1</w:t>
            </w:r>
          </w:p>
        </w:tc>
        <w:tc>
          <w:tcPr>
            <w:tcW w:w="1584" w:type="dxa"/>
            <w:vAlign w:val="center"/>
          </w:tcPr>
          <w:p w14:paraId="2B6E459A" w14:textId="77777777" w:rsidR="00494B69" w:rsidRDefault="00000000">
            <w:r>
              <w:t>533</w:t>
            </w:r>
          </w:p>
        </w:tc>
        <w:tc>
          <w:tcPr>
            <w:tcW w:w="1584" w:type="dxa"/>
            <w:vMerge/>
            <w:vAlign w:val="center"/>
          </w:tcPr>
          <w:p w14:paraId="4070F0FF" w14:textId="77777777" w:rsidR="00494B69" w:rsidRDefault="00494B69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47DA4E7D" w14:textId="77777777" w:rsidR="00494B69" w:rsidRDefault="00494B69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1D01E1D0" w14:textId="77777777" w:rsidR="00494B69" w:rsidRDefault="00494B69">
            <w:pPr>
              <w:jc w:val="center"/>
            </w:pPr>
          </w:p>
        </w:tc>
      </w:tr>
      <w:tr w:rsidR="00494B69" w14:paraId="1EAAE00F" w14:textId="77777777">
        <w:tc>
          <w:tcPr>
            <w:tcW w:w="1409" w:type="dxa"/>
            <w:shd w:val="clear" w:color="auto" w:fill="E6E6E6"/>
            <w:vAlign w:val="center"/>
          </w:tcPr>
          <w:p w14:paraId="051C63E7" w14:textId="77777777" w:rsidR="00494B69" w:rsidRDefault="00000000">
            <w:r>
              <w:t>75</w:t>
            </w:r>
          </w:p>
        </w:tc>
        <w:tc>
          <w:tcPr>
            <w:tcW w:w="1584" w:type="dxa"/>
            <w:vAlign w:val="center"/>
          </w:tcPr>
          <w:p w14:paraId="2D315A61" w14:textId="77777777" w:rsidR="00494B69" w:rsidRDefault="00000000">
            <w:r>
              <w:t>1</w:t>
            </w:r>
          </w:p>
        </w:tc>
        <w:tc>
          <w:tcPr>
            <w:tcW w:w="1584" w:type="dxa"/>
            <w:vAlign w:val="center"/>
          </w:tcPr>
          <w:p w14:paraId="5964FD53" w14:textId="77777777" w:rsidR="00494B69" w:rsidRDefault="00000000">
            <w:r>
              <w:t>68</w:t>
            </w:r>
          </w:p>
        </w:tc>
        <w:tc>
          <w:tcPr>
            <w:tcW w:w="1584" w:type="dxa"/>
            <w:vMerge/>
            <w:vAlign w:val="center"/>
          </w:tcPr>
          <w:p w14:paraId="12573AF0" w14:textId="77777777" w:rsidR="00494B69" w:rsidRDefault="00494B69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377CBE3D" w14:textId="77777777" w:rsidR="00494B69" w:rsidRDefault="00494B69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479AF4B7" w14:textId="77777777" w:rsidR="00494B69" w:rsidRDefault="00494B69">
            <w:pPr>
              <w:jc w:val="center"/>
            </w:pPr>
          </w:p>
        </w:tc>
      </w:tr>
      <w:tr w:rsidR="00494B69" w14:paraId="7A522619" w14:textId="77777777">
        <w:tc>
          <w:tcPr>
            <w:tcW w:w="1409" w:type="dxa"/>
            <w:shd w:val="clear" w:color="auto" w:fill="E6E6E6"/>
            <w:vAlign w:val="center"/>
          </w:tcPr>
          <w:p w14:paraId="1C624F2E" w14:textId="77777777" w:rsidR="00494B69" w:rsidRDefault="00000000">
            <w:r>
              <w:t>100</w:t>
            </w:r>
          </w:p>
        </w:tc>
        <w:tc>
          <w:tcPr>
            <w:tcW w:w="1584" w:type="dxa"/>
            <w:vAlign w:val="center"/>
          </w:tcPr>
          <w:p w14:paraId="0284663D" w14:textId="77777777" w:rsidR="00494B69" w:rsidRDefault="00000000">
            <w:r>
              <w:t>1</w:t>
            </w:r>
          </w:p>
        </w:tc>
        <w:tc>
          <w:tcPr>
            <w:tcW w:w="1584" w:type="dxa"/>
            <w:vAlign w:val="center"/>
          </w:tcPr>
          <w:p w14:paraId="2C52F36D" w14:textId="77777777" w:rsidR="00494B69" w:rsidRDefault="00000000">
            <w:r>
              <w:t>10</w:t>
            </w:r>
          </w:p>
        </w:tc>
        <w:tc>
          <w:tcPr>
            <w:tcW w:w="1584" w:type="dxa"/>
            <w:vMerge/>
            <w:vAlign w:val="center"/>
          </w:tcPr>
          <w:p w14:paraId="05515819" w14:textId="77777777" w:rsidR="00494B69" w:rsidRDefault="00494B69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1CAD63BE" w14:textId="77777777" w:rsidR="00494B69" w:rsidRDefault="00494B69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42D82D64" w14:textId="77777777" w:rsidR="00494B69" w:rsidRDefault="00494B69">
            <w:pPr>
              <w:jc w:val="center"/>
            </w:pPr>
          </w:p>
        </w:tc>
      </w:tr>
    </w:tbl>
    <w:p w14:paraId="3C8C85F1" w14:textId="77777777" w:rsidR="00494B69" w:rsidRDefault="00000000">
      <w:pPr>
        <w:pStyle w:val="2"/>
        <w:widowControl w:val="0"/>
      </w:pPr>
      <w:bookmarkStart w:id="87" w:name="_Toc155796892"/>
      <w:r>
        <w:t>照明</w:t>
      </w:r>
      <w:bookmarkEnd w:id="8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94B69" w14:paraId="05B9D826" w14:textId="77777777">
        <w:tc>
          <w:tcPr>
            <w:tcW w:w="3135" w:type="dxa"/>
            <w:shd w:val="clear" w:color="auto" w:fill="E6E6E6"/>
            <w:vAlign w:val="center"/>
          </w:tcPr>
          <w:p w14:paraId="75FB47F0" w14:textId="77777777" w:rsidR="00494B69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403B6C7" w14:textId="77777777" w:rsidR="00494B69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87BC0B" w14:textId="77777777" w:rsidR="00494B69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B45E456" w14:textId="77777777" w:rsidR="00494B69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3559821" w14:textId="77777777" w:rsidR="00494B69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94B69" w14:paraId="7EFC0DE6" w14:textId="77777777">
        <w:tc>
          <w:tcPr>
            <w:tcW w:w="3135" w:type="dxa"/>
            <w:vAlign w:val="center"/>
          </w:tcPr>
          <w:p w14:paraId="45A5D916" w14:textId="77777777" w:rsidR="00494B69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0685EC13" w14:textId="77777777" w:rsidR="00494B69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5ABE4887" w14:textId="77777777" w:rsidR="00494B69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50F142A7" w14:textId="77777777" w:rsidR="00494B69" w:rsidRDefault="00000000">
            <w:r>
              <w:t>359</w:t>
            </w:r>
          </w:p>
        </w:tc>
        <w:tc>
          <w:tcPr>
            <w:tcW w:w="1862" w:type="dxa"/>
            <w:vAlign w:val="center"/>
          </w:tcPr>
          <w:p w14:paraId="5296D1D1" w14:textId="77777777" w:rsidR="00494B69" w:rsidRDefault="00000000">
            <w:r>
              <w:t>5432</w:t>
            </w:r>
          </w:p>
        </w:tc>
      </w:tr>
      <w:tr w:rsidR="00494B69" w14:paraId="466F7B66" w14:textId="77777777">
        <w:tc>
          <w:tcPr>
            <w:tcW w:w="3135" w:type="dxa"/>
            <w:vAlign w:val="center"/>
          </w:tcPr>
          <w:p w14:paraId="26AE1BA1" w14:textId="77777777" w:rsidR="00494B69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0066B8B3" w14:textId="77777777" w:rsidR="00494B69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7FC849E5" w14:textId="77777777" w:rsidR="00494B69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41C7D01A" w14:textId="77777777" w:rsidR="00494B69" w:rsidRDefault="00000000">
            <w:r>
              <w:t>112</w:t>
            </w:r>
          </w:p>
        </w:tc>
        <w:tc>
          <w:tcPr>
            <w:tcW w:w="1862" w:type="dxa"/>
            <w:vAlign w:val="center"/>
          </w:tcPr>
          <w:p w14:paraId="29874BB1" w14:textId="77777777" w:rsidR="00494B69" w:rsidRDefault="00000000">
            <w:r>
              <w:t>1697</w:t>
            </w:r>
          </w:p>
        </w:tc>
      </w:tr>
      <w:tr w:rsidR="00494B69" w14:paraId="49834162" w14:textId="77777777">
        <w:tc>
          <w:tcPr>
            <w:tcW w:w="3135" w:type="dxa"/>
            <w:vAlign w:val="center"/>
          </w:tcPr>
          <w:p w14:paraId="3DDDD770" w14:textId="77777777" w:rsidR="00494B69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029EC64C" w14:textId="77777777" w:rsidR="00494B69" w:rsidRDefault="00000000">
            <w:r>
              <w:t>40.15</w:t>
            </w:r>
          </w:p>
        </w:tc>
        <w:tc>
          <w:tcPr>
            <w:tcW w:w="1131" w:type="dxa"/>
            <w:vAlign w:val="center"/>
          </w:tcPr>
          <w:p w14:paraId="202A0696" w14:textId="77777777" w:rsidR="00494B69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74B6C15" w14:textId="77777777" w:rsidR="00494B69" w:rsidRDefault="00000000">
            <w:r>
              <w:t>45</w:t>
            </w:r>
          </w:p>
        </w:tc>
        <w:tc>
          <w:tcPr>
            <w:tcW w:w="1862" w:type="dxa"/>
            <w:vAlign w:val="center"/>
          </w:tcPr>
          <w:p w14:paraId="737E25F6" w14:textId="77777777" w:rsidR="00494B69" w:rsidRDefault="00000000">
            <w:r>
              <w:t>1794</w:t>
            </w:r>
          </w:p>
        </w:tc>
      </w:tr>
      <w:tr w:rsidR="00494B69" w14:paraId="5D787C39" w14:textId="77777777">
        <w:tc>
          <w:tcPr>
            <w:tcW w:w="3135" w:type="dxa"/>
            <w:vAlign w:val="center"/>
          </w:tcPr>
          <w:p w14:paraId="4B701F8C" w14:textId="77777777" w:rsidR="00494B69" w:rsidRDefault="00000000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1697" w:type="dxa"/>
            <w:vAlign w:val="center"/>
          </w:tcPr>
          <w:p w14:paraId="27771A9F" w14:textId="77777777" w:rsidR="00494B69" w:rsidRDefault="00000000">
            <w:r>
              <w:t>50.37</w:t>
            </w:r>
          </w:p>
        </w:tc>
        <w:tc>
          <w:tcPr>
            <w:tcW w:w="1131" w:type="dxa"/>
            <w:vAlign w:val="center"/>
          </w:tcPr>
          <w:p w14:paraId="1F451AA8" w14:textId="77777777" w:rsidR="00494B69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91C7127" w14:textId="77777777" w:rsidR="00494B69" w:rsidRDefault="00000000">
            <w:r>
              <w:t>180</w:t>
            </w:r>
          </w:p>
        </w:tc>
        <w:tc>
          <w:tcPr>
            <w:tcW w:w="1862" w:type="dxa"/>
            <w:vAlign w:val="center"/>
          </w:tcPr>
          <w:p w14:paraId="132DC202" w14:textId="77777777" w:rsidR="00494B69" w:rsidRDefault="00000000">
            <w:r>
              <w:t>9082</w:t>
            </w:r>
          </w:p>
        </w:tc>
      </w:tr>
      <w:tr w:rsidR="00494B69" w14:paraId="065BE563" w14:textId="77777777">
        <w:tc>
          <w:tcPr>
            <w:tcW w:w="3135" w:type="dxa"/>
            <w:vAlign w:val="center"/>
          </w:tcPr>
          <w:p w14:paraId="72428B11" w14:textId="77777777" w:rsidR="00494B69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7DDE0EBF" w14:textId="77777777" w:rsidR="00494B69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AE8B417" w14:textId="77777777" w:rsidR="00494B69" w:rsidRDefault="00000000">
            <w:r>
              <w:t>13</w:t>
            </w:r>
          </w:p>
        </w:tc>
        <w:tc>
          <w:tcPr>
            <w:tcW w:w="1522" w:type="dxa"/>
            <w:vAlign w:val="center"/>
          </w:tcPr>
          <w:p w14:paraId="5C51B630" w14:textId="77777777" w:rsidR="00494B69" w:rsidRDefault="00000000">
            <w:r>
              <w:t>493</w:t>
            </w:r>
          </w:p>
        </w:tc>
        <w:tc>
          <w:tcPr>
            <w:tcW w:w="1862" w:type="dxa"/>
            <w:vAlign w:val="center"/>
          </w:tcPr>
          <w:p w14:paraId="45C7357D" w14:textId="77777777" w:rsidR="00494B69" w:rsidRDefault="00000000">
            <w:r>
              <w:t>0</w:t>
            </w:r>
          </w:p>
        </w:tc>
      </w:tr>
      <w:tr w:rsidR="00494B69" w14:paraId="6651B3CF" w14:textId="77777777">
        <w:tc>
          <w:tcPr>
            <w:tcW w:w="7485" w:type="dxa"/>
            <w:gridSpan w:val="4"/>
            <w:vAlign w:val="center"/>
          </w:tcPr>
          <w:p w14:paraId="0E7BCCCD" w14:textId="77777777" w:rsidR="00494B69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3E6C930A" w14:textId="77777777" w:rsidR="00494B69" w:rsidRDefault="00000000">
            <w:r>
              <w:t>18005</w:t>
            </w:r>
          </w:p>
        </w:tc>
      </w:tr>
    </w:tbl>
    <w:p w14:paraId="676BE97C" w14:textId="77777777" w:rsidR="00494B69" w:rsidRDefault="00000000">
      <w:pPr>
        <w:pStyle w:val="1"/>
        <w:widowControl w:val="0"/>
        <w:jc w:val="both"/>
        <w:rPr>
          <w:color w:val="000000"/>
        </w:rPr>
      </w:pPr>
      <w:bookmarkStart w:id="88" w:name="_Toc155796893"/>
      <w:r>
        <w:rPr>
          <w:color w:val="000000"/>
        </w:rPr>
        <w:lastRenderedPageBreak/>
        <w:t>计算结果</w:t>
      </w:r>
      <w:bookmarkEnd w:id="88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997"/>
        <w:gridCol w:w="1183"/>
        <w:gridCol w:w="1183"/>
        <w:gridCol w:w="1297"/>
        <w:gridCol w:w="1292"/>
        <w:gridCol w:w="1284"/>
      </w:tblGrid>
      <w:tr w:rsidR="00EC5E47" w:rsidRPr="00771B84" w14:paraId="4632FAF3" w14:textId="77777777" w:rsidTr="00EA1533">
        <w:tc>
          <w:tcPr>
            <w:tcW w:w="587" w:type="pct"/>
            <w:shd w:val="clear" w:color="auto" w:fill="E0E0E0"/>
            <w:vAlign w:val="center"/>
          </w:tcPr>
          <w:p w14:paraId="31E9195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67E93B2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50F4F31F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89" w:name="设计建筑别名"/>
            <w:r w:rsidRPr="00771B84">
              <w:rPr>
                <w:rFonts w:hint="eastAsia"/>
                <w:lang w:val="en-US"/>
              </w:rPr>
              <w:t>标识建筑</w:t>
            </w:r>
            <w:bookmarkEnd w:id="89"/>
          </w:p>
          <w:p w14:paraId="601FD5D6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405B49F6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90" w:name="参照建筑别名"/>
            <w:r w:rsidRPr="00771B84">
              <w:rPr>
                <w:rFonts w:hint="eastAsia"/>
                <w:lang w:val="en-US"/>
              </w:rPr>
              <w:t>比对建筑</w:t>
            </w:r>
            <w:bookmarkEnd w:id="90"/>
          </w:p>
          <w:p w14:paraId="09312655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 w14:paraId="3D9834B0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91" w:name="节能率别名"/>
            <w:r w:rsidRPr="00771B84">
              <w:rPr>
                <w:rFonts w:hint="eastAsia"/>
                <w:lang w:val="en-US"/>
              </w:rPr>
              <w:t>比对节能率</w:t>
            </w:r>
            <w:bookmarkEnd w:id="91"/>
          </w:p>
          <w:p w14:paraId="132A2B6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  <w:tc>
          <w:tcPr>
            <w:tcW w:w="692" w:type="pct"/>
            <w:shd w:val="clear" w:color="auto" w:fill="E0E0E0"/>
          </w:tcPr>
          <w:p w14:paraId="53D0556D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基础建筑</w:t>
            </w:r>
          </w:p>
          <w:p w14:paraId="7A6A2138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 w14:paraId="54894D64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基础节能率</w:t>
            </w:r>
          </w:p>
          <w:p w14:paraId="326ACC79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EC5E47" w:rsidRPr="00771B84" w14:paraId="06774390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2CD21093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1D29825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 w14:paraId="57237485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92" w:name="耗冷量2"/>
            <w:r w:rsidRPr="00771B84">
              <w:rPr>
                <w:rFonts w:hint="eastAsia"/>
                <w:lang w:val="en-US"/>
              </w:rPr>
              <w:t>55.03</w:t>
            </w:r>
            <w:bookmarkEnd w:id="92"/>
          </w:p>
        </w:tc>
        <w:tc>
          <w:tcPr>
            <w:tcW w:w="634" w:type="pct"/>
            <w:vAlign w:val="center"/>
          </w:tcPr>
          <w:p w14:paraId="0639EB2F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93" w:name="参照建筑耗冷量2"/>
            <w:r w:rsidRPr="00771B84">
              <w:rPr>
                <w:rFonts w:hint="eastAsia"/>
                <w:lang w:val="en-US"/>
              </w:rPr>
              <w:t>74.63</w:t>
            </w:r>
            <w:bookmarkEnd w:id="93"/>
          </w:p>
        </w:tc>
        <w:tc>
          <w:tcPr>
            <w:tcW w:w="695" w:type="pct"/>
            <w:vAlign w:val="center"/>
          </w:tcPr>
          <w:p w14:paraId="77002DE2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94" w:name="节能率耗冷量2"/>
            <w:r w:rsidRPr="00771B84">
              <w:rPr>
                <w:rFonts w:hint="eastAsia"/>
                <w:lang w:val="en-US"/>
              </w:rPr>
              <w:t>26.26%</w:t>
            </w:r>
            <w:bookmarkEnd w:id="94"/>
          </w:p>
        </w:tc>
        <w:tc>
          <w:tcPr>
            <w:tcW w:w="692" w:type="pct"/>
            <w:vAlign w:val="center"/>
          </w:tcPr>
          <w:p w14:paraId="5CED1FB3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0FE605C0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6FD8C8A7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28679041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815D625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 w14:paraId="68C51CAF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95" w:name="耗热量2"/>
            <w:r w:rsidRPr="00771B84">
              <w:rPr>
                <w:rFonts w:hint="eastAsia"/>
                <w:lang w:val="en-US"/>
              </w:rPr>
              <w:t>38.95</w:t>
            </w:r>
            <w:bookmarkEnd w:id="95"/>
          </w:p>
        </w:tc>
        <w:tc>
          <w:tcPr>
            <w:tcW w:w="634" w:type="pct"/>
            <w:vAlign w:val="center"/>
          </w:tcPr>
          <w:p w14:paraId="6CEA5E35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96" w:name="参照建筑耗热量2"/>
            <w:r w:rsidRPr="00771B84">
              <w:rPr>
                <w:rFonts w:hint="eastAsia"/>
                <w:lang w:val="en-US"/>
              </w:rPr>
              <w:t>36.29</w:t>
            </w:r>
            <w:bookmarkEnd w:id="96"/>
          </w:p>
        </w:tc>
        <w:tc>
          <w:tcPr>
            <w:tcW w:w="695" w:type="pct"/>
            <w:vAlign w:val="center"/>
          </w:tcPr>
          <w:p w14:paraId="762D0206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97" w:name="节能率耗热量2"/>
            <w:r w:rsidRPr="00771B84">
              <w:rPr>
                <w:rFonts w:hint="eastAsia"/>
                <w:lang w:val="en-US"/>
              </w:rPr>
              <w:t>-7.32%</w:t>
            </w:r>
            <w:bookmarkEnd w:id="97"/>
          </w:p>
        </w:tc>
        <w:tc>
          <w:tcPr>
            <w:tcW w:w="692" w:type="pct"/>
            <w:vAlign w:val="center"/>
          </w:tcPr>
          <w:p w14:paraId="37B39A3D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0030EBF5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5ECB40D0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6A96A6C7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890F1D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 w14:paraId="151597D1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98" w:name="耗冷耗热量2"/>
            <w:r w:rsidRPr="00771B84">
              <w:rPr>
                <w:rFonts w:hint="eastAsia"/>
                <w:lang w:val="en-US"/>
              </w:rPr>
              <w:t>93.98</w:t>
            </w:r>
            <w:bookmarkEnd w:id="98"/>
          </w:p>
        </w:tc>
        <w:tc>
          <w:tcPr>
            <w:tcW w:w="634" w:type="pct"/>
            <w:vAlign w:val="center"/>
          </w:tcPr>
          <w:p w14:paraId="786DDCF4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99" w:name="参照建筑耗冷耗热量2"/>
            <w:r w:rsidRPr="00771B84">
              <w:rPr>
                <w:rFonts w:hint="eastAsia"/>
                <w:lang w:val="en-US"/>
              </w:rPr>
              <w:t>110.93</w:t>
            </w:r>
            <w:bookmarkEnd w:id="99"/>
          </w:p>
        </w:tc>
        <w:tc>
          <w:tcPr>
            <w:tcW w:w="695" w:type="pct"/>
            <w:vAlign w:val="center"/>
          </w:tcPr>
          <w:p w14:paraId="29C2670A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00" w:name="节能率耗冷耗热量2"/>
            <w:r w:rsidRPr="00771B84">
              <w:rPr>
                <w:rFonts w:hint="eastAsia"/>
                <w:lang w:val="en-US"/>
              </w:rPr>
              <w:t>15.28%</w:t>
            </w:r>
            <w:bookmarkEnd w:id="100"/>
          </w:p>
        </w:tc>
        <w:tc>
          <w:tcPr>
            <w:tcW w:w="692" w:type="pct"/>
            <w:vAlign w:val="center"/>
          </w:tcPr>
          <w:p w14:paraId="21F7C1C7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38D1AC49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1E61373F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368252AA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14:paraId="40AA1B33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 w14:paraId="58E24C64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01" w:name="冷源能耗"/>
            <w:r w:rsidRPr="00771B84">
              <w:rPr>
                <w:lang w:val="en-US"/>
              </w:rPr>
              <w:t>0.00</w:t>
            </w:r>
            <w:bookmarkEnd w:id="101"/>
          </w:p>
        </w:tc>
        <w:tc>
          <w:tcPr>
            <w:tcW w:w="634" w:type="pct"/>
            <w:vAlign w:val="center"/>
          </w:tcPr>
          <w:p w14:paraId="7C998280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02" w:name="参照建筑冷源能耗"/>
            <w:r w:rsidRPr="00771B84">
              <w:rPr>
                <w:lang w:val="en-US"/>
              </w:rPr>
              <w:t>17.42</w:t>
            </w:r>
            <w:bookmarkEnd w:id="102"/>
          </w:p>
        </w:tc>
        <w:tc>
          <w:tcPr>
            <w:tcW w:w="695" w:type="pct"/>
            <w:vMerge w:val="restart"/>
            <w:vAlign w:val="center"/>
          </w:tcPr>
          <w:p w14:paraId="2830511A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03" w:name="节能率空调能耗"/>
            <w:r w:rsidRPr="00771B84">
              <w:rPr>
                <w:lang w:val="en-US"/>
              </w:rPr>
              <w:t>-</w:t>
            </w:r>
            <w:bookmarkEnd w:id="103"/>
          </w:p>
        </w:tc>
        <w:tc>
          <w:tcPr>
            <w:tcW w:w="692" w:type="pct"/>
            <w:vMerge w:val="restart"/>
            <w:vAlign w:val="center"/>
          </w:tcPr>
          <w:p w14:paraId="60A41BCC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12CB5AA5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203A426E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1291346C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6794C01D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 w14:paraId="509B112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04" w:name="冷却水泵能耗"/>
            <w:r w:rsidRPr="00771B84">
              <w:rPr>
                <w:lang w:val="en-US"/>
              </w:rPr>
              <w:t>0.00</w:t>
            </w:r>
            <w:bookmarkEnd w:id="104"/>
          </w:p>
        </w:tc>
        <w:tc>
          <w:tcPr>
            <w:tcW w:w="634" w:type="pct"/>
            <w:vAlign w:val="center"/>
          </w:tcPr>
          <w:p w14:paraId="67EE8964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05" w:name="参照建筑冷却水泵能耗"/>
            <w:r w:rsidRPr="00771B84">
              <w:rPr>
                <w:lang w:val="en-US"/>
              </w:rPr>
              <w:t>5.63</w:t>
            </w:r>
            <w:bookmarkEnd w:id="105"/>
          </w:p>
        </w:tc>
        <w:tc>
          <w:tcPr>
            <w:tcW w:w="695" w:type="pct"/>
            <w:vMerge/>
            <w:vAlign w:val="center"/>
          </w:tcPr>
          <w:p w14:paraId="4519BB50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0733BAD1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69293BA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36988995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76133319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599C4EAD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 w14:paraId="5C8321C8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06" w:name="冷冻水泵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634" w:type="pct"/>
            <w:vAlign w:val="center"/>
          </w:tcPr>
          <w:p w14:paraId="2DB3D4D1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07" w:name="参照建筑冷冻水泵能耗"/>
            <w:r w:rsidRPr="00771B84">
              <w:rPr>
                <w:lang w:val="en-US"/>
              </w:rPr>
              <w:t>5.10</w:t>
            </w:r>
            <w:bookmarkEnd w:id="107"/>
          </w:p>
        </w:tc>
        <w:tc>
          <w:tcPr>
            <w:tcW w:w="695" w:type="pct"/>
            <w:vMerge/>
            <w:vAlign w:val="center"/>
          </w:tcPr>
          <w:p w14:paraId="66F823A0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587B98D3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18A2BF7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5A93B1B0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14E2DFF0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5EB5C69D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34" w:type="pct"/>
            <w:vAlign w:val="center"/>
          </w:tcPr>
          <w:p w14:paraId="7E91595C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08" w:name="单元式空调能耗"/>
            <w:r w:rsidRPr="00771B84">
              <w:rPr>
                <w:lang w:val="en-US"/>
              </w:rPr>
              <w:t>0.00</w:t>
            </w:r>
            <w:bookmarkEnd w:id="108"/>
          </w:p>
        </w:tc>
        <w:tc>
          <w:tcPr>
            <w:tcW w:w="634" w:type="pct"/>
            <w:vAlign w:val="center"/>
          </w:tcPr>
          <w:p w14:paraId="291E26F1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09" w:name="参照建筑单元式空调能耗"/>
            <w:r w:rsidRPr="00771B84">
              <w:rPr>
                <w:lang w:val="en-US"/>
              </w:rPr>
              <w:t>0.00</w:t>
            </w:r>
            <w:bookmarkEnd w:id="109"/>
          </w:p>
        </w:tc>
        <w:tc>
          <w:tcPr>
            <w:tcW w:w="695" w:type="pct"/>
            <w:vMerge/>
            <w:vAlign w:val="center"/>
          </w:tcPr>
          <w:p w14:paraId="04C8C398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504621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34346F04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7A46AC3A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6F14807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91DCD5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 w14:paraId="76D18B73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10" w:name="空调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634" w:type="pct"/>
            <w:vAlign w:val="center"/>
          </w:tcPr>
          <w:p w14:paraId="5FDFC432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11" w:name="参照建筑空调能耗"/>
            <w:r w:rsidRPr="00771B84">
              <w:rPr>
                <w:lang w:val="en-US"/>
              </w:rPr>
              <w:t>28.15</w:t>
            </w:r>
            <w:bookmarkEnd w:id="111"/>
          </w:p>
        </w:tc>
        <w:tc>
          <w:tcPr>
            <w:tcW w:w="695" w:type="pct"/>
            <w:vMerge/>
            <w:vAlign w:val="center"/>
          </w:tcPr>
          <w:p w14:paraId="26769C7D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F5E3796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4C87369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7A70B498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044A17B2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BCD6D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 w14:paraId="0D848633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12" w:name="热源能耗"/>
            <w:r w:rsidRPr="00771B84">
              <w:rPr>
                <w:lang w:val="en-US"/>
              </w:rPr>
              <w:t>0.00</w:t>
            </w:r>
            <w:bookmarkEnd w:id="112"/>
          </w:p>
        </w:tc>
        <w:tc>
          <w:tcPr>
            <w:tcW w:w="634" w:type="pct"/>
            <w:vAlign w:val="center"/>
          </w:tcPr>
          <w:p w14:paraId="301CFD76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13" w:name="参照建筑热源能耗"/>
            <w:r w:rsidRPr="00771B84">
              <w:rPr>
                <w:lang w:val="en-US"/>
              </w:rPr>
              <w:t>18.44</w:t>
            </w:r>
            <w:bookmarkEnd w:id="113"/>
          </w:p>
        </w:tc>
        <w:tc>
          <w:tcPr>
            <w:tcW w:w="695" w:type="pct"/>
            <w:vMerge w:val="restart"/>
            <w:vAlign w:val="center"/>
          </w:tcPr>
          <w:p w14:paraId="633474C7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14" w:name="节能率供暖能耗"/>
            <w:r w:rsidRPr="00771B84">
              <w:rPr>
                <w:rFonts w:hint="eastAsia"/>
                <w:lang w:val="en-US"/>
              </w:rPr>
              <w:t>-</w:t>
            </w:r>
            <w:bookmarkEnd w:id="114"/>
          </w:p>
        </w:tc>
        <w:tc>
          <w:tcPr>
            <w:tcW w:w="692" w:type="pct"/>
            <w:vMerge w:val="restart"/>
            <w:vAlign w:val="center"/>
          </w:tcPr>
          <w:p w14:paraId="6E70D91F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7A466A80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0826DF23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50CD3469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9076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 w14:paraId="7292E36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15" w:name="热水泵能耗"/>
            <w:r w:rsidRPr="00771B84">
              <w:rPr>
                <w:lang w:val="en-US"/>
              </w:rPr>
              <w:t>0.00</w:t>
            </w:r>
            <w:bookmarkEnd w:id="115"/>
          </w:p>
        </w:tc>
        <w:tc>
          <w:tcPr>
            <w:tcW w:w="634" w:type="pct"/>
            <w:vAlign w:val="center"/>
          </w:tcPr>
          <w:p w14:paraId="082B7716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16" w:name="参照建筑热水泵能耗"/>
            <w:r w:rsidRPr="00771B84">
              <w:rPr>
                <w:lang w:val="en-US"/>
              </w:rPr>
              <w:t>0.81</w:t>
            </w:r>
            <w:bookmarkEnd w:id="116"/>
          </w:p>
        </w:tc>
        <w:tc>
          <w:tcPr>
            <w:tcW w:w="695" w:type="pct"/>
            <w:vMerge/>
            <w:vAlign w:val="center"/>
          </w:tcPr>
          <w:p w14:paraId="06843A2C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19B85FC9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513F6587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6F86D350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564AF531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D2A7A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34" w:type="pct"/>
            <w:vAlign w:val="center"/>
          </w:tcPr>
          <w:p w14:paraId="52433D58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17" w:name="单元式热泵能耗"/>
            <w:r w:rsidRPr="00771B84">
              <w:rPr>
                <w:lang w:val="en-US"/>
              </w:rPr>
              <w:t>0.00</w:t>
            </w:r>
            <w:bookmarkEnd w:id="117"/>
          </w:p>
        </w:tc>
        <w:tc>
          <w:tcPr>
            <w:tcW w:w="634" w:type="pct"/>
            <w:vAlign w:val="center"/>
          </w:tcPr>
          <w:p w14:paraId="78954D8E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18" w:name="参照建筑单元式热泵能耗"/>
            <w:r w:rsidRPr="00771B84">
              <w:rPr>
                <w:lang w:val="en-US"/>
              </w:rPr>
              <w:t>0.00</w:t>
            </w:r>
            <w:bookmarkEnd w:id="118"/>
          </w:p>
        </w:tc>
        <w:tc>
          <w:tcPr>
            <w:tcW w:w="695" w:type="pct"/>
            <w:vMerge/>
            <w:vAlign w:val="center"/>
          </w:tcPr>
          <w:p w14:paraId="12CD32B4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651EEF71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ED4A9E6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61FC9CFB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2265A085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FCBDCE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 w14:paraId="3AE6EB9A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19" w:name="供暖能耗"/>
            <w:r w:rsidRPr="00771B84">
              <w:rPr>
                <w:lang w:val="en-US"/>
              </w:rPr>
              <w:t>0.00</w:t>
            </w:r>
            <w:bookmarkEnd w:id="119"/>
          </w:p>
        </w:tc>
        <w:tc>
          <w:tcPr>
            <w:tcW w:w="634" w:type="pct"/>
            <w:vAlign w:val="center"/>
          </w:tcPr>
          <w:p w14:paraId="47E950AE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20" w:name="参照建筑供暖能耗"/>
            <w:r w:rsidRPr="00771B84">
              <w:rPr>
                <w:lang w:val="en-US"/>
              </w:rPr>
              <w:t>19.25</w:t>
            </w:r>
            <w:bookmarkEnd w:id="120"/>
          </w:p>
        </w:tc>
        <w:tc>
          <w:tcPr>
            <w:tcW w:w="695" w:type="pct"/>
            <w:vMerge/>
            <w:vAlign w:val="center"/>
          </w:tcPr>
          <w:p w14:paraId="5CC905F7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6F6BE02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2E40E11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76E28BA3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331F3E39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 w14:paraId="50A2DFE8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21" w:name="空调供暖能耗"/>
            <w:r w:rsidRPr="00771B84"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634" w:type="pct"/>
            <w:vAlign w:val="center"/>
          </w:tcPr>
          <w:p w14:paraId="1374A0E6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22" w:name="参照建筑空调供暖能耗"/>
            <w:r w:rsidRPr="00771B84">
              <w:rPr>
                <w:rFonts w:hint="eastAsia"/>
                <w:lang w:val="en-US"/>
              </w:rPr>
              <w:t>47.40</w:t>
            </w:r>
            <w:bookmarkEnd w:id="122"/>
          </w:p>
        </w:tc>
        <w:tc>
          <w:tcPr>
            <w:tcW w:w="695" w:type="pct"/>
            <w:vAlign w:val="center"/>
          </w:tcPr>
          <w:p w14:paraId="7C4D5451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23" w:name="节能率空调供暖能耗"/>
            <w:r w:rsidRPr="00771B84">
              <w:rPr>
                <w:rFonts w:hint="eastAsia"/>
                <w:lang w:val="en-US"/>
              </w:rPr>
              <w:t>-</w:t>
            </w:r>
            <w:bookmarkEnd w:id="123"/>
          </w:p>
        </w:tc>
        <w:tc>
          <w:tcPr>
            <w:tcW w:w="692" w:type="pct"/>
            <w:vAlign w:val="center"/>
          </w:tcPr>
          <w:p w14:paraId="3DA8B38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0BFCA8C0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77EFABBF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6C13EDC3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34" w:type="pct"/>
            <w:vAlign w:val="center"/>
          </w:tcPr>
          <w:p w14:paraId="5395544A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24" w:name="照明能耗"/>
            <w:r w:rsidRPr="00771B84">
              <w:rPr>
                <w:lang w:val="en-US"/>
              </w:rPr>
              <w:t>14.68</w:t>
            </w:r>
            <w:bookmarkEnd w:id="124"/>
          </w:p>
        </w:tc>
        <w:tc>
          <w:tcPr>
            <w:tcW w:w="634" w:type="pct"/>
            <w:vAlign w:val="center"/>
          </w:tcPr>
          <w:p w14:paraId="22CF7DDD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25" w:name="参照建筑照明能耗"/>
            <w:r w:rsidRPr="00771B84">
              <w:rPr>
                <w:lang w:val="en-US"/>
              </w:rPr>
              <w:t>14.68</w:t>
            </w:r>
            <w:bookmarkEnd w:id="125"/>
          </w:p>
        </w:tc>
        <w:tc>
          <w:tcPr>
            <w:tcW w:w="695" w:type="pct"/>
            <w:vAlign w:val="center"/>
          </w:tcPr>
          <w:p w14:paraId="0D1C5F1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26" w:name="节能率照明能耗"/>
            <w:r w:rsidRPr="00771B84">
              <w:rPr>
                <w:lang w:val="en-US"/>
              </w:rPr>
              <w:t>0.00%</w:t>
            </w:r>
            <w:bookmarkEnd w:id="126"/>
          </w:p>
        </w:tc>
        <w:tc>
          <w:tcPr>
            <w:tcW w:w="692" w:type="pct"/>
            <w:vAlign w:val="center"/>
          </w:tcPr>
          <w:p w14:paraId="14793DC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0A4443F4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04576790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409CC2DC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34" w:type="pct"/>
            <w:vAlign w:val="center"/>
          </w:tcPr>
          <w:p w14:paraId="58EC5128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27" w:name="空调供暖和照明能耗"/>
            <w:r w:rsidRPr="00771B84">
              <w:rPr>
                <w:lang w:val="en-US"/>
              </w:rPr>
              <w:t>14.68</w:t>
            </w:r>
            <w:bookmarkEnd w:id="127"/>
          </w:p>
        </w:tc>
        <w:tc>
          <w:tcPr>
            <w:tcW w:w="634" w:type="pct"/>
            <w:vAlign w:val="center"/>
          </w:tcPr>
          <w:p w14:paraId="7CF24032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28" w:name="参照建筑空调供暖和照明能耗"/>
            <w:r w:rsidRPr="00771B84">
              <w:rPr>
                <w:lang w:val="en-US"/>
              </w:rPr>
              <w:t>62.08</w:t>
            </w:r>
            <w:bookmarkEnd w:id="128"/>
          </w:p>
        </w:tc>
        <w:tc>
          <w:tcPr>
            <w:tcW w:w="695" w:type="pct"/>
            <w:vAlign w:val="center"/>
          </w:tcPr>
          <w:p w14:paraId="7495C81B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29" w:name="节能率Ref"/>
            <w:r w:rsidRPr="00771B84">
              <w:rPr>
                <w:lang w:val="en-US"/>
              </w:rPr>
              <w:t>76.36%</w:t>
            </w:r>
            <w:bookmarkEnd w:id="129"/>
          </w:p>
        </w:tc>
        <w:tc>
          <w:tcPr>
            <w:tcW w:w="692" w:type="pct"/>
            <w:vAlign w:val="center"/>
          </w:tcPr>
          <w:p w14:paraId="312A9D16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30" w:name="基础建筑空调供暖和照明能耗"/>
            <w:r w:rsidRPr="00771B84">
              <w:rPr>
                <w:rFonts w:hint="eastAsia"/>
                <w:lang w:val="en-US"/>
              </w:rPr>
              <w:t>124.15</w:t>
            </w:r>
            <w:bookmarkEnd w:id="130"/>
          </w:p>
        </w:tc>
        <w:tc>
          <w:tcPr>
            <w:tcW w:w="689" w:type="pct"/>
            <w:vAlign w:val="center"/>
          </w:tcPr>
          <w:p w14:paraId="4AD91069" w14:textId="77777777" w:rsidR="00000000" w:rsidRPr="00771B84" w:rsidRDefault="00000000" w:rsidP="00EC5E47">
            <w:pPr>
              <w:jc w:val="center"/>
              <w:rPr>
                <w:lang w:val="en-US"/>
              </w:rPr>
            </w:pPr>
            <w:bookmarkStart w:id="131" w:name="节能率Base"/>
            <w:r w:rsidRPr="00771B84">
              <w:rPr>
                <w:rFonts w:hint="eastAsia"/>
                <w:lang w:val="en-US"/>
              </w:rPr>
              <w:t>88.18%</w:t>
            </w:r>
            <w:bookmarkEnd w:id="131"/>
          </w:p>
        </w:tc>
      </w:tr>
    </w:tbl>
    <w:p w14:paraId="282CA381" w14:textId="77777777" w:rsidR="00000000" w:rsidRDefault="00000000"/>
    <w:p w14:paraId="53895B70" w14:textId="77777777" w:rsidR="00494B69" w:rsidRDefault="00494B69">
      <w:pPr>
        <w:widowControl w:val="0"/>
        <w:jc w:val="both"/>
        <w:rPr>
          <w:color w:val="000000"/>
        </w:rPr>
      </w:pPr>
    </w:p>
    <w:p w14:paraId="5785ADC7" w14:textId="77777777" w:rsidR="00494B69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C82BE63" wp14:editId="7ECEAE4F">
            <wp:extent cx="5667375" cy="51911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01FE70" wp14:editId="198B04B4">
            <wp:extent cx="5667375" cy="51435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8A02E" w14:textId="77777777" w:rsidR="00494B69" w:rsidRDefault="00494B69"/>
    <w:p w14:paraId="4ED5EC56" w14:textId="77777777" w:rsidR="00494B69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5402418" wp14:editId="08B550C3">
            <wp:extent cx="5667375" cy="41148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88118" w14:textId="77777777" w:rsidR="00494B69" w:rsidRDefault="00494B69">
      <w:pPr>
        <w:jc w:val="both"/>
      </w:pPr>
    </w:p>
    <w:p w14:paraId="2FDD7E77" w14:textId="77777777" w:rsidR="00494B69" w:rsidRDefault="00494B69">
      <w:pPr>
        <w:sectPr w:rsidR="00494B69" w:rsidSect="00FE1246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F4961BD" w14:textId="77777777" w:rsidR="00494B69" w:rsidRDefault="00000000">
      <w:pPr>
        <w:pStyle w:val="1"/>
        <w:jc w:val="both"/>
      </w:pPr>
      <w:bookmarkStart w:id="132" w:name="_Toc155796894"/>
      <w:r>
        <w:lastRenderedPageBreak/>
        <w:t>附录</w:t>
      </w:r>
      <w:bookmarkEnd w:id="132"/>
    </w:p>
    <w:p w14:paraId="1D376694" w14:textId="77777777" w:rsidR="00494B69" w:rsidRDefault="00000000">
      <w:pPr>
        <w:pStyle w:val="2"/>
      </w:pPr>
      <w:bookmarkStart w:id="133" w:name="_Toc155796895"/>
      <w:r>
        <w:t>工作日/节假日人员逐时在室率(%)</w:t>
      </w:r>
      <w:bookmarkEnd w:id="133"/>
    </w:p>
    <w:p w14:paraId="71670A36" w14:textId="77777777" w:rsidR="00494B69" w:rsidRDefault="00494B6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891CDD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FFC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8E1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88E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1B4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3B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E8A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DA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E3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ED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23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11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4B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B2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4C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A5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02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84E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C6D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85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2E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DFC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BD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A3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573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901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94B69" w14:paraId="7FF5DE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A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4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0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C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9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2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4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5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A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B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D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1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8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D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1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3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7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B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13491DE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1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6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6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8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2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5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D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3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5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9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8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B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5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C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0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6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B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7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D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4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67D5AD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8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3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4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D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3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0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B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2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7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E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A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1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E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2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8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E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A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A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5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502584C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C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3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D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1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D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F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0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1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9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1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2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8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0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A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C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B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2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3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8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5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8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D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0ADD38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9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E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7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D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6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A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7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A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7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5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0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4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8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C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C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5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5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E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D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F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034701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C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C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3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4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0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9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F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7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C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0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A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E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E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1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1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B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C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8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B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E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B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2969D0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5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9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5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4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1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5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8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7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9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C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4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4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E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3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C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5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3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F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94B69" w14:paraId="254007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6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1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A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9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F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5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4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7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4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7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0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2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7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4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1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C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C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B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94B69" w14:paraId="717CBC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2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6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7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A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3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1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7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3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F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4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B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A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3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8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7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3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4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8D2ED1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1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7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8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C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9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E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D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A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3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E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4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E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9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6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8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5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B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1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EDDD303" w14:textId="77777777" w:rsidR="00494B69" w:rsidRDefault="00494B69">
      <w:pPr>
        <w:jc w:val="both"/>
      </w:pPr>
    </w:p>
    <w:p w14:paraId="5EF4DD26" w14:textId="77777777" w:rsidR="00494B69" w:rsidRDefault="00000000">
      <w:r>
        <w:t>注：上行：工作日；下行：节假日</w:t>
      </w:r>
    </w:p>
    <w:p w14:paraId="72D4EA72" w14:textId="77777777" w:rsidR="00494B69" w:rsidRDefault="00000000">
      <w:pPr>
        <w:pStyle w:val="2"/>
      </w:pPr>
      <w:bookmarkStart w:id="134" w:name="_Toc155796896"/>
      <w:r>
        <w:t>工作日/节假日照明开关时间表(%)</w:t>
      </w:r>
      <w:bookmarkEnd w:id="134"/>
    </w:p>
    <w:p w14:paraId="6D3309FA" w14:textId="77777777" w:rsidR="00494B69" w:rsidRDefault="00494B6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415BA1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2B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375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E26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4C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E7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D3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0F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0F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9E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A5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8A0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58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DE4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3E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1C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C5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A74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5A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FA7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5D9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B1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A4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433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06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2E1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94B69" w14:paraId="6F760E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6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0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B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3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6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3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D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B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6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4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7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7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0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B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2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E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8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6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A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C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94B69" w14:paraId="78FEFA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5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4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4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1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7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4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8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F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3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3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F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7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7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3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0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A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2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E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4A4F1C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6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3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B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B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4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2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2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2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6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8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0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8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A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3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3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7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94B69" w14:paraId="32277E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1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2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A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A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1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B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C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1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A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A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9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D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9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8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9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D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F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3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8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9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1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0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0CBB5D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6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5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3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D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1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C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8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0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2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4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4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E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F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F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C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B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0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0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1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1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94B69" w14:paraId="4614040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8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1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A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A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6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4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6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D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B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1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B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B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2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4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5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6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9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1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0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4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7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6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6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F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94B69" w14:paraId="4C60DD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A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F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C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0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4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3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5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6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6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5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1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4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4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3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7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8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6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C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5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B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94B69" w14:paraId="27C7645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C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6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2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1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3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B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A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B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A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7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7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3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6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A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C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8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7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5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4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94B69" w14:paraId="4D03A3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E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D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B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E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B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F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3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C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0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4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D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9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1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E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C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E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B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9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1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A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2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57DF842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9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3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8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7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F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5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3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D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3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6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1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2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0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2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3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0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F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0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A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3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E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4DE65F9" w14:textId="77777777" w:rsidR="00494B69" w:rsidRDefault="00494B69"/>
    <w:p w14:paraId="52FAE111" w14:textId="77777777" w:rsidR="00494B69" w:rsidRDefault="00000000">
      <w:r>
        <w:t>注：上行：工作日；下行：节假日</w:t>
      </w:r>
    </w:p>
    <w:p w14:paraId="7D991A52" w14:textId="77777777" w:rsidR="00494B69" w:rsidRDefault="00000000">
      <w:pPr>
        <w:pStyle w:val="2"/>
      </w:pPr>
      <w:bookmarkStart w:id="135" w:name="_Toc155796897"/>
      <w:r>
        <w:lastRenderedPageBreak/>
        <w:t>工作日/节假日设备逐时使用率(%)</w:t>
      </w:r>
      <w:bookmarkEnd w:id="135"/>
    </w:p>
    <w:p w14:paraId="7593B120" w14:textId="77777777" w:rsidR="00494B69" w:rsidRDefault="00494B6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54A4F7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FF0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437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E9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190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B6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E1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596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7E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612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D7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DD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C52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E41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32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217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FF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AB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390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317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57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B23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FF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A4D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145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C1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94B69" w14:paraId="533AD2A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9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9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4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2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4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D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D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0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6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A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0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D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6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3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9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5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79D574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7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F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F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6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E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6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E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E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8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3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6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0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4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1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0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A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4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1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48E874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1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D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4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2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A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D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5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9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3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E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D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F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3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C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D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7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C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4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A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619117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2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D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D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A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8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B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B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2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6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9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3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D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3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C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9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9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190B73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7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3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2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A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7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9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B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4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3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C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7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E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1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9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7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6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E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4F519E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3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B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3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0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F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C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2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2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0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4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2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9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F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2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A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1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E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8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6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E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2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B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7A8C1C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E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F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4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4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9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D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4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2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1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5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9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8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E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F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4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0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D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6CED1E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2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A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7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2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C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E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D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D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5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F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1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7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A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2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C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8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F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D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3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F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B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B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F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E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B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94B69" w14:paraId="2762F5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F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1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A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0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E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3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8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B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F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A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1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9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6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6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5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F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B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A59C34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1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7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1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6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A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6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9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3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D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7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B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8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3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2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0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2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9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D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C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8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1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0A59512" w14:textId="77777777" w:rsidR="00494B69" w:rsidRDefault="00494B69"/>
    <w:p w14:paraId="2B54AD4E" w14:textId="77777777" w:rsidR="00494B69" w:rsidRDefault="00000000">
      <w:r>
        <w:t>注：上行：工作日；下行：节假日</w:t>
      </w:r>
    </w:p>
    <w:p w14:paraId="6A89540A" w14:textId="77777777" w:rsidR="00494B69" w:rsidRDefault="00000000">
      <w:pPr>
        <w:pStyle w:val="2"/>
      </w:pPr>
      <w:bookmarkStart w:id="136" w:name="_Toc155796898"/>
      <w:r>
        <w:t>工作日/节假日空调系统运行时间表(1:开,0:关)</w:t>
      </w:r>
      <w:bookmarkEnd w:id="136"/>
    </w:p>
    <w:p w14:paraId="3169E125" w14:textId="77777777" w:rsidR="00494B69" w:rsidRDefault="00494B6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D51C81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F1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370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B7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70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3B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9A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73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980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2C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FD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CD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950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BD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3D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D3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95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82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6AB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CD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32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13F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8A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F2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01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0E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94B69" w14:paraId="474388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D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0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1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B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0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D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A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0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1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D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9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D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6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4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9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E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E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8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7B0CEB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A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6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2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A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1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7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9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7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F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A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2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2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6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E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0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7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9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C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B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F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A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4F6A063" w14:textId="77777777" w:rsidR="00494B69" w:rsidRDefault="00494B69"/>
    <w:p w14:paraId="6473DD5D" w14:textId="77777777" w:rsidR="00494B69" w:rsidRDefault="00000000">
      <w:r>
        <w:t>注：上行：工作日；下行：节假日</w:t>
      </w:r>
    </w:p>
    <w:p w14:paraId="4C002C19" w14:textId="77777777" w:rsidR="00494B69" w:rsidRDefault="00494B69"/>
    <w:sectPr w:rsidR="00494B69" w:rsidSect="00FE124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2C98" w14:textId="77777777" w:rsidR="00FE1246" w:rsidRDefault="00FE1246" w:rsidP="00203A7D">
      <w:r>
        <w:separator/>
      </w:r>
    </w:p>
  </w:endnote>
  <w:endnote w:type="continuationSeparator" w:id="0">
    <w:p w14:paraId="3FA7057C" w14:textId="77777777" w:rsidR="00FE1246" w:rsidRDefault="00FE124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CA02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A95769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7B9A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36A0">
      <w:rPr>
        <w:rStyle w:val="a9"/>
        <w:noProof/>
      </w:rPr>
      <w:t>1</w:t>
    </w:r>
    <w:r>
      <w:rPr>
        <w:rStyle w:val="a9"/>
      </w:rPr>
      <w:fldChar w:fldCharType="end"/>
    </w:r>
  </w:p>
  <w:p w14:paraId="20296929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C3B6" w14:textId="77777777" w:rsidR="00FE1246" w:rsidRDefault="00FE1246" w:rsidP="00203A7D">
      <w:r>
        <w:separator/>
      </w:r>
    </w:p>
  </w:footnote>
  <w:footnote w:type="continuationSeparator" w:id="0">
    <w:p w14:paraId="11A8AB89" w14:textId="77777777" w:rsidR="00FE1246" w:rsidRDefault="00FE124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E648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3EC177D2" wp14:editId="1F1E888F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91419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37"/>
    <w:rsid w:val="00037A4C"/>
    <w:rsid w:val="000936A0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2396A"/>
    <w:rsid w:val="00380EFC"/>
    <w:rsid w:val="003E0BD9"/>
    <w:rsid w:val="00494B69"/>
    <w:rsid w:val="004D230F"/>
    <w:rsid w:val="004D449D"/>
    <w:rsid w:val="00517BC7"/>
    <w:rsid w:val="005215FB"/>
    <w:rsid w:val="00534262"/>
    <w:rsid w:val="00552237"/>
    <w:rsid w:val="00570EEE"/>
    <w:rsid w:val="005755BA"/>
    <w:rsid w:val="005A5ADF"/>
    <w:rsid w:val="005C264D"/>
    <w:rsid w:val="005D61F4"/>
    <w:rsid w:val="00681D10"/>
    <w:rsid w:val="00694CD5"/>
    <w:rsid w:val="00694FCA"/>
    <w:rsid w:val="00697F8A"/>
    <w:rsid w:val="006E3B8E"/>
    <w:rsid w:val="007542CB"/>
    <w:rsid w:val="007B5194"/>
    <w:rsid w:val="007D7FC4"/>
    <w:rsid w:val="00883D6C"/>
    <w:rsid w:val="009677EB"/>
    <w:rsid w:val="009D1406"/>
    <w:rsid w:val="00A32590"/>
    <w:rsid w:val="00A355BD"/>
    <w:rsid w:val="00A37708"/>
    <w:rsid w:val="00A471F7"/>
    <w:rsid w:val="00AA47FE"/>
    <w:rsid w:val="00AA684C"/>
    <w:rsid w:val="00AB02C1"/>
    <w:rsid w:val="00B41640"/>
    <w:rsid w:val="00B55B22"/>
    <w:rsid w:val="00B60841"/>
    <w:rsid w:val="00B66BCD"/>
    <w:rsid w:val="00BF7F7E"/>
    <w:rsid w:val="00C62DB3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EC1B16"/>
    <w:rsid w:val="00F54441"/>
    <w:rsid w:val="00F75DD1"/>
    <w:rsid w:val="00FA4B87"/>
    <w:rsid w:val="00FC7B51"/>
    <w:rsid w:val="00FE1246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CDA7D73"/>
  <w15:chartTrackingRefBased/>
  <w15:docId w15:val="{75F1AF6D-CCEC-45D2-A783-57D4099B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character" w:customStyle="1" w:styleId="10">
    <w:name w:val="标题 1 字符"/>
    <w:basedOn w:val="a1"/>
    <w:link w:val="1"/>
    <w:rsid w:val="000936A0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16</Pages>
  <Words>1622</Words>
  <Characters>9249</Characters>
  <Application>Microsoft Office Word</Application>
  <DocSecurity>0</DocSecurity>
  <Lines>77</Lines>
  <Paragraphs>21</Paragraphs>
  <ScaleCrop>false</ScaleCrop>
  <Company>ths</Company>
  <LinksUpToDate>false</LinksUpToDate>
  <CharactersWithSpaces>10850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杜思达</dc:creator>
  <cp:keywords/>
  <cp:lastModifiedBy>sida Du</cp:lastModifiedBy>
  <cp:revision>1</cp:revision>
  <cp:lastPrinted>1899-12-31T16:00:00Z</cp:lastPrinted>
  <dcterms:created xsi:type="dcterms:W3CDTF">2024-01-10T08:34:00Z</dcterms:created>
  <dcterms:modified xsi:type="dcterms:W3CDTF">2024-01-10T08:34:00Z</dcterms:modified>
</cp:coreProperties>
</file>