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07DB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3DA00432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3ECDCF60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78996E36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7657DDDB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12613BD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CD018E6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售楼部改造项目</w:t>
            </w:r>
            <w:bookmarkEnd w:id="2"/>
          </w:p>
        </w:tc>
      </w:tr>
      <w:tr w:rsidR="00794676" w:rsidRPr="00D40158" w14:paraId="6B4C2CA2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E7248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5702BC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湖南</w:t>
            </w:r>
            <w:r>
              <w:t>-</w:t>
            </w:r>
            <w:r>
              <w:t>株洲</w:t>
            </w:r>
            <w:bookmarkEnd w:id="3"/>
          </w:p>
        </w:tc>
      </w:tr>
      <w:tr w:rsidR="00794676" w:rsidRPr="00D40158" w14:paraId="5012A09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593DA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E9F4B2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1C9F5713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A8562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5FE6CC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4D8ECBB5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DC2C6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4A01D3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48C928B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29C61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FA0D99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175B254B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2ABAC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A4D6CF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225B2FF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B259A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B2555D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21DE0F61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F4AD65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50CA9E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2024年3月1日</w:t>
              </w:r>
            </w:smartTag>
            <w:bookmarkEnd w:id="7"/>
          </w:p>
        </w:tc>
      </w:tr>
    </w:tbl>
    <w:p w14:paraId="5F00D2A1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5C34E914" wp14:editId="74DE7DA7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D54E3" w14:textId="77777777" w:rsidR="008C35BF" w:rsidRDefault="008C35BF">
      <w:pPr>
        <w:spacing w:line="240" w:lineRule="atLeast"/>
        <w:jc w:val="center"/>
        <w:rPr>
          <w:rFonts w:ascii="宋体" w:hAnsi="宋体"/>
        </w:rPr>
      </w:pPr>
    </w:p>
    <w:p w14:paraId="57CE5F9B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0190CFD4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336A0AA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1BE6E0E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Becs2023</w:t>
            </w:r>
            <w:bookmarkEnd w:id="9"/>
          </w:p>
        </w:tc>
      </w:tr>
      <w:tr w:rsidR="00794676" w:rsidRPr="00D40158" w14:paraId="5DE73B17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B81A91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840ED9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20220909</w:t>
            </w:r>
            <w:bookmarkEnd w:id="10"/>
          </w:p>
        </w:tc>
      </w:tr>
      <w:tr w:rsidR="00794676" w:rsidRPr="00D40158" w14:paraId="2ECA465F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0AD2CE4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43FCDE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0841124D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0FA7A3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43033D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T13476000445</w:t>
            </w:r>
            <w:bookmarkEnd w:id="11"/>
          </w:p>
        </w:tc>
      </w:tr>
    </w:tbl>
    <w:p w14:paraId="4367D5FC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0188FF5D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FB94BF4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02A3C030" w14:textId="77777777" w:rsidR="00D16D2A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0200157" w:history="1">
        <w:r w:rsidR="00D16D2A" w:rsidRPr="00325CF1">
          <w:rPr>
            <w:rStyle w:val="a8"/>
          </w:rPr>
          <w:t>1</w:t>
        </w:r>
        <w:r w:rsidR="00D16D2A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D16D2A" w:rsidRPr="00325CF1">
          <w:rPr>
            <w:rStyle w:val="a8"/>
          </w:rPr>
          <w:t>建筑概况</w:t>
        </w:r>
        <w:r w:rsidR="00D16D2A">
          <w:rPr>
            <w:webHidden/>
          </w:rPr>
          <w:tab/>
        </w:r>
        <w:r w:rsidR="00D16D2A">
          <w:rPr>
            <w:webHidden/>
          </w:rPr>
          <w:fldChar w:fldCharType="begin"/>
        </w:r>
        <w:r w:rsidR="00D16D2A">
          <w:rPr>
            <w:webHidden/>
          </w:rPr>
          <w:instrText xml:space="preserve"> PAGEREF _Toc160200157 \h </w:instrText>
        </w:r>
        <w:r w:rsidR="00D16D2A">
          <w:rPr>
            <w:webHidden/>
          </w:rPr>
        </w:r>
        <w:r w:rsidR="00D16D2A">
          <w:rPr>
            <w:webHidden/>
          </w:rPr>
          <w:fldChar w:fldCharType="separate"/>
        </w:r>
        <w:r w:rsidR="00D16D2A">
          <w:rPr>
            <w:webHidden/>
          </w:rPr>
          <w:t>3</w:t>
        </w:r>
        <w:r w:rsidR="00D16D2A">
          <w:rPr>
            <w:webHidden/>
          </w:rPr>
          <w:fldChar w:fldCharType="end"/>
        </w:r>
      </w:hyperlink>
    </w:p>
    <w:p w14:paraId="5F10A9B5" w14:textId="77777777" w:rsidR="00D16D2A" w:rsidRDefault="00D16D2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200158" w:history="1">
        <w:r w:rsidRPr="00325CF1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25CF1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_Toc160200158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D4B6E68" w14:textId="77777777" w:rsidR="00D16D2A" w:rsidRDefault="00D16D2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200159" w:history="1">
        <w:r w:rsidRPr="00325CF1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25CF1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_Toc160200159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1D75A9A" w14:textId="77777777" w:rsidR="00D16D2A" w:rsidRDefault="00D16D2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200160" w:history="1">
        <w:r w:rsidRPr="00325CF1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25CF1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_Toc160200160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DBBC971" w14:textId="77777777" w:rsidR="00D16D2A" w:rsidRDefault="00D16D2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200161" w:history="1">
        <w:r w:rsidRPr="00325CF1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25CF1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_Toc160200161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82BEBDC" w14:textId="77777777" w:rsidR="00D16D2A" w:rsidRDefault="00D16D2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200162" w:history="1">
        <w:r w:rsidRPr="00325CF1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25CF1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_Toc160200162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80441D9" w14:textId="77777777" w:rsidR="00D16D2A" w:rsidRDefault="00D16D2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200163" w:history="1">
        <w:r w:rsidRPr="00325CF1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25CF1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_Toc160200163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65EDD06" w14:textId="77777777" w:rsidR="00D16D2A" w:rsidRDefault="00D16D2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200164" w:history="1">
        <w:r w:rsidRPr="00325CF1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25CF1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_Toc160200164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0521C0D" w14:textId="77777777" w:rsidR="00D16D2A" w:rsidRDefault="00D16D2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200165" w:history="1">
        <w:r w:rsidRPr="00325CF1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25CF1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_Toc160200165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90AF5A4" w14:textId="77777777" w:rsidR="00D16D2A" w:rsidRDefault="00D16D2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200166" w:history="1">
        <w:r w:rsidRPr="00325CF1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25CF1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_Toc160200166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47E6308" w14:textId="77777777" w:rsidR="00D16D2A" w:rsidRDefault="00D16D2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200167" w:history="1">
        <w:r w:rsidRPr="00325CF1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25CF1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_Toc160200167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FA9E434" w14:textId="77777777" w:rsidR="00D16D2A" w:rsidRDefault="00D16D2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200168" w:history="1">
        <w:r w:rsidRPr="00325CF1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25CF1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_Toc160200168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3A45E81" w14:textId="77777777" w:rsidR="00D16D2A" w:rsidRDefault="00D16D2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200169" w:history="1">
        <w:r w:rsidRPr="00325CF1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25CF1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_Toc160200169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3CA5CDE" w14:textId="77777777" w:rsidR="00D16D2A" w:rsidRDefault="00D16D2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200170" w:history="1">
        <w:r w:rsidRPr="00325CF1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25CF1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_Toc160200170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559A0F7" w14:textId="77777777" w:rsidR="00D16D2A" w:rsidRDefault="00D16D2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200171" w:history="1">
        <w:r w:rsidRPr="00325CF1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25CF1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_Toc160200171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A810849" w14:textId="77777777" w:rsidR="00D16D2A" w:rsidRDefault="00D16D2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200172" w:history="1">
        <w:r w:rsidRPr="00325CF1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25CF1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_Toc160200172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327A939" w14:textId="77777777" w:rsidR="00D16D2A" w:rsidRDefault="00D16D2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200173" w:history="1">
        <w:r w:rsidRPr="00325CF1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25CF1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_Toc160200173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39394E0" w14:textId="77777777" w:rsidR="00D16D2A" w:rsidRDefault="00D16D2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200174" w:history="1">
        <w:r w:rsidRPr="00325CF1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25CF1">
          <w:rPr>
            <w:rStyle w:val="a8"/>
          </w:rPr>
          <w:t>空调房间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_Toc160200174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FC30C72" w14:textId="77777777" w:rsidR="00794676" w:rsidRDefault="00794676" w:rsidP="00794676">
      <w:pPr>
        <w:spacing w:line="240" w:lineRule="atLeast"/>
      </w:pPr>
      <w:r>
        <w:fldChar w:fldCharType="end"/>
      </w:r>
    </w:p>
    <w:p w14:paraId="28C175AA" w14:textId="77777777" w:rsidR="00794676" w:rsidRPr="009C4D39" w:rsidRDefault="00794676" w:rsidP="00794676">
      <w:pPr>
        <w:spacing w:line="240" w:lineRule="atLeast"/>
        <w:sectPr w:rsidR="00794676" w:rsidRPr="009C4D39" w:rsidSect="002768F7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20CBC52A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160200157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76F260D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4579DE5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0513886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售楼部改造项目</w:t>
            </w:r>
            <w:bookmarkEnd w:id="14"/>
          </w:p>
        </w:tc>
      </w:tr>
      <w:tr w:rsidR="00794676" w:rsidRPr="005816EB" w14:paraId="2DD12F06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B7920BF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0EA0BBE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湖南</w:t>
            </w:r>
            <w:r>
              <w:t>-</w:t>
            </w:r>
            <w:r>
              <w:t>株洲</w:t>
            </w:r>
            <w:bookmarkEnd w:id="15"/>
          </w:p>
        </w:tc>
      </w:tr>
      <w:tr w:rsidR="00794676" w:rsidRPr="005816EB" w14:paraId="3757EAF9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D05B918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6F9AB0BC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28.00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1C7B0ABE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113.16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1CFF5127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2DE250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F3F5DD3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夏热冬冷</w:t>
            </w:r>
            <w:r>
              <w:t>A</w:t>
            </w:r>
            <w:r>
              <w:t>区</w:t>
            </w:r>
            <w:bookmarkEnd w:id="18"/>
          </w:p>
        </w:tc>
      </w:tr>
      <w:tr w:rsidR="00794676" w:rsidRPr="005816EB" w14:paraId="667B6D70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9D9156B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81771F3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4</w:t>
            </w:r>
            <w:bookmarkEnd w:id="19"/>
          </w:p>
        </w:tc>
      </w:tr>
      <w:tr w:rsidR="00794676" w:rsidRPr="005816EB" w14:paraId="505DADD5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8224CB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6E4BE1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1227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29000E90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4E29BAC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47AE06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2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521B15E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23B6BE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CA647BE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15.0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7A08400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424DDAA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558C848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298C5C01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160200158"/>
      <w:bookmarkEnd w:id="13"/>
      <w:r>
        <w:rPr>
          <w:rFonts w:hint="eastAsia"/>
        </w:rPr>
        <w:t>评价依据</w:t>
      </w:r>
      <w:bookmarkEnd w:id="27"/>
    </w:p>
    <w:bookmarkEnd w:id="26"/>
    <w:p w14:paraId="08B24CBC" w14:textId="77777777" w:rsidR="009154A6" w:rsidRDefault="009154A6" w:rsidP="009154A6"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《公共建筑节能设计标准》</w:t>
      </w:r>
      <w:r>
        <w:rPr>
          <w:rFonts w:hint="eastAsia"/>
        </w:rPr>
        <w:t>GB50189-2015</w:t>
      </w:r>
      <w:bookmarkEnd w:id="28"/>
    </w:p>
    <w:p w14:paraId="3B368EE1" w14:textId="77777777" w:rsidR="009154A6" w:rsidRDefault="009154A6" w:rsidP="009154A6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</w:p>
    <w:p w14:paraId="37142BA0" w14:textId="77777777" w:rsidR="009154A6" w:rsidRPr="00CC07EB" w:rsidRDefault="009154A6" w:rsidP="009154A6">
      <w:r>
        <w:rPr>
          <w:rFonts w:hint="eastAsia"/>
        </w:rPr>
        <w:t xml:space="preserve">3. </w:t>
      </w:r>
      <w:bookmarkStart w:id="29" w:name="地方绿建评价标准"/>
      <w:r w:rsidRPr="003449FB">
        <w:rPr>
          <w:rFonts w:hint="eastAsia"/>
        </w:rPr>
        <w:t>《绿色建筑评价标准》</w:t>
      </w:r>
      <w:r w:rsidRPr="003449FB">
        <w:rPr>
          <w:rFonts w:hint="eastAsia"/>
        </w:rPr>
        <w:t>GB/T 50378-2019</w:t>
      </w:r>
      <w:bookmarkEnd w:id="29"/>
    </w:p>
    <w:p w14:paraId="1BDA6375" w14:textId="77777777" w:rsidR="009154A6" w:rsidRPr="00CC07EB" w:rsidRDefault="009154A6" w:rsidP="009154A6">
      <w:r>
        <w:rPr>
          <w:rFonts w:hint="eastAsia"/>
        </w:rPr>
        <w:t xml:space="preserve">4.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</w:p>
    <w:p w14:paraId="24263A2D" w14:textId="77777777" w:rsidR="009154A6" w:rsidRPr="000730E7" w:rsidRDefault="009154A6" w:rsidP="009154A6"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设计说明、墙身大样图、节能计算书</w:t>
      </w:r>
    </w:p>
    <w:p w14:paraId="69928C70" w14:textId="77777777" w:rsidR="00794676" w:rsidRDefault="00794676" w:rsidP="00794676">
      <w:pPr>
        <w:pStyle w:val="1"/>
        <w:spacing w:line="240" w:lineRule="atLeast"/>
        <w:ind w:left="432" w:hanging="432"/>
      </w:pPr>
      <w:bookmarkStart w:id="30" w:name="_Toc160200159"/>
      <w:r>
        <w:rPr>
          <w:rFonts w:hint="eastAsia"/>
        </w:rPr>
        <w:t>评价目标与方法</w:t>
      </w:r>
      <w:bookmarkEnd w:id="30"/>
    </w:p>
    <w:p w14:paraId="36229874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1" w:name="_Toc160200160"/>
      <w:r>
        <w:rPr>
          <w:rFonts w:hint="eastAsia"/>
          <w:kern w:val="2"/>
        </w:rPr>
        <w:t>评价目标</w:t>
      </w:r>
      <w:bookmarkEnd w:id="31"/>
    </w:p>
    <w:p w14:paraId="683F65F7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/>
          <w:szCs w:val="21"/>
        </w:rPr>
        <w:t>》</w:t>
      </w:r>
      <w:r>
        <w:rPr>
          <w:rFonts w:ascii="宋体" w:hAnsi="宋体" w:hint="eastAsia"/>
          <w:szCs w:val="21"/>
        </w:rPr>
        <w:t>和</w:t>
      </w:r>
      <w:bookmarkStart w:id="32" w:name="地方绿建评价标准：1"/>
      <w:r>
        <w:rPr>
          <w:rFonts w:ascii="宋体" w:hAnsi="宋体" w:hint="eastAsia"/>
          <w:szCs w:val="21"/>
        </w:rPr>
        <w:t>《绿色建筑评价标准》GB/T 50378-2019</w:t>
      </w:r>
      <w:bookmarkEnd w:id="32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6337AE0A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6A1C9264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3" w:name="_Toc160200161"/>
      <w:r>
        <w:rPr>
          <w:rFonts w:hint="eastAsia"/>
          <w:kern w:val="2"/>
        </w:rPr>
        <w:t>评价方法</w:t>
      </w:r>
      <w:bookmarkEnd w:id="33"/>
    </w:p>
    <w:p w14:paraId="65290195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4" w:name="OLE_LINK3"/>
      <w:r w:rsidRPr="00FE74EF">
        <w:rPr>
          <w:color w:val="000000"/>
          <w:szCs w:val="21"/>
        </w:rPr>
        <w:t>在给定两侧空气温度及变化规律的情况下，</w:t>
      </w:r>
      <w:bookmarkEnd w:id="34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712EA99C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617C0AFA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262DC8E0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457FEEF3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7FEB53F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5FBF9FCD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6EBDF188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07E7F103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6815A447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214C2DBB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02833508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7E961C10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700B6FC6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55627455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26A23C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D16D2A">
              <w:rPr>
                <w:position w:val="-9"/>
              </w:rPr>
              <w:pict w14:anchorId="39075D15">
                <v:shape id="_x0000_i1071" type="#_x0000_t75" style="width:25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3D15BA32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0594D76D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A191A1C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01CBE356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5DD1D02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0EAE8324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0F841ACA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57E9A308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392045E2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2625B456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2C5D6155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5A047F2A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798F488B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08DEF7FB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6CDC18D8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52B20D4E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3B5467A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490D2E96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156BB766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6A8ACF6F">
                <v:shape id="_x0000_i1027" type="#_x0000_t75" style="width:25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D16D2A">
              <w:rPr>
                <w:position w:val="-9"/>
              </w:rPr>
              <w:pict w14:anchorId="6A44C93C">
                <v:shape id="_x0000_i1072" type="#_x0000_t75" style="width:25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60677C66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D1C45AB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40A9B18C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19C10B75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1DE14E9D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6BE902EC">
          <v:shape id="_x0000_i1029" type="#_x0000_t75" style="width:30.75pt;height:15.75pt" o:ole="">
            <v:imagedata r:id="rId11" o:title=""/>
          </v:shape>
          <o:OLEObject Type="Embed" ProgID="Equation.DSMT4" ShapeID="_x0000_i1029" DrawAspect="Content" ObjectID="_1770812914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00000">
        <w:rPr>
          <w:position w:val="-6"/>
        </w:rPr>
        <w:pict w14:anchorId="652208CD">
          <v:shape id="_x0000_i1030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D16D2A">
        <w:rPr>
          <w:position w:val="-6"/>
        </w:rPr>
        <w:pict w14:anchorId="65B87E0E">
          <v:shape id="_x0000_i1073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67919EF8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71C8DA44">
          <v:shape id="_x0000_i1032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D16D2A">
        <w:rPr>
          <w:position w:val="-8"/>
        </w:rPr>
        <w:pict w14:anchorId="416A5438">
          <v:shape id="_x0000_i1074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588C8A4D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00000">
        <w:rPr>
          <w:rFonts w:ascii="宋体" w:hAnsi="宋体"/>
          <w:position w:val="-8"/>
        </w:rPr>
        <w:pict w14:anchorId="272DC961">
          <v:shape id="_x0000_i1034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D16D2A">
        <w:rPr>
          <w:rFonts w:ascii="宋体" w:hAnsi="宋体"/>
          <w:position w:val="-8"/>
        </w:rPr>
        <w:pict w14:anchorId="22934A55">
          <v:shape id="_x0000_i1075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22A28FA1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516CDD4B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58725CDD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GB50176</w:t>
      </w:r>
      <w:r w:rsidR="00D80AF1">
        <w:t>-2016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3661633A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512872D9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3"/>
        </w:rPr>
        <w:pict w14:anchorId="07976C49">
          <v:shape id="_x0000_i1036" type="#_x0000_t75" style="width:46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D16D2A">
        <w:rPr>
          <w:position w:val="-23"/>
        </w:rPr>
        <w:pict w14:anchorId="5721D1FC">
          <v:shape id="_x0000_i1076" type="#_x0000_t75" style="width:46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17CAD350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4"/>
        </w:rPr>
        <w:pict w14:anchorId="4781837E">
          <v:shape id="_x0000_i1038" type="#_x0000_t75" style="width:10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D16D2A">
        <w:rPr>
          <w:position w:val="-24"/>
        </w:rPr>
        <w:pict w14:anchorId="4E9E5589">
          <v:shape id="_x0000_i1077" type="#_x0000_t75" style="width:10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2B443DAA">
          <v:shape id="_x0000_i1040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D16D2A">
        <w:rPr>
          <w:position w:val="-8"/>
        </w:rPr>
        <w:pict w14:anchorId="73FE74E0">
          <v:shape id="_x0000_i1078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5B196DCA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03D6B894">
          <v:shape id="_x0000_i1042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D16D2A">
        <w:rPr>
          <w:position w:val="-8"/>
        </w:rPr>
        <w:pict w14:anchorId="5F73BB56">
          <v:shape id="_x0000_i1079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75E6CD92">
          <v:shape id="_x0000_i1044" type="#_x0000_t75" style="width:30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D16D2A">
        <w:rPr>
          <w:position w:val="-26"/>
        </w:rPr>
        <w:pict w14:anchorId="3269597E">
          <v:shape id="_x0000_i1080" type="#_x0000_t75" style="width:30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7995D464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040203C2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1"/>
        </w:rPr>
        <w:pict w14:anchorId="0E9B0F91">
          <v:shape id="_x0000_i1046" type="#_x0000_t75" style="width:308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D16D2A">
        <w:rPr>
          <w:position w:val="-21"/>
        </w:rPr>
        <w:pict w14:anchorId="6DB0EA84">
          <v:shape id="_x0000_i1081" type="#_x0000_t75" style="width:308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5C56CDAA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091CE8B3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3517CAC2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3721B6AD">
          <v:shape id="_x0000_i1048" type="#_x0000_t75" style="width:51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D16D2A">
        <w:rPr>
          <w:position w:val="-8"/>
        </w:rPr>
        <w:pict w14:anchorId="2369D3E8">
          <v:shape id="_x0000_i1082" type="#_x0000_t75" style="width:51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2DF32294">
          <v:shape id="_x0000_i1050" type="#_x0000_t75" style="width:30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D16D2A">
        <w:rPr>
          <w:position w:val="-26"/>
        </w:rPr>
        <w:pict w14:anchorId="6382638D">
          <v:shape id="_x0000_i1083" type="#_x0000_t75" style="width:30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6CCA4300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26793EA1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1C32059F">
          <v:shape id="_x0000_i1052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D16D2A">
        <w:rPr>
          <w:position w:val="-8"/>
        </w:rPr>
        <w:pict w14:anchorId="460E5FBB">
          <v:shape id="_x0000_i108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14:paraId="1464620F" w14:textId="77777777" w:rsidR="00794676" w:rsidRPr="00EA1A05" w:rsidRDefault="0000000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307B60E7">
          <v:shape id="_x0000_i1054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D16D2A">
        <w:rPr>
          <w:position w:val="-8"/>
        </w:rPr>
        <w:pict w14:anchorId="08413AD7">
          <v:shape id="_x0000_i1085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6A129C6F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670836FF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9"/>
        </w:rPr>
        <w:pict w14:anchorId="497AF111">
          <v:shape id="_x0000_i1056" type="#_x0000_t75" style="width:82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D16D2A">
        <w:rPr>
          <w:position w:val="-9"/>
        </w:rPr>
        <w:pict w14:anchorId="0C7F0467">
          <v:shape id="_x0000_i1086" type="#_x0000_t75" style="width:82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proofErr w:type="gramStart"/>
      <w:r w:rsidRPr="00EA1A05">
        <w:rPr>
          <w:rFonts w:hint="eastAsia"/>
          <w:color w:val="000000"/>
          <w:szCs w:val="21"/>
        </w:rPr>
        <w:t>,</w:t>
      </w:r>
      <w:r w:rsidRPr="00EA1A05">
        <w:rPr>
          <w:color w:val="000000"/>
          <w:szCs w:val="21"/>
        </w:rPr>
        <w:t>i</w:t>
      </w:r>
      <w:proofErr w:type="gramEnd"/>
      <w:r w:rsidRPr="00EA1A05">
        <w:rPr>
          <w:color w:val="000000"/>
          <w:szCs w:val="21"/>
        </w:rPr>
        <w:t xml:space="preserve">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4132CB53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00000">
        <w:rPr>
          <w:rFonts w:ascii="Cambria Math" w:hAnsi="Cambria Math"/>
          <w:color w:val="000000"/>
          <w:szCs w:val="21"/>
        </w:rPr>
        <w:pict w14:anchorId="7FD8941E">
          <v:shape id="_x0000_i1058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D16D2A">
        <w:rPr>
          <w:rFonts w:ascii="Cambria Math" w:hAnsi="Cambria Math"/>
          <w:color w:val="000000"/>
          <w:szCs w:val="21"/>
        </w:rPr>
        <w:pict w14:anchorId="32B745A6">
          <v:shape id="_x0000_i1087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54AEFE33" w14:textId="77777777" w:rsidR="00794676" w:rsidRPr="00C72292" w:rsidRDefault="00794676" w:rsidP="00794676">
      <w:pPr>
        <w:pStyle w:val="a0"/>
        <w:ind w:left="1470" w:right="1470"/>
      </w:pPr>
    </w:p>
    <w:p w14:paraId="585ADC91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5" w:name="_Toc160200162"/>
      <w:r>
        <w:rPr>
          <w:rFonts w:hint="eastAsia"/>
        </w:rPr>
        <w:t>边界</w:t>
      </w:r>
      <w:r>
        <w:t>条件参数设置</w:t>
      </w:r>
      <w:bookmarkEnd w:id="35"/>
    </w:p>
    <w:p w14:paraId="30CC920D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6" w:name="_Toc160200163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6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44410751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330BBB5D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641FB2EE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2F202DA1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008332D0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78B38FB3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0DC27949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315E1529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B9CD059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lastRenderedPageBreak/>
              <w:pict w14:anchorId="3BF7C9CC">
                <v:shape id="_x0000_i1060" type="#_x0000_t75" style="width:15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69F1A5CB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2C055E71">
                <v:shape id="_x0000_i1061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D16D2A">
              <w:rPr>
                <w:position w:val="-8"/>
              </w:rPr>
              <w:pict w14:anchorId="6504EBE4">
                <v:shape id="_x0000_i1088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7672572D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1B8751E9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76E94650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15EA49C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08DA77AD">
                <v:shape id="_x0000_i1063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6DD9890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E32A661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1825A2F5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770C42E1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E3B612F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6D3B590A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2C6EA6DA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402DE643">
                <v:shape id="_x0000_i1064" type="#_x0000_t75" style="width:20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C03CF70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939D827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2B260931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3D844EFE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8D3D656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3BE77DF1">
                <v:shape id="_x0000_i1065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11D264E8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3AD76C14">
                <v:shape id="_x0000_i1066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D16D2A">
              <w:rPr>
                <w:position w:val="-8"/>
              </w:rPr>
              <w:pict w14:anchorId="755A19D2">
                <v:shape id="_x0000_i1089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4F75CC95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753641B9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65273079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7D7389F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1C9D9656">
                <v:shape id="_x0000_i1068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36A3F724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4B4CEF94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618FCFE3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6A6CFB4B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2B7B7936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649D1D42">
                <v:shape id="_x0000_i1069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AE5CBA2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1CC1D67A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534DCAE1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71F1591D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7" w:name="_Toc160200164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7"/>
    </w:p>
    <w:p w14:paraId="52F4AAD0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"/>
      <w:bookmarkEnd w:id="38"/>
      <w:r>
        <w:rPr>
          <w:noProof/>
        </w:rPr>
        <w:drawing>
          <wp:inline distT="0" distB="0" distL="0" distR="0" wp14:anchorId="547E93D1" wp14:editId="16F992EB">
            <wp:extent cx="5667375" cy="27336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9E261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C35BF" w14:paraId="75E58CBE" w14:textId="77777777">
        <w:tc>
          <w:tcPr>
            <w:tcW w:w="777" w:type="dxa"/>
            <w:shd w:val="clear" w:color="auto" w:fill="E6E6E6"/>
            <w:vAlign w:val="center"/>
          </w:tcPr>
          <w:p w14:paraId="207E5D89" w14:textId="77777777" w:rsidR="008C35BF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D71063" w14:textId="77777777" w:rsidR="008C35BF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9C619C" w14:textId="77777777" w:rsidR="008C35BF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5967A0" w14:textId="77777777" w:rsidR="008C35BF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E949AE" w14:textId="77777777" w:rsidR="008C35BF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BC68E8" w14:textId="77777777" w:rsidR="008C35BF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117E2D" w14:textId="77777777" w:rsidR="008C35BF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223B6B" w14:textId="77777777" w:rsidR="008C35BF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4E651D" w14:textId="77777777" w:rsidR="008C35BF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8A034B" w14:textId="77777777" w:rsidR="008C35BF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AD3487" w14:textId="77777777" w:rsidR="008C35BF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C5088A" w14:textId="77777777" w:rsidR="008C35BF" w:rsidRDefault="00000000">
            <w:pPr>
              <w:jc w:val="center"/>
            </w:pPr>
            <w:r>
              <w:t>11:00</w:t>
            </w:r>
          </w:p>
        </w:tc>
      </w:tr>
      <w:tr w:rsidR="008C35BF" w14:paraId="5F2754EC" w14:textId="77777777">
        <w:tc>
          <w:tcPr>
            <w:tcW w:w="777" w:type="dxa"/>
            <w:vAlign w:val="center"/>
          </w:tcPr>
          <w:p w14:paraId="02554379" w14:textId="77777777" w:rsidR="008C35BF" w:rsidRDefault="00000000">
            <w:r>
              <w:t>33.20</w:t>
            </w:r>
          </w:p>
        </w:tc>
        <w:tc>
          <w:tcPr>
            <w:tcW w:w="777" w:type="dxa"/>
            <w:vAlign w:val="center"/>
          </w:tcPr>
          <w:p w14:paraId="1C0A228B" w14:textId="77777777" w:rsidR="008C35BF" w:rsidRDefault="00000000">
            <w:r>
              <w:t>32.60</w:t>
            </w:r>
          </w:p>
        </w:tc>
        <w:tc>
          <w:tcPr>
            <w:tcW w:w="777" w:type="dxa"/>
            <w:vAlign w:val="center"/>
          </w:tcPr>
          <w:p w14:paraId="4BDC0112" w14:textId="77777777" w:rsidR="008C35BF" w:rsidRDefault="00000000">
            <w:r>
              <w:t>32.10</w:t>
            </w:r>
          </w:p>
        </w:tc>
        <w:tc>
          <w:tcPr>
            <w:tcW w:w="777" w:type="dxa"/>
            <w:vAlign w:val="center"/>
          </w:tcPr>
          <w:p w14:paraId="5221E076" w14:textId="77777777" w:rsidR="008C35BF" w:rsidRDefault="00000000">
            <w:r>
              <w:t>31.60</w:t>
            </w:r>
          </w:p>
        </w:tc>
        <w:tc>
          <w:tcPr>
            <w:tcW w:w="777" w:type="dxa"/>
            <w:vAlign w:val="center"/>
          </w:tcPr>
          <w:p w14:paraId="78ACEF4C" w14:textId="77777777" w:rsidR="008C35BF" w:rsidRDefault="00000000">
            <w:r>
              <w:t>31.10</w:t>
            </w:r>
          </w:p>
        </w:tc>
        <w:tc>
          <w:tcPr>
            <w:tcW w:w="777" w:type="dxa"/>
            <w:vAlign w:val="center"/>
          </w:tcPr>
          <w:p w14:paraId="1D652E0C" w14:textId="77777777" w:rsidR="008C35BF" w:rsidRDefault="00000000">
            <w:r>
              <w:t>30.60</w:t>
            </w:r>
          </w:p>
        </w:tc>
        <w:tc>
          <w:tcPr>
            <w:tcW w:w="777" w:type="dxa"/>
            <w:vAlign w:val="center"/>
          </w:tcPr>
          <w:p w14:paraId="4DA44A84" w14:textId="77777777" w:rsidR="008C35BF" w:rsidRDefault="00000000">
            <w:r>
              <w:t>30.70</w:t>
            </w:r>
          </w:p>
        </w:tc>
        <w:tc>
          <w:tcPr>
            <w:tcW w:w="777" w:type="dxa"/>
            <w:vAlign w:val="center"/>
          </w:tcPr>
          <w:p w14:paraId="32CB80B9" w14:textId="77777777" w:rsidR="008C35BF" w:rsidRDefault="00000000">
            <w:r>
              <w:t>31.30</w:t>
            </w:r>
          </w:p>
        </w:tc>
        <w:tc>
          <w:tcPr>
            <w:tcW w:w="777" w:type="dxa"/>
            <w:vAlign w:val="center"/>
          </w:tcPr>
          <w:p w14:paraId="4415F9B8" w14:textId="77777777" w:rsidR="008C35BF" w:rsidRDefault="00000000">
            <w:r>
              <w:t>32.20</w:t>
            </w:r>
          </w:p>
        </w:tc>
        <w:tc>
          <w:tcPr>
            <w:tcW w:w="777" w:type="dxa"/>
            <w:vAlign w:val="center"/>
          </w:tcPr>
          <w:p w14:paraId="1A19F0BF" w14:textId="77777777" w:rsidR="008C35BF" w:rsidRDefault="00000000">
            <w:r>
              <w:t>33.60</w:t>
            </w:r>
          </w:p>
        </w:tc>
        <w:tc>
          <w:tcPr>
            <w:tcW w:w="777" w:type="dxa"/>
            <w:vAlign w:val="center"/>
          </w:tcPr>
          <w:p w14:paraId="70358E40" w14:textId="77777777" w:rsidR="008C35BF" w:rsidRDefault="00000000">
            <w:r>
              <w:t>35.20</w:t>
            </w:r>
          </w:p>
        </w:tc>
        <w:tc>
          <w:tcPr>
            <w:tcW w:w="777" w:type="dxa"/>
            <w:vAlign w:val="center"/>
          </w:tcPr>
          <w:p w14:paraId="519F164C" w14:textId="77777777" w:rsidR="008C35BF" w:rsidRDefault="00000000">
            <w:r>
              <w:t>36.70</w:t>
            </w:r>
          </w:p>
        </w:tc>
      </w:tr>
      <w:tr w:rsidR="008C35BF" w14:paraId="27D35DBD" w14:textId="77777777">
        <w:tc>
          <w:tcPr>
            <w:tcW w:w="777" w:type="dxa"/>
            <w:shd w:val="clear" w:color="auto" w:fill="E6E6E6"/>
            <w:vAlign w:val="center"/>
          </w:tcPr>
          <w:p w14:paraId="02F1D07C" w14:textId="77777777" w:rsidR="008C35BF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D7C3FF" w14:textId="77777777" w:rsidR="008C35BF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86C1CB" w14:textId="77777777" w:rsidR="008C35BF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C53D0C" w14:textId="77777777" w:rsidR="008C35BF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C3C6F6" w14:textId="77777777" w:rsidR="008C35BF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B4776E" w14:textId="77777777" w:rsidR="008C35BF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5662F3" w14:textId="77777777" w:rsidR="008C35BF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1EA94B" w14:textId="77777777" w:rsidR="008C35BF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5171BF" w14:textId="77777777" w:rsidR="008C35BF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857B83" w14:textId="77777777" w:rsidR="008C35BF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E0233D" w14:textId="77777777" w:rsidR="008C35BF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B49C0D" w14:textId="77777777" w:rsidR="008C35BF" w:rsidRDefault="00000000">
            <w:r>
              <w:t>23:00</w:t>
            </w:r>
          </w:p>
        </w:tc>
      </w:tr>
      <w:tr w:rsidR="008C35BF" w14:paraId="2403C5C1" w14:textId="77777777">
        <w:tc>
          <w:tcPr>
            <w:tcW w:w="777" w:type="dxa"/>
            <w:vAlign w:val="center"/>
          </w:tcPr>
          <w:p w14:paraId="72BFEC48" w14:textId="77777777" w:rsidR="008C35BF" w:rsidRDefault="00000000">
            <w:r>
              <w:t>38.00</w:t>
            </w:r>
          </w:p>
        </w:tc>
        <w:tc>
          <w:tcPr>
            <w:tcW w:w="777" w:type="dxa"/>
            <w:vAlign w:val="center"/>
          </w:tcPr>
          <w:p w14:paraId="47D87114" w14:textId="77777777" w:rsidR="008C35BF" w:rsidRDefault="00000000">
            <w:r>
              <w:t>39.10</w:t>
            </w:r>
          </w:p>
        </w:tc>
        <w:tc>
          <w:tcPr>
            <w:tcW w:w="777" w:type="dxa"/>
            <w:vAlign w:val="center"/>
          </w:tcPr>
          <w:p w14:paraId="5576EDE5" w14:textId="77777777" w:rsidR="008C35BF" w:rsidRDefault="00000000">
            <w:r>
              <w:t>39.90</w:t>
            </w:r>
          </w:p>
        </w:tc>
        <w:tc>
          <w:tcPr>
            <w:tcW w:w="777" w:type="dxa"/>
            <w:vAlign w:val="center"/>
          </w:tcPr>
          <w:p w14:paraId="4E915E08" w14:textId="77777777" w:rsidR="008C35BF" w:rsidRDefault="00000000">
            <w:r>
              <w:t>40.40</w:t>
            </w:r>
          </w:p>
        </w:tc>
        <w:tc>
          <w:tcPr>
            <w:tcW w:w="777" w:type="dxa"/>
            <w:vAlign w:val="center"/>
          </w:tcPr>
          <w:p w14:paraId="39D12BB4" w14:textId="77777777" w:rsidR="008C35BF" w:rsidRDefault="00000000">
            <w:r>
              <w:t>40.40</w:t>
            </w:r>
          </w:p>
        </w:tc>
        <w:tc>
          <w:tcPr>
            <w:tcW w:w="777" w:type="dxa"/>
            <w:vAlign w:val="center"/>
          </w:tcPr>
          <w:p w14:paraId="28866738" w14:textId="77777777" w:rsidR="008C35BF" w:rsidRDefault="00000000">
            <w:r>
              <w:t>39.90</w:t>
            </w:r>
          </w:p>
        </w:tc>
        <w:tc>
          <w:tcPr>
            <w:tcW w:w="777" w:type="dxa"/>
            <w:vAlign w:val="center"/>
          </w:tcPr>
          <w:p w14:paraId="4732861E" w14:textId="77777777" w:rsidR="008C35BF" w:rsidRDefault="00000000">
            <w:r>
              <w:t>38.80</w:t>
            </w:r>
          </w:p>
        </w:tc>
        <w:tc>
          <w:tcPr>
            <w:tcW w:w="777" w:type="dxa"/>
            <w:vAlign w:val="center"/>
          </w:tcPr>
          <w:p w14:paraId="784FFE44" w14:textId="77777777" w:rsidR="008C35BF" w:rsidRDefault="00000000">
            <w:r>
              <w:t>37.40</w:t>
            </w:r>
          </w:p>
        </w:tc>
        <w:tc>
          <w:tcPr>
            <w:tcW w:w="777" w:type="dxa"/>
            <w:vAlign w:val="center"/>
          </w:tcPr>
          <w:p w14:paraId="2FDA80F2" w14:textId="77777777" w:rsidR="008C35BF" w:rsidRDefault="00000000">
            <w:r>
              <w:t>36.20</w:t>
            </w:r>
          </w:p>
        </w:tc>
        <w:tc>
          <w:tcPr>
            <w:tcW w:w="777" w:type="dxa"/>
            <w:vAlign w:val="center"/>
          </w:tcPr>
          <w:p w14:paraId="6C91A2B2" w14:textId="77777777" w:rsidR="008C35BF" w:rsidRDefault="00000000">
            <w:r>
              <w:t>35.40</w:t>
            </w:r>
          </w:p>
        </w:tc>
        <w:tc>
          <w:tcPr>
            <w:tcW w:w="777" w:type="dxa"/>
            <w:vAlign w:val="center"/>
          </w:tcPr>
          <w:p w14:paraId="2A1B7E40" w14:textId="77777777" w:rsidR="008C35BF" w:rsidRDefault="00000000">
            <w:r>
              <w:t>34.70</w:t>
            </w:r>
          </w:p>
        </w:tc>
        <w:tc>
          <w:tcPr>
            <w:tcW w:w="777" w:type="dxa"/>
            <w:vAlign w:val="center"/>
          </w:tcPr>
          <w:p w14:paraId="7BC73330" w14:textId="77777777" w:rsidR="008C35BF" w:rsidRDefault="00000000">
            <w:r>
              <w:t>33.90</w:t>
            </w:r>
          </w:p>
        </w:tc>
      </w:tr>
    </w:tbl>
    <w:p w14:paraId="3FC646C5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表格"/>
      <w:bookmarkEnd w:id="39"/>
    </w:p>
    <w:p w14:paraId="3495BC3F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0" w:name="室外逐时温度备注"/>
      <w:bookmarkEnd w:id="40"/>
      <w:r>
        <w:rPr>
          <w:rFonts w:ascii="宋体" w:hAnsi="宋体"/>
          <w:b/>
          <w:color w:val="000000"/>
          <w:sz w:val="18"/>
          <w:szCs w:val="18"/>
        </w:rPr>
        <w:t>注：气象数据参考 湖南-长沙</w:t>
      </w:r>
    </w:p>
    <w:p w14:paraId="6F639E11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1" w:name="_Toc160200165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1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5019A4B6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5BB3E291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1F07C033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0765311C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60521C62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02D0B409" w14:textId="77777777" w:rsidR="00794676" w:rsidRPr="009E2851" w:rsidRDefault="00000000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31121A63">
                <v:shape id="_x0000_i1070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B976F8D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</w:t>
            </w:r>
            <w:r w:rsidRPr="006D6B19">
              <w:rPr>
                <w:color w:val="000000"/>
                <w:szCs w:val="21"/>
              </w:rPr>
              <w:lastRenderedPageBreak/>
              <w:t>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1B9F2322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lastRenderedPageBreak/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43138E97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4917BA29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8C35BF" w14:paraId="65D116CB" w14:textId="77777777">
        <w:tc>
          <w:tcPr>
            <w:tcW w:w="1556" w:type="dxa"/>
            <w:shd w:val="clear" w:color="auto" w:fill="E6E6E6"/>
            <w:vAlign w:val="center"/>
          </w:tcPr>
          <w:p w14:paraId="2E4D9994" w14:textId="77777777" w:rsidR="008C35BF" w:rsidRDefault="00000000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2097EB5" w14:textId="77777777" w:rsidR="008C35BF" w:rsidRDefault="0000000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14ECB94" w14:textId="77777777" w:rsidR="008C35BF" w:rsidRDefault="0000000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6E4E745" w14:textId="77777777" w:rsidR="008C35BF" w:rsidRDefault="0000000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68941AB" w14:textId="77777777" w:rsidR="008C35BF" w:rsidRDefault="0000000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AA923DA" w14:textId="77777777" w:rsidR="008C35BF" w:rsidRDefault="00000000">
            <w:pPr>
              <w:jc w:val="center"/>
            </w:pPr>
            <w:r>
              <w:t>水平</w:t>
            </w:r>
          </w:p>
        </w:tc>
      </w:tr>
      <w:tr w:rsidR="008C35BF" w14:paraId="01B50A3D" w14:textId="77777777">
        <w:tc>
          <w:tcPr>
            <w:tcW w:w="1556" w:type="dxa"/>
            <w:shd w:val="clear" w:color="auto" w:fill="E6E6E6"/>
            <w:vAlign w:val="center"/>
          </w:tcPr>
          <w:p w14:paraId="21645738" w14:textId="77777777" w:rsidR="008C35BF" w:rsidRDefault="00000000">
            <w:r>
              <w:t>0:00</w:t>
            </w:r>
          </w:p>
        </w:tc>
        <w:tc>
          <w:tcPr>
            <w:tcW w:w="1556" w:type="dxa"/>
            <w:vAlign w:val="center"/>
          </w:tcPr>
          <w:p w14:paraId="2172C148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A6DBB00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EABD2A7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0BD40D6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76D2870" w14:textId="77777777" w:rsidR="008C35BF" w:rsidRDefault="00000000">
            <w:r>
              <w:t>0.00</w:t>
            </w:r>
          </w:p>
        </w:tc>
      </w:tr>
      <w:tr w:rsidR="008C35BF" w14:paraId="5BEA8646" w14:textId="77777777">
        <w:tc>
          <w:tcPr>
            <w:tcW w:w="1556" w:type="dxa"/>
            <w:shd w:val="clear" w:color="auto" w:fill="E6E6E6"/>
            <w:vAlign w:val="center"/>
          </w:tcPr>
          <w:p w14:paraId="19566675" w14:textId="77777777" w:rsidR="008C35BF" w:rsidRDefault="00000000">
            <w:r>
              <w:t>1:00</w:t>
            </w:r>
          </w:p>
        </w:tc>
        <w:tc>
          <w:tcPr>
            <w:tcW w:w="1556" w:type="dxa"/>
            <w:vAlign w:val="center"/>
          </w:tcPr>
          <w:p w14:paraId="22A55500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BBA97D9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060382D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657CFBF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1C98B1B" w14:textId="77777777" w:rsidR="008C35BF" w:rsidRDefault="00000000">
            <w:r>
              <w:t>0.00</w:t>
            </w:r>
          </w:p>
        </w:tc>
      </w:tr>
      <w:tr w:rsidR="008C35BF" w14:paraId="2392D773" w14:textId="77777777">
        <w:tc>
          <w:tcPr>
            <w:tcW w:w="1556" w:type="dxa"/>
            <w:shd w:val="clear" w:color="auto" w:fill="E6E6E6"/>
            <w:vAlign w:val="center"/>
          </w:tcPr>
          <w:p w14:paraId="4F2E220A" w14:textId="77777777" w:rsidR="008C35BF" w:rsidRDefault="00000000">
            <w:r>
              <w:t>2:00</w:t>
            </w:r>
          </w:p>
        </w:tc>
        <w:tc>
          <w:tcPr>
            <w:tcW w:w="1556" w:type="dxa"/>
            <w:vAlign w:val="center"/>
          </w:tcPr>
          <w:p w14:paraId="37DCC814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BF47711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C888BCF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D686CB9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A1FDDF5" w14:textId="77777777" w:rsidR="008C35BF" w:rsidRDefault="00000000">
            <w:r>
              <w:t>0.00</w:t>
            </w:r>
          </w:p>
        </w:tc>
      </w:tr>
      <w:tr w:rsidR="008C35BF" w14:paraId="38401696" w14:textId="77777777">
        <w:tc>
          <w:tcPr>
            <w:tcW w:w="1556" w:type="dxa"/>
            <w:shd w:val="clear" w:color="auto" w:fill="E6E6E6"/>
            <w:vAlign w:val="center"/>
          </w:tcPr>
          <w:p w14:paraId="53600947" w14:textId="77777777" w:rsidR="008C35BF" w:rsidRDefault="00000000">
            <w:r>
              <w:t>3:00</w:t>
            </w:r>
          </w:p>
        </w:tc>
        <w:tc>
          <w:tcPr>
            <w:tcW w:w="1556" w:type="dxa"/>
            <w:vAlign w:val="center"/>
          </w:tcPr>
          <w:p w14:paraId="2650D2F8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5BA3656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3C3243C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051E4F9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0C9C965" w14:textId="77777777" w:rsidR="008C35BF" w:rsidRDefault="00000000">
            <w:r>
              <w:t>0.00</w:t>
            </w:r>
          </w:p>
        </w:tc>
      </w:tr>
      <w:tr w:rsidR="008C35BF" w14:paraId="776E32C2" w14:textId="77777777">
        <w:tc>
          <w:tcPr>
            <w:tcW w:w="1556" w:type="dxa"/>
            <w:shd w:val="clear" w:color="auto" w:fill="E6E6E6"/>
            <w:vAlign w:val="center"/>
          </w:tcPr>
          <w:p w14:paraId="0DAF5A21" w14:textId="77777777" w:rsidR="008C35BF" w:rsidRDefault="00000000">
            <w:r>
              <w:t>4:00</w:t>
            </w:r>
          </w:p>
        </w:tc>
        <w:tc>
          <w:tcPr>
            <w:tcW w:w="1556" w:type="dxa"/>
            <w:vAlign w:val="center"/>
          </w:tcPr>
          <w:p w14:paraId="1B214B1A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74AF73D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1FBD459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50E3777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D72C7F7" w14:textId="77777777" w:rsidR="008C35BF" w:rsidRDefault="00000000">
            <w:r>
              <w:t>0.00</w:t>
            </w:r>
          </w:p>
        </w:tc>
      </w:tr>
      <w:tr w:rsidR="008C35BF" w14:paraId="409EF2D0" w14:textId="77777777">
        <w:tc>
          <w:tcPr>
            <w:tcW w:w="1556" w:type="dxa"/>
            <w:shd w:val="clear" w:color="auto" w:fill="E6E6E6"/>
            <w:vAlign w:val="center"/>
          </w:tcPr>
          <w:p w14:paraId="599E291F" w14:textId="77777777" w:rsidR="008C35BF" w:rsidRDefault="00000000">
            <w:r>
              <w:t>5:00</w:t>
            </w:r>
          </w:p>
        </w:tc>
        <w:tc>
          <w:tcPr>
            <w:tcW w:w="1556" w:type="dxa"/>
            <w:vAlign w:val="center"/>
          </w:tcPr>
          <w:p w14:paraId="239C72CA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3EC71C5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0D569DB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64AE7D9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2AD6240" w14:textId="77777777" w:rsidR="008C35BF" w:rsidRDefault="00000000">
            <w:r>
              <w:t>0.00</w:t>
            </w:r>
          </w:p>
        </w:tc>
      </w:tr>
      <w:tr w:rsidR="008C35BF" w14:paraId="76115434" w14:textId="77777777">
        <w:tc>
          <w:tcPr>
            <w:tcW w:w="1556" w:type="dxa"/>
            <w:shd w:val="clear" w:color="auto" w:fill="E6E6E6"/>
            <w:vAlign w:val="center"/>
          </w:tcPr>
          <w:p w14:paraId="2CD5ECEE" w14:textId="77777777" w:rsidR="008C35BF" w:rsidRDefault="00000000">
            <w:r>
              <w:t>6:00</w:t>
            </w:r>
          </w:p>
        </w:tc>
        <w:tc>
          <w:tcPr>
            <w:tcW w:w="1556" w:type="dxa"/>
            <w:vAlign w:val="center"/>
          </w:tcPr>
          <w:p w14:paraId="25EF385C" w14:textId="77777777" w:rsidR="008C35BF" w:rsidRDefault="00000000">
            <w:r>
              <w:t>156.78</w:t>
            </w:r>
          </w:p>
        </w:tc>
        <w:tc>
          <w:tcPr>
            <w:tcW w:w="1556" w:type="dxa"/>
            <w:vAlign w:val="center"/>
          </w:tcPr>
          <w:p w14:paraId="6551E95A" w14:textId="77777777" w:rsidR="008C35BF" w:rsidRDefault="00000000">
            <w:r>
              <w:t>53.60</w:t>
            </w:r>
          </w:p>
        </w:tc>
        <w:tc>
          <w:tcPr>
            <w:tcW w:w="1556" w:type="dxa"/>
            <w:vAlign w:val="center"/>
          </w:tcPr>
          <w:p w14:paraId="127209EC" w14:textId="77777777" w:rsidR="008C35BF" w:rsidRDefault="00000000">
            <w:r>
              <w:t>58.51</w:t>
            </w:r>
          </w:p>
        </w:tc>
        <w:tc>
          <w:tcPr>
            <w:tcW w:w="1556" w:type="dxa"/>
            <w:vAlign w:val="center"/>
          </w:tcPr>
          <w:p w14:paraId="3BF36F9D" w14:textId="77777777" w:rsidR="008C35BF" w:rsidRDefault="00000000">
            <w:r>
              <w:t>29.93</w:t>
            </w:r>
          </w:p>
        </w:tc>
        <w:tc>
          <w:tcPr>
            <w:tcW w:w="1556" w:type="dxa"/>
            <w:vAlign w:val="center"/>
          </w:tcPr>
          <w:p w14:paraId="050D9B74" w14:textId="77777777" w:rsidR="008C35BF" w:rsidRDefault="00000000">
            <w:r>
              <w:t>129.90</w:t>
            </w:r>
          </w:p>
        </w:tc>
      </w:tr>
      <w:tr w:rsidR="008C35BF" w14:paraId="1667851E" w14:textId="77777777">
        <w:tc>
          <w:tcPr>
            <w:tcW w:w="1556" w:type="dxa"/>
            <w:shd w:val="clear" w:color="auto" w:fill="E6E6E6"/>
            <w:vAlign w:val="center"/>
          </w:tcPr>
          <w:p w14:paraId="11D84F65" w14:textId="77777777" w:rsidR="008C35BF" w:rsidRDefault="00000000">
            <w:r>
              <w:t>7:00</w:t>
            </w:r>
          </w:p>
        </w:tc>
        <w:tc>
          <w:tcPr>
            <w:tcW w:w="1556" w:type="dxa"/>
            <w:vAlign w:val="center"/>
          </w:tcPr>
          <w:p w14:paraId="326A9CF3" w14:textId="77777777" w:rsidR="008C35BF" w:rsidRDefault="00000000">
            <w:r>
              <w:t>293.98</w:t>
            </w:r>
          </w:p>
        </w:tc>
        <w:tc>
          <w:tcPr>
            <w:tcW w:w="1556" w:type="dxa"/>
            <w:vAlign w:val="center"/>
          </w:tcPr>
          <w:p w14:paraId="3F13E627" w14:textId="77777777" w:rsidR="008C35BF" w:rsidRDefault="00000000">
            <w:r>
              <w:t>135.58</w:t>
            </w:r>
          </w:p>
        </w:tc>
        <w:tc>
          <w:tcPr>
            <w:tcW w:w="1556" w:type="dxa"/>
            <w:vAlign w:val="center"/>
          </w:tcPr>
          <w:p w14:paraId="797131C4" w14:textId="77777777" w:rsidR="008C35BF" w:rsidRDefault="00000000">
            <w:r>
              <w:t>121.79</w:t>
            </w:r>
          </w:p>
        </w:tc>
        <w:tc>
          <w:tcPr>
            <w:tcW w:w="1556" w:type="dxa"/>
            <w:vAlign w:val="center"/>
          </w:tcPr>
          <w:p w14:paraId="068F36F9" w14:textId="77777777" w:rsidR="008C35BF" w:rsidRDefault="00000000">
            <w:r>
              <w:t>87.93</w:t>
            </w:r>
          </w:p>
        </w:tc>
        <w:tc>
          <w:tcPr>
            <w:tcW w:w="1556" w:type="dxa"/>
            <w:vAlign w:val="center"/>
          </w:tcPr>
          <w:p w14:paraId="3F3CB138" w14:textId="77777777" w:rsidR="008C35BF" w:rsidRDefault="00000000">
            <w:r>
              <w:t>301.50</w:t>
            </w:r>
          </w:p>
        </w:tc>
      </w:tr>
      <w:tr w:rsidR="008C35BF" w14:paraId="02EC627E" w14:textId="77777777">
        <w:tc>
          <w:tcPr>
            <w:tcW w:w="1556" w:type="dxa"/>
            <w:shd w:val="clear" w:color="auto" w:fill="E6E6E6"/>
            <w:vAlign w:val="center"/>
          </w:tcPr>
          <w:p w14:paraId="1C6A8639" w14:textId="77777777" w:rsidR="008C35BF" w:rsidRDefault="00000000">
            <w:r>
              <w:t>8:00</w:t>
            </w:r>
          </w:p>
        </w:tc>
        <w:tc>
          <w:tcPr>
            <w:tcW w:w="1556" w:type="dxa"/>
            <w:vAlign w:val="center"/>
          </w:tcPr>
          <w:p w14:paraId="3DAC06A2" w14:textId="77777777" w:rsidR="008C35BF" w:rsidRDefault="00000000">
            <w:r>
              <w:t>402.73</w:t>
            </w:r>
          </w:p>
        </w:tc>
        <w:tc>
          <w:tcPr>
            <w:tcW w:w="1556" w:type="dxa"/>
            <w:vAlign w:val="center"/>
          </w:tcPr>
          <w:p w14:paraId="0B874B19" w14:textId="77777777" w:rsidR="008C35BF" w:rsidRDefault="00000000">
            <w:r>
              <w:t>213.54</w:t>
            </w:r>
          </w:p>
        </w:tc>
        <w:tc>
          <w:tcPr>
            <w:tcW w:w="1556" w:type="dxa"/>
            <w:vAlign w:val="center"/>
          </w:tcPr>
          <w:p w14:paraId="6058B42E" w14:textId="77777777" w:rsidR="008C35BF" w:rsidRDefault="00000000">
            <w:r>
              <w:t>167.13</w:t>
            </w:r>
          </w:p>
        </w:tc>
        <w:tc>
          <w:tcPr>
            <w:tcW w:w="1556" w:type="dxa"/>
            <w:vAlign w:val="center"/>
          </w:tcPr>
          <w:p w14:paraId="46052818" w14:textId="77777777" w:rsidR="008C35BF" w:rsidRDefault="00000000">
            <w:r>
              <w:t>136.53</w:t>
            </w:r>
          </w:p>
        </w:tc>
        <w:tc>
          <w:tcPr>
            <w:tcW w:w="1556" w:type="dxa"/>
            <w:vAlign w:val="center"/>
          </w:tcPr>
          <w:p w14:paraId="4EE00353" w14:textId="77777777" w:rsidR="008C35BF" w:rsidRDefault="00000000">
            <w:r>
              <w:t>494.30</w:t>
            </w:r>
          </w:p>
        </w:tc>
      </w:tr>
      <w:tr w:rsidR="008C35BF" w14:paraId="065E4CFD" w14:textId="77777777">
        <w:tc>
          <w:tcPr>
            <w:tcW w:w="1556" w:type="dxa"/>
            <w:shd w:val="clear" w:color="auto" w:fill="E6E6E6"/>
            <w:vAlign w:val="center"/>
          </w:tcPr>
          <w:p w14:paraId="418B3F5C" w14:textId="77777777" w:rsidR="008C35BF" w:rsidRDefault="00000000">
            <w:r>
              <w:t>9:00</w:t>
            </w:r>
          </w:p>
        </w:tc>
        <w:tc>
          <w:tcPr>
            <w:tcW w:w="1556" w:type="dxa"/>
            <w:vAlign w:val="center"/>
          </w:tcPr>
          <w:p w14:paraId="160A801F" w14:textId="77777777" w:rsidR="008C35BF" w:rsidRDefault="00000000">
            <w:r>
              <w:t>422.58</w:t>
            </w:r>
          </w:p>
        </w:tc>
        <w:tc>
          <w:tcPr>
            <w:tcW w:w="1556" w:type="dxa"/>
            <w:vAlign w:val="center"/>
          </w:tcPr>
          <w:p w14:paraId="2BE1EB9F" w14:textId="77777777" w:rsidR="008C35BF" w:rsidRDefault="00000000">
            <w:r>
              <w:t>299.76</w:t>
            </w:r>
          </w:p>
        </w:tc>
        <w:tc>
          <w:tcPr>
            <w:tcW w:w="1556" w:type="dxa"/>
            <w:vAlign w:val="center"/>
          </w:tcPr>
          <w:p w14:paraId="1518FBBF" w14:textId="77777777" w:rsidR="008C35BF" w:rsidRDefault="00000000">
            <w:r>
              <w:t>210.59</w:t>
            </w:r>
          </w:p>
        </w:tc>
        <w:tc>
          <w:tcPr>
            <w:tcW w:w="1556" w:type="dxa"/>
            <w:vAlign w:val="center"/>
          </w:tcPr>
          <w:p w14:paraId="7A7E7EB6" w14:textId="77777777" w:rsidR="008C35BF" w:rsidRDefault="00000000">
            <w:r>
              <w:t>173.38</w:t>
            </w:r>
          </w:p>
        </w:tc>
        <w:tc>
          <w:tcPr>
            <w:tcW w:w="1556" w:type="dxa"/>
            <w:vAlign w:val="center"/>
          </w:tcPr>
          <w:p w14:paraId="61D01263" w14:textId="77777777" w:rsidR="008C35BF" w:rsidRDefault="00000000">
            <w:r>
              <w:t>675.00</w:t>
            </w:r>
          </w:p>
        </w:tc>
      </w:tr>
      <w:tr w:rsidR="008C35BF" w14:paraId="682E69B1" w14:textId="77777777">
        <w:tc>
          <w:tcPr>
            <w:tcW w:w="1556" w:type="dxa"/>
            <w:shd w:val="clear" w:color="auto" w:fill="E6E6E6"/>
            <w:vAlign w:val="center"/>
          </w:tcPr>
          <w:p w14:paraId="6ABC4466" w14:textId="77777777" w:rsidR="008C35BF" w:rsidRDefault="00000000">
            <w:r>
              <w:t>10:00</w:t>
            </w:r>
          </w:p>
        </w:tc>
        <w:tc>
          <w:tcPr>
            <w:tcW w:w="1556" w:type="dxa"/>
            <w:vAlign w:val="center"/>
          </w:tcPr>
          <w:p w14:paraId="5398E9A0" w14:textId="77777777" w:rsidR="008C35BF" w:rsidRDefault="00000000">
            <w:r>
              <w:t>390.76</w:t>
            </w:r>
          </w:p>
        </w:tc>
        <w:tc>
          <w:tcPr>
            <w:tcW w:w="1556" w:type="dxa"/>
            <w:vAlign w:val="center"/>
          </w:tcPr>
          <w:p w14:paraId="2C478089" w14:textId="77777777" w:rsidR="008C35BF" w:rsidRDefault="00000000">
            <w:r>
              <w:t>390.88</w:t>
            </w:r>
          </w:p>
        </w:tc>
        <w:tc>
          <w:tcPr>
            <w:tcW w:w="1556" w:type="dxa"/>
            <w:vAlign w:val="center"/>
          </w:tcPr>
          <w:p w14:paraId="4E1AC057" w14:textId="77777777" w:rsidR="008C35BF" w:rsidRDefault="00000000">
            <w:r>
              <w:t>259.61</w:t>
            </w:r>
          </w:p>
        </w:tc>
        <w:tc>
          <w:tcPr>
            <w:tcW w:w="1556" w:type="dxa"/>
            <w:vAlign w:val="center"/>
          </w:tcPr>
          <w:p w14:paraId="7351A8C3" w14:textId="77777777" w:rsidR="008C35BF" w:rsidRDefault="00000000">
            <w:r>
              <w:t>214.40</w:t>
            </w:r>
          </w:p>
        </w:tc>
        <w:tc>
          <w:tcPr>
            <w:tcW w:w="1556" w:type="dxa"/>
            <w:vAlign w:val="center"/>
          </w:tcPr>
          <w:p w14:paraId="1EC434E8" w14:textId="77777777" w:rsidR="008C35BF" w:rsidRDefault="00000000">
            <w:r>
              <w:t>857.10</w:t>
            </w:r>
          </w:p>
        </w:tc>
      </w:tr>
      <w:tr w:rsidR="008C35BF" w14:paraId="30723605" w14:textId="77777777">
        <w:tc>
          <w:tcPr>
            <w:tcW w:w="1556" w:type="dxa"/>
            <w:shd w:val="clear" w:color="auto" w:fill="E6E6E6"/>
            <w:vAlign w:val="center"/>
          </w:tcPr>
          <w:p w14:paraId="57999B18" w14:textId="77777777" w:rsidR="008C35BF" w:rsidRDefault="00000000">
            <w:r>
              <w:t>11:00</w:t>
            </w:r>
          </w:p>
        </w:tc>
        <w:tc>
          <w:tcPr>
            <w:tcW w:w="1556" w:type="dxa"/>
            <w:vAlign w:val="center"/>
          </w:tcPr>
          <w:p w14:paraId="3ADFC1DC" w14:textId="77777777" w:rsidR="008C35BF" w:rsidRDefault="00000000">
            <w:r>
              <w:t>296.62</w:t>
            </w:r>
          </w:p>
        </w:tc>
        <w:tc>
          <w:tcPr>
            <w:tcW w:w="1556" w:type="dxa"/>
            <w:vAlign w:val="center"/>
          </w:tcPr>
          <w:p w14:paraId="351CDC1B" w14:textId="77777777" w:rsidR="008C35BF" w:rsidRDefault="00000000">
            <w:r>
              <w:t>450.26</w:t>
            </w:r>
          </w:p>
        </w:tc>
        <w:tc>
          <w:tcPr>
            <w:tcW w:w="1556" w:type="dxa"/>
            <w:vAlign w:val="center"/>
          </w:tcPr>
          <w:p w14:paraId="2F34C0B7" w14:textId="77777777" w:rsidR="008C35BF" w:rsidRDefault="00000000">
            <w:r>
              <w:t>296.62</w:t>
            </w:r>
          </w:p>
        </w:tc>
        <w:tc>
          <w:tcPr>
            <w:tcW w:w="1556" w:type="dxa"/>
            <w:vAlign w:val="center"/>
          </w:tcPr>
          <w:p w14:paraId="15D1FC35" w14:textId="77777777" w:rsidR="008C35BF" w:rsidRDefault="00000000">
            <w:r>
              <w:t>244.61</w:t>
            </w:r>
          </w:p>
        </w:tc>
        <w:tc>
          <w:tcPr>
            <w:tcW w:w="1556" w:type="dxa"/>
            <w:vAlign w:val="center"/>
          </w:tcPr>
          <w:p w14:paraId="33C53AEC" w14:textId="77777777" w:rsidR="008C35BF" w:rsidRDefault="00000000">
            <w:r>
              <w:t>965.90</w:t>
            </w:r>
          </w:p>
        </w:tc>
      </w:tr>
      <w:tr w:rsidR="008C35BF" w14:paraId="65894688" w14:textId="77777777">
        <w:tc>
          <w:tcPr>
            <w:tcW w:w="1556" w:type="dxa"/>
            <w:shd w:val="clear" w:color="auto" w:fill="E6E6E6"/>
            <w:vAlign w:val="center"/>
          </w:tcPr>
          <w:p w14:paraId="288F1FD4" w14:textId="77777777" w:rsidR="008C35BF" w:rsidRDefault="00000000">
            <w:r>
              <w:t>12:00</w:t>
            </w:r>
          </w:p>
        </w:tc>
        <w:tc>
          <w:tcPr>
            <w:tcW w:w="1556" w:type="dxa"/>
            <w:vAlign w:val="center"/>
          </w:tcPr>
          <w:p w14:paraId="15C4E2D5" w14:textId="77777777" w:rsidR="008C35BF" w:rsidRDefault="00000000">
            <w:r>
              <w:t>309.04</w:t>
            </w:r>
          </w:p>
        </w:tc>
        <w:tc>
          <w:tcPr>
            <w:tcW w:w="1556" w:type="dxa"/>
            <w:vAlign w:val="center"/>
          </w:tcPr>
          <w:p w14:paraId="3D3EBE8D" w14:textId="77777777" w:rsidR="008C35BF" w:rsidRDefault="00000000">
            <w:r>
              <w:t>458.95</w:t>
            </w:r>
          </w:p>
        </w:tc>
        <w:tc>
          <w:tcPr>
            <w:tcW w:w="1556" w:type="dxa"/>
            <w:vAlign w:val="center"/>
          </w:tcPr>
          <w:p w14:paraId="2B20F167" w14:textId="77777777" w:rsidR="008C35BF" w:rsidRDefault="00000000">
            <w:r>
              <w:t>454.07</w:t>
            </w:r>
          </w:p>
        </w:tc>
        <w:tc>
          <w:tcPr>
            <w:tcW w:w="1556" w:type="dxa"/>
            <w:vAlign w:val="center"/>
          </w:tcPr>
          <w:p w14:paraId="29D9CF84" w14:textId="77777777" w:rsidR="008C35BF" w:rsidRDefault="00000000">
            <w:r>
              <w:t>254.29</w:t>
            </w:r>
          </w:p>
        </w:tc>
        <w:tc>
          <w:tcPr>
            <w:tcW w:w="1556" w:type="dxa"/>
            <w:vAlign w:val="center"/>
          </w:tcPr>
          <w:p w14:paraId="23FABF4A" w14:textId="77777777" w:rsidR="008C35BF" w:rsidRDefault="00000000">
            <w:r>
              <w:t>984.40</w:t>
            </w:r>
          </w:p>
        </w:tc>
      </w:tr>
      <w:tr w:rsidR="008C35BF" w14:paraId="71C3401D" w14:textId="77777777">
        <w:tc>
          <w:tcPr>
            <w:tcW w:w="1556" w:type="dxa"/>
            <w:shd w:val="clear" w:color="auto" w:fill="E6E6E6"/>
            <w:vAlign w:val="center"/>
          </w:tcPr>
          <w:p w14:paraId="5E63C8A4" w14:textId="77777777" w:rsidR="008C35BF" w:rsidRDefault="00000000">
            <w:r>
              <w:t>13:00</w:t>
            </w:r>
          </w:p>
        </w:tc>
        <w:tc>
          <w:tcPr>
            <w:tcW w:w="1556" w:type="dxa"/>
            <w:vAlign w:val="center"/>
          </w:tcPr>
          <w:p w14:paraId="3515115F" w14:textId="77777777" w:rsidR="008C35BF" w:rsidRDefault="00000000">
            <w:r>
              <w:t>297.09</w:t>
            </w:r>
          </w:p>
        </w:tc>
        <w:tc>
          <w:tcPr>
            <w:tcW w:w="1556" w:type="dxa"/>
            <w:vAlign w:val="center"/>
          </w:tcPr>
          <w:p w14:paraId="04484288" w14:textId="77777777" w:rsidR="008C35BF" w:rsidRDefault="00000000">
            <w:r>
              <w:t>419.32</w:t>
            </w:r>
          </w:p>
        </w:tc>
        <w:tc>
          <w:tcPr>
            <w:tcW w:w="1556" w:type="dxa"/>
            <w:vAlign w:val="center"/>
          </w:tcPr>
          <w:p w14:paraId="632D06CA" w14:textId="77777777" w:rsidR="008C35BF" w:rsidRDefault="00000000">
            <w:r>
              <w:t>578.78</w:t>
            </w:r>
          </w:p>
        </w:tc>
        <w:tc>
          <w:tcPr>
            <w:tcW w:w="1556" w:type="dxa"/>
            <w:vAlign w:val="center"/>
          </w:tcPr>
          <w:p w14:paraId="516A53BD" w14:textId="77777777" w:rsidR="008C35BF" w:rsidRDefault="00000000">
            <w:r>
              <w:t>243.91</w:t>
            </w:r>
          </w:p>
        </w:tc>
        <w:tc>
          <w:tcPr>
            <w:tcW w:w="1556" w:type="dxa"/>
            <w:vAlign w:val="center"/>
          </w:tcPr>
          <w:p w14:paraId="771B6A20" w14:textId="77777777" w:rsidR="008C35BF" w:rsidRDefault="00000000">
            <w:r>
              <w:t>925.70</w:t>
            </w:r>
          </w:p>
        </w:tc>
      </w:tr>
      <w:tr w:rsidR="008C35BF" w14:paraId="722BA1C6" w14:textId="77777777">
        <w:tc>
          <w:tcPr>
            <w:tcW w:w="1556" w:type="dxa"/>
            <w:shd w:val="clear" w:color="auto" w:fill="E6E6E6"/>
            <w:vAlign w:val="center"/>
          </w:tcPr>
          <w:p w14:paraId="6A7F875A" w14:textId="77777777" w:rsidR="008C35BF" w:rsidRDefault="00000000">
            <w:r>
              <w:t>14:00</w:t>
            </w:r>
          </w:p>
        </w:tc>
        <w:tc>
          <w:tcPr>
            <w:tcW w:w="1556" w:type="dxa"/>
            <w:vAlign w:val="center"/>
          </w:tcPr>
          <w:p w14:paraId="39787A69" w14:textId="77777777" w:rsidR="008C35BF" w:rsidRDefault="00000000">
            <w:r>
              <w:t>266.07</w:t>
            </w:r>
          </w:p>
        </w:tc>
        <w:tc>
          <w:tcPr>
            <w:tcW w:w="1556" w:type="dxa"/>
            <w:vAlign w:val="center"/>
          </w:tcPr>
          <w:p w14:paraId="5DFCEB81" w14:textId="77777777" w:rsidR="008C35BF" w:rsidRDefault="00000000">
            <w:r>
              <w:t>340.62</w:t>
            </w:r>
          </w:p>
        </w:tc>
        <w:tc>
          <w:tcPr>
            <w:tcW w:w="1556" w:type="dxa"/>
            <w:vAlign w:val="center"/>
          </w:tcPr>
          <w:p w14:paraId="4AE39A24" w14:textId="77777777" w:rsidR="008C35BF" w:rsidRDefault="00000000">
            <w:r>
              <w:t>656.51</w:t>
            </w:r>
          </w:p>
        </w:tc>
        <w:tc>
          <w:tcPr>
            <w:tcW w:w="1556" w:type="dxa"/>
            <w:vAlign w:val="center"/>
          </w:tcPr>
          <w:p w14:paraId="189D2E99" w14:textId="77777777" w:rsidR="008C35BF" w:rsidRDefault="00000000">
            <w:r>
              <w:t>217.72</w:t>
            </w:r>
          </w:p>
        </w:tc>
        <w:tc>
          <w:tcPr>
            <w:tcW w:w="1556" w:type="dxa"/>
            <w:vAlign w:val="center"/>
          </w:tcPr>
          <w:p w14:paraId="61115D0D" w14:textId="77777777" w:rsidR="008C35BF" w:rsidRDefault="00000000">
            <w:r>
              <w:t>801.00</w:t>
            </w:r>
          </w:p>
        </w:tc>
      </w:tr>
      <w:tr w:rsidR="008C35BF" w14:paraId="1611FF56" w14:textId="77777777">
        <w:tc>
          <w:tcPr>
            <w:tcW w:w="1556" w:type="dxa"/>
            <w:shd w:val="clear" w:color="auto" w:fill="E6E6E6"/>
            <w:vAlign w:val="center"/>
          </w:tcPr>
          <w:p w14:paraId="0EEA11E8" w14:textId="77777777" w:rsidR="008C35BF" w:rsidRDefault="00000000">
            <w:r>
              <w:t>15:00</w:t>
            </w:r>
          </w:p>
        </w:tc>
        <w:tc>
          <w:tcPr>
            <w:tcW w:w="1556" w:type="dxa"/>
            <w:vAlign w:val="center"/>
          </w:tcPr>
          <w:p w14:paraId="44BDB730" w14:textId="77777777" w:rsidR="008C35BF" w:rsidRDefault="00000000">
            <w:r>
              <w:t>221.08</w:t>
            </w:r>
          </w:p>
        </w:tc>
        <w:tc>
          <w:tcPr>
            <w:tcW w:w="1556" w:type="dxa"/>
            <w:vAlign w:val="center"/>
          </w:tcPr>
          <w:p w14:paraId="3D299856" w14:textId="77777777" w:rsidR="008C35BF" w:rsidRDefault="00000000">
            <w:r>
              <w:t>236.30</w:t>
            </w:r>
          </w:p>
        </w:tc>
        <w:tc>
          <w:tcPr>
            <w:tcW w:w="1556" w:type="dxa"/>
            <w:vAlign w:val="center"/>
          </w:tcPr>
          <w:p w14:paraId="7FC5E44B" w14:textId="77777777" w:rsidR="008C35BF" w:rsidRDefault="00000000">
            <w:r>
              <w:t>667.56</w:t>
            </w:r>
          </w:p>
        </w:tc>
        <w:tc>
          <w:tcPr>
            <w:tcW w:w="1556" w:type="dxa"/>
            <w:vAlign w:val="center"/>
          </w:tcPr>
          <w:p w14:paraId="65D41545" w14:textId="77777777" w:rsidR="008C35BF" w:rsidRDefault="00000000">
            <w:r>
              <w:t>153.78</w:t>
            </w:r>
          </w:p>
        </w:tc>
        <w:tc>
          <w:tcPr>
            <w:tcW w:w="1556" w:type="dxa"/>
            <w:vAlign w:val="center"/>
          </w:tcPr>
          <w:p w14:paraId="1440D402" w14:textId="77777777" w:rsidR="008C35BF" w:rsidRDefault="00000000">
            <w:r>
              <w:t>623.90</w:t>
            </w:r>
          </w:p>
        </w:tc>
      </w:tr>
      <w:tr w:rsidR="008C35BF" w14:paraId="17BBA9AC" w14:textId="77777777">
        <w:tc>
          <w:tcPr>
            <w:tcW w:w="1556" w:type="dxa"/>
            <w:shd w:val="clear" w:color="auto" w:fill="E6E6E6"/>
            <w:vAlign w:val="center"/>
          </w:tcPr>
          <w:p w14:paraId="4B7D38F8" w14:textId="77777777" w:rsidR="008C35BF" w:rsidRDefault="00000000">
            <w:r>
              <w:t>16:00</w:t>
            </w:r>
          </w:p>
        </w:tc>
        <w:tc>
          <w:tcPr>
            <w:tcW w:w="1556" w:type="dxa"/>
            <w:vAlign w:val="center"/>
          </w:tcPr>
          <w:p w14:paraId="1DFF5AD0" w14:textId="77777777" w:rsidR="008C35BF" w:rsidRDefault="00000000">
            <w:r>
              <w:t>164.80</w:t>
            </w:r>
          </w:p>
        </w:tc>
        <w:tc>
          <w:tcPr>
            <w:tcW w:w="1556" w:type="dxa"/>
            <w:vAlign w:val="center"/>
          </w:tcPr>
          <w:p w14:paraId="684B936F" w14:textId="77777777" w:rsidR="008C35BF" w:rsidRDefault="00000000">
            <w:r>
              <w:t>127.15</w:t>
            </w:r>
          </w:p>
        </w:tc>
        <w:tc>
          <w:tcPr>
            <w:tcW w:w="1556" w:type="dxa"/>
            <w:vAlign w:val="center"/>
          </w:tcPr>
          <w:p w14:paraId="3663FA2B" w14:textId="77777777" w:rsidR="008C35BF" w:rsidRDefault="00000000">
            <w:r>
              <w:t>574.80</w:t>
            </w:r>
          </w:p>
        </w:tc>
        <w:tc>
          <w:tcPr>
            <w:tcW w:w="1556" w:type="dxa"/>
            <w:vAlign w:val="center"/>
          </w:tcPr>
          <w:p w14:paraId="34810C3A" w14:textId="77777777" w:rsidR="008C35BF" w:rsidRDefault="00000000">
            <w:r>
              <w:t>62.76</w:t>
            </w:r>
          </w:p>
        </w:tc>
        <w:tc>
          <w:tcPr>
            <w:tcW w:w="1556" w:type="dxa"/>
            <w:vAlign w:val="center"/>
          </w:tcPr>
          <w:p w14:paraId="55BEE748" w14:textId="77777777" w:rsidR="008C35BF" w:rsidRDefault="00000000">
            <w:r>
              <w:t>409.80</w:t>
            </w:r>
          </w:p>
        </w:tc>
      </w:tr>
      <w:tr w:rsidR="008C35BF" w14:paraId="65C5D1B0" w14:textId="77777777">
        <w:tc>
          <w:tcPr>
            <w:tcW w:w="1556" w:type="dxa"/>
            <w:shd w:val="clear" w:color="auto" w:fill="E6E6E6"/>
            <w:vAlign w:val="center"/>
          </w:tcPr>
          <w:p w14:paraId="1568F045" w14:textId="77777777" w:rsidR="008C35BF" w:rsidRDefault="00000000">
            <w:r>
              <w:t>17:00</w:t>
            </w:r>
          </w:p>
        </w:tc>
        <w:tc>
          <w:tcPr>
            <w:tcW w:w="1556" w:type="dxa"/>
            <w:vAlign w:val="center"/>
          </w:tcPr>
          <w:p w14:paraId="75D65729" w14:textId="77777777" w:rsidR="008C35BF" w:rsidRDefault="00000000">
            <w:r>
              <w:t>90.30</w:t>
            </w:r>
          </w:p>
        </w:tc>
        <w:tc>
          <w:tcPr>
            <w:tcW w:w="1556" w:type="dxa"/>
            <w:vAlign w:val="center"/>
          </w:tcPr>
          <w:p w14:paraId="3ADAC6C4" w14:textId="77777777" w:rsidR="008C35BF" w:rsidRDefault="00000000">
            <w:r>
              <w:t>29.33</w:t>
            </w:r>
          </w:p>
        </w:tc>
        <w:tc>
          <w:tcPr>
            <w:tcW w:w="1556" w:type="dxa"/>
            <w:vAlign w:val="center"/>
          </w:tcPr>
          <w:p w14:paraId="7608253E" w14:textId="77777777" w:rsidR="008C35BF" w:rsidRDefault="00000000">
            <w:r>
              <w:t>367.76</w:t>
            </w:r>
          </w:p>
        </w:tc>
        <w:tc>
          <w:tcPr>
            <w:tcW w:w="1556" w:type="dxa"/>
            <w:vAlign w:val="center"/>
          </w:tcPr>
          <w:p w14:paraId="3189A5C6" w14:textId="77777777" w:rsidR="008C35BF" w:rsidRDefault="00000000">
            <w:r>
              <w:t>7.95</w:t>
            </w:r>
          </w:p>
        </w:tc>
        <w:tc>
          <w:tcPr>
            <w:tcW w:w="1556" w:type="dxa"/>
            <w:vAlign w:val="center"/>
          </w:tcPr>
          <w:p w14:paraId="08A9664A" w14:textId="77777777" w:rsidR="008C35BF" w:rsidRDefault="00000000">
            <w:r>
              <w:t>186.10</w:t>
            </w:r>
          </w:p>
        </w:tc>
      </w:tr>
      <w:tr w:rsidR="008C35BF" w14:paraId="127C32CD" w14:textId="77777777">
        <w:tc>
          <w:tcPr>
            <w:tcW w:w="1556" w:type="dxa"/>
            <w:shd w:val="clear" w:color="auto" w:fill="E6E6E6"/>
            <w:vAlign w:val="center"/>
          </w:tcPr>
          <w:p w14:paraId="710A3E9A" w14:textId="77777777" w:rsidR="008C35BF" w:rsidRDefault="00000000">
            <w:r>
              <w:t>18:00</w:t>
            </w:r>
          </w:p>
        </w:tc>
        <w:tc>
          <w:tcPr>
            <w:tcW w:w="1556" w:type="dxa"/>
            <w:vAlign w:val="center"/>
          </w:tcPr>
          <w:p w14:paraId="311088D7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25E7359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C7C15F7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F638F81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9851B7C" w14:textId="77777777" w:rsidR="008C35BF" w:rsidRDefault="00000000">
            <w:r>
              <w:t>0.00</w:t>
            </w:r>
          </w:p>
        </w:tc>
      </w:tr>
      <w:tr w:rsidR="008C35BF" w14:paraId="1E6221A0" w14:textId="77777777">
        <w:tc>
          <w:tcPr>
            <w:tcW w:w="1556" w:type="dxa"/>
            <w:shd w:val="clear" w:color="auto" w:fill="E6E6E6"/>
            <w:vAlign w:val="center"/>
          </w:tcPr>
          <w:p w14:paraId="41B59247" w14:textId="77777777" w:rsidR="008C35BF" w:rsidRDefault="00000000">
            <w:r>
              <w:t>19:00</w:t>
            </w:r>
          </w:p>
        </w:tc>
        <w:tc>
          <w:tcPr>
            <w:tcW w:w="1556" w:type="dxa"/>
            <w:vAlign w:val="center"/>
          </w:tcPr>
          <w:p w14:paraId="6DB98349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0EE6B07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58CA769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FFF4602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F2D7804" w14:textId="77777777" w:rsidR="008C35BF" w:rsidRDefault="00000000">
            <w:r>
              <w:t>0.00</w:t>
            </w:r>
          </w:p>
        </w:tc>
      </w:tr>
      <w:tr w:rsidR="008C35BF" w14:paraId="22368AB8" w14:textId="77777777">
        <w:tc>
          <w:tcPr>
            <w:tcW w:w="1556" w:type="dxa"/>
            <w:shd w:val="clear" w:color="auto" w:fill="E6E6E6"/>
            <w:vAlign w:val="center"/>
          </w:tcPr>
          <w:p w14:paraId="35B0A761" w14:textId="77777777" w:rsidR="008C35BF" w:rsidRDefault="00000000">
            <w:r>
              <w:t>20:00</w:t>
            </w:r>
          </w:p>
        </w:tc>
        <w:tc>
          <w:tcPr>
            <w:tcW w:w="1556" w:type="dxa"/>
            <w:vAlign w:val="center"/>
          </w:tcPr>
          <w:p w14:paraId="55120D2D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090687E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F0567E4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D6F5F8E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4B1C099" w14:textId="77777777" w:rsidR="008C35BF" w:rsidRDefault="00000000">
            <w:r>
              <w:t>0.00</w:t>
            </w:r>
          </w:p>
        </w:tc>
      </w:tr>
      <w:tr w:rsidR="008C35BF" w14:paraId="64E555F4" w14:textId="77777777">
        <w:tc>
          <w:tcPr>
            <w:tcW w:w="1556" w:type="dxa"/>
            <w:shd w:val="clear" w:color="auto" w:fill="E6E6E6"/>
            <w:vAlign w:val="center"/>
          </w:tcPr>
          <w:p w14:paraId="21748638" w14:textId="77777777" w:rsidR="008C35BF" w:rsidRDefault="00000000">
            <w:r>
              <w:t>21:00</w:t>
            </w:r>
          </w:p>
        </w:tc>
        <w:tc>
          <w:tcPr>
            <w:tcW w:w="1556" w:type="dxa"/>
            <w:vAlign w:val="center"/>
          </w:tcPr>
          <w:p w14:paraId="0E4DCFDD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A2C09A1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67A561A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E4623DE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3DB0896" w14:textId="77777777" w:rsidR="008C35BF" w:rsidRDefault="00000000">
            <w:r>
              <w:t>0.00</w:t>
            </w:r>
          </w:p>
        </w:tc>
      </w:tr>
      <w:tr w:rsidR="008C35BF" w14:paraId="6CCD5F27" w14:textId="77777777">
        <w:tc>
          <w:tcPr>
            <w:tcW w:w="1556" w:type="dxa"/>
            <w:shd w:val="clear" w:color="auto" w:fill="E6E6E6"/>
            <w:vAlign w:val="center"/>
          </w:tcPr>
          <w:p w14:paraId="4D1F6E52" w14:textId="77777777" w:rsidR="008C35BF" w:rsidRDefault="00000000">
            <w:r>
              <w:t>22:00</w:t>
            </w:r>
          </w:p>
        </w:tc>
        <w:tc>
          <w:tcPr>
            <w:tcW w:w="1556" w:type="dxa"/>
            <w:vAlign w:val="center"/>
          </w:tcPr>
          <w:p w14:paraId="49D82338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3CBF69C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2C07B4A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D469DB2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91CB15F" w14:textId="77777777" w:rsidR="008C35BF" w:rsidRDefault="00000000">
            <w:r>
              <w:t>0.00</w:t>
            </w:r>
          </w:p>
        </w:tc>
      </w:tr>
      <w:tr w:rsidR="008C35BF" w14:paraId="64D0CBFB" w14:textId="77777777">
        <w:tc>
          <w:tcPr>
            <w:tcW w:w="1556" w:type="dxa"/>
            <w:shd w:val="clear" w:color="auto" w:fill="E6E6E6"/>
            <w:vAlign w:val="center"/>
          </w:tcPr>
          <w:p w14:paraId="1DC84C9D" w14:textId="77777777" w:rsidR="008C35BF" w:rsidRDefault="00000000">
            <w:r>
              <w:t>23:00</w:t>
            </w:r>
          </w:p>
        </w:tc>
        <w:tc>
          <w:tcPr>
            <w:tcW w:w="1556" w:type="dxa"/>
            <w:vAlign w:val="center"/>
          </w:tcPr>
          <w:p w14:paraId="282FD6D0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E50B0BE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899584C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DDD04F7" w14:textId="77777777" w:rsidR="008C35BF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3148220" w14:textId="77777777" w:rsidR="008C35BF" w:rsidRDefault="00000000">
            <w:r>
              <w:t>0.00</w:t>
            </w:r>
          </w:p>
        </w:tc>
      </w:tr>
    </w:tbl>
    <w:p w14:paraId="392E4B87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2" w:name="室外逐时辐射"/>
      <w:bookmarkEnd w:id="42"/>
    </w:p>
    <w:p w14:paraId="401450BC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3" w:name="室外逐时辐射备注"/>
      <w:bookmarkEnd w:id="43"/>
      <w:r>
        <w:rPr>
          <w:rFonts w:ascii="宋体" w:hAnsi="宋体"/>
          <w:b/>
          <w:color w:val="000000"/>
          <w:sz w:val="18"/>
          <w:szCs w:val="18"/>
        </w:rPr>
        <w:t>注：气象数据参考 湖南-长沙</w:t>
      </w:r>
    </w:p>
    <w:p w14:paraId="666A1C34" w14:textId="77777777" w:rsidR="00697366" w:rsidRDefault="00697366" w:rsidP="00CA66B7">
      <w:pPr>
        <w:pStyle w:val="2"/>
      </w:pPr>
      <w:bookmarkStart w:id="44" w:name="_Toc160200166"/>
      <w:bookmarkEnd w:id="0"/>
      <w:r>
        <w:rPr>
          <w:rFonts w:hint="eastAsia"/>
        </w:rPr>
        <w:t>室内</w:t>
      </w:r>
      <w:r>
        <w:t>空气温度</w:t>
      </w:r>
      <w:bookmarkEnd w:id="44"/>
    </w:p>
    <w:p w14:paraId="0FC8E3EA" w14:textId="77777777" w:rsidR="009C002A" w:rsidRPr="00CA66B7" w:rsidRDefault="009C002A" w:rsidP="006A4FEA">
      <w:pPr>
        <w:rPr>
          <w:color w:val="000000"/>
          <w:szCs w:val="21"/>
        </w:rPr>
      </w:pPr>
      <w:bookmarkStart w:id="45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45"/>
    </w:p>
    <w:p w14:paraId="28DC4680" w14:textId="77777777" w:rsidR="00800A70" w:rsidRDefault="00800A70" w:rsidP="006B27F7">
      <w:pPr>
        <w:jc w:val="center"/>
      </w:pPr>
      <w:bookmarkStart w:id="46" w:name="自然通风室内温度表格"/>
      <w:bookmarkEnd w:id="46"/>
    </w:p>
    <w:p w14:paraId="258962B6" w14:textId="77777777" w:rsidR="00A279F8" w:rsidRPr="00794676" w:rsidRDefault="00A279F8" w:rsidP="009A61CA">
      <w:pPr>
        <w:pStyle w:val="1"/>
      </w:pPr>
      <w:bookmarkStart w:id="47" w:name="_Toc160200167"/>
      <w:r>
        <w:t>工程材料</w:t>
      </w:r>
      <w:bookmarkEnd w:id="4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8C35BF" w14:paraId="50C7F8B7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29C9B2A" w14:textId="77777777" w:rsidR="008C35BF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CF952D4" w14:textId="77777777" w:rsidR="008C35B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3EB6E2D" w14:textId="77777777" w:rsidR="008C35B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EE8232" w14:textId="77777777" w:rsidR="008C35BF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E05ADCC" w14:textId="77777777" w:rsidR="008C35BF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E9720E" w14:textId="77777777" w:rsidR="008C35BF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8C9622C" w14:textId="77777777" w:rsidR="008C35BF" w:rsidRDefault="00000000">
            <w:pPr>
              <w:jc w:val="center"/>
            </w:pPr>
            <w:r>
              <w:t>备注</w:t>
            </w:r>
          </w:p>
        </w:tc>
      </w:tr>
      <w:tr w:rsidR="008C35BF" w14:paraId="6AA655AD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29D704E" w14:textId="77777777" w:rsidR="008C35BF" w:rsidRDefault="008C35B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CEA226D" w14:textId="77777777" w:rsidR="008C35BF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D376B05" w14:textId="77777777" w:rsidR="008C35B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1153DE" w14:textId="77777777" w:rsidR="008C35BF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DCB3635" w14:textId="77777777" w:rsidR="008C35BF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EB3877" w14:textId="77777777" w:rsidR="008C35BF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5E20353" w14:textId="77777777" w:rsidR="008C35BF" w:rsidRDefault="008C35BF">
            <w:pPr>
              <w:jc w:val="center"/>
            </w:pPr>
          </w:p>
        </w:tc>
      </w:tr>
      <w:tr w:rsidR="008C35BF" w14:paraId="7E0C4882" w14:textId="77777777">
        <w:tc>
          <w:tcPr>
            <w:tcW w:w="2196" w:type="dxa"/>
            <w:shd w:val="clear" w:color="auto" w:fill="E6E6E6"/>
            <w:vAlign w:val="center"/>
          </w:tcPr>
          <w:p w14:paraId="0A31B57A" w14:textId="77777777" w:rsidR="008C35BF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300BC4D1" w14:textId="77777777" w:rsidR="008C35BF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E8A41F1" w14:textId="77777777" w:rsidR="008C35B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910A759" w14:textId="77777777" w:rsidR="008C35BF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EF0D147" w14:textId="77777777" w:rsidR="008C35B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79989B9" w14:textId="77777777" w:rsidR="008C35BF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58458500" w14:textId="77777777" w:rsidR="008C35B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lastRenderedPageBreak/>
              <w:t>GB50176-2016</w:t>
            </w:r>
          </w:p>
        </w:tc>
      </w:tr>
      <w:tr w:rsidR="008C35BF" w14:paraId="0B7315E4" w14:textId="77777777">
        <w:tc>
          <w:tcPr>
            <w:tcW w:w="2196" w:type="dxa"/>
            <w:shd w:val="clear" w:color="auto" w:fill="E6E6E6"/>
            <w:vAlign w:val="center"/>
          </w:tcPr>
          <w:p w14:paraId="38469891" w14:textId="77777777" w:rsidR="008C35BF" w:rsidRDefault="00000000">
            <w:r>
              <w:lastRenderedPageBreak/>
              <w:t>石灰砂浆</w:t>
            </w:r>
          </w:p>
        </w:tc>
        <w:tc>
          <w:tcPr>
            <w:tcW w:w="1018" w:type="dxa"/>
            <w:vAlign w:val="center"/>
          </w:tcPr>
          <w:p w14:paraId="0757B78A" w14:textId="77777777" w:rsidR="008C35BF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4B28D9D6" w14:textId="77777777" w:rsidR="008C35BF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939C320" w14:textId="77777777" w:rsidR="008C35BF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37FFA168" w14:textId="77777777" w:rsidR="008C35B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4DFD325" w14:textId="77777777" w:rsidR="008C35BF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79B40D67" w14:textId="77777777" w:rsidR="008C35B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C35BF" w14:paraId="2C5BBBE3" w14:textId="77777777">
        <w:tc>
          <w:tcPr>
            <w:tcW w:w="2196" w:type="dxa"/>
            <w:shd w:val="clear" w:color="auto" w:fill="E6E6E6"/>
            <w:vAlign w:val="center"/>
          </w:tcPr>
          <w:p w14:paraId="591B8DD7" w14:textId="77777777" w:rsidR="008C35BF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11D4BEC" w14:textId="77777777" w:rsidR="008C35BF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2BF655E8" w14:textId="77777777" w:rsidR="008C35BF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44A6F76" w14:textId="77777777" w:rsidR="008C35BF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6A2D4F6" w14:textId="77777777" w:rsidR="008C35BF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FD0CC11" w14:textId="77777777" w:rsidR="008C35BF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483174D4" w14:textId="77777777" w:rsidR="008C35B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C35BF" w14:paraId="63CEB414" w14:textId="77777777">
        <w:tc>
          <w:tcPr>
            <w:tcW w:w="2196" w:type="dxa"/>
            <w:shd w:val="clear" w:color="auto" w:fill="E6E6E6"/>
            <w:vAlign w:val="center"/>
          </w:tcPr>
          <w:p w14:paraId="5643C942" w14:textId="77777777" w:rsidR="008C35BF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018CC1FF" w14:textId="77777777" w:rsidR="008C35BF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0FFAFF06" w14:textId="77777777" w:rsidR="008C35BF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B16432D" w14:textId="77777777" w:rsidR="008C35BF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101BEAF5" w14:textId="77777777" w:rsidR="008C35BF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1A116D6B" w14:textId="77777777" w:rsidR="008C35B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99F6ABE" w14:textId="77777777" w:rsidR="008C35B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8C35BF" w14:paraId="039F0CB5" w14:textId="77777777">
        <w:tc>
          <w:tcPr>
            <w:tcW w:w="2196" w:type="dxa"/>
            <w:shd w:val="clear" w:color="auto" w:fill="E6E6E6"/>
            <w:vAlign w:val="center"/>
          </w:tcPr>
          <w:p w14:paraId="0BDF5C8A" w14:textId="77777777" w:rsidR="008C35BF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2EDE045" w14:textId="77777777" w:rsidR="008C35BF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4AC16B24" w14:textId="77777777" w:rsidR="008C35BF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79382721" w14:textId="77777777" w:rsidR="008C35BF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7A422222" w14:textId="77777777" w:rsidR="008C35BF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56246A03" w14:textId="77777777" w:rsidR="008C35B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E03D213" w14:textId="77777777" w:rsidR="008C35BF" w:rsidRDefault="008C35BF">
            <w:pPr>
              <w:rPr>
                <w:sz w:val="18"/>
                <w:szCs w:val="18"/>
              </w:rPr>
            </w:pPr>
          </w:p>
        </w:tc>
      </w:tr>
      <w:tr w:rsidR="008C35BF" w14:paraId="7FA13ADA" w14:textId="77777777">
        <w:tc>
          <w:tcPr>
            <w:tcW w:w="2196" w:type="dxa"/>
            <w:shd w:val="clear" w:color="auto" w:fill="E6E6E6"/>
            <w:vAlign w:val="center"/>
          </w:tcPr>
          <w:p w14:paraId="07B71B27" w14:textId="77777777" w:rsidR="008C35BF" w:rsidRDefault="00000000">
            <w:r>
              <w:t>轻质混合种植土</w:t>
            </w:r>
          </w:p>
        </w:tc>
        <w:tc>
          <w:tcPr>
            <w:tcW w:w="1018" w:type="dxa"/>
            <w:vAlign w:val="center"/>
          </w:tcPr>
          <w:p w14:paraId="16995EC5" w14:textId="77777777" w:rsidR="008C35BF" w:rsidRDefault="00000000">
            <w:r>
              <w:t>0.470</w:t>
            </w:r>
          </w:p>
        </w:tc>
        <w:tc>
          <w:tcPr>
            <w:tcW w:w="1030" w:type="dxa"/>
            <w:vAlign w:val="center"/>
          </w:tcPr>
          <w:p w14:paraId="14D55681" w14:textId="77777777" w:rsidR="008C35BF" w:rsidRDefault="00000000">
            <w:r>
              <w:t>6.363</w:t>
            </w:r>
          </w:p>
        </w:tc>
        <w:tc>
          <w:tcPr>
            <w:tcW w:w="848" w:type="dxa"/>
            <w:vAlign w:val="center"/>
          </w:tcPr>
          <w:p w14:paraId="57644969" w14:textId="77777777" w:rsidR="008C35BF" w:rsidRDefault="00000000">
            <w:r>
              <w:t>1200.0</w:t>
            </w:r>
          </w:p>
        </w:tc>
        <w:tc>
          <w:tcPr>
            <w:tcW w:w="1018" w:type="dxa"/>
            <w:vAlign w:val="center"/>
          </w:tcPr>
          <w:p w14:paraId="3D6123FA" w14:textId="77777777" w:rsidR="008C35BF" w:rsidRDefault="00000000">
            <w:r>
              <w:t>987.0</w:t>
            </w:r>
          </w:p>
        </w:tc>
        <w:tc>
          <w:tcPr>
            <w:tcW w:w="1188" w:type="dxa"/>
            <w:vAlign w:val="center"/>
          </w:tcPr>
          <w:p w14:paraId="52ADF7B3" w14:textId="77777777" w:rsidR="008C35B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7046B9C" w14:textId="77777777" w:rsidR="008C35BF" w:rsidRDefault="008C35BF">
            <w:pPr>
              <w:rPr>
                <w:sz w:val="18"/>
                <w:szCs w:val="18"/>
              </w:rPr>
            </w:pPr>
          </w:p>
        </w:tc>
      </w:tr>
      <w:tr w:rsidR="008C35BF" w14:paraId="2FFD8C00" w14:textId="77777777">
        <w:tc>
          <w:tcPr>
            <w:tcW w:w="2196" w:type="dxa"/>
            <w:shd w:val="clear" w:color="auto" w:fill="E6E6E6"/>
            <w:vAlign w:val="center"/>
          </w:tcPr>
          <w:p w14:paraId="675BAEB6" w14:textId="77777777" w:rsidR="008C35BF" w:rsidRDefault="00000000">
            <w:r>
              <w:t>细石混凝土板</w:t>
            </w:r>
          </w:p>
        </w:tc>
        <w:tc>
          <w:tcPr>
            <w:tcW w:w="1018" w:type="dxa"/>
            <w:vAlign w:val="center"/>
          </w:tcPr>
          <w:p w14:paraId="434A5D26" w14:textId="77777777" w:rsidR="008C35BF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16E45D43" w14:textId="77777777" w:rsidR="008C35BF" w:rsidRDefault="00000000">
            <w:r>
              <w:t>16.487</w:t>
            </w:r>
          </w:p>
        </w:tc>
        <w:tc>
          <w:tcPr>
            <w:tcW w:w="848" w:type="dxa"/>
            <w:vAlign w:val="center"/>
          </w:tcPr>
          <w:p w14:paraId="51DAA0BD" w14:textId="77777777" w:rsidR="008C35BF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4B5564DA" w14:textId="77777777" w:rsidR="008C35BF" w:rsidRDefault="00000000">
            <w:r>
              <w:t>934.0</w:t>
            </w:r>
          </w:p>
        </w:tc>
        <w:tc>
          <w:tcPr>
            <w:tcW w:w="1188" w:type="dxa"/>
            <w:vAlign w:val="center"/>
          </w:tcPr>
          <w:p w14:paraId="260AD225" w14:textId="77777777" w:rsidR="008C35B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82C8BD8" w14:textId="77777777" w:rsidR="008C35BF" w:rsidRDefault="008C35BF">
            <w:pPr>
              <w:rPr>
                <w:sz w:val="18"/>
                <w:szCs w:val="18"/>
              </w:rPr>
            </w:pPr>
          </w:p>
        </w:tc>
      </w:tr>
      <w:tr w:rsidR="008C35BF" w14:paraId="78FDDDF6" w14:textId="77777777">
        <w:tc>
          <w:tcPr>
            <w:tcW w:w="2196" w:type="dxa"/>
            <w:shd w:val="clear" w:color="auto" w:fill="E6E6E6"/>
            <w:vAlign w:val="center"/>
          </w:tcPr>
          <w:p w14:paraId="2CF0AE1F" w14:textId="77777777" w:rsidR="008C35BF" w:rsidRDefault="00000000">
            <w:r>
              <w:t>挤塑聚苯板</w:t>
            </w:r>
          </w:p>
        </w:tc>
        <w:tc>
          <w:tcPr>
            <w:tcW w:w="1018" w:type="dxa"/>
            <w:vAlign w:val="center"/>
          </w:tcPr>
          <w:p w14:paraId="2854B81A" w14:textId="77777777" w:rsidR="008C35BF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52772F1" w14:textId="77777777" w:rsidR="008C35BF" w:rsidRDefault="00000000">
            <w:r>
              <w:t>0.381</w:t>
            </w:r>
          </w:p>
        </w:tc>
        <w:tc>
          <w:tcPr>
            <w:tcW w:w="848" w:type="dxa"/>
            <w:vAlign w:val="center"/>
          </w:tcPr>
          <w:p w14:paraId="65717BEA" w14:textId="77777777" w:rsidR="008C35BF" w:rsidRDefault="00000000">
            <w:r>
              <w:t>30.0</w:t>
            </w:r>
          </w:p>
        </w:tc>
        <w:tc>
          <w:tcPr>
            <w:tcW w:w="1018" w:type="dxa"/>
            <w:vAlign w:val="center"/>
          </w:tcPr>
          <w:p w14:paraId="4DAB9D38" w14:textId="77777777" w:rsidR="008C35BF" w:rsidRDefault="00000000">
            <w:r>
              <w:t>2220.0</w:t>
            </w:r>
          </w:p>
        </w:tc>
        <w:tc>
          <w:tcPr>
            <w:tcW w:w="1188" w:type="dxa"/>
            <w:vAlign w:val="center"/>
          </w:tcPr>
          <w:p w14:paraId="4BBB45AF" w14:textId="77777777" w:rsidR="008C35B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A6D2A55" w14:textId="77777777" w:rsidR="008C35BF" w:rsidRDefault="008C35BF">
            <w:pPr>
              <w:rPr>
                <w:sz w:val="18"/>
                <w:szCs w:val="18"/>
              </w:rPr>
            </w:pPr>
          </w:p>
        </w:tc>
      </w:tr>
      <w:tr w:rsidR="008C35BF" w14:paraId="7DEA25FD" w14:textId="77777777">
        <w:tc>
          <w:tcPr>
            <w:tcW w:w="2196" w:type="dxa"/>
            <w:shd w:val="clear" w:color="auto" w:fill="E6E6E6"/>
            <w:vAlign w:val="center"/>
          </w:tcPr>
          <w:p w14:paraId="3E391377" w14:textId="77777777" w:rsidR="008C35BF" w:rsidRDefault="00000000">
            <w:r>
              <w:t>1:3</w:t>
            </w:r>
            <w:r>
              <w:t>水泥砂浆找平层</w:t>
            </w:r>
          </w:p>
        </w:tc>
        <w:tc>
          <w:tcPr>
            <w:tcW w:w="1018" w:type="dxa"/>
            <w:vAlign w:val="center"/>
          </w:tcPr>
          <w:p w14:paraId="2EAC81B1" w14:textId="77777777" w:rsidR="008C35BF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AF82564" w14:textId="77777777" w:rsidR="008C35B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CBF28C0" w14:textId="77777777" w:rsidR="008C35BF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C8B02CD" w14:textId="77777777" w:rsidR="008C35BF" w:rsidRDefault="00000000">
            <w:r>
              <w:t>1062.0</w:t>
            </w:r>
          </w:p>
        </w:tc>
        <w:tc>
          <w:tcPr>
            <w:tcW w:w="1188" w:type="dxa"/>
            <w:vAlign w:val="center"/>
          </w:tcPr>
          <w:p w14:paraId="1BF73D07" w14:textId="77777777" w:rsidR="008C35B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6ED051D" w14:textId="77777777" w:rsidR="008C35BF" w:rsidRDefault="008C35BF">
            <w:pPr>
              <w:rPr>
                <w:sz w:val="18"/>
                <w:szCs w:val="18"/>
              </w:rPr>
            </w:pPr>
          </w:p>
        </w:tc>
      </w:tr>
      <w:tr w:rsidR="008C35BF" w14:paraId="1B3B077A" w14:textId="77777777">
        <w:tc>
          <w:tcPr>
            <w:tcW w:w="2196" w:type="dxa"/>
            <w:shd w:val="clear" w:color="auto" w:fill="E6E6E6"/>
            <w:vAlign w:val="center"/>
          </w:tcPr>
          <w:p w14:paraId="1AC04FE0" w14:textId="77777777" w:rsidR="008C35BF" w:rsidRDefault="00000000">
            <w:r>
              <w:t>钢筋混凝土屋面板</w:t>
            </w:r>
          </w:p>
        </w:tc>
        <w:tc>
          <w:tcPr>
            <w:tcW w:w="1018" w:type="dxa"/>
            <w:vAlign w:val="center"/>
          </w:tcPr>
          <w:p w14:paraId="5EC50CAE" w14:textId="77777777" w:rsidR="008C35BF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488453EA" w14:textId="77777777" w:rsidR="008C35BF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179416A5" w14:textId="77777777" w:rsidR="008C35BF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7357B3B" w14:textId="77777777" w:rsidR="008C35BF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9C53E41" w14:textId="77777777" w:rsidR="008C35B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EF229D1" w14:textId="77777777" w:rsidR="008C35BF" w:rsidRDefault="008C35BF">
            <w:pPr>
              <w:rPr>
                <w:sz w:val="18"/>
                <w:szCs w:val="18"/>
              </w:rPr>
            </w:pPr>
          </w:p>
        </w:tc>
      </w:tr>
      <w:tr w:rsidR="008C35BF" w14:paraId="2AC6B0F7" w14:textId="77777777">
        <w:tc>
          <w:tcPr>
            <w:tcW w:w="2196" w:type="dxa"/>
            <w:shd w:val="clear" w:color="auto" w:fill="E6E6E6"/>
            <w:vAlign w:val="center"/>
          </w:tcPr>
          <w:p w14:paraId="429A90E9" w14:textId="77777777" w:rsidR="008C35BF" w:rsidRDefault="00000000">
            <w:r>
              <w:t>石灰水泥砂浆</w:t>
            </w:r>
          </w:p>
        </w:tc>
        <w:tc>
          <w:tcPr>
            <w:tcW w:w="1018" w:type="dxa"/>
            <w:vAlign w:val="center"/>
          </w:tcPr>
          <w:p w14:paraId="3EB62053" w14:textId="77777777" w:rsidR="008C35BF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6C02D648" w14:textId="77777777" w:rsidR="008C35BF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43E388F5" w14:textId="77777777" w:rsidR="008C35BF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0B0A0223" w14:textId="77777777" w:rsidR="008C35B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A00B81B" w14:textId="77777777" w:rsidR="008C35B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8A3B0E9" w14:textId="77777777" w:rsidR="008C35BF" w:rsidRDefault="008C35BF">
            <w:pPr>
              <w:rPr>
                <w:sz w:val="18"/>
                <w:szCs w:val="18"/>
              </w:rPr>
            </w:pPr>
          </w:p>
        </w:tc>
      </w:tr>
      <w:tr w:rsidR="008C35BF" w14:paraId="4DF98D47" w14:textId="77777777">
        <w:tc>
          <w:tcPr>
            <w:tcW w:w="2196" w:type="dxa"/>
            <w:shd w:val="clear" w:color="auto" w:fill="E6E6E6"/>
            <w:vAlign w:val="center"/>
          </w:tcPr>
          <w:p w14:paraId="237FB0CD" w14:textId="77777777" w:rsidR="008C35BF" w:rsidRDefault="00000000">
            <w:r>
              <w:t>耐碱玻纤网布抗裂砂浆</w:t>
            </w:r>
          </w:p>
        </w:tc>
        <w:tc>
          <w:tcPr>
            <w:tcW w:w="1018" w:type="dxa"/>
            <w:vAlign w:val="center"/>
          </w:tcPr>
          <w:p w14:paraId="74AE5D5F" w14:textId="77777777" w:rsidR="008C35BF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040E87E" w14:textId="77777777" w:rsidR="008C35BF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352401AA" w14:textId="77777777" w:rsidR="008C35BF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160B312" w14:textId="77777777" w:rsidR="008C35B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5C28AFD" w14:textId="77777777" w:rsidR="008C35B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35AD066" w14:textId="77777777" w:rsidR="008C35BF" w:rsidRDefault="008C35BF">
            <w:pPr>
              <w:rPr>
                <w:sz w:val="18"/>
                <w:szCs w:val="18"/>
              </w:rPr>
            </w:pPr>
          </w:p>
        </w:tc>
      </w:tr>
      <w:tr w:rsidR="008C35BF" w14:paraId="15DE22D8" w14:textId="77777777">
        <w:tc>
          <w:tcPr>
            <w:tcW w:w="2196" w:type="dxa"/>
            <w:shd w:val="clear" w:color="auto" w:fill="E6E6E6"/>
            <w:vAlign w:val="center"/>
          </w:tcPr>
          <w:p w14:paraId="79ADCDC8" w14:textId="77777777" w:rsidR="008C35BF" w:rsidRDefault="00000000">
            <w:r>
              <w:t>聚氨酯硬泡沫塑料</w:t>
            </w:r>
          </w:p>
        </w:tc>
        <w:tc>
          <w:tcPr>
            <w:tcW w:w="1018" w:type="dxa"/>
            <w:vAlign w:val="center"/>
          </w:tcPr>
          <w:p w14:paraId="1BBC6E90" w14:textId="77777777" w:rsidR="008C35BF" w:rsidRDefault="00000000">
            <w:r>
              <w:t>0.033</w:t>
            </w:r>
          </w:p>
        </w:tc>
        <w:tc>
          <w:tcPr>
            <w:tcW w:w="1030" w:type="dxa"/>
            <w:vAlign w:val="center"/>
          </w:tcPr>
          <w:p w14:paraId="26EA5C5C" w14:textId="77777777" w:rsidR="008C35BF" w:rsidRDefault="00000000">
            <w:r>
              <w:t>0.391</w:t>
            </w:r>
          </w:p>
        </w:tc>
        <w:tc>
          <w:tcPr>
            <w:tcW w:w="848" w:type="dxa"/>
            <w:vAlign w:val="center"/>
          </w:tcPr>
          <w:p w14:paraId="07E60B4B" w14:textId="77777777" w:rsidR="008C35BF" w:rsidRDefault="00000000">
            <w:r>
              <w:t>30.0</w:t>
            </w:r>
          </w:p>
        </w:tc>
        <w:tc>
          <w:tcPr>
            <w:tcW w:w="1018" w:type="dxa"/>
            <w:vAlign w:val="center"/>
          </w:tcPr>
          <w:p w14:paraId="1F4BF5DE" w14:textId="77777777" w:rsidR="008C35BF" w:rsidRDefault="00000000">
            <w:r>
              <w:t>2120.0</w:t>
            </w:r>
          </w:p>
        </w:tc>
        <w:tc>
          <w:tcPr>
            <w:tcW w:w="1188" w:type="dxa"/>
            <w:vAlign w:val="center"/>
          </w:tcPr>
          <w:p w14:paraId="40241346" w14:textId="77777777" w:rsidR="008C35B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304452A" w14:textId="77777777" w:rsidR="008C35BF" w:rsidRDefault="008C35BF">
            <w:pPr>
              <w:rPr>
                <w:sz w:val="18"/>
                <w:szCs w:val="18"/>
              </w:rPr>
            </w:pPr>
          </w:p>
        </w:tc>
      </w:tr>
      <w:tr w:rsidR="008C35BF" w14:paraId="0CDE301C" w14:textId="77777777">
        <w:tc>
          <w:tcPr>
            <w:tcW w:w="2196" w:type="dxa"/>
            <w:shd w:val="clear" w:color="auto" w:fill="E6E6E6"/>
            <w:vAlign w:val="center"/>
          </w:tcPr>
          <w:p w14:paraId="05EB6FFF" w14:textId="77777777" w:rsidR="008C35BF" w:rsidRDefault="00000000">
            <w:r>
              <w:t>混凝土空心砖</w:t>
            </w:r>
            <w:r>
              <w:t>(190</w:t>
            </w:r>
            <w:r>
              <w:t>单排孔）</w:t>
            </w:r>
          </w:p>
        </w:tc>
        <w:tc>
          <w:tcPr>
            <w:tcW w:w="1018" w:type="dxa"/>
            <w:vAlign w:val="center"/>
          </w:tcPr>
          <w:p w14:paraId="34342D9A" w14:textId="77777777" w:rsidR="008C35BF" w:rsidRDefault="00000000">
            <w:r>
              <w:t>0.860</w:t>
            </w:r>
          </w:p>
        </w:tc>
        <w:tc>
          <w:tcPr>
            <w:tcW w:w="1030" w:type="dxa"/>
            <w:vAlign w:val="center"/>
          </w:tcPr>
          <w:p w14:paraId="50C64DFA" w14:textId="77777777" w:rsidR="008C35BF" w:rsidRDefault="00000000">
            <w:r>
              <w:t>7.480</w:t>
            </w:r>
          </w:p>
        </w:tc>
        <w:tc>
          <w:tcPr>
            <w:tcW w:w="848" w:type="dxa"/>
            <w:vAlign w:val="center"/>
          </w:tcPr>
          <w:p w14:paraId="62AA5246" w14:textId="77777777" w:rsidR="008C35BF" w:rsidRDefault="00000000">
            <w:r>
              <w:t>900.0</w:t>
            </w:r>
          </w:p>
        </w:tc>
        <w:tc>
          <w:tcPr>
            <w:tcW w:w="1018" w:type="dxa"/>
            <w:vAlign w:val="center"/>
          </w:tcPr>
          <w:p w14:paraId="3B233B32" w14:textId="77777777" w:rsidR="008C35BF" w:rsidRDefault="00000000">
            <w:r>
              <w:t>994.0</w:t>
            </w:r>
          </w:p>
        </w:tc>
        <w:tc>
          <w:tcPr>
            <w:tcW w:w="1188" w:type="dxa"/>
            <w:vAlign w:val="center"/>
          </w:tcPr>
          <w:p w14:paraId="51A2B8FE" w14:textId="77777777" w:rsidR="008C35B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A9FBB37" w14:textId="77777777" w:rsidR="008C35BF" w:rsidRDefault="008C35BF">
            <w:pPr>
              <w:rPr>
                <w:sz w:val="18"/>
                <w:szCs w:val="18"/>
              </w:rPr>
            </w:pPr>
          </w:p>
        </w:tc>
      </w:tr>
    </w:tbl>
    <w:p w14:paraId="42E850B4" w14:textId="77777777" w:rsidR="008C35BF" w:rsidRDefault="00000000">
      <w:pPr>
        <w:pStyle w:val="1"/>
      </w:pPr>
      <w:bookmarkStart w:id="48" w:name="_Toc160200168"/>
      <w:r>
        <w:t>工程构造</w:t>
      </w:r>
      <w:bookmarkEnd w:id="48"/>
    </w:p>
    <w:p w14:paraId="656CDB83" w14:textId="77777777" w:rsidR="008C35BF" w:rsidRDefault="00000000">
      <w:pPr>
        <w:pStyle w:val="2"/>
        <w:jc w:val="left"/>
      </w:pPr>
      <w:bookmarkStart w:id="49" w:name="_Toc160200169"/>
      <w:r>
        <w:t>屋顶构造</w:t>
      </w:r>
      <w:bookmarkEnd w:id="49"/>
    </w:p>
    <w:p w14:paraId="1C2E0D6E" w14:textId="77777777" w:rsidR="008C35BF" w:rsidRDefault="00000000">
      <w:pPr>
        <w:pStyle w:val="3"/>
      </w:pPr>
      <w:bookmarkStart w:id="50" w:name="_Toc160200170"/>
      <w:r>
        <w:t>屋顶构造一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8C35BF" w14:paraId="245CAF7B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2DC5EA76" w14:textId="77777777" w:rsidR="008C35BF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1CC07EDF" w14:textId="77777777" w:rsidR="008C35BF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FCFE7DD" w14:textId="77777777" w:rsidR="008C35BF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5FEBB44" w14:textId="77777777" w:rsidR="008C35BF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62D91A" w14:textId="77777777" w:rsidR="008C35BF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32F732B" w14:textId="77777777" w:rsidR="008C35BF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61FF5A" w14:textId="77777777" w:rsidR="008C35BF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08E0B84" w14:textId="77777777" w:rsidR="008C35BF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C35BF" w14:paraId="1DB3C459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12C4C413" w14:textId="77777777" w:rsidR="008C35BF" w:rsidRDefault="008C35BF"/>
        </w:tc>
        <w:tc>
          <w:tcPr>
            <w:tcW w:w="834" w:type="dxa"/>
            <w:shd w:val="clear" w:color="auto" w:fill="E6E6E6"/>
            <w:vAlign w:val="center"/>
          </w:tcPr>
          <w:p w14:paraId="21A2BDD5" w14:textId="77777777" w:rsidR="008C35BF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B595F4E" w14:textId="77777777" w:rsidR="008C35BF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EAA25C1" w14:textId="77777777" w:rsidR="008C35BF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771EAD" w14:textId="77777777" w:rsidR="008C35BF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4E0AA38" w14:textId="77777777" w:rsidR="008C35BF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EED1E1" w14:textId="77777777" w:rsidR="008C35BF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9F66CAC" w14:textId="77777777" w:rsidR="008C35BF" w:rsidRDefault="00000000">
            <w:r>
              <w:t>D=R*S</w:t>
            </w:r>
          </w:p>
        </w:tc>
      </w:tr>
      <w:tr w:rsidR="008C35BF" w14:paraId="5E71F94B" w14:textId="77777777">
        <w:tc>
          <w:tcPr>
            <w:tcW w:w="2838" w:type="dxa"/>
            <w:vAlign w:val="center"/>
          </w:tcPr>
          <w:p w14:paraId="14805736" w14:textId="77777777" w:rsidR="008C35BF" w:rsidRDefault="00000000">
            <w:r>
              <w:t>轻质混合种植土</w:t>
            </w:r>
          </w:p>
        </w:tc>
        <w:tc>
          <w:tcPr>
            <w:tcW w:w="834" w:type="dxa"/>
            <w:vAlign w:val="center"/>
          </w:tcPr>
          <w:p w14:paraId="1A9E7408" w14:textId="77777777" w:rsidR="008C35BF" w:rsidRDefault="00000000">
            <w:r>
              <w:t>400</w:t>
            </w:r>
          </w:p>
        </w:tc>
        <w:tc>
          <w:tcPr>
            <w:tcW w:w="707" w:type="dxa"/>
            <w:vAlign w:val="center"/>
          </w:tcPr>
          <w:p w14:paraId="4BD62056" w14:textId="77777777" w:rsidR="008C35BF" w:rsidRDefault="00000000">
            <w:r>
              <w:t>9.3</w:t>
            </w:r>
          </w:p>
        </w:tc>
        <w:tc>
          <w:tcPr>
            <w:tcW w:w="990" w:type="dxa"/>
            <w:vAlign w:val="center"/>
          </w:tcPr>
          <w:p w14:paraId="70A35D61" w14:textId="77777777" w:rsidR="008C35BF" w:rsidRDefault="00000000">
            <w:r>
              <w:t>0.470</w:t>
            </w:r>
          </w:p>
        </w:tc>
        <w:tc>
          <w:tcPr>
            <w:tcW w:w="1131" w:type="dxa"/>
            <w:vAlign w:val="center"/>
          </w:tcPr>
          <w:p w14:paraId="46423FC9" w14:textId="77777777" w:rsidR="008C35BF" w:rsidRDefault="00000000">
            <w:r>
              <w:t>6.363</w:t>
            </w:r>
          </w:p>
        </w:tc>
        <w:tc>
          <w:tcPr>
            <w:tcW w:w="707" w:type="dxa"/>
            <w:vAlign w:val="center"/>
          </w:tcPr>
          <w:p w14:paraId="7695CB12" w14:textId="77777777" w:rsidR="008C35BF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B9C758F" w14:textId="77777777" w:rsidR="008C35BF" w:rsidRDefault="00000000">
            <w:r>
              <w:t>0.851</w:t>
            </w:r>
          </w:p>
        </w:tc>
        <w:tc>
          <w:tcPr>
            <w:tcW w:w="990" w:type="dxa"/>
            <w:vAlign w:val="center"/>
          </w:tcPr>
          <w:p w14:paraId="6C56F13F" w14:textId="77777777" w:rsidR="008C35BF" w:rsidRDefault="00000000">
            <w:r>
              <w:t>5.415</w:t>
            </w:r>
          </w:p>
        </w:tc>
      </w:tr>
      <w:tr w:rsidR="008C35BF" w14:paraId="13D8A910" w14:textId="77777777">
        <w:tc>
          <w:tcPr>
            <w:tcW w:w="2838" w:type="dxa"/>
            <w:vAlign w:val="center"/>
          </w:tcPr>
          <w:p w14:paraId="55759261" w14:textId="77777777" w:rsidR="008C35BF" w:rsidRDefault="00000000">
            <w:r>
              <w:t>细石混凝土板</w:t>
            </w:r>
          </w:p>
        </w:tc>
        <w:tc>
          <w:tcPr>
            <w:tcW w:w="834" w:type="dxa"/>
            <w:vAlign w:val="center"/>
          </w:tcPr>
          <w:p w14:paraId="1A7D6ECE" w14:textId="77777777" w:rsidR="008C35BF" w:rsidRDefault="00000000">
            <w:r>
              <w:t>174</w:t>
            </w:r>
          </w:p>
        </w:tc>
        <w:tc>
          <w:tcPr>
            <w:tcW w:w="707" w:type="dxa"/>
            <w:vAlign w:val="center"/>
          </w:tcPr>
          <w:p w14:paraId="591086F6" w14:textId="77777777" w:rsidR="008C35BF" w:rsidRDefault="00000000">
            <w:r>
              <w:t>13.4</w:t>
            </w:r>
          </w:p>
        </w:tc>
        <w:tc>
          <w:tcPr>
            <w:tcW w:w="990" w:type="dxa"/>
            <w:vAlign w:val="center"/>
          </w:tcPr>
          <w:p w14:paraId="6A16790F" w14:textId="77777777" w:rsidR="008C35BF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7B2F31A7" w14:textId="77777777" w:rsidR="008C35BF" w:rsidRDefault="00000000">
            <w:r>
              <w:t>16.487</w:t>
            </w:r>
          </w:p>
        </w:tc>
        <w:tc>
          <w:tcPr>
            <w:tcW w:w="707" w:type="dxa"/>
            <w:vAlign w:val="center"/>
          </w:tcPr>
          <w:p w14:paraId="5C90C183" w14:textId="77777777" w:rsidR="008C35BF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85CA385" w14:textId="77777777" w:rsidR="008C35BF" w:rsidRDefault="00000000">
            <w:r>
              <w:t>0.100</w:t>
            </w:r>
          </w:p>
        </w:tc>
        <w:tc>
          <w:tcPr>
            <w:tcW w:w="990" w:type="dxa"/>
            <w:vAlign w:val="center"/>
          </w:tcPr>
          <w:p w14:paraId="54F9F27E" w14:textId="77777777" w:rsidR="008C35BF" w:rsidRDefault="00000000">
            <w:r>
              <w:t>1.649</w:t>
            </w:r>
          </w:p>
        </w:tc>
      </w:tr>
      <w:tr w:rsidR="008C35BF" w14:paraId="43909719" w14:textId="77777777">
        <w:tc>
          <w:tcPr>
            <w:tcW w:w="2838" w:type="dxa"/>
            <w:vAlign w:val="center"/>
          </w:tcPr>
          <w:p w14:paraId="79DA83C1" w14:textId="77777777" w:rsidR="008C35BF" w:rsidRDefault="00000000">
            <w:r>
              <w:t>挤塑聚苯板</w:t>
            </w:r>
          </w:p>
        </w:tc>
        <w:tc>
          <w:tcPr>
            <w:tcW w:w="834" w:type="dxa"/>
            <w:vAlign w:val="center"/>
          </w:tcPr>
          <w:p w14:paraId="4EFD851D" w14:textId="77777777" w:rsidR="008C35BF" w:rsidRDefault="00000000">
            <w:r>
              <w:t>30</w:t>
            </w:r>
          </w:p>
        </w:tc>
        <w:tc>
          <w:tcPr>
            <w:tcW w:w="707" w:type="dxa"/>
            <w:vAlign w:val="center"/>
          </w:tcPr>
          <w:p w14:paraId="6EE88911" w14:textId="77777777" w:rsidR="008C35BF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69DF41B7" w14:textId="77777777" w:rsidR="008C35BF" w:rsidRDefault="00000000">
            <w:r>
              <w:t>0.030</w:t>
            </w:r>
          </w:p>
        </w:tc>
        <w:tc>
          <w:tcPr>
            <w:tcW w:w="1131" w:type="dxa"/>
            <w:vAlign w:val="center"/>
          </w:tcPr>
          <w:p w14:paraId="34E90317" w14:textId="77777777" w:rsidR="008C35BF" w:rsidRDefault="00000000">
            <w:r>
              <w:t>0.381</w:t>
            </w:r>
          </w:p>
        </w:tc>
        <w:tc>
          <w:tcPr>
            <w:tcW w:w="707" w:type="dxa"/>
            <w:vAlign w:val="center"/>
          </w:tcPr>
          <w:p w14:paraId="6A285BA0" w14:textId="77777777" w:rsidR="008C35BF" w:rsidRDefault="00000000">
            <w:r>
              <w:t>1.10</w:t>
            </w:r>
          </w:p>
        </w:tc>
        <w:tc>
          <w:tcPr>
            <w:tcW w:w="1131" w:type="dxa"/>
            <w:vAlign w:val="center"/>
          </w:tcPr>
          <w:p w14:paraId="294FF3E6" w14:textId="77777777" w:rsidR="008C35BF" w:rsidRDefault="00000000">
            <w:r>
              <w:t>0.909</w:t>
            </w:r>
          </w:p>
        </w:tc>
        <w:tc>
          <w:tcPr>
            <w:tcW w:w="990" w:type="dxa"/>
            <w:vAlign w:val="center"/>
          </w:tcPr>
          <w:p w14:paraId="7B4C922C" w14:textId="77777777" w:rsidR="008C35BF" w:rsidRDefault="00000000">
            <w:r>
              <w:t>0.381</w:t>
            </w:r>
          </w:p>
        </w:tc>
      </w:tr>
      <w:tr w:rsidR="008C35BF" w14:paraId="3567956C" w14:textId="77777777">
        <w:tc>
          <w:tcPr>
            <w:tcW w:w="2838" w:type="dxa"/>
            <w:vAlign w:val="center"/>
          </w:tcPr>
          <w:p w14:paraId="1D017054" w14:textId="77777777" w:rsidR="008C35BF" w:rsidRDefault="00000000">
            <w:r>
              <w:t>1:3</w:t>
            </w:r>
            <w:r>
              <w:t>水泥砂浆找平层</w:t>
            </w:r>
          </w:p>
        </w:tc>
        <w:tc>
          <w:tcPr>
            <w:tcW w:w="834" w:type="dxa"/>
            <w:vAlign w:val="center"/>
          </w:tcPr>
          <w:p w14:paraId="5B3EFC9D" w14:textId="77777777" w:rsidR="008C35BF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1A6DF26C" w14:textId="77777777" w:rsidR="008C35BF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06F9D57B" w14:textId="77777777" w:rsidR="008C35BF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397F84A9" w14:textId="77777777" w:rsidR="008C35BF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6C110AFA" w14:textId="77777777" w:rsidR="008C35BF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4DF12E0" w14:textId="77777777" w:rsidR="008C35BF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5CE41788" w14:textId="77777777" w:rsidR="008C35BF" w:rsidRDefault="00000000">
            <w:r>
              <w:t>0.245</w:t>
            </w:r>
          </w:p>
        </w:tc>
      </w:tr>
      <w:tr w:rsidR="008C35BF" w14:paraId="66B7A069" w14:textId="77777777">
        <w:tc>
          <w:tcPr>
            <w:tcW w:w="2838" w:type="dxa"/>
            <w:vAlign w:val="center"/>
          </w:tcPr>
          <w:p w14:paraId="61DC21FB" w14:textId="77777777" w:rsidR="008C35BF" w:rsidRDefault="00000000">
            <w:r>
              <w:t>钢筋混凝土屋面板</w:t>
            </w:r>
          </w:p>
        </w:tc>
        <w:tc>
          <w:tcPr>
            <w:tcW w:w="834" w:type="dxa"/>
            <w:vAlign w:val="center"/>
          </w:tcPr>
          <w:p w14:paraId="55107A8A" w14:textId="77777777" w:rsidR="008C35BF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7439F099" w14:textId="77777777" w:rsidR="008C35BF" w:rsidRDefault="00000000">
            <w:r>
              <w:t>12.0</w:t>
            </w:r>
          </w:p>
        </w:tc>
        <w:tc>
          <w:tcPr>
            <w:tcW w:w="990" w:type="dxa"/>
            <w:vAlign w:val="center"/>
          </w:tcPr>
          <w:p w14:paraId="6DD01012" w14:textId="77777777" w:rsidR="008C35BF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6205715B" w14:textId="77777777" w:rsidR="008C35BF" w:rsidRDefault="00000000">
            <w:r>
              <w:t>17.060</w:t>
            </w:r>
          </w:p>
        </w:tc>
        <w:tc>
          <w:tcPr>
            <w:tcW w:w="707" w:type="dxa"/>
            <w:vAlign w:val="center"/>
          </w:tcPr>
          <w:p w14:paraId="05DAA2C7" w14:textId="77777777" w:rsidR="008C35BF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FA3634B" w14:textId="77777777" w:rsidR="008C35BF" w:rsidRDefault="00000000">
            <w:r>
              <w:t>0.069</w:t>
            </w:r>
          </w:p>
        </w:tc>
        <w:tc>
          <w:tcPr>
            <w:tcW w:w="990" w:type="dxa"/>
            <w:vAlign w:val="center"/>
          </w:tcPr>
          <w:p w14:paraId="2A24F429" w14:textId="77777777" w:rsidR="008C35BF" w:rsidRDefault="00000000">
            <w:r>
              <w:t>1.177</w:t>
            </w:r>
          </w:p>
        </w:tc>
      </w:tr>
      <w:tr w:rsidR="008C35BF" w14:paraId="6DDEA7BC" w14:textId="77777777">
        <w:tc>
          <w:tcPr>
            <w:tcW w:w="2838" w:type="dxa"/>
            <w:vAlign w:val="center"/>
          </w:tcPr>
          <w:p w14:paraId="2D91BBFB" w14:textId="77777777" w:rsidR="008C35BF" w:rsidRDefault="00000000">
            <w:r>
              <w:t>石灰水泥砂浆</w:t>
            </w:r>
          </w:p>
        </w:tc>
        <w:tc>
          <w:tcPr>
            <w:tcW w:w="834" w:type="dxa"/>
            <w:vAlign w:val="center"/>
          </w:tcPr>
          <w:p w14:paraId="4AE54BDF" w14:textId="77777777" w:rsidR="008C35BF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599C92FC" w14:textId="77777777" w:rsidR="008C35BF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66BFB9BE" w14:textId="77777777" w:rsidR="008C35BF" w:rsidRDefault="00000000">
            <w:r>
              <w:t>0.870</w:t>
            </w:r>
          </w:p>
        </w:tc>
        <w:tc>
          <w:tcPr>
            <w:tcW w:w="1131" w:type="dxa"/>
            <w:vAlign w:val="center"/>
          </w:tcPr>
          <w:p w14:paraId="644592F3" w14:textId="77777777" w:rsidR="008C35BF" w:rsidRDefault="00000000">
            <w:r>
              <w:t>10.627</w:t>
            </w:r>
          </w:p>
        </w:tc>
        <w:tc>
          <w:tcPr>
            <w:tcW w:w="707" w:type="dxa"/>
            <w:vAlign w:val="center"/>
          </w:tcPr>
          <w:p w14:paraId="5C2367D1" w14:textId="77777777" w:rsidR="008C35BF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5529A36" w14:textId="77777777" w:rsidR="008C35BF" w:rsidRDefault="00000000">
            <w:r>
              <w:t>0.023</w:t>
            </w:r>
          </w:p>
        </w:tc>
        <w:tc>
          <w:tcPr>
            <w:tcW w:w="990" w:type="dxa"/>
            <w:vAlign w:val="center"/>
          </w:tcPr>
          <w:p w14:paraId="5CF2E8ED" w14:textId="77777777" w:rsidR="008C35BF" w:rsidRDefault="00000000">
            <w:r>
              <w:t>0.244</w:t>
            </w:r>
          </w:p>
        </w:tc>
      </w:tr>
      <w:tr w:rsidR="008C35BF" w14:paraId="7E66601E" w14:textId="77777777">
        <w:tc>
          <w:tcPr>
            <w:tcW w:w="2838" w:type="dxa"/>
            <w:vAlign w:val="center"/>
          </w:tcPr>
          <w:p w14:paraId="11D5B6C2" w14:textId="77777777" w:rsidR="008C35BF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4ED0F3D6" w14:textId="77777777" w:rsidR="008C35BF" w:rsidRDefault="00000000">
            <w:r>
              <w:t>764</w:t>
            </w:r>
          </w:p>
        </w:tc>
        <w:tc>
          <w:tcPr>
            <w:tcW w:w="707" w:type="dxa"/>
            <w:vAlign w:val="center"/>
          </w:tcPr>
          <w:p w14:paraId="41273DE5" w14:textId="77777777" w:rsidR="008C35BF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197E5C46" w14:textId="77777777" w:rsidR="008C35BF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1FA6BA5B" w14:textId="77777777" w:rsidR="008C35BF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5A47EF20" w14:textId="77777777" w:rsidR="008C35BF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14AD9610" w14:textId="77777777" w:rsidR="008C35BF" w:rsidRDefault="00000000">
            <w:r>
              <w:t>1.974</w:t>
            </w:r>
          </w:p>
        </w:tc>
        <w:tc>
          <w:tcPr>
            <w:tcW w:w="990" w:type="dxa"/>
            <w:vAlign w:val="center"/>
          </w:tcPr>
          <w:p w14:paraId="6262ABD1" w14:textId="77777777" w:rsidR="008C35BF" w:rsidRDefault="00000000">
            <w:r>
              <w:t>9.110</w:t>
            </w:r>
          </w:p>
        </w:tc>
      </w:tr>
      <w:tr w:rsidR="008C35BF" w14:paraId="3419FB17" w14:textId="77777777">
        <w:tc>
          <w:tcPr>
            <w:tcW w:w="2838" w:type="dxa"/>
            <w:shd w:val="clear" w:color="auto" w:fill="E6E6E6"/>
            <w:vAlign w:val="center"/>
          </w:tcPr>
          <w:p w14:paraId="38824E05" w14:textId="77777777" w:rsidR="008C35BF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79F7D7AD" w14:textId="77777777" w:rsidR="008C35BF" w:rsidRDefault="00000000">
            <w:pPr>
              <w:jc w:val="center"/>
            </w:pPr>
            <w:r>
              <w:t>5.0</w:t>
            </w:r>
          </w:p>
        </w:tc>
      </w:tr>
      <w:tr w:rsidR="008C35BF" w14:paraId="11AB2C8F" w14:textId="77777777">
        <w:tc>
          <w:tcPr>
            <w:tcW w:w="2838" w:type="dxa"/>
            <w:shd w:val="clear" w:color="auto" w:fill="E6E6E6"/>
            <w:vAlign w:val="center"/>
          </w:tcPr>
          <w:p w14:paraId="63C262EA" w14:textId="77777777" w:rsidR="008C35BF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3359A8BD" w14:textId="77777777" w:rsidR="008C35BF" w:rsidRDefault="00000000">
            <w:pPr>
              <w:jc w:val="center"/>
            </w:pPr>
            <w:r>
              <w:t>0.80</w:t>
            </w:r>
          </w:p>
        </w:tc>
      </w:tr>
      <w:tr w:rsidR="008C35BF" w14:paraId="57700CAE" w14:textId="77777777">
        <w:tc>
          <w:tcPr>
            <w:tcW w:w="2838" w:type="dxa"/>
            <w:shd w:val="clear" w:color="auto" w:fill="E6E6E6"/>
            <w:vAlign w:val="center"/>
          </w:tcPr>
          <w:p w14:paraId="6ED931E1" w14:textId="77777777" w:rsidR="008C35BF" w:rsidRDefault="00000000">
            <w:pPr>
              <w:jc w:val="center"/>
            </w:pPr>
            <w:r>
              <w:lastRenderedPageBreak/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1D5B6CF7" w14:textId="77777777" w:rsidR="008C35BF" w:rsidRDefault="00000000">
            <w:pPr>
              <w:jc w:val="center"/>
            </w:pPr>
            <w:r>
              <w:t>0.47</w:t>
            </w:r>
          </w:p>
        </w:tc>
      </w:tr>
      <w:tr w:rsidR="008C35BF" w14:paraId="5367E894" w14:textId="77777777">
        <w:tc>
          <w:tcPr>
            <w:tcW w:w="2838" w:type="dxa"/>
            <w:shd w:val="clear" w:color="auto" w:fill="E6E6E6"/>
            <w:vAlign w:val="center"/>
          </w:tcPr>
          <w:p w14:paraId="00A35DF6" w14:textId="77777777" w:rsidR="008C35BF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16584551" w14:textId="77777777" w:rsidR="008C35BF" w:rsidRDefault="00000000">
            <w:pPr>
              <w:jc w:val="center"/>
            </w:pPr>
            <w:r>
              <w:t>重质围护结构</w:t>
            </w:r>
          </w:p>
        </w:tc>
      </w:tr>
    </w:tbl>
    <w:p w14:paraId="545244ED" w14:textId="77777777" w:rsidR="008C35BF" w:rsidRDefault="00000000">
      <w:pPr>
        <w:pStyle w:val="4"/>
      </w:pPr>
      <w:r>
        <w:t>空调房间：逐时温度</w:t>
      </w:r>
    </w:p>
    <w:p w14:paraId="732B2172" w14:textId="77777777" w:rsidR="008C35BF" w:rsidRDefault="00000000">
      <w:pPr>
        <w:jc w:val="center"/>
      </w:pPr>
      <w:r>
        <w:rPr>
          <w:noProof/>
        </w:rPr>
        <w:drawing>
          <wp:inline distT="0" distB="0" distL="0" distR="0" wp14:anchorId="51EC508C" wp14:editId="71DAD9E8">
            <wp:extent cx="5667375" cy="28289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EFB16" w14:textId="77777777" w:rsidR="008C35BF" w:rsidRDefault="008C35BF"/>
    <w:p w14:paraId="4BE371C1" w14:textId="77777777" w:rsidR="008C35BF" w:rsidRDefault="008C35B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C35BF" w14:paraId="16F541DF" w14:textId="77777777">
        <w:tc>
          <w:tcPr>
            <w:tcW w:w="777" w:type="dxa"/>
            <w:shd w:val="clear" w:color="auto" w:fill="E6E6E6"/>
            <w:vAlign w:val="center"/>
          </w:tcPr>
          <w:p w14:paraId="6F8FCF21" w14:textId="77777777" w:rsidR="008C35BF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0A12E8" w14:textId="77777777" w:rsidR="008C35BF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843A1A" w14:textId="77777777" w:rsidR="008C35BF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B5DFF9" w14:textId="77777777" w:rsidR="008C35BF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5E15D7" w14:textId="77777777" w:rsidR="008C35BF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78D6C3" w14:textId="77777777" w:rsidR="008C35BF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D3C1C4" w14:textId="77777777" w:rsidR="008C35BF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BD6E9E" w14:textId="77777777" w:rsidR="008C35BF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498B53" w14:textId="77777777" w:rsidR="008C35BF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72C685" w14:textId="77777777" w:rsidR="008C35BF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36AE36" w14:textId="77777777" w:rsidR="008C35BF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C63BE9" w14:textId="77777777" w:rsidR="008C35BF" w:rsidRDefault="00000000">
            <w:pPr>
              <w:jc w:val="center"/>
            </w:pPr>
            <w:r>
              <w:t>11:00</w:t>
            </w:r>
          </w:p>
        </w:tc>
      </w:tr>
      <w:tr w:rsidR="008C35BF" w14:paraId="2D0D92F4" w14:textId="77777777">
        <w:tc>
          <w:tcPr>
            <w:tcW w:w="777" w:type="dxa"/>
            <w:vAlign w:val="center"/>
          </w:tcPr>
          <w:p w14:paraId="59ECD4F6" w14:textId="77777777" w:rsidR="008C35BF" w:rsidRDefault="00000000">
            <w:r>
              <w:t>27.18</w:t>
            </w:r>
          </w:p>
        </w:tc>
        <w:tc>
          <w:tcPr>
            <w:tcW w:w="777" w:type="dxa"/>
            <w:vAlign w:val="center"/>
          </w:tcPr>
          <w:p w14:paraId="6DB2D01C" w14:textId="77777777" w:rsidR="008C35BF" w:rsidRDefault="00000000">
            <w:r>
              <w:t>27.18</w:t>
            </w:r>
          </w:p>
        </w:tc>
        <w:tc>
          <w:tcPr>
            <w:tcW w:w="777" w:type="dxa"/>
            <w:vAlign w:val="center"/>
          </w:tcPr>
          <w:p w14:paraId="7FE6ADD7" w14:textId="77777777" w:rsidR="008C35BF" w:rsidRDefault="00000000">
            <w:r>
              <w:t>27.18</w:t>
            </w:r>
          </w:p>
        </w:tc>
        <w:tc>
          <w:tcPr>
            <w:tcW w:w="777" w:type="dxa"/>
            <w:vAlign w:val="center"/>
          </w:tcPr>
          <w:p w14:paraId="4FA8120E" w14:textId="77777777" w:rsidR="008C35BF" w:rsidRDefault="00000000">
            <w:r>
              <w:t>27.18</w:t>
            </w:r>
          </w:p>
        </w:tc>
        <w:tc>
          <w:tcPr>
            <w:tcW w:w="777" w:type="dxa"/>
            <w:vAlign w:val="center"/>
          </w:tcPr>
          <w:p w14:paraId="7DC99426" w14:textId="77777777" w:rsidR="008C35BF" w:rsidRDefault="00000000">
            <w:r>
              <w:t>27.18</w:t>
            </w:r>
          </w:p>
        </w:tc>
        <w:tc>
          <w:tcPr>
            <w:tcW w:w="777" w:type="dxa"/>
            <w:vAlign w:val="center"/>
          </w:tcPr>
          <w:p w14:paraId="394579AE" w14:textId="77777777" w:rsidR="008C35BF" w:rsidRDefault="00000000">
            <w:r>
              <w:t>27.18</w:t>
            </w:r>
          </w:p>
        </w:tc>
        <w:tc>
          <w:tcPr>
            <w:tcW w:w="777" w:type="dxa"/>
            <w:vAlign w:val="center"/>
          </w:tcPr>
          <w:p w14:paraId="3959D610" w14:textId="77777777" w:rsidR="008C35BF" w:rsidRDefault="00000000">
            <w:r>
              <w:t>27.18</w:t>
            </w:r>
          </w:p>
        </w:tc>
        <w:tc>
          <w:tcPr>
            <w:tcW w:w="777" w:type="dxa"/>
            <w:vAlign w:val="center"/>
          </w:tcPr>
          <w:p w14:paraId="4675F316" w14:textId="77777777" w:rsidR="008C35BF" w:rsidRDefault="00000000">
            <w:r>
              <w:t>27.18</w:t>
            </w:r>
          </w:p>
        </w:tc>
        <w:tc>
          <w:tcPr>
            <w:tcW w:w="777" w:type="dxa"/>
            <w:vAlign w:val="center"/>
          </w:tcPr>
          <w:p w14:paraId="35FB7393" w14:textId="77777777" w:rsidR="008C35BF" w:rsidRDefault="00000000">
            <w:r>
              <w:t>27.18</w:t>
            </w:r>
          </w:p>
        </w:tc>
        <w:tc>
          <w:tcPr>
            <w:tcW w:w="777" w:type="dxa"/>
            <w:vAlign w:val="center"/>
          </w:tcPr>
          <w:p w14:paraId="0A8DAD6A" w14:textId="77777777" w:rsidR="008C35BF" w:rsidRDefault="00000000">
            <w:r>
              <w:t>27.19</w:t>
            </w:r>
          </w:p>
        </w:tc>
        <w:tc>
          <w:tcPr>
            <w:tcW w:w="777" w:type="dxa"/>
            <w:vAlign w:val="center"/>
          </w:tcPr>
          <w:p w14:paraId="78427B45" w14:textId="77777777" w:rsidR="008C35BF" w:rsidRDefault="00000000">
            <w:r>
              <w:t>27.19</w:t>
            </w:r>
          </w:p>
        </w:tc>
        <w:tc>
          <w:tcPr>
            <w:tcW w:w="777" w:type="dxa"/>
            <w:vAlign w:val="center"/>
          </w:tcPr>
          <w:p w14:paraId="297FF603" w14:textId="77777777" w:rsidR="008C35BF" w:rsidRDefault="00000000">
            <w:r>
              <w:t>27.19</w:t>
            </w:r>
          </w:p>
        </w:tc>
      </w:tr>
      <w:tr w:rsidR="008C35BF" w14:paraId="25EFCF7E" w14:textId="77777777">
        <w:tc>
          <w:tcPr>
            <w:tcW w:w="777" w:type="dxa"/>
            <w:shd w:val="clear" w:color="auto" w:fill="E6E6E6"/>
            <w:vAlign w:val="center"/>
          </w:tcPr>
          <w:p w14:paraId="7CCB6783" w14:textId="77777777" w:rsidR="008C35BF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4F1ABB" w14:textId="77777777" w:rsidR="008C35BF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C14170" w14:textId="77777777" w:rsidR="008C35BF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F846CB" w14:textId="77777777" w:rsidR="008C35BF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C0C32C" w14:textId="77777777" w:rsidR="008C35BF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0C3844" w14:textId="77777777" w:rsidR="008C35BF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D754E9" w14:textId="77777777" w:rsidR="008C35BF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E117B4" w14:textId="77777777" w:rsidR="008C35BF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5742E8" w14:textId="77777777" w:rsidR="008C35BF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AEBB6A" w14:textId="77777777" w:rsidR="008C35BF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58922B" w14:textId="77777777" w:rsidR="008C35BF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EC7275" w14:textId="77777777" w:rsidR="008C35BF" w:rsidRDefault="00000000">
            <w:r>
              <w:t>23:00</w:t>
            </w:r>
          </w:p>
        </w:tc>
      </w:tr>
      <w:tr w:rsidR="008C35BF" w14:paraId="7FB0B3F9" w14:textId="77777777">
        <w:tc>
          <w:tcPr>
            <w:tcW w:w="777" w:type="dxa"/>
            <w:vAlign w:val="center"/>
          </w:tcPr>
          <w:p w14:paraId="7BF7D835" w14:textId="77777777" w:rsidR="008C35BF" w:rsidRDefault="00000000">
            <w:r>
              <w:t>27.19</w:t>
            </w:r>
          </w:p>
        </w:tc>
        <w:tc>
          <w:tcPr>
            <w:tcW w:w="777" w:type="dxa"/>
            <w:vAlign w:val="center"/>
          </w:tcPr>
          <w:p w14:paraId="6E2E555F" w14:textId="77777777" w:rsidR="008C35BF" w:rsidRDefault="00000000">
            <w:r>
              <w:t>27.19</w:t>
            </w:r>
          </w:p>
        </w:tc>
        <w:tc>
          <w:tcPr>
            <w:tcW w:w="777" w:type="dxa"/>
            <w:vAlign w:val="center"/>
          </w:tcPr>
          <w:p w14:paraId="028E21EA" w14:textId="77777777" w:rsidR="008C35BF" w:rsidRDefault="00000000">
            <w:r>
              <w:t>27.19</w:t>
            </w:r>
          </w:p>
        </w:tc>
        <w:tc>
          <w:tcPr>
            <w:tcW w:w="777" w:type="dxa"/>
            <w:vAlign w:val="center"/>
          </w:tcPr>
          <w:p w14:paraId="21B7BFFD" w14:textId="77777777" w:rsidR="008C35BF" w:rsidRDefault="00000000">
            <w:r>
              <w:rPr>
                <w:color w:val="3333CC"/>
              </w:rPr>
              <w:t>27.19</w:t>
            </w:r>
          </w:p>
        </w:tc>
        <w:tc>
          <w:tcPr>
            <w:tcW w:w="777" w:type="dxa"/>
            <w:vAlign w:val="center"/>
          </w:tcPr>
          <w:p w14:paraId="214D064F" w14:textId="77777777" w:rsidR="008C35BF" w:rsidRDefault="00000000">
            <w:r>
              <w:t>27.19</w:t>
            </w:r>
          </w:p>
        </w:tc>
        <w:tc>
          <w:tcPr>
            <w:tcW w:w="777" w:type="dxa"/>
            <w:vAlign w:val="center"/>
          </w:tcPr>
          <w:p w14:paraId="22F7D46D" w14:textId="77777777" w:rsidR="008C35BF" w:rsidRDefault="00000000">
            <w:r>
              <w:t>27.19</w:t>
            </w:r>
          </w:p>
        </w:tc>
        <w:tc>
          <w:tcPr>
            <w:tcW w:w="777" w:type="dxa"/>
            <w:vAlign w:val="center"/>
          </w:tcPr>
          <w:p w14:paraId="189D1744" w14:textId="77777777" w:rsidR="008C35BF" w:rsidRDefault="00000000">
            <w:r>
              <w:t>27.19</w:t>
            </w:r>
          </w:p>
        </w:tc>
        <w:tc>
          <w:tcPr>
            <w:tcW w:w="777" w:type="dxa"/>
            <w:vAlign w:val="center"/>
          </w:tcPr>
          <w:p w14:paraId="5D9251FC" w14:textId="77777777" w:rsidR="008C35BF" w:rsidRDefault="00000000">
            <w:r>
              <w:t>27.19</w:t>
            </w:r>
          </w:p>
        </w:tc>
        <w:tc>
          <w:tcPr>
            <w:tcW w:w="777" w:type="dxa"/>
            <w:vAlign w:val="center"/>
          </w:tcPr>
          <w:p w14:paraId="516018EC" w14:textId="77777777" w:rsidR="008C35BF" w:rsidRDefault="00000000">
            <w:r>
              <w:t>27.19</w:t>
            </w:r>
          </w:p>
        </w:tc>
        <w:tc>
          <w:tcPr>
            <w:tcW w:w="777" w:type="dxa"/>
            <w:vAlign w:val="center"/>
          </w:tcPr>
          <w:p w14:paraId="6EA8F08C" w14:textId="77777777" w:rsidR="008C35BF" w:rsidRDefault="00000000">
            <w:r>
              <w:t>27.18</w:t>
            </w:r>
          </w:p>
        </w:tc>
        <w:tc>
          <w:tcPr>
            <w:tcW w:w="777" w:type="dxa"/>
            <w:vAlign w:val="center"/>
          </w:tcPr>
          <w:p w14:paraId="62210A64" w14:textId="77777777" w:rsidR="008C35BF" w:rsidRDefault="00000000">
            <w:r>
              <w:t>27.18</w:t>
            </w:r>
          </w:p>
        </w:tc>
        <w:tc>
          <w:tcPr>
            <w:tcW w:w="777" w:type="dxa"/>
            <w:vAlign w:val="center"/>
          </w:tcPr>
          <w:p w14:paraId="28988EF2" w14:textId="77777777" w:rsidR="008C35BF" w:rsidRDefault="00000000">
            <w:r>
              <w:t>27.18</w:t>
            </w:r>
          </w:p>
        </w:tc>
      </w:tr>
    </w:tbl>
    <w:p w14:paraId="38F56466" w14:textId="77777777" w:rsidR="008C35BF" w:rsidRDefault="00000000">
      <w:pPr>
        <w:pStyle w:val="2"/>
      </w:pPr>
      <w:bookmarkStart w:id="51" w:name="_Toc160200171"/>
      <w:r>
        <w:t>外墙构造</w:t>
      </w:r>
      <w:bookmarkEnd w:id="51"/>
    </w:p>
    <w:p w14:paraId="39196A28" w14:textId="77777777" w:rsidR="008C35BF" w:rsidRDefault="00000000">
      <w:pPr>
        <w:pStyle w:val="3"/>
      </w:pPr>
      <w:bookmarkStart w:id="52" w:name="_Toc160200172"/>
      <w:r>
        <w:t>外墙构造一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8C35BF" w14:paraId="22CC516A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1F0A56DA" w14:textId="77777777" w:rsidR="008C35BF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6AB2A642" w14:textId="77777777" w:rsidR="008C35BF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2A1339A" w14:textId="77777777" w:rsidR="008C35BF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D457DED" w14:textId="77777777" w:rsidR="008C35BF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FCC4EA" w14:textId="77777777" w:rsidR="008C35BF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51B1A59" w14:textId="77777777" w:rsidR="008C35BF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BCEC444" w14:textId="77777777" w:rsidR="008C35BF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64C28F7" w14:textId="77777777" w:rsidR="008C35BF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C35BF" w14:paraId="6A571148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135C2681" w14:textId="77777777" w:rsidR="008C35BF" w:rsidRDefault="008C35BF"/>
        </w:tc>
        <w:tc>
          <w:tcPr>
            <w:tcW w:w="834" w:type="dxa"/>
            <w:shd w:val="clear" w:color="auto" w:fill="E6E6E6"/>
            <w:vAlign w:val="center"/>
          </w:tcPr>
          <w:p w14:paraId="513DD1EB" w14:textId="77777777" w:rsidR="008C35BF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BAB00E8" w14:textId="77777777" w:rsidR="008C35BF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A4EAAA1" w14:textId="77777777" w:rsidR="008C35BF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F4E756" w14:textId="77777777" w:rsidR="008C35BF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C5BAA07" w14:textId="77777777" w:rsidR="008C35BF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396BBF1" w14:textId="77777777" w:rsidR="008C35BF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8B4C786" w14:textId="77777777" w:rsidR="008C35BF" w:rsidRDefault="00000000">
            <w:r>
              <w:t>D=R*S</w:t>
            </w:r>
          </w:p>
        </w:tc>
      </w:tr>
      <w:tr w:rsidR="008C35BF" w14:paraId="2EA9BA3B" w14:textId="77777777">
        <w:tc>
          <w:tcPr>
            <w:tcW w:w="2838" w:type="dxa"/>
            <w:vAlign w:val="center"/>
          </w:tcPr>
          <w:p w14:paraId="293EDA70" w14:textId="77777777" w:rsidR="008C35BF" w:rsidRDefault="00000000">
            <w:r>
              <w:t>耐碱玻纤网布抗裂砂浆</w:t>
            </w:r>
          </w:p>
        </w:tc>
        <w:tc>
          <w:tcPr>
            <w:tcW w:w="834" w:type="dxa"/>
            <w:vAlign w:val="center"/>
          </w:tcPr>
          <w:p w14:paraId="6B4EC803" w14:textId="77777777" w:rsidR="008C35BF" w:rsidRDefault="00000000">
            <w:r>
              <w:t>5</w:t>
            </w:r>
          </w:p>
        </w:tc>
        <w:tc>
          <w:tcPr>
            <w:tcW w:w="707" w:type="dxa"/>
            <w:vAlign w:val="center"/>
          </w:tcPr>
          <w:p w14:paraId="485C0650" w14:textId="77777777" w:rsidR="008C35BF" w:rsidRDefault="00000000">
            <w:r>
              <w:t>5.0</w:t>
            </w:r>
          </w:p>
        </w:tc>
        <w:tc>
          <w:tcPr>
            <w:tcW w:w="990" w:type="dxa"/>
            <w:vAlign w:val="center"/>
          </w:tcPr>
          <w:p w14:paraId="0D6B0235" w14:textId="77777777" w:rsidR="008C35BF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5D40683E" w14:textId="77777777" w:rsidR="008C35BF" w:rsidRDefault="00000000">
            <w:r>
              <w:t>11.306</w:t>
            </w:r>
          </w:p>
        </w:tc>
        <w:tc>
          <w:tcPr>
            <w:tcW w:w="707" w:type="dxa"/>
            <w:vAlign w:val="center"/>
          </w:tcPr>
          <w:p w14:paraId="0AEC0D2F" w14:textId="77777777" w:rsidR="008C35BF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CC284D1" w14:textId="77777777" w:rsidR="008C35BF" w:rsidRDefault="00000000">
            <w:r>
              <w:t>0.005</w:t>
            </w:r>
          </w:p>
        </w:tc>
        <w:tc>
          <w:tcPr>
            <w:tcW w:w="990" w:type="dxa"/>
            <w:vAlign w:val="center"/>
          </w:tcPr>
          <w:p w14:paraId="6D6DF700" w14:textId="77777777" w:rsidR="008C35BF" w:rsidRDefault="00000000">
            <w:r>
              <w:t>0.061</w:t>
            </w:r>
          </w:p>
        </w:tc>
      </w:tr>
      <w:tr w:rsidR="008C35BF" w14:paraId="22F2067C" w14:textId="77777777">
        <w:tc>
          <w:tcPr>
            <w:tcW w:w="2838" w:type="dxa"/>
            <w:vAlign w:val="center"/>
          </w:tcPr>
          <w:p w14:paraId="405A2D65" w14:textId="77777777" w:rsidR="008C35BF" w:rsidRDefault="00000000">
            <w:r>
              <w:t>聚氨酯硬泡沫塑料</w:t>
            </w:r>
          </w:p>
        </w:tc>
        <w:tc>
          <w:tcPr>
            <w:tcW w:w="834" w:type="dxa"/>
            <w:vAlign w:val="center"/>
          </w:tcPr>
          <w:p w14:paraId="5E8C4BDD" w14:textId="77777777" w:rsidR="008C35BF" w:rsidRDefault="00000000">
            <w:r>
              <w:t>60</w:t>
            </w:r>
          </w:p>
        </w:tc>
        <w:tc>
          <w:tcPr>
            <w:tcW w:w="707" w:type="dxa"/>
            <w:vAlign w:val="center"/>
          </w:tcPr>
          <w:p w14:paraId="474744C3" w14:textId="77777777" w:rsidR="008C35BF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1425C0C3" w14:textId="77777777" w:rsidR="008C35BF" w:rsidRDefault="00000000">
            <w:r>
              <w:t>0.033</w:t>
            </w:r>
          </w:p>
        </w:tc>
        <w:tc>
          <w:tcPr>
            <w:tcW w:w="1131" w:type="dxa"/>
            <w:vAlign w:val="center"/>
          </w:tcPr>
          <w:p w14:paraId="0760BD1A" w14:textId="77777777" w:rsidR="008C35BF" w:rsidRDefault="00000000">
            <w:r>
              <w:t>0.391</w:t>
            </w:r>
          </w:p>
        </w:tc>
        <w:tc>
          <w:tcPr>
            <w:tcW w:w="707" w:type="dxa"/>
            <w:vAlign w:val="center"/>
          </w:tcPr>
          <w:p w14:paraId="25435421" w14:textId="77777777" w:rsidR="008C35BF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22FF4CFB" w14:textId="77777777" w:rsidR="008C35BF" w:rsidRDefault="00000000">
            <w:r>
              <w:t>1.515</w:t>
            </w:r>
          </w:p>
        </w:tc>
        <w:tc>
          <w:tcPr>
            <w:tcW w:w="990" w:type="dxa"/>
            <w:vAlign w:val="center"/>
          </w:tcPr>
          <w:p w14:paraId="37390E9A" w14:textId="77777777" w:rsidR="008C35BF" w:rsidRDefault="00000000">
            <w:r>
              <w:t>0.711</w:t>
            </w:r>
          </w:p>
        </w:tc>
      </w:tr>
      <w:tr w:rsidR="008C35BF" w14:paraId="3CD546F0" w14:textId="77777777">
        <w:tc>
          <w:tcPr>
            <w:tcW w:w="2838" w:type="dxa"/>
            <w:vAlign w:val="center"/>
          </w:tcPr>
          <w:p w14:paraId="39EF8309" w14:textId="77777777" w:rsidR="008C35BF" w:rsidRDefault="00000000">
            <w:r>
              <w:t>混凝土空心砖</w:t>
            </w:r>
            <w:r>
              <w:t>(190</w:t>
            </w:r>
            <w:r>
              <w:t>单排孔）</w:t>
            </w:r>
          </w:p>
        </w:tc>
        <w:tc>
          <w:tcPr>
            <w:tcW w:w="834" w:type="dxa"/>
            <w:vAlign w:val="center"/>
          </w:tcPr>
          <w:p w14:paraId="3482CEC1" w14:textId="77777777" w:rsidR="008C35BF" w:rsidRDefault="00000000">
            <w:r>
              <w:t>190</w:t>
            </w:r>
          </w:p>
        </w:tc>
        <w:tc>
          <w:tcPr>
            <w:tcW w:w="707" w:type="dxa"/>
            <w:vAlign w:val="center"/>
          </w:tcPr>
          <w:p w14:paraId="19429DD4" w14:textId="77777777" w:rsidR="008C35BF" w:rsidRDefault="00000000">
            <w:r>
              <w:t>14.6</w:t>
            </w:r>
          </w:p>
        </w:tc>
        <w:tc>
          <w:tcPr>
            <w:tcW w:w="990" w:type="dxa"/>
            <w:vAlign w:val="center"/>
          </w:tcPr>
          <w:p w14:paraId="2BAD8E15" w14:textId="77777777" w:rsidR="008C35BF" w:rsidRDefault="00000000">
            <w:r>
              <w:t>0.860</w:t>
            </w:r>
          </w:p>
        </w:tc>
        <w:tc>
          <w:tcPr>
            <w:tcW w:w="1131" w:type="dxa"/>
            <w:vAlign w:val="center"/>
          </w:tcPr>
          <w:p w14:paraId="3C307AB8" w14:textId="77777777" w:rsidR="008C35BF" w:rsidRDefault="00000000">
            <w:r>
              <w:t>7.480</w:t>
            </w:r>
          </w:p>
        </w:tc>
        <w:tc>
          <w:tcPr>
            <w:tcW w:w="707" w:type="dxa"/>
            <w:vAlign w:val="center"/>
          </w:tcPr>
          <w:p w14:paraId="2AE0BC70" w14:textId="77777777" w:rsidR="008C35BF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AA9D521" w14:textId="77777777" w:rsidR="008C35BF" w:rsidRDefault="00000000">
            <w:r>
              <w:t>0.221</w:t>
            </w:r>
          </w:p>
        </w:tc>
        <w:tc>
          <w:tcPr>
            <w:tcW w:w="990" w:type="dxa"/>
            <w:vAlign w:val="center"/>
          </w:tcPr>
          <w:p w14:paraId="30620E8F" w14:textId="77777777" w:rsidR="008C35BF" w:rsidRDefault="00000000">
            <w:r>
              <w:t>1.653</w:t>
            </w:r>
          </w:p>
        </w:tc>
      </w:tr>
      <w:tr w:rsidR="008C35BF" w14:paraId="324C7350" w14:textId="77777777">
        <w:tc>
          <w:tcPr>
            <w:tcW w:w="2838" w:type="dxa"/>
            <w:vAlign w:val="center"/>
          </w:tcPr>
          <w:p w14:paraId="5D0F277F" w14:textId="77777777" w:rsidR="008C35BF" w:rsidRDefault="00000000">
            <w:r>
              <w:t>石灰水泥砂浆</w:t>
            </w:r>
          </w:p>
        </w:tc>
        <w:tc>
          <w:tcPr>
            <w:tcW w:w="834" w:type="dxa"/>
            <w:vAlign w:val="center"/>
          </w:tcPr>
          <w:p w14:paraId="296B29D3" w14:textId="77777777" w:rsidR="008C35BF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0F3052B4" w14:textId="77777777" w:rsidR="008C35BF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4BE18F11" w14:textId="77777777" w:rsidR="008C35BF" w:rsidRDefault="00000000">
            <w:r>
              <w:t>0.870</w:t>
            </w:r>
          </w:p>
        </w:tc>
        <w:tc>
          <w:tcPr>
            <w:tcW w:w="1131" w:type="dxa"/>
            <w:vAlign w:val="center"/>
          </w:tcPr>
          <w:p w14:paraId="273A6A8D" w14:textId="77777777" w:rsidR="008C35BF" w:rsidRDefault="00000000">
            <w:r>
              <w:t>10.627</w:t>
            </w:r>
          </w:p>
        </w:tc>
        <w:tc>
          <w:tcPr>
            <w:tcW w:w="707" w:type="dxa"/>
            <w:vAlign w:val="center"/>
          </w:tcPr>
          <w:p w14:paraId="071661DE" w14:textId="77777777" w:rsidR="008C35BF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0B52F6F" w14:textId="77777777" w:rsidR="008C35BF" w:rsidRDefault="00000000">
            <w:r>
              <w:t>0.023</w:t>
            </w:r>
          </w:p>
        </w:tc>
        <w:tc>
          <w:tcPr>
            <w:tcW w:w="990" w:type="dxa"/>
            <w:vAlign w:val="center"/>
          </w:tcPr>
          <w:p w14:paraId="41E96820" w14:textId="77777777" w:rsidR="008C35BF" w:rsidRDefault="00000000">
            <w:r>
              <w:t>0.244</w:t>
            </w:r>
          </w:p>
        </w:tc>
      </w:tr>
      <w:tr w:rsidR="008C35BF" w14:paraId="0681921D" w14:textId="77777777">
        <w:tc>
          <w:tcPr>
            <w:tcW w:w="2838" w:type="dxa"/>
            <w:vAlign w:val="center"/>
          </w:tcPr>
          <w:p w14:paraId="39F08148" w14:textId="77777777" w:rsidR="008C35BF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5A9C69FE" w14:textId="77777777" w:rsidR="008C35BF" w:rsidRDefault="00000000">
            <w:r>
              <w:t>275</w:t>
            </w:r>
          </w:p>
        </w:tc>
        <w:tc>
          <w:tcPr>
            <w:tcW w:w="707" w:type="dxa"/>
            <w:vAlign w:val="center"/>
          </w:tcPr>
          <w:p w14:paraId="3D9B1003" w14:textId="77777777" w:rsidR="008C35BF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00C21BA9" w14:textId="77777777" w:rsidR="008C35BF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1ABCA55" w14:textId="77777777" w:rsidR="008C35BF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267DF19A" w14:textId="77777777" w:rsidR="008C35BF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48AA744E" w14:textId="77777777" w:rsidR="008C35BF" w:rsidRDefault="00000000">
            <w:r>
              <w:t>1.764</w:t>
            </w:r>
          </w:p>
        </w:tc>
        <w:tc>
          <w:tcPr>
            <w:tcW w:w="990" w:type="dxa"/>
            <w:vAlign w:val="center"/>
          </w:tcPr>
          <w:p w14:paraId="4E3C9DE1" w14:textId="77777777" w:rsidR="008C35BF" w:rsidRDefault="00000000">
            <w:r>
              <w:t>2.669</w:t>
            </w:r>
          </w:p>
        </w:tc>
      </w:tr>
      <w:tr w:rsidR="008C35BF" w14:paraId="1AC57995" w14:textId="77777777">
        <w:tc>
          <w:tcPr>
            <w:tcW w:w="2838" w:type="dxa"/>
            <w:shd w:val="clear" w:color="auto" w:fill="E6E6E6"/>
            <w:vAlign w:val="center"/>
          </w:tcPr>
          <w:p w14:paraId="33CF200D" w14:textId="77777777" w:rsidR="008C35BF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2C0D716F" w14:textId="77777777" w:rsidR="008C35BF" w:rsidRDefault="00000000">
            <w:pPr>
              <w:jc w:val="center"/>
            </w:pPr>
            <w:r>
              <w:t>5.0</w:t>
            </w:r>
          </w:p>
        </w:tc>
      </w:tr>
      <w:tr w:rsidR="008C35BF" w14:paraId="06CE8F40" w14:textId="77777777">
        <w:tc>
          <w:tcPr>
            <w:tcW w:w="2838" w:type="dxa"/>
            <w:shd w:val="clear" w:color="auto" w:fill="E6E6E6"/>
            <w:vAlign w:val="center"/>
          </w:tcPr>
          <w:p w14:paraId="24D5FCD5" w14:textId="77777777" w:rsidR="008C35BF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40513798" w14:textId="77777777" w:rsidR="008C35BF" w:rsidRDefault="00000000">
            <w:pPr>
              <w:jc w:val="center"/>
            </w:pPr>
            <w:r>
              <w:t>0.29</w:t>
            </w:r>
          </w:p>
        </w:tc>
      </w:tr>
      <w:tr w:rsidR="008C35BF" w14:paraId="02856D39" w14:textId="77777777">
        <w:tc>
          <w:tcPr>
            <w:tcW w:w="2838" w:type="dxa"/>
            <w:shd w:val="clear" w:color="auto" w:fill="E6E6E6"/>
            <w:vAlign w:val="center"/>
          </w:tcPr>
          <w:p w14:paraId="3D5A333C" w14:textId="77777777" w:rsidR="008C35BF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486C6C59" w14:textId="77777777" w:rsidR="008C35BF" w:rsidRDefault="00000000">
            <w:pPr>
              <w:jc w:val="center"/>
            </w:pPr>
            <w:r>
              <w:t>0.52</w:t>
            </w:r>
          </w:p>
        </w:tc>
      </w:tr>
      <w:tr w:rsidR="008C35BF" w14:paraId="05BB324E" w14:textId="77777777">
        <w:tc>
          <w:tcPr>
            <w:tcW w:w="2838" w:type="dxa"/>
            <w:shd w:val="clear" w:color="auto" w:fill="E6E6E6"/>
            <w:vAlign w:val="center"/>
          </w:tcPr>
          <w:p w14:paraId="53BBE3D8" w14:textId="77777777" w:rsidR="008C35BF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6A20C1E4" w14:textId="77777777" w:rsidR="008C35BF" w:rsidRDefault="00000000">
            <w:pPr>
              <w:jc w:val="center"/>
            </w:pPr>
            <w:r>
              <w:t>重质围护结构</w:t>
            </w:r>
          </w:p>
        </w:tc>
      </w:tr>
    </w:tbl>
    <w:p w14:paraId="79859214" w14:textId="77777777" w:rsidR="008C35BF" w:rsidRDefault="00000000">
      <w:pPr>
        <w:pStyle w:val="4"/>
      </w:pPr>
      <w:r>
        <w:lastRenderedPageBreak/>
        <w:t>空调房间：东向逐时温度</w:t>
      </w:r>
    </w:p>
    <w:p w14:paraId="14420EDE" w14:textId="77777777" w:rsidR="008C35BF" w:rsidRDefault="00000000">
      <w:pPr>
        <w:jc w:val="center"/>
      </w:pPr>
      <w:r>
        <w:rPr>
          <w:noProof/>
        </w:rPr>
        <w:drawing>
          <wp:inline distT="0" distB="0" distL="0" distR="0" wp14:anchorId="73E68B52" wp14:editId="6E7BB44F">
            <wp:extent cx="5667375" cy="28289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10907" w14:textId="77777777" w:rsidR="008C35BF" w:rsidRDefault="008C35BF"/>
    <w:p w14:paraId="6B043C17" w14:textId="77777777" w:rsidR="008C35BF" w:rsidRDefault="008C35B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C35BF" w14:paraId="6CA6AE49" w14:textId="77777777">
        <w:tc>
          <w:tcPr>
            <w:tcW w:w="777" w:type="dxa"/>
            <w:shd w:val="clear" w:color="auto" w:fill="E6E6E6"/>
            <w:vAlign w:val="center"/>
          </w:tcPr>
          <w:p w14:paraId="1C822370" w14:textId="77777777" w:rsidR="008C35BF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963483" w14:textId="77777777" w:rsidR="008C35BF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69619A" w14:textId="77777777" w:rsidR="008C35BF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D22CE2" w14:textId="77777777" w:rsidR="008C35BF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10AF11" w14:textId="77777777" w:rsidR="008C35BF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191EA1" w14:textId="77777777" w:rsidR="008C35BF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B8DF46" w14:textId="77777777" w:rsidR="008C35BF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5A89FF" w14:textId="77777777" w:rsidR="008C35BF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6CE85C" w14:textId="77777777" w:rsidR="008C35BF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1ADA67" w14:textId="77777777" w:rsidR="008C35BF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39781C" w14:textId="77777777" w:rsidR="008C35BF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C1AA15" w14:textId="77777777" w:rsidR="008C35BF" w:rsidRDefault="00000000">
            <w:pPr>
              <w:jc w:val="center"/>
            </w:pPr>
            <w:r>
              <w:t>11:00</w:t>
            </w:r>
          </w:p>
        </w:tc>
      </w:tr>
      <w:tr w:rsidR="008C35BF" w14:paraId="645D3F96" w14:textId="77777777">
        <w:tc>
          <w:tcPr>
            <w:tcW w:w="777" w:type="dxa"/>
            <w:vAlign w:val="center"/>
          </w:tcPr>
          <w:p w14:paraId="51790B5F" w14:textId="77777777" w:rsidR="008C35BF" w:rsidRDefault="00000000">
            <w:r>
              <w:t>26.75</w:t>
            </w:r>
          </w:p>
        </w:tc>
        <w:tc>
          <w:tcPr>
            <w:tcW w:w="777" w:type="dxa"/>
            <w:vAlign w:val="center"/>
          </w:tcPr>
          <w:p w14:paraId="2BB6283C" w14:textId="77777777" w:rsidR="008C35BF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06324EC8" w14:textId="77777777" w:rsidR="008C35BF" w:rsidRDefault="00000000">
            <w:r>
              <w:t>26.70</w:t>
            </w:r>
          </w:p>
        </w:tc>
        <w:tc>
          <w:tcPr>
            <w:tcW w:w="777" w:type="dxa"/>
            <w:vAlign w:val="center"/>
          </w:tcPr>
          <w:p w14:paraId="5304FEFC" w14:textId="77777777" w:rsidR="008C35BF" w:rsidRDefault="00000000">
            <w:r>
              <w:t>26.67</w:t>
            </w:r>
          </w:p>
        </w:tc>
        <w:tc>
          <w:tcPr>
            <w:tcW w:w="777" w:type="dxa"/>
            <w:vAlign w:val="center"/>
          </w:tcPr>
          <w:p w14:paraId="01B6E976" w14:textId="77777777" w:rsidR="008C35BF" w:rsidRDefault="00000000">
            <w:r>
              <w:t>26.64</w:t>
            </w:r>
          </w:p>
        </w:tc>
        <w:tc>
          <w:tcPr>
            <w:tcW w:w="777" w:type="dxa"/>
            <w:vAlign w:val="center"/>
          </w:tcPr>
          <w:p w14:paraId="6126F429" w14:textId="77777777" w:rsidR="008C35BF" w:rsidRDefault="00000000">
            <w:r>
              <w:t>26.61</w:t>
            </w:r>
          </w:p>
        </w:tc>
        <w:tc>
          <w:tcPr>
            <w:tcW w:w="777" w:type="dxa"/>
            <w:vAlign w:val="center"/>
          </w:tcPr>
          <w:p w14:paraId="2E71ADC0" w14:textId="77777777" w:rsidR="008C35BF" w:rsidRDefault="00000000">
            <w:r>
              <w:t>26.59</w:t>
            </w:r>
          </w:p>
        </w:tc>
        <w:tc>
          <w:tcPr>
            <w:tcW w:w="777" w:type="dxa"/>
            <w:vAlign w:val="center"/>
          </w:tcPr>
          <w:p w14:paraId="5A237BF6" w14:textId="77777777" w:rsidR="008C35BF" w:rsidRDefault="00000000">
            <w:r>
              <w:t>26.56</w:t>
            </w:r>
          </w:p>
        </w:tc>
        <w:tc>
          <w:tcPr>
            <w:tcW w:w="777" w:type="dxa"/>
            <w:vAlign w:val="center"/>
          </w:tcPr>
          <w:p w14:paraId="1E5764B6" w14:textId="77777777" w:rsidR="008C35BF" w:rsidRDefault="00000000">
            <w:r>
              <w:t>26.54</w:t>
            </w:r>
          </w:p>
        </w:tc>
        <w:tc>
          <w:tcPr>
            <w:tcW w:w="777" w:type="dxa"/>
            <w:vAlign w:val="center"/>
          </w:tcPr>
          <w:p w14:paraId="19BF5384" w14:textId="77777777" w:rsidR="008C35BF" w:rsidRDefault="00000000">
            <w:r>
              <w:t>26.54</w:t>
            </w:r>
          </w:p>
        </w:tc>
        <w:tc>
          <w:tcPr>
            <w:tcW w:w="777" w:type="dxa"/>
            <w:vAlign w:val="center"/>
          </w:tcPr>
          <w:p w14:paraId="5BF3A7AC" w14:textId="77777777" w:rsidR="008C35BF" w:rsidRDefault="00000000">
            <w:r>
              <w:t>26.54</w:t>
            </w:r>
          </w:p>
        </w:tc>
        <w:tc>
          <w:tcPr>
            <w:tcW w:w="777" w:type="dxa"/>
            <w:vAlign w:val="center"/>
          </w:tcPr>
          <w:p w14:paraId="2D745E95" w14:textId="77777777" w:rsidR="008C35BF" w:rsidRDefault="00000000">
            <w:r>
              <w:t>26.56</w:t>
            </w:r>
          </w:p>
        </w:tc>
      </w:tr>
      <w:tr w:rsidR="008C35BF" w14:paraId="0BA52198" w14:textId="77777777">
        <w:tc>
          <w:tcPr>
            <w:tcW w:w="777" w:type="dxa"/>
            <w:shd w:val="clear" w:color="auto" w:fill="E6E6E6"/>
            <w:vAlign w:val="center"/>
          </w:tcPr>
          <w:p w14:paraId="685D45F1" w14:textId="77777777" w:rsidR="008C35BF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511055" w14:textId="77777777" w:rsidR="008C35BF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EC684C" w14:textId="77777777" w:rsidR="008C35BF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69CFCD" w14:textId="77777777" w:rsidR="008C35BF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55BB0B" w14:textId="77777777" w:rsidR="008C35BF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F59174" w14:textId="77777777" w:rsidR="008C35BF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D9DDBD" w14:textId="77777777" w:rsidR="008C35BF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1C8A42" w14:textId="77777777" w:rsidR="008C35BF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F0BD59" w14:textId="77777777" w:rsidR="008C35BF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9CE217" w14:textId="77777777" w:rsidR="008C35BF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9A4F45" w14:textId="77777777" w:rsidR="008C35BF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DFC56A" w14:textId="77777777" w:rsidR="008C35BF" w:rsidRDefault="00000000">
            <w:r>
              <w:t>23:00</w:t>
            </w:r>
          </w:p>
        </w:tc>
      </w:tr>
      <w:tr w:rsidR="008C35BF" w14:paraId="40935FA7" w14:textId="77777777">
        <w:tc>
          <w:tcPr>
            <w:tcW w:w="777" w:type="dxa"/>
            <w:vAlign w:val="center"/>
          </w:tcPr>
          <w:p w14:paraId="59066C87" w14:textId="77777777" w:rsidR="008C35BF" w:rsidRDefault="00000000">
            <w:r>
              <w:t>26.59</w:t>
            </w:r>
          </w:p>
        </w:tc>
        <w:tc>
          <w:tcPr>
            <w:tcW w:w="777" w:type="dxa"/>
            <w:vAlign w:val="center"/>
          </w:tcPr>
          <w:p w14:paraId="667E6C9A" w14:textId="77777777" w:rsidR="008C35BF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1B194FED" w14:textId="77777777" w:rsidR="008C35BF" w:rsidRDefault="00000000">
            <w:r>
              <w:t>26.65</w:t>
            </w:r>
          </w:p>
        </w:tc>
        <w:tc>
          <w:tcPr>
            <w:tcW w:w="777" w:type="dxa"/>
            <w:vAlign w:val="center"/>
          </w:tcPr>
          <w:p w14:paraId="351BF3DE" w14:textId="77777777" w:rsidR="008C35BF" w:rsidRDefault="00000000">
            <w:r>
              <w:t>26.68</w:t>
            </w:r>
          </w:p>
        </w:tc>
        <w:tc>
          <w:tcPr>
            <w:tcW w:w="777" w:type="dxa"/>
            <w:vAlign w:val="center"/>
          </w:tcPr>
          <w:p w14:paraId="0C674B0B" w14:textId="77777777" w:rsidR="008C35BF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71B68BBB" w14:textId="77777777" w:rsidR="008C35BF" w:rsidRDefault="00000000">
            <w:r>
              <w:t>26.75</w:t>
            </w:r>
          </w:p>
        </w:tc>
        <w:tc>
          <w:tcPr>
            <w:tcW w:w="777" w:type="dxa"/>
            <w:vAlign w:val="center"/>
          </w:tcPr>
          <w:p w14:paraId="031B819E" w14:textId="77777777" w:rsidR="008C35BF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51484777" w14:textId="77777777" w:rsidR="008C35BF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5CEA7B7E" w14:textId="77777777" w:rsidR="008C35BF" w:rsidRDefault="00000000">
            <w:r>
              <w:rPr>
                <w:color w:val="3333CC"/>
              </w:rPr>
              <w:t>26.80</w:t>
            </w:r>
          </w:p>
        </w:tc>
        <w:tc>
          <w:tcPr>
            <w:tcW w:w="777" w:type="dxa"/>
            <w:vAlign w:val="center"/>
          </w:tcPr>
          <w:p w14:paraId="2A908AC2" w14:textId="77777777" w:rsidR="008C35BF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0628033B" w14:textId="77777777" w:rsidR="008C35BF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48109E3D" w14:textId="77777777" w:rsidR="008C35BF" w:rsidRDefault="00000000">
            <w:r>
              <w:t>26.77</w:t>
            </w:r>
          </w:p>
        </w:tc>
      </w:tr>
    </w:tbl>
    <w:p w14:paraId="70C96D2C" w14:textId="77777777" w:rsidR="008C35BF" w:rsidRDefault="00000000">
      <w:pPr>
        <w:pStyle w:val="4"/>
      </w:pPr>
      <w:r>
        <w:t>空调房间：西向逐时温度</w:t>
      </w:r>
    </w:p>
    <w:p w14:paraId="7A6E1336" w14:textId="77777777" w:rsidR="008C35BF" w:rsidRDefault="00000000">
      <w:pPr>
        <w:jc w:val="center"/>
      </w:pPr>
      <w:r>
        <w:rPr>
          <w:noProof/>
        </w:rPr>
        <w:drawing>
          <wp:inline distT="0" distB="0" distL="0" distR="0" wp14:anchorId="1AC12DB7" wp14:editId="0003986E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403EA" w14:textId="77777777" w:rsidR="008C35BF" w:rsidRDefault="008C35BF"/>
    <w:p w14:paraId="2577073E" w14:textId="77777777" w:rsidR="008C35BF" w:rsidRDefault="008C35B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C35BF" w14:paraId="61331E7B" w14:textId="77777777">
        <w:tc>
          <w:tcPr>
            <w:tcW w:w="777" w:type="dxa"/>
            <w:shd w:val="clear" w:color="auto" w:fill="E6E6E6"/>
            <w:vAlign w:val="center"/>
          </w:tcPr>
          <w:p w14:paraId="625DAA44" w14:textId="77777777" w:rsidR="008C35BF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59DD40" w14:textId="77777777" w:rsidR="008C35BF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89C555" w14:textId="77777777" w:rsidR="008C35BF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6402A0" w14:textId="77777777" w:rsidR="008C35BF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C5AF89" w14:textId="77777777" w:rsidR="008C35BF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EBD48A" w14:textId="77777777" w:rsidR="008C35BF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458DB1" w14:textId="77777777" w:rsidR="008C35BF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59BE27" w14:textId="77777777" w:rsidR="008C35BF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E0CBF1" w14:textId="77777777" w:rsidR="008C35BF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FC9400" w14:textId="77777777" w:rsidR="008C35BF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C6875D" w14:textId="77777777" w:rsidR="008C35BF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43B994" w14:textId="77777777" w:rsidR="008C35BF" w:rsidRDefault="00000000">
            <w:pPr>
              <w:jc w:val="center"/>
            </w:pPr>
            <w:r>
              <w:t>11:00</w:t>
            </w:r>
          </w:p>
        </w:tc>
      </w:tr>
      <w:tr w:rsidR="008C35BF" w14:paraId="437ECEB0" w14:textId="77777777">
        <w:tc>
          <w:tcPr>
            <w:tcW w:w="777" w:type="dxa"/>
            <w:vAlign w:val="center"/>
          </w:tcPr>
          <w:p w14:paraId="01254BF9" w14:textId="77777777" w:rsidR="008C35BF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0EE04988" w14:textId="77777777" w:rsidR="008C35BF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4D71911E" w14:textId="77777777" w:rsidR="008C35BF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18D8FF69" w14:textId="77777777" w:rsidR="008C35BF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57CB104C" w14:textId="77777777" w:rsidR="008C35BF" w:rsidRDefault="00000000">
            <w:r>
              <w:t>26.70</w:t>
            </w:r>
          </w:p>
        </w:tc>
        <w:tc>
          <w:tcPr>
            <w:tcW w:w="777" w:type="dxa"/>
            <w:vAlign w:val="center"/>
          </w:tcPr>
          <w:p w14:paraId="243D1372" w14:textId="77777777" w:rsidR="008C35BF" w:rsidRDefault="00000000">
            <w:r>
              <w:t>26.66</w:t>
            </w:r>
          </w:p>
        </w:tc>
        <w:tc>
          <w:tcPr>
            <w:tcW w:w="777" w:type="dxa"/>
            <w:vAlign w:val="center"/>
          </w:tcPr>
          <w:p w14:paraId="561FBC1A" w14:textId="77777777" w:rsidR="008C35BF" w:rsidRDefault="00000000">
            <w:r>
              <w:t>26.63</w:t>
            </w:r>
          </w:p>
        </w:tc>
        <w:tc>
          <w:tcPr>
            <w:tcW w:w="777" w:type="dxa"/>
            <w:vAlign w:val="center"/>
          </w:tcPr>
          <w:p w14:paraId="1A801A6C" w14:textId="77777777" w:rsidR="008C35BF" w:rsidRDefault="00000000">
            <w:r>
              <w:t>26.60</w:t>
            </w:r>
          </w:p>
        </w:tc>
        <w:tc>
          <w:tcPr>
            <w:tcW w:w="777" w:type="dxa"/>
            <w:vAlign w:val="center"/>
          </w:tcPr>
          <w:p w14:paraId="3F826711" w14:textId="77777777" w:rsidR="008C35BF" w:rsidRDefault="00000000">
            <w:r>
              <w:t>26.57</w:t>
            </w:r>
          </w:p>
        </w:tc>
        <w:tc>
          <w:tcPr>
            <w:tcW w:w="777" w:type="dxa"/>
            <w:vAlign w:val="center"/>
          </w:tcPr>
          <w:p w14:paraId="08B8DC1C" w14:textId="77777777" w:rsidR="008C35BF" w:rsidRDefault="00000000">
            <w:r>
              <w:t>26.55</w:t>
            </w:r>
          </w:p>
        </w:tc>
        <w:tc>
          <w:tcPr>
            <w:tcW w:w="777" w:type="dxa"/>
            <w:vAlign w:val="center"/>
          </w:tcPr>
          <w:p w14:paraId="36E0C4FC" w14:textId="77777777" w:rsidR="008C35BF" w:rsidRDefault="00000000">
            <w:r>
              <w:t>26.54</w:t>
            </w:r>
          </w:p>
        </w:tc>
        <w:tc>
          <w:tcPr>
            <w:tcW w:w="777" w:type="dxa"/>
            <w:vAlign w:val="center"/>
          </w:tcPr>
          <w:p w14:paraId="67F1D4D5" w14:textId="77777777" w:rsidR="008C35BF" w:rsidRDefault="00000000">
            <w:r>
              <w:t>26.54</w:t>
            </w:r>
          </w:p>
        </w:tc>
      </w:tr>
      <w:tr w:rsidR="008C35BF" w14:paraId="396AE11F" w14:textId="77777777">
        <w:tc>
          <w:tcPr>
            <w:tcW w:w="777" w:type="dxa"/>
            <w:shd w:val="clear" w:color="auto" w:fill="E6E6E6"/>
            <w:vAlign w:val="center"/>
          </w:tcPr>
          <w:p w14:paraId="72CC1192" w14:textId="77777777" w:rsidR="008C35BF" w:rsidRDefault="00000000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CB13DD" w14:textId="77777777" w:rsidR="008C35BF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C5C8A6" w14:textId="77777777" w:rsidR="008C35BF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AF4719" w14:textId="77777777" w:rsidR="008C35BF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4745CC" w14:textId="77777777" w:rsidR="008C35BF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4D9A66" w14:textId="77777777" w:rsidR="008C35BF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28F521" w14:textId="77777777" w:rsidR="008C35BF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509DB3" w14:textId="77777777" w:rsidR="008C35BF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BEA409" w14:textId="77777777" w:rsidR="008C35BF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A7B61A" w14:textId="77777777" w:rsidR="008C35BF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01CC34" w14:textId="77777777" w:rsidR="008C35BF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03A8AE" w14:textId="77777777" w:rsidR="008C35BF" w:rsidRDefault="00000000">
            <w:r>
              <w:t>23:00</w:t>
            </w:r>
          </w:p>
        </w:tc>
      </w:tr>
      <w:tr w:rsidR="008C35BF" w14:paraId="10C2DC38" w14:textId="77777777">
        <w:tc>
          <w:tcPr>
            <w:tcW w:w="777" w:type="dxa"/>
            <w:vAlign w:val="center"/>
          </w:tcPr>
          <w:p w14:paraId="544B27CB" w14:textId="77777777" w:rsidR="008C35BF" w:rsidRDefault="00000000">
            <w:r>
              <w:t>26.56</w:t>
            </w:r>
          </w:p>
        </w:tc>
        <w:tc>
          <w:tcPr>
            <w:tcW w:w="777" w:type="dxa"/>
            <w:vAlign w:val="center"/>
          </w:tcPr>
          <w:p w14:paraId="6242862A" w14:textId="77777777" w:rsidR="008C35BF" w:rsidRDefault="00000000">
            <w:r>
              <w:t>26.58</w:t>
            </w:r>
          </w:p>
        </w:tc>
        <w:tc>
          <w:tcPr>
            <w:tcW w:w="777" w:type="dxa"/>
            <w:vAlign w:val="center"/>
          </w:tcPr>
          <w:p w14:paraId="2D21D6EB" w14:textId="77777777" w:rsidR="008C35BF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063ED129" w14:textId="77777777" w:rsidR="008C35BF" w:rsidRDefault="00000000">
            <w:r>
              <w:t>26.67</w:t>
            </w:r>
          </w:p>
        </w:tc>
        <w:tc>
          <w:tcPr>
            <w:tcW w:w="777" w:type="dxa"/>
            <w:vAlign w:val="center"/>
          </w:tcPr>
          <w:p w14:paraId="32EAD8ED" w14:textId="77777777" w:rsidR="008C35BF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7690DD6D" w14:textId="77777777" w:rsidR="008C35BF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2E8B9CEE" w14:textId="77777777" w:rsidR="008C35BF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3D101387" w14:textId="77777777" w:rsidR="008C35BF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2CC9FD4F" w14:textId="77777777" w:rsidR="008C35BF" w:rsidRDefault="00000000">
            <w:r>
              <w:rPr>
                <w:color w:val="3333CC"/>
              </w:rPr>
              <w:t>26.91</w:t>
            </w:r>
          </w:p>
        </w:tc>
        <w:tc>
          <w:tcPr>
            <w:tcW w:w="777" w:type="dxa"/>
            <w:vAlign w:val="center"/>
          </w:tcPr>
          <w:p w14:paraId="5C077C51" w14:textId="77777777" w:rsidR="008C35BF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2639073E" w14:textId="77777777" w:rsidR="008C35BF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74D7AADD" w14:textId="77777777" w:rsidR="008C35BF" w:rsidRDefault="00000000">
            <w:r>
              <w:t>26.86</w:t>
            </w:r>
          </w:p>
        </w:tc>
      </w:tr>
    </w:tbl>
    <w:p w14:paraId="1E87149B" w14:textId="77777777" w:rsidR="008C35BF" w:rsidRDefault="00000000">
      <w:pPr>
        <w:pStyle w:val="4"/>
      </w:pPr>
      <w:r>
        <w:t>空调房间：南向逐时温度</w:t>
      </w:r>
    </w:p>
    <w:p w14:paraId="3F2E43FE" w14:textId="77777777" w:rsidR="008C35BF" w:rsidRDefault="00000000">
      <w:pPr>
        <w:jc w:val="center"/>
      </w:pPr>
      <w:r>
        <w:rPr>
          <w:noProof/>
        </w:rPr>
        <w:drawing>
          <wp:inline distT="0" distB="0" distL="0" distR="0" wp14:anchorId="24FB6A5C" wp14:editId="5C2C2051">
            <wp:extent cx="5667375" cy="28289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33E43" w14:textId="77777777" w:rsidR="008C35BF" w:rsidRDefault="008C35BF"/>
    <w:p w14:paraId="4AA88C1F" w14:textId="77777777" w:rsidR="008C35BF" w:rsidRDefault="008C35B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C35BF" w14:paraId="795C1F74" w14:textId="77777777">
        <w:tc>
          <w:tcPr>
            <w:tcW w:w="777" w:type="dxa"/>
            <w:shd w:val="clear" w:color="auto" w:fill="E6E6E6"/>
            <w:vAlign w:val="center"/>
          </w:tcPr>
          <w:p w14:paraId="3F145DCC" w14:textId="77777777" w:rsidR="008C35BF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5F4177" w14:textId="77777777" w:rsidR="008C35BF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5F2A5A" w14:textId="77777777" w:rsidR="008C35BF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E89A68" w14:textId="77777777" w:rsidR="008C35BF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786E36" w14:textId="77777777" w:rsidR="008C35BF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28CCB4" w14:textId="77777777" w:rsidR="008C35BF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421359" w14:textId="77777777" w:rsidR="008C35BF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ECFDC6" w14:textId="77777777" w:rsidR="008C35BF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D05080" w14:textId="77777777" w:rsidR="008C35BF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AD017D" w14:textId="77777777" w:rsidR="008C35BF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1EDAB9" w14:textId="77777777" w:rsidR="008C35BF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B9BB88" w14:textId="77777777" w:rsidR="008C35BF" w:rsidRDefault="00000000">
            <w:pPr>
              <w:jc w:val="center"/>
            </w:pPr>
            <w:r>
              <w:t>11:00</w:t>
            </w:r>
          </w:p>
        </w:tc>
      </w:tr>
      <w:tr w:rsidR="008C35BF" w14:paraId="2B6CA29B" w14:textId="77777777">
        <w:tc>
          <w:tcPr>
            <w:tcW w:w="777" w:type="dxa"/>
            <w:vAlign w:val="center"/>
          </w:tcPr>
          <w:p w14:paraId="5E2F972E" w14:textId="77777777" w:rsidR="008C35BF" w:rsidRDefault="00000000">
            <w:r>
              <w:t>26.75</w:t>
            </w:r>
          </w:p>
        </w:tc>
        <w:tc>
          <w:tcPr>
            <w:tcW w:w="777" w:type="dxa"/>
            <w:vAlign w:val="center"/>
          </w:tcPr>
          <w:p w14:paraId="62C7AB3B" w14:textId="77777777" w:rsidR="008C35BF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2100E960" w14:textId="77777777" w:rsidR="008C35BF" w:rsidRDefault="00000000">
            <w:r>
              <w:t>26.70</w:t>
            </w:r>
          </w:p>
        </w:tc>
        <w:tc>
          <w:tcPr>
            <w:tcW w:w="777" w:type="dxa"/>
            <w:vAlign w:val="center"/>
          </w:tcPr>
          <w:p w14:paraId="3B05D3C7" w14:textId="77777777" w:rsidR="008C35BF" w:rsidRDefault="00000000">
            <w:r>
              <w:t>26.67</w:t>
            </w:r>
          </w:p>
        </w:tc>
        <w:tc>
          <w:tcPr>
            <w:tcW w:w="777" w:type="dxa"/>
            <w:vAlign w:val="center"/>
          </w:tcPr>
          <w:p w14:paraId="699A5334" w14:textId="77777777" w:rsidR="008C35BF" w:rsidRDefault="00000000">
            <w:r>
              <w:t>26.64</w:t>
            </w:r>
          </w:p>
        </w:tc>
        <w:tc>
          <w:tcPr>
            <w:tcW w:w="777" w:type="dxa"/>
            <w:vAlign w:val="center"/>
          </w:tcPr>
          <w:p w14:paraId="6076F0E4" w14:textId="77777777" w:rsidR="008C35BF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4E045676" w14:textId="77777777" w:rsidR="008C35BF" w:rsidRDefault="00000000">
            <w:r>
              <w:t>26.59</w:t>
            </w:r>
          </w:p>
        </w:tc>
        <w:tc>
          <w:tcPr>
            <w:tcW w:w="777" w:type="dxa"/>
            <w:vAlign w:val="center"/>
          </w:tcPr>
          <w:p w14:paraId="1775BB78" w14:textId="77777777" w:rsidR="008C35BF" w:rsidRDefault="00000000">
            <w:r>
              <w:t>26.56</w:t>
            </w:r>
          </w:p>
        </w:tc>
        <w:tc>
          <w:tcPr>
            <w:tcW w:w="777" w:type="dxa"/>
            <w:vAlign w:val="center"/>
          </w:tcPr>
          <w:p w14:paraId="1AA5B2D4" w14:textId="77777777" w:rsidR="008C35BF" w:rsidRDefault="00000000">
            <w:r>
              <w:t>26.54</w:t>
            </w:r>
          </w:p>
        </w:tc>
        <w:tc>
          <w:tcPr>
            <w:tcW w:w="777" w:type="dxa"/>
            <w:vAlign w:val="center"/>
          </w:tcPr>
          <w:p w14:paraId="61CA2663" w14:textId="77777777" w:rsidR="008C35BF" w:rsidRDefault="00000000">
            <w:r>
              <w:t>26.52</w:t>
            </w:r>
          </w:p>
        </w:tc>
        <w:tc>
          <w:tcPr>
            <w:tcW w:w="777" w:type="dxa"/>
            <w:vAlign w:val="center"/>
          </w:tcPr>
          <w:p w14:paraId="232F86B9" w14:textId="77777777" w:rsidR="008C35BF" w:rsidRDefault="00000000">
            <w:r>
              <w:t>26.52</w:t>
            </w:r>
          </w:p>
        </w:tc>
        <w:tc>
          <w:tcPr>
            <w:tcW w:w="777" w:type="dxa"/>
            <w:vAlign w:val="center"/>
          </w:tcPr>
          <w:p w14:paraId="71502A1E" w14:textId="77777777" w:rsidR="008C35BF" w:rsidRDefault="00000000">
            <w:r>
              <w:t>26.53</w:t>
            </w:r>
          </w:p>
        </w:tc>
      </w:tr>
      <w:tr w:rsidR="008C35BF" w14:paraId="2E3946E1" w14:textId="77777777">
        <w:tc>
          <w:tcPr>
            <w:tcW w:w="777" w:type="dxa"/>
            <w:shd w:val="clear" w:color="auto" w:fill="E6E6E6"/>
            <w:vAlign w:val="center"/>
          </w:tcPr>
          <w:p w14:paraId="01A6E8C2" w14:textId="77777777" w:rsidR="008C35BF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3C02C9" w14:textId="77777777" w:rsidR="008C35BF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43CE95" w14:textId="77777777" w:rsidR="008C35BF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590F5B" w14:textId="77777777" w:rsidR="008C35BF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AEFF1C" w14:textId="77777777" w:rsidR="008C35BF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7DA21F" w14:textId="77777777" w:rsidR="008C35BF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C16E01" w14:textId="77777777" w:rsidR="008C35BF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A60808" w14:textId="77777777" w:rsidR="008C35BF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8F1BC9" w14:textId="77777777" w:rsidR="008C35BF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29B1AE" w14:textId="77777777" w:rsidR="008C35BF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923AE1" w14:textId="77777777" w:rsidR="008C35BF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E974FA" w14:textId="77777777" w:rsidR="008C35BF" w:rsidRDefault="00000000">
            <w:r>
              <w:t>23:00</w:t>
            </w:r>
          </w:p>
        </w:tc>
      </w:tr>
      <w:tr w:rsidR="008C35BF" w14:paraId="7964CADD" w14:textId="77777777">
        <w:tc>
          <w:tcPr>
            <w:tcW w:w="777" w:type="dxa"/>
            <w:vAlign w:val="center"/>
          </w:tcPr>
          <w:p w14:paraId="6660F815" w14:textId="77777777" w:rsidR="008C35BF" w:rsidRDefault="00000000">
            <w:r>
              <w:t>26.55</w:t>
            </w:r>
          </w:p>
        </w:tc>
        <w:tc>
          <w:tcPr>
            <w:tcW w:w="777" w:type="dxa"/>
            <w:vAlign w:val="center"/>
          </w:tcPr>
          <w:p w14:paraId="311A2F5F" w14:textId="77777777" w:rsidR="008C35BF" w:rsidRDefault="00000000">
            <w:r>
              <w:t>26.59</w:t>
            </w:r>
          </w:p>
        </w:tc>
        <w:tc>
          <w:tcPr>
            <w:tcW w:w="777" w:type="dxa"/>
            <w:vAlign w:val="center"/>
          </w:tcPr>
          <w:p w14:paraId="54981F02" w14:textId="77777777" w:rsidR="008C35BF" w:rsidRDefault="00000000">
            <w:r>
              <w:t>26.63</w:t>
            </w:r>
          </w:p>
        </w:tc>
        <w:tc>
          <w:tcPr>
            <w:tcW w:w="777" w:type="dxa"/>
            <w:vAlign w:val="center"/>
          </w:tcPr>
          <w:p w14:paraId="6AEA8536" w14:textId="77777777" w:rsidR="008C35BF" w:rsidRDefault="00000000">
            <w:r>
              <w:t>26.68</w:t>
            </w:r>
          </w:p>
        </w:tc>
        <w:tc>
          <w:tcPr>
            <w:tcW w:w="777" w:type="dxa"/>
            <w:vAlign w:val="center"/>
          </w:tcPr>
          <w:p w14:paraId="420561A0" w14:textId="77777777" w:rsidR="008C35BF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637F1E73" w14:textId="77777777" w:rsidR="008C35BF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1EC00E20" w14:textId="77777777" w:rsidR="008C35BF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48EAAE20" w14:textId="77777777" w:rsidR="008C35BF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6E26ECEB" w14:textId="77777777" w:rsidR="008C35BF" w:rsidRDefault="00000000">
            <w:r>
              <w:rPr>
                <w:color w:val="3333CC"/>
              </w:rPr>
              <w:t>26.80</w:t>
            </w:r>
          </w:p>
        </w:tc>
        <w:tc>
          <w:tcPr>
            <w:tcW w:w="777" w:type="dxa"/>
            <w:vAlign w:val="center"/>
          </w:tcPr>
          <w:p w14:paraId="665BF7C4" w14:textId="77777777" w:rsidR="008C35BF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713D18E7" w14:textId="77777777" w:rsidR="008C35BF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4FF15C0A" w14:textId="77777777" w:rsidR="008C35BF" w:rsidRDefault="00000000">
            <w:r>
              <w:t>26.77</w:t>
            </w:r>
          </w:p>
        </w:tc>
      </w:tr>
    </w:tbl>
    <w:p w14:paraId="2AC77B52" w14:textId="77777777" w:rsidR="008C35BF" w:rsidRDefault="00000000">
      <w:pPr>
        <w:pStyle w:val="4"/>
      </w:pPr>
      <w:r>
        <w:t>空调房间：北向逐时温度</w:t>
      </w:r>
    </w:p>
    <w:p w14:paraId="41D2B628" w14:textId="77777777" w:rsidR="008C35BF" w:rsidRDefault="00000000">
      <w:pPr>
        <w:jc w:val="center"/>
      </w:pPr>
      <w:r>
        <w:rPr>
          <w:noProof/>
        </w:rPr>
        <w:drawing>
          <wp:inline distT="0" distB="0" distL="0" distR="0" wp14:anchorId="23E0A360" wp14:editId="7BE850DE">
            <wp:extent cx="5667375" cy="28289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2ED4E" w14:textId="77777777" w:rsidR="008C35BF" w:rsidRDefault="008C35BF"/>
    <w:p w14:paraId="44769BD5" w14:textId="77777777" w:rsidR="008C35BF" w:rsidRDefault="008C35BF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C35BF" w14:paraId="75B673AB" w14:textId="77777777">
        <w:tc>
          <w:tcPr>
            <w:tcW w:w="777" w:type="dxa"/>
            <w:shd w:val="clear" w:color="auto" w:fill="E6E6E6"/>
            <w:vAlign w:val="center"/>
          </w:tcPr>
          <w:p w14:paraId="154513B2" w14:textId="77777777" w:rsidR="008C35BF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115AEC" w14:textId="77777777" w:rsidR="008C35BF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D9DF9C" w14:textId="77777777" w:rsidR="008C35BF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642F46" w14:textId="77777777" w:rsidR="008C35BF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7674D5" w14:textId="77777777" w:rsidR="008C35BF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6CF881" w14:textId="77777777" w:rsidR="008C35BF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8640B6" w14:textId="77777777" w:rsidR="008C35BF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6D4368" w14:textId="77777777" w:rsidR="008C35BF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BFDCF3" w14:textId="77777777" w:rsidR="008C35BF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8C2CF9" w14:textId="77777777" w:rsidR="008C35BF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A60601" w14:textId="77777777" w:rsidR="008C35BF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411B05" w14:textId="77777777" w:rsidR="008C35BF" w:rsidRDefault="00000000">
            <w:pPr>
              <w:jc w:val="center"/>
            </w:pPr>
            <w:r>
              <w:t>11:00</w:t>
            </w:r>
          </w:p>
        </w:tc>
      </w:tr>
      <w:tr w:rsidR="008C35BF" w14:paraId="346608E9" w14:textId="77777777">
        <w:tc>
          <w:tcPr>
            <w:tcW w:w="777" w:type="dxa"/>
            <w:vAlign w:val="center"/>
          </w:tcPr>
          <w:p w14:paraId="738053D7" w14:textId="77777777" w:rsidR="008C35BF" w:rsidRDefault="00000000">
            <w:r>
              <w:t>26.70</w:t>
            </w:r>
          </w:p>
        </w:tc>
        <w:tc>
          <w:tcPr>
            <w:tcW w:w="777" w:type="dxa"/>
            <w:vAlign w:val="center"/>
          </w:tcPr>
          <w:p w14:paraId="1D1D4E87" w14:textId="77777777" w:rsidR="008C35BF" w:rsidRDefault="00000000">
            <w:r>
              <w:t>26.68</w:t>
            </w:r>
          </w:p>
        </w:tc>
        <w:tc>
          <w:tcPr>
            <w:tcW w:w="777" w:type="dxa"/>
            <w:vAlign w:val="center"/>
          </w:tcPr>
          <w:p w14:paraId="085A486B" w14:textId="77777777" w:rsidR="008C35BF" w:rsidRDefault="00000000">
            <w:r>
              <w:t>26.66</w:t>
            </w:r>
          </w:p>
        </w:tc>
        <w:tc>
          <w:tcPr>
            <w:tcW w:w="777" w:type="dxa"/>
            <w:vAlign w:val="center"/>
          </w:tcPr>
          <w:p w14:paraId="0A98ED44" w14:textId="77777777" w:rsidR="008C35BF" w:rsidRDefault="00000000">
            <w:r>
              <w:t>26.64</w:t>
            </w:r>
          </w:p>
        </w:tc>
        <w:tc>
          <w:tcPr>
            <w:tcW w:w="777" w:type="dxa"/>
            <w:vAlign w:val="center"/>
          </w:tcPr>
          <w:p w14:paraId="27D30C9E" w14:textId="77777777" w:rsidR="008C35BF" w:rsidRDefault="00000000">
            <w:r>
              <w:t>26.61</w:t>
            </w:r>
          </w:p>
        </w:tc>
        <w:tc>
          <w:tcPr>
            <w:tcW w:w="777" w:type="dxa"/>
            <w:vAlign w:val="center"/>
          </w:tcPr>
          <w:p w14:paraId="6697C4BD" w14:textId="77777777" w:rsidR="008C35BF" w:rsidRDefault="00000000">
            <w:r>
              <w:t>26.59</w:t>
            </w:r>
          </w:p>
        </w:tc>
        <w:tc>
          <w:tcPr>
            <w:tcW w:w="777" w:type="dxa"/>
            <w:vAlign w:val="center"/>
          </w:tcPr>
          <w:p w14:paraId="67638177" w14:textId="77777777" w:rsidR="008C35BF" w:rsidRDefault="00000000">
            <w:r>
              <w:t>26.56</w:t>
            </w:r>
          </w:p>
        </w:tc>
        <w:tc>
          <w:tcPr>
            <w:tcW w:w="777" w:type="dxa"/>
            <w:vAlign w:val="center"/>
          </w:tcPr>
          <w:p w14:paraId="6F6AA744" w14:textId="77777777" w:rsidR="008C35BF" w:rsidRDefault="00000000">
            <w:r>
              <w:t>26.53</w:t>
            </w:r>
          </w:p>
        </w:tc>
        <w:tc>
          <w:tcPr>
            <w:tcW w:w="777" w:type="dxa"/>
            <w:vAlign w:val="center"/>
          </w:tcPr>
          <w:p w14:paraId="699FD143" w14:textId="77777777" w:rsidR="008C35BF" w:rsidRDefault="00000000">
            <w:r>
              <w:t>26.51</w:t>
            </w:r>
          </w:p>
        </w:tc>
        <w:tc>
          <w:tcPr>
            <w:tcW w:w="777" w:type="dxa"/>
            <w:vAlign w:val="center"/>
          </w:tcPr>
          <w:p w14:paraId="332BF765" w14:textId="77777777" w:rsidR="008C35BF" w:rsidRDefault="00000000">
            <w:r>
              <w:t>26.50</w:t>
            </w:r>
          </w:p>
        </w:tc>
        <w:tc>
          <w:tcPr>
            <w:tcW w:w="777" w:type="dxa"/>
            <w:vAlign w:val="center"/>
          </w:tcPr>
          <w:p w14:paraId="38BEA16D" w14:textId="77777777" w:rsidR="008C35BF" w:rsidRDefault="00000000">
            <w:r>
              <w:t>26.49</w:t>
            </w:r>
          </w:p>
        </w:tc>
        <w:tc>
          <w:tcPr>
            <w:tcW w:w="777" w:type="dxa"/>
            <w:vAlign w:val="center"/>
          </w:tcPr>
          <w:p w14:paraId="0443B43C" w14:textId="77777777" w:rsidR="008C35BF" w:rsidRDefault="00000000">
            <w:r>
              <w:t>26.49</w:t>
            </w:r>
          </w:p>
        </w:tc>
      </w:tr>
      <w:tr w:rsidR="008C35BF" w14:paraId="241942BC" w14:textId="77777777">
        <w:tc>
          <w:tcPr>
            <w:tcW w:w="777" w:type="dxa"/>
            <w:shd w:val="clear" w:color="auto" w:fill="E6E6E6"/>
            <w:vAlign w:val="center"/>
          </w:tcPr>
          <w:p w14:paraId="4970A571" w14:textId="77777777" w:rsidR="008C35BF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87AEE1" w14:textId="77777777" w:rsidR="008C35BF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4CA483" w14:textId="77777777" w:rsidR="008C35BF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5006F7" w14:textId="77777777" w:rsidR="008C35BF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27FAB5" w14:textId="77777777" w:rsidR="008C35BF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C9EECF" w14:textId="77777777" w:rsidR="008C35BF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DB5B1C" w14:textId="77777777" w:rsidR="008C35BF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4307D5" w14:textId="77777777" w:rsidR="008C35BF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9034DF" w14:textId="77777777" w:rsidR="008C35BF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491538" w14:textId="77777777" w:rsidR="008C35BF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BFE6C1" w14:textId="77777777" w:rsidR="008C35BF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0432B0" w14:textId="77777777" w:rsidR="008C35BF" w:rsidRDefault="00000000">
            <w:r>
              <w:t>23:00</w:t>
            </w:r>
          </w:p>
        </w:tc>
      </w:tr>
      <w:tr w:rsidR="008C35BF" w14:paraId="7CC1E9AD" w14:textId="77777777">
        <w:tc>
          <w:tcPr>
            <w:tcW w:w="777" w:type="dxa"/>
            <w:vAlign w:val="center"/>
          </w:tcPr>
          <w:p w14:paraId="7821F3FF" w14:textId="77777777" w:rsidR="008C35BF" w:rsidRDefault="00000000">
            <w:r>
              <w:t>26.51</w:t>
            </w:r>
          </w:p>
        </w:tc>
        <w:tc>
          <w:tcPr>
            <w:tcW w:w="777" w:type="dxa"/>
            <w:vAlign w:val="center"/>
          </w:tcPr>
          <w:p w14:paraId="499A6556" w14:textId="77777777" w:rsidR="008C35BF" w:rsidRDefault="00000000">
            <w:r>
              <w:t>26.53</w:t>
            </w:r>
          </w:p>
        </w:tc>
        <w:tc>
          <w:tcPr>
            <w:tcW w:w="777" w:type="dxa"/>
            <w:vAlign w:val="center"/>
          </w:tcPr>
          <w:p w14:paraId="432E7D11" w14:textId="77777777" w:rsidR="008C35BF" w:rsidRDefault="00000000">
            <w:r>
              <w:t>26.57</w:t>
            </w:r>
          </w:p>
        </w:tc>
        <w:tc>
          <w:tcPr>
            <w:tcW w:w="777" w:type="dxa"/>
            <w:vAlign w:val="center"/>
          </w:tcPr>
          <w:p w14:paraId="6980D36F" w14:textId="77777777" w:rsidR="008C35BF" w:rsidRDefault="00000000">
            <w:r>
              <w:t>26.60</w:t>
            </w:r>
          </w:p>
        </w:tc>
        <w:tc>
          <w:tcPr>
            <w:tcW w:w="777" w:type="dxa"/>
            <w:vAlign w:val="center"/>
          </w:tcPr>
          <w:p w14:paraId="0E3C3680" w14:textId="77777777" w:rsidR="008C35BF" w:rsidRDefault="00000000">
            <w:r>
              <w:t>26.64</w:t>
            </w:r>
          </w:p>
        </w:tc>
        <w:tc>
          <w:tcPr>
            <w:tcW w:w="777" w:type="dxa"/>
            <w:vAlign w:val="center"/>
          </w:tcPr>
          <w:p w14:paraId="37037290" w14:textId="77777777" w:rsidR="008C35BF" w:rsidRDefault="00000000">
            <w:r>
              <w:t>26.67</w:t>
            </w:r>
          </w:p>
        </w:tc>
        <w:tc>
          <w:tcPr>
            <w:tcW w:w="777" w:type="dxa"/>
            <w:vAlign w:val="center"/>
          </w:tcPr>
          <w:p w14:paraId="1A4EE2A5" w14:textId="77777777" w:rsidR="008C35BF" w:rsidRDefault="00000000">
            <w:r>
              <w:t>26.70</w:t>
            </w:r>
          </w:p>
        </w:tc>
        <w:tc>
          <w:tcPr>
            <w:tcW w:w="777" w:type="dxa"/>
            <w:vAlign w:val="center"/>
          </w:tcPr>
          <w:p w14:paraId="5F598FBC" w14:textId="77777777" w:rsidR="008C35BF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09EBF731" w14:textId="77777777" w:rsidR="008C35BF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3C76C8C0" w14:textId="77777777" w:rsidR="008C35BF" w:rsidRDefault="00000000">
            <w:r>
              <w:rPr>
                <w:color w:val="3333CC"/>
              </w:rPr>
              <w:t>26.73</w:t>
            </w:r>
          </w:p>
        </w:tc>
        <w:tc>
          <w:tcPr>
            <w:tcW w:w="777" w:type="dxa"/>
            <w:vAlign w:val="center"/>
          </w:tcPr>
          <w:p w14:paraId="34003F33" w14:textId="77777777" w:rsidR="008C35BF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08854C04" w14:textId="77777777" w:rsidR="008C35BF" w:rsidRDefault="00000000">
            <w:r>
              <w:t>26.71</w:t>
            </w:r>
          </w:p>
        </w:tc>
      </w:tr>
    </w:tbl>
    <w:p w14:paraId="362E82D7" w14:textId="77777777" w:rsidR="008C35BF" w:rsidRDefault="00000000">
      <w:pPr>
        <w:pStyle w:val="1"/>
      </w:pPr>
      <w:bookmarkStart w:id="53" w:name="_Toc160200173"/>
      <w:r>
        <w:t>验算结论</w:t>
      </w:r>
      <w:bookmarkEnd w:id="53"/>
    </w:p>
    <w:p w14:paraId="315E48A6" w14:textId="77777777" w:rsidR="008C35BF" w:rsidRDefault="00000000">
      <w:pPr>
        <w:pStyle w:val="2"/>
      </w:pPr>
      <w:bookmarkStart w:id="54" w:name="_Toc160200174"/>
      <w:r>
        <w:t>空调房间</w:t>
      </w:r>
      <w:bookmarkEnd w:id="5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8C35BF" w14:paraId="546A5DB7" w14:textId="77777777">
        <w:tc>
          <w:tcPr>
            <w:tcW w:w="1403" w:type="dxa"/>
            <w:shd w:val="clear" w:color="auto" w:fill="DEDEDE"/>
            <w:vAlign w:val="center"/>
          </w:tcPr>
          <w:p w14:paraId="0915DA48" w14:textId="77777777" w:rsidR="008C35BF" w:rsidRDefault="0000000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2663A4B2" w14:textId="77777777" w:rsidR="008C35BF" w:rsidRDefault="00000000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57B1FE67" w14:textId="77777777" w:rsidR="008C35BF" w:rsidRDefault="00000000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6279A908" w14:textId="77777777" w:rsidR="008C35BF" w:rsidRDefault="00000000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70567C28" w14:textId="77777777" w:rsidR="008C35BF" w:rsidRDefault="00000000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40E60C15" w14:textId="77777777" w:rsidR="008C35BF" w:rsidRDefault="00000000">
            <w:r>
              <w:t>结论</w:t>
            </w:r>
          </w:p>
        </w:tc>
      </w:tr>
      <w:tr w:rsidR="008C35BF" w14:paraId="470063D5" w14:textId="77777777">
        <w:tc>
          <w:tcPr>
            <w:tcW w:w="1403" w:type="dxa"/>
            <w:vAlign w:val="center"/>
          </w:tcPr>
          <w:p w14:paraId="0F9A1864" w14:textId="77777777" w:rsidR="008C35BF" w:rsidRDefault="00000000">
            <w:r>
              <w:t>屋顶</w:t>
            </w:r>
          </w:p>
        </w:tc>
        <w:tc>
          <w:tcPr>
            <w:tcW w:w="3395" w:type="dxa"/>
            <w:vAlign w:val="center"/>
          </w:tcPr>
          <w:p w14:paraId="25A65ED0" w14:textId="77777777" w:rsidR="008C35BF" w:rsidRDefault="00000000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7A902B06" w14:textId="77777777" w:rsidR="008C35BF" w:rsidRDefault="00000000">
            <w:r>
              <w:t>14:35</w:t>
            </w:r>
          </w:p>
        </w:tc>
        <w:tc>
          <w:tcPr>
            <w:tcW w:w="1415" w:type="dxa"/>
            <w:vAlign w:val="center"/>
          </w:tcPr>
          <w:p w14:paraId="07CF80BD" w14:textId="77777777" w:rsidR="008C35BF" w:rsidRDefault="00000000">
            <w:r>
              <w:t>27.19</w:t>
            </w:r>
          </w:p>
        </w:tc>
        <w:tc>
          <w:tcPr>
            <w:tcW w:w="1131" w:type="dxa"/>
            <w:vAlign w:val="center"/>
          </w:tcPr>
          <w:p w14:paraId="3E8A9A5E" w14:textId="77777777" w:rsidR="008C35BF" w:rsidRDefault="00000000">
            <w:r>
              <w:t>28.50</w:t>
            </w:r>
          </w:p>
        </w:tc>
        <w:tc>
          <w:tcPr>
            <w:tcW w:w="1131" w:type="dxa"/>
            <w:vAlign w:val="center"/>
          </w:tcPr>
          <w:p w14:paraId="6650DB77" w14:textId="77777777" w:rsidR="008C35BF" w:rsidRDefault="00000000">
            <w:r>
              <w:t>满足</w:t>
            </w:r>
          </w:p>
        </w:tc>
      </w:tr>
      <w:tr w:rsidR="008C35BF" w14:paraId="789A1B7E" w14:textId="77777777">
        <w:tc>
          <w:tcPr>
            <w:tcW w:w="1403" w:type="dxa"/>
            <w:vMerge w:val="restart"/>
            <w:vAlign w:val="center"/>
          </w:tcPr>
          <w:p w14:paraId="7502C907" w14:textId="77777777" w:rsidR="008C35BF" w:rsidRDefault="00000000">
            <w:r>
              <w:t>外墙</w:t>
            </w:r>
          </w:p>
        </w:tc>
        <w:tc>
          <w:tcPr>
            <w:tcW w:w="3395" w:type="dxa"/>
            <w:vAlign w:val="center"/>
          </w:tcPr>
          <w:p w14:paraId="06E70BE8" w14:textId="77777777" w:rsidR="008C35BF" w:rsidRDefault="00000000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68C06838" w14:textId="77777777" w:rsidR="008C35BF" w:rsidRDefault="00000000">
            <w:r>
              <w:t>20:05</w:t>
            </w:r>
          </w:p>
        </w:tc>
        <w:tc>
          <w:tcPr>
            <w:tcW w:w="1415" w:type="dxa"/>
            <w:vAlign w:val="center"/>
          </w:tcPr>
          <w:p w14:paraId="386B1B3D" w14:textId="77777777" w:rsidR="008C35BF" w:rsidRDefault="00000000">
            <w:r>
              <w:t>26.80</w:t>
            </w:r>
          </w:p>
        </w:tc>
        <w:tc>
          <w:tcPr>
            <w:tcW w:w="1131" w:type="dxa"/>
            <w:vAlign w:val="center"/>
          </w:tcPr>
          <w:p w14:paraId="0000C669" w14:textId="77777777" w:rsidR="008C35BF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38C8560E" w14:textId="77777777" w:rsidR="008C35BF" w:rsidRDefault="00000000">
            <w:r>
              <w:t>满足</w:t>
            </w:r>
          </w:p>
        </w:tc>
      </w:tr>
      <w:tr w:rsidR="008C35BF" w14:paraId="5A964042" w14:textId="77777777">
        <w:tc>
          <w:tcPr>
            <w:tcW w:w="1403" w:type="dxa"/>
            <w:vMerge/>
            <w:vAlign w:val="center"/>
          </w:tcPr>
          <w:p w14:paraId="4B1DB88B" w14:textId="77777777" w:rsidR="008C35BF" w:rsidRDefault="008C35BF"/>
        </w:tc>
        <w:tc>
          <w:tcPr>
            <w:tcW w:w="3395" w:type="dxa"/>
            <w:vAlign w:val="center"/>
          </w:tcPr>
          <w:p w14:paraId="4E3D8B6E" w14:textId="77777777" w:rsidR="008C35BF" w:rsidRDefault="00000000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2A1ADA1F" w14:textId="77777777" w:rsidR="008C35BF" w:rsidRDefault="00000000">
            <w:r>
              <w:t>20:05</w:t>
            </w:r>
          </w:p>
        </w:tc>
        <w:tc>
          <w:tcPr>
            <w:tcW w:w="1415" w:type="dxa"/>
            <w:vAlign w:val="center"/>
          </w:tcPr>
          <w:p w14:paraId="632EA4F6" w14:textId="77777777" w:rsidR="008C35BF" w:rsidRDefault="00000000">
            <w:r>
              <w:t>26.91</w:t>
            </w:r>
          </w:p>
        </w:tc>
        <w:tc>
          <w:tcPr>
            <w:tcW w:w="1131" w:type="dxa"/>
            <w:vAlign w:val="center"/>
          </w:tcPr>
          <w:p w14:paraId="0F7B5912" w14:textId="77777777" w:rsidR="008C35BF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0A14CA01" w14:textId="77777777" w:rsidR="008C35BF" w:rsidRDefault="00000000">
            <w:r>
              <w:t>满足</w:t>
            </w:r>
          </w:p>
        </w:tc>
      </w:tr>
      <w:tr w:rsidR="008C35BF" w14:paraId="4BD74982" w14:textId="77777777">
        <w:tc>
          <w:tcPr>
            <w:tcW w:w="1403" w:type="dxa"/>
            <w:vMerge/>
            <w:vAlign w:val="center"/>
          </w:tcPr>
          <w:p w14:paraId="512C1125" w14:textId="77777777" w:rsidR="008C35BF" w:rsidRDefault="008C35BF"/>
        </w:tc>
        <w:tc>
          <w:tcPr>
            <w:tcW w:w="3395" w:type="dxa"/>
            <w:vAlign w:val="center"/>
          </w:tcPr>
          <w:p w14:paraId="229AAB3C" w14:textId="77777777" w:rsidR="008C35BF" w:rsidRDefault="00000000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22A7DAC4" w14:textId="77777777" w:rsidR="008C35BF" w:rsidRDefault="00000000">
            <w:r>
              <w:t>19:55</w:t>
            </w:r>
          </w:p>
        </w:tc>
        <w:tc>
          <w:tcPr>
            <w:tcW w:w="1415" w:type="dxa"/>
            <w:vAlign w:val="center"/>
          </w:tcPr>
          <w:p w14:paraId="1C804D00" w14:textId="77777777" w:rsidR="008C35BF" w:rsidRDefault="00000000">
            <w:r>
              <w:t>26.80</w:t>
            </w:r>
          </w:p>
        </w:tc>
        <w:tc>
          <w:tcPr>
            <w:tcW w:w="1131" w:type="dxa"/>
            <w:vAlign w:val="center"/>
          </w:tcPr>
          <w:p w14:paraId="0116AA88" w14:textId="77777777" w:rsidR="008C35BF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5D98D95A" w14:textId="77777777" w:rsidR="008C35BF" w:rsidRDefault="00000000">
            <w:r>
              <w:t>满足</w:t>
            </w:r>
          </w:p>
        </w:tc>
      </w:tr>
      <w:tr w:rsidR="008C35BF" w14:paraId="066DEF64" w14:textId="77777777">
        <w:tc>
          <w:tcPr>
            <w:tcW w:w="1403" w:type="dxa"/>
            <w:vMerge/>
            <w:vAlign w:val="center"/>
          </w:tcPr>
          <w:p w14:paraId="1D2BD02D" w14:textId="77777777" w:rsidR="008C35BF" w:rsidRDefault="008C35BF"/>
        </w:tc>
        <w:tc>
          <w:tcPr>
            <w:tcW w:w="3395" w:type="dxa"/>
            <w:vAlign w:val="center"/>
          </w:tcPr>
          <w:p w14:paraId="34DE20EB" w14:textId="77777777" w:rsidR="008C35BF" w:rsidRDefault="00000000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48A1B7A7" w14:textId="77777777" w:rsidR="008C35BF" w:rsidRDefault="00000000">
            <w:r>
              <w:t>20:40</w:t>
            </w:r>
          </w:p>
        </w:tc>
        <w:tc>
          <w:tcPr>
            <w:tcW w:w="1415" w:type="dxa"/>
            <w:vAlign w:val="center"/>
          </w:tcPr>
          <w:p w14:paraId="7F0F6B2A" w14:textId="77777777" w:rsidR="008C35BF" w:rsidRDefault="00000000">
            <w:r>
              <w:t>26.73</w:t>
            </w:r>
          </w:p>
        </w:tc>
        <w:tc>
          <w:tcPr>
            <w:tcW w:w="1131" w:type="dxa"/>
            <w:vAlign w:val="center"/>
          </w:tcPr>
          <w:p w14:paraId="0D8F20DF" w14:textId="77777777" w:rsidR="008C35BF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46ECD32B" w14:textId="77777777" w:rsidR="008C35BF" w:rsidRDefault="00000000">
            <w:r>
              <w:t>满足</w:t>
            </w:r>
          </w:p>
        </w:tc>
      </w:tr>
    </w:tbl>
    <w:p w14:paraId="42858FD7" w14:textId="77777777" w:rsidR="008C35BF" w:rsidRDefault="008C35BF"/>
    <w:sectPr w:rsidR="008C35BF" w:rsidSect="002768F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AFD8" w14:textId="77777777" w:rsidR="002768F7" w:rsidRDefault="002768F7">
      <w:r>
        <w:separator/>
      </w:r>
    </w:p>
  </w:endnote>
  <w:endnote w:type="continuationSeparator" w:id="0">
    <w:p w14:paraId="2E58DC74" w14:textId="77777777" w:rsidR="002768F7" w:rsidRDefault="0027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983887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BD92A5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7192" w14:textId="77777777" w:rsidR="002768F7" w:rsidRDefault="002768F7">
      <w:r>
        <w:separator/>
      </w:r>
    </w:p>
  </w:footnote>
  <w:footnote w:type="continuationSeparator" w:id="0">
    <w:p w14:paraId="05D7BB87" w14:textId="77777777" w:rsidR="002768F7" w:rsidRDefault="0027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AFD6" w14:textId="77777777" w:rsidR="00EE2AA2" w:rsidRDefault="003E2F83" w:rsidP="00EE2AA2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24CD" wp14:editId="012DB7A0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B4347A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EFmgEAAIgDAAAOAAAAZHJzL2Uyb0RvYy54bWysU9uO0zAQfUfiHyy/06Sr5a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51EA1F02" wp14:editId="1DB47E2D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505434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7215395">
    <w:abstractNumId w:val="2"/>
  </w:num>
  <w:num w:numId="3" w16cid:durableId="1214930219">
    <w:abstractNumId w:val="1"/>
  </w:num>
  <w:num w:numId="4" w16cid:durableId="2115591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2A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768F7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35BF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16D2A"/>
    <w:rsid w:val="00D2587D"/>
    <w:rsid w:val="00D363B7"/>
    <w:rsid w:val="00D57368"/>
    <w:rsid w:val="00D60649"/>
    <w:rsid w:val="00D60CCE"/>
    <w:rsid w:val="00D629DD"/>
    <w:rsid w:val="00D80AF1"/>
    <w:rsid w:val="00D80DD1"/>
    <w:rsid w:val="00D81375"/>
    <w:rsid w:val="00D97BF2"/>
    <w:rsid w:val="00DA7398"/>
    <w:rsid w:val="00DB3CB8"/>
    <w:rsid w:val="00DB5AC7"/>
    <w:rsid w:val="00DD23EE"/>
    <w:rsid w:val="00DE7EEA"/>
    <w:rsid w:val="00DF1DBA"/>
    <w:rsid w:val="00DF555E"/>
    <w:rsid w:val="00E00CA3"/>
    <w:rsid w:val="00E24EFE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0593940"/>
  <w15:chartTrackingRefBased/>
  <w15:docId w15:val="{92FB2BD8-E1F0-4AF4-9669-A4664875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0</TotalTime>
  <Pages>11</Pages>
  <Words>1246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嵩 严</cp:lastModifiedBy>
  <cp:revision>1</cp:revision>
  <dcterms:created xsi:type="dcterms:W3CDTF">2024-03-01T07:42:00Z</dcterms:created>
  <dcterms:modified xsi:type="dcterms:W3CDTF">2024-03-01T07:42:00Z</dcterms:modified>
</cp:coreProperties>
</file>