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1457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697739E0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售楼部</w:t>
      </w:r>
      <w:bookmarkEnd w:id="1"/>
    </w:p>
    <w:p w14:paraId="1DF43246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3C39707C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29D22B6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149558A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5653B23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5637C8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4AD3F60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售楼部</w:t>
            </w:r>
            <w:bookmarkEnd w:id="2"/>
          </w:p>
        </w:tc>
      </w:tr>
      <w:tr w:rsidR="00D40158" w:rsidRPr="00D40158" w14:paraId="40DD7C7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9A91D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FD8F28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3C843B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FC9D1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523A6F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16731BD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DBA1E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8DFA2B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AF5A5E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006950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FD50A3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73700A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E9E170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37A55B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BBD679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21093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26A86A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361A7D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C3B4C3F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9E8CF3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2024年2月26日</w:t>
              </w:r>
            </w:smartTag>
            <w:bookmarkEnd w:id="6"/>
          </w:p>
        </w:tc>
      </w:tr>
    </w:tbl>
    <w:p w14:paraId="5471253E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13AEAD91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085E826D" wp14:editId="2CBE47CC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2F4558B0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F0466CF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2681695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E36FFE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暖通负荷BECH2023</w:t>
            </w:r>
            <w:bookmarkEnd w:id="8"/>
          </w:p>
        </w:tc>
      </w:tr>
      <w:tr w:rsidR="00D40158" w:rsidRPr="00D40158" w14:paraId="1FA14F33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6E8F2E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1BAA03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9"/>
          </w:p>
        </w:tc>
      </w:tr>
      <w:tr w:rsidR="000D77BD" w:rsidRPr="00D40158" w14:paraId="354D8BDB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0A681CB1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57215883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61B68EEC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AFB2A78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0993C9A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T18512824358</w:t>
            </w:r>
            <w:bookmarkEnd w:id="10"/>
          </w:p>
        </w:tc>
      </w:tr>
    </w:tbl>
    <w:p w14:paraId="3395EFAB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A18373C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E0BB08C" w14:textId="77777777" w:rsidR="001C74B5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9850867" w:history="1">
        <w:r w:rsidR="001C74B5" w:rsidRPr="001E3B21">
          <w:rPr>
            <w:rStyle w:val="a7"/>
          </w:rPr>
          <w:t>1</w:t>
        </w:r>
        <w:r w:rsidR="001C74B5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1C74B5" w:rsidRPr="001E3B21">
          <w:rPr>
            <w:rStyle w:val="a7"/>
          </w:rPr>
          <w:t>建筑概况</w:t>
        </w:r>
        <w:r w:rsidR="001C74B5">
          <w:rPr>
            <w:webHidden/>
          </w:rPr>
          <w:tab/>
        </w:r>
        <w:r w:rsidR="001C74B5">
          <w:rPr>
            <w:webHidden/>
          </w:rPr>
          <w:fldChar w:fldCharType="begin"/>
        </w:r>
        <w:r w:rsidR="001C74B5">
          <w:rPr>
            <w:webHidden/>
          </w:rPr>
          <w:instrText xml:space="preserve"> PAGEREF _Toc159850867 \h </w:instrText>
        </w:r>
        <w:r w:rsidR="001C74B5">
          <w:rPr>
            <w:webHidden/>
          </w:rPr>
        </w:r>
        <w:r w:rsidR="001C74B5">
          <w:rPr>
            <w:webHidden/>
          </w:rPr>
          <w:fldChar w:fldCharType="separate"/>
        </w:r>
        <w:r w:rsidR="001C74B5">
          <w:rPr>
            <w:webHidden/>
          </w:rPr>
          <w:t>1</w:t>
        </w:r>
        <w:r w:rsidR="001C74B5">
          <w:rPr>
            <w:webHidden/>
          </w:rPr>
          <w:fldChar w:fldCharType="end"/>
        </w:r>
      </w:hyperlink>
    </w:p>
    <w:p w14:paraId="1180A3BC" w14:textId="77777777" w:rsidR="001C74B5" w:rsidRDefault="001C74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850868" w:history="1">
        <w:r w:rsidRPr="001E3B21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E3B21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F16119B" w14:textId="77777777" w:rsidR="001C74B5" w:rsidRDefault="001C74B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69" w:history="1">
        <w:r w:rsidRPr="001E3B21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CAE2486" w14:textId="77777777" w:rsidR="001C74B5" w:rsidRDefault="001C74B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70" w:history="1">
        <w:r w:rsidRPr="001E3B21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FBC11E2" w14:textId="77777777" w:rsidR="001C74B5" w:rsidRDefault="001C74B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71" w:history="1">
        <w:r w:rsidRPr="001E3B21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D06BF7B" w14:textId="77777777" w:rsidR="001C74B5" w:rsidRDefault="001C74B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72" w:history="1">
        <w:r w:rsidRPr="001E3B21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6EC83E2" w14:textId="77777777" w:rsidR="001C74B5" w:rsidRDefault="001C74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850873" w:history="1">
        <w:r w:rsidRPr="001E3B21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E3B21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A8C69C4" w14:textId="77777777" w:rsidR="001C74B5" w:rsidRDefault="001C74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850874" w:history="1">
        <w:r w:rsidRPr="001E3B21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E3B21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7C256ED" w14:textId="77777777" w:rsidR="001C74B5" w:rsidRDefault="001C74B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75" w:history="1">
        <w:r w:rsidRPr="001E3B21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58D89F4" w14:textId="77777777" w:rsidR="001C74B5" w:rsidRDefault="001C74B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76" w:history="1">
        <w:r w:rsidRPr="001E3B21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1F236E5" w14:textId="77777777" w:rsidR="001C74B5" w:rsidRDefault="001C74B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77" w:history="1">
        <w:r w:rsidRPr="001E3B21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430E68E" w14:textId="77777777" w:rsidR="001C74B5" w:rsidRDefault="001C74B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78" w:history="1">
        <w:r w:rsidRPr="001E3B21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30996A1" w14:textId="77777777" w:rsidR="001C74B5" w:rsidRDefault="001C74B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79" w:history="1">
        <w:r w:rsidRPr="001E3B21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1E44514" w14:textId="77777777" w:rsidR="001C74B5" w:rsidRDefault="001C74B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80" w:history="1">
        <w:r w:rsidRPr="001E3B21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D3AD8A6" w14:textId="77777777" w:rsidR="001C74B5" w:rsidRDefault="001C74B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81" w:history="1">
        <w:r w:rsidRPr="001E3B21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596349D" w14:textId="77777777" w:rsidR="001C74B5" w:rsidRDefault="001C74B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82" w:history="1">
        <w:r w:rsidRPr="001E3B21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E6D62D8" w14:textId="77777777" w:rsidR="001C74B5" w:rsidRDefault="001C74B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83" w:history="1">
        <w:r w:rsidRPr="001E3B21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575E351" w14:textId="77777777" w:rsidR="001C74B5" w:rsidRDefault="001C74B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84" w:history="1">
        <w:r w:rsidRPr="001E3B21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69E7504" w14:textId="77777777" w:rsidR="001C74B5" w:rsidRDefault="001C74B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85" w:history="1">
        <w:r w:rsidRPr="001E3B21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7FBE515" w14:textId="77777777" w:rsidR="001C74B5" w:rsidRDefault="001C74B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86" w:history="1">
        <w:r w:rsidRPr="001E3B21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5902D2D" w14:textId="77777777" w:rsidR="001C74B5" w:rsidRDefault="001C74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850887" w:history="1">
        <w:r w:rsidRPr="001E3B21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E3B21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721C2F6" w14:textId="77777777" w:rsidR="001C74B5" w:rsidRDefault="001C74B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88" w:history="1">
        <w:r w:rsidRPr="001E3B21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540FFE8" w14:textId="77777777" w:rsidR="001C74B5" w:rsidRDefault="001C74B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89" w:history="1">
        <w:r w:rsidRPr="001E3B21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9A62506" w14:textId="77777777" w:rsidR="001C74B5" w:rsidRDefault="001C74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850890" w:history="1">
        <w:r w:rsidRPr="001E3B21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E3B21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5E7246F" w14:textId="77777777" w:rsidR="001C74B5" w:rsidRDefault="001C74B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91" w:history="1">
        <w:r w:rsidRPr="001E3B21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F6D7437" w14:textId="77777777" w:rsidR="001C74B5" w:rsidRDefault="001C74B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92" w:history="1">
        <w:r w:rsidRPr="001E3B21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5103D2C" w14:textId="77777777" w:rsidR="001C74B5" w:rsidRDefault="001C74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850893" w:history="1">
        <w:r w:rsidRPr="001E3B21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E3B21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B0776A2" w14:textId="77777777" w:rsidR="001C74B5" w:rsidRDefault="001C74B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94" w:history="1">
        <w:r w:rsidRPr="001E3B21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85F00CA" w14:textId="77777777" w:rsidR="001C74B5" w:rsidRDefault="001C74B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95" w:history="1">
        <w:r w:rsidRPr="001E3B21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FAE1A59" w14:textId="77777777" w:rsidR="001C74B5" w:rsidRDefault="001C74B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96" w:history="1">
        <w:r w:rsidRPr="001E3B21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535C7C9" w14:textId="77777777" w:rsidR="001C74B5" w:rsidRDefault="001C74B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50897" w:history="1">
        <w:r w:rsidRPr="001E3B21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E3B21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B3E42D0" w14:textId="77777777" w:rsidR="001C74B5" w:rsidRDefault="001C74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850898" w:history="1">
        <w:r w:rsidRPr="001E3B21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E3B21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_Toc159850898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E95E267" w14:textId="77777777" w:rsidR="007B79CB" w:rsidRPr="009C4D39" w:rsidRDefault="00D40158" w:rsidP="00EF1EC2">
      <w:pPr>
        <w:pStyle w:val="TOC1"/>
        <w:sectPr w:rsidR="007B79CB" w:rsidRPr="009C4D39" w:rsidSect="00326B6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071B7625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59850867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740D18E0" w14:textId="77777777" w:rsidTr="00432A98">
        <w:tc>
          <w:tcPr>
            <w:tcW w:w="2831" w:type="dxa"/>
            <w:shd w:val="clear" w:color="auto" w:fill="E6E6E6"/>
            <w:vAlign w:val="center"/>
          </w:tcPr>
          <w:p w14:paraId="43900C22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082E5204" w14:textId="77777777" w:rsidR="00432A98" w:rsidRDefault="00432A98" w:rsidP="00025AFE">
            <w:bookmarkStart w:id="13" w:name="地理位置"/>
            <w:r>
              <w:t>湖南</w:t>
            </w:r>
            <w:r>
              <w:t>-</w:t>
            </w:r>
            <w:r>
              <w:t>长沙</w:t>
            </w:r>
            <w:bookmarkEnd w:id="13"/>
          </w:p>
        </w:tc>
      </w:tr>
      <w:tr w:rsidR="00432A98" w14:paraId="3842C385" w14:textId="77777777" w:rsidTr="00432A98">
        <w:tc>
          <w:tcPr>
            <w:tcW w:w="2831" w:type="dxa"/>
            <w:shd w:val="clear" w:color="auto" w:fill="E6E6E6"/>
            <w:vAlign w:val="center"/>
          </w:tcPr>
          <w:p w14:paraId="358036C5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12C204E7" w14:textId="77777777" w:rsidR="00432A98" w:rsidRDefault="00432A98" w:rsidP="00025AFE">
            <w:bookmarkStart w:id="14" w:name="气候分区"/>
            <w:r>
              <w:t>夏热冬冷</w:t>
            </w:r>
            <w:r>
              <w:t>A</w:t>
            </w:r>
            <w:r>
              <w:t>区</w:t>
            </w:r>
            <w:bookmarkEnd w:id="14"/>
          </w:p>
        </w:tc>
      </w:tr>
      <w:tr w:rsidR="00432A98" w14:paraId="357D2981" w14:textId="77777777" w:rsidTr="00432A98">
        <w:tc>
          <w:tcPr>
            <w:tcW w:w="2831" w:type="dxa"/>
            <w:shd w:val="clear" w:color="auto" w:fill="E6E6E6"/>
            <w:vAlign w:val="center"/>
          </w:tcPr>
          <w:p w14:paraId="7453A898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877C2E8" w14:textId="77777777" w:rsidR="00432A98" w:rsidRDefault="00432A98" w:rsidP="00025AFE">
            <w:bookmarkStart w:id="15" w:name="纬度"/>
            <w:r>
              <w:t>28.20</w:t>
            </w:r>
            <w:bookmarkEnd w:id="15"/>
          </w:p>
        </w:tc>
      </w:tr>
      <w:tr w:rsidR="00432A98" w14:paraId="6F2C9B3F" w14:textId="77777777" w:rsidTr="00432A98">
        <w:tc>
          <w:tcPr>
            <w:tcW w:w="2831" w:type="dxa"/>
            <w:shd w:val="clear" w:color="auto" w:fill="E6E6E6"/>
            <w:vAlign w:val="center"/>
          </w:tcPr>
          <w:p w14:paraId="1DAE10EF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9CC56D9" w14:textId="77777777" w:rsidR="00432A98" w:rsidRDefault="00432A98" w:rsidP="00025AFE">
            <w:bookmarkStart w:id="16" w:name="经度"/>
            <w:r>
              <w:t>113.08</w:t>
            </w:r>
            <w:bookmarkEnd w:id="16"/>
          </w:p>
        </w:tc>
      </w:tr>
      <w:tr w:rsidR="00432A98" w14:paraId="4F8F96FA" w14:textId="77777777" w:rsidTr="00432A98">
        <w:tc>
          <w:tcPr>
            <w:tcW w:w="2831" w:type="dxa"/>
            <w:shd w:val="clear" w:color="auto" w:fill="E6E6E6"/>
            <w:vAlign w:val="center"/>
          </w:tcPr>
          <w:p w14:paraId="1D4CA69E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20A0B013" w14:textId="77777777" w:rsidR="00432A98" w:rsidRDefault="00432A98" w:rsidP="00025AFE">
            <w:bookmarkStart w:id="17" w:name="项目名称＃2"/>
            <w:r>
              <w:t>售楼部</w:t>
            </w:r>
            <w:bookmarkEnd w:id="17"/>
          </w:p>
        </w:tc>
      </w:tr>
      <w:tr w:rsidR="00432A98" w14:paraId="552E88E2" w14:textId="77777777" w:rsidTr="00432A98">
        <w:tc>
          <w:tcPr>
            <w:tcW w:w="2831" w:type="dxa"/>
            <w:shd w:val="clear" w:color="auto" w:fill="E6E6E6"/>
            <w:vAlign w:val="center"/>
          </w:tcPr>
          <w:p w14:paraId="529FD900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5954A938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1FECA97B" w14:textId="77777777" w:rsidR="00432A98" w:rsidRDefault="00432A98" w:rsidP="00025AFE"/>
        </w:tc>
      </w:tr>
      <w:tr w:rsidR="00432A98" w14:paraId="4DC57FA8" w14:textId="77777777" w:rsidTr="00432A98">
        <w:tc>
          <w:tcPr>
            <w:tcW w:w="2831" w:type="dxa"/>
            <w:shd w:val="clear" w:color="auto" w:fill="E6E6E6"/>
            <w:vAlign w:val="center"/>
          </w:tcPr>
          <w:p w14:paraId="75461E97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1E10748E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1226.72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78541C10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6D8AA2F6" w14:textId="77777777" w:rsidTr="00432A98">
        <w:tc>
          <w:tcPr>
            <w:tcW w:w="2831" w:type="dxa"/>
            <w:shd w:val="clear" w:color="auto" w:fill="E6E6E6"/>
            <w:vAlign w:val="center"/>
          </w:tcPr>
          <w:p w14:paraId="2CBF34F6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3E5F8E8B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15.00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72EC47C7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7D63B013" w14:textId="77777777" w:rsidTr="00432A98">
        <w:tc>
          <w:tcPr>
            <w:tcW w:w="2831" w:type="dxa"/>
            <w:shd w:val="clear" w:color="auto" w:fill="E6E6E6"/>
            <w:vAlign w:val="center"/>
          </w:tcPr>
          <w:p w14:paraId="7A9AB95D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1CC62AAF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3</w:t>
            </w:r>
            <w:bookmarkEnd w:id="22"/>
          </w:p>
        </w:tc>
        <w:tc>
          <w:tcPr>
            <w:tcW w:w="3395" w:type="dxa"/>
            <w:vAlign w:val="center"/>
          </w:tcPr>
          <w:p w14:paraId="796045D3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46786736" w14:textId="77777777" w:rsidTr="00432A98">
        <w:tc>
          <w:tcPr>
            <w:tcW w:w="2831" w:type="dxa"/>
            <w:shd w:val="clear" w:color="auto" w:fill="E6E6E6"/>
            <w:vAlign w:val="center"/>
          </w:tcPr>
          <w:p w14:paraId="7466D5FD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282C4C50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141C6DC5" w14:textId="77777777" w:rsidR="00467D84" w:rsidRDefault="00CA6DD4" w:rsidP="00070074">
      <w:pPr>
        <w:pStyle w:val="1"/>
      </w:pPr>
      <w:bookmarkStart w:id="25" w:name="_Toc159850868"/>
      <w:r>
        <w:rPr>
          <w:rFonts w:hint="eastAsia"/>
        </w:rPr>
        <w:t>气象</w:t>
      </w:r>
      <w:r>
        <w:t>数据</w:t>
      </w:r>
      <w:bookmarkEnd w:id="25"/>
    </w:p>
    <w:p w14:paraId="21ABC84E" w14:textId="77777777" w:rsidR="00033DE7" w:rsidRDefault="00033DE7" w:rsidP="00033DE7">
      <w:pPr>
        <w:pStyle w:val="2"/>
      </w:pPr>
      <w:bookmarkStart w:id="26" w:name="_Toc159850869"/>
      <w:r>
        <w:rPr>
          <w:rFonts w:hint="eastAsia"/>
        </w:rPr>
        <w:t>气象地点</w:t>
      </w:r>
      <w:bookmarkEnd w:id="26"/>
    </w:p>
    <w:p w14:paraId="5630127B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湖南</w:t>
      </w:r>
      <w:r>
        <w:t>-</w:t>
      </w:r>
      <w:r>
        <w:t>株洲</w:t>
      </w:r>
      <w:r>
        <w:t xml:space="preserve">, </w:t>
      </w:r>
      <w:r>
        <w:t>《中国建筑热环境分析专用气象数据集》</w:t>
      </w:r>
      <w:bookmarkEnd w:id="27"/>
    </w:p>
    <w:p w14:paraId="0D41D0BA" w14:textId="77777777" w:rsidR="00640E36" w:rsidRDefault="009C2673" w:rsidP="00640E36">
      <w:pPr>
        <w:pStyle w:val="2"/>
      </w:pPr>
      <w:bookmarkStart w:id="28" w:name="_Toc159850870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30F13375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0F9745A4" wp14:editId="395751E9">
            <wp:extent cx="5610814" cy="257202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FD8B6" w14:textId="77777777" w:rsidR="00F25477" w:rsidRDefault="00615FD8" w:rsidP="00615FD8">
      <w:pPr>
        <w:pStyle w:val="2"/>
      </w:pPr>
      <w:bookmarkStart w:id="30" w:name="日最小干球温度变化表"/>
      <w:bookmarkStart w:id="31" w:name="_Toc159850871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0239835B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65EE2D5C" wp14:editId="7D4F1AD4">
            <wp:extent cx="5610814" cy="232434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0E73D" w14:textId="77777777" w:rsidR="00615FD8" w:rsidRDefault="00A71379" w:rsidP="00A71379">
      <w:pPr>
        <w:pStyle w:val="2"/>
      </w:pPr>
      <w:bookmarkStart w:id="33" w:name="_Toc159850872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4D7ABE" w14:paraId="492B1C2D" w14:textId="77777777">
        <w:tc>
          <w:tcPr>
            <w:tcW w:w="1131" w:type="dxa"/>
            <w:shd w:val="clear" w:color="auto" w:fill="E6E6E6"/>
            <w:vAlign w:val="center"/>
          </w:tcPr>
          <w:p w14:paraId="4D63FD4E" w14:textId="77777777" w:rsidR="004D7ABE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FF98AB5" w14:textId="77777777" w:rsidR="004D7ABE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34AEE69" w14:textId="77777777" w:rsidR="004D7ABE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CA915E0" w14:textId="77777777" w:rsidR="004D7ABE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DB9033A" w14:textId="77777777" w:rsidR="004D7ABE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DBD7B2C" w14:textId="77777777" w:rsidR="004D7ABE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4D7ABE" w14:paraId="304F1A7C" w14:textId="77777777">
        <w:tc>
          <w:tcPr>
            <w:tcW w:w="1131" w:type="dxa"/>
            <w:shd w:val="clear" w:color="auto" w:fill="E6E6E6"/>
            <w:vAlign w:val="center"/>
          </w:tcPr>
          <w:p w14:paraId="15E4D858" w14:textId="77777777" w:rsidR="004D7ABE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074C7453" w14:textId="77777777" w:rsidR="004D7ABE" w:rsidRDefault="00000000">
            <w:r>
              <w:t>07</w:t>
            </w:r>
            <w:r>
              <w:t>月</w:t>
            </w:r>
            <w:r>
              <w:t>23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B174B27" w14:textId="77777777" w:rsidR="004D7ABE" w:rsidRDefault="00000000">
            <w:r>
              <w:t>38.3</w:t>
            </w:r>
          </w:p>
        </w:tc>
        <w:tc>
          <w:tcPr>
            <w:tcW w:w="1556" w:type="dxa"/>
            <w:vAlign w:val="center"/>
          </w:tcPr>
          <w:p w14:paraId="67AAD714" w14:textId="77777777" w:rsidR="004D7ABE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200A1826" w14:textId="77777777" w:rsidR="004D7ABE" w:rsidRDefault="00000000">
            <w:r>
              <w:t>19.8</w:t>
            </w:r>
          </w:p>
        </w:tc>
        <w:tc>
          <w:tcPr>
            <w:tcW w:w="1556" w:type="dxa"/>
            <w:vAlign w:val="center"/>
          </w:tcPr>
          <w:p w14:paraId="3E4D2346" w14:textId="77777777" w:rsidR="004D7ABE" w:rsidRDefault="00000000">
            <w:r>
              <w:t>89.4</w:t>
            </w:r>
          </w:p>
        </w:tc>
      </w:tr>
      <w:tr w:rsidR="004D7ABE" w14:paraId="30519E7B" w14:textId="77777777">
        <w:tc>
          <w:tcPr>
            <w:tcW w:w="1131" w:type="dxa"/>
            <w:shd w:val="clear" w:color="auto" w:fill="E6E6E6"/>
            <w:vAlign w:val="center"/>
          </w:tcPr>
          <w:p w14:paraId="65B7C9A8" w14:textId="77777777" w:rsidR="004D7ABE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56C01E3A" w14:textId="77777777" w:rsidR="004D7ABE" w:rsidRDefault="00000000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3547C00" w14:textId="77777777" w:rsidR="004D7ABE" w:rsidRDefault="00000000">
            <w:r>
              <w:t>-2.2</w:t>
            </w:r>
          </w:p>
        </w:tc>
        <w:tc>
          <w:tcPr>
            <w:tcW w:w="1556" w:type="dxa"/>
            <w:vAlign w:val="center"/>
          </w:tcPr>
          <w:p w14:paraId="7B25D92C" w14:textId="77777777" w:rsidR="004D7ABE" w:rsidRDefault="00000000">
            <w:r>
              <w:t>-2.2</w:t>
            </w:r>
          </w:p>
        </w:tc>
        <w:tc>
          <w:tcPr>
            <w:tcW w:w="1556" w:type="dxa"/>
            <w:vAlign w:val="center"/>
          </w:tcPr>
          <w:p w14:paraId="760970A1" w14:textId="77777777" w:rsidR="004D7ABE" w:rsidRDefault="00000000">
            <w:r>
              <w:t>3.0</w:t>
            </w:r>
          </w:p>
        </w:tc>
        <w:tc>
          <w:tcPr>
            <w:tcW w:w="1556" w:type="dxa"/>
            <w:vAlign w:val="center"/>
          </w:tcPr>
          <w:p w14:paraId="6332D63C" w14:textId="77777777" w:rsidR="004D7ABE" w:rsidRDefault="00000000">
            <w:r>
              <w:t>5.3</w:t>
            </w:r>
          </w:p>
        </w:tc>
      </w:tr>
    </w:tbl>
    <w:p w14:paraId="463990A0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296E2FF4" w14:textId="77777777" w:rsidR="00A71379" w:rsidRDefault="001C5FD8" w:rsidP="000843B1">
      <w:pPr>
        <w:pStyle w:val="1"/>
      </w:pPr>
      <w:bookmarkStart w:id="35" w:name="_Toc159850873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033277B7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BECH2023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42275350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79B407DE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0A9EBE65" w14:textId="77777777" w:rsidR="00BC2B16" w:rsidRDefault="00BC2B16" w:rsidP="00BC2B16">
      <w:pPr>
        <w:pStyle w:val="1"/>
      </w:pPr>
      <w:bookmarkStart w:id="37" w:name="_Toc159850874"/>
      <w:r>
        <w:rPr>
          <w:rFonts w:hint="eastAsia"/>
        </w:rPr>
        <w:t>围护</w:t>
      </w:r>
      <w:r>
        <w:t>结构</w:t>
      </w:r>
      <w:bookmarkEnd w:id="37"/>
    </w:p>
    <w:p w14:paraId="06FAEE27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59850875"/>
      <w:bookmarkEnd w:id="38"/>
      <w:r>
        <w:rPr>
          <w:kern w:val="2"/>
        </w:rPr>
        <w:t>屋顶构造</w:t>
      </w:r>
      <w:bookmarkEnd w:id="39"/>
    </w:p>
    <w:p w14:paraId="638F1041" w14:textId="77777777" w:rsidR="004D7ABE" w:rsidRDefault="00000000">
      <w:pPr>
        <w:pStyle w:val="3"/>
        <w:widowControl w:val="0"/>
        <w:rPr>
          <w:kern w:val="2"/>
          <w:szCs w:val="24"/>
        </w:rPr>
      </w:pPr>
      <w:bookmarkStart w:id="40" w:name="_Toc159850876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D7ABE" w14:paraId="585F63F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26F6F66" w14:textId="77777777" w:rsidR="004D7ABE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11511C" w14:textId="77777777" w:rsidR="004D7ABE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61435E" w14:textId="77777777" w:rsidR="004D7AB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622D59" w14:textId="77777777" w:rsidR="004D7AB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72B9D6" w14:textId="77777777" w:rsidR="004D7ABE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502AC5" w14:textId="77777777" w:rsidR="004D7ABE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85B436" w14:textId="77777777" w:rsidR="004D7ABE" w:rsidRDefault="00000000">
            <w:pPr>
              <w:jc w:val="center"/>
            </w:pPr>
            <w:r>
              <w:t>热惰性指标</w:t>
            </w:r>
          </w:p>
        </w:tc>
      </w:tr>
      <w:tr w:rsidR="004D7ABE" w14:paraId="4C79AFF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E8BE216" w14:textId="77777777" w:rsidR="004D7ABE" w:rsidRDefault="004D7AB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76D4587" w14:textId="77777777" w:rsidR="004D7ABE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111638" w14:textId="77777777" w:rsidR="004D7ABE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8E5BCE" w14:textId="77777777" w:rsidR="004D7AB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64B23F" w14:textId="77777777" w:rsidR="004D7ABE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16EE82" w14:textId="77777777" w:rsidR="004D7ABE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C8BFFA" w14:textId="77777777" w:rsidR="004D7ABE" w:rsidRDefault="00000000">
            <w:pPr>
              <w:jc w:val="center"/>
            </w:pPr>
            <w:r>
              <w:t>D=R*S</w:t>
            </w:r>
          </w:p>
        </w:tc>
      </w:tr>
      <w:tr w:rsidR="004D7ABE" w14:paraId="7FC534FB" w14:textId="77777777">
        <w:tc>
          <w:tcPr>
            <w:tcW w:w="3345" w:type="dxa"/>
            <w:vAlign w:val="center"/>
          </w:tcPr>
          <w:p w14:paraId="73615267" w14:textId="77777777" w:rsidR="004D7ABE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77A31CEB" w14:textId="77777777" w:rsidR="004D7ABE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47996BF7" w14:textId="77777777" w:rsidR="004D7ABE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63CFC1AA" w14:textId="77777777" w:rsidR="004D7ABE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344575EB" w14:textId="77777777" w:rsidR="004D7AB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7C98612" w14:textId="77777777" w:rsidR="004D7ABE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3929483E" w14:textId="77777777" w:rsidR="004D7ABE" w:rsidRDefault="00000000">
            <w:r>
              <w:t>0.407</w:t>
            </w:r>
          </w:p>
        </w:tc>
      </w:tr>
      <w:tr w:rsidR="004D7ABE" w14:paraId="55D4B24C" w14:textId="77777777">
        <w:tc>
          <w:tcPr>
            <w:tcW w:w="3345" w:type="dxa"/>
            <w:vAlign w:val="center"/>
          </w:tcPr>
          <w:p w14:paraId="4B8E85CE" w14:textId="77777777" w:rsidR="004D7ABE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5B01D28" w14:textId="77777777" w:rsidR="004D7AB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05B61E5" w14:textId="77777777" w:rsidR="004D7ABE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CC76A48" w14:textId="77777777" w:rsidR="004D7ABE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94508B2" w14:textId="77777777" w:rsidR="004D7ABE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86B8BE0" w14:textId="77777777" w:rsidR="004D7ABE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60E1E9D6" w14:textId="77777777" w:rsidR="004D7ABE" w:rsidRDefault="00000000">
            <w:r>
              <w:t>0.227</w:t>
            </w:r>
          </w:p>
        </w:tc>
      </w:tr>
      <w:tr w:rsidR="004D7ABE" w14:paraId="64D05B4D" w14:textId="77777777">
        <w:tc>
          <w:tcPr>
            <w:tcW w:w="3345" w:type="dxa"/>
            <w:vAlign w:val="center"/>
          </w:tcPr>
          <w:p w14:paraId="5BC8FB9A" w14:textId="77777777" w:rsidR="004D7ABE" w:rsidRDefault="0000000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486935A9" w14:textId="77777777" w:rsidR="004D7AB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73C71C2" w14:textId="77777777" w:rsidR="004D7AB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4E4DF64" w14:textId="77777777" w:rsidR="004D7AB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B5AD6D8" w14:textId="77777777" w:rsidR="004D7AB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6F0FC4D" w14:textId="77777777" w:rsidR="004D7AB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60BFC07" w14:textId="77777777" w:rsidR="004D7ABE" w:rsidRDefault="00000000">
            <w:r>
              <w:t>0.245</w:t>
            </w:r>
          </w:p>
        </w:tc>
      </w:tr>
      <w:tr w:rsidR="004D7ABE" w14:paraId="0A1AD180" w14:textId="77777777">
        <w:tc>
          <w:tcPr>
            <w:tcW w:w="3345" w:type="dxa"/>
            <w:vAlign w:val="center"/>
          </w:tcPr>
          <w:p w14:paraId="284B931C" w14:textId="77777777" w:rsidR="004D7ABE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76574F7E" w14:textId="77777777" w:rsidR="004D7ABE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0E918911" w14:textId="77777777" w:rsidR="004D7ABE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0044010F" w14:textId="77777777" w:rsidR="004D7ABE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4BE9528C" w14:textId="77777777" w:rsidR="004D7AB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110A43E" w14:textId="77777777" w:rsidR="004D7ABE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0679CF85" w14:textId="77777777" w:rsidR="004D7ABE" w:rsidRDefault="00000000">
            <w:r>
              <w:t>1.378</w:t>
            </w:r>
          </w:p>
        </w:tc>
      </w:tr>
      <w:tr w:rsidR="004D7ABE" w14:paraId="4C1160FD" w14:textId="77777777">
        <w:tc>
          <w:tcPr>
            <w:tcW w:w="3345" w:type="dxa"/>
            <w:vAlign w:val="center"/>
          </w:tcPr>
          <w:p w14:paraId="41E3C71C" w14:textId="77777777" w:rsidR="004D7ABE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A5A4C12" w14:textId="77777777" w:rsidR="004D7ABE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552532A4" w14:textId="77777777" w:rsidR="004D7ABE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F14B132" w14:textId="77777777" w:rsidR="004D7AB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7DE890E" w14:textId="77777777" w:rsidR="004D7AB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F3CB947" w14:textId="77777777" w:rsidR="004D7ABE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779C8E70" w14:textId="77777777" w:rsidR="004D7ABE" w:rsidRDefault="00000000">
            <w:r>
              <w:t>1.186</w:t>
            </w:r>
          </w:p>
        </w:tc>
      </w:tr>
      <w:tr w:rsidR="004D7ABE" w14:paraId="7B84A126" w14:textId="77777777">
        <w:tc>
          <w:tcPr>
            <w:tcW w:w="3345" w:type="dxa"/>
            <w:vAlign w:val="center"/>
          </w:tcPr>
          <w:p w14:paraId="51C29EF4" w14:textId="77777777" w:rsidR="004D7ABE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258D6B3" w14:textId="77777777" w:rsidR="004D7AB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53165A0" w14:textId="77777777" w:rsidR="004D7ABE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23146160" w14:textId="77777777" w:rsidR="004D7ABE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FE866D5" w14:textId="77777777" w:rsidR="004D7AB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1BDD3BD" w14:textId="77777777" w:rsidR="004D7ABE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1A70FC1D" w14:textId="77777777" w:rsidR="004D7ABE" w:rsidRDefault="00000000">
            <w:r>
              <w:t>0.249</w:t>
            </w:r>
          </w:p>
        </w:tc>
      </w:tr>
      <w:tr w:rsidR="004D7ABE" w14:paraId="4F0169CC" w14:textId="77777777">
        <w:tc>
          <w:tcPr>
            <w:tcW w:w="3345" w:type="dxa"/>
            <w:vAlign w:val="center"/>
          </w:tcPr>
          <w:p w14:paraId="2A272CFC" w14:textId="77777777" w:rsidR="004D7ABE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BF594E4" w14:textId="77777777" w:rsidR="004D7ABE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575DC465" w14:textId="77777777" w:rsidR="004D7AB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344412A" w14:textId="77777777" w:rsidR="004D7ABE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C84C65F" w14:textId="77777777" w:rsidR="004D7AB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CBAE361" w14:textId="77777777" w:rsidR="004D7ABE" w:rsidRDefault="00000000">
            <w:r>
              <w:t>1.142</w:t>
            </w:r>
          </w:p>
        </w:tc>
        <w:tc>
          <w:tcPr>
            <w:tcW w:w="1064" w:type="dxa"/>
            <w:vAlign w:val="center"/>
          </w:tcPr>
          <w:p w14:paraId="28B1FB46" w14:textId="77777777" w:rsidR="004D7ABE" w:rsidRDefault="00000000">
            <w:r>
              <w:t>3.691</w:t>
            </w:r>
          </w:p>
        </w:tc>
      </w:tr>
      <w:tr w:rsidR="004D7ABE" w14:paraId="13B2B5E6" w14:textId="77777777">
        <w:tc>
          <w:tcPr>
            <w:tcW w:w="3345" w:type="dxa"/>
            <w:shd w:val="clear" w:color="auto" w:fill="E6E6E6"/>
            <w:vAlign w:val="center"/>
          </w:tcPr>
          <w:p w14:paraId="044487E3" w14:textId="77777777" w:rsidR="004D7ABE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41DBB99" w14:textId="77777777" w:rsidR="004D7ABE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4D7ABE" w14:paraId="2B1CFA4B" w14:textId="77777777">
        <w:tc>
          <w:tcPr>
            <w:tcW w:w="3345" w:type="dxa"/>
            <w:shd w:val="clear" w:color="auto" w:fill="E6E6E6"/>
            <w:vAlign w:val="center"/>
          </w:tcPr>
          <w:p w14:paraId="49F8FFD0" w14:textId="77777777" w:rsidR="004D7ABE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07A9E6F" w14:textId="77777777" w:rsidR="004D7ABE" w:rsidRDefault="00000000">
            <w:pPr>
              <w:jc w:val="center"/>
            </w:pPr>
            <w:r>
              <w:t>0.77</w:t>
            </w:r>
          </w:p>
        </w:tc>
      </w:tr>
    </w:tbl>
    <w:p w14:paraId="11BACD5D" w14:textId="77777777" w:rsidR="004D7ABE" w:rsidRDefault="00000000">
      <w:pPr>
        <w:pStyle w:val="2"/>
        <w:widowControl w:val="0"/>
        <w:rPr>
          <w:kern w:val="2"/>
        </w:rPr>
      </w:pPr>
      <w:bookmarkStart w:id="41" w:name="_Toc159850877"/>
      <w:r>
        <w:rPr>
          <w:kern w:val="2"/>
        </w:rPr>
        <w:t>外墙构造</w:t>
      </w:r>
      <w:bookmarkEnd w:id="41"/>
    </w:p>
    <w:p w14:paraId="46653284" w14:textId="77777777" w:rsidR="004D7ABE" w:rsidRDefault="00000000">
      <w:pPr>
        <w:pStyle w:val="3"/>
        <w:widowControl w:val="0"/>
        <w:rPr>
          <w:kern w:val="2"/>
          <w:szCs w:val="24"/>
        </w:rPr>
      </w:pPr>
      <w:bookmarkStart w:id="42" w:name="_Toc159850878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D7ABE" w14:paraId="378BB80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34FC19A" w14:textId="77777777" w:rsidR="004D7ABE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C30E02" w14:textId="77777777" w:rsidR="004D7ABE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FD2D21" w14:textId="77777777" w:rsidR="004D7AB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B932FD" w14:textId="77777777" w:rsidR="004D7AB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E5F240" w14:textId="77777777" w:rsidR="004D7ABE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8B28AA" w14:textId="77777777" w:rsidR="004D7ABE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A3CA11" w14:textId="77777777" w:rsidR="004D7ABE" w:rsidRDefault="00000000">
            <w:pPr>
              <w:jc w:val="center"/>
            </w:pPr>
            <w:r>
              <w:t>热惰性指标</w:t>
            </w:r>
          </w:p>
        </w:tc>
      </w:tr>
      <w:tr w:rsidR="004D7ABE" w14:paraId="1F65D9D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61F5EB4" w14:textId="77777777" w:rsidR="004D7ABE" w:rsidRDefault="004D7AB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C80CC6B" w14:textId="77777777" w:rsidR="004D7ABE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2F2B70" w14:textId="77777777" w:rsidR="004D7ABE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A27095" w14:textId="77777777" w:rsidR="004D7AB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C5D894" w14:textId="77777777" w:rsidR="004D7ABE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124E13" w14:textId="77777777" w:rsidR="004D7ABE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84A2479" w14:textId="77777777" w:rsidR="004D7ABE" w:rsidRDefault="00000000">
            <w:pPr>
              <w:jc w:val="center"/>
            </w:pPr>
            <w:r>
              <w:t>D=R*S</w:t>
            </w:r>
          </w:p>
        </w:tc>
      </w:tr>
      <w:tr w:rsidR="004D7ABE" w14:paraId="7A80D57C" w14:textId="77777777">
        <w:tc>
          <w:tcPr>
            <w:tcW w:w="3345" w:type="dxa"/>
            <w:vAlign w:val="center"/>
          </w:tcPr>
          <w:p w14:paraId="216333E6" w14:textId="77777777" w:rsidR="004D7AB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5CABEC4" w14:textId="77777777" w:rsidR="004D7AB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E055897" w14:textId="77777777" w:rsidR="004D7AB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E248E92" w14:textId="77777777" w:rsidR="004D7AB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B7E384D" w14:textId="77777777" w:rsidR="004D7AB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442C3D4" w14:textId="77777777" w:rsidR="004D7AB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05F7E65" w14:textId="77777777" w:rsidR="004D7ABE" w:rsidRDefault="00000000">
            <w:r>
              <w:t>0.245</w:t>
            </w:r>
          </w:p>
        </w:tc>
      </w:tr>
      <w:tr w:rsidR="004D7ABE" w14:paraId="4553B6F6" w14:textId="77777777">
        <w:tc>
          <w:tcPr>
            <w:tcW w:w="3345" w:type="dxa"/>
            <w:vAlign w:val="center"/>
          </w:tcPr>
          <w:p w14:paraId="3B8AEC5C" w14:textId="77777777" w:rsidR="004D7ABE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B9A5811" w14:textId="77777777" w:rsidR="004D7AB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B316B6D" w14:textId="77777777" w:rsidR="004D7ABE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41F319FA" w14:textId="77777777" w:rsidR="004D7ABE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6385C72" w14:textId="77777777" w:rsidR="004D7ABE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5B3F45F9" w14:textId="77777777" w:rsidR="004D7ABE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256C4304" w14:textId="77777777" w:rsidR="004D7ABE" w:rsidRDefault="00000000">
            <w:r>
              <w:t>0.227</w:t>
            </w:r>
          </w:p>
        </w:tc>
      </w:tr>
      <w:tr w:rsidR="004D7ABE" w14:paraId="15DFADC1" w14:textId="77777777">
        <w:tc>
          <w:tcPr>
            <w:tcW w:w="3345" w:type="dxa"/>
            <w:vAlign w:val="center"/>
          </w:tcPr>
          <w:p w14:paraId="379ED249" w14:textId="77777777" w:rsidR="004D7AB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2F608F8" w14:textId="77777777" w:rsidR="004D7AB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3C2F2C1" w14:textId="77777777" w:rsidR="004D7AB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8E795BA" w14:textId="77777777" w:rsidR="004D7AB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767E294" w14:textId="77777777" w:rsidR="004D7AB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76C11B8" w14:textId="77777777" w:rsidR="004D7AB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7F0A465" w14:textId="77777777" w:rsidR="004D7ABE" w:rsidRDefault="00000000">
            <w:r>
              <w:t>0.245</w:t>
            </w:r>
          </w:p>
        </w:tc>
      </w:tr>
      <w:tr w:rsidR="004D7ABE" w14:paraId="29B1CF63" w14:textId="77777777">
        <w:tc>
          <w:tcPr>
            <w:tcW w:w="3345" w:type="dxa"/>
            <w:vAlign w:val="center"/>
          </w:tcPr>
          <w:p w14:paraId="411990A4" w14:textId="77777777" w:rsidR="004D7ABE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CCEC104" w14:textId="77777777" w:rsidR="004D7ABE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72CF7D55" w14:textId="77777777" w:rsidR="004D7ABE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D081FA4" w14:textId="77777777" w:rsidR="004D7AB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BB2907F" w14:textId="77777777" w:rsidR="004D7AB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C5E41A2" w14:textId="77777777" w:rsidR="004D7ABE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7708DA76" w14:textId="77777777" w:rsidR="004D7ABE" w:rsidRDefault="00000000">
            <w:r>
              <w:t>1.977</w:t>
            </w:r>
          </w:p>
        </w:tc>
      </w:tr>
      <w:tr w:rsidR="004D7ABE" w14:paraId="50923748" w14:textId="77777777">
        <w:tc>
          <w:tcPr>
            <w:tcW w:w="3345" w:type="dxa"/>
            <w:vAlign w:val="center"/>
          </w:tcPr>
          <w:p w14:paraId="256DDFCF" w14:textId="77777777" w:rsidR="004D7ABE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032FCFAF" w14:textId="77777777" w:rsidR="004D7AB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C3F2AFD" w14:textId="77777777" w:rsidR="004D7ABE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7E611183" w14:textId="77777777" w:rsidR="004D7ABE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CE9CB1E" w14:textId="77777777" w:rsidR="004D7AB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02239E7" w14:textId="77777777" w:rsidR="004D7ABE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1C144470" w14:textId="77777777" w:rsidR="004D7ABE" w:rsidRDefault="00000000">
            <w:r>
              <w:t>0.249</w:t>
            </w:r>
          </w:p>
        </w:tc>
      </w:tr>
      <w:tr w:rsidR="004D7ABE" w14:paraId="1022C238" w14:textId="77777777">
        <w:tc>
          <w:tcPr>
            <w:tcW w:w="3345" w:type="dxa"/>
            <w:vAlign w:val="center"/>
          </w:tcPr>
          <w:p w14:paraId="145FA0A6" w14:textId="77777777" w:rsidR="004D7ABE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3A2AB77" w14:textId="77777777" w:rsidR="004D7ABE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0298BFB0" w14:textId="77777777" w:rsidR="004D7AB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8FE730B" w14:textId="77777777" w:rsidR="004D7ABE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4903801" w14:textId="77777777" w:rsidR="004D7AB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BC14205" w14:textId="77777777" w:rsidR="004D7ABE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400EBAD8" w14:textId="77777777" w:rsidR="004D7ABE" w:rsidRDefault="00000000">
            <w:r>
              <w:t>2.941</w:t>
            </w:r>
          </w:p>
        </w:tc>
      </w:tr>
      <w:tr w:rsidR="004D7ABE" w14:paraId="63D4113E" w14:textId="77777777">
        <w:tc>
          <w:tcPr>
            <w:tcW w:w="3345" w:type="dxa"/>
            <w:shd w:val="clear" w:color="auto" w:fill="E6E6E6"/>
            <w:vAlign w:val="center"/>
          </w:tcPr>
          <w:p w14:paraId="20819857" w14:textId="77777777" w:rsidR="004D7ABE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6BE0BB6" w14:textId="77777777" w:rsidR="004D7ABE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4D7ABE" w14:paraId="25E2E948" w14:textId="77777777">
        <w:tc>
          <w:tcPr>
            <w:tcW w:w="3345" w:type="dxa"/>
            <w:shd w:val="clear" w:color="auto" w:fill="E6E6E6"/>
            <w:vAlign w:val="center"/>
          </w:tcPr>
          <w:p w14:paraId="59A66657" w14:textId="77777777" w:rsidR="004D7ABE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FB10A3F" w14:textId="77777777" w:rsidR="004D7ABE" w:rsidRDefault="00000000">
            <w:pPr>
              <w:jc w:val="center"/>
            </w:pPr>
            <w:r>
              <w:t>1.13</w:t>
            </w:r>
          </w:p>
        </w:tc>
      </w:tr>
    </w:tbl>
    <w:p w14:paraId="0D1C3332" w14:textId="77777777" w:rsidR="004D7ABE" w:rsidRDefault="00000000">
      <w:pPr>
        <w:pStyle w:val="2"/>
        <w:widowControl w:val="0"/>
        <w:rPr>
          <w:kern w:val="2"/>
        </w:rPr>
      </w:pPr>
      <w:bookmarkStart w:id="43" w:name="_Toc159850879"/>
      <w:r>
        <w:rPr>
          <w:kern w:val="2"/>
        </w:rPr>
        <w:t>楼板构造</w:t>
      </w:r>
      <w:bookmarkEnd w:id="43"/>
    </w:p>
    <w:p w14:paraId="0DE4B5F2" w14:textId="77777777" w:rsidR="004D7ABE" w:rsidRDefault="00000000">
      <w:pPr>
        <w:pStyle w:val="3"/>
        <w:widowControl w:val="0"/>
        <w:rPr>
          <w:kern w:val="2"/>
          <w:szCs w:val="24"/>
        </w:rPr>
      </w:pPr>
      <w:bookmarkStart w:id="44" w:name="_Toc159850880"/>
      <w:r>
        <w:rPr>
          <w:kern w:val="2"/>
          <w:szCs w:val="24"/>
        </w:rPr>
        <w:t>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D7ABE" w14:paraId="46A0F2D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A24C1E9" w14:textId="77777777" w:rsidR="004D7ABE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2FB594" w14:textId="77777777" w:rsidR="004D7ABE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55AF81" w14:textId="77777777" w:rsidR="004D7AB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3ABF4E" w14:textId="77777777" w:rsidR="004D7AB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C9EC34" w14:textId="77777777" w:rsidR="004D7ABE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774AB4" w14:textId="77777777" w:rsidR="004D7ABE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799DA1" w14:textId="77777777" w:rsidR="004D7ABE" w:rsidRDefault="00000000">
            <w:pPr>
              <w:jc w:val="center"/>
            </w:pPr>
            <w:r>
              <w:t>热惰性指标</w:t>
            </w:r>
          </w:p>
        </w:tc>
      </w:tr>
      <w:tr w:rsidR="004D7ABE" w14:paraId="187B40B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7911BA4" w14:textId="77777777" w:rsidR="004D7ABE" w:rsidRDefault="004D7AB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4DE2DE3" w14:textId="77777777" w:rsidR="004D7ABE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92FFA1" w14:textId="77777777" w:rsidR="004D7ABE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65BD19" w14:textId="77777777" w:rsidR="004D7AB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143A5A" w14:textId="77777777" w:rsidR="004D7ABE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0F7978" w14:textId="77777777" w:rsidR="004D7ABE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1B3C436" w14:textId="77777777" w:rsidR="004D7ABE" w:rsidRDefault="00000000">
            <w:pPr>
              <w:jc w:val="center"/>
            </w:pPr>
            <w:r>
              <w:t>D=R*S</w:t>
            </w:r>
          </w:p>
        </w:tc>
      </w:tr>
      <w:tr w:rsidR="004D7ABE" w14:paraId="7A202EB1" w14:textId="77777777">
        <w:tc>
          <w:tcPr>
            <w:tcW w:w="3345" w:type="dxa"/>
            <w:vAlign w:val="center"/>
          </w:tcPr>
          <w:p w14:paraId="4B6F1C2D" w14:textId="77777777" w:rsidR="004D7AB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098C6D0" w14:textId="77777777" w:rsidR="004D7AB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00FD296" w14:textId="77777777" w:rsidR="004D7AB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A0E80BC" w14:textId="77777777" w:rsidR="004D7AB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96D9323" w14:textId="77777777" w:rsidR="004D7AB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BB2633C" w14:textId="77777777" w:rsidR="004D7AB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595AD25" w14:textId="77777777" w:rsidR="004D7ABE" w:rsidRDefault="00000000">
            <w:r>
              <w:t>0.245</w:t>
            </w:r>
          </w:p>
        </w:tc>
      </w:tr>
      <w:tr w:rsidR="004D7ABE" w14:paraId="6C2B1407" w14:textId="77777777">
        <w:tc>
          <w:tcPr>
            <w:tcW w:w="3345" w:type="dxa"/>
            <w:vAlign w:val="center"/>
          </w:tcPr>
          <w:p w14:paraId="3FAC3CBA" w14:textId="77777777" w:rsidR="004D7ABE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DA2924C" w14:textId="77777777" w:rsidR="004D7ABE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0D34892" w14:textId="77777777" w:rsidR="004D7ABE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493F682" w14:textId="77777777" w:rsidR="004D7AB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B64C199" w14:textId="77777777" w:rsidR="004D7AB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3640BD6" w14:textId="77777777" w:rsidR="004D7ABE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026D0F6" w14:textId="77777777" w:rsidR="004D7ABE" w:rsidRDefault="00000000">
            <w:r>
              <w:t>1.186</w:t>
            </w:r>
          </w:p>
        </w:tc>
      </w:tr>
      <w:tr w:rsidR="004D7ABE" w14:paraId="7092EA85" w14:textId="77777777">
        <w:tc>
          <w:tcPr>
            <w:tcW w:w="3345" w:type="dxa"/>
            <w:vAlign w:val="center"/>
          </w:tcPr>
          <w:p w14:paraId="4BAC4642" w14:textId="77777777" w:rsidR="004D7ABE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B1021A0" w14:textId="77777777" w:rsidR="004D7AB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4E6D430" w14:textId="77777777" w:rsidR="004D7ABE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4666FFD7" w14:textId="77777777" w:rsidR="004D7ABE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871C31A" w14:textId="77777777" w:rsidR="004D7AB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F56C125" w14:textId="77777777" w:rsidR="004D7ABE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7E3C764A" w14:textId="77777777" w:rsidR="004D7ABE" w:rsidRDefault="00000000">
            <w:r>
              <w:t>0.249</w:t>
            </w:r>
          </w:p>
        </w:tc>
      </w:tr>
      <w:tr w:rsidR="004D7ABE" w14:paraId="413D4FF8" w14:textId="77777777">
        <w:tc>
          <w:tcPr>
            <w:tcW w:w="3345" w:type="dxa"/>
            <w:vAlign w:val="center"/>
          </w:tcPr>
          <w:p w14:paraId="4F3BD10C" w14:textId="77777777" w:rsidR="004D7ABE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4CFA661" w14:textId="77777777" w:rsidR="004D7ABE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6D2EBC17" w14:textId="77777777" w:rsidR="004D7AB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4F2AAED" w14:textId="77777777" w:rsidR="004D7ABE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C942794" w14:textId="77777777" w:rsidR="004D7AB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ABF3EAB" w14:textId="77777777" w:rsidR="004D7ABE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55D40128" w14:textId="77777777" w:rsidR="004D7ABE" w:rsidRDefault="00000000">
            <w:r>
              <w:t>1.679</w:t>
            </w:r>
          </w:p>
        </w:tc>
      </w:tr>
      <w:tr w:rsidR="004D7ABE" w14:paraId="7231B66F" w14:textId="77777777">
        <w:tc>
          <w:tcPr>
            <w:tcW w:w="3345" w:type="dxa"/>
            <w:shd w:val="clear" w:color="auto" w:fill="E6E6E6"/>
            <w:vAlign w:val="center"/>
          </w:tcPr>
          <w:p w14:paraId="6831C145" w14:textId="77777777" w:rsidR="004D7ABE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57D06EA6" w14:textId="77777777" w:rsidR="004D7ABE" w:rsidRDefault="00000000">
            <w:pPr>
              <w:jc w:val="center"/>
            </w:pPr>
            <w:r>
              <w:t>2.98</w:t>
            </w:r>
          </w:p>
        </w:tc>
      </w:tr>
    </w:tbl>
    <w:p w14:paraId="7830C23F" w14:textId="77777777" w:rsidR="004D7ABE" w:rsidRDefault="00000000">
      <w:pPr>
        <w:pStyle w:val="2"/>
        <w:widowControl w:val="0"/>
        <w:rPr>
          <w:kern w:val="2"/>
        </w:rPr>
      </w:pPr>
      <w:bookmarkStart w:id="45" w:name="_Toc159850881"/>
      <w:r>
        <w:rPr>
          <w:kern w:val="2"/>
        </w:rPr>
        <w:t>周边地面构造</w:t>
      </w:r>
      <w:bookmarkEnd w:id="45"/>
    </w:p>
    <w:p w14:paraId="0198E9E5" w14:textId="77777777" w:rsidR="004D7ABE" w:rsidRDefault="00000000">
      <w:pPr>
        <w:pStyle w:val="3"/>
        <w:widowControl w:val="0"/>
        <w:rPr>
          <w:kern w:val="2"/>
          <w:szCs w:val="24"/>
        </w:rPr>
      </w:pPr>
      <w:bookmarkStart w:id="46" w:name="_Toc159850882"/>
      <w:r>
        <w:rPr>
          <w:kern w:val="2"/>
          <w:szCs w:val="24"/>
        </w:rPr>
        <w:t>周边地面构造一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D7ABE" w14:paraId="1132017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251A52B" w14:textId="77777777" w:rsidR="004D7ABE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3A5E8D" w14:textId="77777777" w:rsidR="004D7ABE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4A3D28" w14:textId="77777777" w:rsidR="004D7AB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192424" w14:textId="77777777" w:rsidR="004D7AB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8C2F2E" w14:textId="77777777" w:rsidR="004D7ABE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FAB0BA" w14:textId="77777777" w:rsidR="004D7ABE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5AD88A" w14:textId="77777777" w:rsidR="004D7ABE" w:rsidRDefault="00000000">
            <w:pPr>
              <w:jc w:val="center"/>
            </w:pPr>
            <w:r>
              <w:t>热惰性指标</w:t>
            </w:r>
          </w:p>
        </w:tc>
      </w:tr>
      <w:tr w:rsidR="004D7ABE" w14:paraId="7A49CBF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66F428B" w14:textId="77777777" w:rsidR="004D7ABE" w:rsidRDefault="004D7AB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558A231" w14:textId="77777777" w:rsidR="004D7ABE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530785" w14:textId="77777777" w:rsidR="004D7ABE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544B5D" w14:textId="77777777" w:rsidR="004D7AB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DC04A7" w14:textId="77777777" w:rsidR="004D7ABE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AB5AA6" w14:textId="77777777" w:rsidR="004D7ABE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C1864B" w14:textId="77777777" w:rsidR="004D7ABE" w:rsidRDefault="00000000">
            <w:pPr>
              <w:jc w:val="center"/>
            </w:pPr>
            <w:r>
              <w:t>D=R*S</w:t>
            </w:r>
          </w:p>
        </w:tc>
      </w:tr>
      <w:tr w:rsidR="004D7ABE" w14:paraId="1D3AB44B" w14:textId="77777777">
        <w:tc>
          <w:tcPr>
            <w:tcW w:w="3345" w:type="dxa"/>
            <w:vAlign w:val="center"/>
          </w:tcPr>
          <w:p w14:paraId="7C2322D6" w14:textId="77777777" w:rsidR="004D7AB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AFC7708" w14:textId="77777777" w:rsidR="004D7AB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26F6185" w14:textId="77777777" w:rsidR="004D7AB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5FD0FA5" w14:textId="77777777" w:rsidR="004D7AB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84E0F2C" w14:textId="77777777" w:rsidR="004D7AB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5A8E9D7" w14:textId="77777777" w:rsidR="004D7AB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C1FDBA8" w14:textId="77777777" w:rsidR="004D7ABE" w:rsidRDefault="00000000">
            <w:r>
              <w:t>0.245</w:t>
            </w:r>
          </w:p>
        </w:tc>
      </w:tr>
      <w:tr w:rsidR="004D7ABE" w14:paraId="48424C83" w14:textId="77777777">
        <w:tc>
          <w:tcPr>
            <w:tcW w:w="3345" w:type="dxa"/>
            <w:vAlign w:val="center"/>
          </w:tcPr>
          <w:p w14:paraId="70236940" w14:textId="77777777" w:rsidR="004D7ABE" w:rsidRDefault="00000000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14:paraId="1989AB72" w14:textId="77777777" w:rsidR="004D7ABE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5182FD2B" w14:textId="77777777" w:rsidR="004D7ABE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93742C6" w14:textId="77777777" w:rsidR="004D7AB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8096BD6" w14:textId="77777777" w:rsidR="004D7AB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C7ADCA4" w14:textId="77777777" w:rsidR="004D7ABE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06F48A3" w14:textId="77777777" w:rsidR="004D7ABE" w:rsidRDefault="00000000">
            <w:r>
              <w:t>1.186</w:t>
            </w:r>
          </w:p>
        </w:tc>
      </w:tr>
      <w:tr w:rsidR="004D7ABE" w14:paraId="6B81730F" w14:textId="77777777">
        <w:tc>
          <w:tcPr>
            <w:tcW w:w="3345" w:type="dxa"/>
            <w:vAlign w:val="center"/>
          </w:tcPr>
          <w:p w14:paraId="327E1961" w14:textId="77777777" w:rsidR="004D7ABE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AA070BC" w14:textId="77777777" w:rsidR="004D7ABE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6811B59C" w14:textId="77777777" w:rsidR="004D7AB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A710F4C" w14:textId="77777777" w:rsidR="004D7ABE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E64801F" w14:textId="77777777" w:rsidR="004D7AB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093F0DD" w14:textId="77777777" w:rsidR="004D7ABE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268C32B1" w14:textId="77777777" w:rsidR="004D7ABE" w:rsidRDefault="00000000">
            <w:r>
              <w:t>1.431</w:t>
            </w:r>
          </w:p>
        </w:tc>
      </w:tr>
      <w:tr w:rsidR="004D7ABE" w14:paraId="37824F98" w14:textId="77777777">
        <w:tc>
          <w:tcPr>
            <w:tcW w:w="3345" w:type="dxa"/>
            <w:shd w:val="clear" w:color="auto" w:fill="E6E6E6"/>
            <w:vAlign w:val="center"/>
          </w:tcPr>
          <w:p w14:paraId="60280095" w14:textId="77777777" w:rsidR="004D7ABE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79AB30F6" w14:textId="77777777" w:rsidR="004D7ABE" w:rsidRDefault="00000000">
            <w:pPr>
              <w:jc w:val="center"/>
            </w:pPr>
            <w:r>
              <w:t>0.52</w:t>
            </w:r>
          </w:p>
        </w:tc>
      </w:tr>
      <w:tr w:rsidR="004D7ABE" w14:paraId="1CC20AE0" w14:textId="77777777">
        <w:tc>
          <w:tcPr>
            <w:tcW w:w="3345" w:type="dxa"/>
            <w:vAlign w:val="center"/>
          </w:tcPr>
          <w:p w14:paraId="1D34485F" w14:textId="77777777" w:rsidR="004D7ABE" w:rsidRDefault="004D7ABE"/>
        </w:tc>
        <w:tc>
          <w:tcPr>
            <w:tcW w:w="848" w:type="dxa"/>
            <w:vAlign w:val="center"/>
          </w:tcPr>
          <w:p w14:paraId="79C9294B" w14:textId="77777777" w:rsidR="004D7ABE" w:rsidRDefault="004D7ABE"/>
        </w:tc>
        <w:tc>
          <w:tcPr>
            <w:tcW w:w="1075" w:type="dxa"/>
            <w:vAlign w:val="center"/>
          </w:tcPr>
          <w:p w14:paraId="354218B5" w14:textId="77777777" w:rsidR="004D7ABE" w:rsidRDefault="004D7ABE"/>
        </w:tc>
        <w:tc>
          <w:tcPr>
            <w:tcW w:w="1075" w:type="dxa"/>
            <w:vAlign w:val="center"/>
          </w:tcPr>
          <w:p w14:paraId="43BAB856" w14:textId="77777777" w:rsidR="004D7ABE" w:rsidRDefault="004D7ABE"/>
        </w:tc>
        <w:tc>
          <w:tcPr>
            <w:tcW w:w="848" w:type="dxa"/>
            <w:vAlign w:val="center"/>
          </w:tcPr>
          <w:p w14:paraId="6D3E9A40" w14:textId="77777777" w:rsidR="004D7ABE" w:rsidRDefault="004D7ABE"/>
        </w:tc>
        <w:tc>
          <w:tcPr>
            <w:tcW w:w="1075" w:type="dxa"/>
            <w:vAlign w:val="center"/>
          </w:tcPr>
          <w:p w14:paraId="15B06F61" w14:textId="77777777" w:rsidR="004D7ABE" w:rsidRDefault="004D7ABE"/>
        </w:tc>
        <w:tc>
          <w:tcPr>
            <w:tcW w:w="1064" w:type="dxa"/>
            <w:vAlign w:val="center"/>
          </w:tcPr>
          <w:p w14:paraId="2CADA5E5" w14:textId="77777777" w:rsidR="004D7ABE" w:rsidRDefault="004D7ABE"/>
        </w:tc>
      </w:tr>
    </w:tbl>
    <w:p w14:paraId="5B27EE31" w14:textId="77777777" w:rsidR="004D7ABE" w:rsidRDefault="00000000">
      <w:pPr>
        <w:pStyle w:val="2"/>
        <w:widowControl w:val="0"/>
        <w:rPr>
          <w:kern w:val="2"/>
        </w:rPr>
      </w:pPr>
      <w:bookmarkStart w:id="47" w:name="_Toc159850883"/>
      <w:r>
        <w:rPr>
          <w:kern w:val="2"/>
        </w:rPr>
        <w:t>非周边地面构造</w:t>
      </w:r>
      <w:bookmarkEnd w:id="47"/>
    </w:p>
    <w:p w14:paraId="25E9BE32" w14:textId="77777777" w:rsidR="004D7ABE" w:rsidRDefault="00000000">
      <w:pPr>
        <w:pStyle w:val="3"/>
        <w:widowControl w:val="0"/>
        <w:rPr>
          <w:kern w:val="2"/>
          <w:szCs w:val="24"/>
        </w:rPr>
      </w:pPr>
      <w:bookmarkStart w:id="48" w:name="_Toc159850884"/>
      <w:r>
        <w:rPr>
          <w:kern w:val="2"/>
          <w:szCs w:val="24"/>
        </w:rPr>
        <w:t>非周边地面构造一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D7ABE" w14:paraId="34ADC3B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3324953" w14:textId="77777777" w:rsidR="004D7ABE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33C1BC" w14:textId="77777777" w:rsidR="004D7ABE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9BEED6" w14:textId="77777777" w:rsidR="004D7AB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2661A9" w14:textId="77777777" w:rsidR="004D7AB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7D42AC" w14:textId="77777777" w:rsidR="004D7ABE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7395C1" w14:textId="77777777" w:rsidR="004D7ABE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44DBB6" w14:textId="77777777" w:rsidR="004D7ABE" w:rsidRDefault="00000000">
            <w:pPr>
              <w:jc w:val="center"/>
            </w:pPr>
            <w:r>
              <w:t>热惰性指标</w:t>
            </w:r>
          </w:p>
        </w:tc>
      </w:tr>
      <w:tr w:rsidR="004D7ABE" w14:paraId="774F66B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939FADB" w14:textId="77777777" w:rsidR="004D7ABE" w:rsidRDefault="004D7AB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0595FF4" w14:textId="77777777" w:rsidR="004D7ABE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C2D68D" w14:textId="77777777" w:rsidR="004D7ABE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ADC0EF" w14:textId="77777777" w:rsidR="004D7AB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CF3EE8" w14:textId="77777777" w:rsidR="004D7ABE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AD18F5" w14:textId="77777777" w:rsidR="004D7ABE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4A349B5" w14:textId="77777777" w:rsidR="004D7ABE" w:rsidRDefault="00000000">
            <w:pPr>
              <w:jc w:val="center"/>
            </w:pPr>
            <w:r>
              <w:t>D=R*S</w:t>
            </w:r>
          </w:p>
        </w:tc>
      </w:tr>
      <w:tr w:rsidR="004D7ABE" w14:paraId="140408D1" w14:textId="77777777">
        <w:tc>
          <w:tcPr>
            <w:tcW w:w="3345" w:type="dxa"/>
            <w:vAlign w:val="center"/>
          </w:tcPr>
          <w:p w14:paraId="3C236825" w14:textId="77777777" w:rsidR="004D7AB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55F372C" w14:textId="77777777" w:rsidR="004D7AB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0D463C2" w14:textId="77777777" w:rsidR="004D7AB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F03DBFA" w14:textId="77777777" w:rsidR="004D7AB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21AB8C6" w14:textId="77777777" w:rsidR="004D7AB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62F4B2F" w14:textId="77777777" w:rsidR="004D7AB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F644050" w14:textId="77777777" w:rsidR="004D7ABE" w:rsidRDefault="00000000">
            <w:r>
              <w:t>0.245</w:t>
            </w:r>
          </w:p>
        </w:tc>
      </w:tr>
      <w:tr w:rsidR="004D7ABE" w14:paraId="4B6C949E" w14:textId="77777777">
        <w:tc>
          <w:tcPr>
            <w:tcW w:w="3345" w:type="dxa"/>
            <w:vAlign w:val="center"/>
          </w:tcPr>
          <w:p w14:paraId="79D305E6" w14:textId="77777777" w:rsidR="004D7ABE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F964FCD" w14:textId="77777777" w:rsidR="004D7ABE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4804011" w14:textId="77777777" w:rsidR="004D7ABE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726A8CA" w14:textId="77777777" w:rsidR="004D7AB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1261457" w14:textId="77777777" w:rsidR="004D7AB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CE727F9" w14:textId="77777777" w:rsidR="004D7ABE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1AF5312F" w14:textId="77777777" w:rsidR="004D7ABE" w:rsidRDefault="00000000">
            <w:r>
              <w:t>1.186</w:t>
            </w:r>
          </w:p>
        </w:tc>
      </w:tr>
      <w:tr w:rsidR="004D7ABE" w14:paraId="7C418786" w14:textId="77777777">
        <w:tc>
          <w:tcPr>
            <w:tcW w:w="3345" w:type="dxa"/>
            <w:vAlign w:val="center"/>
          </w:tcPr>
          <w:p w14:paraId="1F8E4240" w14:textId="77777777" w:rsidR="004D7ABE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F90445A" w14:textId="77777777" w:rsidR="004D7ABE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4C9B05E3" w14:textId="77777777" w:rsidR="004D7AB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23DC375" w14:textId="77777777" w:rsidR="004D7ABE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6805238" w14:textId="77777777" w:rsidR="004D7AB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3DF0BC8" w14:textId="77777777" w:rsidR="004D7ABE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5ED3BE89" w14:textId="77777777" w:rsidR="004D7ABE" w:rsidRDefault="00000000">
            <w:r>
              <w:t>1.431</w:t>
            </w:r>
          </w:p>
        </w:tc>
      </w:tr>
      <w:tr w:rsidR="004D7ABE" w14:paraId="0EF7981B" w14:textId="77777777">
        <w:tc>
          <w:tcPr>
            <w:tcW w:w="3345" w:type="dxa"/>
            <w:shd w:val="clear" w:color="auto" w:fill="E6E6E6"/>
            <w:vAlign w:val="center"/>
          </w:tcPr>
          <w:p w14:paraId="78F9263F" w14:textId="77777777" w:rsidR="004D7ABE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093D47C9" w14:textId="77777777" w:rsidR="004D7ABE" w:rsidRDefault="00000000">
            <w:pPr>
              <w:jc w:val="center"/>
            </w:pPr>
            <w:r>
              <w:t>0.30</w:t>
            </w:r>
          </w:p>
        </w:tc>
      </w:tr>
      <w:tr w:rsidR="004D7ABE" w14:paraId="693E0B80" w14:textId="77777777">
        <w:tc>
          <w:tcPr>
            <w:tcW w:w="3345" w:type="dxa"/>
            <w:vAlign w:val="center"/>
          </w:tcPr>
          <w:p w14:paraId="4B92EC1F" w14:textId="77777777" w:rsidR="004D7ABE" w:rsidRDefault="004D7ABE"/>
        </w:tc>
        <w:tc>
          <w:tcPr>
            <w:tcW w:w="848" w:type="dxa"/>
            <w:vAlign w:val="center"/>
          </w:tcPr>
          <w:p w14:paraId="5E793076" w14:textId="77777777" w:rsidR="004D7ABE" w:rsidRDefault="004D7ABE"/>
        </w:tc>
        <w:tc>
          <w:tcPr>
            <w:tcW w:w="1075" w:type="dxa"/>
            <w:vAlign w:val="center"/>
          </w:tcPr>
          <w:p w14:paraId="6A44F87B" w14:textId="77777777" w:rsidR="004D7ABE" w:rsidRDefault="004D7ABE"/>
        </w:tc>
        <w:tc>
          <w:tcPr>
            <w:tcW w:w="1075" w:type="dxa"/>
            <w:vAlign w:val="center"/>
          </w:tcPr>
          <w:p w14:paraId="72FD69D0" w14:textId="77777777" w:rsidR="004D7ABE" w:rsidRDefault="004D7ABE"/>
        </w:tc>
        <w:tc>
          <w:tcPr>
            <w:tcW w:w="848" w:type="dxa"/>
            <w:vAlign w:val="center"/>
          </w:tcPr>
          <w:p w14:paraId="7ED13650" w14:textId="77777777" w:rsidR="004D7ABE" w:rsidRDefault="004D7ABE"/>
        </w:tc>
        <w:tc>
          <w:tcPr>
            <w:tcW w:w="1075" w:type="dxa"/>
            <w:vAlign w:val="center"/>
          </w:tcPr>
          <w:p w14:paraId="3B1D8EAD" w14:textId="77777777" w:rsidR="004D7ABE" w:rsidRDefault="004D7ABE"/>
        </w:tc>
        <w:tc>
          <w:tcPr>
            <w:tcW w:w="1064" w:type="dxa"/>
            <w:vAlign w:val="center"/>
          </w:tcPr>
          <w:p w14:paraId="77F7672C" w14:textId="77777777" w:rsidR="004D7ABE" w:rsidRDefault="004D7ABE"/>
        </w:tc>
      </w:tr>
    </w:tbl>
    <w:p w14:paraId="0C4C2BE8" w14:textId="77777777" w:rsidR="004D7ABE" w:rsidRDefault="00000000">
      <w:pPr>
        <w:pStyle w:val="2"/>
        <w:widowControl w:val="0"/>
        <w:rPr>
          <w:kern w:val="2"/>
        </w:rPr>
      </w:pPr>
      <w:bookmarkStart w:id="49" w:name="_Toc159850885"/>
      <w:r>
        <w:rPr>
          <w:kern w:val="2"/>
        </w:rPr>
        <w:t>门构造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4D7ABE" w14:paraId="2C3445E5" w14:textId="77777777">
        <w:tc>
          <w:tcPr>
            <w:tcW w:w="645" w:type="dxa"/>
            <w:shd w:val="clear" w:color="auto" w:fill="E6E6E6"/>
            <w:vAlign w:val="center"/>
          </w:tcPr>
          <w:p w14:paraId="613D272A" w14:textId="77777777" w:rsidR="004D7ABE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021465D5" w14:textId="77777777" w:rsidR="004D7ABE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63933B3F" w14:textId="77777777" w:rsidR="004D7ABE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2254D9CD" w14:textId="77777777" w:rsidR="004D7ABE" w:rsidRDefault="00000000">
            <w:pPr>
              <w:jc w:val="center"/>
            </w:pPr>
            <w:r>
              <w:t>备注</w:t>
            </w:r>
          </w:p>
        </w:tc>
      </w:tr>
      <w:tr w:rsidR="004D7ABE" w14:paraId="1A3C33B0" w14:textId="77777777">
        <w:tc>
          <w:tcPr>
            <w:tcW w:w="645" w:type="dxa"/>
            <w:shd w:val="clear" w:color="auto" w:fill="E6E6E6"/>
            <w:vAlign w:val="center"/>
          </w:tcPr>
          <w:p w14:paraId="6C6A3369" w14:textId="77777777" w:rsidR="004D7ABE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41433F73" w14:textId="77777777" w:rsidR="004D7ABE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4BE605CE" w14:textId="77777777" w:rsidR="004D7ABE" w:rsidRDefault="00000000">
            <w:r>
              <w:t>1.972</w:t>
            </w:r>
          </w:p>
        </w:tc>
        <w:tc>
          <w:tcPr>
            <w:tcW w:w="3560" w:type="dxa"/>
            <w:vAlign w:val="center"/>
          </w:tcPr>
          <w:p w14:paraId="5279804F" w14:textId="77777777" w:rsidR="004D7ABE" w:rsidRDefault="004D7ABE"/>
        </w:tc>
      </w:tr>
    </w:tbl>
    <w:p w14:paraId="1297AA60" w14:textId="77777777" w:rsidR="004D7ABE" w:rsidRDefault="00000000">
      <w:pPr>
        <w:pStyle w:val="2"/>
      </w:pPr>
      <w:bookmarkStart w:id="50" w:name="_Toc159850886"/>
      <w:r>
        <w:t>窗构造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4D7ABE" w14:paraId="4C116EB9" w14:textId="77777777">
        <w:tc>
          <w:tcPr>
            <w:tcW w:w="905" w:type="dxa"/>
            <w:shd w:val="clear" w:color="auto" w:fill="E6E6E6"/>
            <w:vAlign w:val="center"/>
          </w:tcPr>
          <w:p w14:paraId="5F6FEAA2" w14:textId="77777777" w:rsidR="004D7ABE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638926CF" w14:textId="77777777" w:rsidR="004D7ABE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FA2CADD" w14:textId="77777777" w:rsidR="004D7ABE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34D36D5" w14:textId="77777777" w:rsidR="004D7ABE" w:rsidRDefault="0000000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43D6C37" w14:textId="77777777" w:rsidR="004D7ABE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36D1D7F" w14:textId="77777777" w:rsidR="004D7ABE" w:rsidRDefault="00000000">
            <w:pPr>
              <w:jc w:val="center"/>
            </w:pPr>
            <w:r>
              <w:t>备注</w:t>
            </w:r>
          </w:p>
        </w:tc>
      </w:tr>
      <w:tr w:rsidR="004D7ABE" w14:paraId="15B749F6" w14:textId="77777777">
        <w:tc>
          <w:tcPr>
            <w:tcW w:w="905" w:type="dxa"/>
            <w:shd w:val="clear" w:color="auto" w:fill="E6E6E6"/>
            <w:vAlign w:val="center"/>
          </w:tcPr>
          <w:p w14:paraId="53D18406" w14:textId="77777777" w:rsidR="004D7ABE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27C2CBB3" w14:textId="77777777" w:rsidR="004D7ABE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770D4C9E" w14:textId="77777777" w:rsidR="004D7ABE" w:rsidRDefault="00000000">
            <w:r>
              <w:t>3.900</w:t>
            </w:r>
          </w:p>
        </w:tc>
        <w:tc>
          <w:tcPr>
            <w:tcW w:w="956" w:type="dxa"/>
            <w:vAlign w:val="center"/>
          </w:tcPr>
          <w:p w14:paraId="54414B40" w14:textId="77777777" w:rsidR="004D7ABE" w:rsidRDefault="00000000">
            <w:r>
              <w:t>0.750</w:t>
            </w:r>
          </w:p>
        </w:tc>
        <w:tc>
          <w:tcPr>
            <w:tcW w:w="956" w:type="dxa"/>
            <w:vAlign w:val="center"/>
          </w:tcPr>
          <w:p w14:paraId="67F0A7D8" w14:textId="77777777" w:rsidR="004D7ABE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16640242" w14:textId="77777777" w:rsidR="004D7ABE" w:rsidRDefault="00000000">
            <w:r>
              <w:t>来源《民用建筑热工设计规范》</w:t>
            </w:r>
          </w:p>
        </w:tc>
      </w:tr>
      <w:tr w:rsidR="004D7ABE" w14:paraId="2FFD1B9D" w14:textId="77777777">
        <w:tc>
          <w:tcPr>
            <w:tcW w:w="905" w:type="dxa"/>
            <w:shd w:val="clear" w:color="auto" w:fill="E6E6E6"/>
            <w:vAlign w:val="center"/>
          </w:tcPr>
          <w:p w14:paraId="339D2DBF" w14:textId="77777777" w:rsidR="004D7ABE" w:rsidRDefault="00000000">
            <w:r>
              <w:t>2</w:t>
            </w:r>
          </w:p>
        </w:tc>
        <w:tc>
          <w:tcPr>
            <w:tcW w:w="2694" w:type="dxa"/>
            <w:vAlign w:val="center"/>
          </w:tcPr>
          <w:p w14:paraId="2FF0C7E3" w14:textId="77777777" w:rsidR="004D7ABE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43311E97" w14:textId="77777777" w:rsidR="004D7ABE" w:rsidRDefault="00000000">
            <w:r>
              <w:t>3.900</w:t>
            </w:r>
          </w:p>
        </w:tc>
        <w:tc>
          <w:tcPr>
            <w:tcW w:w="956" w:type="dxa"/>
            <w:vAlign w:val="center"/>
          </w:tcPr>
          <w:p w14:paraId="4E6F5980" w14:textId="77777777" w:rsidR="004D7ABE" w:rsidRDefault="00000000">
            <w:r>
              <w:t>0.750</w:t>
            </w:r>
          </w:p>
        </w:tc>
        <w:tc>
          <w:tcPr>
            <w:tcW w:w="956" w:type="dxa"/>
            <w:vAlign w:val="center"/>
          </w:tcPr>
          <w:p w14:paraId="20C96AC1" w14:textId="77777777" w:rsidR="004D7ABE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6A112D20" w14:textId="77777777" w:rsidR="004D7ABE" w:rsidRDefault="00000000">
            <w:r>
              <w:t>来源《民用建筑热工设计规范》</w:t>
            </w:r>
          </w:p>
        </w:tc>
      </w:tr>
      <w:tr w:rsidR="004D7ABE" w14:paraId="35898941" w14:textId="77777777">
        <w:tc>
          <w:tcPr>
            <w:tcW w:w="905" w:type="dxa"/>
            <w:shd w:val="clear" w:color="auto" w:fill="E6E6E6"/>
            <w:vAlign w:val="center"/>
          </w:tcPr>
          <w:p w14:paraId="1C191A99" w14:textId="77777777" w:rsidR="004D7ABE" w:rsidRDefault="00000000">
            <w:r>
              <w:t>3</w:t>
            </w:r>
          </w:p>
        </w:tc>
        <w:tc>
          <w:tcPr>
            <w:tcW w:w="2694" w:type="dxa"/>
            <w:vAlign w:val="center"/>
          </w:tcPr>
          <w:p w14:paraId="0A1E1AC7" w14:textId="77777777" w:rsidR="004D7ABE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3FF60ACD" w14:textId="77777777" w:rsidR="004D7ABE" w:rsidRDefault="00000000">
            <w:r>
              <w:t>3.900</w:t>
            </w:r>
          </w:p>
        </w:tc>
        <w:tc>
          <w:tcPr>
            <w:tcW w:w="956" w:type="dxa"/>
            <w:vAlign w:val="center"/>
          </w:tcPr>
          <w:p w14:paraId="5D093163" w14:textId="77777777" w:rsidR="004D7ABE" w:rsidRDefault="00000000">
            <w:r>
              <w:t>0.750</w:t>
            </w:r>
          </w:p>
        </w:tc>
        <w:tc>
          <w:tcPr>
            <w:tcW w:w="956" w:type="dxa"/>
            <w:vAlign w:val="center"/>
          </w:tcPr>
          <w:p w14:paraId="44B897C7" w14:textId="77777777" w:rsidR="004D7ABE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78A38DF3" w14:textId="77777777" w:rsidR="004D7ABE" w:rsidRDefault="00000000">
            <w:r>
              <w:t>来源《民用建筑热工设计规范》</w:t>
            </w:r>
          </w:p>
        </w:tc>
      </w:tr>
    </w:tbl>
    <w:p w14:paraId="786364B1" w14:textId="77777777" w:rsidR="004D7ABE" w:rsidRDefault="00000000">
      <w:pPr>
        <w:pStyle w:val="1"/>
      </w:pPr>
      <w:bookmarkStart w:id="51" w:name="_Toc159850887"/>
      <w:r>
        <w:t>房间类型</w:t>
      </w:r>
      <w:bookmarkEnd w:id="51"/>
    </w:p>
    <w:p w14:paraId="181AD197" w14:textId="77777777" w:rsidR="004D7ABE" w:rsidRDefault="00000000">
      <w:pPr>
        <w:pStyle w:val="2"/>
        <w:widowControl w:val="0"/>
        <w:rPr>
          <w:kern w:val="2"/>
        </w:rPr>
      </w:pPr>
      <w:bookmarkStart w:id="52" w:name="_Toc159850888"/>
      <w:r>
        <w:rPr>
          <w:kern w:val="2"/>
        </w:rPr>
        <w:t>房间表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4D7ABE" w14:paraId="01F535B1" w14:textId="77777777">
        <w:tc>
          <w:tcPr>
            <w:tcW w:w="1862" w:type="dxa"/>
            <w:shd w:val="clear" w:color="auto" w:fill="E6E6E6"/>
            <w:vAlign w:val="center"/>
          </w:tcPr>
          <w:p w14:paraId="57E747EC" w14:textId="77777777" w:rsidR="004D7ABE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EBF202B" w14:textId="77777777" w:rsidR="004D7ABE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541FFFD" w14:textId="77777777" w:rsidR="004D7ABE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30067C1B" w14:textId="77777777" w:rsidR="004D7ABE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3D3E091" w14:textId="77777777" w:rsidR="004D7ABE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725ADC76" w14:textId="77777777" w:rsidR="004D7ABE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2C88724" w14:textId="77777777" w:rsidR="004D7ABE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D7ABE" w14:paraId="68076827" w14:textId="77777777">
        <w:tc>
          <w:tcPr>
            <w:tcW w:w="1862" w:type="dxa"/>
            <w:shd w:val="clear" w:color="auto" w:fill="E6E6E6"/>
            <w:vAlign w:val="center"/>
          </w:tcPr>
          <w:p w14:paraId="371970F6" w14:textId="77777777" w:rsidR="004D7ABE" w:rsidRDefault="00000000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14:paraId="660F66E8" w14:textId="77777777" w:rsidR="004D7ABE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7EBC571" w14:textId="77777777" w:rsidR="004D7ABE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2B028739" w14:textId="77777777" w:rsidR="004D7ABE" w:rsidRDefault="00000000">
            <w:pPr>
              <w:jc w:val="center"/>
            </w:pPr>
            <w:r>
              <w:t>14(m^3/h.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B0A6343" w14:textId="77777777" w:rsidR="004D7ABE" w:rsidRDefault="00000000">
            <w:pPr>
              <w:jc w:val="center"/>
            </w:pPr>
            <w:r>
              <w:t>2.5(m^2/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88EB4BD" w14:textId="77777777" w:rsidR="004D7ABE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15B8A7BB" w14:textId="77777777" w:rsidR="004D7ABE" w:rsidRDefault="00000000">
            <w:pPr>
              <w:jc w:val="center"/>
            </w:pPr>
            <w:r>
              <w:t>15(W/m^2)</w:t>
            </w:r>
          </w:p>
        </w:tc>
      </w:tr>
      <w:tr w:rsidR="004D7ABE" w14:paraId="39A938B8" w14:textId="77777777">
        <w:tc>
          <w:tcPr>
            <w:tcW w:w="1862" w:type="dxa"/>
            <w:shd w:val="clear" w:color="auto" w:fill="E6E6E6"/>
            <w:vAlign w:val="center"/>
          </w:tcPr>
          <w:p w14:paraId="7F339B59" w14:textId="77777777" w:rsidR="004D7ABE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79DB96D8" w14:textId="77777777" w:rsidR="004D7ABE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836E3DC" w14:textId="77777777" w:rsidR="004D7ABE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CD077D0" w14:textId="77777777" w:rsidR="004D7ABE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491615F" w14:textId="77777777" w:rsidR="004D7ABE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8514843" w14:textId="77777777" w:rsidR="004D7ABE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514E0882" w14:textId="77777777" w:rsidR="004D7ABE" w:rsidRDefault="00000000">
            <w:pPr>
              <w:jc w:val="center"/>
            </w:pPr>
            <w:r>
              <w:t>15(W/m^2)</w:t>
            </w:r>
          </w:p>
        </w:tc>
      </w:tr>
      <w:tr w:rsidR="004D7ABE" w14:paraId="4F220273" w14:textId="77777777">
        <w:tc>
          <w:tcPr>
            <w:tcW w:w="1862" w:type="dxa"/>
            <w:shd w:val="clear" w:color="auto" w:fill="E6E6E6"/>
            <w:vAlign w:val="center"/>
          </w:tcPr>
          <w:p w14:paraId="2BF1CE5A" w14:textId="77777777" w:rsidR="004D7ABE" w:rsidRDefault="0000000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81" w:type="dxa"/>
            <w:vAlign w:val="center"/>
          </w:tcPr>
          <w:p w14:paraId="76860E8F" w14:textId="77777777" w:rsidR="004D7ABE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FE9892D" w14:textId="77777777" w:rsidR="004D7ABE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0D403554" w14:textId="77777777" w:rsidR="004D7ABE" w:rsidRDefault="00000000">
            <w:pPr>
              <w:jc w:val="center"/>
            </w:pPr>
            <w:r>
              <w:t>19(m^3/h.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34A90E8" w14:textId="77777777" w:rsidR="004D7ABE" w:rsidRDefault="00000000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EA619BB" w14:textId="77777777" w:rsidR="004D7ABE" w:rsidRDefault="00000000">
            <w:pPr>
              <w:jc w:val="center"/>
            </w:pPr>
            <w:r>
              <w:t>10(W/m^2)</w:t>
            </w:r>
          </w:p>
        </w:tc>
        <w:tc>
          <w:tcPr>
            <w:tcW w:w="1550" w:type="dxa"/>
            <w:vAlign w:val="center"/>
          </w:tcPr>
          <w:p w14:paraId="1535E1BE" w14:textId="77777777" w:rsidR="004D7ABE" w:rsidRDefault="00000000">
            <w:pPr>
              <w:jc w:val="center"/>
            </w:pPr>
            <w:r>
              <w:t>13(W/m^2)</w:t>
            </w:r>
          </w:p>
        </w:tc>
      </w:tr>
      <w:tr w:rsidR="004D7ABE" w14:paraId="1BFFF27F" w14:textId="77777777">
        <w:tc>
          <w:tcPr>
            <w:tcW w:w="1862" w:type="dxa"/>
            <w:shd w:val="clear" w:color="auto" w:fill="E6E6E6"/>
            <w:vAlign w:val="center"/>
          </w:tcPr>
          <w:p w14:paraId="66C4DA1B" w14:textId="77777777" w:rsidR="004D7ABE" w:rsidRDefault="00000000">
            <w:r>
              <w:lastRenderedPageBreak/>
              <w:t>宾馆</w:t>
            </w:r>
            <w:r>
              <w:t>-4</w:t>
            </w:r>
            <w:r>
              <w:t>～</w:t>
            </w:r>
            <w:r>
              <w:t>5</w:t>
            </w:r>
            <w:r>
              <w:t>星级大堂</w:t>
            </w:r>
          </w:p>
        </w:tc>
        <w:tc>
          <w:tcPr>
            <w:tcW w:w="781" w:type="dxa"/>
            <w:vAlign w:val="center"/>
          </w:tcPr>
          <w:p w14:paraId="28F01FF7" w14:textId="77777777" w:rsidR="004D7ABE" w:rsidRDefault="00000000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14:paraId="1F071EA0" w14:textId="77777777" w:rsidR="004D7ABE" w:rsidRDefault="00000000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14:paraId="6F2E9612" w14:textId="77777777" w:rsidR="004D7ABE" w:rsidRDefault="00000000">
            <w:pPr>
              <w:jc w:val="center"/>
            </w:pPr>
            <w:r>
              <w:t>10(m^3/h.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9402859" w14:textId="77777777" w:rsidR="004D7ABE" w:rsidRDefault="00000000">
            <w:pPr>
              <w:jc w:val="center"/>
            </w:pPr>
            <w:r>
              <w:t>20(m^2/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D58C941" w14:textId="77777777" w:rsidR="004D7ABE" w:rsidRDefault="00000000">
            <w:pPr>
              <w:jc w:val="center"/>
            </w:pPr>
            <w:r>
              <w:t>15(W/m^2)</w:t>
            </w:r>
          </w:p>
        </w:tc>
        <w:tc>
          <w:tcPr>
            <w:tcW w:w="1550" w:type="dxa"/>
            <w:vAlign w:val="center"/>
          </w:tcPr>
          <w:p w14:paraId="322DA42C" w14:textId="77777777" w:rsidR="004D7ABE" w:rsidRDefault="00000000">
            <w:pPr>
              <w:jc w:val="center"/>
            </w:pPr>
            <w:r>
              <w:t>5(W/m^2)</w:t>
            </w:r>
          </w:p>
        </w:tc>
      </w:tr>
      <w:tr w:rsidR="004D7ABE" w14:paraId="14B3DE49" w14:textId="77777777">
        <w:tc>
          <w:tcPr>
            <w:tcW w:w="1862" w:type="dxa"/>
            <w:shd w:val="clear" w:color="auto" w:fill="E6E6E6"/>
            <w:vAlign w:val="center"/>
          </w:tcPr>
          <w:p w14:paraId="4506A2B1" w14:textId="77777777" w:rsidR="004D7ABE" w:rsidRDefault="00000000">
            <w:r>
              <w:t>空房间</w:t>
            </w:r>
          </w:p>
        </w:tc>
        <w:tc>
          <w:tcPr>
            <w:tcW w:w="781" w:type="dxa"/>
            <w:vAlign w:val="center"/>
          </w:tcPr>
          <w:p w14:paraId="2A9C2EC1" w14:textId="77777777" w:rsidR="004D7ABE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44BA5C68" w14:textId="77777777" w:rsidR="004D7ABE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3C77E7C2" w14:textId="77777777" w:rsidR="004D7ABE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F02DF7B" w14:textId="77777777" w:rsidR="004D7ABE" w:rsidRDefault="00000000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C446201" w14:textId="77777777" w:rsidR="004D7ABE" w:rsidRDefault="00000000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36707E8E" w14:textId="77777777" w:rsidR="004D7ABE" w:rsidRDefault="00000000">
            <w:pPr>
              <w:jc w:val="center"/>
            </w:pPr>
            <w:r>
              <w:t>0(W/m^2)</w:t>
            </w:r>
          </w:p>
        </w:tc>
      </w:tr>
    </w:tbl>
    <w:p w14:paraId="5363620C" w14:textId="77777777" w:rsidR="004D7ABE" w:rsidRDefault="00000000">
      <w:pPr>
        <w:pStyle w:val="2"/>
        <w:widowControl w:val="0"/>
        <w:rPr>
          <w:kern w:val="2"/>
        </w:rPr>
      </w:pPr>
      <w:bookmarkStart w:id="53" w:name="_Toc159850889"/>
      <w:r>
        <w:rPr>
          <w:kern w:val="2"/>
        </w:rPr>
        <w:t>作息时间表</w:t>
      </w:r>
      <w:bookmarkEnd w:id="53"/>
    </w:p>
    <w:p w14:paraId="26B543CC" w14:textId="77777777" w:rsidR="004D7ABE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12F6AFFF" w14:textId="77777777" w:rsidR="004D7ABE" w:rsidRDefault="00000000">
      <w:pPr>
        <w:pStyle w:val="1"/>
        <w:widowControl w:val="0"/>
        <w:rPr>
          <w:kern w:val="2"/>
          <w:szCs w:val="24"/>
        </w:rPr>
      </w:pPr>
      <w:bookmarkStart w:id="54" w:name="_Toc159850890"/>
      <w:r>
        <w:rPr>
          <w:kern w:val="2"/>
          <w:szCs w:val="24"/>
        </w:rPr>
        <w:t>系统设置</w:t>
      </w:r>
      <w:bookmarkEnd w:id="54"/>
    </w:p>
    <w:p w14:paraId="1CCA76AC" w14:textId="77777777" w:rsidR="004D7ABE" w:rsidRDefault="00000000">
      <w:pPr>
        <w:pStyle w:val="2"/>
        <w:widowControl w:val="0"/>
        <w:rPr>
          <w:kern w:val="2"/>
        </w:rPr>
      </w:pPr>
      <w:bookmarkStart w:id="55" w:name="_Toc159850891"/>
      <w:r>
        <w:rPr>
          <w:kern w:val="2"/>
        </w:rPr>
        <w:t>系统划分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4D7ABE" w14:paraId="39200941" w14:textId="77777777">
        <w:tc>
          <w:tcPr>
            <w:tcW w:w="1131" w:type="dxa"/>
            <w:shd w:val="clear" w:color="auto" w:fill="E6E6E6"/>
            <w:vAlign w:val="center"/>
          </w:tcPr>
          <w:p w14:paraId="1E375E55" w14:textId="77777777" w:rsidR="004D7ABE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2A9F0C" w14:textId="77777777" w:rsidR="004D7ABE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72463BA" w14:textId="77777777" w:rsidR="004D7ABE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A12C4A4" w14:textId="77777777" w:rsidR="004D7ABE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D0E9AF9" w14:textId="77777777" w:rsidR="004D7ABE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45C22AA" w14:textId="77777777" w:rsidR="004D7ABE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1DAAB64A" w14:textId="77777777" w:rsidR="004D7ABE" w:rsidRDefault="00000000">
            <w:pPr>
              <w:jc w:val="center"/>
            </w:pPr>
            <w:r>
              <w:t>包含的房间</w:t>
            </w:r>
          </w:p>
        </w:tc>
      </w:tr>
      <w:tr w:rsidR="004D7ABE" w14:paraId="6EF7C5C7" w14:textId="77777777">
        <w:tc>
          <w:tcPr>
            <w:tcW w:w="1131" w:type="dxa"/>
            <w:vAlign w:val="center"/>
          </w:tcPr>
          <w:p w14:paraId="1D0FCA52" w14:textId="77777777" w:rsidR="004D7ABE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01D17F1D" w14:textId="77777777" w:rsidR="004D7ABE" w:rsidRDefault="00000000">
            <w:r>
              <w:t>无</w:t>
            </w:r>
          </w:p>
        </w:tc>
        <w:tc>
          <w:tcPr>
            <w:tcW w:w="1528" w:type="dxa"/>
            <w:vAlign w:val="center"/>
          </w:tcPr>
          <w:p w14:paraId="5D062E69" w14:textId="77777777" w:rsidR="004D7ABE" w:rsidRDefault="00000000">
            <w:r>
              <w:t>--</w:t>
            </w:r>
          </w:p>
        </w:tc>
        <w:tc>
          <w:tcPr>
            <w:tcW w:w="1018" w:type="dxa"/>
            <w:vAlign w:val="center"/>
          </w:tcPr>
          <w:p w14:paraId="512F58CC" w14:textId="77777777" w:rsidR="004D7ABE" w:rsidRDefault="00000000">
            <w:r>
              <w:t>--</w:t>
            </w:r>
          </w:p>
        </w:tc>
        <w:tc>
          <w:tcPr>
            <w:tcW w:w="735" w:type="dxa"/>
            <w:vAlign w:val="center"/>
          </w:tcPr>
          <w:p w14:paraId="206E751C" w14:textId="77777777" w:rsidR="004D7ABE" w:rsidRDefault="00000000">
            <w:r>
              <w:t>--</w:t>
            </w:r>
          </w:p>
        </w:tc>
        <w:tc>
          <w:tcPr>
            <w:tcW w:w="956" w:type="dxa"/>
            <w:vAlign w:val="center"/>
          </w:tcPr>
          <w:p w14:paraId="488F7555" w14:textId="77777777" w:rsidR="004D7ABE" w:rsidRDefault="00000000">
            <w:r>
              <w:t>1310.64</w:t>
            </w:r>
          </w:p>
        </w:tc>
        <w:tc>
          <w:tcPr>
            <w:tcW w:w="2830" w:type="dxa"/>
            <w:vAlign w:val="center"/>
          </w:tcPr>
          <w:p w14:paraId="429526A1" w14:textId="77777777" w:rsidR="004D7ABE" w:rsidRDefault="00000000">
            <w:r>
              <w:t>所有房间</w:t>
            </w:r>
          </w:p>
        </w:tc>
      </w:tr>
    </w:tbl>
    <w:p w14:paraId="326B5496" w14:textId="77777777" w:rsidR="004D7ABE" w:rsidRDefault="00000000">
      <w:pPr>
        <w:pStyle w:val="2"/>
        <w:widowControl w:val="0"/>
        <w:rPr>
          <w:kern w:val="2"/>
        </w:rPr>
      </w:pPr>
      <w:bookmarkStart w:id="56" w:name="_Toc159850892"/>
      <w:r>
        <w:rPr>
          <w:kern w:val="2"/>
        </w:rPr>
        <w:t>运行时间表</w:t>
      </w:r>
      <w:bookmarkEnd w:id="56"/>
    </w:p>
    <w:p w14:paraId="5A98CA8B" w14:textId="77777777" w:rsidR="004D7ABE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29F1E59" w14:textId="77777777" w:rsidR="004D7ABE" w:rsidRDefault="00000000">
      <w:pPr>
        <w:pStyle w:val="1"/>
        <w:widowControl w:val="0"/>
        <w:rPr>
          <w:kern w:val="2"/>
          <w:szCs w:val="24"/>
        </w:rPr>
      </w:pPr>
      <w:bookmarkStart w:id="57" w:name="_Toc159850893"/>
      <w:r>
        <w:rPr>
          <w:kern w:val="2"/>
          <w:szCs w:val="24"/>
        </w:rPr>
        <w:t>计算结果</w:t>
      </w:r>
      <w:bookmarkEnd w:id="57"/>
    </w:p>
    <w:p w14:paraId="1D5C0CBC" w14:textId="77777777" w:rsidR="004D7ABE" w:rsidRDefault="00000000">
      <w:pPr>
        <w:pStyle w:val="2"/>
        <w:widowControl w:val="0"/>
        <w:rPr>
          <w:kern w:val="2"/>
        </w:rPr>
      </w:pPr>
      <w:bookmarkStart w:id="58" w:name="_Toc159850894"/>
      <w:r>
        <w:rPr>
          <w:kern w:val="2"/>
        </w:rPr>
        <w:t>模拟周期</w:t>
      </w:r>
      <w:bookmarkEnd w:id="58"/>
    </w:p>
    <w:p w14:paraId="6F6137F3" w14:textId="77777777" w:rsidR="004D7ABE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7FAC5332" w14:textId="77777777" w:rsidR="004D7ABE" w:rsidRDefault="00000000">
      <w:pPr>
        <w:pStyle w:val="2"/>
        <w:widowControl w:val="0"/>
        <w:rPr>
          <w:kern w:val="2"/>
        </w:rPr>
      </w:pPr>
      <w:bookmarkStart w:id="59" w:name="_Toc159850895"/>
      <w:r>
        <w:rPr>
          <w:kern w:val="2"/>
        </w:rPr>
        <w:t>全年冷暖需求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4D7ABE" w14:paraId="7243D5D8" w14:textId="77777777">
        <w:tc>
          <w:tcPr>
            <w:tcW w:w="1975" w:type="dxa"/>
            <w:shd w:val="clear" w:color="auto" w:fill="E6E6E6"/>
            <w:vAlign w:val="center"/>
          </w:tcPr>
          <w:p w14:paraId="110090FD" w14:textId="77777777" w:rsidR="004D7ABE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DC6FC12" w14:textId="77777777" w:rsidR="004D7ABE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5C1274A" w14:textId="77777777" w:rsidR="004D7ABE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E0D192C" w14:textId="77777777" w:rsidR="004D7ABE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78B9E46" w14:textId="77777777" w:rsidR="004D7ABE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4D7ABE" w14:paraId="6EEC5540" w14:textId="77777777">
        <w:tc>
          <w:tcPr>
            <w:tcW w:w="1975" w:type="dxa"/>
            <w:shd w:val="clear" w:color="auto" w:fill="E6E6E6"/>
            <w:vAlign w:val="center"/>
          </w:tcPr>
          <w:p w14:paraId="2F6FA752" w14:textId="77777777" w:rsidR="004D7ABE" w:rsidRDefault="00000000">
            <w:r>
              <w:t>默认系统</w:t>
            </w:r>
          </w:p>
        </w:tc>
        <w:tc>
          <w:tcPr>
            <w:tcW w:w="1839" w:type="dxa"/>
            <w:vAlign w:val="center"/>
          </w:tcPr>
          <w:p w14:paraId="6972C556" w14:textId="77777777" w:rsidR="004D7ABE" w:rsidRDefault="00000000">
            <w:r>
              <w:t>75793</w:t>
            </w:r>
          </w:p>
        </w:tc>
        <w:tc>
          <w:tcPr>
            <w:tcW w:w="1839" w:type="dxa"/>
            <w:vAlign w:val="center"/>
          </w:tcPr>
          <w:p w14:paraId="73095832" w14:textId="77777777" w:rsidR="004D7ABE" w:rsidRDefault="00000000">
            <w:r>
              <w:t>57.83</w:t>
            </w:r>
          </w:p>
        </w:tc>
        <w:tc>
          <w:tcPr>
            <w:tcW w:w="1839" w:type="dxa"/>
            <w:vAlign w:val="center"/>
          </w:tcPr>
          <w:p w14:paraId="48895BD7" w14:textId="77777777" w:rsidR="004D7ABE" w:rsidRDefault="00000000">
            <w:r>
              <w:t>58746</w:t>
            </w:r>
          </w:p>
        </w:tc>
        <w:tc>
          <w:tcPr>
            <w:tcW w:w="1839" w:type="dxa"/>
            <w:vAlign w:val="center"/>
          </w:tcPr>
          <w:p w14:paraId="589533AD" w14:textId="77777777" w:rsidR="004D7ABE" w:rsidRDefault="00000000">
            <w:r>
              <w:t>44.82</w:t>
            </w:r>
          </w:p>
        </w:tc>
      </w:tr>
      <w:tr w:rsidR="004D7ABE" w14:paraId="3592959B" w14:textId="77777777">
        <w:tc>
          <w:tcPr>
            <w:tcW w:w="1975" w:type="dxa"/>
            <w:shd w:val="clear" w:color="auto" w:fill="E6E6E6"/>
            <w:vAlign w:val="center"/>
          </w:tcPr>
          <w:p w14:paraId="7B8F7D8B" w14:textId="77777777" w:rsidR="004D7ABE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14:paraId="4AD04318" w14:textId="77777777" w:rsidR="004D7ABE" w:rsidRDefault="00000000">
            <w:r>
              <w:t>75793</w:t>
            </w:r>
          </w:p>
        </w:tc>
        <w:tc>
          <w:tcPr>
            <w:tcW w:w="1839" w:type="dxa"/>
            <w:vAlign w:val="center"/>
          </w:tcPr>
          <w:p w14:paraId="32AAC477" w14:textId="77777777" w:rsidR="004D7ABE" w:rsidRDefault="00000000">
            <w:r>
              <w:t>61.79</w:t>
            </w:r>
          </w:p>
        </w:tc>
        <w:tc>
          <w:tcPr>
            <w:tcW w:w="1839" w:type="dxa"/>
            <w:vAlign w:val="center"/>
          </w:tcPr>
          <w:p w14:paraId="5C3FCD6A" w14:textId="77777777" w:rsidR="004D7ABE" w:rsidRDefault="00000000">
            <w:r>
              <w:t>58746</w:t>
            </w:r>
          </w:p>
        </w:tc>
        <w:tc>
          <w:tcPr>
            <w:tcW w:w="1839" w:type="dxa"/>
            <w:vAlign w:val="center"/>
          </w:tcPr>
          <w:p w14:paraId="16B84097" w14:textId="77777777" w:rsidR="004D7ABE" w:rsidRDefault="00000000">
            <w:r>
              <w:t>47.89</w:t>
            </w:r>
          </w:p>
        </w:tc>
      </w:tr>
    </w:tbl>
    <w:p w14:paraId="5382305A" w14:textId="77777777" w:rsidR="004D7ABE" w:rsidRDefault="00000000">
      <w:r>
        <w:rPr>
          <w:noProof/>
        </w:rPr>
        <w:drawing>
          <wp:inline distT="0" distB="0" distL="0" distR="0" wp14:anchorId="5EC5333F" wp14:editId="4E4BD805">
            <wp:extent cx="5344086" cy="232434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5CCC1" w14:textId="77777777" w:rsidR="004D7ABE" w:rsidRDefault="004D7ABE"/>
    <w:p w14:paraId="5C0CDCB5" w14:textId="77777777" w:rsidR="004D7ABE" w:rsidRDefault="00000000">
      <w:pPr>
        <w:pStyle w:val="2"/>
        <w:widowControl w:val="0"/>
        <w:rPr>
          <w:kern w:val="2"/>
        </w:rPr>
      </w:pPr>
      <w:bookmarkStart w:id="60" w:name="_Toc159850896"/>
      <w:r>
        <w:rPr>
          <w:kern w:val="2"/>
        </w:rPr>
        <w:t>负荷分项统计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4D7ABE" w14:paraId="7036CC57" w14:textId="77777777">
        <w:tc>
          <w:tcPr>
            <w:tcW w:w="1964" w:type="dxa"/>
            <w:shd w:val="clear" w:color="auto" w:fill="E6E6E6"/>
            <w:vAlign w:val="center"/>
          </w:tcPr>
          <w:p w14:paraId="747BE85D" w14:textId="77777777" w:rsidR="004D7ABE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08E251B" w14:textId="77777777" w:rsidR="004D7ABE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832573E" w14:textId="77777777" w:rsidR="004D7ABE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49EEF1" w14:textId="77777777" w:rsidR="004D7ABE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60727C" w14:textId="77777777" w:rsidR="004D7ABE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14DE35" w14:textId="77777777" w:rsidR="004D7ABE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B9D64F4" w14:textId="77777777" w:rsidR="004D7ABE" w:rsidRDefault="00000000">
            <w:pPr>
              <w:jc w:val="center"/>
            </w:pPr>
            <w:r>
              <w:t>合计</w:t>
            </w:r>
          </w:p>
        </w:tc>
      </w:tr>
      <w:tr w:rsidR="004D7ABE" w14:paraId="238DC3FB" w14:textId="77777777">
        <w:tc>
          <w:tcPr>
            <w:tcW w:w="1964" w:type="dxa"/>
            <w:shd w:val="clear" w:color="auto" w:fill="E6E6E6"/>
            <w:vAlign w:val="center"/>
          </w:tcPr>
          <w:p w14:paraId="014A0E6F" w14:textId="77777777" w:rsidR="004D7ABE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118704D" w14:textId="77777777" w:rsidR="004D7ABE" w:rsidRDefault="00000000">
            <w:r>
              <w:t>-67.32</w:t>
            </w:r>
          </w:p>
        </w:tc>
        <w:tc>
          <w:tcPr>
            <w:tcW w:w="1273" w:type="dxa"/>
            <w:vAlign w:val="center"/>
          </w:tcPr>
          <w:p w14:paraId="7198E162" w14:textId="77777777" w:rsidR="004D7ABE" w:rsidRDefault="00000000">
            <w:r>
              <w:t>14.74</w:t>
            </w:r>
          </w:p>
        </w:tc>
        <w:tc>
          <w:tcPr>
            <w:tcW w:w="1131" w:type="dxa"/>
            <w:vAlign w:val="center"/>
          </w:tcPr>
          <w:p w14:paraId="110B66C6" w14:textId="77777777" w:rsidR="004D7ABE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D728707" w14:textId="77777777" w:rsidR="004D7ABE" w:rsidRDefault="00000000">
            <w:r>
              <w:t>-9.21</w:t>
            </w:r>
          </w:p>
        </w:tc>
        <w:tc>
          <w:tcPr>
            <w:tcW w:w="1131" w:type="dxa"/>
            <w:vAlign w:val="center"/>
          </w:tcPr>
          <w:p w14:paraId="2DB3143A" w14:textId="77777777" w:rsidR="004D7ABE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4A1BB223" w14:textId="77777777" w:rsidR="004D7ABE" w:rsidRDefault="00000000">
            <w:r>
              <w:t>-61.79</w:t>
            </w:r>
          </w:p>
        </w:tc>
      </w:tr>
      <w:tr w:rsidR="004D7ABE" w14:paraId="0A9CFDE4" w14:textId="77777777">
        <w:tc>
          <w:tcPr>
            <w:tcW w:w="1964" w:type="dxa"/>
            <w:shd w:val="clear" w:color="auto" w:fill="E6E6E6"/>
            <w:vAlign w:val="center"/>
          </w:tcPr>
          <w:p w14:paraId="10A430CE" w14:textId="77777777" w:rsidR="004D7ABE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5F1004B" w14:textId="77777777" w:rsidR="004D7ABE" w:rsidRDefault="00000000">
            <w:r>
              <w:t>10.99</w:t>
            </w:r>
          </w:p>
        </w:tc>
        <w:tc>
          <w:tcPr>
            <w:tcW w:w="1273" w:type="dxa"/>
            <w:vAlign w:val="center"/>
          </w:tcPr>
          <w:p w14:paraId="09A4EC3B" w14:textId="77777777" w:rsidR="004D7ABE" w:rsidRDefault="00000000">
            <w:r>
              <w:t>19.87</w:t>
            </w:r>
          </w:p>
        </w:tc>
        <w:tc>
          <w:tcPr>
            <w:tcW w:w="1131" w:type="dxa"/>
            <w:vAlign w:val="center"/>
          </w:tcPr>
          <w:p w14:paraId="170742A4" w14:textId="77777777" w:rsidR="004D7ABE" w:rsidRDefault="00000000">
            <w:r>
              <w:t>0.02</w:t>
            </w:r>
          </w:p>
        </w:tc>
        <w:tc>
          <w:tcPr>
            <w:tcW w:w="1131" w:type="dxa"/>
            <w:vAlign w:val="center"/>
          </w:tcPr>
          <w:p w14:paraId="0C9451B1" w14:textId="77777777" w:rsidR="004D7ABE" w:rsidRDefault="00000000">
            <w:r>
              <w:t>17.00</w:t>
            </w:r>
          </w:p>
        </w:tc>
        <w:tc>
          <w:tcPr>
            <w:tcW w:w="1131" w:type="dxa"/>
            <w:vAlign w:val="center"/>
          </w:tcPr>
          <w:p w14:paraId="310EAB0C" w14:textId="77777777" w:rsidR="004D7ABE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1AC4CA99" w14:textId="77777777" w:rsidR="004D7ABE" w:rsidRDefault="00000000">
            <w:r>
              <w:t>47.89</w:t>
            </w:r>
          </w:p>
        </w:tc>
      </w:tr>
    </w:tbl>
    <w:p w14:paraId="43C4D10B" w14:textId="77777777" w:rsidR="004D7ABE" w:rsidRDefault="00000000">
      <w:r>
        <w:rPr>
          <w:noProof/>
        </w:rPr>
        <w:drawing>
          <wp:inline distT="0" distB="0" distL="0" distR="0" wp14:anchorId="4EAB1361" wp14:editId="141348BB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47C31" w14:textId="77777777" w:rsidR="004D7ABE" w:rsidRDefault="004D7ABE"/>
    <w:p w14:paraId="0B6D64E8" w14:textId="77777777" w:rsidR="004D7ABE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2D9F544" wp14:editId="3EA3088C">
            <wp:extent cx="5667375" cy="26955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4CA8E" w14:textId="77777777" w:rsidR="004D7ABE" w:rsidRDefault="00000000">
      <w:pPr>
        <w:pStyle w:val="2"/>
        <w:widowControl w:val="0"/>
        <w:rPr>
          <w:kern w:val="2"/>
        </w:rPr>
      </w:pPr>
      <w:bookmarkStart w:id="61" w:name="_Toc159850897"/>
      <w:r>
        <w:rPr>
          <w:kern w:val="2"/>
        </w:rPr>
        <w:t>逐月负荷表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4D7ABE" w14:paraId="788A9CD8" w14:textId="77777777">
        <w:tc>
          <w:tcPr>
            <w:tcW w:w="854" w:type="dxa"/>
            <w:shd w:val="clear" w:color="auto" w:fill="E6E6E6"/>
            <w:vAlign w:val="center"/>
          </w:tcPr>
          <w:p w14:paraId="5E9BA537" w14:textId="77777777" w:rsidR="004D7ABE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1E2419" w14:textId="77777777" w:rsidR="004D7ABE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5B82E2" w14:textId="77777777" w:rsidR="004D7ABE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B913F5" w14:textId="77777777" w:rsidR="004D7ABE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F3F8181" w14:textId="77777777" w:rsidR="004D7ABE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583A75" w14:textId="77777777" w:rsidR="004D7ABE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DC77970" w14:textId="77777777" w:rsidR="004D7ABE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4D7ABE" w14:paraId="278220ED" w14:textId="77777777">
        <w:tc>
          <w:tcPr>
            <w:tcW w:w="854" w:type="dxa"/>
            <w:shd w:val="clear" w:color="auto" w:fill="E6E6E6"/>
            <w:vAlign w:val="center"/>
          </w:tcPr>
          <w:p w14:paraId="78AFFE88" w14:textId="77777777" w:rsidR="004D7ABE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2C48F2F" w14:textId="77777777" w:rsidR="004D7ABE" w:rsidRDefault="00000000">
            <w:pPr>
              <w:jc w:val="right"/>
            </w:pPr>
            <w:r>
              <w:t>20888</w:t>
            </w:r>
          </w:p>
        </w:tc>
        <w:tc>
          <w:tcPr>
            <w:tcW w:w="1188" w:type="dxa"/>
            <w:vAlign w:val="center"/>
          </w:tcPr>
          <w:p w14:paraId="19B5C795" w14:textId="77777777" w:rsidR="004D7AB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B659DF" w14:textId="77777777" w:rsidR="004D7ABE" w:rsidRDefault="00000000">
            <w:pPr>
              <w:jc w:val="right"/>
            </w:pPr>
            <w:r>
              <w:rPr>
                <w:color w:val="FF0000"/>
              </w:rPr>
              <w:t>181.068</w:t>
            </w:r>
          </w:p>
        </w:tc>
        <w:tc>
          <w:tcPr>
            <w:tcW w:w="1862" w:type="dxa"/>
            <w:vAlign w:val="center"/>
          </w:tcPr>
          <w:p w14:paraId="07A2A971" w14:textId="77777777" w:rsidR="004D7ABE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64AF70C" w14:textId="77777777" w:rsidR="004D7AB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4F4342C" w14:textId="77777777" w:rsidR="004D7ABE" w:rsidRDefault="00000000">
            <w:r>
              <w:t>--</w:t>
            </w:r>
          </w:p>
        </w:tc>
      </w:tr>
      <w:tr w:rsidR="004D7ABE" w14:paraId="6428C2F3" w14:textId="77777777">
        <w:tc>
          <w:tcPr>
            <w:tcW w:w="854" w:type="dxa"/>
            <w:shd w:val="clear" w:color="auto" w:fill="E6E6E6"/>
            <w:vAlign w:val="center"/>
          </w:tcPr>
          <w:p w14:paraId="4635ECA1" w14:textId="77777777" w:rsidR="004D7ABE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DC3AFBC" w14:textId="77777777" w:rsidR="004D7ABE" w:rsidRDefault="00000000">
            <w:pPr>
              <w:jc w:val="right"/>
            </w:pPr>
            <w:r>
              <w:t>14139</w:t>
            </w:r>
          </w:p>
        </w:tc>
        <w:tc>
          <w:tcPr>
            <w:tcW w:w="1188" w:type="dxa"/>
            <w:vAlign w:val="center"/>
          </w:tcPr>
          <w:p w14:paraId="77399191" w14:textId="77777777" w:rsidR="004D7AB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925272" w14:textId="77777777" w:rsidR="004D7ABE" w:rsidRDefault="00000000">
            <w:pPr>
              <w:jc w:val="right"/>
            </w:pPr>
            <w:r>
              <w:t>176.563</w:t>
            </w:r>
          </w:p>
        </w:tc>
        <w:tc>
          <w:tcPr>
            <w:tcW w:w="1862" w:type="dxa"/>
            <w:vAlign w:val="center"/>
          </w:tcPr>
          <w:p w14:paraId="6671D978" w14:textId="77777777" w:rsidR="004D7ABE" w:rsidRDefault="00000000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8B0CCC0" w14:textId="77777777" w:rsidR="004D7AB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1ABBAC3" w14:textId="77777777" w:rsidR="004D7ABE" w:rsidRDefault="00000000">
            <w:r>
              <w:t>--</w:t>
            </w:r>
          </w:p>
        </w:tc>
      </w:tr>
      <w:tr w:rsidR="004D7ABE" w14:paraId="34FBE2FE" w14:textId="77777777">
        <w:tc>
          <w:tcPr>
            <w:tcW w:w="854" w:type="dxa"/>
            <w:shd w:val="clear" w:color="auto" w:fill="E6E6E6"/>
            <w:vAlign w:val="center"/>
          </w:tcPr>
          <w:p w14:paraId="0ACBC4B7" w14:textId="77777777" w:rsidR="004D7ABE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6464B31" w14:textId="77777777" w:rsidR="004D7ABE" w:rsidRDefault="00000000">
            <w:pPr>
              <w:jc w:val="right"/>
            </w:pPr>
            <w:r>
              <w:t>12909</w:t>
            </w:r>
          </w:p>
        </w:tc>
        <w:tc>
          <w:tcPr>
            <w:tcW w:w="1188" w:type="dxa"/>
            <w:vAlign w:val="center"/>
          </w:tcPr>
          <w:p w14:paraId="11BF5ECF" w14:textId="77777777" w:rsidR="004D7AB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5A4F407" w14:textId="77777777" w:rsidR="004D7ABE" w:rsidRDefault="00000000">
            <w:pPr>
              <w:jc w:val="right"/>
            </w:pPr>
            <w:r>
              <w:t>121.691</w:t>
            </w:r>
          </w:p>
        </w:tc>
        <w:tc>
          <w:tcPr>
            <w:tcW w:w="1862" w:type="dxa"/>
            <w:vAlign w:val="center"/>
          </w:tcPr>
          <w:p w14:paraId="54329FA9" w14:textId="77777777" w:rsidR="004D7ABE" w:rsidRDefault="00000000">
            <w:r>
              <w:t>03</w:t>
            </w:r>
            <w:r>
              <w:t>月</w:t>
            </w:r>
            <w:r>
              <w:t>11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523FE9F" w14:textId="77777777" w:rsidR="004D7AB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0EBE6A3" w14:textId="77777777" w:rsidR="004D7ABE" w:rsidRDefault="00000000">
            <w:r>
              <w:t>--</w:t>
            </w:r>
          </w:p>
        </w:tc>
      </w:tr>
      <w:tr w:rsidR="004D7ABE" w14:paraId="338C88A0" w14:textId="77777777">
        <w:tc>
          <w:tcPr>
            <w:tcW w:w="854" w:type="dxa"/>
            <w:shd w:val="clear" w:color="auto" w:fill="E6E6E6"/>
            <w:vAlign w:val="center"/>
          </w:tcPr>
          <w:p w14:paraId="3E3FF3B4" w14:textId="77777777" w:rsidR="004D7ABE" w:rsidRDefault="00000000">
            <w:r>
              <w:lastRenderedPageBreak/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751A88" w14:textId="77777777" w:rsidR="004D7ABE" w:rsidRDefault="00000000">
            <w:pPr>
              <w:jc w:val="right"/>
            </w:pPr>
            <w:r>
              <w:t>4273</w:t>
            </w:r>
          </w:p>
        </w:tc>
        <w:tc>
          <w:tcPr>
            <w:tcW w:w="1188" w:type="dxa"/>
            <w:vAlign w:val="center"/>
          </w:tcPr>
          <w:p w14:paraId="45879A97" w14:textId="77777777" w:rsidR="004D7ABE" w:rsidRDefault="00000000">
            <w:pPr>
              <w:jc w:val="right"/>
            </w:pPr>
            <w:r>
              <w:t>445</w:t>
            </w:r>
          </w:p>
        </w:tc>
        <w:tc>
          <w:tcPr>
            <w:tcW w:w="1188" w:type="dxa"/>
            <w:vAlign w:val="center"/>
          </w:tcPr>
          <w:p w14:paraId="7E425BC2" w14:textId="77777777" w:rsidR="004D7ABE" w:rsidRDefault="00000000">
            <w:pPr>
              <w:jc w:val="right"/>
            </w:pPr>
            <w:r>
              <w:t>74.306</w:t>
            </w:r>
          </w:p>
        </w:tc>
        <w:tc>
          <w:tcPr>
            <w:tcW w:w="1862" w:type="dxa"/>
            <w:vAlign w:val="center"/>
          </w:tcPr>
          <w:p w14:paraId="52C71790" w14:textId="77777777" w:rsidR="004D7ABE" w:rsidRDefault="00000000">
            <w:r>
              <w:t>04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ADFD358" w14:textId="77777777" w:rsidR="004D7ABE" w:rsidRDefault="00000000">
            <w:pPr>
              <w:jc w:val="right"/>
            </w:pPr>
            <w:r>
              <w:t>40.716</w:t>
            </w:r>
          </w:p>
        </w:tc>
        <w:tc>
          <w:tcPr>
            <w:tcW w:w="1862" w:type="dxa"/>
            <w:vAlign w:val="center"/>
          </w:tcPr>
          <w:p w14:paraId="37BB9D41" w14:textId="77777777" w:rsidR="004D7ABE" w:rsidRDefault="00000000">
            <w:r>
              <w:t>04</w:t>
            </w:r>
            <w:r>
              <w:t>月</w:t>
            </w:r>
            <w:r>
              <w:t>18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4D7ABE" w14:paraId="11CEF98B" w14:textId="77777777">
        <w:tc>
          <w:tcPr>
            <w:tcW w:w="854" w:type="dxa"/>
            <w:shd w:val="clear" w:color="auto" w:fill="E6E6E6"/>
            <w:vAlign w:val="center"/>
          </w:tcPr>
          <w:p w14:paraId="31623CF0" w14:textId="77777777" w:rsidR="004D7ABE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0C8A2B9" w14:textId="77777777" w:rsidR="004D7ABE" w:rsidRDefault="00000000">
            <w:pPr>
              <w:jc w:val="right"/>
            </w:pPr>
            <w:r>
              <w:t>185</w:t>
            </w:r>
          </w:p>
        </w:tc>
        <w:tc>
          <w:tcPr>
            <w:tcW w:w="1188" w:type="dxa"/>
            <w:vAlign w:val="center"/>
          </w:tcPr>
          <w:p w14:paraId="4C175D63" w14:textId="77777777" w:rsidR="004D7ABE" w:rsidRDefault="00000000">
            <w:pPr>
              <w:jc w:val="right"/>
            </w:pPr>
            <w:r>
              <w:t>3614</w:t>
            </w:r>
          </w:p>
        </w:tc>
        <w:tc>
          <w:tcPr>
            <w:tcW w:w="1188" w:type="dxa"/>
            <w:vAlign w:val="center"/>
          </w:tcPr>
          <w:p w14:paraId="37667210" w14:textId="77777777" w:rsidR="004D7ABE" w:rsidRDefault="00000000">
            <w:pPr>
              <w:jc w:val="right"/>
            </w:pPr>
            <w:r>
              <w:t>11.946</w:t>
            </w:r>
          </w:p>
        </w:tc>
        <w:tc>
          <w:tcPr>
            <w:tcW w:w="1862" w:type="dxa"/>
            <w:vAlign w:val="center"/>
          </w:tcPr>
          <w:p w14:paraId="70329425" w14:textId="77777777" w:rsidR="004D7ABE" w:rsidRDefault="00000000">
            <w:r>
              <w:t>05</w:t>
            </w:r>
            <w:r>
              <w:t>月</w:t>
            </w:r>
            <w:r>
              <w:t>02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F6A4274" w14:textId="77777777" w:rsidR="004D7ABE" w:rsidRDefault="00000000">
            <w:pPr>
              <w:jc w:val="right"/>
            </w:pPr>
            <w:r>
              <w:t>66.501</w:t>
            </w:r>
          </w:p>
        </w:tc>
        <w:tc>
          <w:tcPr>
            <w:tcW w:w="1862" w:type="dxa"/>
            <w:vAlign w:val="center"/>
          </w:tcPr>
          <w:p w14:paraId="0A845574" w14:textId="77777777" w:rsidR="004D7ABE" w:rsidRDefault="00000000">
            <w:r>
              <w:t>05</w:t>
            </w:r>
            <w:r>
              <w:t>月</w:t>
            </w:r>
            <w:r>
              <w:t>22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4D7ABE" w14:paraId="397EBA1B" w14:textId="77777777">
        <w:tc>
          <w:tcPr>
            <w:tcW w:w="854" w:type="dxa"/>
            <w:shd w:val="clear" w:color="auto" w:fill="E6E6E6"/>
            <w:vAlign w:val="center"/>
          </w:tcPr>
          <w:p w14:paraId="4C47F807" w14:textId="77777777" w:rsidR="004D7ABE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002F6AB" w14:textId="77777777" w:rsidR="004D7AB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CBDB499" w14:textId="77777777" w:rsidR="004D7ABE" w:rsidRDefault="00000000">
            <w:pPr>
              <w:jc w:val="right"/>
            </w:pPr>
            <w:r>
              <w:t>9382</w:t>
            </w:r>
          </w:p>
        </w:tc>
        <w:tc>
          <w:tcPr>
            <w:tcW w:w="1188" w:type="dxa"/>
            <w:vAlign w:val="center"/>
          </w:tcPr>
          <w:p w14:paraId="64C60715" w14:textId="77777777" w:rsidR="004D7AB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C0A8C77" w14:textId="77777777" w:rsidR="004D7AB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BBB77D0" w14:textId="77777777" w:rsidR="004D7ABE" w:rsidRDefault="00000000">
            <w:pPr>
              <w:jc w:val="right"/>
            </w:pPr>
            <w:r>
              <w:t>83.893</w:t>
            </w:r>
          </w:p>
        </w:tc>
        <w:tc>
          <w:tcPr>
            <w:tcW w:w="1862" w:type="dxa"/>
            <w:vAlign w:val="center"/>
          </w:tcPr>
          <w:p w14:paraId="41F04473" w14:textId="77777777" w:rsidR="004D7ABE" w:rsidRDefault="00000000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4D7ABE" w14:paraId="21A23837" w14:textId="77777777">
        <w:tc>
          <w:tcPr>
            <w:tcW w:w="854" w:type="dxa"/>
            <w:shd w:val="clear" w:color="auto" w:fill="E6E6E6"/>
            <w:vAlign w:val="center"/>
          </w:tcPr>
          <w:p w14:paraId="4DB67ED7" w14:textId="77777777" w:rsidR="004D7ABE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D2CE08F" w14:textId="77777777" w:rsidR="004D7AB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AFC1B6" w14:textId="77777777" w:rsidR="004D7ABE" w:rsidRDefault="00000000">
            <w:pPr>
              <w:jc w:val="right"/>
            </w:pPr>
            <w:r>
              <w:t>19159</w:t>
            </w:r>
          </w:p>
        </w:tc>
        <w:tc>
          <w:tcPr>
            <w:tcW w:w="1188" w:type="dxa"/>
            <w:vAlign w:val="center"/>
          </w:tcPr>
          <w:p w14:paraId="0AA75563" w14:textId="77777777" w:rsidR="004D7AB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0836A97" w14:textId="77777777" w:rsidR="004D7AB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C9D0276" w14:textId="77777777" w:rsidR="004D7ABE" w:rsidRDefault="00000000">
            <w:pPr>
              <w:jc w:val="right"/>
            </w:pPr>
            <w:r>
              <w:rPr>
                <w:color w:val="0000FF"/>
              </w:rPr>
              <w:t>109.709</w:t>
            </w:r>
          </w:p>
        </w:tc>
        <w:tc>
          <w:tcPr>
            <w:tcW w:w="1862" w:type="dxa"/>
            <w:vAlign w:val="center"/>
          </w:tcPr>
          <w:p w14:paraId="0E746062" w14:textId="77777777" w:rsidR="004D7ABE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23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4D7ABE" w14:paraId="6F05AB51" w14:textId="77777777">
        <w:tc>
          <w:tcPr>
            <w:tcW w:w="854" w:type="dxa"/>
            <w:shd w:val="clear" w:color="auto" w:fill="E6E6E6"/>
            <w:vAlign w:val="center"/>
          </w:tcPr>
          <w:p w14:paraId="67535AB0" w14:textId="77777777" w:rsidR="004D7ABE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3CB016F" w14:textId="77777777" w:rsidR="004D7AB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E02BD98" w14:textId="77777777" w:rsidR="004D7ABE" w:rsidRDefault="00000000">
            <w:pPr>
              <w:jc w:val="right"/>
            </w:pPr>
            <w:r>
              <w:t>18236</w:t>
            </w:r>
          </w:p>
        </w:tc>
        <w:tc>
          <w:tcPr>
            <w:tcW w:w="1188" w:type="dxa"/>
            <w:vAlign w:val="center"/>
          </w:tcPr>
          <w:p w14:paraId="6A302185" w14:textId="77777777" w:rsidR="004D7AB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82D916" w14:textId="77777777" w:rsidR="004D7AB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DCEFECD" w14:textId="77777777" w:rsidR="004D7ABE" w:rsidRDefault="00000000">
            <w:pPr>
              <w:jc w:val="right"/>
            </w:pPr>
            <w:r>
              <w:t>102.289</w:t>
            </w:r>
          </w:p>
        </w:tc>
        <w:tc>
          <w:tcPr>
            <w:tcW w:w="1862" w:type="dxa"/>
            <w:vAlign w:val="center"/>
          </w:tcPr>
          <w:p w14:paraId="6911E832" w14:textId="77777777" w:rsidR="004D7ABE" w:rsidRDefault="00000000">
            <w:r>
              <w:t>08</w:t>
            </w:r>
            <w:r>
              <w:t>月</w:t>
            </w:r>
            <w:r>
              <w:t>07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4D7ABE" w14:paraId="755B6AD8" w14:textId="77777777">
        <w:tc>
          <w:tcPr>
            <w:tcW w:w="854" w:type="dxa"/>
            <w:shd w:val="clear" w:color="auto" w:fill="E6E6E6"/>
            <w:vAlign w:val="center"/>
          </w:tcPr>
          <w:p w14:paraId="478A2482" w14:textId="77777777" w:rsidR="004D7ABE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9A7603A" w14:textId="77777777" w:rsidR="004D7AB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523521C" w14:textId="77777777" w:rsidR="004D7ABE" w:rsidRDefault="00000000">
            <w:pPr>
              <w:jc w:val="right"/>
            </w:pPr>
            <w:r>
              <w:t>7272</w:t>
            </w:r>
          </w:p>
        </w:tc>
        <w:tc>
          <w:tcPr>
            <w:tcW w:w="1188" w:type="dxa"/>
            <w:vAlign w:val="center"/>
          </w:tcPr>
          <w:p w14:paraId="7711C91F" w14:textId="77777777" w:rsidR="004D7AB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05D9903" w14:textId="77777777" w:rsidR="004D7AB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1C3A730" w14:textId="77777777" w:rsidR="004D7ABE" w:rsidRDefault="00000000">
            <w:pPr>
              <w:jc w:val="right"/>
            </w:pPr>
            <w:r>
              <w:t>93.275</w:t>
            </w:r>
          </w:p>
        </w:tc>
        <w:tc>
          <w:tcPr>
            <w:tcW w:w="1862" w:type="dxa"/>
            <w:vAlign w:val="center"/>
          </w:tcPr>
          <w:p w14:paraId="69F19E86" w14:textId="77777777" w:rsidR="004D7ABE" w:rsidRDefault="00000000">
            <w:r>
              <w:t>09</w:t>
            </w:r>
            <w:r>
              <w:t>月</w:t>
            </w:r>
            <w:r>
              <w:t>05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4D7ABE" w14:paraId="326D5290" w14:textId="77777777">
        <w:tc>
          <w:tcPr>
            <w:tcW w:w="854" w:type="dxa"/>
            <w:shd w:val="clear" w:color="auto" w:fill="E6E6E6"/>
            <w:vAlign w:val="center"/>
          </w:tcPr>
          <w:p w14:paraId="4F1EDD73" w14:textId="77777777" w:rsidR="004D7ABE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225DB7" w14:textId="77777777" w:rsidR="004D7ABE" w:rsidRDefault="00000000">
            <w:pPr>
              <w:jc w:val="right"/>
            </w:pPr>
            <w:r>
              <w:t>1036</w:t>
            </w:r>
          </w:p>
        </w:tc>
        <w:tc>
          <w:tcPr>
            <w:tcW w:w="1188" w:type="dxa"/>
            <w:vAlign w:val="center"/>
          </w:tcPr>
          <w:p w14:paraId="377226A0" w14:textId="77777777" w:rsidR="004D7ABE" w:rsidRDefault="00000000">
            <w:pPr>
              <w:jc w:val="right"/>
            </w:pPr>
            <w:r>
              <w:t>276</w:t>
            </w:r>
          </w:p>
        </w:tc>
        <w:tc>
          <w:tcPr>
            <w:tcW w:w="1188" w:type="dxa"/>
            <w:vAlign w:val="center"/>
          </w:tcPr>
          <w:p w14:paraId="31408664" w14:textId="77777777" w:rsidR="004D7ABE" w:rsidRDefault="00000000">
            <w:pPr>
              <w:jc w:val="right"/>
            </w:pPr>
            <w:r>
              <w:t>18.999</w:t>
            </w:r>
          </w:p>
        </w:tc>
        <w:tc>
          <w:tcPr>
            <w:tcW w:w="1862" w:type="dxa"/>
            <w:vAlign w:val="center"/>
          </w:tcPr>
          <w:p w14:paraId="137081FF" w14:textId="77777777" w:rsidR="004D7ABE" w:rsidRDefault="00000000">
            <w:r>
              <w:t>10</w:t>
            </w:r>
            <w:r>
              <w:t>月</w:t>
            </w:r>
            <w:r>
              <w:t>07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E37DB0B" w14:textId="77777777" w:rsidR="004D7ABE" w:rsidRDefault="00000000">
            <w:pPr>
              <w:jc w:val="right"/>
            </w:pPr>
            <w:r>
              <w:t>31.612</w:t>
            </w:r>
          </w:p>
        </w:tc>
        <w:tc>
          <w:tcPr>
            <w:tcW w:w="1862" w:type="dxa"/>
            <w:vAlign w:val="center"/>
          </w:tcPr>
          <w:p w14:paraId="1FDB12CF" w14:textId="77777777" w:rsidR="004D7ABE" w:rsidRDefault="00000000">
            <w:r>
              <w:t>10</w:t>
            </w:r>
            <w:r>
              <w:t>月</w:t>
            </w:r>
            <w:r>
              <w:t>17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4D7ABE" w14:paraId="26690850" w14:textId="77777777">
        <w:tc>
          <w:tcPr>
            <w:tcW w:w="854" w:type="dxa"/>
            <w:shd w:val="clear" w:color="auto" w:fill="E6E6E6"/>
            <w:vAlign w:val="center"/>
          </w:tcPr>
          <w:p w14:paraId="27051D1B" w14:textId="77777777" w:rsidR="004D7ABE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A3A5088" w14:textId="77777777" w:rsidR="004D7ABE" w:rsidRDefault="00000000">
            <w:pPr>
              <w:jc w:val="right"/>
            </w:pPr>
            <w:r>
              <w:t>6841</w:t>
            </w:r>
          </w:p>
        </w:tc>
        <w:tc>
          <w:tcPr>
            <w:tcW w:w="1188" w:type="dxa"/>
            <w:vAlign w:val="center"/>
          </w:tcPr>
          <w:p w14:paraId="7A301BF6" w14:textId="77777777" w:rsidR="004D7ABE" w:rsidRDefault="00000000">
            <w:pPr>
              <w:jc w:val="right"/>
            </w:pPr>
            <w:r>
              <w:t>362</w:t>
            </w:r>
          </w:p>
        </w:tc>
        <w:tc>
          <w:tcPr>
            <w:tcW w:w="1188" w:type="dxa"/>
            <w:vAlign w:val="center"/>
          </w:tcPr>
          <w:p w14:paraId="22ADB32A" w14:textId="77777777" w:rsidR="004D7ABE" w:rsidRDefault="00000000">
            <w:pPr>
              <w:jc w:val="right"/>
            </w:pPr>
            <w:r>
              <w:t>108.363</w:t>
            </w:r>
          </w:p>
        </w:tc>
        <w:tc>
          <w:tcPr>
            <w:tcW w:w="1862" w:type="dxa"/>
            <w:vAlign w:val="center"/>
          </w:tcPr>
          <w:p w14:paraId="7CBF2367" w14:textId="77777777" w:rsidR="004D7ABE" w:rsidRDefault="00000000">
            <w:r>
              <w:t>11</w:t>
            </w:r>
            <w:r>
              <w:t>月</w:t>
            </w:r>
            <w:r>
              <w:t>11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BBE1BC1" w14:textId="77777777" w:rsidR="004D7ABE" w:rsidRDefault="00000000">
            <w:pPr>
              <w:jc w:val="right"/>
            </w:pPr>
            <w:r>
              <w:t>35.080</w:t>
            </w:r>
          </w:p>
        </w:tc>
        <w:tc>
          <w:tcPr>
            <w:tcW w:w="1862" w:type="dxa"/>
            <w:vAlign w:val="center"/>
          </w:tcPr>
          <w:p w14:paraId="573BA656" w14:textId="77777777" w:rsidR="004D7ABE" w:rsidRDefault="00000000">
            <w:r>
              <w:t>11</w:t>
            </w:r>
            <w:r>
              <w:t>月</w:t>
            </w:r>
            <w:r>
              <w:t>07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4D7ABE" w14:paraId="17543E30" w14:textId="77777777">
        <w:tc>
          <w:tcPr>
            <w:tcW w:w="854" w:type="dxa"/>
            <w:shd w:val="clear" w:color="auto" w:fill="E6E6E6"/>
            <w:vAlign w:val="center"/>
          </w:tcPr>
          <w:p w14:paraId="26709B16" w14:textId="77777777" w:rsidR="004D7ABE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8FA7368" w14:textId="77777777" w:rsidR="004D7ABE" w:rsidRDefault="00000000">
            <w:pPr>
              <w:jc w:val="right"/>
            </w:pPr>
            <w:r>
              <w:t>15522</w:t>
            </w:r>
          </w:p>
        </w:tc>
        <w:tc>
          <w:tcPr>
            <w:tcW w:w="1188" w:type="dxa"/>
            <w:vAlign w:val="center"/>
          </w:tcPr>
          <w:p w14:paraId="4B2A4382" w14:textId="77777777" w:rsidR="004D7AB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F6CAD31" w14:textId="77777777" w:rsidR="004D7ABE" w:rsidRDefault="00000000">
            <w:pPr>
              <w:jc w:val="right"/>
            </w:pPr>
            <w:r>
              <w:t>138.595</w:t>
            </w:r>
          </w:p>
        </w:tc>
        <w:tc>
          <w:tcPr>
            <w:tcW w:w="1862" w:type="dxa"/>
            <w:vAlign w:val="center"/>
          </w:tcPr>
          <w:p w14:paraId="773CF7E8" w14:textId="77777777" w:rsidR="004D7ABE" w:rsidRDefault="00000000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8FF6794" w14:textId="77777777" w:rsidR="004D7AB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3592F8" w14:textId="77777777" w:rsidR="004D7ABE" w:rsidRDefault="00000000">
            <w:r>
              <w:t>--</w:t>
            </w:r>
          </w:p>
        </w:tc>
      </w:tr>
    </w:tbl>
    <w:p w14:paraId="15E2884A" w14:textId="77777777" w:rsidR="004D7ABE" w:rsidRDefault="00000000">
      <w:r>
        <w:rPr>
          <w:noProof/>
        </w:rPr>
        <w:drawing>
          <wp:inline distT="0" distB="0" distL="0" distR="0" wp14:anchorId="0F8BAA58" wp14:editId="7C12B061">
            <wp:extent cx="5344086" cy="232434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331FC" w14:textId="77777777" w:rsidR="004D7ABE" w:rsidRDefault="004D7ABE"/>
    <w:p w14:paraId="5FF165BD" w14:textId="77777777" w:rsidR="004D7ABE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4058534" wp14:editId="12D4016C">
            <wp:extent cx="5344086" cy="2314818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8F1A8" w14:textId="77777777" w:rsidR="004D7ABE" w:rsidRDefault="004D7ABE">
      <w:pPr>
        <w:widowControl w:val="0"/>
        <w:rPr>
          <w:kern w:val="2"/>
          <w:szCs w:val="24"/>
          <w:lang w:val="en-US"/>
        </w:rPr>
      </w:pPr>
    </w:p>
    <w:p w14:paraId="7FBB8661" w14:textId="77777777" w:rsidR="004D7ABE" w:rsidRDefault="004D7ABE">
      <w:pPr>
        <w:sectPr w:rsidR="004D7ABE" w:rsidSect="00326B6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581F3AF6" w14:textId="77777777" w:rsidR="004D7ABE" w:rsidRDefault="00000000">
      <w:pPr>
        <w:pStyle w:val="1"/>
        <w:widowControl w:val="0"/>
        <w:rPr>
          <w:kern w:val="2"/>
          <w:szCs w:val="24"/>
        </w:rPr>
      </w:pPr>
      <w:bookmarkStart w:id="62" w:name="_Toc159850898"/>
      <w:r>
        <w:rPr>
          <w:kern w:val="2"/>
          <w:szCs w:val="24"/>
        </w:rPr>
        <w:lastRenderedPageBreak/>
        <w:t>附录</w:t>
      </w:r>
      <w:bookmarkEnd w:id="62"/>
    </w:p>
    <w:p w14:paraId="4125D5CB" w14:textId="77777777" w:rsidR="004D7ABE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6387B232" w14:textId="77777777" w:rsidR="004D7ABE" w:rsidRDefault="004D7AB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FA1776E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CC2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DF3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CF3B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3C0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25D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EA8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F6D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4E3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4A8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8DE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7CA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DAB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54D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DE3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7ED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EDF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B83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068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AC3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041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4E7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6BD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1D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9D7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C9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D7ABE" w14:paraId="12596A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98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A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0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1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5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F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8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3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C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7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6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7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1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A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A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4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8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1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4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1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D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9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E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0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4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7ABE" w14:paraId="67BA4A3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8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A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B1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6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FA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9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1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8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AC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8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4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D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A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7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A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7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1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B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2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2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F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39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7ABE" w14:paraId="6CB9508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B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9A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6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B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A2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0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A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D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C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4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0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8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C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E4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0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1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6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1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0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7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5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3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7ABE" w14:paraId="319E6DC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7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A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2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D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23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5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D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76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8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E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55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B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6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1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9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F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8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F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5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A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8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E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9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5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7ABE" w14:paraId="5561B55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8B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B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2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0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3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9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7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59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9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A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36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B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4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F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F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1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98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0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B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7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B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9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F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9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7ABE" w14:paraId="773F50F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D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0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2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7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2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2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4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E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0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8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4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D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A8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6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8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7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E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7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4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A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D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71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F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E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2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7ABE" w14:paraId="10E4389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F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6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1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B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D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A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9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4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C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3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DC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F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0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E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E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F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0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D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F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6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D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B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5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5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4D7ABE" w14:paraId="529E925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F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F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55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B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4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7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7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8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D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A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B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0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1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2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C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A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3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57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8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8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F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E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0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A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0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4D7ABE" w14:paraId="510F884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9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4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4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0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8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6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2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7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D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44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2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6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6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D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B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9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4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8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2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6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6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E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D0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3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D7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A1FEC1D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F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E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A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3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B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8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1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6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F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9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E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2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B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B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C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4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24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C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2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B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0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C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5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C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A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5B20CB9" w14:textId="77777777" w:rsidR="004D7ABE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A9ED62C" w14:textId="77777777" w:rsidR="004D7ABE" w:rsidRDefault="004D7ABE">
      <w:pPr>
        <w:widowControl w:val="0"/>
        <w:rPr>
          <w:kern w:val="2"/>
          <w:szCs w:val="24"/>
          <w:lang w:val="en-US"/>
        </w:rPr>
      </w:pPr>
    </w:p>
    <w:p w14:paraId="0A8B1BF9" w14:textId="77777777" w:rsidR="004D7ABE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5BCC599" w14:textId="77777777" w:rsidR="004D7ABE" w:rsidRDefault="004D7AB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0118D91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F543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2BF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54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E4E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6A3A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6336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1EFF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444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400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85A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A37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E4C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FEC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B7F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B29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644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3C7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BCB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0C4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154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60B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4DC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90F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DE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FA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D7ABE" w14:paraId="2045DB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D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B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7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7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6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6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F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E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C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7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0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9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EB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E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FB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5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C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4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2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2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A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9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2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4A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1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7ABE" w14:paraId="14EB1D8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E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A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C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4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1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2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2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E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3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3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5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E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9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B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6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C8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5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D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C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A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9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B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9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A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7ABE" w14:paraId="278323F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C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4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1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D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6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0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0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9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7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1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B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8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68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F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C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F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F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B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3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A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C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A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8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A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0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7ABE" w14:paraId="2FF5751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7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7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4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2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4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0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7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3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D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D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3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A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C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5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C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2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0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C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6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0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A7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5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7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7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D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7ABE" w14:paraId="25B4989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D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5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F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3E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7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8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E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8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E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B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2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E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1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2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D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C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6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6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9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A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0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2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C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2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7ABE" w14:paraId="607F28E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97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3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F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7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4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D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7E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8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97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5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C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F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D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1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9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B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2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7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D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8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3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B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3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2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7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7ABE" w14:paraId="2E4111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6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B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3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D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F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2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9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8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E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7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4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9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5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8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A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9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D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5D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E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E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F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2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9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3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E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7ABE" w14:paraId="7FDCF3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C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1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8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D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F1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5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B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B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4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F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5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A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7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6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0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7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A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4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E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E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C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5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9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6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2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7ABE" w14:paraId="228DB34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D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B4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E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CF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F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3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87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4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9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7F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B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4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C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A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C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F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86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F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3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1B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E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C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0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047E9129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8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C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DB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B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9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7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0A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9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0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A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C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B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E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6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1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0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9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5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A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7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3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6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C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7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069393FC" w14:textId="77777777" w:rsidR="004D7ABE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6A0E5F7" w14:textId="77777777" w:rsidR="004D7ABE" w:rsidRDefault="004D7ABE">
      <w:pPr>
        <w:widowControl w:val="0"/>
        <w:rPr>
          <w:kern w:val="2"/>
          <w:szCs w:val="24"/>
          <w:lang w:val="en-US"/>
        </w:rPr>
      </w:pPr>
    </w:p>
    <w:p w14:paraId="45A31025" w14:textId="77777777" w:rsidR="004D7ABE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BAF25FF" w14:textId="77777777" w:rsidR="004D7ABE" w:rsidRDefault="004D7AB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B3D2ECE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517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572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C19C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A32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23D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1B7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8C41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C68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72B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41B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992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71E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BC8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1D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426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25E8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4EB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CF8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B00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614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564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48C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1E8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21B1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A55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D7ABE" w14:paraId="00851CA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4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8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1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22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E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29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62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0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E3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B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F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9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B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7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6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8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E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3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A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C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F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E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8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40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7ABE" w14:paraId="648C0BE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0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E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8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4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E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B6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B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B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B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7A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0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C7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1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3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C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2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0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5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E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3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E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9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6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C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7ABE" w14:paraId="2801EA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7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1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3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3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7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3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0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F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D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4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2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E2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E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7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1D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9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7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1E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C8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E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E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3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0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0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2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7ABE" w14:paraId="2576386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03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2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07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5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7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0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4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5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A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8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8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4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9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CC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F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A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6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3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E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2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4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F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C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8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0F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7ABE" w14:paraId="454CEB4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9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A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5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9A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F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1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F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C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7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F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1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6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1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A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1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A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0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1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E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C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5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F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1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6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1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7ABE" w14:paraId="12610CA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0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0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F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E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0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1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5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6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A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2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1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1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4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8A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5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8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F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7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E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F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0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E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2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4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80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7ABE" w14:paraId="7E1DFB6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2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0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E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5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0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2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D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A5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B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4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6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8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F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3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9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3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D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A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7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C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2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7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7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0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5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7ABE" w14:paraId="61DC8A8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0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5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F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8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0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9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C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7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9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3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9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5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1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8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D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0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7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9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C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2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1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2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5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1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7ABE" w14:paraId="5A5AD50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D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C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4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3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2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D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A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9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7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A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6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D8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D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A5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F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5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6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0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B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B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C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7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7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782AF7A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B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A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4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B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1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3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9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B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9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08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8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6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2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D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0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2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4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4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6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D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C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E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7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B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B92CD5D" w14:textId="77777777" w:rsidR="004D7ABE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9DD2DCB" w14:textId="77777777" w:rsidR="004D7ABE" w:rsidRDefault="004D7ABE">
      <w:pPr>
        <w:widowControl w:val="0"/>
        <w:rPr>
          <w:kern w:val="2"/>
          <w:szCs w:val="24"/>
          <w:lang w:val="en-US"/>
        </w:rPr>
      </w:pPr>
    </w:p>
    <w:p w14:paraId="6532A9BF" w14:textId="77777777" w:rsidR="004D7ABE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63A6FEE5" w14:textId="77777777" w:rsidR="004D7ABE" w:rsidRDefault="004D7AB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BAA3B77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8D7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1C3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D37B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27D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A03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271F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E6D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DED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E18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E91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31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052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824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446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566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0E3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487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AE6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7AC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1B68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91C6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74AC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046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F3C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5C0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D7ABE" w14:paraId="2DF0FDB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0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4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6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4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A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3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D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6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0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F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E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1B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6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6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1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F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C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9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B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D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C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F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1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17A7F13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B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B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0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2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2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2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DB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9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E7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4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FA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6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B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4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A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B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8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2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8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A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8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C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0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0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B3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369BD50" w14:textId="77777777" w:rsidR="004D7ABE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A9095DC" w14:textId="77777777" w:rsidR="004D7ABE" w:rsidRDefault="004D7ABE">
      <w:pPr>
        <w:widowControl w:val="0"/>
        <w:rPr>
          <w:kern w:val="2"/>
          <w:szCs w:val="24"/>
          <w:lang w:val="en-US"/>
        </w:rPr>
      </w:pPr>
    </w:p>
    <w:p w14:paraId="37D1D82A" w14:textId="77777777" w:rsidR="004D7ABE" w:rsidRPr="001C74B5" w:rsidRDefault="004D7ABE">
      <w:pPr>
        <w:widowControl w:val="0"/>
        <w:rPr>
          <w:kern w:val="2"/>
          <w:szCs w:val="24"/>
          <w:lang w:val="en-US"/>
        </w:rPr>
      </w:pPr>
    </w:p>
    <w:sectPr w:rsidR="004D7ABE" w:rsidRPr="001C74B5" w:rsidSect="00326B6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FAD1" w14:textId="77777777" w:rsidR="00326B6C" w:rsidRDefault="00326B6C" w:rsidP="00DD1B15">
      <w:r>
        <w:separator/>
      </w:r>
    </w:p>
  </w:endnote>
  <w:endnote w:type="continuationSeparator" w:id="0">
    <w:p w14:paraId="772D8086" w14:textId="77777777" w:rsidR="00326B6C" w:rsidRDefault="00326B6C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241A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Content>
      <w:p w14:paraId="4C300CD4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6A69015F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6998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0F02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594349"/>
      <w:docPartObj>
        <w:docPartGallery w:val="Page Numbers (Bottom of Page)"/>
        <w:docPartUnique/>
      </w:docPartObj>
    </w:sdtPr>
    <w:sdtContent>
      <w:p w14:paraId="3178059F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647C6FD7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E4BC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67A8" w14:textId="77777777" w:rsidR="00326B6C" w:rsidRDefault="00326B6C" w:rsidP="00DD1B15">
      <w:r>
        <w:separator/>
      </w:r>
    </w:p>
  </w:footnote>
  <w:footnote w:type="continuationSeparator" w:id="0">
    <w:p w14:paraId="419F1806" w14:textId="77777777" w:rsidR="00326B6C" w:rsidRDefault="00326B6C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7656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42CE949A" wp14:editId="0A27AF2A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3F1E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9874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2F77A238" wp14:editId="1B970E85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2E4F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C513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6890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67881A1B" wp14:editId="6B5E62F6">
          <wp:extent cx="972199" cy="252000"/>
          <wp:effectExtent l="0" t="0" r="0" b="0"/>
          <wp:docPr id="712131344" name="图片 712131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2954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96924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B5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C74B5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26B6C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D7ABE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D14C56F"/>
  <w15:chartTrackingRefBased/>
  <w15:docId w15:val="{4A38366D-55E0-42D5-AAF7-4C7F71FB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1</TotalTime>
  <Pages>11</Pages>
  <Words>1328</Words>
  <Characters>7573</Characters>
  <Application>Microsoft Office Word</Application>
  <DocSecurity>0</DocSecurity>
  <Lines>63</Lines>
  <Paragraphs>17</Paragraphs>
  <ScaleCrop>false</ScaleCrop>
  <Company>ths</Company>
  <LinksUpToDate>false</LinksUpToDate>
  <CharactersWithSpaces>8884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YS</dc:creator>
  <cp:keywords/>
  <dc:description/>
  <cp:lastModifiedBy>嵩 严</cp:lastModifiedBy>
  <cp:revision>1</cp:revision>
  <cp:lastPrinted>1899-12-31T16:00:00Z</cp:lastPrinted>
  <dcterms:created xsi:type="dcterms:W3CDTF">2024-02-26T06:40:00Z</dcterms:created>
  <dcterms:modified xsi:type="dcterms:W3CDTF">2024-02-26T06:41:00Z</dcterms:modified>
</cp:coreProperties>
</file>