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D08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8F8F0BE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13866FD" w14:textId="77777777"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7BD3DA1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961961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FC6E68F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6A17692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C87FABB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7AA984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售楼部改造项目</w:t>
            </w:r>
            <w:bookmarkEnd w:id="1"/>
          </w:p>
        </w:tc>
      </w:tr>
      <w:tr w:rsidR="00D40158" w:rsidRPr="00D40158" w14:paraId="3E5811E3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4EAC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43CDF8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株洲</w:t>
            </w:r>
            <w:bookmarkEnd w:id="2"/>
          </w:p>
        </w:tc>
      </w:tr>
      <w:tr w:rsidR="00D40158" w:rsidRPr="00D40158" w14:paraId="1FFB32C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B3151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3E101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FC2F0F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D86E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41B20B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947446E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A2EE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995220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9BCF889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18FA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F46C9E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CB48A1A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979A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00F0EB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C8C851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22D87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4D64E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990A5F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5DAB21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1EF54E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2024年3月12日</w:t>
              </w:r>
            </w:smartTag>
            <w:bookmarkEnd w:id="6"/>
          </w:p>
        </w:tc>
      </w:tr>
    </w:tbl>
    <w:p w14:paraId="7B2F99ED" w14:textId="77777777" w:rsidR="00D40158" w:rsidRDefault="00D40158" w:rsidP="00B41640">
      <w:pPr>
        <w:rPr>
          <w:rFonts w:ascii="宋体" w:hAnsi="宋体"/>
          <w:lang w:val="en-US"/>
        </w:rPr>
      </w:pPr>
    </w:p>
    <w:p w14:paraId="6C311ADF" w14:textId="77777777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10CDAA4" wp14:editId="552C9287">
            <wp:extent cx="1514634" cy="1514634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AA3563D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E0CDEE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548F31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1E0F7F29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730065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8707A4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20220401</w:t>
            </w:r>
            <w:bookmarkEnd w:id="9"/>
          </w:p>
        </w:tc>
      </w:tr>
      <w:tr w:rsidR="00C67778" w:rsidRPr="00D40158" w14:paraId="2B105FFF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38E166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0CFEEE80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031B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E2DC92F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E3F75A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391747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D8BBC4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4C2F670" w14:textId="77777777" w:rsidR="004E177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134951" w:history="1">
        <w:r w:rsidR="004E177E" w:rsidRPr="00B5084F">
          <w:rPr>
            <w:rStyle w:val="a6"/>
          </w:rPr>
          <w:t>1</w:t>
        </w:r>
        <w:r w:rsidR="004E177E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4E177E" w:rsidRPr="00B5084F">
          <w:rPr>
            <w:rStyle w:val="a6"/>
          </w:rPr>
          <w:t>建筑概况</w:t>
        </w:r>
        <w:r w:rsidR="004E177E">
          <w:rPr>
            <w:webHidden/>
          </w:rPr>
          <w:tab/>
        </w:r>
        <w:r w:rsidR="004E177E">
          <w:rPr>
            <w:webHidden/>
          </w:rPr>
          <w:fldChar w:fldCharType="begin"/>
        </w:r>
        <w:r w:rsidR="004E177E">
          <w:rPr>
            <w:webHidden/>
          </w:rPr>
          <w:instrText xml:space="preserve"> PAGEREF _Toc161134951 \h </w:instrText>
        </w:r>
        <w:r w:rsidR="004E177E">
          <w:rPr>
            <w:webHidden/>
          </w:rPr>
        </w:r>
        <w:r w:rsidR="004E177E">
          <w:rPr>
            <w:webHidden/>
          </w:rPr>
          <w:fldChar w:fldCharType="separate"/>
        </w:r>
        <w:r w:rsidR="004E177E">
          <w:rPr>
            <w:webHidden/>
          </w:rPr>
          <w:t>4</w:t>
        </w:r>
        <w:r w:rsidR="004E177E">
          <w:rPr>
            <w:webHidden/>
          </w:rPr>
          <w:fldChar w:fldCharType="end"/>
        </w:r>
      </w:hyperlink>
    </w:p>
    <w:p w14:paraId="06751031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52" w:history="1">
        <w:r w:rsidRPr="00B5084F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FAD1AF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53" w:history="1">
        <w:r w:rsidRPr="00B5084F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84B1504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54" w:history="1">
        <w:r w:rsidRPr="00B5084F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72309D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55" w:history="1">
        <w:r w:rsidRPr="00B5084F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BFE208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56" w:history="1">
        <w:r w:rsidRPr="00B5084F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4F356F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57" w:history="1">
        <w:r w:rsidRPr="00B5084F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C1A5B6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58" w:history="1">
        <w:r w:rsidRPr="00B5084F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FF0E6A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59" w:history="1">
        <w:r w:rsidRPr="00B5084F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1D8B414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60" w:history="1">
        <w:r w:rsidRPr="00B5084F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1812641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61" w:history="1">
        <w:r w:rsidRPr="00B5084F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A54DED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62" w:history="1">
        <w:r w:rsidRPr="00B5084F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AB4D6C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63" w:history="1">
        <w:r w:rsidRPr="00B5084F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8C5F748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64" w:history="1">
        <w:r w:rsidRPr="00B5084F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DAC7733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65" w:history="1">
        <w:r w:rsidRPr="00B5084F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C65A48A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66" w:history="1">
        <w:r w:rsidRPr="00B5084F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26600C7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67" w:history="1">
        <w:r w:rsidRPr="00B5084F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388014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68" w:history="1">
        <w:r w:rsidRPr="00B5084F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8963211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69" w:history="1">
        <w:r w:rsidRPr="00B5084F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50BACDD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0" w:history="1">
        <w:r w:rsidRPr="00B5084F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BF36956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1" w:history="1">
        <w:r w:rsidRPr="00B5084F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41CD3EB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2" w:history="1">
        <w:r w:rsidRPr="00B5084F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0FAC9BE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3" w:history="1">
        <w:r w:rsidRPr="00B5084F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01A6306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4" w:history="1">
        <w:r w:rsidRPr="00B5084F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F55D7B0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5" w:history="1">
        <w:r w:rsidRPr="00B5084F">
          <w:rPr>
            <w:rStyle w:val="a6"/>
            <w:lang w:val="en-GB"/>
          </w:rPr>
          <w:t>8.3.2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40542D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6" w:history="1">
        <w:r w:rsidRPr="00B5084F">
          <w:rPr>
            <w:rStyle w:val="a6"/>
            <w:lang w:val="en-GB"/>
          </w:rPr>
          <w:t>8.3.3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DEA2900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7" w:history="1">
        <w:r w:rsidRPr="00B5084F">
          <w:rPr>
            <w:rStyle w:val="a6"/>
            <w:lang w:val="en-GB"/>
          </w:rPr>
          <w:t>8.3.4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B33B8FF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8" w:history="1">
        <w:r w:rsidRPr="00B5084F">
          <w:rPr>
            <w:rStyle w:val="a6"/>
            <w:lang w:val="en-GB"/>
          </w:rPr>
          <w:t>8.3.5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多联机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A4CD9DD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79" w:history="1">
        <w:r w:rsidRPr="00B5084F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14EDB35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0" w:history="1">
        <w:r w:rsidRPr="00B5084F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多联机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93C7E0E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1" w:history="1">
        <w:r w:rsidRPr="00B5084F">
          <w:rPr>
            <w:rStyle w:val="a6"/>
            <w:lang w:val="en-GB"/>
          </w:rPr>
          <w:t>8.5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0BCDE64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2" w:history="1">
        <w:r w:rsidRPr="00B5084F">
          <w:rPr>
            <w:rStyle w:val="a6"/>
            <w:lang w:val="en-GB"/>
          </w:rPr>
          <w:t>8.5.1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AC6D2F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3" w:history="1">
        <w:r w:rsidRPr="00B5084F">
          <w:rPr>
            <w:rStyle w:val="a6"/>
            <w:lang w:val="en-GB"/>
          </w:rPr>
          <w:t>8.5.2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9E56928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4" w:history="1">
        <w:r w:rsidRPr="00B5084F">
          <w:rPr>
            <w:rStyle w:val="a6"/>
            <w:lang w:val="en-GB"/>
          </w:rPr>
          <w:t>8.5.3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1000F81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5" w:history="1">
        <w:r w:rsidRPr="00B5084F">
          <w:rPr>
            <w:rStyle w:val="a6"/>
            <w:lang w:val="en-GB"/>
          </w:rPr>
          <w:t>8.6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A5F97E4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6" w:history="1">
        <w:r w:rsidRPr="00B5084F">
          <w:rPr>
            <w:rStyle w:val="a6"/>
            <w:lang w:val="en-GB"/>
          </w:rPr>
          <w:t>8.7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052B902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7" w:history="1">
        <w:r w:rsidRPr="00B5084F">
          <w:rPr>
            <w:rStyle w:val="a6"/>
            <w:lang w:val="en-GB"/>
          </w:rPr>
          <w:t>8.8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0903786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88" w:history="1">
        <w:r w:rsidRPr="00B5084F">
          <w:rPr>
            <w:rStyle w:val="a6"/>
            <w:lang w:val="en-GB"/>
          </w:rPr>
          <w:t>8.9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7AEF98E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4989" w:history="1">
        <w:r w:rsidRPr="00B5084F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EA88951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0" w:history="1">
        <w:r w:rsidRPr="00B5084F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2A89BE7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1" w:history="1">
        <w:r w:rsidRPr="00B5084F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971BE97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2" w:history="1">
        <w:r w:rsidRPr="00B5084F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BA9803E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3" w:history="1">
        <w:r w:rsidRPr="00B5084F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0A9BF1D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4" w:history="1">
        <w:r w:rsidRPr="00B5084F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7B158749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5" w:history="1">
        <w:r w:rsidRPr="00B5084F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3F3EDDD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6" w:history="1">
        <w:r w:rsidRPr="00B5084F">
          <w:rPr>
            <w:rStyle w:val="a6"/>
            <w:lang w:val="en-GB"/>
          </w:rPr>
          <w:t>9.3.2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FF8F1F4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7" w:history="1">
        <w:r w:rsidRPr="00B5084F">
          <w:rPr>
            <w:rStyle w:val="a6"/>
            <w:lang w:val="en-GB"/>
          </w:rPr>
          <w:t>9.3.3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多联机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C670019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8" w:history="1">
        <w:r w:rsidRPr="00B5084F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67B8C7C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4999" w:history="1">
        <w:r w:rsidRPr="00B5084F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多联机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_Toc161134999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CC93CDF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0" w:history="1">
        <w:r w:rsidRPr="00B5084F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F313051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1" w:history="1">
        <w:r w:rsidRPr="00B5084F">
          <w:rPr>
            <w:rStyle w:val="a6"/>
            <w:lang w:val="en-GB"/>
          </w:rPr>
          <w:t>9.5.1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1D1796A1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2" w:history="1">
        <w:r w:rsidRPr="00B5084F">
          <w:rPr>
            <w:rStyle w:val="a6"/>
            <w:lang w:val="en-GB"/>
          </w:rPr>
          <w:t>9.5.2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CFA5410" w14:textId="77777777" w:rsidR="004E177E" w:rsidRDefault="004E177E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3" w:history="1">
        <w:r w:rsidRPr="00B5084F">
          <w:rPr>
            <w:rStyle w:val="a6"/>
            <w:lang w:val="en-GB"/>
          </w:rPr>
          <w:t>9.5.3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多联机室内机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A77BEC9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4" w:history="1">
        <w:r w:rsidRPr="00B5084F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EDED7BE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5" w:history="1">
        <w:r w:rsidRPr="00B5084F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607931A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6" w:history="1">
        <w:r w:rsidRPr="00B5084F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BA328AF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07" w:history="1">
        <w:r w:rsidRPr="00B5084F">
          <w:rPr>
            <w:rStyle w:val="a6"/>
            <w:lang w:val="en-GB"/>
          </w:rPr>
          <w:t>9.9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2D5C8C0E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5008" w:history="1">
        <w:r w:rsidRPr="00B5084F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5275BDB1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5009" w:history="1">
        <w:r w:rsidRPr="00B5084F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9FB0985" w14:textId="77777777" w:rsidR="004E177E" w:rsidRDefault="004E177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135010" w:history="1">
        <w:r w:rsidRPr="00B5084F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5084F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EA8DB1A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11" w:history="1">
        <w:r w:rsidRPr="00B5084F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工作日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节假日人员逐时在室率</w:t>
        </w:r>
        <w:r w:rsidRPr="00B5084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EEA5F98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12" w:history="1">
        <w:r w:rsidRPr="00B5084F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工作日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节假日照明开关时间表</w:t>
        </w:r>
        <w:r w:rsidRPr="00B5084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70621A77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13" w:history="1">
        <w:r w:rsidRPr="00B5084F">
          <w:rPr>
            <w:rStyle w:val="a6"/>
            <w:lang w:val="en-GB"/>
          </w:rPr>
          <w:t>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工作日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节假日设备逐时使用率</w:t>
        </w:r>
        <w:r w:rsidRPr="00B5084F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E9E35AC" w14:textId="77777777" w:rsidR="004E177E" w:rsidRDefault="004E177E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135014" w:history="1">
        <w:r w:rsidRPr="00B5084F">
          <w:rPr>
            <w:rStyle w:val="a6"/>
            <w:lang w:val="en-GB"/>
          </w:rPr>
          <w:t>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5084F">
          <w:rPr>
            <w:rStyle w:val="a6"/>
          </w:rPr>
          <w:t>工作日</w:t>
        </w:r>
        <w:r w:rsidRPr="00B5084F">
          <w:rPr>
            <w:rStyle w:val="a6"/>
          </w:rPr>
          <w:t>/</w:t>
        </w:r>
        <w:r w:rsidRPr="00B5084F">
          <w:rPr>
            <w:rStyle w:val="a6"/>
          </w:rPr>
          <w:t>节假日空调系统运行时间表</w:t>
        </w:r>
        <w:r w:rsidRPr="00B5084F">
          <w:rPr>
            <w:rStyle w:val="a6"/>
          </w:rPr>
          <w:t>(1:</w:t>
        </w:r>
        <w:r w:rsidRPr="00B5084F">
          <w:rPr>
            <w:rStyle w:val="a6"/>
          </w:rPr>
          <w:t>开</w:t>
        </w:r>
        <w:r w:rsidRPr="00B5084F">
          <w:rPr>
            <w:rStyle w:val="a6"/>
          </w:rPr>
          <w:t>,0:</w:t>
        </w:r>
        <w:r w:rsidRPr="00B5084F">
          <w:rPr>
            <w:rStyle w:val="a6"/>
          </w:rPr>
          <w:t>关</w:t>
        </w:r>
        <w:r w:rsidRPr="00B5084F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_Toc161135014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67DFDCD" w14:textId="77777777" w:rsidR="00AA47FE" w:rsidRDefault="00D40158" w:rsidP="00D40158">
      <w:pPr>
        <w:pStyle w:val="TOC1"/>
        <w:sectPr w:rsidR="00AA47FE" w:rsidSect="00E42C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7A7E4DC1" w14:textId="77777777" w:rsidR="00D40158" w:rsidRDefault="00D40158" w:rsidP="00D40158">
      <w:pPr>
        <w:pStyle w:val="TOC1"/>
      </w:pPr>
    </w:p>
    <w:p w14:paraId="5A79CC5D" w14:textId="77777777" w:rsidR="00D40158" w:rsidRPr="005E5F93" w:rsidRDefault="00D40158" w:rsidP="005215FB">
      <w:pPr>
        <w:pStyle w:val="1"/>
      </w:pPr>
      <w:bookmarkStart w:id="11" w:name="_Toc16113495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5C17E71" w14:textId="77777777">
        <w:tc>
          <w:tcPr>
            <w:tcW w:w="2841" w:type="dxa"/>
            <w:shd w:val="clear" w:color="auto" w:fill="E6E6E6"/>
          </w:tcPr>
          <w:p w14:paraId="0DA1F1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8B368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售楼部改造项目</w:t>
            </w:r>
            <w:bookmarkEnd w:id="12"/>
          </w:p>
        </w:tc>
      </w:tr>
      <w:tr w:rsidR="00D40158" w:rsidRPr="00FF2243" w14:paraId="31EFCF89" w14:textId="77777777">
        <w:tc>
          <w:tcPr>
            <w:tcW w:w="2841" w:type="dxa"/>
            <w:shd w:val="clear" w:color="auto" w:fill="E6E6E6"/>
          </w:tcPr>
          <w:p w14:paraId="5B1C97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2E763E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株洲</w:t>
            </w:r>
            <w:bookmarkEnd w:id="13"/>
          </w:p>
        </w:tc>
      </w:tr>
      <w:tr w:rsidR="00037A4C" w:rsidRPr="00FF2243" w14:paraId="0CEBAE60" w14:textId="77777777">
        <w:tc>
          <w:tcPr>
            <w:tcW w:w="2841" w:type="dxa"/>
            <w:shd w:val="clear" w:color="auto" w:fill="E6E6E6"/>
          </w:tcPr>
          <w:p w14:paraId="57F98D1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BA7834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28.00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4640A4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CE23C08" w14:textId="77777777">
        <w:tc>
          <w:tcPr>
            <w:tcW w:w="2841" w:type="dxa"/>
            <w:shd w:val="clear" w:color="auto" w:fill="E6E6E6"/>
          </w:tcPr>
          <w:p w14:paraId="488D452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EA2F6C8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1227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5359EF11" w14:textId="77777777">
        <w:tc>
          <w:tcPr>
            <w:tcW w:w="2841" w:type="dxa"/>
            <w:shd w:val="clear" w:color="auto" w:fill="E6E6E6"/>
          </w:tcPr>
          <w:p w14:paraId="0E25F5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159F6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64CEA6B5" w14:textId="77777777">
        <w:tc>
          <w:tcPr>
            <w:tcW w:w="2841" w:type="dxa"/>
            <w:shd w:val="clear" w:color="auto" w:fill="E6E6E6"/>
          </w:tcPr>
          <w:p w14:paraId="3C35484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32385B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15.0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26B5FEA0" w14:textId="77777777">
        <w:tc>
          <w:tcPr>
            <w:tcW w:w="2841" w:type="dxa"/>
            <w:shd w:val="clear" w:color="auto" w:fill="E6E6E6"/>
          </w:tcPr>
          <w:p w14:paraId="66DE620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C64163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6217.54</w:t>
            </w:r>
            <w:bookmarkEnd w:id="22"/>
          </w:p>
        </w:tc>
      </w:tr>
      <w:tr w:rsidR="00203A7D" w:rsidRPr="00FF2243" w14:paraId="4896F27A" w14:textId="77777777">
        <w:tc>
          <w:tcPr>
            <w:tcW w:w="2841" w:type="dxa"/>
            <w:shd w:val="clear" w:color="auto" w:fill="E6E6E6"/>
          </w:tcPr>
          <w:p w14:paraId="2EF5F94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D69A2C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1845.02</w:t>
            </w:r>
            <w:bookmarkEnd w:id="23"/>
          </w:p>
        </w:tc>
      </w:tr>
      <w:tr w:rsidR="00D40158" w:rsidRPr="00FF2243" w14:paraId="20FB6F77" w14:textId="77777777">
        <w:tc>
          <w:tcPr>
            <w:tcW w:w="2841" w:type="dxa"/>
            <w:shd w:val="clear" w:color="auto" w:fill="E6E6E6"/>
          </w:tcPr>
          <w:p w14:paraId="61E11D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1423157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E6120EA" w14:textId="77777777">
        <w:tc>
          <w:tcPr>
            <w:tcW w:w="2841" w:type="dxa"/>
            <w:shd w:val="clear" w:color="auto" w:fill="E6E6E6"/>
          </w:tcPr>
          <w:p w14:paraId="68EFFE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59F1053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79BCFAB8" w14:textId="77777777">
        <w:tc>
          <w:tcPr>
            <w:tcW w:w="2841" w:type="dxa"/>
            <w:shd w:val="clear" w:color="auto" w:fill="E6E6E6"/>
          </w:tcPr>
          <w:p w14:paraId="3F386B0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26DCF7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0.29</w:t>
            </w:r>
            <w:bookmarkEnd w:id="26"/>
          </w:p>
        </w:tc>
      </w:tr>
      <w:tr w:rsidR="00D40158" w:rsidRPr="00FF2243" w14:paraId="3167A889" w14:textId="77777777">
        <w:tc>
          <w:tcPr>
            <w:tcW w:w="2841" w:type="dxa"/>
            <w:shd w:val="clear" w:color="auto" w:fill="E6E6E6"/>
          </w:tcPr>
          <w:p w14:paraId="61EB53A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BF56D1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0.86</w:t>
            </w:r>
            <w:bookmarkEnd w:id="27"/>
          </w:p>
        </w:tc>
      </w:tr>
      <w:tr w:rsidR="00A904CB" w:rsidRPr="00FF2243" w14:paraId="06998631" w14:textId="77777777">
        <w:tc>
          <w:tcPr>
            <w:tcW w:w="2841" w:type="dxa"/>
            <w:shd w:val="clear" w:color="auto" w:fill="E6E6E6"/>
          </w:tcPr>
          <w:p w14:paraId="70B94FAE" w14:textId="77777777"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032C418" w14:textId="77777777"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:7.15-8.20,</w:t>
            </w:r>
            <w:r>
              <w:t>供暖期</w:t>
            </w:r>
            <w:r>
              <w:t>:12.20-2.5</w:t>
            </w:r>
            <w:bookmarkEnd w:id="28"/>
          </w:p>
        </w:tc>
      </w:tr>
    </w:tbl>
    <w:p w14:paraId="4ABDC57D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6D4E3562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6C62DCCC" w14:textId="77777777" w:rsidR="00D40158" w:rsidRDefault="000B5101" w:rsidP="00D40158">
      <w:pPr>
        <w:pStyle w:val="1"/>
      </w:pPr>
      <w:bookmarkStart w:id="30" w:name="_Toc16113495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14:paraId="27BD630A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14:paraId="278D43E3" w14:textId="77777777" w:rsidR="00E05AD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7172195A" w14:textId="77777777" w:rsidR="00E05AD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4143933F" w14:textId="77777777" w:rsidR="00E05AD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5874B3F9" w14:textId="77777777" w:rsidR="00E05AD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10293A5E" w14:textId="77777777" w:rsidR="00E05AD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18B0D2A3" w14:textId="77777777" w:rsidR="00E05AD8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7.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528D6A51" w14:textId="77777777" w:rsidR="00E05AD8" w:rsidRDefault="00E05AD8">
      <w:pPr>
        <w:widowControl w:val="0"/>
        <w:jc w:val="both"/>
        <w:rPr>
          <w:kern w:val="2"/>
          <w:szCs w:val="24"/>
          <w:lang w:val="en-US"/>
        </w:rPr>
      </w:pPr>
    </w:p>
    <w:p w14:paraId="16347A9F" w14:textId="77777777"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61134953"/>
      <w:r>
        <w:rPr>
          <w:rFonts w:hint="eastAsia"/>
        </w:rPr>
        <w:t>计算要求</w:t>
      </w:r>
      <w:bookmarkEnd w:id="32"/>
      <w:bookmarkEnd w:id="33"/>
      <w:bookmarkEnd w:id="34"/>
    </w:p>
    <w:p w14:paraId="7650ED64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61134954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14:paraId="19B0080C" w14:textId="77777777" w:rsidR="0021516D" w:rsidRDefault="0021516D" w:rsidP="0021516D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11316B6F" w14:textId="77777777" w:rsidR="0021516D" w:rsidRDefault="0021516D" w:rsidP="0021516D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14:paraId="2FF34835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61134955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14:paraId="2325ECA7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14:paraId="00F47C84" w14:textId="77777777"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14:paraId="3E59901F" w14:textId="77777777"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CFAC9A3" w14:textId="77777777"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0C161F07" w14:textId="77777777" w:rsidR="0021516D" w:rsidRDefault="0021516D" w:rsidP="0021516D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61134956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14:paraId="47B0F47C" w14:textId="77777777" w:rsidR="0021516D" w:rsidRPr="0021516D" w:rsidRDefault="0021516D" w:rsidP="0021516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AA00193" w14:textId="77777777" w:rsidR="005567C2" w:rsidRDefault="005567C2" w:rsidP="005567C2">
      <w:pPr>
        <w:pStyle w:val="1"/>
      </w:pPr>
      <w:bookmarkStart w:id="46" w:name="_Toc161134957"/>
      <w:r>
        <w:rPr>
          <w:rFonts w:hint="eastAsia"/>
        </w:rPr>
        <w:t>气象数据</w:t>
      </w:r>
      <w:bookmarkEnd w:id="46"/>
    </w:p>
    <w:p w14:paraId="17695E04" w14:textId="77777777" w:rsidR="005567C2" w:rsidRDefault="005567C2" w:rsidP="005567C2">
      <w:pPr>
        <w:pStyle w:val="2"/>
      </w:pPr>
      <w:bookmarkStart w:id="47" w:name="_Toc161134958"/>
      <w:r>
        <w:rPr>
          <w:rFonts w:hint="eastAsia"/>
        </w:rPr>
        <w:t>气象地点</w:t>
      </w:r>
      <w:bookmarkEnd w:id="47"/>
    </w:p>
    <w:p w14:paraId="40486B5D" w14:textId="77777777"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湖南</w:t>
      </w:r>
      <w:r>
        <w:t>-</w:t>
      </w:r>
      <w:r>
        <w:t>株洲</w:t>
      </w:r>
      <w:r>
        <w:t xml:space="preserve">, </w:t>
      </w:r>
      <w:r>
        <w:t>《中国建筑热环境分析专用气象数据集》</w:t>
      </w:r>
      <w:bookmarkEnd w:id="48"/>
    </w:p>
    <w:p w14:paraId="354B9332" w14:textId="77777777" w:rsidR="005567C2" w:rsidRDefault="005567C2" w:rsidP="005567C2">
      <w:pPr>
        <w:pStyle w:val="2"/>
      </w:pPr>
      <w:bookmarkStart w:id="49" w:name="_Toc161134959"/>
      <w:r>
        <w:rPr>
          <w:rFonts w:hint="eastAsia"/>
        </w:rPr>
        <w:lastRenderedPageBreak/>
        <w:t>逐日干球温度表</w:t>
      </w:r>
      <w:bookmarkEnd w:id="49"/>
    </w:p>
    <w:p w14:paraId="2F5AB8C9" w14:textId="77777777"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</w:rPr>
        <w:drawing>
          <wp:inline distT="0" distB="0" distL="0" distR="0" wp14:anchorId="62F17E74" wp14:editId="658D1143">
            <wp:extent cx="5610814" cy="25720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FC5C5" w14:textId="77777777" w:rsidR="005567C2" w:rsidRDefault="005567C2" w:rsidP="005567C2">
      <w:pPr>
        <w:pStyle w:val="2"/>
      </w:pPr>
      <w:bookmarkStart w:id="51" w:name="_Toc161134960"/>
      <w:r>
        <w:rPr>
          <w:rFonts w:hint="eastAsia"/>
        </w:rPr>
        <w:t>逐月辐照量表</w:t>
      </w:r>
      <w:bookmarkEnd w:id="51"/>
    </w:p>
    <w:p w14:paraId="4902ECBC" w14:textId="77777777"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</w:rPr>
        <w:drawing>
          <wp:inline distT="0" distB="0" distL="0" distR="0" wp14:anchorId="6FDC3178" wp14:editId="6D62CBA4">
            <wp:extent cx="5610814" cy="232434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BDCB" w14:textId="77777777" w:rsidR="005567C2" w:rsidRDefault="005567C2" w:rsidP="005567C2">
      <w:pPr>
        <w:pStyle w:val="2"/>
      </w:pPr>
      <w:bookmarkStart w:id="53" w:name="_Toc161134961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E05AD8" w14:paraId="5CB45A24" w14:textId="77777777">
        <w:tc>
          <w:tcPr>
            <w:tcW w:w="1131" w:type="dxa"/>
            <w:shd w:val="clear" w:color="auto" w:fill="E6E6E6"/>
            <w:vAlign w:val="center"/>
          </w:tcPr>
          <w:p w14:paraId="1EBDD1E4" w14:textId="77777777" w:rsidR="00E05AD8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329D3B1" w14:textId="77777777" w:rsidR="00E05AD8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AB3286" w14:textId="77777777" w:rsidR="00E05AD8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BE1706" w14:textId="77777777" w:rsidR="00E05AD8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85FA93" w14:textId="77777777" w:rsidR="00E05AD8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EAB87D" w14:textId="77777777" w:rsidR="00E05AD8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E05AD8" w14:paraId="3DD6A444" w14:textId="77777777">
        <w:tc>
          <w:tcPr>
            <w:tcW w:w="1131" w:type="dxa"/>
            <w:shd w:val="clear" w:color="auto" w:fill="E6E6E6"/>
            <w:vAlign w:val="center"/>
          </w:tcPr>
          <w:p w14:paraId="0DF302E7" w14:textId="77777777" w:rsidR="00E05AD8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EC31A01" w14:textId="77777777" w:rsidR="00E05AD8" w:rsidRDefault="00000000">
            <w:r>
              <w:t>07</w:t>
            </w:r>
            <w:r>
              <w:t>月</w:t>
            </w:r>
            <w:r>
              <w:t>23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DC97A25" w14:textId="77777777" w:rsidR="00E05AD8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155FB8DB" w14:textId="77777777" w:rsidR="00E05AD8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1443741E" w14:textId="77777777" w:rsidR="00E05AD8" w:rsidRDefault="00000000">
            <w:r>
              <w:t>19.8</w:t>
            </w:r>
          </w:p>
        </w:tc>
        <w:tc>
          <w:tcPr>
            <w:tcW w:w="1556" w:type="dxa"/>
            <w:vAlign w:val="center"/>
          </w:tcPr>
          <w:p w14:paraId="7ACA4C1B" w14:textId="77777777" w:rsidR="00E05AD8" w:rsidRDefault="00000000">
            <w:r>
              <w:t>89.4</w:t>
            </w:r>
          </w:p>
        </w:tc>
      </w:tr>
      <w:tr w:rsidR="00E05AD8" w14:paraId="78ECBC85" w14:textId="77777777">
        <w:tc>
          <w:tcPr>
            <w:tcW w:w="1131" w:type="dxa"/>
            <w:shd w:val="clear" w:color="auto" w:fill="E6E6E6"/>
            <w:vAlign w:val="center"/>
          </w:tcPr>
          <w:p w14:paraId="6E68934D" w14:textId="77777777" w:rsidR="00E05AD8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3CE7DF91" w14:textId="77777777" w:rsidR="00E05AD8" w:rsidRDefault="00000000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6789B6A" w14:textId="77777777" w:rsidR="00E05AD8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7BEEEDE6" w14:textId="77777777" w:rsidR="00E05AD8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182979D5" w14:textId="77777777" w:rsidR="00E05AD8" w:rsidRDefault="00000000">
            <w:r>
              <w:t>3.0</w:t>
            </w:r>
          </w:p>
        </w:tc>
        <w:tc>
          <w:tcPr>
            <w:tcW w:w="1556" w:type="dxa"/>
            <w:vAlign w:val="center"/>
          </w:tcPr>
          <w:p w14:paraId="0A339BCD" w14:textId="77777777" w:rsidR="00E05AD8" w:rsidRDefault="00000000">
            <w:r>
              <w:t>5.3</w:t>
            </w:r>
          </w:p>
        </w:tc>
      </w:tr>
    </w:tbl>
    <w:p w14:paraId="2D092B3C" w14:textId="77777777"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61134962"/>
      <w:bookmarkEnd w:id="54"/>
      <w:r>
        <w:t>围护结构</w:t>
      </w:r>
      <w:bookmarkEnd w:id="55"/>
    </w:p>
    <w:p w14:paraId="53CC6C72" w14:textId="77777777" w:rsidR="00E05AD8" w:rsidRDefault="00000000">
      <w:pPr>
        <w:pStyle w:val="2"/>
        <w:widowControl w:val="0"/>
      </w:pPr>
      <w:bookmarkStart w:id="56" w:name="_Toc161134963"/>
      <w:r>
        <w:t>工程材料</w:t>
      </w:r>
      <w:bookmarkEnd w:id="5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05AD8" w14:paraId="300BD46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4692E79" w14:textId="77777777" w:rsidR="00E05AD8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28C8BA" w14:textId="77777777" w:rsidR="00E05AD8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1A94935" w14:textId="77777777" w:rsidR="00E05AD8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6A5497" w14:textId="77777777" w:rsidR="00E05AD8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83BF2A2" w14:textId="77777777" w:rsidR="00E05AD8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D7F929" w14:textId="77777777" w:rsidR="00E05AD8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E7E583C" w14:textId="77777777" w:rsidR="00E05AD8" w:rsidRDefault="00000000">
            <w:pPr>
              <w:jc w:val="center"/>
            </w:pPr>
            <w:r>
              <w:t>备注</w:t>
            </w:r>
          </w:p>
        </w:tc>
      </w:tr>
      <w:tr w:rsidR="00E05AD8" w14:paraId="208E550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0E1699C" w14:textId="77777777" w:rsidR="00E05AD8" w:rsidRDefault="00E05AD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29D63DB" w14:textId="77777777" w:rsidR="00E05AD8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B0CAEC3" w14:textId="77777777" w:rsidR="00E05AD8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993F63" w14:textId="77777777" w:rsidR="00E05AD8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219CEC" w14:textId="77777777" w:rsidR="00E05AD8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8DC90C" w14:textId="77777777" w:rsidR="00E05AD8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066BDDC" w14:textId="77777777" w:rsidR="00E05AD8" w:rsidRDefault="00E05AD8">
            <w:pPr>
              <w:jc w:val="center"/>
            </w:pPr>
          </w:p>
        </w:tc>
      </w:tr>
      <w:tr w:rsidR="00E05AD8" w14:paraId="4FADEAE3" w14:textId="77777777">
        <w:tc>
          <w:tcPr>
            <w:tcW w:w="2196" w:type="dxa"/>
            <w:shd w:val="clear" w:color="auto" w:fill="E6E6E6"/>
            <w:vAlign w:val="center"/>
          </w:tcPr>
          <w:p w14:paraId="0F5F9DB2" w14:textId="77777777" w:rsidR="00E05AD8" w:rsidRDefault="00000000">
            <w:r>
              <w:lastRenderedPageBreak/>
              <w:t>水泥砂浆</w:t>
            </w:r>
          </w:p>
        </w:tc>
        <w:tc>
          <w:tcPr>
            <w:tcW w:w="1018" w:type="dxa"/>
            <w:vAlign w:val="center"/>
          </w:tcPr>
          <w:p w14:paraId="62316E15" w14:textId="77777777" w:rsidR="00E05AD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D591338" w14:textId="77777777" w:rsidR="00E05AD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D42FAEB" w14:textId="77777777" w:rsidR="00E05AD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DA116B0" w14:textId="77777777" w:rsidR="00E05AD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7F02797" w14:textId="77777777" w:rsidR="00E05AD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32BBAE6" w14:textId="77777777" w:rsidR="00E05AD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5AD8" w14:paraId="0FAAC2BB" w14:textId="77777777">
        <w:tc>
          <w:tcPr>
            <w:tcW w:w="2196" w:type="dxa"/>
            <w:shd w:val="clear" w:color="auto" w:fill="E6E6E6"/>
            <w:vAlign w:val="center"/>
          </w:tcPr>
          <w:p w14:paraId="5E18DE6E" w14:textId="77777777" w:rsidR="00E05AD8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B1A053D" w14:textId="77777777" w:rsidR="00E05AD8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3047E8DA" w14:textId="77777777" w:rsidR="00E05AD8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1BCB80E" w14:textId="77777777" w:rsidR="00E05AD8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FEDC827" w14:textId="77777777" w:rsidR="00E05AD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0245C8D" w14:textId="77777777" w:rsidR="00E05AD8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DFF8C00" w14:textId="77777777" w:rsidR="00E05AD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5AD8" w14:paraId="70FDEDDD" w14:textId="77777777">
        <w:tc>
          <w:tcPr>
            <w:tcW w:w="2196" w:type="dxa"/>
            <w:shd w:val="clear" w:color="auto" w:fill="E6E6E6"/>
            <w:vAlign w:val="center"/>
          </w:tcPr>
          <w:p w14:paraId="24FD3489" w14:textId="77777777" w:rsidR="00E05AD8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0D532E1" w14:textId="77777777" w:rsidR="00E05AD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E0DA3AD" w14:textId="77777777" w:rsidR="00E05AD8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C4CF7B1" w14:textId="77777777" w:rsidR="00E05AD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0FC724F5" w14:textId="77777777" w:rsidR="00E05AD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5E194CE" w14:textId="77777777" w:rsidR="00E05AD8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A169FD2" w14:textId="77777777" w:rsidR="00E05AD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E05AD8" w14:paraId="4F26086D" w14:textId="77777777">
        <w:tc>
          <w:tcPr>
            <w:tcW w:w="2196" w:type="dxa"/>
            <w:shd w:val="clear" w:color="auto" w:fill="E6E6E6"/>
            <w:vAlign w:val="center"/>
          </w:tcPr>
          <w:p w14:paraId="589B286D" w14:textId="77777777" w:rsidR="00E05AD8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36AC23A" w14:textId="77777777" w:rsidR="00E05AD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1AA02BD" w14:textId="77777777" w:rsidR="00E05AD8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237D411" w14:textId="77777777" w:rsidR="00E05AD8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22CF6DFD" w14:textId="77777777" w:rsidR="00E05AD8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ABB4646" w14:textId="77777777" w:rsidR="00E05AD8" w:rsidRDefault="00000000">
            <w:r>
              <w:t>0.0001</w:t>
            </w:r>
          </w:p>
        </w:tc>
        <w:tc>
          <w:tcPr>
            <w:tcW w:w="1516" w:type="dxa"/>
            <w:vAlign w:val="center"/>
          </w:tcPr>
          <w:p w14:paraId="4D83AA38" w14:textId="77777777" w:rsidR="00E05AD8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E05AD8" w14:paraId="7B1BD691" w14:textId="77777777">
        <w:tc>
          <w:tcPr>
            <w:tcW w:w="2196" w:type="dxa"/>
            <w:shd w:val="clear" w:color="auto" w:fill="E6E6E6"/>
            <w:vAlign w:val="center"/>
          </w:tcPr>
          <w:p w14:paraId="011E0E86" w14:textId="77777777" w:rsidR="00E05AD8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91FE4BF" w14:textId="77777777" w:rsidR="00E05AD8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7976AD3" w14:textId="77777777" w:rsidR="00E05AD8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6E9F432" w14:textId="77777777" w:rsidR="00E05AD8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384A104F" w14:textId="77777777" w:rsidR="00E05AD8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C6080FE" w14:textId="77777777" w:rsidR="00E05AD8" w:rsidRDefault="00000000">
            <w:r>
              <w:t>0.0121</w:t>
            </w:r>
          </w:p>
        </w:tc>
        <w:tc>
          <w:tcPr>
            <w:tcW w:w="1516" w:type="dxa"/>
            <w:vAlign w:val="center"/>
          </w:tcPr>
          <w:p w14:paraId="6D413F07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028A9ED5" w14:textId="77777777">
        <w:tc>
          <w:tcPr>
            <w:tcW w:w="2196" w:type="dxa"/>
            <w:shd w:val="clear" w:color="auto" w:fill="E6E6E6"/>
            <w:vAlign w:val="center"/>
          </w:tcPr>
          <w:p w14:paraId="76036F96" w14:textId="77777777" w:rsidR="00E05AD8" w:rsidRDefault="00000000">
            <w:r>
              <w:t>轻质混合种植土</w:t>
            </w:r>
          </w:p>
        </w:tc>
        <w:tc>
          <w:tcPr>
            <w:tcW w:w="1018" w:type="dxa"/>
            <w:vAlign w:val="center"/>
          </w:tcPr>
          <w:p w14:paraId="7CDCB185" w14:textId="77777777" w:rsidR="00E05AD8" w:rsidRDefault="00000000">
            <w:r>
              <w:t>0.470</w:t>
            </w:r>
          </w:p>
        </w:tc>
        <w:tc>
          <w:tcPr>
            <w:tcW w:w="1030" w:type="dxa"/>
            <w:vAlign w:val="center"/>
          </w:tcPr>
          <w:p w14:paraId="3993280A" w14:textId="77777777" w:rsidR="00E05AD8" w:rsidRDefault="00000000">
            <w:r>
              <w:t>6.363</w:t>
            </w:r>
          </w:p>
        </w:tc>
        <w:tc>
          <w:tcPr>
            <w:tcW w:w="848" w:type="dxa"/>
            <w:vAlign w:val="center"/>
          </w:tcPr>
          <w:p w14:paraId="5D73D0B0" w14:textId="77777777" w:rsidR="00E05AD8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3F19CD99" w14:textId="77777777" w:rsidR="00E05AD8" w:rsidRDefault="00000000">
            <w:r>
              <w:t>987.0</w:t>
            </w:r>
          </w:p>
        </w:tc>
        <w:tc>
          <w:tcPr>
            <w:tcW w:w="1188" w:type="dxa"/>
            <w:vAlign w:val="center"/>
          </w:tcPr>
          <w:p w14:paraId="5BF1425E" w14:textId="77777777" w:rsidR="00E05AD8" w:rsidRDefault="00000000">
            <w:r>
              <w:t>0.0002</w:t>
            </w:r>
          </w:p>
        </w:tc>
        <w:tc>
          <w:tcPr>
            <w:tcW w:w="1516" w:type="dxa"/>
            <w:vAlign w:val="center"/>
          </w:tcPr>
          <w:p w14:paraId="518BFD8B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54B68192" w14:textId="77777777">
        <w:tc>
          <w:tcPr>
            <w:tcW w:w="2196" w:type="dxa"/>
            <w:shd w:val="clear" w:color="auto" w:fill="E6E6E6"/>
            <w:vAlign w:val="center"/>
          </w:tcPr>
          <w:p w14:paraId="1AFC02FC" w14:textId="77777777" w:rsidR="00E05AD8" w:rsidRDefault="00000000">
            <w:r>
              <w:t>细石混凝土板</w:t>
            </w:r>
          </w:p>
        </w:tc>
        <w:tc>
          <w:tcPr>
            <w:tcW w:w="1018" w:type="dxa"/>
            <w:vAlign w:val="center"/>
          </w:tcPr>
          <w:p w14:paraId="510B3A77" w14:textId="77777777" w:rsidR="00E05AD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6CECB8F" w14:textId="77777777" w:rsidR="00E05AD8" w:rsidRDefault="00000000">
            <w:r>
              <w:t>16.487</w:t>
            </w:r>
          </w:p>
        </w:tc>
        <w:tc>
          <w:tcPr>
            <w:tcW w:w="848" w:type="dxa"/>
            <w:vAlign w:val="center"/>
          </w:tcPr>
          <w:p w14:paraId="36640F1B" w14:textId="77777777" w:rsidR="00E05AD8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7A456B3" w14:textId="77777777" w:rsidR="00E05AD8" w:rsidRDefault="00000000">
            <w:r>
              <w:t>934.0</w:t>
            </w:r>
          </w:p>
        </w:tc>
        <w:tc>
          <w:tcPr>
            <w:tcW w:w="1188" w:type="dxa"/>
            <w:vAlign w:val="center"/>
          </w:tcPr>
          <w:p w14:paraId="369EED57" w14:textId="77777777" w:rsidR="00E05AD8" w:rsidRDefault="00000000">
            <w:r>
              <w:t>0.0120</w:t>
            </w:r>
          </w:p>
        </w:tc>
        <w:tc>
          <w:tcPr>
            <w:tcW w:w="1516" w:type="dxa"/>
            <w:vAlign w:val="center"/>
          </w:tcPr>
          <w:p w14:paraId="0A03F40E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450FDD64" w14:textId="77777777">
        <w:tc>
          <w:tcPr>
            <w:tcW w:w="2196" w:type="dxa"/>
            <w:shd w:val="clear" w:color="auto" w:fill="E6E6E6"/>
            <w:vAlign w:val="center"/>
          </w:tcPr>
          <w:p w14:paraId="789598A0" w14:textId="77777777" w:rsidR="00E05AD8" w:rsidRDefault="00000000">
            <w:r>
              <w:t>挤塑聚苯板</w:t>
            </w:r>
          </w:p>
        </w:tc>
        <w:tc>
          <w:tcPr>
            <w:tcW w:w="1018" w:type="dxa"/>
            <w:vAlign w:val="center"/>
          </w:tcPr>
          <w:p w14:paraId="1E0D231F" w14:textId="77777777" w:rsidR="00E05AD8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79090C70" w14:textId="77777777" w:rsidR="00E05AD8" w:rsidRDefault="00000000">
            <w:r>
              <w:t>0.381</w:t>
            </w:r>
          </w:p>
        </w:tc>
        <w:tc>
          <w:tcPr>
            <w:tcW w:w="848" w:type="dxa"/>
            <w:vAlign w:val="center"/>
          </w:tcPr>
          <w:p w14:paraId="6B2F1D05" w14:textId="77777777" w:rsidR="00E05AD8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09793E3C" w14:textId="77777777" w:rsidR="00E05AD8" w:rsidRDefault="00000000">
            <w:r>
              <w:t>2220.0</w:t>
            </w:r>
          </w:p>
        </w:tc>
        <w:tc>
          <w:tcPr>
            <w:tcW w:w="1188" w:type="dxa"/>
            <w:vAlign w:val="center"/>
          </w:tcPr>
          <w:p w14:paraId="0B552931" w14:textId="77777777" w:rsidR="00E05AD8" w:rsidRDefault="00000000">
            <w:r>
              <w:t>0.0021</w:t>
            </w:r>
          </w:p>
        </w:tc>
        <w:tc>
          <w:tcPr>
            <w:tcW w:w="1516" w:type="dxa"/>
            <w:vAlign w:val="center"/>
          </w:tcPr>
          <w:p w14:paraId="5D19E26A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77E90B64" w14:textId="77777777">
        <w:tc>
          <w:tcPr>
            <w:tcW w:w="2196" w:type="dxa"/>
            <w:shd w:val="clear" w:color="auto" w:fill="E6E6E6"/>
            <w:vAlign w:val="center"/>
          </w:tcPr>
          <w:p w14:paraId="0CAD19DA" w14:textId="77777777" w:rsidR="00E05AD8" w:rsidRDefault="00000000">
            <w:r>
              <w:t>1:3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67C56F79" w14:textId="77777777" w:rsidR="00E05AD8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C526667" w14:textId="77777777" w:rsidR="00E05AD8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2F310C" w14:textId="77777777" w:rsidR="00E05AD8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D79529B" w14:textId="77777777" w:rsidR="00E05AD8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4262D575" w14:textId="77777777" w:rsidR="00E05AD8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4A3B87A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35F614BC" w14:textId="77777777">
        <w:tc>
          <w:tcPr>
            <w:tcW w:w="2196" w:type="dxa"/>
            <w:shd w:val="clear" w:color="auto" w:fill="E6E6E6"/>
            <w:vAlign w:val="center"/>
          </w:tcPr>
          <w:p w14:paraId="4266EAD2" w14:textId="77777777" w:rsidR="00E05AD8" w:rsidRDefault="00000000">
            <w:r>
              <w:t>钢筋混凝土屋面板</w:t>
            </w:r>
          </w:p>
        </w:tc>
        <w:tc>
          <w:tcPr>
            <w:tcW w:w="1018" w:type="dxa"/>
            <w:vAlign w:val="center"/>
          </w:tcPr>
          <w:p w14:paraId="014B5EEC" w14:textId="77777777" w:rsidR="00E05AD8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385350A" w14:textId="77777777" w:rsidR="00E05AD8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6850880A" w14:textId="77777777" w:rsidR="00E05AD8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47FD0E7" w14:textId="77777777" w:rsidR="00E05AD8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67E35FC" w14:textId="77777777" w:rsidR="00E05AD8" w:rsidRDefault="00000000">
            <w:r>
              <w:t>0.0012</w:t>
            </w:r>
          </w:p>
        </w:tc>
        <w:tc>
          <w:tcPr>
            <w:tcW w:w="1516" w:type="dxa"/>
            <w:vAlign w:val="center"/>
          </w:tcPr>
          <w:p w14:paraId="12E9FF5B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4BA33B33" w14:textId="77777777">
        <w:tc>
          <w:tcPr>
            <w:tcW w:w="2196" w:type="dxa"/>
            <w:shd w:val="clear" w:color="auto" w:fill="E6E6E6"/>
            <w:vAlign w:val="center"/>
          </w:tcPr>
          <w:p w14:paraId="3C863F7F" w14:textId="77777777" w:rsidR="00E05AD8" w:rsidRDefault="00000000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053EC4C1" w14:textId="77777777" w:rsidR="00E05AD8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540EDCE1" w14:textId="77777777" w:rsidR="00E05AD8" w:rsidRDefault="00000000">
            <w:r>
              <w:t>10.627</w:t>
            </w:r>
          </w:p>
        </w:tc>
        <w:tc>
          <w:tcPr>
            <w:tcW w:w="848" w:type="dxa"/>
            <w:vAlign w:val="center"/>
          </w:tcPr>
          <w:p w14:paraId="593C897D" w14:textId="77777777" w:rsidR="00E05AD8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27373E1" w14:textId="77777777" w:rsidR="00E05AD8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2312EB2" w14:textId="77777777" w:rsidR="00E05AD8" w:rsidRDefault="00000000">
            <w:r>
              <w:t>0.0124</w:t>
            </w:r>
          </w:p>
        </w:tc>
        <w:tc>
          <w:tcPr>
            <w:tcW w:w="1516" w:type="dxa"/>
            <w:vAlign w:val="center"/>
          </w:tcPr>
          <w:p w14:paraId="53D91FBB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3C1D550A" w14:textId="77777777">
        <w:tc>
          <w:tcPr>
            <w:tcW w:w="2196" w:type="dxa"/>
            <w:shd w:val="clear" w:color="auto" w:fill="E6E6E6"/>
            <w:vAlign w:val="center"/>
          </w:tcPr>
          <w:p w14:paraId="5022ED71" w14:textId="77777777" w:rsidR="00E05AD8" w:rsidRDefault="00000000">
            <w:r>
              <w:t>混凝土空心砖</w:t>
            </w:r>
            <w:r>
              <w:t>(190</w:t>
            </w:r>
            <w:r>
              <w:t>单排孔）（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6FBE0B0" w14:textId="77777777" w:rsidR="00E05AD8" w:rsidRDefault="00000000">
            <w:r>
              <w:t>0.860</w:t>
            </w:r>
          </w:p>
        </w:tc>
        <w:tc>
          <w:tcPr>
            <w:tcW w:w="1030" w:type="dxa"/>
            <w:vAlign w:val="center"/>
          </w:tcPr>
          <w:p w14:paraId="67E7BB91" w14:textId="77777777" w:rsidR="00E05AD8" w:rsidRDefault="00000000">
            <w:r>
              <w:t>7.480</w:t>
            </w:r>
          </w:p>
        </w:tc>
        <w:tc>
          <w:tcPr>
            <w:tcW w:w="848" w:type="dxa"/>
            <w:vAlign w:val="center"/>
          </w:tcPr>
          <w:p w14:paraId="40139EA4" w14:textId="77777777" w:rsidR="00E05AD8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4BB9C1CF" w14:textId="77777777" w:rsidR="00E05AD8" w:rsidRDefault="00000000">
            <w:r>
              <w:t>994.0</w:t>
            </w:r>
          </w:p>
        </w:tc>
        <w:tc>
          <w:tcPr>
            <w:tcW w:w="1188" w:type="dxa"/>
            <w:vAlign w:val="center"/>
          </w:tcPr>
          <w:p w14:paraId="304CFFF0" w14:textId="77777777" w:rsidR="00E05AD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5035695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01D51D22" w14:textId="77777777">
        <w:tc>
          <w:tcPr>
            <w:tcW w:w="2196" w:type="dxa"/>
            <w:shd w:val="clear" w:color="auto" w:fill="E6E6E6"/>
            <w:vAlign w:val="center"/>
          </w:tcPr>
          <w:p w14:paraId="4C544257" w14:textId="77777777" w:rsidR="00E05AD8" w:rsidRDefault="00000000">
            <w:r>
              <w:t>垂直空气夹层</w:t>
            </w:r>
            <w:r>
              <w:t>20mm</w:t>
            </w:r>
          </w:p>
        </w:tc>
        <w:tc>
          <w:tcPr>
            <w:tcW w:w="1018" w:type="dxa"/>
            <w:vAlign w:val="center"/>
          </w:tcPr>
          <w:p w14:paraId="5781D80C" w14:textId="77777777" w:rsidR="00E05AD8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2B4A3966" w14:textId="77777777" w:rsidR="00E05AD8" w:rsidRDefault="00000000">
            <w:r>
              <w:t>0.111</w:t>
            </w:r>
          </w:p>
        </w:tc>
        <w:tc>
          <w:tcPr>
            <w:tcW w:w="848" w:type="dxa"/>
            <w:vAlign w:val="center"/>
          </w:tcPr>
          <w:p w14:paraId="5988CD41" w14:textId="77777777" w:rsidR="00E05AD8" w:rsidRDefault="00000000">
            <w:r>
              <w:t>1.2</w:t>
            </w:r>
          </w:p>
        </w:tc>
        <w:tc>
          <w:tcPr>
            <w:tcW w:w="1018" w:type="dxa"/>
            <w:vAlign w:val="center"/>
          </w:tcPr>
          <w:p w14:paraId="7037103A" w14:textId="77777777" w:rsidR="00E05AD8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0B766434" w14:textId="77777777" w:rsidR="00E05AD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7EEDE5B" w14:textId="77777777" w:rsidR="00E05AD8" w:rsidRDefault="00E05AD8">
            <w:pPr>
              <w:rPr>
                <w:sz w:val="18"/>
                <w:szCs w:val="18"/>
              </w:rPr>
            </w:pPr>
          </w:p>
        </w:tc>
      </w:tr>
      <w:tr w:rsidR="00E05AD8" w14:paraId="75BCE3DB" w14:textId="77777777">
        <w:tc>
          <w:tcPr>
            <w:tcW w:w="2196" w:type="dxa"/>
            <w:shd w:val="clear" w:color="auto" w:fill="E6E6E6"/>
            <w:vAlign w:val="center"/>
          </w:tcPr>
          <w:p w14:paraId="67CB4D2F" w14:textId="77777777" w:rsidR="00E05AD8" w:rsidRDefault="00000000">
            <w:r>
              <w:t>矿棉、岩棉、玻璃棉板</w:t>
            </w:r>
          </w:p>
        </w:tc>
        <w:tc>
          <w:tcPr>
            <w:tcW w:w="1018" w:type="dxa"/>
            <w:vAlign w:val="center"/>
          </w:tcPr>
          <w:p w14:paraId="7D5CE7E1" w14:textId="77777777" w:rsidR="00E05AD8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7038917B" w14:textId="77777777" w:rsidR="00E05AD8" w:rsidRDefault="00000000">
            <w:r>
              <w:t>0.819</w:t>
            </w:r>
          </w:p>
        </w:tc>
        <w:tc>
          <w:tcPr>
            <w:tcW w:w="848" w:type="dxa"/>
            <w:vAlign w:val="center"/>
          </w:tcPr>
          <w:p w14:paraId="45320781" w14:textId="77777777" w:rsidR="00E05AD8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2B56C864" w14:textId="77777777" w:rsidR="00E05AD8" w:rsidRDefault="00000000">
            <w:r>
              <w:t>1464.0</w:t>
            </w:r>
          </w:p>
        </w:tc>
        <w:tc>
          <w:tcPr>
            <w:tcW w:w="1188" w:type="dxa"/>
            <w:vAlign w:val="center"/>
          </w:tcPr>
          <w:p w14:paraId="3B5266B7" w14:textId="77777777" w:rsidR="00E05AD8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33B51C5" w14:textId="77777777" w:rsidR="00E05AD8" w:rsidRDefault="00E05AD8">
            <w:pPr>
              <w:rPr>
                <w:sz w:val="18"/>
                <w:szCs w:val="18"/>
              </w:rPr>
            </w:pPr>
          </w:p>
        </w:tc>
      </w:tr>
    </w:tbl>
    <w:p w14:paraId="6A7E3AF9" w14:textId="77777777" w:rsidR="00E05AD8" w:rsidRDefault="00000000">
      <w:pPr>
        <w:pStyle w:val="2"/>
        <w:widowControl w:val="0"/>
      </w:pPr>
      <w:bookmarkStart w:id="57" w:name="_Toc161134964"/>
      <w:r>
        <w:t>围护结构作法简要说明</w:t>
      </w:r>
      <w:bookmarkEnd w:id="57"/>
    </w:p>
    <w:p w14:paraId="07A94A63" w14:textId="77777777" w:rsidR="00E05AD8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049768F9" w14:textId="77777777" w:rsidR="00E05AD8" w:rsidRDefault="00000000">
      <w:pPr>
        <w:widowControl w:val="0"/>
        <w:jc w:val="both"/>
      </w:pPr>
      <w:r>
        <w:t xml:space="preserve">    </w:t>
      </w:r>
      <w:r>
        <w:rPr>
          <w:color w:val="800080"/>
        </w:rPr>
        <w:t>轻质混合种植土</w:t>
      </w:r>
      <w:r>
        <w:rPr>
          <w:color w:val="800080"/>
        </w:rPr>
        <w:t xml:space="preserve"> 400mm</w:t>
      </w:r>
      <w:r>
        <w:rPr>
          <w:color w:val="000000"/>
        </w:rPr>
        <w:t>＋细石混凝土板</w:t>
      </w:r>
      <w:r>
        <w:rPr>
          <w:color w:val="000000"/>
        </w:rPr>
        <w:t xml:space="preserve"> 174mm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 xml:space="preserve"> 30mm</w:t>
      </w:r>
      <w:r>
        <w:rPr>
          <w:color w:val="000000"/>
        </w:rPr>
        <w:t>＋</w:t>
      </w:r>
      <w:r>
        <w:rPr>
          <w:color w:val="000000"/>
        </w:rPr>
        <w:t>1:3</w:t>
      </w:r>
      <w:r>
        <w:rPr>
          <w:color w:val="000000"/>
        </w:rPr>
        <w:t>水泥砂浆找平层</w:t>
      </w:r>
      <w:r>
        <w:rPr>
          <w:color w:val="000000"/>
        </w:rPr>
        <w:t xml:space="preserve"> 20mm</w:t>
      </w:r>
      <w:r>
        <w:rPr>
          <w:color w:val="000000"/>
        </w:rPr>
        <w:t>＋钢筋混凝土屋面板</w:t>
      </w:r>
      <w:r>
        <w:rPr>
          <w:color w:val="000000"/>
        </w:rPr>
        <w:t xml:space="preserve"> 120mm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14:paraId="3FA2C3FE" w14:textId="77777777" w:rsidR="00E05AD8" w:rsidRDefault="00E05AD8">
      <w:pPr>
        <w:widowControl w:val="0"/>
        <w:jc w:val="both"/>
        <w:rPr>
          <w:color w:val="000000"/>
        </w:rPr>
      </w:pPr>
    </w:p>
    <w:p w14:paraId="6245AF34" w14:textId="77777777" w:rsidR="00E05AD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265F461E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混凝土空心砖</w:t>
      </w:r>
      <w:r>
        <w:rPr>
          <w:color w:val="000000"/>
        </w:rPr>
        <w:t>(190</w:t>
      </w:r>
      <w:r>
        <w:rPr>
          <w:color w:val="000000"/>
        </w:rPr>
        <w:t>单排孔）（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190mm</w:t>
      </w:r>
      <w:r>
        <w:rPr>
          <w:color w:val="000000"/>
        </w:rPr>
        <w:t>＋垂直空气夹层</w:t>
      </w:r>
      <w:r>
        <w:rPr>
          <w:color w:val="000000"/>
        </w:rPr>
        <w:t>20mm 20mm</w:t>
      </w:r>
      <w:r>
        <w:rPr>
          <w:color w:val="000000"/>
        </w:rPr>
        <w:t>＋</w:t>
      </w:r>
      <w:r>
        <w:rPr>
          <w:color w:val="800000"/>
        </w:rPr>
        <w:t>矿棉、岩棉、玻璃棉板</w:t>
      </w:r>
      <w:r>
        <w:rPr>
          <w:color w:val="800000"/>
        </w:rPr>
        <w:t xml:space="preserve"> 60mm</w:t>
      </w:r>
    </w:p>
    <w:p w14:paraId="3011B9C7" w14:textId="77777777" w:rsidR="00E05AD8" w:rsidRDefault="00E05AD8">
      <w:pPr>
        <w:widowControl w:val="0"/>
        <w:jc w:val="both"/>
        <w:rPr>
          <w:color w:val="000000"/>
        </w:rPr>
      </w:pPr>
    </w:p>
    <w:p w14:paraId="3310C8B5" w14:textId="77777777" w:rsidR="00E05AD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50</w:t>
      </w:r>
      <w:r>
        <w:rPr>
          <w:color w:val="0000FF"/>
          <w:szCs w:val="21"/>
        </w:rPr>
        <w:t>系列铝塑共挤平开窗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玻璃</w:t>
      </w:r>
      <w:r>
        <w:rPr>
          <w:color w:val="0000FF"/>
          <w:szCs w:val="21"/>
        </w:rPr>
        <w:t>+9~12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白玻：</w:t>
      </w:r>
    </w:p>
    <w:p w14:paraId="25F09130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2.100W/m^2.K</w:t>
      </w:r>
      <w:r>
        <w:rPr>
          <w:color w:val="000000"/>
        </w:rPr>
        <w:t>，太阳得热系数</w:t>
      </w:r>
      <w:r>
        <w:rPr>
          <w:color w:val="000000"/>
        </w:rPr>
        <w:t>0.278</w:t>
      </w:r>
    </w:p>
    <w:p w14:paraId="18FE9237" w14:textId="77777777" w:rsidR="00E05AD8" w:rsidRDefault="00E05AD8">
      <w:pPr>
        <w:widowControl w:val="0"/>
        <w:jc w:val="both"/>
        <w:rPr>
          <w:color w:val="000000"/>
        </w:rPr>
      </w:pPr>
    </w:p>
    <w:p w14:paraId="793C0F29" w14:textId="77777777" w:rsidR="00E05AD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50</w:t>
      </w:r>
      <w:r>
        <w:rPr>
          <w:color w:val="0000FF"/>
          <w:szCs w:val="21"/>
        </w:rPr>
        <w:t>系列铝塑共挤平开窗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高透光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玻璃</w:t>
      </w:r>
      <w:r>
        <w:rPr>
          <w:color w:val="0000FF"/>
          <w:szCs w:val="21"/>
        </w:rPr>
        <w:t>+9~12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白玻：</w:t>
      </w:r>
    </w:p>
    <w:p w14:paraId="101E872B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2.200W/m^2.K</w:t>
      </w:r>
      <w:r>
        <w:rPr>
          <w:color w:val="000000"/>
        </w:rPr>
        <w:t>，太阳得热系数</w:t>
      </w:r>
      <w:r>
        <w:rPr>
          <w:color w:val="000000"/>
        </w:rPr>
        <w:t>0.348</w:t>
      </w:r>
    </w:p>
    <w:p w14:paraId="7E34260E" w14:textId="77777777" w:rsidR="00E05AD8" w:rsidRDefault="00E05AD8">
      <w:pPr>
        <w:widowControl w:val="0"/>
        <w:jc w:val="both"/>
        <w:rPr>
          <w:color w:val="000000"/>
        </w:rPr>
      </w:pPr>
    </w:p>
    <w:p w14:paraId="31A4D216" w14:textId="77777777" w:rsidR="00E05AD8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50</w:t>
      </w:r>
      <w:r>
        <w:rPr>
          <w:color w:val="0000FF"/>
          <w:szCs w:val="21"/>
        </w:rPr>
        <w:t>系列铝塑共挤平开窗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中透光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玻璃</w:t>
      </w:r>
      <w:r>
        <w:rPr>
          <w:color w:val="0000FF"/>
          <w:szCs w:val="21"/>
        </w:rPr>
        <w:t>+9~12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白玻：</w:t>
      </w:r>
    </w:p>
    <w:p w14:paraId="1B1C5828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2.100W/m^2.K</w:t>
      </w:r>
      <w:r>
        <w:rPr>
          <w:color w:val="000000"/>
        </w:rPr>
        <w:t>，太阳得热系数</w:t>
      </w:r>
      <w:r>
        <w:rPr>
          <w:color w:val="000000"/>
        </w:rPr>
        <w:t>0.278</w:t>
      </w:r>
    </w:p>
    <w:p w14:paraId="296EB8EB" w14:textId="77777777" w:rsidR="00E05AD8" w:rsidRDefault="00E05AD8">
      <w:pPr>
        <w:widowControl w:val="0"/>
        <w:jc w:val="both"/>
        <w:rPr>
          <w:color w:val="000000"/>
        </w:rPr>
      </w:pPr>
    </w:p>
    <w:p w14:paraId="17B8E6AA" w14:textId="77777777" w:rsidR="00E05AD8" w:rsidRDefault="00000000">
      <w:pPr>
        <w:pStyle w:val="1"/>
        <w:widowControl w:val="0"/>
        <w:jc w:val="both"/>
        <w:rPr>
          <w:color w:val="000000"/>
        </w:rPr>
      </w:pPr>
      <w:bookmarkStart w:id="58" w:name="_Toc161134965"/>
      <w:r>
        <w:rPr>
          <w:color w:val="000000"/>
        </w:rPr>
        <w:t>围护结构概况</w:t>
      </w:r>
      <w:bookmarkEnd w:id="58"/>
    </w:p>
    <w:p w14:paraId="2B75D2B0" w14:textId="77777777" w:rsidR="00E05AD8" w:rsidRDefault="00E05AD8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39EEA12E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2075F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5B52C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82D33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053ED0" w14:paraId="3E811BE1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2AA2945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E017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9" w:name="屋顶K"/>
            <w:r>
              <w:rPr>
                <w:rFonts w:hint="eastAsia"/>
                <w:bCs/>
                <w:szCs w:val="21"/>
              </w:rPr>
              <w:t>0.47(</w:t>
            </w:r>
            <w:r>
              <w:rPr>
                <w:rFonts w:hint="eastAsia"/>
                <w:bCs/>
                <w:szCs w:val="21"/>
              </w:rPr>
              <w:t>不含反射隔热外饰面等效热阻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59"/>
            <w:r>
              <w:rPr>
                <w:rFonts w:hint="eastAsia"/>
                <w:bCs/>
                <w:szCs w:val="21"/>
              </w:rPr>
              <w:t>(D:</w:t>
            </w:r>
            <w:bookmarkStart w:id="60" w:name="屋顶D"/>
            <w:r w:rsidRPr="00AB0512">
              <w:rPr>
                <w:rFonts w:hint="eastAsia"/>
                <w:bCs/>
                <w:szCs w:val="21"/>
              </w:rPr>
              <w:t>9.11</w:t>
            </w:r>
            <w:bookmarkEnd w:id="60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7A42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61" w:name="参照建筑屋顶K"/>
            <w:r>
              <w:rPr>
                <w:rFonts w:hint="eastAsia"/>
                <w:szCs w:val="21"/>
              </w:rPr>
              <w:t>0.40</w:t>
            </w:r>
            <w:bookmarkEnd w:id="61"/>
          </w:p>
        </w:tc>
      </w:tr>
      <w:tr w:rsidR="00053ED0" w14:paraId="3ADC818D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A1761C6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0EDD5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2" w:name="外墙K"/>
            <w:r>
              <w:rPr>
                <w:rFonts w:hint="eastAsia"/>
                <w:bCs/>
                <w:szCs w:val="21"/>
              </w:rPr>
              <w:t>0.61(</w:t>
            </w:r>
            <w:r>
              <w:rPr>
                <w:rFonts w:hint="eastAsia"/>
                <w:bCs/>
                <w:szCs w:val="21"/>
              </w:rPr>
              <w:t>不含反射隔热外饰面等效热阻</w:t>
            </w:r>
            <w:r>
              <w:rPr>
                <w:rFonts w:hint="eastAsia"/>
                <w:bCs/>
                <w:szCs w:val="21"/>
              </w:rPr>
              <w:t>)</w:t>
            </w:r>
            <w:bookmarkEnd w:id="62"/>
            <w:r>
              <w:rPr>
                <w:rFonts w:hint="eastAsia"/>
                <w:bCs/>
                <w:szCs w:val="21"/>
              </w:rPr>
              <w:t>(D:</w:t>
            </w:r>
            <w:bookmarkStart w:id="63" w:name="外墙D"/>
            <w:r w:rsidRPr="00AB0512">
              <w:rPr>
                <w:rFonts w:hint="eastAsia"/>
                <w:bCs/>
                <w:szCs w:val="21"/>
              </w:rPr>
              <w:t>2.76</w:t>
            </w:r>
            <w:bookmarkEnd w:id="63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F437A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64" w:name="参照建筑外墙K"/>
            <w:r>
              <w:rPr>
                <w:rFonts w:hint="eastAsia"/>
                <w:szCs w:val="21"/>
              </w:rPr>
              <w:t>0.80</w:t>
            </w:r>
            <w:bookmarkEnd w:id="64"/>
          </w:p>
        </w:tc>
      </w:tr>
      <w:tr w:rsidR="00053ED0" w14:paraId="340D818F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862DD1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43C846D2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1B81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5" w:name="天窗K"/>
            <w:r>
              <w:rPr>
                <w:rFonts w:hint="eastAsia"/>
                <w:bCs/>
                <w:szCs w:val="21"/>
              </w:rPr>
              <w:t>2.10</w:t>
            </w:r>
            <w:bookmarkEnd w:id="65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0F17F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66" w:name="参照建筑天窗K"/>
            <w:r>
              <w:rPr>
                <w:rFonts w:hint="eastAsia"/>
                <w:szCs w:val="21"/>
              </w:rPr>
              <w:t>2.20</w:t>
            </w:r>
            <w:bookmarkEnd w:id="66"/>
          </w:p>
        </w:tc>
      </w:tr>
      <w:tr w:rsidR="00053ED0" w14:paraId="3F032250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5301E6C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BD60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7" w:name="天窗SHGC"/>
            <w:r>
              <w:rPr>
                <w:rFonts w:hint="eastAsia"/>
                <w:bCs/>
                <w:szCs w:val="21"/>
              </w:rPr>
              <w:t>0.14</w:t>
            </w:r>
            <w:bookmarkEnd w:id="67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F68C5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68" w:name="参照建筑天窗SHGC"/>
            <w:r>
              <w:rPr>
                <w:rFonts w:hint="eastAsia"/>
                <w:szCs w:val="21"/>
              </w:rPr>
              <w:t>0.30</w:t>
            </w:r>
            <w:bookmarkEnd w:id="68"/>
          </w:p>
        </w:tc>
      </w:tr>
      <w:tr w:rsidR="00053ED0" w14:paraId="750BFD61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6481B3F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A24F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69" w:name="挑空楼板K"/>
            <w:r>
              <w:rPr>
                <w:rFonts w:hint="eastAsia"/>
                <w:bCs/>
                <w:szCs w:val="21"/>
              </w:rPr>
              <w:t>－</w:t>
            </w:r>
            <w:bookmarkEnd w:id="69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78F2EC" w14:textId="77777777" w:rsidR="00000000" w:rsidRDefault="00000000" w:rsidP="0053319F">
            <w:pPr>
              <w:jc w:val="center"/>
              <w:rPr>
                <w:szCs w:val="21"/>
              </w:rPr>
            </w:pPr>
            <w:bookmarkStart w:id="70" w:name="参照建筑挑空楼板K"/>
            <w:r>
              <w:rPr>
                <w:rFonts w:hint="eastAsia"/>
                <w:szCs w:val="21"/>
              </w:rPr>
              <w:t>－</w:t>
            </w:r>
            <w:bookmarkEnd w:id="70"/>
          </w:p>
        </w:tc>
      </w:tr>
      <w:tr w:rsidR="00DC4E2D" w14:paraId="23E7FF74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04748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7BE1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44E1D4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19881E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BCF09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5675B2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20AFC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04192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456E9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70B0820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E78307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1E6166A1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FBDC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60AE26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7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1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5B162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2E4A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BA62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2.11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1EFD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A3A5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CB01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DB1FD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  <w:tr w:rsidR="00DC4E2D" w14:paraId="54789448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AFB1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6E871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40E42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E915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AFEF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4187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BFCD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00CB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339F7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  <w:tr w:rsidR="00DC4E2D" w14:paraId="20B5080B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D6D0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AC0AA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12DC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5792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62C9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2.11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A02D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AAA7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0.94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BA82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F784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  <w:tr w:rsidR="00DC4E2D" w14:paraId="505DFC2F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024AD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FDE07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8FE3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45D345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AC9A9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6B4195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3C905F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0.86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7B52B8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213E4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</w:tr>
    </w:tbl>
    <w:p w14:paraId="40A0763C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66E4C080" w14:textId="77777777" w:rsidR="00E05AD8" w:rsidRDefault="00E05AD8">
      <w:pPr>
        <w:widowControl w:val="0"/>
        <w:jc w:val="both"/>
        <w:rPr>
          <w:color w:val="000000"/>
        </w:rPr>
      </w:pPr>
    </w:p>
    <w:p w14:paraId="70B9CD22" w14:textId="77777777" w:rsidR="00E05AD8" w:rsidRDefault="00000000">
      <w:pPr>
        <w:pStyle w:val="1"/>
        <w:widowControl w:val="0"/>
        <w:jc w:val="both"/>
        <w:rPr>
          <w:color w:val="000000"/>
        </w:rPr>
      </w:pPr>
      <w:bookmarkStart w:id="72" w:name="_Toc161134966"/>
      <w:r>
        <w:rPr>
          <w:color w:val="000000"/>
        </w:rPr>
        <w:t>设计建筑</w:t>
      </w:r>
      <w:bookmarkEnd w:id="72"/>
    </w:p>
    <w:p w14:paraId="22FF7B01" w14:textId="77777777" w:rsidR="00E05AD8" w:rsidRDefault="00000000">
      <w:pPr>
        <w:pStyle w:val="2"/>
        <w:widowControl w:val="0"/>
      </w:pPr>
      <w:bookmarkStart w:id="73" w:name="_Toc161134967"/>
      <w:r>
        <w:t>房间类型</w:t>
      </w:r>
      <w:bookmarkEnd w:id="73"/>
    </w:p>
    <w:p w14:paraId="3E1E8D56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74" w:name="_Toc161134968"/>
      <w:r>
        <w:rPr>
          <w:color w:val="000000"/>
        </w:rPr>
        <w:t>房间表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05AD8" w14:paraId="6D47BA2E" w14:textId="77777777">
        <w:tc>
          <w:tcPr>
            <w:tcW w:w="1567" w:type="dxa"/>
            <w:shd w:val="clear" w:color="auto" w:fill="E6E6E6"/>
            <w:vAlign w:val="center"/>
          </w:tcPr>
          <w:p w14:paraId="3520EA05" w14:textId="77777777" w:rsidR="00E05AD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ABE8A1F" w14:textId="77777777" w:rsidR="00E05AD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0AC5ABF8" w14:textId="77777777" w:rsidR="00E05AD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63015D" w14:textId="77777777" w:rsidR="00E05AD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38366F" w14:textId="77777777" w:rsidR="00E05AD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8D1E82" w14:textId="77777777" w:rsidR="00E05AD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D8476E" w14:textId="77777777" w:rsidR="00E05AD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4391783" w14:textId="77777777" w:rsidR="00E05AD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05AD8" w14:paraId="3031A63C" w14:textId="77777777">
        <w:tc>
          <w:tcPr>
            <w:tcW w:w="1567" w:type="dxa"/>
            <w:shd w:val="clear" w:color="auto" w:fill="E6E6E6"/>
            <w:vAlign w:val="center"/>
          </w:tcPr>
          <w:p w14:paraId="73BE5C63" w14:textId="77777777" w:rsidR="00E05AD8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68EB2E89" w14:textId="77777777" w:rsidR="00E05AD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651F41" w14:textId="77777777" w:rsidR="00E05AD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F6CC027" w14:textId="77777777" w:rsidR="00E05AD8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147335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948655" w14:textId="77777777" w:rsidR="00E05AD8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F228B3" w14:textId="77777777" w:rsidR="00E05AD8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1008E3" w14:textId="77777777" w:rsidR="00E05AD8" w:rsidRDefault="00000000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</w:tr>
      <w:tr w:rsidR="00E05AD8" w14:paraId="699F5D70" w14:textId="77777777">
        <w:tc>
          <w:tcPr>
            <w:tcW w:w="1567" w:type="dxa"/>
            <w:shd w:val="clear" w:color="auto" w:fill="E6E6E6"/>
            <w:vAlign w:val="center"/>
          </w:tcPr>
          <w:p w14:paraId="7BC3275B" w14:textId="77777777" w:rsidR="00E05AD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8C9CCEA" w14:textId="77777777" w:rsidR="00E05AD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C6F46A" w14:textId="77777777" w:rsidR="00E05AD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B9B6452" w14:textId="77777777" w:rsidR="00E05AD8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646127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EFD3F5" w14:textId="77777777" w:rsidR="00E05AD8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7A34015" w14:textId="77777777" w:rsidR="00E05AD8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DE5CEB" w14:textId="77777777" w:rsidR="00E05AD8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E05AD8" w14:paraId="5F1DDE78" w14:textId="77777777">
        <w:tc>
          <w:tcPr>
            <w:tcW w:w="1567" w:type="dxa"/>
            <w:shd w:val="clear" w:color="auto" w:fill="E6E6E6"/>
            <w:vAlign w:val="center"/>
          </w:tcPr>
          <w:p w14:paraId="21D08920" w14:textId="77777777" w:rsidR="00E05AD8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582958A1" w14:textId="77777777" w:rsidR="00E05AD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3A07AF" w14:textId="77777777" w:rsidR="00E05AD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E458D54" w14:textId="77777777" w:rsidR="00E05AD8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4BB7AB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D1E107" w14:textId="77777777" w:rsidR="00E05AD8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B2B571" w14:textId="77777777" w:rsidR="00E05AD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E7791C" w14:textId="77777777" w:rsidR="00E05AD8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</w:tr>
      <w:tr w:rsidR="00E05AD8" w14:paraId="55F063FA" w14:textId="77777777">
        <w:tc>
          <w:tcPr>
            <w:tcW w:w="1567" w:type="dxa"/>
            <w:shd w:val="clear" w:color="auto" w:fill="E6E6E6"/>
            <w:vAlign w:val="center"/>
          </w:tcPr>
          <w:p w14:paraId="17EC7D62" w14:textId="77777777" w:rsidR="00E05AD8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973" w:type="dxa"/>
            <w:vAlign w:val="center"/>
          </w:tcPr>
          <w:p w14:paraId="6692DFA2" w14:textId="77777777" w:rsidR="00E05AD8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2B9A2B2F" w14:textId="77777777" w:rsidR="00E05AD8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5477820A" w14:textId="77777777" w:rsidR="00E05AD8" w:rsidRDefault="00000000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C49CEB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C48A56" w14:textId="77777777" w:rsidR="00E05AD8" w:rsidRDefault="00000000">
            <w:pPr>
              <w:jc w:val="center"/>
            </w:pPr>
            <w:r>
              <w:t>25(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FBCA1A" w14:textId="77777777" w:rsidR="00E05AD8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851E83" w14:textId="77777777" w:rsidR="00E05AD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05AD8" w14:paraId="34649BD4" w14:textId="77777777">
        <w:tc>
          <w:tcPr>
            <w:tcW w:w="1567" w:type="dxa"/>
            <w:shd w:val="clear" w:color="auto" w:fill="E6E6E6"/>
            <w:vAlign w:val="center"/>
          </w:tcPr>
          <w:p w14:paraId="0238463D" w14:textId="77777777" w:rsidR="00E05AD8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3EB5286" w14:textId="77777777" w:rsidR="00E05AD8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5C9B9A5" w14:textId="77777777" w:rsidR="00E05AD8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6E3CD0E" w14:textId="77777777" w:rsidR="00E05AD8" w:rsidRDefault="00000000">
            <w:pPr>
              <w:jc w:val="center"/>
            </w:pPr>
            <w:r>
              <w:t>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C3E4AF5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CCE6DAC" w14:textId="77777777" w:rsidR="00E05AD8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524310" w14:textId="77777777" w:rsidR="00E05AD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E3A603" w14:textId="77777777" w:rsidR="00E05AD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2BAEC95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75" w:name="_Toc161134969"/>
      <w:r>
        <w:rPr>
          <w:color w:val="000000"/>
        </w:rPr>
        <w:lastRenderedPageBreak/>
        <w:t>作息时间表</w:t>
      </w:r>
      <w:bookmarkEnd w:id="75"/>
    </w:p>
    <w:p w14:paraId="2812DE6E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6EBF4AE" w14:textId="77777777" w:rsidR="00E05AD8" w:rsidRDefault="00000000">
      <w:pPr>
        <w:pStyle w:val="2"/>
        <w:widowControl w:val="0"/>
      </w:pPr>
      <w:bookmarkStart w:id="76" w:name="_Toc161134970"/>
      <w:r>
        <w:t>系统类型</w:t>
      </w:r>
      <w:bookmarkEnd w:id="76"/>
    </w:p>
    <w:p w14:paraId="5516A56E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77" w:name="_Toc161134971"/>
      <w:r>
        <w:rPr>
          <w:color w:val="000000"/>
        </w:rPr>
        <w:t>系统分区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05AD8" w14:paraId="2615E1EA" w14:textId="77777777">
        <w:tc>
          <w:tcPr>
            <w:tcW w:w="1131" w:type="dxa"/>
            <w:shd w:val="clear" w:color="auto" w:fill="E6E6E6"/>
            <w:vAlign w:val="center"/>
          </w:tcPr>
          <w:p w14:paraId="60D54E4B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72296B36" w14:textId="77777777" w:rsidR="00E05AD8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02D9E6" w14:textId="77777777" w:rsidR="00E05AD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6E19F5" w14:textId="77777777" w:rsidR="00E05AD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CE697D6" w14:textId="77777777" w:rsidR="00E05AD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55B9954" w14:textId="77777777" w:rsidR="00E05AD8" w:rsidRDefault="00000000">
            <w:pPr>
              <w:jc w:val="center"/>
            </w:pPr>
            <w:r>
              <w:t>包含的房间</w:t>
            </w:r>
          </w:p>
        </w:tc>
      </w:tr>
      <w:tr w:rsidR="00E05AD8" w14:paraId="55EF323E" w14:textId="77777777">
        <w:tc>
          <w:tcPr>
            <w:tcW w:w="1131" w:type="dxa"/>
            <w:vAlign w:val="center"/>
          </w:tcPr>
          <w:p w14:paraId="3088A2E7" w14:textId="77777777" w:rsidR="00E05AD8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4DE4A0B" w14:textId="77777777" w:rsidR="00E05AD8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5ECB3E78" w14:textId="77777777" w:rsidR="00E05AD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6285D75" w14:textId="77777777" w:rsidR="00E05AD8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45961F81" w14:textId="77777777" w:rsidR="00E05AD8" w:rsidRDefault="00000000">
            <w:r>
              <w:t>47.09</w:t>
            </w:r>
          </w:p>
        </w:tc>
        <w:tc>
          <w:tcPr>
            <w:tcW w:w="3673" w:type="dxa"/>
            <w:vAlign w:val="center"/>
          </w:tcPr>
          <w:p w14:paraId="2B437513" w14:textId="77777777" w:rsidR="00E05AD8" w:rsidRDefault="00000000">
            <w:r>
              <w:t>3002(3),3001(3)</w:t>
            </w:r>
          </w:p>
        </w:tc>
      </w:tr>
      <w:tr w:rsidR="00E05AD8" w14:paraId="274D8B88" w14:textId="77777777">
        <w:tc>
          <w:tcPr>
            <w:tcW w:w="1131" w:type="dxa"/>
            <w:vAlign w:val="center"/>
          </w:tcPr>
          <w:p w14:paraId="54675448" w14:textId="77777777" w:rsidR="00E05AD8" w:rsidRDefault="00000000">
            <w:r>
              <w:t>Sys1F</w:t>
            </w:r>
          </w:p>
        </w:tc>
        <w:tc>
          <w:tcPr>
            <w:tcW w:w="1924" w:type="dxa"/>
            <w:vAlign w:val="center"/>
          </w:tcPr>
          <w:p w14:paraId="1B192D3E" w14:textId="77777777" w:rsidR="00E05AD8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2FE96A42" w14:textId="77777777" w:rsidR="00E05AD8" w:rsidRDefault="00000000">
            <w:r>
              <w:t>4.00</w:t>
            </w:r>
          </w:p>
        </w:tc>
        <w:tc>
          <w:tcPr>
            <w:tcW w:w="848" w:type="dxa"/>
            <w:vAlign w:val="center"/>
          </w:tcPr>
          <w:p w14:paraId="289E2B70" w14:textId="77777777" w:rsidR="00E05AD8" w:rsidRDefault="00000000">
            <w:r>
              <w:t>4.00</w:t>
            </w:r>
          </w:p>
        </w:tc>
        <w:tc>
          <w:tcPr>
            <w:tcW w:w="905" w:type="dxa"/>
            <w:vAlign w:val="center"/>
          </w:tcPr>
          <w:p w14:paraId="56F529C6" w14:textId="77777777" w:rsidR="00E05AD8" w:rsidRDefault="00000000">
            <w:r>
              <w:t>218.92</w:t>
            </w:r>
          </w:p>
        </w:tc>
        <w:tc>
          <w:tcPr>
            <w:tcW w:w="3673" w:type="dxa"/>
            <w:vAlign w:val="center"/>
          </w:tcPr>
          <w:p w14:paraId="165072B7" w14:textId="77777777" w:rsidR="00E05AD8" w:rsidRDefault="00000000">
            <w:r>
              <w:t>1029(1),1028(1),1026(1),1025(1),1022(1),1019(1),1016(1)</w:t>
            </w:r>
          </w:p>
        </w:tc>
      </w:tr>
      <w:tr w:rsidR="00E05AD8" w14:paraId="60A848E3" w14:textId="77777777">
        <w:tc>
          <w:tcPr>
            <w:tcW w:w="1131" w:type="dxa"/>
            <w:vAlign w:val="center"/>
          </w:tcPr>
          <w:p w14:paraId="64EEAAF5" w14:textId="77777777" w:rsidR="00E05AD8" w:rsidRDefault="00000000">
            <w:r>
              <w:t>Sys2F</w:t>
            </w:r>
          </w:p>
        </w:tc>
        <w:tc>
          <w:tcPr>
            <w:tcW w:w="1924" w:type="dxa"/>
            <w:vAlign w:val="center"/>
          </w:tcPr>
          <w:p w14:paraId="33216EF1" w14:textId="77777777" w:rsidR="00E05AD8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24A9E9A5" w14:textId="77777777" w:rsidR="00E05AD8" w:rsidRDefault="00000000">
            <w:r>
              <w:t>4.00</w:t>
            </w:r>
          </w:p>
        </w:tc>
        <w:tc>
          <w:tcPr>
            <w:tcW w:w="848" w:type="dxa"/>
            <w:vAlign w:val="center"/>
          </w:tcPr>
          <w:p w14:paraId="25752D78" w14:textId="77777777" w:rsidR="00E05AD8" w:rsidRDefault="00000000">
            <w:r>
              <w:t>4.00</w:t>
            </w:r>
          </w:p>
        </w:tc>
        <w:tc>
          <w:tcPr>
            <w:tcW w:w="905" w:type="dxa"/>
            <w:vAlign w:val="center"/>
          </w:tcPr>
          <w:p w14:paraId="1B5E15DC" w14:textId="77777777" w:rsidR="00E05AD8" w:rsidRDefault="00000000">
            <w:r>
              <w:t>388.52</w:t>
            </w:r>
          </w:p>
        </w:tc>
        <w:tc>
          <w:tcPr>
            <w:tcW w:w="3673" w:type="dxa"/>
            <w:vAlign w:val="center"/>
          </w:tcPr>
          <w:p w14:paraId="0379546B" w14:textId="77777777" w:rsidR="00E05AD8" w:rsidRDefault="00000000">
            <w:r>
              <w:t>2015(2),2014(2),2013(2),2005(2),2004(2)</w:t>
            </w:r>
          </w:p>
        </w:tc>
      </w:tr>
    </w:tbl>
    <w:p w14:paraId="33011943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78" w:name="_Toc161134972"/>
      <w:r>
        <w:rPr>
          <w:color w:val="000000"/>
        </w:rPr>
        <w:t>热回收参数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E05AD8" w14:paraId="7A04328B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4C32EF4A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5912BC74" w14:textId="77777777" w:rsidR="00E05AD8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ED48E6D" w14:textId="77777777" w:rsidR="00E05AD8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B68AEBB" w14:textId="77777777" w:rsidR="00E05AD8" w:rsidRDefault="00000000">
            <w:pPr>
              <w:jc w:val="center"/>
            </w:pPr>
            <w:r>
              <w:t>供暖</w:t>
            </w:r>
          </w:p>
        </w:tc>
      </w:tr>
      <w:tr w:rsidR="00E05AD8" w14:paraId="12FC762F" w14:textId="77777777">
        <w:tc>
          <w:tcPr>
            <w:tcW w:w="1131" w:type="dxa"/>
            <w:vMerge/>
            <w:vAlign w:val="center"/>
          </w:tcPr>
          <w:p w14:paraId="0E13ED05" w14:textId="77777777" w:rsidR="00E05AD8" w:rsidRDefault="00E05AD8"/>
        </w:tc>
        <w:tc>
          <w:tcPr>
            <w:tcW w:w="1262" w:type="dxa"/>
            <w:vMerge/>
            <w:vAlign w:val="center"/>
          </w:tcPr>
          <w:p w14:paraId="2D78894C" w14:textId="77777777" w:rsidR="00E05AD8" w:rsidRDefault="00E05AD8"/>
        </w:tc>
        <w:tc>
          <w:tcPr>
            <w:tcW w:w="1731" w:type="dxa"/>
            <w:vAlign w:val="center"/>
          </w:tcPr>
          <w:p w14:paraId="0437F018" w14:textId="77777777" w:rsidR="00E05AD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71028722" w14:textId="77777777" w:rsidR="00E05AD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90708F5" w14:textId="77777777" w:rsidR="00E05AD8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DEF5E2A" w14:textId="77777777" w:rsidR="00E05AD8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E05AD8" w14:paraId="6CEFA349" w14:textId="77777777">
        <w:tc>
          <w:tcPr>
            <w:tcW w:w="1131" w:type="dxa"/>
            <w:vAlign w:val="center"/>
          </w:tcPr>
          <w:p w14:paraId="7A4EA58A" w14:textId="77777777" w:rsidR="00E05AD8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6318F60" w14:textId="77777777" w:rsidR="00E05AD8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2656339D" w14:textId="77777777" w:rsidR="00E05AD8" w:rsidRDefault="00E05AD8"/>
        </w:tc>
        <w:tc>
          <w:tcPr>
            <w:tcW w:w="1731" w:type="dxa"/>
            <w:vAlign w:val="center"/>
          </w:tcPr>
          <w:p w14:paraId="5406CA6D" w14:textId="77777777" w:rsidR="00E05AD8" w:rsidRDefault="00E05AD8"/>
        </w:tc>
        <w:tc>
          <w:tcPr>
            <w:tcW w:w="1731" w:type="dxa"/>
            <w:vAlign w:val="center"/>
          </w:tcPr>
          <w:p w14:paraId="2390A0E0" w14:textId="77777777" w:rsidR="00E05AD8" w:rsidRDefault="00E05AD8"/>
        </w:tc>
        <w:tc>
          <w:tcPr>
            <w:tcW w:w="1731" w:type="dxa"/>
            <w:vAlign w:val="center"/>
          </w:tcPr>
          <w:p w14:paraId="7E786CB7" w14:textId="77777777" w:rsidR="00E05AD8" w:rsidRDefault="00E05AD8"/>
        </w:tc>
      </w:tr>
      <w:tr w:rsidR="00E05AD8" w14:paraId="327FCF40" w14:textId="77777777">
        <w:tc>
          <w:tcPr>
            <w:tcW w:w="1131" w:type="dxa"/>
            <w:vAlign w:val="center"/>
          </w:tcPr>
          <w:p w14:paraId="40581CA2" w14:textId="77777777" w:rsidR="00E05AD8" w:rsidRDefault="00000000">
            <w:r>
              <w:t>Sys1F</w:t>
            </w:r>
          </w:p>
        </w:tc>
        <w:tc>
          <w:tcPr>
            <w:tcW w:w="1262" w:type="dxa"/>
            <w:vAlign w:val="center"/>
          </w:tcPr>
          <w:p w14:paraId="0F4F4919" w14:textId="77777777" w:rsidR="00E05AD8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FB3FA2D" w14:textId="77777777" w:rsidR="00E05AD8" w:rsidRDefault="00E05AD8"/>
        </w:tc>
        <w:tc>
          <w:tcPr>
            <w:tcW w:w="1731" w:type="dxa"/>
            <w:vAlign w:val="center"/>
          </w:tcPr>
          <w:p w14:paraId="66919618" w14:textId="77777777" w:rsidR="00E05AD8" w:rsidRDefault="00E05AD8"/>
        </w:tc>
        <w:tc>
          <w:tcPr>
            <w:tcW w:w="1731" w:type="dxa"/>
            <w:vAlign w:val="center"/>
          </w:tcPr>
          <w:p w14:paraId="7A37F965" w14:textId="77777777" w:rsidR="00E05AD8" w:rsidRDefault="00E05AD8"/>
        </w:tc>
        <w:tc>
          <w:tcPr>
            <w:tcW w:w="1731" w:type="dxa"/>
            <w:vAlign w:val="center"/>
          </w:tcPr>
          <w:p w14:paraId="5067A05C" w14:textId="77777777" w:rsidR="00E05AD8" w:rsidRDefault="00E05AD8"/>
        </w:tc>
      </w:tr>
      <w:tr w:rsidR="00E05AD8" w14:paraId="3899C9F8" w14:textId="77777777">
        <w:tc>
          <w:tcPr>
            <w:tcW w:w="1131" w:type="dxa"/>
            <w:vAlign w:val="center"/>
          </w:tcPr>
          <w:p w14:paraId="6C3E9E51" w14:textId="77777777" w:rsidR="00E05AD8" w:rsidRDefault="00000000">
            <w:r>
              <w:t>Sys2F</w:t>
            </w:r>
          </w:p>
        </w:tc>
        <w:tc>
          <w:tcPr>
            <w:tcW w:w="1262" w:type="dxa"/>
            <w:vAlign w:val="center"/>
          </w:tcPr>
          <w:p w14:paraId="394C81FC" w14:textId="77777777" w:rsidR="00E05AD8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723846D" w14:textId="77777777" w:rsidR="00E05AD8" w:rsidRDefault="00E05AD8"/>
        </w:tc>
        <w:tc>
          <w:tcPr>
            <w:tcW w:w="1731" w:type="dxa"/>
            <w:vAlign w:val="center"/>
          </w:tcPr>
          <w:p w14:paraId="389C284F" w14:textId="77777777" w:rsidR="00E05AD8" w:rsidRDefault="00E05AD8"/>
        </w:tc>
        <w:tc>
          <w:tcPr>
            <w:tcW w:w="1731" w:type="dxa"/>
            <w:vAlign w:val="center"/>
          </w:tcPr>
          <w:p w14:paraId="59C328F4" w14:textId="77777777" w:rsidR="00E05AD8" w:rsidRDefault="00E05AD8"/>
        </w:tc>
        <w:tc>
          <w:tcPr>
            <w:tcW w:w="1731" w:type="dxa"/>
            <w:vAlign w:val="center"/>
          </w:tcPr>
          <w:p w14:paraId="2F06F2B5" w14:textId="77777777" w:rsidR="00E05AD8" w:rsidRDefault="00E05AD8"/>
        </w:tc>
      </w:tr>
    </w:tbl>
    <w:p w14:paraId="7EE5FC1E" w14:textId="77777777" w:rsidR="00E05AD8" w:rsidRDefault="00000000">
      <w:pPr>
        <w:pStyle w:val="2"/>
        <w:widowControl w:val="0"/>
      </w:pPr>
      <w:bookmarkStart w:id="79" w:name="_Toc161134973"/>
      <w:r>
        <w:t>制冷系统</w:t>
      </w:r>
      <w:bookmarkEnd w:id="79"/>
    </w:p>
    <w:p w14:paraId="5806009C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0" w:name="_Toc161134974"/>
      <w:r>
        <w:rPr>
          <w:color w:val="000000"/>
        </w:rPr>
        <w:t>冷水机组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E05AD8" w14:paraId="229FFA33" w14:textId="77777777">
        <w:tc>
          <w:tcPr>
            <w:tcW w:w="1697" w:type="dxa"/>
            <w:shd w:val="clear" w:color="auto" w:fill="E6E6E6"/>
            <w:vAlign w:val="center"/>
          </w:tcPr>
          <w:p w14:paraId="7952484B" w14:textId="77777777" w:rsidR="00E05AD8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64AC6D77" w14:textId="77777777" w:rsidR="00E05AD8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45F050C3" w14:textId="77777777" w:rsidR="00E05AD8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F571D36" w14:textId="77777777" w:rsidR="00E05AD8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3C086853" w14:textId="77777777" w:rsidR="00E05AD8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29970B79" w14:textId="77777777" w:rsidR="00E05AD8" w:rsidRDefault="00000000">
            <w:pPr>
              <w:jc w:val="center"/>
            </w:pPr>
            <w:r>
              <w:t>台数</w:t>
            </w:r>
          </w:p>
        </w:tc>
      </w:tr>
      <w:tr w:rsidR="00E05AD8" w14:paraId="4F9B03FF" w14:textId="77777777">
        <w:tc>
          <w:tcPr>
            <w:tcW w:w="1697" w:type="dxa"/>
            <w:vAlign w:val="center"/>
          </w:tcPr>
          <w:p w14:paraId="6E4E36D0" w14:textId="77777777" w:rsidR="00E05AD8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14:paraId="4999C3EC" w14:textId="77777777" w:rsidR="00E05AD8" w:rsidRDefault="00000000">
            <w:r>
              <w:t>风冷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647" w:type="dxa"/>
            <w:vAlign w:val="center"/>
          </w:tcPr>
          <w:p w14:paraId="2AFE000A" w14:textId="77777777" w:rsidR="00E05AD8" w:rsidRDefault="00000000">
            <w:r>
              <w:t>34</w:t>
            </w:r>
          </w:p>
        </w:tc>
        <w:tc>
          <w:tcPr>
            <w:tcW w:w="1273" w:type="dxa"/>
            <w:vAlign w:val="center"/>
          </w:tcPr>
          <w:p w14:paraId="6D544829" w14:textId="77777777" w:rsidR="00E05AD8" w:rsidRDefault="00000000">
            <w:r>
              <w:t>168.75</w:t>
            </w:r>
          </w:p>
        </w:tc>
        <w:tc>
          <w:tcPr>
            <w:tcW w:w="1630" w:type="dxa"/>
            <w:vAlign w:val="center"/>
          </w:tcPr>
          <w:p w14:paraId="55614681" w14:textId="77777777" w:rsidR="00E05AD8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0FDA9536" w14:textId="77777777" w:rsidR="00E05AD8" w:rsidRDefault="00000000">
            <w:r>
              <w:t>1</w:t>
            </w:r>
          </w:p>
        </w:tc>
      </w:tr>
    </w:tbl>
    <w:p w14:paraId="08F51D24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1" w:name="_Toc161134975"/>
      <w:r>
        <w:rPr>
          <w:color w:val="000000"/>
        </w:rPr>
        <w:t>水泵系统</w:t>
      </w:r>
      <w:bookmarkEnd w:id="8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991"/>
        <w:gridCol w:w="990"/>
        <w:gridCol w:w="990"/>
        <w:gridCol w:w="1415"/>
        <w:gridCol w:w="1415"/>
        <w:gridCol w:w="1556"/>
        <w:gridCol w:w="843"/>
      </w:tblGrid>
      <w:tr w:rsidR="00E05AD8" w14:paraId="2ECB3B88" w14:textId="77777777">
        <w:tc>
          <w:tcPr>
            <w:tcW w:w="1115" w:type="dxa"/>
            <w:shd w:val="clear" w:color="auto" w:fill="E6E6E6"/>
            <w:vAlign w:val="center"/>
          </w:tcPr>
          <w:p w14:paraId="3E6B96D7" w14:textId="77777777" w:rsidR="00E05AD8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8688C0" w14:textId="77777777" w:rsidR="00E05AD8" w:rsidRDefault="00000000">
            <w:pPr>
              <w:jc w:val="center"/>
            </w:pPr>
            <w:r>
              <w:t>调节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391501" w14:textId="77777777" w:rsidR="00E05AD8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CE78661" w14:textId="77777777" w:rsidR="00E05AD8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91B07DC" w14:textId="77777777" w:rsidR="00E05AD8" w:rsidRDefault="00000000">
            <w:pPr>
              <w:jc w:val="center"/>
            </w:pPr>
            <w:r>
              <w:t>设计</w:t>
            </w:r>
            <w:r>
              <w:br/>
            </w:r>
            <w:r>
              <w:t>工作效率</w:t>
            </w:r>
            <w:r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D096DD9" w14:textId="77777777" w:rsidR="00E05AD8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C7D91B" w14:textId="77777777" w:rsidR="00E05AD8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843" w:type="dxa"/>
            <w:shd w:val="clear" w:color="auto" w:fill="E6E6E6"/>
            <w:vAlign w:val="center"/>
          </w:tcPr>
          <w:p w14:paraId="46E087EC" w14:textId="77777777" w:rsidR="00E05AD8" w:rsidRDefault="00000000">
            <w:pPr>
              <w:jc w:val="center"/>
            </w:pPr>
            <w:r>
              <w:t>台数</w:t>
            </w:r>
          </w:p>
        </w:tc>
      </w:tr>
      <w:tr w:rsidR="00E05AD8" w14:paraId="000A5388" w14:textId="77777777">
        <w:tc>
          <w:tcPr>
            <w:tcW w:w="1115" w:type="dxa"/>
            <w:vAlign w:val="center"/>
          </w:tcPr>
          <w:p w14:paraId="45B79F3B" w14:textId="77777777" w:rsidR="00E05AD8" w:rsidRDefault="00000000">
            <w:r>
              <w:t>冷冻水泵</w:t>
            </w:r>
          </w:p>
        </w:tc>
        <w:tc>
          <w:tcPr>
            <w:tcW w:w="990" w:type="dxa"/>
            <w:vAlign w:val="center"/>
          </w:tcPr>
          <w:p w14:paraId="30647792" w14:textId="77777777" w:rsidR="00E05AD8" w:rsidRDefault="00000000">
            <w:r>
              <w:t>变频</w:t>
            </w:r>
          </w:p>
        </w:tc>
        <w:tc>
          <w:tcPr>
            <w:tcW w:w="990" w:type="dxa"/>
            <w:vAlign w:val="center"/>
          </w:tcPr>
          <w:p w14:paraId="194BED6A" w14:textId="77777777" w:rsidR="00E05AD8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10DFB907" w14:textId="77777777" w:rsidR="00E05AD8" w:rsidRDefault="00000000">
            <w:r>
              <w:t>30</w:t>
            </w:r>
          </w:p>
        </w:tc>
        <w:tc>
          <w:tcPr>
            <w:tcW w:w="1415" w:type="dxa"/>
            <w:vAlign w:val="center"/>
          </w:tcPr>
          <w:p w14:paraId="71C9F9E3" w14:textId="77777777" w:rsidR="00E05AD8" w:rsidRDefault="00000000">
            <w:r>
              <w:t>90</w:t>
            </w:r>
          </w:p>
        </w:tc>
        <w:tc>
          <w:tcPr>
            <w:tcW w:w="1415" w:type="dxa"/>
            <w:vAlign w:val="center"/>
          </w:tcPr>
          <w:p w14:paraId="6C846A14" w14:textId="77777777" w:rsidR="00E05AD8" w:rsidRDefault="00000000">
            <w:r>
              <w:t>33.4</w:t>
            </w:r>
          </w:p>
        </w:tc>
        <w:tc>
          <w:tcPr>
            <w:tcW w:w="1556" w:type="dxa"/>
            <w:vAlign w:val="center"/>
          </w:tcPr>
          <w:p w14:paraId="2EE681C5" w14:textId="77777777" w:rsidR="00E05AD8" w:rsidRDefault="00000000">
            <w:r>
              <w:t>－</w:t>
            </w:r>
          </w:p>
        </w:tc>
        <w:tc>
          <w:tcPr>
            <w:tcW w:w="843" w:type="dxa"/>
            <w:vAlign w:val="center"/>
          </w:tcPr>
          <w:p w14:paraId="5C0D29D2" w14:textId="77777777" w:rsidR="00E05AD8" w:rsidRDefault="00000000">
            <w:r>
              <w:t>1</w:t>
            </w:r>
          </w:p>
        </w:tc>
      </w:tr>
    </w:tbl>
    <w:p w14:paraId="27332DA6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2" w:name="_Toc161134976"/>
      <w:r>
        <w:rPr>
          <w:color w:val="000000"/>
        </w:rPr>
        <w:t>运行工况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698"/>
        <w:gridCol w:w="1698"/>
        <w:gridCol w:w="1698"/>
        <w:gridCol w:w="1557"/>
        <w:gridCol w:w="1557"/>
      </w:tblGrid>
      <w:tr w:rsidR="00E05AD8" w14:paraId="4D50E5E5" w14:textId="77777777">
        <w:tc>
          <w:tcPr>
            <w:tcW w:w="1115" w:type="dxa"/>
            <w:shd w:val="clear" w:color="auto" w:fill="E6E6E6"/>
            <w:vAlign w:val="center"/>
          </w:tcPr>
          <w:p w14:paraId="716AF758" w14:textId="77777777" w:rsidR="00E05AD8" w:rsidRDefault="0000000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F9FE1BB" w14:textId="77777777" w:rsidR="00E05AD8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3A39907" w14:textId="77777777" w:rsidR="00E05AD8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6327011" w14:textId="77777777" w:rsidR="00E05AD8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0223CD" w14:textId="77777777" w:rsidR="00E05AD8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245154" w14:textId="77777777" w:rsidR="00E05AD8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</w:tr>
      <w:tr w:rsidR="00E05AD8" w14:paraId="535C6C1B" w14:textId="77777777">
        <w:tc>
          <w:tcPr>
            <w:tcW w:w="1115" w:type="dxa"/>
            <w:shd w:val="clear" w:color="auto" w:fill="E6E6E6"/>
            <w:vAlign w:val="center"/>
          </w:tcPr>
          <w:p w14:paraId="33906EFD" w14:textId="77777777" w:rsidR="00E05AD8" w:rsidRDefault="00000000">
            <w:r>
              <w:t>25</w:t>
            </w:r>
          </w:p>
        </w:tc>
        <w:tc>
          <w:tcPr>
            <w:tcW w:w="1697" w:type="dxa"/>
            <w:vAlign w:val="center"/>
          </w:tcPr>
          <w:p w14:paraId="46FEAFDC" w14:textId="77777777" w:rsidR="00E05AD8" w:rsidRDefault="00000000">
            <w:r>
              <w:t>42.19</w:t>
            </w:r>
          </w:p>
        </w:tc>
        <w:tc>
          <w:tcPr>
            <w:tcW w:w="1697" w:type="dxa"/>
            <w:vAlign w:val="center"/>
          </w:tcPr>
          <w:p w14:paraId="33AD5D7E" w14:textId="77777777" w:rsidR="00E05AD8" w:rsidRDefault="00000000">
            <w:r>
              <w:t>16.6</w:t>
            </w:r>
          </w:p>
        </w:tc>
        <w:tc>
          <w:tcPr>
            <w:tcW w:w="1697" w:type="dxa"/>
            <w:vAlign w:val="center"/>
          </w:tcPr>
          <w:p w14:paraId="1CE88B0F" w14:textId="77777777" w:rsidR="00E05AD8" w:rsidRDefault="00000000">
            <w:r>
              <w:t>2.54</w:t>
            </w:r>
          </w:p>
        </w:tc>
        <w:tc>
          <w:tcPr>
            <w:tcW w:w="1556" w:type="dxa"/>
            <w:vAlign w:val="center"/>
          </w:tcPr>
          <w:p w14:paraId="202B8196" w14:textId="77777777" w:rsidR="00E05AD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401727BE" w14:textId="77777777" w:rsidR="00E05AD8" w:rsidRDefault="00000000">
            <w:r>
              <w:t>7.5</w:t>
            </w:r>
          </w:p>
        </w:tc>
      </w:tr>
      <w:tr w:rsidR="00E05AD8" w14:paraId="115A9CC3" w14:textId="77777777">
        <w:tc>
          <w:tcPr>
            <w:tcW w:w="1115" w:type="dxa"/>
            <w:shd w:val="clear" w:color="auto" w:fill="E6E6E6"/>
            <w:vAlign w:val="center"/>
          </w:tcPr>
          <w:p w14:paraId="1BAC179C" w14:textId="77777777" w:rsidR="00E05AD8" w:rsidRDefault="00000000">
            <w:r>
              <w:t>50</w:t>
            </w:r>
          </w:p>
        </w:tc>
        <w:tc>
          <w:tcPr>
            <w:tcW w:w="1697" w:type="dxa"/>
            <w:vAlign w:val="center"/>
          </w:tcPr>
          <w:p w14:paraId="3412804F" w14:textId="77777777" w:rsidR="00E05AD8" w:rsidRDefault="00000000">
            <w:r>
              <w:t>84.38</w:t>
            </w:r>
          </w:p>
        </w:tc>
        <w:tc>
          <w:tcPr>
            <w:tcW w:w="1697" w:type="dxa"/>
            <w:vAlign w:val="center"/>
          </w:tcPr>
          <w:p w14:paraId="44D118DC" w14:textId="77777777" w:rsidR="00E05AD8" w:rsidRDefault="00000000">
            <w:r>
              <w:t>27.1</w:t>
            </w:r>
          </w:p>
        </w:tc>
        <w:tc>
          <w:tcPr>
            <w:tcW w:w="1697" w:type="dxa"/>
            <w:vAlign w:val="center"/>
          </w:tcPr>
          <w:p w14:paraId="24B398AC" w14:textId="77777777" w:rsidR="00E05AD8" w:rsidRDefault="00000000">
            <w:r>
              <w:t>3.11</w:t>
            </w:r>
          </w:p>
        </w:tc>
        <w:tc>
          <w:tcPr>
            <w:tcW w:w="1556" w:type="dxa"/>
            <w:vAlign w:val="center"/>
          </w:tcPr>
          <w:p w14:paraId="18F4D5C7" w14:textId="77777777" w:rsidR="00E05AD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03B9FE3A" w14:textId="77777777" w:rsidR="00E05AD8" w:rsidRDefault="00000000">
            <w:r>
              <w:t>8</w:t>
            </w:r>
          </w:p>
        </w:tc>
      </w:tr>
      <w:tr w:rsidR="00E05AD8" w14:paraId="7FBD151C" w14:textId="77777777">
        <w:tc>
          <w:tcPr>
            <w:tcW w:w="1115" w:type="dxa"/>
            <w:shd w:val="clear" w:color="auto" w:fill="E6E6E6"/>
            <w:vAlign w:val="center"/>
          </w:tcPr>
          <w:p w14:paraId="5C3CA653" w14:textId="77777777" w:rsidR="00E05AD8" w:rsidRDefault="00000000">
            <w:r>
              <w:t>75</w:t>
            </w:r>
          </w:p>
        </w:tc>
        <w:tc>
          <w:tcPr>
            <w:tcW w:w="1697" w:type="dxa"/>
            <w:vAlign w:val="center"/>
          </w:tcPr>
          <w:p w14:paraId="1DC5B4EB" w14:textId="77777777" w:rsidR="00E05AD8" w:rsidRDefault="00000000">
            <w:r>
              <w:t>126.56</w:t>
            </w:r>
          </w:p>
        </w:tc>
        <w:tc>
          <w:tcPr>
            <w:tcW w:w="1697" w:type="dxa"/>
            <w:vAlign w:val="center"/>
          </w:tcPr>
          <w:p w14:paraId="44BA4B07" w14:textId="77777777" w:rsidR="00E05AD8" w:rsidRDefault="00000000">
            <w:r>
              <w:t>39.6</w:t>
            </w:r>
          </w:p>
        </w:tc>
        <w:tc>
          <w:tcPr>
            <w:tcW w:w="1697" w:type="dxa"/>
            <w:vAlign w:val="center"/>
          </w:tcPr>
          <w:p w14:paraId="39DD131A" w14:textId="77777777" w:rsidR="00E05AD8" w:rsidRDefault="00000000">
            <w:r>
              <w:t>3.20</w:t>
            </w:r>
          </w:p>
        </w:tc>
        <w:tc>
          <w:tcPr>
            <w:tcW w:w="1556" w:type="dxa"/>
            <w:vAlign w:val="center"/>
          </w:tcPr>
          <w:p w14:paraId="713291D4" w14:textId="77777777" w:rsidR="00E05AD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3C11537F" w14:textId="77777777" w:rsidR="00E05AD8" w:rsidRDefault="00000000">
            <w:r>
              <w:t>19.8</w:t>
            </w:r>
          </w:p>
        </w:tc>
      </w:tr>
      <w:tr w:rsidR="00E05AD8" w14:paraId="31227D75" w14:textId="77777777">
        <w:tc>
          <w:tcPr>
            <w:tcW w:w="1115" w:type="dxa"/>
            <w:shd w:val="clear" w:color="auto" w:fill="E6E6E6"/>
            <w:vAlign w:val="center"/>
          </w:tcPr>
          <w:p w14:paraId="13DFDB8B" w14:textId="77777777" w:rsidR="00E05AD8" w:rsidRDefault="00000000">
            <w:r>
              <w:t>100</w:t>
            </w:r>
          </w:p>
        </w:tc>
        <w:tc>
          <w:tcPr>
            <w:tcW w:w="1697" w:type="dxa"/>
            <w:vAlign w:val="center"/>
          </w:tcPr>
          <w:p w14:paraId="0DF62D74" w14:textId="77777777" w:rsidR="00E05AD8" w:rsidRDefault="00000000">
            <w:r>
              <w:t>168.75</w:t>
            </w:r>
          </w:p>
        </w:tc>
        <w:tc>
          <w:tcPr>
            <w:tcW w:w="1697" w:type="dxa"/>
            <w:vAlign w:val="center"/>
          </w:tcPr>
          <w:p w14:paraId="383A7955" w14:textId="77777777" w:rsidR="00E05AD8" w:rsidRDefault="00000000">
            <w:r>
              <w:t>60</w:t>
            </w:r>
          </w:p>
        </w:tc>
        <w:tc>
          <w:tcPr>
            <w:tcW w:w="1697" w:type="dxa"/>
            <w:vAlign w:val="center"/>
          </w:tcPr>
          <w:p w14:paraId="364D8294" w14:textId="77777777" w:rsidR="00E05AD8" w:rsidRDefault="00000000">
            <w:r>
              <w:t>2.81</w:t>
            </w:r>
          </w:p>
        </w:tc>
        <w:tc>
          <w:tcPr>
            <w:tcW w:w="1556" w:type="dxa"/>
            <w:vAlign w:val="center"/>
          </w:tcPr>
          <w:p w14:paraId="5697334B" w14:textId="77777777" w:rsidR="00E05AD8" w:rsidRDefault="00000000">
            <w:r>
              <w:t>－</w:t>
            </w:r>
          </w:p>
        </w:tc>
        <w:tc>
          <w:tcPr>
            <w:tcW w:w="1556" w:type="dxa"/>
            <w:vAlign w:val="center"/>
          </w:tcPr>
          <w:p w14:paraId="0197A1B0" w14:textId="77777777" w:rsidR="00E05AD8" w:rsidRDefault="00000000">
            <w:r>
              <w:t>37.6</w:t>
            </w:r>
          </w:p>
        </w:tc>
      </w:tr>
    </w:tbl>
    <w:p w14:paraId="1333C4E7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3" w:name="_Toc161134977"/>
      <w:r>
        <w:rPr>
          <w:color w:val="000000"/>
        </w:rPr>
        <w:lastRenderedPageBreak/>
        <w:t>制冷能耗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5"/>
        <w:gridCol w:w="1415"/>
        <w:gridCol w:w="1273"/>
        <w:gridCol w:w="1415"/>
        <w:gridCol w:w="1273"/>
        <w:gridCol w:w="1415"/>
      </w:tblGrid>
      <w:tr w:rsidR="00E05AD8" w14:paraId="2238D916" w14:textId="77777777">
        <w:tc>
          <w:tcPr>
            <w:tcW w:w="1115" w:type="dxa"/>
            <w:shd w:val="clear" w:color="auto" w:fill="E6E6E6"/>
            <w:vAlign w:val="center"/>
          </w:tcPr>
          <w:p w14:paraId="44159744" w14:textId="77777777" w:rsidR="00E05AD8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B58D686" w14:textId="77777777" w:rsidR="00E05AD8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A2A8122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BA8E6DD" w14:textId="77777777" w:rsidR="00E05AD8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9ADB39C" w14:textId="77777777" w:rsidR="00E05AD8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7D01CF2" w14:textId="77777777" w:rsidR="00E05AD8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5F34F5F" w14:textId="77777777" w:rsidR="00E05AD8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</w:tr>
      <w:tr w:rsidR="00E05AD8" w14:paraId="088A1A8E" w14:textId="77777777">
        <w:tc>
          <w:tcPr>
            <w:tcW w:w="1115" w:type="dxa"/>
            <w:shd w:val="clear" w:color="auto" w:fill="E6E6E6"/>
            <w:vAlign w:val="center"/>
          </w:tcPr>
          <w:p w14:paraId="79ECF835" w14:textId="77777777" w:rsidR="00E05AD8" w:rsidRDefault="00000000">
            <w:r>
              <w:t>0~25</w:t>
            </w:r>
          </w:p>
        </w:tc>
        <w:tc>
          <w:tcPr>
            <w:tcW w:w="1415" w:type="dxa"/>
            <w:vAlign w:val="center"/>
          </w:tcPr>
          <w:p w14:paraId="12FAF395" w14:textId="77777777" w:rsidR="00E05AD8" w:rsidRDefault="00000000">
            <w:r>
              <w:t>3636</w:t>
            </w:r>
          </w:p>
        </w:tc>
        <w:tc>
          <w:tcPr>
            <w:tcW w:w="1415" w:type="dxa"/>
            <w:vAlign w:val="center"/>
          </w:tcPr>
          <w:p w14:paraId="405F4504" w14:textId="77777777" w:rsidR="00E05AD8" w:rsidRDefault="00000000">
            <w:r>
              <w:t>318</w:t>
            </w:r>
          </w:p>
        </w:tc>
        <w:tc>
          <w:tcPr>
            <w:tcW w:w="1273" w:type="dxa"/>
            <w:vAlign w:val="center"/>
          </w:tcPr>
          <w:p w14:paraId="21E77289" w14:textId="77777777" w:rsidR="00E05AD8" w:rsidRDefault="00000000">
            <w:r>
              <w:t>2.54</w:t>
            </w:r>
          </w:p>
        </w:tc>
        <w:tc>
          <w:tcPr>
            <w:tcW w:w="1415" w:type="dxa"/>
            <w:vAlign w:val="center"/>
          </w:tcPr>
          <w:p w14:paraId="4721C191" w14:textId="77777777" w:rsidR="00E05AD8" w:rsidRDefault="00000000">
            <w:r>
              <w:t>1431</w:t>
            </w:r>
          </w:p>
        </w:tc>
        <w:tc>
          <w:tcPr>
            <w:tcW w:w="1273" w:type="dxa"/>
            <w:vAlign w:val="center"/>
          </w:tcPr>
          <w:p w14:paraId="750BC2AC" w14:textId="77777777" w:rsidR="00E05AD8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5F382902" w14:textId="77777777" w:rsidR="00E05AD8" w:rsidRDefault="00000000">
            <w:r>
              <w:t>2385</w:t>
            </w:r>
          </w:p>
        </w:tc>
      </w:tr>
      <w:tr w:rsidR="00E05AD8" w14:paraId="639AEA2E" w14:textId="77777777">
        <w:tc>
          <w:tcPr>
            <w:tcW w:w="1115" w:type="dxa"/>
            <w:shd w:val="clear" w:color="auto" w:fill="E6E6E6"/>
            <w:vAlign w:val="center"/>
          </w:tcPr>
          <w:p w14:paraId="3529717C" w14:textId="77777777" w:rsidR="00E05AD8" w:rsidRDefault="00000000">
            <w:r>
              <w:t>25~50</w:t>
            </w:r>
          </w:p>
        </w:tc>
        <w:tc>
          <w:tcPr>
            <w:tcW w:w="1415" w:type="dxa"/>
            <w:vAlign w:val="center"/>
          </w:tcPr>
          <w:p w14:paraId="11F368DB" w14:textId="77777777" w:rsidR="00E05AD8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420A65FC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3F758E1" w14:textId="77777777" w:rsidR="00E05AD8" w:rsidRDefault="00000000">
            <w:r>
              <w:t>3.11</w:t>
            </w:r>
          </w:p>
        </w:tc>
        <w:tc>
          <w:tcPr>
            <w:tcW w:w="1415" w:type="dxa"/>
            <w:vAlign w:val="center"/>
          </w:tcPr>
          <w:p w14:paraId="63196B87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13F184C" w14:textId="77777777" w:rsidR="00E05AD8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4C93F7EC" w14:textId="77777777" w:rsidR="00E05AD8" w:rsidRDefault="00000000">
            <w:r>
              <w:t>0</w:t>
            </w:r>
          </w:p>
        </w:tc>
      </w:tr>
      <w:tr w:rsidR="00E05AD8" w14:paraId="489FD184" w14:textId="77777777">
        <w:tc>
          <w:tcPr>
            <w:tcW w:w="1115" w:type="dxa"/>
            <w:shd w:val="clear" w:color="auto" w:fill="E6E6E6"/>
            <w:vAlign w:val="center"/>
          </w:tcPr>
          <w:p w14:paraId="4916D18F" w14:textId="77777777" w:rsidR="00E05AD8" w:rsidRDefault="00000000">
            <w:r>
              <w:t>50~75</w:t>
            </w:r>
          </w:p>
        </w:tc>
        <w:tc>
          <w:tcPr>
            <w:tcW w:w="1415" w:type="dxa"/>
            <w:vAlign w:val="center"/>
          </w:tcPr>
          <w:p w14:paraId="0B72358B" w14:textId="77777777" w:rsidR="00E05AD8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377CB9C3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6EF4462" w14:textId="77777777" w:rsidR="00E05AD8" w:rsidRDefault="00000000">
            <w:r>
              <w:t>3.20</w:t>
            </w:r>
          </w:p>
        </w:tc>
        <w:tc>
          <w:tcPr>
            <w:tcW w:w="1415" w:type="dxa"/>
            <w:vAlign w:val="center"/>
          </w:tcPr>
          <w:p w14:paraId="641F3592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C57174E" w14:textId="77777777" w:rsidR="00E05AD8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5425C913" w14:textId="77777777" w:rsidR="00E05AD8" w:rsidRDefault="00000000">
            <w:r>
              <w:t>0</w:t>
            </w:r>
          </w:p>
        </w:tc>
      </w:tr>
      <w:tr w:rsidR="00E05AD8" w14:paraId="7D686D5E" w14:textId="77777777">
        <w:tc>
          <w:tcPr>
            <w:tcW w:w="1115" w:type="dxa"/>
            <w:shd w:val="clear" w:color="auto" w:fill="E6E6E6"/>
            <w:vAlign w:val="center"/>
          </w:tcPr>
          <w:p w14:paraId="36359935" w14:textId="77777777" w:rsidR="00E05AD8" w:rsidRDefault="00000000">
            <w:r>
              <w:t>75~100</w:t>
            </w:r>
          </w:p>
        </w:tc>
        <w:tc>
          <w:tcPr>
            <w:tcW w:w="1415" w:type="dxa"/>
            <w:vAlign w:val="center"/>
          </w:tcPr>
          <w:p w14:paraId="41436171" w14:textId="77777777" w:rsidR="00E05AD8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50FE0810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C8829C0" w14:textId="77777777" w:rsidR="00E05AD8" w:rsidRDefault="00000000">
            <w:r>
              <w:t>2.81</w:t>
            </w:r>
          </w:p>
        </w:tc>
        <w:tc>
          <w:tcPr>
            <w:tcW w:w="1415" w:type="dxa"/>
            <w:vAlign w:val="center"/>
          </w:tcPr>
          <w:p w14:paraId="4EB67FB8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A4E8EEF" w14:textId="77777777" w:rsidR="00E05AD8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42CE3F8A" w14:textId="77777777" w:rsidR="00E05AD8" w:rsidRDefault="00000000">
            <w:r>
              <w:t>0</w:t>
            </w:r>
          </w:p>
        </w:tc>
      </w:tr>
      <w:tr w:rsidR="00E05AD8" w14:paraId="404F5CDD" w14:textId="77777777">
        <w:tc>
          <w:tcPr>
            <w:tcW w:w="1115" w:type="dxa"/>
            <w:shd w:val="clear" w:color="auto" w:fill="E6E6E6"/>
            <w:vAlign w:val="center"/>
          </w:tcPr>
          <w:p w14:paraId="2A389FFE" w14:textId="77777777" w:rsidR="00E05AD8" w:rsidRDefault="00000000">
            <w:r>
              <w:t>&gt;100</w:t>
            </w:r>
          </w:p>
        </w:tc>
        <w:tc>
          <w:tcPr>
            <w:tcW w:w="1415" w:type="dxa"/>
            <w:vAlign w:val="center"/>
          </w:tcPr>
          <w:p w14:paraId="595E9C07" w14:textId="77777777" w:rsidR="00E05AD8" w:rsidRDefault="00000000">
            <w:r>
              <w:t>0</w:t>
            </w:r>
          </w:p>
        </w:tc>
        <w:tc>
          <w:tcPr>
            <w:tcW w:w="1415" w:type="dxa"/>
            <w:vAlign w:val="center"/>
          </w:tcPr>
          <w:p w14:paraId="1D94A0B2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9E59292" w14:textId="77777777" w:rsidR="00E05AD8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2734D6F0" w14:textId="77777777" w:rsidR="00E05AD8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1267E3E" w14:textId="77777777" w:rsidR="00E05AD8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2CC5EE2F" w14:textId="77777777" w:rsidR="00E05AD8" w:rsidRDefault="00000000">
            <w:r>
              <w:t>0</w:t>
            </w:r>
          </w:p>
        </w:tc>
      </w:tr>
      <w:tr w:rsidR="00E05AD8" w14:paraId="3F71B855" w14:textId="77777777">
        <w:tc>
          <w:tcPr>
            <w:tcW w:w="1115" w:type="dxa"/>
            <w:shd w:val="clear" w:color="auto" w:fill="E6E6E6"/>
            <w:vAlign w:val="center"/>
          </w:tcPr>
          <w:p w14:paraId="3FAA5151" w14:textId="77777777" w:rsidR="00E05AD8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03FE71C3" w14:textId="77777777" w:rsidR="00E05AD8" w:rsidRDefault="00000000">
            <w:r>
              <w:t>3636</w:t>
            </w:r>
          </w:p>
        </w:tc>
        <w:tc>
          <w:tcPr>
            <w:tcW w:w="1415" w:type="dxa"/>
            <w:vAlign w:val="center"/>
          </w:tcPr>
          <w:p w14:paraId="535EF771" w14:textId="77777777" w:rsidR="00E05AD8" w:rsidRDefault="00000000">
            <w:r>
              <w:t>318</w:t>
            </w:r>
          </w:p>
        </w:tc>
        <w:tc>
          <w:tcPr>
            <w:tcW w:w="1273" w:type="dxa"/>
            <w:vAlign w:val="center"/>
          </w:tcPr>
          <w:p w14:paraId="7D478D54" w14:textId="77777777" w:rsidR="00E05AD8" w:rsidRDefault="00E05AD8"/>
        </w:tc>
        <w:tc>
          <w:tcPr>
            <w:tcW w:w="1415" w:type="dxa"/>
            <w:vAlign w:val="center"/>
          </w:tcPr>
          <w:p w14:paraId="3D05C335" w14:textId="77777777" w:rsidR="00E05AD8" w:rsidRDefault="00000000">
            <w:r>
              <w:t>1431</w:t>
            </w:r>
          </w:p>
        </w:tc>
        <w:tc>
          <w:tcPr>
            <w:tcW w:w="1273" w:type="dxa"/>
            <w:vAlign w:val="center"/>
          </w:tcPr>
          <w:p w14:paraId="211E8D1D" w14:textId="77777777" w:rsidR="00E05AD8" w:rsidRDefault="00000000">
            <w:r>
              <w:t>－</w:t>
            </w:r>
          </w:p>
        </w:tc>
        <w:tc>
          <w:tcPr>
            <w:tcW w:w="1415" w:type="dxa"/>
            <w:vAlign w:val="center"/>
          </w:tcPr>
          <w:p w14:paraId="2C18689A" w14:textId="77777777" w:rsidR="00E05AD8" w:rsidRDefault="00000000">
            <w:r>
              <w:t>2385</w:t>
            </w:r>
          </w:p>
        </w:tc>
      </w:tr>
    </w:tbl>
    <w:p w14:paraId="08B96D4C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4" w:name="_Toc161134978"/>
      <w:r>
        <w:rPr>
          <w:color w:val="000000"/>
        </w:rPr>
        <w:t>多联机/单元式空调能耗</w:t>
      </w:r>
      <w:bookmarkEnd w:id="84"/>
    </w:p>
    <w:p w14:paraId="4CA2BCF9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05AD8" w14:paraId="5053BEE8" w14:textId="77777777">
        <w:tc>
          <w:tcPr>
            <w:tcW w:w="1115" w:type="dxa"/>
            <w:shd w:val="clear" w:color="auto" w:fill="E6E6E6"/>
            <w:vAlign w:val="center"/>
          </w:tcPr>
          <w:p w14:paraId="1A38776C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034A3158" w14:textId="77777777" w:rsidR="00E05AD8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05AD8" w14:paraId="0F99AD43" w14:textId="77777777">
        <w:tc>
          <w:tcPr>
            <w:tcW w:w="1115" w:type="dxa"/>
            <w:shd w:val="clear" w:color="auto" w:fill="E6E6E6"/>
            <w:vAlign w:val="center"/>
          </w:tcPr>
          <w:p w14:paraId="37CF9E21" w14:textId="77777777" w:rsidR="00E05AD8" w:rsidRDefault="00000000">
            <w:r>
              <w:t>Sys1F</w:t>
            </w:r>
          </w:p>
        </w:tc>
        <w:tc>
          <w:tcPr>
            <w:tcW w:w="8212" w:type="dxa"/>
            <w:vAlign w:val="center"/>
          </w:tcPr>
          <w:p w14:paraId="32F22C49" w14:textId="77777777" w:rsidR="00E05AD8" w:rsidRDefault="00000000">
            <w:r>
              <w:rPr>
                <w:noProof/>
              </w:rPr>
              <w:drawing>
                <wp:inline distT="0" distB="0" distL="0" distR="0" wp14:anchorId="022B46F2" wp14:editId="514D68D6">
                  <wp:extent cx="5115462" cy="2400552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AD8" w14:paraId="441D0778" w14:textId="77777777">
        <w:tc>
          <w:tcPr>
            <w:tcW w:w="1115" w:type="dxa"/>
            <w:shd w:val="clear" w:color="auto" w:fill="E6E6E6"/>
            <w:vAlign w:val="center"/>
          </w:tcPr>
          <w:p w14:paraId="1598946C" w14:textId="77777777" w:rsidR="00E05AD8" w:rsidRDefault="00000000">
            <w:r>
              <w:t>Sys2F</w:t>
            </w:r>
          </w:p>
        </w:tc>
        <w:tc>
          <w:tcPr>
            <w:tcW w:w="8212" w:type="dxa"/>
            <w:vAlign w:val="center"/>
          </w:tcPr>
          <w:p w14:paraId="1982A5BD" w14:textId="77777777" w:rsidR="00E05AD8" w:rsidRDefault="00000000">
            <w:r>
              <w:rPr>
                <w:noProof/>
              </w:rPr>
              <w:drawing>
                <wp:inline distT="0" distB="0" distL="0" distR="0" wp14:anchorId="21BBB90E" wp14:editId="39B71A5D">
                  <wp:extent cx="5115462" cy="2400552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46F32" w14:textId="77777777" w:rsidR="00E05AD8" w:rsidRDefault="00E05AD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05AD8" w14:paraId="74511C34" w14:textId="77777777">
        <w:tc>
          <w:tcPr>
            <w:tcW w:w="2196" w:type="dxa"/>
            <w:shd w:val="clear" w:color="auto" w:fill="E6E6E6"/>
            <w:vAlign w:val="center"/>
          </w:tcPr>
          <w:p w14:paraId="2D1A9A85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0A6B37C" w14:textId="77777777" w:rsidR="00E05AD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6408DB7" w14:textId="77777777" w:rsidR="00E05AD8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5896E16" w14:textId="77777777" w:rsidR="00E05AD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05AD8" w14:paraId="09F4C402" w14:textId="77777777">
        <w:tc>
          <w:tcPr>
            <w:tcW w:w="2196" w:type="dxa"/>
            <w:shd w:val="clear" w:color="auto" w:fill="E6E6E6"/>
            <w:vAlign w:val="center"/>
          </w:tcPr>
          <w:p w14:paraId="66B3EB67" w14:textId="77777777" w:rsidR="00E05AD8" w:rsidRDefault="00000000">
            <w:r>
              <w:t>Sys1F</w:t>
            </w:r>
          </w:p>
        </w:tc>
        <w:tc>
          <w:tcPr>
            <w:tcW w:w="2190" w:type="dxa"/>
            <w:vAlign w:val="center"/>
          </w:tcPr>
          <w:p w14:paraId="1F5AB9A5" w14:textId="77777777" w:rsidR="00E05AD8" w:rsidRDefault="00000000">
            <w:r>
              <w:t>4.00</w:t>
            </w:r>
          </w:p>
        </w:tc>
        <w:tc>
          <w:tcPr>
            <w:tcW w:w="2473" w:type="dxa"/>
            <w:vAlign w:val="center"/>
          </w:tcPr>
          <w:p w14:paraId="76909FA4" w14:textId="77777777" w:rsidR="00E05AD8" w:rsidRDefault="00000000">
            <w:r>
              <w:t>6806</w:t>
            </w:r>
          </w:p>
        </w:tc>
        <w:tc>
          <w:tcPr>
            <w:tcW w:w="2473" w:type="dxa"/>
            <w:vAlign w:val="center"/>
          </w:tcPr>
          <w:p w14:paraId="25495954" w14:textId="77777777" w:rsidR="00E05AD8" w:rsidRDefault="00000000">
            <w:r>
              <w:t>1460</w:t>
            </w:r>
          </w:p>
        </w:tc>
      </w:tr>
      <w:tr w:rsidR="00E05AD8" w14:paraId="7D8ECA02" w14:textId="77777777">
        <w:tc>
          <w:tcPr>
            <w:tcW w:w="2196" w:type="dxa"/>
            <w:shd w:val="clear" w:color="auto" w:fill="E6E6E6"/>
            <w:vAlign w:val="center"/>
          </w:tcPr>
          <w:p w14:paraId="0E104810" w14:textId="77777777" w:rsidR="00E05AD8" w:rsidRDefault="00000000">
            <w:r>
              <w:t>Sys2F</w:t>
            </w:r>
          </w:p>
        </w:tc>
        <w:tc>
          <w:tcPr>
            <w:tcW w:w="2190" w:type="dxa"/>
            <w:vAlign w:val="center"/>
          </w:tcPr>
          <w:p w14:paraId="21A93E4B" w14:textId="77777777" w:rsidR="00E05AD8" w:rsidRDefault="00000000">
            <w:r>
              <w:t>4.00</w:t>
            </w:r>
          </w:p>
        </w:tc>
        <w:tc>
          <w:tcPr>
            <w:tcW w:w="2473" w:type="dxa"/>
            <w:vAlign w:val="center"/>
          </w:tcPr>
          <w:p w14:paraId="74C78ABA" w14:textId="77777777" w:rsidR="00E05AD8" w:rsidRDefault="00000000">
            <w:r>
              <w:t>9874</w:t>
            </w:r>
          </w:p>
        </w:tc>
        <w:tc>
          <w:tcPr>
            <w:tcW w:w="2473" w:type="dxa"/>
            <w:vAlign w:val="center"/>
          </w:tcPr>
          <w:p w14:paraId="2621E65A" w14:textId="77777777" w:rsidR="00E05AD8" w:rsidRDefault="00000000">
            <w:r>
              <w:t>2058</w:t>
            </w:r>
          </w:p>
        </w:tc>
      </w:tr>
      <w:tr w:rsidR="00E05AD8" w14:paraId="0B2F9EF6" w14:textId="77777777">
        <w:tc>
          <w:tcPr>
            <w:tcW w:w="2196" w:type="dxa"/>
            <w:shd w:val="clear" w:color="auto" w:fill="E6E6E6"/>
            <w:vAlign w:val="center"/>
          </w:tcPr>
          <w:p w14:paraId="69E89B38" w14:textId="77777777" w:rsidR="00E05AD8" w:rsidRDefault="00000000">
            <w:r>
              <w:lastRenderedPageBreak/>
              <w:t>合计</w:t>
            </w:r>
          </w:p>
        </w:tc>
        <w:tc>
          <w:tcPr>
            <w:tcW w:w="2190" w:type="dxa"/>
            <w:vAlign w:val="center"/>
          </w:tcPr>
          <w:p w14:paraId="1B97B426" w14:textId="77777777" w:rsidR="00E05AD8" w:rsidRDefault="00000000">
            <w:r>
              <w:t>4.74</w:t>
            </w:r>
          </w:p>
        </w:tc>
        <w:tc>
          <w:tcPr>
            <w:tcW w:w="2473" w:type="dxa"/>
            <w:vAlign w:val="center"/>
          </w:tcPr>
          <w:p w14:paraId="25E6D280" w14:textId="77777777" w:rsidR="00E05AD8" w:rsidRDefault="00000000">
            <w:r>
              <w:t>16680</w:t>
            </w:r>
          </w:p>
        </w:tc>
        <w:tc>
          <w:tcPr>
            <w:tcW w:w="2473" w:type="dxa"/>
            <w:vAlign w:val="center"/>
          </w:tcPr>
          <w:p w14:paraId="232630EC" w14:textId="77777777" w:rsidR="00E05AD8" w:rsidRDefault="00000000">
            <w:r>
              <w:t>3518</w:t>
            </w:r>
          </w:p>
        </w:tc>
      </w:tr>
    </w:tbl>
    <w:p w14:paraId="3CF1F2F2" w14:textId="77777777" w:rsidR="00E05AD8" w:rsidRDefault="00E05AD8"/>
    <w:p w14:paraId="290214DE" w14:textId="77777777" w:rsidR="00E05AD8" w:rsidRDefault="00000000">
      <w:pPr>
        <w:pStyle w:val="2"/>
        <w:widowControl w:val="0"/>
      </w:pPr>
      <w:bookmarkStart w:id="85" w:name="_Toc161134979"/>
      <w:r>
        <w:t>供暖系统</w:t>
      </w:r>
      <w:bookmarkEnd w:id="85"/>
    </w:p>
    <w:p w14:paraId="4FE75227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6" w:name="_Toc161134980"/>
      <w:r>
        <w:rPr>
          <w:color w:val="000000"/>
        </w:rPr>
        <w:t>多联机/单元式热泵能耗</w:t>
      </w:r>
      <w:bookmarkEnd w:id="86"/>
    </w:p>
    <w:p w14:paraId="78478346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05AD8" w14:paraId="16077B2E" w14:textId="77777777">
        <w:tc>
          <w:tcPr>
            <w:tcW w:w="1115" w:type="dxa"/>
            <w:shd w:val="clear" w:color="auto" w:fill="E6E6E6"/>
            <w:vAlign w:val="center"/>
          </w:tcPr>
          <w:p w14:paraId="6A83FDDA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64AE83E9" w14:textId="77777777" w:rsidR="00E05AD8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05AD8" w14:paraId="2E176ACB" w14:textId="77777777">
        <w:tc>
          <w:tcPr>
            <w:tcW w:w="1115" w:type="dxa"/>
            <w:shd w:val="clear" w:color="auto" w:fill="E6E6E6"/>
            <w:vAlign w:val="center"/>
          </w:tcPr>
          <w:p w14:paraId="380D5F04" w14:textId="77777777" w:rsidR="00E05AD8" w:rsidRDefault="00000000">
            <w:r>
              <w:t>Sys1F</w:t>
            </w:r>
          </w:p>
        </w:tc>
        <w:tc>
          <w:tcPr>
            <w:tcW w:w="8212" w:type="dxa"/>
            <w:vAlign w:val="center"/>
          </w:tcPr>
          <w:p w14:paraId="7402E4FB" w14:textId="77777777" w:rsidR="00E05AD8" w:rsidRDefault="00000000">
            <w:r>
              <w:rPr>
                <w:noProof/>
              </w:rPr>
              <w:drawing>
                <wp:inline distT="0" distB="0" distL="0" distR="0" wp14:anchorId="407B382E" wp14:editId="522700BF">
                  <wp:extent cx="5115462" cy="2400552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AD8" w14:paraId="71DBA294" w14:textId="77777777">
        <w:tc>
          <w:tcPr>
            <w:tcW w:w="1115" w:type="dxa"/>
            <w:shd w:val="clear" w:color="auto" w:fill="E6E6E6"/>
            <w:vAlign w:val="center"/>
          </w:tcPr>
          <w:p w14:paraId="5368C017" w14:textId="77777777" w:rsidR="00E05AD8" w:rsidRDefault="00000000">
            <w:r>
              <w:t>Sys2F</w:t>
            </w:r>
          </w:p>
        </w:tc>
        <w:tc>
          <w:tcPr>
            <w:tcW w:w="8212" w:type="dxa"/>
            <w:vAlign w:val="center"/>
          </w:tcPr>
          <w:p w14:paraId="749E2418" w14:textId="77777777" w:rsidR="00E05AD8" w:rsidRDefault="00000000">
            <w:r>
              <w:rPr>
                <w:noProof/>
              </w:rPr>
              <w:drawing>
                <wp:inline distT="0" distB="0" distL="0" distR="0" wp14:anchorId="3D547687" wp14:editId="6C53FC65">
                  <wp:extent cx="5115462" cy="2400552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8FD55" w14:textId="77777777" w:rsidR="00E05AD8" w:rsidRDefault="00E05AD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05AD8" w14:paraId="233D1020" w14:textId="77777777">
        <w:tc>
          <w:tcPr>
            <w:tcW w:w="2196" w:type="dxa"/>
            <w:shd w:val="clear" w:color="auto" w:fill="E6E6E6"/>
            <w:vAlign w:val="center"/>
          </w:tcPr>
          <w:p w14:paraId="181B5935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C3A09FD" w14:textId="77777777" w:rsidR="00E05AD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99E108C" w14:textId="77777777" w:rsidR="00E05AD8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FED720D" w14:textId="77777777" w:rsidR="00E05AD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05AD8" w14:paraId="020D2578" w14:textId="77777777">
        <w:tc>
          <w:tcPr>
            <w:tcW w:w="2196" w:type="dxa"/>
            <w:shd w:val="clear" w:color="auto" w:fill="E6E6E6"/>
            <w:vAlign w:val="center"/>
          </w:tcPr>
          <w:p w14:paraId="78A06653" w14:textId="77777777" w:rsidR="00E05AD8" w:rsidRDefault="00000000">
            <w:r>
              <w:t>Sys1F</w:t>
            </w:r>
          </w:p>
        </w:tc>
        <w:tc>
          <w:tcPr>
            <w:tcW w:w="2190" w:type="dxa"/>
            <w:vAlign w:val="center"/>
          </w:tcPr>
          <w:p w14:paraId="3C828207" w14:textId="77777777" w:rsidR="00E05AD8" w:rsidRDefault="00000000">
            <w:r>
              <w:t>4.00</w:t>
            </w:r>
          </w:p>
        </w:tc>
        <w:tc>
          <w:tcPr>
            <w:tcW w:w="2473" w:type="dxa"/>
            <w:vAlign w:val="center"/>
          </w:tcPr>
          <w:p w14:paraId="75C31464" w14:textId="77777777" w:rsidR="00E05AD8" w:rsidRDefault="00000000">
            <w:r>
              <w:t>4190</w:t>
            </w:r>
          </w:p>
        </w:tc>
        <w:tc>
          <w:tcPr>
            <w:tcW w:w="2473" w:type="dxa"/>
            <w:vAlign w:val="center"/>
          </w:tcPr>
          <w:p w14:paraId="57F235F7" w14:textId="77777777" w:rsidR="00E05AD8" w:rsidRDefault="00000000">
            <w:r>
              <w:t>887</w:t>
            </w:r>
          </w:p>
        </w:tc>
      </w:tr>
      <w:tr w:rsidR="00E05AD8" w14:paraId="026461DF" w14:textId="77777777">
        <w:tc>
          <w:tcPr>
            <w:tcW w:w="2196" w:type="dxa"/>
            <w:shd w:val="clear" w:color="auto" w:fill="E6E6E6"/>
            <w:vAlign w:val="center"/>
          </w:tcPr>
          <w:p w14:paraId="4D630CD0" w14:textId="77777777" w:rsidR="00E05AD8" w:rsidRDefault="00000000">
            <w:r>
              <w:t>Sys2F</w:t>
            </w:r>
          </w:p>
        </w:tc>
        <w:tc>
          <w:tcPr>
            <w:tcW w:w="2190" w:type="dxa"/>
            <w:vAlign w:val="center"/>
          </w:tcPr>
          <w:p w14:paraId="6BEF6573" w14:textId="77777777" w:rsidR="00E05AD8" w:rsidRDefault="00000000">
            <w:r>
              <w:t>4.00</w:t>
            </w:r>
          </w:p>
        </w:tc>
        <w:tc>
          <w:tcPr>
            <w:tcW w:w="2473" w:type="dxa"/>
            <w:vAlign w:val="center"/>
          </w:tcPr>
          <w:p w14:paraId="5A13CE1C" w14:textId="77777777" w:rsidR="00E05AD8" w:rsidRDefault="00000000">
            <w:r>
              <w:t>7470</w:t>
            </w:r>
          </w:p>
        </w:tc>
        <w:tc>
          <w:tcPr>
            <w:tcW w:w="2473" w:type="dxa"/>
            <w:vAlign w:val="center"/>
          </w:tcPr>
          <w:p w14:paraId="44D6E036" w14:textId="77777777" w:rsidR="00E05AD8" w:rsidRDefault="00000000">
            <w:r>
              <w:t>1570</w:t>
            </w:r>
          </w:p>
        </w:tc>
      </w:tr>
      <w:tr w:rsidR="00E05AD8" w14:paraId="007F8345" w14:textId="77777777">
        <w:tc>
          <w:tcPr>
            <w:tcW w:w="2196" w:type="dxa"/>
            <w:shd w:val="clear" w:color="auto" w:fill="E6E6E6"/>
            <w:vAlign w:val="center"/>
          </w:tcPr>
          <w:p w14:paraId="600B4ADA" w14:textId="77777777" w:rsidR="00E05AD8" w:rsidRDefault="00000000">
            <w:r>
              <w:t>合计</w:t>
            </w:r>
          </w:p>
        </w:tc>
        <w:tc>
          <w:tcPr>
            <w:tcW w:w="2190" w:type="dxa"/>
            <w:vAlign w:val="center"/>
          </w:tcPr>
          <w:p w14:paraId="2C4378CC" w14:textId="77777777" w:rsidR="00E05AD8" w:rsidRDefault="00000000">
            <w:r>
              <w:t>4.75</w:t>
            </w:r>
          </w:p>
        </w:tc>
        <w:tc>
          <w:tcPr>
            <w:tcW w:w="2473" w:type="dxa"/>
            <w:vAlign w:val="center"/>
          </w:tcPr>
          <w:p w14:paraId="337DEE4C" w14:textId="77777777" w:rsidR="00E05AD8" w:rsidRDefault="00000000">
            <w:r>
              <w:t>11660</w:t>
            </w:r>
          </w:p>
        </w:tc>
        <w:tc>
          <w:tcPr>
            <w:tcW w:w="2473" w:type="dxa"/>
            <w:vAlign w:val="center"/>
          </w:tcPr>
          <w:p w14:paraId="012B9854" w14:textId="77777777" w:rsidR="00E05AD8" w:rsidRDefault="00000000">
            <w:r>
              <w:t>2457</w:t>
            </w:r>
          </w:p>
        </w:tc>
      </w:tr>
    </w:tbl>
    <w:p w14:paraId="36DB9CC0" w14:textId="77777777" w:rsidR="00E05AD8" w:rsidRDefault="00E05AD8"/>
    <w:p w14:paraId="221936F2" w14:textId="77777777" w:rsidR="00E05AD8" w:rsidRDefault="00000000">
      <w:pPr>
        <w:pStyle w:val="2"/>
        <w:widowControl w:val="0"/>
      </w:pPr>
      <w:bookmarkStart w:id="87" w:name="_Toc161134981"/>
      <w:r>
        <w:lastRenderedPageBreak/>
        <w:t>空调风机</w:t>
      </w:r>
      <w:bookmarkEnd w:id="87"/>
    </w:p>
    <w:p w14:paraId="3C5DAE31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8" w:name="_Toc161134982"/>
      <w:r>
        <w:rPr>
          <w:color w:val="000000"/>
        </w:rPr>
        <w:t>独立新排风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05AD8" w14:paraId="71FBE027" w14:textId="77777777">
        <w:tc>
          <w:tcPr>
            <w:tcW w:w="1635" w:type="dxa"/>
            <w:shd w:val="clear" w:color="auto" w:fill="E6E6E6"/>
            <w:vAlign w:val="center"/>
          </w:tcPr>
          <w:p w14:paraId="70F06431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1409633" w14:textId="77777777" w:rsidR="00E05AD8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5CEF9AB" w14:textId="77777777" w:rsidR="00E05AD8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04CF879" w14:textId="77777777" w:rsidR="00E05AD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3E5349E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B205224" w14:textId="77777777" w:rsidR="00E05AD8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05AD8" w14:paraId="225A7D54" w14:textId="77777777">
        <w:tc>
          <w:tcPr>
            <w:tcW w:w="1635" w:type="dxa"/>
            <w:vAlign w:val="center"/>
          </w:tcPr>
          <w:p w14:paraId="66D33765" w14:textId="77777777" w:rsidR="00E05AD8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50010804" w14:textId="77777777" w:rsidR="00E05AD8" w:rsidRDefault="00000000">
            <w:r>
              <w:t>282</w:t>
            </w:r>
          </w:p>
        </w:tc>
        <w:tc>
          <w:tcPr>
            <w:tcW w:w="1794" w:type="dxa"/>
            <w:vAlign w:val="center"/>
          </w:tcPr>
          <w:p w14:paraId="529D51A0" w14:textId="77777777" w:rsidR="00E05AD8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8514E99" w14:textId="77777777" w:rsidR="00E05AD8" w:rsidRDefault="00000000">
            <w:r>
              <w:t>68</w:t>
            </w:r>
          </w:p>
        </w:tc>
        <w:tc>
          <w:tcPr>
            <w:tcW w:w="1431" w:type="dxa"/>
            <w:vAlign w:val="center"/>
          </w:tcPr>
          <w:p w14:paraId="62413DDD" w14:textId="77777777" w:rsidR="00E05AD8" w:rsidRDefault="00000000">
            <w:r>
              <w:t>720</w:t>
            </w:r>
          </w:p>
        </w:tc>
        <w:tc>
          <w:tcPr>
            <w:tcW w:w="1533" w:type="dxa"/>
            <w:vAlign w:val="center"/>
          </w:tcPr>
          <w:p w14:paraId="7BEF31E8" w14:textId="77777777" w:rsidR="00E05AD8" w:rsidRDefault="00000000">
            <w:r>
              <w:t>49</w:t>
            </w:r>
          </w:p>
        </w:tc>
      </w:tr>
      <w:tr w:rsidR="00E05AD8" w14:paraId="622B8042" w14:textId="77777777">
        <w:tc>
          <w:tcPr>
            <w:tcW w:w="7797" w:type="dxa"/>
            <w:gridSpan w:val="5"/>
            <w:vAlign w:val="center"/>
          </w:tcPr>
          <w:p w14:paraId="0486D6A9" w14:textId="77777777" w:rsidR="00E05AD8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3E5CE63" w14:textId="77777777" w:rsidR="00E05AD8" w:rsidRDefault="00000000">
            <w:r>
              <w:t>49</w:t>
            </w:r>
          </w:p>
        </w:tc>
      </w:tr>
    </w:tbl>
    <w:p w14:paraId="39E44B14" w14:textId="77777777" w:rsidR="00E05AD8" w:rsidRDefault="00E05AD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05AD8" w14:paraId="0FA1DF16" w14:textId="77777777">
        <w:tc>
          <w:tcPr>
            <w:tcW w:w="1681" w:type="dxa"/>
            <w:shd w:val="clear" w:color="auto" w:fill="E6E6E6"/>
            <w:vAlign w:val="center"/>
          </w:tcPr>
          <w:p w14:paraId="062115B6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4A999F" w14:textId="77777777" w:rsidR="00E05AD8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F42C92" w14:textId="77777777" w:rsidR="00E05AD8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85EC5A5" w14:textId="77777777" w:rsidR="00E05AD8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D0EDEF" w14:textId="77777777" w:rsidR="00E05AD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844BD00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0134DF0" w14:textId="77777777" w:rsidR="00E05AD8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05AD8" w14:paraId="3E82BD8A" w14:textId="77777777">
        <w:tc>
          <w:tcPr>
            <w:tcW w:w="1681" w:type="dxa"/>
            <w:vAlign w:val="center"/>
          </w:tcPr>
          <w:p w14:paraId="4FF7FBE0" w14:textId="77777777" w:rsidR="00E05AD8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78692A5" w14:textId="77777777" w:rsidR="00E05AD8" w:rsidRDefault="00000000">
            <w:r>
              <w:t>282</w:t>
            </w:r>
          </w:p>
        </w:tc>
        <w:tc>
          <w:tcPr>
            <w:tcW w:w="990" w:type="dxa"/>
            <w:vAlign w:val="center"/>
          </w:tcPr>
          <w:p w14:paraId="00B4AEB8" w14:textId="77777777" w:rsidR="00E05AD8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2E9F762D" w14:textId="77777777" w:rsidR="00E05AD8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36857211" w14:textId="77777777" w:rsidR="00E05AD8" w:rsidRDefault="00000000">
            <w:r>
              <w:t>68</w:t>
            </w:r>
          </w:p>
        </w:tc>
        <w:tc>
          <w:tcPr>
            <w:tcW w:w="1131" w:type="dxa"/>
            <w:vAlign w:val="center"/>
          </w:tcPr>
          <w:p w14:paraId="3875D3B9" w14:textId="77777777" w:rsidR="00E05AD8" w:rsidRDefault="00000000">
            <w:r>
              <w:t>720</w:t>
            </w:r>
          </w:p>
        </w:tc>
        <w:tc>
          <w:tcPr>
            <w:tcW w:w="1550" w:type="dxa"/>
            <w:vAlign w:val="center"/>
          </w:tcPr>
          <w:p w14:paraId="1B4844C3" w14:textId="77777777" w:rsidR="00E05AD8" w:rsidRDefault="00000000">
            <w:r>
              <w:t>49</w:t>
            </w:r>
          </w:p>
        </w:tc>
      </w:tr>
      <w:tr w:rsidR="00E05AD8" w14:paraId="10FED444" w14:textId="77777777">
        <w:tc>
          <w:tcPr>
            <w:tcW w:w="7761" w:type="dxa"/>
            <w:gridSpan w:val="6"/>
            <w:vAlign w:val="center"/>
          </w:tcPr>
          <w:p w14:paraId="38AE22A9" w14:textId="77777777" w:rsidR="00E05AD8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0B748AD5" w14:textId="77777777" w:rsidR="00E05AD8" w:rsidRDefault="00000000">
            <w:r>
              <w:t>49</w:t>
            </w:r>
          </w:p>
        </w:tc>
      </w:tr>
    </w:tbl>
    <w:p w14:paraId="1B21E1BD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89" w:name="_Toc161134983"/>
      <w:r>
        <w:rPr>
          <w:color w:val="000000"/>
        </w:rPr>
        <w:t>风机盘管</w:t>
      </w:r>
      <w:bookmarkEnd w:id="8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05AD8" w14:paraId="5101D7A8" w14:textId="77777777">
        <w:tc>
          <w:tcPr>
            <w:tcW w:w="1964" w:type="dxa"/>
            <w:shd w:val="clear" w:color="auto" w:fill="E6E6E6"/>
            <w:vAlign w:val="center"/>
          </w:tcPr>
          <w:p w14:paraId="7DDDC980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0883C65" w14:textId="77777777" w:rsidR="00E05AD8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581C323" w14:textId="77777777" w:rsidR="00E05AD8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27E464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B719F86" w14:textId="77777777" w:rsidR="00E05AD8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05AD8" w14:paraId="51DAE6BE" w14:textId="77777777">
        <w:tc>
          <w:tcPr>
            <w:tcW w:w="1964" w:type="dxa"/>
            <w:vAlign w:val="center"/>
          </w:tcPr>
          <w:p w14:paraId="4EBB2B29" w14:textId="77777777" w:rsidR="00E05AD8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7D73A9A5" w14:textId="77777777" w:rsidR="00E05AD8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59401268" w14:textId="77777777" w:rsidR="00E05AD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0A0EF62D" w14:textId="77777777" w:rsidR="00E05AD8" w:rsidRDefault="00000000">
            <w:r>
              <w:t>714</w:t>
            </w:r>
          </w:p>
        </w:tc>
        <w:tc>
          <w:tcPr>
            <w:tcW w:w="1975" w:type="dxa"/>
            <w:vAlign w:val="center"/>
          </w:tcPr>
          <w:p w14:paraId="7B06E061" w14:textId="77777777" w:rsidR="00E05AD8" w:rsidRDefault="00000000">
            <w:r>
              <w:t>286</w:t>
            </w:r>
          </w:p>
        </w:tc>
      </w:tr>
      <w:tr w:rsidR="00E05AD8" w14:paraId="21823567" w14:textId="77777777">
        <w:tc>
          <w:tcPr>
            <w:tcW w:w="7339" w:type="dxa"/>
            <w:gridSpan w:val="4"/>
            <w:vAlign w:val="center"/>
          </w:tcPr>
          <w:p w14:paraId="55D2EA74" w14:textId="77777777" w:rsidR="00E05AD8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17793F68" w14:textId="77777777" w:rsidR="00E05AD8" w:rsidRDefault="00000000">
            <w:r>
              <w:t>286</w:t>
            </w:r>
          </w:p>
        </w:tc>
      </w:tr>
    </w:tbl>
    <w:p w14:paraId="1B4761E0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90" w:name="_Toc161134984"/>
      <w:r>
        <w:rPr>
          <w:color w:val="000000"/>
        </w:rPr>
        <w:t>多联机室内机</w:t>
      </w:r>
      <w:bookmarkEnd w:id="9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05AD8" w14:paraId="3DBE9570" w14:textId="77777777">
        <w:tc>
          <w:tcPr>
            <w:tcW w:w="1964" w:type="dxa"/>
            <w:shd w:val="clear" w:color="auto" w:fill="E6E6E6"/>
            <w:vAlign w:val="center"/>
          </w:tcPr>
          <w:p w14:paraId="1C827D5C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50FE1A0" w14:textId="77777777" w:rsidR="00E05AD8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D4FA199" w14:textId="77777777" w:rsidR="00E05AD8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F748B1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3AC8D88" w14:textId="77777777" w:rsidR="00E05AD8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E05AD8" w14:paraId="184F9CA3" w14:textId="77777777">
        <w:tc>
          <w:tcPr>
            <w:tcW w:w="1964" w:type="dxa"/>
            <w:vAlign w:val="center"/>
          </w:tcPr>
          <w:p w14:paraId="5377CD6B" w14:textId="77777777" w:rsidR="00E05AD8" w:rsidRDefault="00000000">
            <w:r>
              <w:t>Sys1F</w:t>
            </w:r>
          </w:p>
        </w:tc>
        <w:tc>
          <w:tcPr>
            <w:tcW w:w="1980" w:type="dxa"/>
            <w:vAlign w:val="center"/>
          </w:tcPr>
          <w:p w14:paraId="361052A5" w14:textId="77777777" w:rsidR="00E05AD8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2B3F5670" w14:textId="77777777" w:rsidR="00E05AD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7E3E001" w14:textId="77777777" w:rsidR="00E05AD8" w:rsidRDefault="00000000">
            <w:r>
              <w:t>420</w:t>
            </w:r>
          </w:p>
        </w:tc>
        <w:tc>
          <w:tcPr>
            <w:tcW w:w="1975" w:type="dxa"/>
            <w:vAlign w:val="center"/>
          </w:tcPr>
          <w:p w14:paraId="3C154D9F" w14:textId="77777777" w:rsidR="00E05AD8" w:rsidRDefault="00000000">
            <w:r>
              <w:t>168</w:t>
            </w:r>
          </w:p>
        </w:tc>
      </w:tr>
      <w:tr w:rsidR="00E05AD8" w14:paraId="173198BF" w14:textId="77777777">
        <w:tc>
          <w:tcPr>
            <w:tcW w:w="1964" w:type="dxa"/>
            <w:vAlign w:val="center"/>
          </w:tcPr>
          <w:p w14:paraId="4138E4D1" w14:textId="77777777" w:rsidR="00E05AD8" w:rsidRDefault="00000000">
            <w:r>
              <w:t>Sys2F</w:t>
            </w:r>
          </w:p>
        </w:tc>
        <w:tc>
          <w:tcPr>
            <w:tcW w:w="1980" w:type="dxa"/>
            <w:vAlign w:val="center"/>
          </w:tcPr>
          <w:p w14:paraId="3EAF0A55" w14:textId="77777777" w:rsidR="00E05AD8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5C2C21A3" w14:textId="77777777" w:rsidR="00E05AD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413645A" w14:textId="77777777" w:rsidR="00E05AD8" w:rsidRDefault="00000000">
            <w:r>
              <w:t>420</w:t>
            </w:r>
          </w:p>
        </w:tc>
        <w:tc>
          <w:tcPr>
            <w:tcW w:w="1975" w:type="dxa"/>
            <w:vAlign w:val="center"/>
          </w:tcPr>
          <w:p w14:paraId="16FD8705" w14:textId="77777777" w:rsidR="00E05AD8" w:rsidRDefault="00000000">
            <w:r>
              <w:t>168</w:t>
            </w:r>
          </w:p>
        </w:tc>
      </w:tr>
      <w:tr w:rsidR="00E05AD8" w14:paraId="1CDAE2A5" w14:textId="77777777">
        <w:tc>
          <w:tcPr>
            <w:tcW w:w="7339" w:type="dxa"/>
            <w:gridSpan w:val="4"/>
            <w:vAlign w:val="center"/>
          </w:tcPr>
          <w:p w14:paraId="64BD8744" w14:textId="77777777" w:rsidR="00E05AD8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55FB182A" w14:textId="77777777" w:rsidR="00E05AD8" w:rsidRDefault="00000000">
            <w:r>
              <w:t>336</w:t>
            </w:r>
          </w:p>
        </w:tc>
      </w:tr>
    </w:tbl>
    <w:p w14:paraId="14359030" w14:textId="77777777" w:rsidR="00E05AD8" w:rsidRDefault="00000000">
      <w:pPr>
        <w:pStyle w:val="2"/>
        <w:widowControl w:val="0"/>
      </w:pPr>
      <w:bookmarkStart w:id="91" w:name="_Toc161134985"/>
      <w:r>
        <w:t>照明</w:t>
      </w:r>
      <w:bookmarkEnd w:id="9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05AD8" w14:paraId="022703C5" w14:textId="77777777">
        <w:tc>
          <w:tcPr>
            <w:tcW w:w="3135" w:type="dxa"/>
            <w:shd w:val="clear" w:color="auto" w:fill="E6E6E6"/>
            <w:vAlign w:val="center"/>
          </w:tcPr>
          <w:p w14:paraId="65E93669" w14:textId="77777777" w:rsidR="00E05AD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ED94418" w14:textId="77777777" w:rsidR="00E05AD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16206A" w14:textId="77777777" w:rsidR="00E05AD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BE65839" w14:textId="77777777" w:rsidR="00E05AD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ED37B1E" w14:textId="77777777" w:rsidR="00E05AD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05AD8" w14:paraId="0EE5736C" w14:textId="77777777">
        <w:tc>
          <w:tcPr>
            <w:tcW w:w="3135" w:type="dxa"/>
            <w:vAlign w:val="center"/>
          </w:tcPr>
          <w:p w14:paraId="2DC85630" w14:textId="77777777" w:rsidR="00E05AD8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799F3D10" w14:textId="77777777" w:rsidR="00E05AD8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6CF6868C" w14:textId="77777777" w:rsidR="00E05AD8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48948CE3" w14:textId="77777777" w:rsidR="00E05AD8" w:rsidRDefault="00000000">
            <w:r>
              <w:t>359</w:t>
            </w:r>
          </w:p>
        </w:tc>
        <w:tc>
          <w:tcPr>
            <w:tcW w:w="1862" w:type="dxa"/>
            <w:vAlign w:val="center"/>
          </w:tcPr>
          <w:p w14:paraId="05EDCD31" w14:textId="77777777" w:rsidR="00E05AD8" w:rsidRDefault="00000000">
            <w:r>
              <w:t>4829</w:t>
            </w:r>
          </w:p>
        </w:tc>
      </w:tr>
      <w:tr w:rsidR="00E05AD8" w14:paraId="3B5CC06D" w14:textId="77777777">
        <w:tc>
          <w:tcPr>
            <w:tcW w:w="3135" w:type="dxa"/>
            <w:vAlign w:val="center"/>
          </w:tcPr>
          <w:p w14:paraId="1389A691" w14:textId="77777777" w:rsidR="00E05AD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22C7C239" w14:textId="77777777" w:rsidR="00E05AD8" w:rsidRDefault="00000000">
            <w:r>
              <w:t>13.44</w:t>
            </w:r>
          </w:p>
        </w:tc>
        <w:tc>
          <w:tcPr>
            <w:tcW w:w="1131" w:type="dxa"/>
            <w:vAlign w:val="center"/>
          </w:tcPr>
          <w:p w14:paraId="6472CB5D" w14:textId="77777777" w:rsidR="00E05AD8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22F093A4" w14:textId="77777777" w:rsidR="00E05AD8" w:rsidRDefault="00000000">
            <w:r>
              <w:t>112</w:t>
            </w:r>
          </w:p>
        </w:tc>
        <w:tc>
          <w:tcPr>
            <w:tcW w:w="1862" w:type="dxa"/>
            <w:vAlign w:val="center"/>
          </w:tcPr>
          <w:p w14:paraId="025CC0CA" w14:textId="77777777" w:rsidR="00E05AD8" w:rsidRDefault="00000000">
            <w:r>
              <w:t>1508</w:t>
            </w:r>
          </w:p>
        </w:tc>
      </w:tr>
      <w:tr w:rsidR="00E05AD8" w14:paraId="2DBE3BE4" w14:textId="77777777">
        <w:tc>
          <w:tcPr>
            <w:tcW w:w="3135" w:type="dxa"/>
            <w:vAlign w:val="center"/>
          </w:tcPr>
          <w:p w14:paraId="704EF488" w14:textId="77777777" w:rsidR="00E05AD8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2007FB92" w14:textId="77777777" w:rsidR="00E05AD8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6D4AD4BF" w14:textId="77777777" w:rsidR="00E05AD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AD092E1" w14:textId="77777777" w:rsidR="00E05AD8" w:rsidRDefault="00000000">
            <w:r>
              <w:t>45</w:t>
            </w:r>
          </w:p>
        </w:tc>
        <w:tc>
          <w:tcPr>
            <w:tcW w:w="1862" w:type="dxa"/>
            <w:vAlign w:val="center"/>
          </w:tcPr>
          <w:p w14:paraId="5E9FA65E" w14:textId="77777777" w:rsidR="00E05AD8" w:rsidRDefault="00000000">
            <w:r>
              <w:t>897</w:t>
            </w:r>
          </w:p>
        </w:tc>
      </w:tr>
      <w:tr w:rsidR="00E05AD8" w14:paraId="133CF1D5" w14:textId="77777777">
        <w:tc>
          <w:tcPr>
            <w:tcW w:w="3135" w:type="dxa"/>
            <w:vAlign w:val="center"/>
          </w:tcPr>
          <w:p w14:paraId="760C6833" w14:textId="77777777" w:rsidR="00E05AD8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55066C94" w14:textId="77777777" w:rsidR="00E05AD8" w:rsidRDefault="00000000">
            <w:r>
              <w:t>33.58</w:t>
            </w:r>
          </w:p>
        </w:tc>
        <w:tc>
          <w:tcPr>
            <w:tcW w:w="1131" w:type="dxa"/>
            <w:vAlign w:val="center"/>
          </w:tcPr>
          <w:p w14:paraId="728053F0" w14:textId="77777777" w:rsidR="00E05AD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02106CA" w14:textId="77777777" w:rsidR="00E05AD8" w:rsidRDefault="00000000">
            <w:r>
              <w:t>180</w:t>
            </w:r>
          </w:p>
        </w:tc>
        <w:tc>
          <w:tcPr>
            <w:tcW w:w="1862" w:type="dxa"/>
            <w:vAlign w:val="center"/>
          </w:tcPr>
          <w:p w14:paraId="4E0E3CBD" w14:textId="77777777" w:rsidR="00E05AD8" w:rsidRDefault="00000000">
            <w:r>
              <w:t>6054</w:t>
            </w:r>
          </w:p>
        </w:tc>
      </w:tr>
      <w:tr w:rsidR="00E05AD8" w14:paraId="66F87EFF" w14:textId="77777777">
        <w:tc>
          <w:tcPr>
            <w:tcW w:w="3135" w:type="dxa"/>
            <w:vAlign w:val="center"/>
          </w:tcPr>
          <w:p w14:paraId="241643AF" w14:textId="77777777" w:rsidR="00E05AD8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52F591C" w14:textId="77777777" w:rsidR="00E05AD8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47A340F" w14:textId="77777777" w:rsidR="00E05AD8" w:rsidRDefault="00000000">
            <w:r>
              <w:t>13</w:t>
            </w:r>
          </w:p>
        </w:tc>
        <w:tc>
          <w:tcPr>
            <w:tcW w:w="1522" w:type="dxa"/>
            <w:vAlign w:val="center"/>
          </w:tcPr>
          <w:p w14:paraId="5F2BCF5B" w14:textId="77777777" w:rsidR="00E05AD8" w:rsidRDefault="00000000">
            <w:r>
              <w:t>493</w:t>
            </w:r>
          </w:p>
        </w:tc>
        <w:tc>
          <w:tcPr>
            <w:tcW w:w="1862" w:type="dxa"/>
            <w:vAlign w:val="center"/>
          </w:tcPr>
          <w:p w14:paraId="2EBEC0D5" w14:textId="77777777" w:rsidR="00E05AD8" w:rsidRDefault="00000000">
            <w:r>
              <w:t>0</w:t>
            </w:r>
          </w:p>
        </w:tc>
      </w:tr>
      <w:tr w:rsidR="00E05AD8" w14:paraId="5C8594DD" w14:textId="77777777">
        <w:tc>
          <w:tcPr>
            <w:tcW w:w="7485" w:type="dxa"/>
            <w:gridSpan w:val="4"/>
            <w:vAlign w:val="center"/>
          </w:tcPr>
          <w:p w14:paraId="662CF1BF" w14:textId="77777777" w:rsidR="00E05AD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654328EA" w14:textId="77777777" w:rsidR="00E05AD8" w:rsidRDefault="00000000">
            <w:r>
              <w:t>13288</w:t>
            </w:r>
          </w:p>
        </w:tc>
      </w:tr>
    </w:tbl>
    <w:p w14:paraId="0BACC5CB" w14:textId="77777777" w:rsidR="00E05AD8" w:rsidRDefault="00000000">
      <w:pPr>
        <w:pStyle w:val="2"/>
        <w:widowControl w:val="0"/>
      </w:pPr>
      <w:bookmarkStart w:id="92" w:name="_Toc161134986"/>
      <w:r>
        <w:t>负荷分项统计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05AD8" w14:paraId="2324665C" w14:textId="77777777">
        <w:tc>
          <w:tcPr>
            <w:tcW w:w="1964" w:type="dxa"/>
            <w:shd w:val="clear" w:color="auto" w:fill="E6E6E6"/>
            <w:vAlign w:val="center"/>
          </w:tcPr>
          <w:p w14:paraId="7E2CB89C" w14:textId="77777777" w:rsidR="00E05AD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4B33DE6" w14:textId="77777777" w:rsidR="00E05AD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5A5288" w14:textId="77777777" w:rsidR="00E05AD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1D0B2B" w14:textId="77777777" w:rsidR="00E05AD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422957" w14:textId="77777777" w:rsidR="00E05AD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38DBB3" w14:textId="77777777" w:rsidR="00E05AD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D514DDA" w14:textId="77777777" w:rsidR="00E05AD8" w:rsidRDefault="00000000">
            <w:pPr>
              <w:jc w:val="center"/>
            </w:pPr>
            <w:r>
              <w:t>合计</w:t>
            </w:r>
          </w:p>
        </w:tc>
      </w:tr>
      <w:tr w:rsidR="00E05AD8" w14:paraId="0457CBE8" w14:textId="77777777">
        <w:tc>
          <w:tcPr>
            <w:tcW w:w="1964" w:type="dxa"/>
            <w:shd w:val="clear" w:color="auto" w:fill="E6E6E6"/>
            <w:vAlign w:val="center"/>
          </w:tcPr>
          <w:p w14:paraId="467799CF" w14:textId="77777777" w:rsidR="00E05AD8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554717D" w14:textId="77777777" w:rsidR="00E05AD8" w:rsidRDefault="00000000">
            <w:r>
              <w:t>-15.28</w:t>
            </w:r>
          </w:p>
        </w:tc>
        <w:tc>
          <w:tcPr>
            <w:tcW w:w="1273" w:type="dxa"/>
            <w:vAlign w:val="center"/>
          </w:tcPr>
          <w:p w14:paraId="4392B9B4" w14:textId="77777777" w:rsidR="00E05AD8" w:rsidRDefault="00000000">
            <w:r>
              <w:t>2.72</w:t>
            </w:r>
          </w:p>
        </w:tc>
        <w:tc>
          <w:tcPr>
            <w:tcW w:w="1131" w:type="dxa"/>
            <w:vAlign w:val="center"/>
          </w:tcPr>
          <w:p w14:paraId="6EEAFA71" w14:textId="77777777" w:rsidR="00E05AD8" w:rsidRDefault="00000000">
            <w:r>
              <w:t>1.26</w:t>
            </w:r>
          </w:p>
        </w:tc>
        <w:tc>
          <w:tcPr>
            <w:tcW w:w="1131" w:type="dxa"/>
            <w:vAlign w:val="center"/>
          </w:tcPr>
          <w:p w14:paraId="4796A8E7" w14:textId="77777777" w:rsidR="00E05AD8" w:rsidRDefault="00000000">
            <w:r>
              <w:t>-1.61</w:t>
            </w:r>
          </w:p>
        </w:tc>
        <w:tc>
          <w:tcPr>
            <w:tcW w:w="1131" w:type="dxa"/>
            <w:vAlign w:val="center"/>
          </w:tcPr>
          <w:p w14:paraId="79DA7676" w14:textId="77777777" w:rsidR="00E05AD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CFF972F" w14:textId="77777777" w:rsidR="00E05AD8" w:rsidRDefault="00000000">
            <w:r>
              <w:t>-12.91</w:t>
            </w:r>
          </w:p>
        </w:tc>
      </w:tr>
      <w:tr w:rsidR="00E05AD8" w14:paraId="7D4F1244" w14:textId="77777777">
        <w:tc>
          <w:tcPr>
            <w:tcW w:w="1964" w:type="dxa"/>
            <w:shd w:val="clear" w:color="auto" w:fill="E6E6E6"/>
            <w:vAlign w:val="center"/>
          </w:tcPr>
          <w:p w14:paraId="373630FD" w14:textId="77777777" w:rsidR="00E05AD8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5022C1C" w14:textId="77777777" w:rsidR="00E05AD8" w:rsidRDefault="00000000">
            <w:r>
              <w:t>8.06</w:t>
            </w:r>
          </w:p>
        </w:tc>
        <w:tc>
          <w:tcPr>
            <w:tcW w:w="1273" w:type="dxa"/>
            <w:vAlign w:val="center"/>
          </w:tcPr>
          <w:p w14:paraId="2F62EB9D" w14:textId="77777777" w:rsidR="00E05AD8" w:rsidRDefault="00000000">
            <w:r>
              <w:t>3.44</w:t>
            </w:r>
          </w:p>
        </w:tc>
        <w:tc>
          <w:tcPr>
            <w:tcW w:w="1131" w:type="dxa"/>
            <w:vAlign w:val="center"/>
          </w:tcPr>
          <w:p w14:paraId="00F5BDC8" w14:textId="77777777" w:rsidR="00E05AD8" w:rsidRDefault="00000000">
            <w:r>
              <w:t>2.13</w:t>
            </w:r>
          </w:p>
        </w:tc>
        <w:tc>
          <w:tcPr>
            <w:tcW w:w="1131" w:type="dxa"/>
            <w:vAlign w:val="center"/>
          </w:tcPr>
          <w:p w14:paraId="6E7E49AA" w14:textId="77777777" w:rsidR="00E05AD8" w:rsidRDefault="00000000">
            <w:r>
              <w:t>2.93</w:t>
            </w:r>
          </w:p>
        </w:tc>
        <w:tc>
          <w:tcPr>
            <w:tcW w:w="1131" w:type="dxa"/>
            <w:vAlign w:val="center"/>
          </w:tcPr>
          <w:p w14:paraId="7DDCFECF" w14:textId="77777777" w:rsidR="00E05AD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22840EA" w14:textId="77777777" w:rsidR="00E05AD8" w:rsidRDefault="00000000">
            <w:r>
              <w:t>16.56</w:t>
            </w:r>
          </w:p>
        </w:tc>
      </w:tr>
    </w:tbl>
    <w:p w14:paraId="5D7CC2EC" w14:textId="77777777" w:rsidR="00E05AD8" w:rsidRDefault="00000000">
      <w:r>
        <w:rPr>
          <w:noProof/>
        </w:rPr>
        <w:lastRenderedPageBreak/>
        <w:drawing>
          <wp:inline distT="0" distB="0" distL="0" distR="0" wp14:anchorId="6D06A959" wp14:editId="339BA282">
            <wp:extent cx="5667375" cy="27432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EBA45" w14:textId="77777777" w:rsidR="00E05AD8" w:rsidRDefault="00E05AD8"/>
    <w:p w14:paraId="654C9712" w14:textId="77777777" w:rsidR="00E05AD8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74B633B5" wp14:editId="0CEAA8D5">
            <wp:extent cx="5667375" cy="269557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C7B9C" w14:textId="77777777" w:rsidR="00E05AD8" w:rsidRDefault="00000000">
      <w:pPr>
        <w:pStyle w:val="2"/>
        <w:widowControl w:val="0"/>
      </w:pPr>
      <w:bookmarkStart w:id="93" w:name="_Toc161134987"/>
      <w:r>
        <w:t>逐月负荷表</w:t>
      </w:r>
      <w:bookmarkEnd w:id="9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05AD8" w14:paraId="33B1AAA4" w14:textId="77777777">
        <w:tc>
          <w:tcPr>
            <w:tcW w:w="854" w:type="dxa"/>
            <w:shd w:val="clear" w:color="auto" w:fill="E6E6E6"/>
            <w:vAlign w:val="center"/>
          </w:tcPr>
          <w:p w14:paraId="7F2EE2FD" w14:textId="77777777" w:rsidR="00E05AD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C70383" w14:textId="77777777" w:rsidR="00E05AD8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DE9F52" w14:textId="77777777" w:rsidR="00E05AD8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92C163" w14:textId="77777777" w:rsidR="00E05AD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D11E070" w14:textId="77777777" w:rsidR="00E05AD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DBEAB2" w14:textId="77777777" w:rsidR="00E05AD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CC7AFD8" w14:textId="77777777" w:rsidR="00E05AD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05AD8" w14:paraId="35A5E941" w14:textId="77777777">
        <w:tc>
          <w:tcPr>
            <w:tcW w:w="854" w:type="dxa"/>
            <w:shd w:val="clear" w:color="auto" w:fill="E6E6E6"/>
            <w:vAlign w:val="center"/>
          </w:tcPr>
          <w:p w14:paraId="41EC1FC2" w14:textId="77777777" w:rsidR="00E05AD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8B2893" w14:textId="77777777" w:rsidR="00E05AD8" w:rsidRDefault="00000000">
            <w:pPr>
              <w:jc w:val="right"/>
            </w:pPr>
            <w:r>
              <w:t>11274</w:t>
            </w:r>
          </w:p>
        </w:tc>
        <w:tc>
          <w:tcPr>
            <w:tcW w:w="1188" w:type="dxa"/>
            <w:vAlign w:val="center"/>
          </w:tcPr>
          <w:p w14:paraId="67A053BC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CB94651" w14:textId="77777777" w:rsidR="00E05AD8" w:rsidRDefault="00000000">
            <w:pPr>
              <w:jc w:val="right"/>
            </w:pPr>
            <w:r>
              <w:rPr>
                <w:color w:val="FF0000"/>
              </w:rPr>
              <w:t>147.582</w:t>
            </w:r>
          </w:p>
        </w:tc>
        <w:tc>
          <w:tcPr>
            <w:tcW w:w="1862" w:type="dxa"/>
            <w:vAlign w:val="center"/>
          </w:tcPr>
          <w:p w14:paraId="3ACB3DEF" w14:textId="77777777" w:rsidR="00E05AD8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213CF9F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10B969" w14:textId="77777777" w:rsidR="00E05AD8" w:rsidRDefault="00000000">
            <w:r>
              <w:t>--</w:t>
            </w:r>
          </w:p>
        </w:tc>
      </w:tr>
      <w:tr w:rsidR="00E05AD8" w14:paraId="61DA6027" w14:textId="77777777">
        <w:tc>
          <w:tcPr>
            <w:tcW w:w="854" w:type="dxa"/>
            <w:shd w:val="clear" w:color="auto" w:fill="E6E6E6"/>
            <w:vAlign w:val="center"/>
          </w:tcPr>
          <w:p w14:paraId="38F2430C" w14:textId="77777777" w:rsidR="00E05AD8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02F46F" w14:textId="77777777" w:rsidR="00E05AD8" w:rsidRDefault="00000000">
            <w:pPr>
              <w:jc w:val="right"/>
            </w:pPr>
            <w:r>
              <w:t>1719</w:t>
            </w:r>
          </w:p>
        </w:tc>
        <w:tc>
          <w:tcPr>
            <w:tcW w:w="1188" w:type="dxa"/>
            <w:vAlign w:val="center"/>
          </w:tcPr>
          <w:p w14:paraId="29680E55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FA9BB6" w14:textId="77777777" w:rsidR="00E05AD8" w:rsidRDefault="00000000">
            <w:pPr>
              <w:jc w:val="right"/>
            </w:pPr>
            <w:r>
              <w:t>115.671</w:t>
            </w:r>
          </w:p>
        </w:tc>
        <w:tc>
          <w:tcPr>
            <w:tcW w:w="1862" w:type="dxa"/>
            <w:vAlign w:val="center"/>
          </w:tcPr>
          <w:p w14:paraId="04345DE0" w14:textId="77777777" w:rsidR="00E05AD8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8021C2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3FF3D2B" w14:textId="77777777" w:rsidR="00E05AD8" w:rsidRDefault="00000000">
            <w:r>
              <w:t>--</w:t>
            </w:r>
          </w:p>
        </w:tc>
      </w:tr>
      <w:tr w:rsidR="00E05AD8" w14:paraId="47604F80" w14:textId="77777777">
        <w:tc>
          <w:tcPr>
            <w:tcW w:w="854" w:type="dxa"/>
            <w:shd w:val="clear" w:color="auto" w:fill="E6E6E6"/>
            <w:vAlign w:val="center"/>
          </w:tcPr>
          <w:p w14:paraId="11A7A797" w14:textId="77777777" w:rsidR="00E05AD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D50327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E6CAF4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04E00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139A9A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71EDDE8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3416EC" w14:textId="77777777" w:rsidR="00E05AD8" w:rsidRDefault="00000000">
            <w:r>
              <w:t>--</w:t>
            </w:r>
          </w:p>
        </w:tc>
      </w:tr>
      <w:tr w:rsidR="00E05AD8" w14:paraId="2479C0EC" w14:textId="77777777">
        <w:tc>
          <w:tcPr>
            <w:tcW w:w="854" w:type="dxa"/>
            <w:shd w:val="clear" w:color="auto" w:fill="E6E6E6"/>
            <w:vAlign w:val="center"/>
          </w:tcPr>
          <w:p w14:paraId="54D6AD67" w14:textId="77777777" w:rsidR="00E05AD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AC72255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7CEF85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FD9695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86C718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B90ABF3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8216704" w14:textId="77777777" w:rsidR="00E05AD8" w:rsidRDefault="00000000">
            <w:r>
              <w:t>--</w:t>
            </w:r>
          </w:p>
        </w:tc>
      </w:tr>
      <w:tr w:rsidR="00E05AD8" w14:paraId="09783BC1" w14:textId="77777777">
        <w:tc>
          <w:tcPr>
            <w:tcW w:w="854" w:type="dxa"/>
            <w:shd w:val="clear" w:color="auto" w:fill="E6E6E6"/>
            <w:vAlign w:val="center"/>
          </w:tcPr>
          <w:p w14:paraId="6DEAE79C" w14:textId="77777777" w:rsidR="00E05AD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C44F9E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2F5BA7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DC0E27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17CB01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CD3C13B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A89C12" w14:textId="77777777" w:rsidR="00E05AD8" w:rsidRDefault="00000000">
            <w:r>
              <w:t>--</w:t>
            </w:r>
          </w:p>
        </w:tc>
      </w:tr>
      <w:tr w:rsidR="00E05AD8" w14:paraId="73457667" w14:textId="77777777">
        <w:tc>
          <w:tcPr>
            <w:tcW w:w="854" w:type="dxa"/>
            <w:shd w:val="clear" w:color="auto" w:fill="E6E6E6"/>
            <w:vAlign w:val="center"/>
          </w:tcPr>
          <w:p w14:paraId="64990D17" w14:textId="77777777" w:rsidR="00E05AD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E980B1D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9EF369F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0F387F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7F72599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F6A20AA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7421E8" w14:textId="77777777" w:rsidR="00E05AD8" w:rsidRDefault="00000000">
            <w:r>
              <w:t>--</w:t>
            </w:r>
          </w:p>
        </w:tc>
      </w:tr>
      <w:tr w:rsidR="00E05AD8" w14:paraId="453E60AB" w14:textId="77777777">
        <w:tc>
          <w:tcPr>
            <w:tcW w:w="854" w:type="dxa"/>
            <w:shd w:val="clear" w:color="auto" w:fill="E6E6E6"/>
            <w:vAlign w:val="center"/>
          </w:tcPr>
          <w:p w14:paraId="4ADC454E" w14:textId="77777777" w:rsidR="00E05AD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F5B8CC9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634F7D9" w14:textId="77777777" w:rsidR="00E05AD8" w:rsidRDefault="00000000">
            <w:pPr>
              <w:jc w:val="right"/>
            </w:pPr>
            <w:r>
              <w:t>10659</w:t>
            </w:r>
          </w:p>
        </w:tc>
        <w:tc>
          <w:tcPr>
            <w:tcW w:w="1188" w:type="dxa"/>
            <w:vAlign w:val="center"/>
          </w:tcPr>
          <w:p w14:paraId="6915315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D13045D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D9B463F" w14:textId="77777777" w:rsidR="00E05AD8" w:rsidRDefault="00000000">
            <w:pPr>
              <w:jc w:val="right"/>
            </w:pPr>
            <w:r>
              <w:rPr>
                <w:color w:val="0000FF"/>
              </w:rPr>
              <w:t>135.228</w:t>
            </w:r>
          </w:p>
        </w:tc>
        <w:tc>
          <w:tcPr>
            <w:tcW w:w="1862" w:type="dxa"/>
            <w:vAlign w:val="center"/>
          </w:tcPr>
          <w:p w14:paraId="18E28614" w14:textId="77777777" w:rsidR="00E05AD8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09</w:t>
            </w:r>
            <w:r>
              <w:rPr>
                <w:color w:val="0000FF"/>
              </w:rPr>
              <w:t>时</w:t>
            </w:r>
          </w:p>
        </w:tc>
      </w:tr>
      <w:tr w:rsidR="00E05AD8" w14:paraId="2951B234" w14:textId="77777777">
        <w:tc>
          <w:tcPr>
            <w:tcW w:w="854" w:type="dxa"/>
            <w:shd w:val="clear" w:color="auto" w:fill="E6E6E6"/>
            <w:vAlign w:val="center"/>
          </w:tcPr>
          <w:p w14:paraId="050F4AD4" w14:textId="77777777" w:rsidR="00E05AD8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B65E2A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D473F1D" w14:textId="77777777" w:rsidR="00E05AD8" w:rsidRDefault="00000000">
            <w:pPr>
              <w:jc w:val="right"/>
            </w:pPr>
            <w:r>
              <w:t>9658</w:t>
            </w:r>
          </w:p>
        </w:tc>
        <w:tc>
          <w:tcPr>
            <w:tcW w:w="1188" w:type="dxa"/>
            <w:vAlign w:val="center"/>
          </w:tcPr>
          <w:p w14:paraId="014CE473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E4C9FE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D261AA6" w14:textId="77777777" w:rsidR="00E05AD8" w:rsidRDefault="00000000">
            <w:pPr>
              <w:jc w:val="right"/>
            </w:pPr>
            <w:r>
              <w:t>110.388</w:t>
            </w:r>
          </w:p>
        </w:tc>
        <w:tc>
          <w:tcPr>
            <w:tcW w:w="1862" w:type="dxa"/>
            <w:vAlign w:val="center"/>
          </w:tcPr>
          <w:p w14:paraId="49D91D9B" w14:textId="77777777" w:rsidR="00E05AD8" w:rsidRDefault="00000000">
            <w:r>
              <w:t>08</w:t>
            </w:r>
            <w:r>
              <w:t>月</w:t>
            </w:r>
            <w:r>
              <w:t>06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E05AD8" w14:paraId="412AA641" w14:textId="77777777">
        <w:tc>
          <w:tcPr>
            <w:tcW w:w="854" w:type="dxa"/>
            <w:shd w:val="clear" w:color="auto" w:fill="E6E6E6"/>
            <w:vAlign w:val="center"/>
          </w:tcPr>
          <w:p w14:paraId="3E2E4823" w14:textId="77777777" w:rsidR="00E05AD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9238FD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A10652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07C4B6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65C9E4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AFF2C5D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559B10" w14:textId="77777777" w:rsidR="00E05AD8" w:rsidRDefault="00000000">
            <w:r>
              <w:t>--</w:t>
            </w:r>
          </w:p>
        </w:tc>
      </w:tr>
      <w:tr w:rsidR="00E05AD8" w14:paraId="21F1C961" w14:textId="77777777">
        <w:tc>
          <w:tcPr>
            <w:tcW w:w="854" w:type="dxa"/>
            <w:shd w:val="clear" w:color="auto" w:fill="E6E6E6"/>
            <w:vAlign w:val="center"/>
          </w:tcPr>
          <w:p w14:paraId="1C38E5C1" w14:textId="77777777" w:rsidR="00E05AD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D2E44B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E8D0084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5997AD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1CABE0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0FA9D18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699123" w14:textId="77777777" w:rsidR="00E05AD8" w:rsidRDefault="00000000">
            <w:r>
              <w:t>--</w:t>
            </w:r>
          </w:p>
        </w:tc>
      </w:tr>
      <w:tr w:rsidR="00E05AD8" w14:paraId="00A79A6C" w14:textId="77777777">
        <w:tc>
          <w:tcPr>
            <w:tcW w:w="854" w:type="dxa"/>
            <w:shd w:val="clear" w:color="auto" w:fill="E6E6E6"/>
            <w:vAlign w:val="center"/>
          </w:tcPr>
          <w:p w14:paraId="53C743A9" w14:textId="77777777" w:rsidR="00E05AD8" w:rsidRDefault="00000000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7B97CB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7B01B8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FDA172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2775B2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DAFAFE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DBA722" w14:textId="77777777" w:rsidR="00E05AD8" w:rsidRDefault="00000000">
            <w:r>
              <w:t>--</w:t>
            </w:r>
          </w:p>
        </w:tc>
      </w:tr>
      <w:tr w:rsidR="00E05AD8" w14:paraId="755C922F" w14:textId="77777777">
        <w:tc>
          <w:tcPr>
            <w:tcW w:w="854" w:type="dxa"/>
            <w:shd w:val="clear" w:color="auto" w:fill="E6E6E6"/>
            <w:vAlign w:val="center"/>
          </w:tcPr>
          <w:p w14:paraId="38DBD742" w14:textId="77777777" w:rsidR="00E05AD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DDD764" w14:textId="77777777" w:rsidR="00E05AD8" w:rsidRDefault="00000000">
            <w:pPr>
              <w:jc w:val="right"/>
            </w:pPr>
            <w:r>
              <w:t>2850</w:t>
            </w:r>
          </w:p>
        </w:tc>
        <w:tc>
          <w:tcPr>
            <w:tcW w:w="1188" w:type="dxa"/>
            <w:vAlign w:val="center"/>
          </w:tcPr>
          <w:p w14:paraId="2D9D0985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C830642" w14:textId="77777777" w:rsidR="00E05AD8" w:rsidRDefault="00000000">
            <w:pPr>
              <w:jc w:val="right"/>
            </w:pPr>
            <w:r>
              <w:t>92.395</w:t>
            </w:r>
          </w:p>
        </w:tc>
        <w:tc>
          <w:tcPr>
            <w:tcW w:w="1862" w:type="dxa"/>
            <w:vAlign w:val="center"/>
          </w:tcPr>
          <w:p w14:paraId="4994151A" w14:textId="77777777" w:rsidR="00E05AD8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0FA5B7D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94AA78" w14:textId="77777777" w:rsidR="00E05AD8" w:rsidRDefault="00000000">
            <w:r>
              <w:t>--</w:t>
            </w:r>
          </w:p>
        </w:tc>
      </w:tr>
    </w:tbl>
    <w:p w14:paraId="7B61180C" w14:textId="77777777" w:rsidR="00E05AD8" w:rsidRDefault="00000000">
      <w:r>
        <w:rPr>
          <w:noProof/>
        </w:rPr>
        <w:drawing>
          <wp:inline distT="0" distB="0" distL="0" distR="0" wp14:anchorId="215BB372" wp14:editId="55FFDB81">
            <wp:extent cx="5344086" cy="232434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71AE" w14:textId="77777777" w:rsidR="00E05AD8" w:rsidRDefault="00E05AD8"/>
    <w:p w14:paraId="14E9FAA7" w14:textId="77777777" w:rsidR="00E05AD8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5394BB74" wp14:editId="0BE837F2">
            <wp:extent cx="5344086" cy="2314818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955B" w14:textId="77777777" w:rsidR="00E05AD8" w:rsidRDefault="00000000">
      <w:pPr>
        <w:pStyle w:val="2"/>
        <w:widowControl w:val="0"/>
      </w:pPr>
      <w:bookmarkStart w:id="94" w:name="_Toc161134988"/>
      <w:r>
        <w:t>逐月电耗</w:t>
      </w:r>
      <w:bookmarkEnd w:id="94"/>
    </w:p>
    <w:p w14:paraId="420BC935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E05AD8" w14:paraId="4E058864" w14:textId="77777777">
        <w:tc>
          <w:tcPr>
            <w:tcW w:w="1041" w:type="dxa"/>
            <w:shd w:val="clear" w:color="auto" w:fill="E6E6E6"/>
            <w:vAlign w:val="center"/>
          </w:tcPr>
          <w:p w14:paraId="5932C78D" w14:textId="77777777" w:rsidR="00E05AD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C1E4923" w14:textId="77777777" w:rsidR="00E05AD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0E88030" w14:textId="77777777" w:rsidR="00E05AD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28A54F3" w14:textId="77777777" w:rsidR="00E05AD8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FE9F23A" w14:textId="77777777" w:rsidR="00E05AD8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CFE7B82" w14:textId="77777777" w:rsidR="00E05AD8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D4D4F0" w14:textId="77777777" w:rsidR="00E05AD8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F9C332" w14:textId="77777777" w:rsidR="00E05AD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C21DFE" w14:textId="77777777" w:rsidR="00E05AD8" w:rsidRDefault="00000000">
            <w:pPr>
              <w:jc w:val="center"/>
            </w:pPr>
            <w:r>
              <w:t>热水</w:t>
            </w:r>
          </w:p>
        </w:tc>
      </w:tr>
      <w:tr w:rsidR="00E05AD8" w14:paraId="1A52C67A" w14:textId="77777777">
        <w:tc>
          <w:tcPr>
            <w:tcW w:w="1041" w:type="dxa"/>
            <w:vAlign w:val="center"/>
          </w:tcPr>
          <w:p w14:paraId="454E4C7A" w14:textId="77777777" w:rsidR="00E05AD8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7D8D097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C71CC2" w14:textId="77777777" w:rsidR="00E05AD8" w:rsidRDefault="00000000">
            <w:pPr>
              <w:jc w:val="right"/>
            </w:pPr>
            <w:r>
              <w:t>1.43</w:t>
            </w:r>
          </w:p>
        </w:tc>
        <w:tc>
          <w:tcPr>
            <w:tcW w:w="1148" w:type="dxa"/>
            <w:vAlign w:val="center"/>
          </w:tcPr>
          <w:p w14:paraId="08A6E12C" w14:textId="77777777" w:rsidR="00E05AD8" w:rsidRDefault="00000000">
            <w:pPr>
              <w:jc w:val="right"/>
            </w:pPr>
            <w:r>
              <w:t>0.19</w:t>
            </w:r>
          </w:p>
        </w:tc>
        <w:tc>
          <w:tcPr>
            <w:tcW w:w="1148" w:type="dxa"/>
            <w:vAlign w:val="center"/>
          </w:tcPr>
          <w:p w14:paraId="05190C49" w14:textId="77777777" w:rsidR="00E05AD8" w:rsidRDefault="00000000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2CF901F2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7CC67F2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27BC903F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7F698DB" w14:textId="77777777" w:rsidR="00E05AD8" w:rsidRDefault="00000000">
            <w:pPr>
              <w:jc w:val="right"/>
            </w:pPr>
            <w:r>
              <w:t>－</w:t>
            </w:r>
          </w:p>
        </w:tc>
      </w:tr>
      <w:tr w:rsidR="00E05AD8" w14:paraId="62F923FC" w14:textId="77777777">
        <w:tc>
          <w:tcPr>
            <w:tcW w:w="1041" w:type="dxa"/>
            <w:vAlign w:val="center"/>
          </w:tcPr>
          <w:p w14:paraId="749503A5" w14:textId="77777777" w:rsidR="00E05AD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13B9BC2B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746E66" w14:textId="77777777" w:rsidR="00E05AD8" w:rsidRDefault="00000000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14:paraId="28BC2269" w14:textId="77777777" w:rsidR="00E05AD8" w:rsidRDefault="00000000">
            <w:pPr>
              <w:jc w:val="right"/>
            </w:pPr>
            <w:r>
              <w:t>0.05</w:t>
            </w:r>
          </w:p>
        </w:tc>
        <w:tc>
          <w:tcPr>
            <w:tcW w:w="1148" w:type="dxa"/>
            <w:vAlign w:val="center"/>
          </w:tcPr>
          <w:p w14:paraId="5480EA70" w14:textId="77777777" w:rsidR="00E05AD8" w:rsidRDefault="00000000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14:paraId="70AEB1C9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8E769D2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D39C97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12B3E13" w14:textId="77777777" w:rsidR="00E05AD8" w:rsidRDefault="00E05AD8">
            <w:pPr>
              <w:jc w:val="right"/>
            </w:pPr>
          </w:p>
        </w:tc>
      </w:tr>
      <w:tr w:rsidR="00E05AD8" w14:paraId="1DFE5BCF" w14:textId="77777777">
        <w:tc>
          <w:tcPr>
            <w:tcW w:w="1041" w:type="dxa"/>
            <w:vAlign w:val="center"/>
          </w:tcPr>
          <w:p w14:paraId="0AE66686" w14:textId="77777777" w:rsidR="00E05AD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43F7CC57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66FF26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E570A9A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3E9FD1" w14:textId="77777777" w:rsidR="00E05AD8" w:rsidRDefault="00000000">
            <w:pPr>
              <w:jc w:val="right"/>
            </w:pPr>
            <w:r>
              <w:t>0.92</w:t>
            </w:r>
          </w:p>
        </w:tc>
        <w:tc>
          <w:tcPr>
            <w:tcW w:w="1148" w:type="dxa"/>
            <w:vAlign w:val="center"/>
          </w:tcPr>
          <w:p w14:paraId="09860805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5EE5B4A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311DEB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5599E8" w14:textId="77777777" w:rsidR="00E05AD8" w:rsidRDefault="00E05AD8">
            <w:pPr>
              <w:jc w:val="right"/>
            </w:pPr>
          </w:p>
        </w:tc>
      </w:tr>
      <w:tr w:rsidR="00E05AD8" w14:paraId="657612D6" w14:textId="77777777">
        <w:tc>
          <w:tcPr>
            <w:tcW w:w="1041" w:type="dxa"/>
            <w:vAlign w:val="center"/>
          </w:tcPr>
          <w:p w14:paraId="4214D7DC" w14:textId="77777777" w:rsidR="00E05AD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4A9ED96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60C6516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8EF5C7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77A5A5" w14:textId="77777777" w:rsidR="00E05AD8" w:rsidRDefault="00000000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14:paraId="081A4FF6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47A3980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FCD8FE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1D348E" w14:textId="77777777" w:rsidR="00E05AD8" w:rsidRDefault="00E05AD8">
            <w:pPr>
              <w:jc w:val="right"/>
            </w:pPr>
          </w:p>
        </w:tc>
      </w:tr>
      <w:tr w:rsidR="00E05AD8" w14:paraId="6BA82A70" w14:textId="77777777">
        <w:tc>
          <w:tcPr>
            <w:tcW w:w="1041" w:type="dxa"/>
            <w:vAlign w:val="center"/>
          </w:tcPr>
          <w:p w14:paraId="7DBD8144" w14:textId="77777777" w:rsidR="00E05AD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6A1512A0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7866F5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7128EE2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0051AF" w14:textId="77777777" w:rsidR="00E05AD8" w:rsidRDefault="00000000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4D4AA1C1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32C5AA1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9DB373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F9F7E7" w14:textId="77777777" w:rsidR="00E05AD8" w:rsidRDefault="00E05AD8">
            <w:pPr>
              <w:jc w:val="right"/>
            </w:pPr>
          </w:p>
        </w:tc>
      </w:tr>
      <w:tr w:rsidR="00E05AD8" w14:paraId="08AA4A9F" w14:textId="77777777">
        <w:tc>
          <w:tcPr>
            <w:tcW w:w="1041" w:type="dxa"/>
            <w:vAlign w:val="center"/>
          </w:tcPr>
          <w:p w14:paraId="2D70FC81" w14:textId="77777777" w:rsidR="00E05AD8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293B767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EFE2C0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DAD504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2AB831" w14:textId="77777777" w:rsidR="00E05AD8" w:rsidRDefault="00000000">
            <w:pPr>
              <w:jc w:val="right"/>
            </w:pPr>
            <w:r>
              <w:t>0.86</w:t>
            </w:r>
          </w:p>
        </w:tc>
        <w:tc>
          <w:tcPr>
            <w:tcW w:w="1148" w:type="dxa"/>
            <w:vAlign w:val="center"/>
          </w:tcPr>
          <w:p w14:paraId="77E92369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6007DD6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E85CFA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439B51" w14:textId="77777777" w:rsidR="00E05AD8" w:rsidRDefault="00E05AD8">
            <w:pPr>
              <w:jc w:val="right"/>
            </w:pPr>
          </w:p>
        </w:tc>
      </w:tr>
      <w:tr w:rsidR="00E05AD8" w14:paraId="16D77898" w14:textId="77777777">
        <w:tc>
          <w:tcPr>
            <w:tcW w:w="1041" w:type="dxa"/>
            <w:vAlign w:val="center"/>
          </w:tcPr>
          <w:p w14:paraId="07FD6139" w14:textId="77777777" w:rsidR="00E05AD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1E8788AC" w14:textId="77777777" w:rsidR="00E05AD8" w:rsidRDefault="00000000">
            <w:pPr>
              <w:jc w:val="right"/>
            </w:pPr>
            <w:r>
              <w:t>3.11</w:t>
            </w:r>
          </w:p>
        </w:tc>
        <w:tc>
          <w:tcPr>
            <w:tcW w:w="1148" w:type="dxa"/>
            <w:vAlign w:val="center"/>
          </w:tcPr>
          <w:p w14:paraId="5092F477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0B96C19" w14:textId="77777777" w:rsidR="00E05AD8" w:rsidRDefault="00000000">
            <w:pPr>
              <w:jc w:val="right"/>
            </w:pPr>
            <w:r>
              <w:t>0.11</w:t>
            </w:r>
          </w:p>
        </w:tc>
        <w:tc>
          <w:tcPr>
            <w:tcW w:w="1148" w:type="dxa"/>
            <w:vAlign w:val="center"/>
          </w:tcPr>
          <w:p w14:paraId="5474C004" w14:textId="77777777" w:rsidR="00E05AD8" w:rsidRDefault="00000000">
            <w:pPr>
              <w:jc w:val="right"/>
            </w:pPr>
            <w:r>
              <w:t>0.96</w:t>
            </w:r>
          </w:p>
        </w:tc>
        <w:tc>
          <w:tcPr>
            <w:tcW w:w="1148" w:type="dxa"/>
            <w:vAlign w:val="center"/>
          </w:tcPr>
          <w:p w14:paraId="1DF7377E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0188EAD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265BA3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965F6C" w14:textId="77777777" w:rsidR="00E05AD8" w:rsidRDefault="00E05AD8">
            <w:pPr>
              <w:jc w:val="right"/>
            </w:pPr>
          </w:p>
        </w:tc>
      </w:tr>
      <w:tr w:rsidR="00E05AD8" w14:paraId="4523622F" w14:textId="77777777">
        <w:tc>
          <w:tcPr>
            <w:tcW w:w="1041" w:type="dxa"/>
            <w:vAlign w:val="center"/>
          </w:tcPr>
          <w:p w14:paraId="633A2832" w14:textId="77777777" w:rsidR="00E05AD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9250338" w14:textId="77777777" w:rsidR="00E05AD8" w:rsidRDefault="00000000">
            <w:pPr>
              <w:jc w:val="right"/>
            </w:pPr>
            <w:r>
              <w:t>2.87</w:t>
            </w:r>
          </w:p>
        </w:tc>
        <w:tc>
          <w:tcPr>
            <w:tcW w:w="1148" w:type="dxa"/>
            <w:vAlign w:val="center"/>
          </w:tcPr>
          <w:p w14:paraId="2BF95B41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2E9346" w14:textId="77777777" w:rsidR="00E05AD8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4DD4A2EB" w14:textId="77777777" w:rsidR="00E05AD8" w:rsidRDefault="00000000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717AFDF1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66CE7F6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0B80F0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5E5659" w14:textId="77777777" w:rsidR="00E05AD8" w:rsidRDefault="00E05AD8">
            <w:pPr>
              <w:jc w:val="right"/>
            </w:pPr>
          </w:p>
        </w:tc>
      </w:tr>
      <w:tr w:rsidR="00E05AD8" w14:paraId="02D74AE7" w14:textId="77777777">
        <w:tc>
          <w:tcPr>
            <w:tcW w:w="1041" w:type="dxa"/>
            <w:vAlign w:val="center"/>
          </w:tcPr>
          <w:p w14:paraId="797A7458" w14:textId="77777777" w:rsidR="00E05AD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69CE5AEA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82A218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913974" w14:textId="77777777" w:rsidR="00E05AD8" w:rsidRDefault="00000000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14:paraId="2055DC9A" w14:textId="77777777" w:rsidR="00E05AD8" w:rsidRDefault="00000000">
            <w:pPr>
              <w:jc w:val="right"/>
            </w:pPr>
            <w:r>
              <w:t>0.88</w:t>
            </w:r>
          </w:p>
        </w:tc>
        <w:tc>
          <w:tcPr>
            <w:tcW w:w="1148" w:type="dxa"/>
            <w:vAlign w:val="center"/>
          </w:tcPr>
          <w:p w14:paraId="18FCC209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3AC8EB0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DEAD159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6E3440" w14:textId="77777777" w:rsidR="00E05AD8" w:rsidRDefault="00E05AD8">
            <w:pPr>
              <w:jc w:val="right"/>
            </w:pPr>
          </w:p>
        </w:tc>
      </w:tr>
      <w:tr w:rsidR="00E05AD8" w14:paraId="17599521" w14:textId="77777777">
        <w:tc>
          <w:tcPr>
            <w:tcW w:w="1041" w:type="dxa"/>
            <w:vAlign w:val="center"/>
          </w:tcPr>
          <w:p w14:paraId="1861369E" w14:textId="77777777" w:rsidR="00E05AD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47915CD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446587B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BD1596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F21075" w14:textId="77777777" w:rsidR="00E05AD8" w:rsidRDefault="00000000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026E20BD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EAAA08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689D7AA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236EAD" w14:textId="77777777" w:rsidR="00E05AD8" w:rsidRDefault="00E05AD8">
            <w:pPr>
              <w:jc w:val="right"/>
            </w:pPr>
          </w:p>
        </w:tc>
      </w:tr>
      <w:tr w:rsidR="00E05AD8" w14:paraId="20717C10" w14:textId="77777777">
        <w:tc>
          <w:tcPr>
            <w:tcW w:w="1041" w:type="dxa"/>
            <w:vAlign w:val="center"/>
          </w:tcPr>
          <w:p w14:paraId="62BAC1E4" w14:textId="77777777" w:rsidR="00E05AD8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1AD3CCB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01FFFA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C5F78F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EB6E557" w14:textId="77777777" w:rsidR="00E05AD8" w:rsidRDefault="00000000">
            <w:pPr>
              <w:jc w:val="right"/>
            </w:pPr>
            <w:r>
              <w:t>0.90</w:t>
            </w:r>
          </w:p>
        </w:tc>
        <w:tc>
          <w:tcPr>
            <w:tcW w:w="1148" w:type="dxa"/>
            <w:vAlign w:val="center"/>
          </w:tcPr>
          <w:p w14:paraId="498923E1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D325085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47D9BA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78A57D" w14:textId="77777777" w:rsidR="00E05AD8" w:rsidRDefault="00E05AD8">
            <w:pPr>
              <w:jc w:val="right"/>
            </w:pPr>
          </w:p>
        </w:tc>
      </w:tr>
      <w:tr w:rsidR="00E05AD8" w14:paraId="105AD241" w14:textId="77777777">
        <w:tc>
          <w:tcPr>
            <w:tcW w:w="1041" w:type="dxa"/>
            <w:vAlign w:val="center"/>
          </w:tcPr>
          <w:p w14:paraId="3CB12883" w14:textId="77777777" w:rsidR="00E05AD8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736BF3FE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7C3F47" w14:textId="77777777" w:rsidR="00E05AD8" w:rsidRDefault="00000000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2C943EC4" w14:textId="77777777" w:rsidR="00E05AD8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4E38B2FA" w14:textId="77777777" w:rsidR="00E05AD8" w:rsidRDefault="00000000">
            <w:pPr>
              <w:jc w:val="right"/>
            </w:pPr>
            <w:r>
              <w:t>0.94</w:t>
            </w:r>
          </w:p>
        </w:tc>
        <w:tc>
          <w:tcPr>
            <w:tcW w:w="1148" w:type="dxa"/>
            <w:vAlign w:val="center"/>
          </w:tcPr>
          <w:p w14:paraId="70370F7D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B5A131E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9C1E2C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53E4146" w14:textId="77777777" w:rsidR="00E05AD8" w:rsidRDefault="00E05AD8">
            <w:pPr>
              <w:jc w:val="right"/>
            </w:pPr>
          </w:p>
        </w:tc>
      </w:tr>
      <w:tr w:rsidR="00E05AD8" w14:paraId="110A8BE8" w14:textId="77777777">
        <w:tc>
          <w:tcPr>
            <w:tcW w:w="1041" w:type="dxa"/>
            <w:vAlign w:val="center"/>
          </w:tcPr>
          <w:p w14:paraId="0740C775" w14:textId="77777777" w:rsidR="00E05AD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B307DB0" w14:textId="77777777" w:rsidR="00E05AD8" w:rsidRDefault="00000000">
            <w:pPr>
              <w:jc w:val="right"/>
            </w:pPr>
            <w:r>
              <w:t>5.98</w:t>
            </w:r>
          </w:p>
        </w:tc>
        <w:tc>
          <w:tcPr>
            <w:tcW w:w="1148" w:type="dxa"/>
            <w:vAlign w:val="center"/>
          </w:tcPr>
          <w:p w14:paraId="6E52ACE4" w14:textId="77777777" w:rsidR="00E05AD8" w:rsidRDefault="00000000">
            <w:pPr>
              <w:jc w:val="right"/>
            </w:pPr>
            <w:r>
              <w:t>2.00</w:t>
            </w:r>
          </w:p>
        </w:tc>
        <w:tc>
          <w:tcPr>
            <w:tcW w:w="1148" w:type="dxa"/>
            <w:vAlign w:val="center"/>
          </w:tcPr>
          <w:p w14:paraId="74BF8C81" w14:textId="77777777" w:rsidR="00E05AD8" w:rsidRDefault="00000000">
            <w:pPr>
              <w:jc w:val="right"/>
            </w:pPr>
            <w:r>
              <w:t>0.58</w:t>
            </w:r>
          </w:p>
        </w:tc>
        <w:tc>
          <w:tcPr>
            <w:tcW w:w="1148" w:type="dxa"/>
            <w:vAlign w:val="center"/>
          </w:tcPr>
          <w:p w14:paraId="737E1D6E" w14:textId="77777777" w:rsidR="00E05AD8" w:rsidRDefault="00000000">
            <w:pPr>
              <w:jc w:val="right"/>
            </w:pPr>
            <w:r>
              <w:t>10.83</w:t>
            </w:r>
          </w:p>
        </w:tc>
        <w:tc>
          <w:tcPr>
            <w:tcW w:w="1148" w:type="dxa"/>
            <w:vAlign w:val="center"/>
          </w:tcPr>
          <w:p w14:paraId="483C0CCE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2C420D0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92BAD91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BAE83FF" w14:textId="77777777" w:rsidR="00E05AD8" w:rsidRDefault="00000000">
            <w:pPr>
              <w:jc w:val="right"/>
            </w:pPr>
            <w:r>
              <w:t>－</w:t>
            </w:r>
          </w:p>
        </w:tc>
      </w:tr>
    </w:tbl>
    <w:p w14:paraId="5CA5F495" w14:textId="77777777" w:rsidR="00E05AD8" w:rsidRDefault="00000000">
      <w:pPr>
        <w:pStyle w:val="1"/>
        <w:widowControl w:val="0"/>
        <w:jc w:val="both"/>
        <w:rPr>
          <w:color w:val="000000"/>
        </w:rPr>
      </w:pPr>
      <w:bookmarkStart w:id="95" w:name="_Toc161134989"/>
      <w:r>
        <w:rPr>
          <w:color w:val="000000"/>
        </w:rPr>
        <w:t>参照建筑</w:t>
      </w:r>
      <w:bookmarkEnd w:id="95"/>
    </w:p>
    <w:p w14:paraId="65A4E5E6" w14:textId="77777777" w:rsidR="00E05AD8" w:rsidRDefault="00000000">
      <w:pPr>
        <w:pStyle w:val="2"/>
        <w:widowControl w:val="0"/>
      </w:pPr>
      <w:bookmarkStart w:id="96" w:name="_Toc161134990"/>
      <w:r>
        <w:t>房间类型</w:t>
      </w:r>
      <w:bookmarkEnd w:id="96"/>
    </w:p>
    <w:p w14:paraId="0214865E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97" w:name="_Toc161134991"/>
      <w:r>
        <w:rPr>
          <w:color w:val="000000"/>
        </w:rPr>
        <w:t>房间表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E05AD8" w14:paraId="4FA15D03" w14:textId="77777777">
        <w:tc>
          <w:tcPr>
            <w:tcW w:w="1567" w:type="dxa"/>
            <w:shd w:val="clear" w:color="auto" w:fill="E6E6E6"/>
            <w:vAlign w:val="center"/>
          </w:tcPr>
          <w:p w14:paraId="68738782" w14:textId="77777777" w:rsidR="00E05AD8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3226B62" w14:textId="77777777" w:rsidR="00E05AD8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A7E6152" w14:textId="77777777" w:rsidR="00E05AD8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D687502" w14:textId="77777777" w:rsidR="00E05AD8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5DAEFB" w14:textId="77777777" w:rsidR="00E05AD8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0ECAB2" w14:textId="77777777" w:rsidR="00E05AD8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82DDA4" w14:textId="77777777" w:rsidR="00E05AD8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7DA149" w14:textId="77777777" w:rsidR="00E05AD8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E05AD8" w14:paraId="0C28CF1A" w14:textId="77777777">
        <w:tc>
          <w:tcPr>
            <w:tcW w:w="1567" w:type="dxa"/>
            <w:shd w:val="clear" w:color="auto" w:fill="E6E6E6"/>
            <w:vAlign w:val="center"/>
          </w:tcPr>
          <w:p w14:paraId="7C7A20B7" w14:textId="77777777" w:rsidR="00E05AD8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74460A82" w14:textId="77777777" w:rsidR="00E05AD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E0E0B26" w14:textId="77777777" w:rsidR="00E05AD8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BCE7644" w14:textId="77777777" w:rsidR="00E05AD8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9BD0C9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6A5B72A" w14:textId="77777777" w:rsidR="00E05AD8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70A1BE" w14:textId="77777777" w:rsidR="00E05AD8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F9EDE9" w14:textId="77777777" w:rsidR="00E05AD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05AD8" w14:paraId="3A0EBEF2" w14:textId="77777777">
        <w:tc>
          <w:tcPr>
            <w:tcW w:w="1567" w:type="dxa"/>
            <w:shd w:val="clear" w:color="auto" w:fill="E6E6E6"/>
            <w:vAlign w:val="center"/>
          </w:tcPr>
          <w:p w14:paraId="149DC88D" w14:textId="77777777" w:rsidR="00E05AD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0423943B" w14:textId="77777777" w:rsidR="00E05AD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FA4817" w14:textId="77777777" w:rsidR="00E05AD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3AC7E17" w14:textId="77777777" w:rsidR="00E05AD8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6DE2C3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1A14BB4" w14:textId="77777777" w:rsidR="00E05AD8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E1EB58" w14:textId="77777777" w:rsidR="00E05AD8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0E563A" w14:textId="77777777" w:rsidR="00E05AD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E05AD8" w14:paraId="2E316E9B" w14:textId="77777777">
        <w:tc>
          <w:tcPr>
            <w:tcW w:w="1567" w:type="dxa"/>
            <w:shd w:val="clear" w:color="auto" w:fill="E6E6E6"/>
            <w:vAlign w:val="center"/>
          </w:tcPr>
          <w:p w14:paraId="62C01584" w14:textId="77777777" w:rsidR="00E05AD8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7E064D5B" w14:textId="77777777" w:rsidR="00E05AD8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2D2852F" w14:textId="77777777" w:rsidR="00E05AD8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14C2FEB" w14:textId="77777777" w:rsidR="00E05AD8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D72E07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0D8C7F" w14:textId="77777777" w:rsidR="00E05AD8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D3C8B0" w14:textId="77777777" w:rsidR="00E05AD8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C6FF00" w14:textId="77777777" w:rsidR="00E05AD8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E05AD8" w14:paraId="23D50335" w14:textId="77777777">
        <w:tc>
          <w:tcPr>
            <w:tcW w:w="1567" w:type="dxa"/>
            <w:shd w:val="clear" w:color="auto" w:fill="E6E6E6"/>
            <w:vAlign w:val="center"/>
          </w:tcPr>
          <w:p w14:paraId="396CEE5A" w14:textId="77777777" w:rsidR="00E05AD8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973" w:type="dxa"/>
            <w:vAlign w:val="center"/>
          </w:tcPr>
          <w:p w14:paraId="2300B575" w14:textId="77777777" w:rsidR="00E05AD8" w:rsidRDefault="00000000">
            <w:pPr>
              <w:jc w:val="center"/>
            </w:pPr>
            <w:r>
              <w:t>25</w:t>
            </w:r>
          </w:p>
        </w:tc>
        <w:tc>
          <w:tcPr>
            <w:tcW w:w="979" w:type="dxa"/>
            <w:vAlign w:val="center"/>
          </w:tcPr>
          <w:p w14:paraId="6D3E1D45" w14:textId="77777777" w:rsidR="00E05AD8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02F5E31F" w14:textId="77777777" w:rsidR="00E05AD8" w:rsidRDefault="00000000">
            <w:pPr>
              <w:jc w:val="center"/>
            </w:pPr>
            <w:r>
              <w:t>10(m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16C3E6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A662BC5" w14:textId="77777777" w:rsidR="00E05AD8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A9ED8B" w14:textId="77777777" w:rsidR="00E05AD8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0AEA8E" w14:textId="77777777" w:rsidR="00E05AD8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E05AD8" w14:paraId="5B76E478" w14:textId="77777777">
        <w:tc>
          <w:tcPr>
            <w:tcW w:w="1567" w:type="dxa"/>
            <w:shd w:val="clear" w:color="auto" w:fill="E6E6E6"/>
            <w:vAlign w:val="center"/>
          </w:tcPr>
          <w:p w14:paraId="3DE8D5E1" w14:textId="77777777" w:rsidR="00E05AD8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861F979" w14:textId="77777777" w:rsidR="00E05AD8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1AC5D8A" w14:textId="77777777" w:rsidR="00E05AD8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C8D5504" w14:textId="77777777" w:rsidR="00E05AD8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036B25" w14:textId="77777777" w:rsidR="00E05AD8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F324B79" w14:textId="77777777" w:rsidR="00E05AD8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86436A" w14:textId="77777777" w:rsidR="00E05AD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D506E8" w14:textId="77777777" w:rsidR="00E05AD8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B27C8E6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98" w:name="_Toc161134992"/>
      <w:r>
        <w:rPr>
          <w:color w:val="000000"/>
        </w:rPr>
        <w:t>作息时间表</w:t>
      </w:r>
      <w:bookmarkEnd w:id="98"/>
    </w:p>
    <w:p w14:paraId="405322AE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50664241" w14:textId="77777777" w:rsidR="00E05AD8" w:rsidRDefault="00000000">
      <w:pPr>
        <w:pStyle w:val="2"/>
        <w:widowControl w:val="0"/>
      </w:pPr>
      <w:bookmarkStart w:id="99" w:name="_Toc161134993"/>
      <w:r>
        <w:t>系统类型</w:t>
      </w:r>
      <w:bookmarkEnd w:id="9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E05AD8" w14:paraId="6076A0C3" w14:textId="77777777">
        <w:tc>
          <w:tcPr>
            <w:tcW w:w="1131" w:type="dxa"/>
            <w:shd w:val="clear" w:color="auto" w:fill="E6E6E6"/>
            <w:vAlign w:val="center"/>
          </w:tcPr>
          <w:p w14:paraId="7E0897AB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AAF7614" w14:textId="77777777" w:rsidR="00E05AD8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51B9F4" w14:textId="77777777" w:rsidR="00E05AD8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579390" w14:textId="77777777" w:rsidR="00E05AD8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54C4F7EB" w14:textId="77777777" w:rsidR="00E05AD8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2367CED6" w14:textId="77777777" w:rsidR="00E05AD8" w:rsidRDefault="00000000">
            <w:pPr>
              <w:jc w:val="center"/>
            </w:pPr>
            <w:r>
              <w:t>包含的房间</w:t>
            </w:r>
          </w:p>
        </w:tc>
      </w:tr>
      <w:tr w:rsidR="00E05AD8" w14:paraId="24192D63" w14:textId="77777777">
        <w:tc>
          <w:tcPr>
            <w:tcW w:w="1131" w:type="dxa"/>
            <w:vAlign w:val="center"/>
          </w:tcPr>
          <w:p w14:paraId="42023B72" w14:textId="77777777" w:rsidR="00E05AD8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6AAF5FC0" w14:textId="77777777" w:rsidR="00E05AD8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64F932B2" w14:textId="77777777" w:rsidR="00E05AD8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71AD0B9" w14:textId="77777777" w:rsidR="00E05AD8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6AC61EEC" w14:textId="77777777" w:rsidR="00E05AD8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D9D3C25" w14:textId="77777777" w:rsidR="00E05AD8" w:rsidRDefault="00000000">
            <w:r>
              <w:t>同设计建筑</w:t>
            </w:r>
          </w:p>
        </w:tc>
      </w:tr>
      <w:tr w:rsidR="00E05AD8" w14:paraId="09AB078E" w14:textId="77777777">
        <w:tc>
          <w:tcPr>
            <w:tcW w:w="1131" w:type="dxa"/>
            <w:vAlign w:val="center"/>
          </w:tcPr>
          <w:p w14:paraId="74EEEF8D" w14:textId="77777777" w:rsidR="00E05AD8" w:rsidRDefault="00000000">
            <w:r>
              <w:t>Sys1F</w:t>
            </w:r>
          </w:p>
        </w:tc>
        <w:tc>
          <w:tcPr>
            <w:tcW w:w="1924" w:type="dxa"/>
            <w:vAlign w:val="center"/>
          </w:tcPr>
          <w:p w14:paraId="0D68E418" w14:textId="77777777" w:rsidR="00E05AD8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0C03278A" w14:textId="77777777" w:rsidR="00E05AD8" w:rsidRDefault="00000000">
            <w:r>
              <w:t>2.80</w:t>
            </w:r>
          </w:p>
        </w:tc>
        <w:tc>
          <w:tcPr>
            <w:tcW w:w="848" w:type="dxa"/>
            <w:vAlign w:val="center"/>
          </w:tcPr>
          <w:p w14:paraId="7010A329" w14:textId="77777777" w:rsidR="00E05AD8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14:paraId="4950476B" w14:textId="77777777" w:rsidR="00E05AD8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27D0A086" w14:textId="77777777" w:rsidR="00E05AD8" w:rsidRDefault="00000000">
            <w:r>
              <w:t>同设计建筑</w:t>
            </w:r>
          </w:p>
        </w:tc>
      </w:tr>
      <w:tr w:rsidR="00E05AD8" w14:paraId="7387FE65" w14:textId="77777777">
        <w:tc>
          <w:tcPr>
            <w:tcW w:w="1131" w:type="dxa"/>
            <w:vAlign w:val="center"/>
          </w:tcPr>
          <w:p w14:paraId="014D8205" w14:textId="77777777" w:rsidR="00E05AD8" w:rsidRDefault="00000000">
            <w:r>
              <w:t>Sys2F</w:t>
            </w:r>
          </w:p>
        </w:tc>
        <w:tc>
          <w:tcPr>
            <w:tcW w:w="1924" w:type="dxa"/>
            <w:vAlign w:val="center"/>
          </w:tcPr>
          <w:p w14:paraId="1581AC79" w14:textId="77777777" w:rsidR="00E05AD8" w:rsidRDefault="00000000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2AC24958" w14:textId="77777777" w:rsidR="00E05AD8" w:rsidRDefault="00000000">
            <w:r>
              <w:t>2.80</w:t>
            </w:r>
          </w:p>
        </w:tc>
        <w:tc>
          <w:tcPr>
            <w:tcW w:w="848" w:type="dxa"/>
            <w:vAlign w:val="center"/>
          </w:tcPr>
          <w:p w14:paraId="7A847A76" w14:textId="77777777" w:rsidR="00E05AD8" w:rsidRDefault="00000000">
            <w:r>
              <w:t>2.74</w:t>
            </w:r>
          </w:p>
        </w:tc>
        <w:tc>
          <w:tcPr>
            <w:tcW w:w="905" w:type="dxa"/>
            <w:vAlign w:val="center"/>
          </w:tcPr>
          <w:p w14:paraId="475AFFFC" w14:textId="77777777" w:rsidR="00E05AD8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91B3334" w14:textId="77777777" w:rsidR="00E05AD8" w:rsidRDefault="00000000">
            <w:r>
              <w:t>同设计建筑</w:t>
            </w:r>
          </w:p>
        </w:tc>
      </w:tr>
    </w:tbl>
    <w:p w14:paraId="433764D9" w14:textId="77777777" w:rsidR="00E05AD8" w:rsidRDefault="00000000">
      <w:pPr>
        <w:pStyle w:val="2"/>
        <w:widowControl w:val="0"/>
      </w:pPr>
      <w:bookmarkStart w:id="100" w:name="_Toc161134994"/>
      <w:r>
        <w:t>制冷系统</w:t>
      </w:r>
      <w:bookmarkEnd w:id="100"/>
    </w:p>
    <w:p w14:paraId="3F24B1EC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101" w:name="_Toc161134995"/>
      <w:r>
        <w:rPr>
          <w:color w:val="000000"/>
        </w:rPr>
        <w:t>冷水机组</w:t>
      </w:r>
      <w:bookmarkEnd w:id="101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E05AD8" w14:paraId="0031B7A2" w14:textId="77777777">
        <w:tc>
          <w:tcPr>
            <w:tcW w:w="1398" w:type="dxa"/>
            <w:shd w:val="clear" w:color="auto" w:fill="E6E6E6"/>
            <w:vAlign w:val="center"/>
          </w:tcPr>
          <w:p w14:paraId="7DCA8372" w14:textId="77777777" w:rsidR="00E05AD8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21AF03" w14:textId="77777777" w:rsidR="00E05AD8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43F701" w14:textId="77777777" w:rsidR="00E05AD8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A67D74C" w14:textId="77777777" w:rsidR="00E05AD8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CBB7B36" w14:textId="77777777" w:rsidR="00E05AD8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3F72C984" w14:textId="77777777" w:rsidR="00E05AD8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A9B362" w14:textId="77777777" w:rsidR="00E05AD8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565375B1" w14:textId="77777777" w:rsidR="00E05AD8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5AD6DEE4" w14:textId="77777777" w:rsidR="00E05AD8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E05AD8" w14:paraId="2152C807" w14:textId="77777777">
        <w:tc>
          <w:tcPr>
            <w:tcW w:w="1398" w:type="dxa"/>
            <w:vAlign w:val="center"/>
          </w:tcPr>
          <w:p w14:paraId="0E5E7D6C" w14:textId="77777777" w:rsidR="00E05AD8" w:rsidRDefault="00000000">
            <w:r>
              <w:t>冷水螺杆机组</w:t>
            </w:r>
          </w:p>
        </w:tc>
        <w:tc>
          <w:tcPr>
            <w:tcW w:w="1556" w:type="dxa"/>
            <w:vAlign w:val="center"/>
          </w:tcPr>
          <w:p w14:paraId="59FE5B38" w14:textId="77777777" w:rsidR="00E05AD8" w:rsidRDefault="00000000">
            <w:r>
              <w:t>风冷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990" w:type="dxa"/>
            <w:vAlign w:val="center"/>
          </w:tcPr>
          <w:p w14:paraId="0DFE6A64" w14:textId="77777777" w:rsidR="00E05AD8" w:rsidRDefault="00000000">
            <w:r>
              <w:t>5</w:t>
            </w:r>
          </w:p>
        </w:tc>
        <w:tc>
          <w:tcPr>
            <w:tcW w:w="990" w:type="dxa"/>
            <w:vAlign w:val="center"/>
          </w:tcPr>
          <w:p w14:paraId="74442B5B" w14:textId="77777777" w:rsidR="00E05AD8" w:rsidRDefault="00000000">
            <w:r>
              <w:t>15</w:t>
            </w:r>
          </w:p>
        </w:tc>
        <w:tc>
          <w:tcPr>
            <w:tcW w:w="990" w:type="dxa"/>
            <w:vAlign w:val="center"/>
          </w:tcPr>
          <w:p w14:paraId="764048A0" w14:textId="77777777" w:rsidR="00E05AD8" w:rsidRDefault="00000000">
            <w:r>
              <w:t>3.00</w:t>
            </w:r>
          </w:p>
        </w:tc>
        <w:tc>
          <w:tcPr>
            <w:tcW w:w="424" w:type="dxa"/>
            <w:vAlign w:val="center"/>
          </w:tcPr>
          <w:p w14:paraId="1B2F2B06" w14:textId="77777777" w:rsidR="00E05AD8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B923342" w14:textId="77777777" w:rsidR="00E05AD8" w:rsidRDefault="00000000">
            <w:r>
              <w:t>4235</w:t>
            </w:r>
          </w:p>
        </w:tc>
        <w:tc>
          <w:tcPr>
            <w:tcW w:w="1313" w:type="dxa"/>
            <w:vAlign w:val="center"/>
          </w:tcPr>
          <w:p w14:paraId="32C56004" w14:textId="77777777" w:rsidR="00E05AD8" w:rsidRDefault="00000000">
            <w:r>
              <w:t>3.20</w:t>
            </w:r>
          </w:p>
        </w:tc>
        <w:tc>
          <w:tcPr>
            <w:tcW w:w="798" w:type="dxa"/>
            <w:vAlign w:val="center"/>
          </w:tcPr>
          <w:p w14:paraId="590148CD" w14:textId="77777777" w:rsidR="00E05AD8" w:rsidRDefault="00000000">
            <w:r>
              <w:t>1323</w:t>
            </w:r>
          </w:p>
        </w:tc>
      </w:tr>
      <w:tr w:rsidR="00E05AD8" w14:paraId="49D6B445" w14:textId="77777777">
        <w:tc>
          <w:tcPr>
            <w:tcW w:w="8509" w:type="dxa"/>
            <w:gridSpan w:val="8"/>
            <w:vAlign w:val="center"/>
          </w:tcPr>
          <w:p w14:paraId="7FD06910" w14:textId="77777777" w:rsidR="00E05AD8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795B97AD" w14:textId="77777777" w:rsidR="00E05AD8" w:rsidRDefault="00000000">
            <w:r>
              <w:t>1323</w:t>
            </w:r>
          </w:p>
        </w:tc>
      </w:tr>
    </w:tbl>
    <w:p w14:paraId="4CCE8E9C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102" w:name="_Toc161134996"/>
      <w:r>
        <w:rPr>
          <w:color w:val="000000"/>
        </w:rPr>
        <w:lastRenderedPageBreak/>
        <w:t>冷冻水泵</w:t>
      </w:r>
      <w:bookmarkEnd w:id="102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E05AD8" w14:paraId="5EB505ED" w14:textId="77777777">
        <w:tc>
          <w:tcPr>
            <w:tcW w:w="1862" w:type="dxa"/>
            <w:shd w:val="clear" w:color="auto" w:fill="E6E6E6"/>
            <w:vAlign w:val="center"/>
          </w:tcPr>
          <w:p w14:paraId="2B41E4D1" w14:textId="77777777" w:rsidR="00E05AD8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9F40038" w14:textId="77777777" w:rsidR="00E05AD8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0B91319" w14:textId="77777777" w:rsidR="00E05AD8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71E8D1C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A183BA6" w14:textId="77777777" w:rsidR="00E05AD8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E05AD8" w14:paraId="01125445" w14:textId="77777777">
        <w:tc>
          <w:tcPr>
            <w:tcW w:w="1862" w:type="dxa"/>
            <w:vAlign w:val="center"/>
          </w:tcPr>
          <w:p w14:paraId="61B13EE5" w14:textId="77777777" w:rsidR="00E05AD8" w:rsidRDefault="00000000">
            <w:r>
              <w:t>冷水螺杆机组</w:t>
            </w:r>
          </w:p>
        </w:tc>
        <w:tc>
          <w:tcPr>
            <w:tcW w:w="1862" w:type="dxa"/>
            <w:vAlign w:val="center"/>
          </w:tcPr>
          <w:p w14:paraId="67C6C350" w14:textId="77777777" w:rsidR="00E05AD8" w:rsidRDefault="00000000">
            <w:r>
              <w:t>15</w:t>
            </w:r>
          </w:p>
        </w:tc>
        <w:tc>
          <w:tcPr>
            <w:tcW w:w="1862" w:type="dxa"/>
            <w:vAlign w:val="center"/>
          </w:tcPr>
          <w:p w14:paraId="4F3FB206" w14:textId="77777777" w:rsidR="00E05AD8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599D617A" w14:textId="77777777" w:rsidR="00E05AD8" w:rsidRDefault="00000000">
            <w:r>
              <w:t>322</w:t>
            </w:r>
          </w:p>
        </w:tc>
        <w:tc>
          <w:tcPr>
            <w:tcW w:w="1867" w:type="dxa"/>
            <w:vAlign w:val="center"/>
          </w:tcPr>
          <w:p w14:paraId="05B1623C" w14:textId="77777777" w:rsidR="00E05AD8" w:rsidRDefault="00000000">
            <w:r>
              <w:t>118</w:t>
            </w:r>
          </w:p>
        </w:tc>
      </w:tr>
      <w:tr w:rsidR="00E05AD8" w14:paraId="317943A4" w14:textId="77777777">
        <w:tc>
          <w:tcPr>
            <w:tcW w:w="1862" w:type="dxa"/>
            <w:vAlign w:val="center"/>
          </w:tcPr>
          <w:p w14:paraId="37377E95" w14:textId="77777777" w:rsidR="00E05AD8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66FFF7B7" w14:textId="77777777" w:rsidR="00E05AD8" w:rsidRDefault="00000000">
            <w:r>
              <w:t>15</w:t>
            </w:r>
          </w:p>
        </w:tc>
        <w:tc>
          <w:tcPr>
            <w:tcW w:w="1862" w:type="dxa"/>
            <w:vAlign w:val="center"/>
          </w:tcPr>
          <w:p w14:paraId="04CF07C4" w14:textId="77777777" w:rsidR="00E05AD8" w:rsidRDefault="00E05AD8"/>
        </w:tc>
        <w:tc>
          <w:tcPr>
            <w:tcW w:w="1862" w:type="dxa"/>
            <w:vAlign w:val="center"/>
          </w:tcPr>
          <w:p w14:paraId="1569AD58" w14:textId="77777777" w:rsidR="00E05AD8" w:rsidRDefault="00E05AD8"/>
        </w:tc>
        <w:tc>
          <w:tcPr>
            <w:tcW w:w="1867" w:type="dxa"/>
            <w:vAlign w:val="center"/>
          </w:tcPr>
          <w:p w14:paraId="122BB2DB" w14:textId="77777777" w:rsidR="00E05AD8" w:rsidRDefault="00000000">
            <w:r>
              <w:t>118</w:t>
            </w:r>
          </w:p>
        </w:tc>
      </w:tr>
    </w:tbl>
    <w:p w14:paraId="1424BA61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103" w:name="_Toc161134997"/>
      <w:r>
        <w:rPr>
          <w:color w:val="000000"/>
        </w:rPr>
        <w:t>多联机/单元式空调能耗</w:t>
      </w:r>
      <w:bookmarkEnd w:id="103"/>
    </w:p>
    <w:p w14:paraId="600EDFDF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05AD8" w14:paraId="300EFB9C" w14:textId="77777777">
        <w:tc>
          <w:tcPr>
            <w:tcW w:w="1115" w:type="dxa"/>
            <w:shd w:val="clear" w:color="auto" w:fill="E6E6E6"/>
            <w:vAlign w:val="center"/>
          </w:tcPr>
          <w:p w14:paraId="35AF568A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2297AE85" w14:textId="77777777" w:rsidR="00E05AD8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05AD8" w14:paraId="67DCCB7C" w14:textId="77777777">
        <w:tc>
          <w:tcPr>
            <w:tcW w:w="1115" w:type="dxa"/>
            <w:shd w:val="clear" w:color="auto" w:fill="E6E6E6"/>
            <w:vAlign w:val="center"/>
          </w:tcPr>
          <w:p w14:paraId="49D75A9A" w14:textId="77777777" w:rsidR="00E05AD8" w:rsidRDefault="00000000">
            <w:r>
              <w:t>Sys1F</w:t>
            </w:r>
          </w:p>
        </w:tc>
        <w:tc>
          <w:tcPr>
            <w:tcW w:w="8212" w:type="dxa"/>
            <w:vAlign w:val="center"/>
          </w:tcPr>
          <w:p w14:paraId="65BB91FF" w14:textId="77777777" w:rsidR="00E05AD8" w:rsidRDefault="00000000">
            <w:r>
              <w:rPr>
                <w:noProof/>
              </w:rPr>
              <w:drawing>
                <wp:inline distT="0" distB="0" distL="0" distR="0" wp14:anchorId="66B6FA7B" wp14:editId="14B42A09">
                  <wp:extent cx="5115462" cy="2400552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AD8" w14:paraId="1DD0D4E7" w14:textId="77777777">
        <w:tc>
          <w:tcPr>
            <w:tcW w:w="1115" w:type="dxa"/>
            <w:shd w:val="clear" w:color="auto" w:fill="E6E6E6"/>
            <w:vAlign w:val="center"/>
          </w:tcPr>
          <w:p w14:paraId="1C774AD0" w14:textId="77777777" w:rsidR="00E05AD8" w:rsidRDefault="00000000">
            <w:r>
              <w:t>Sys2F</w:t>
            </w:r>
          </w:p>
        </w:tc>
        <w:tc>
          <w:tcPr>
            <w:tcW w:w="8212" w:type="dxa"/>
            <w:vAlign w:val="center"/>
          </w:tcPr>
          <w:p w14:paraId="277DBD38" w14:textId="77777777" w:rsidR="00E05AD8" w:rsidRDefault="00000000">
            <w:r>
              <w:rPr>
                <w:noProof/>
              </w:rPr>
              <w:drawing>
                <wp:inline distT="0" distB="0" distL="0" distR="0" wp14:anchorId="5EBD5D94" wp14:editId="21BBED74">
                  <wp:extent cx="5115462" cy="2400552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84674D" w14:textId="77777777" w:rsidR="00E05AD8" w:rsidRDefault="00E05AD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05AD8" w14:paraId="13FFF65B" w14:textId="77777777">
        <w:tc>
          <w:tcPr>
            <w:tcW w:w="2196" w:type="dxa"/>
            <w:shd w:val="clear" w:color="auto" w:fill="E6E6E6"/>
            <w:vAlign w:val="center"/>
          </w:tcPr>
          <w:p w14:paraId="457BD674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3ADF061E" w14:textId="77777777" w:rsidR="00E05AD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18FA8EE8" w14:textId="77777777" w:rsidR="00E05AD8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F49243C" w14:textId="77777777" w:rsidR="00E05AD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05AD8" w14:paraId="4F3E2E87" w14:textId="77777777">
        <w:tc>
          <w:tcPr>
            <w:tcW w:w="2196" w:type="dxa"/>
            <w:shd w:val="clear" w:color="auto" w:fill="E6E6E6"/>
            <w:vAlign w:val="center"/>
          </w:tcPr>
          <w:p w14:paraId="5D9AAB64" w14:textId="77777777" w:rsidR="00E05AD8" w:rsidRDefault="00000000">
            <w:r>
              <w:t>Sys1F</w:t>
            </w:r>
          </w:p>
        </w:tc>
        <w:tc>
          <w:tcPr>
            <w:tcW w:w="2190" w:type="dxa"/>
            <w:vAlign w:val="center"/>
          </w:tcPr>
          <w:p w14:paraId="11AE0D39" w14:textId="77777777" w:rsidR="00E05AD8" w:rsidRDefault="00000000">
            <w:r>
              <w:t>2.80</w:t>
            </w:r>
          </w:p>
        </w:tc>
        <w:tc>
          <w:tcPr>
            <w:tcW w:w="2473" w:type="dxa"/>
            <w:vAlign w:val="center"/>
          </w:tcPr>
          <w:p w14:paraId="5D3DFAC7" w14:textId="77777777" w:rsidR="00E05AD8" w:rsidRDefault="00000000">
            <w:r>
              <w:t>9281</w:t>
            </w:r>
          </w:p>
        </w:tc>
        <w:tc>
          <w:tcPr>
            <w:tcW w:w="2473" w:type="dxa"/>
            <w:vAlign w:val="center"/>
          </w:tcPr>
          <w:p w14:paraId="2DCA918A" w14:textId="77777777" w:rsidR="00E05AD8" w:rsidRDefault="00000000">
            <w:r>
              <w:t>2858</w:t>
            </w:r>
          </w:p>
        </w:tc>
      </w:tr>
      <w:tr w:rsidR="00E05AD8" w14:paraId="50BD6192" w14:textId="77777777">
        <w:tc>
          <w:tcPr>
            <w:tcW w:w="2196" w:type="dxa"/>
            <w:shd w:val="clear" w:color="auto" w:fill="E6E6E6"/>
            <w:vAlign w:val="center"/>
          </w:tcPr>
          <w:p w14:paraId="1F8BD141" w14:textId="77777777" w:rsidR="00E05AD8" w:rsidRDefault="00000000">
            <w:r>
              <w:t>Sys2F</w:t>
            </w:r>
          </w:p>
        </w:tc>
        <w:tc>
          <w:tcPr>
            <w:tcW w:w="2190" w:type="dxa"/>
            <w:vAlign w:val="center"/>
          </w:tcPr>
          <w:p w14:paraId="51E766C8" w14:textId="77777777" w:rsidR="00E05AD8" w:rsidRDefault="00000000">
            <w:r>
              <w:t>2.80</w:t>
            </w:r>
          </w:p>
        </w:tc>
        <w:tc>
          <w:tcPr>
            <w:tcW w:w="2473" w:type="dxa"/>
            <w:vAlign w:val="center"/>
          </w:tcPr>
          <w:p w14:paraId="355EDB07" w14:textId="77777777" w:rsidR="00E05AD8" w:rsidRDefault="00000000">
            <w:r>
              <w:t>11498</w:t>
            </w:r>
          </w:p>
        </w:tc>
        <w:tc>
          <w:tcPr>
            <w:tcW w:w="2473" w:type="dxa"/>
            <w:vAlign w:val="center"/>
          </w:tcPr>
          <w:p w14:paraId="13056341" w14:textId="77777777" w:rsidR="00E05AD8" w:rsidRDefault="00000000">
            <w:r>
              <w:t>3428</w:t>
            </w:r>
          </w:p>
        </w:tc>
      </w:tr>
      <w:tr w:rsidR="00E05AD8" w14:paraId="31077970" w14:textId="77777777">
        <w:tc>
          <w:tcPr>
            <w:tcW w:w="2196" w:type="dxa"/>
            <w:shd w:val="clear" w:color="auto" w:fill="E6E6E6"/>
            <w:vAlign w:val="center"/>
          </w:tcPr>
          <w:p w14:paraId="0C54F748" w14:textId="77777777" w:rsidR="00E05AD8" w:rsidRDefault="00000000">
            <w:r>
              <w:t>合计</w:t>
            </w:r>
          </w:p>
        </w:tc>
        <w:tc>
          <w:tcPr>
            <w:tcW w:w="2190" w:type="dxa"/>
            <w:vAlign w:val="center"/>
          </w:tcPr>
          <w:p w14:paraId="329F4572" w14:textId="77777777" w:rsidR="00E05AD8" w:rsidRDefault="00000000">
            <w:r>
              <w:t>3.31</w:t>
            </w:r>
          </w:p>
        </w:tc>
        <w:tc>
          <w:tcPr>
            <w:tcW w:w="2473" w:type="dxa"/>
            <w:vAlign w:val="center"/>
          </w:tcPr>
          <w:p w14:paraId="2337FA69" w14:textId="77777777" w:rsidR="00E05AD8" w:rsidRDefault="00000000">
            <w:r>
              <w:t>20779</w:t>
            </w:r>
          </w:p>
        </w:tc>
        <w:tc>
          <w:tcPr>
            <w:tcW w:w="2473" w:type="dxa"/>
            <w:vAlign w:val="center"/>
          </w:tcPr>
          <w:p w14:paraId="358E5960" w14:textId="77777777" w:rsidR="00E05AD8" w:rsidRDefault="00000000">
            <w:r>
              <w:t>6287</w:t>
            </w:r>
          </w:p>
        </w:tc>
      </w:tr>
    </w:tbl>
    <w:p w14:paraId="06CA950F" w14:textId="77777777" w:rsidR="00E05AD8" w:rsidRDefault="00E05AD8"/>
    <w:p w14:paraId="24C50BFC" w14:textId="77777777" w:rsidR="00E05AD8" w:rsidRDefault="00000000">
      <w:pPr>
        <w:pStyle w:val="2"/>
        <w:widowControl w:val="0"/>
      </w:pPr>
      <w:bookmarkStart w:id="104" w:name="_Toc161134998"/>
      <w:r>
        <w:lastRenderedPageBreak/>
        <w:t>供暖系统</w:t>
      </w:r>
      <w:bookmarkEnd w:id="104"/>
    </w:p>
    <w:p w14:paraId="36698A7B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105" w:name="_Toc161134999"/>
      <w:r>
        <w:rPr>
          <w:color w:val="000000"/>
        </w:rPr>
        <w:t>多联机/单元式热泵能耗</w:t>
      </w:r>
      <w:bookmarkEnd w:id="105"/>
    </w:p>
    <w:p w14:paraId="09F2528D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E05AD8" w14:paraId="602FBF55" w14:textId="77777777">
        <w:tc>
          <w:tcPr>
            <w:tcW w:w="1115" w:type="dxa"/>
            <w:shd w:val="clear" w:color="auto" w:fill="E6E6E6"/>
            <w:vAlign w:val="center"/>
          </w:tcPr>
          <w:p w14:paraId="305591BD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14:paraId="5DC4C112" w14:textId="77777777" w:rsidR="00E05AD8" w:rsidRDefault="00000000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E05AD8" w14:paraId="60BA1DE7" w14:textId="77777777">
        <w:tc>
          <w:tcPr>
            <w:tcW w:w="1115" w:type="dxa"/>
            <w:shd w:val="clear" w:color="auto" w:fill="E6E6E6"/>
            <w:vAlign w:val="center"/>
          </w:tcPr>
          <w:p w14:paraId="22CBFA05" w14:textId="77777777" w:rsidR="00E05AD8" w:rsidRDefault="00000000">
            <w:r>
              <w:t>Sys1F</w:t>
            </w:r>
          </w:p>
        </w:tc>
        <w:tc>
          <w:tcPr>
            <w:tcW w:w="8212" w:type="dxa"/>
            <w:vAlign w:val="center"/>
          </w:tcPr>
          <w:p w14:paraId="06435901" w14:textId="77777777" w:rsidR="00E05AD8" w:rsidRDefault="00000000">
            <w:r>
              <w:rPr>
                <w:noProof/>
              </w:rPr>
              <w:drawing>
                <wp:inline distT="0" distB="0" distL="0" distR="0" wp14:anchorId="41914A31" wp14:editId="7DD8057A">
                  <wp:extent cx="5115462" cy="2400552"/>
                  <wp:effectExtent l="0" t="0" r="0" b="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AD8" w14:paraId="743E4FF9" w14:textId="77777777">
        <w:tc>
          <w:tcPr>
            <w:tcW w:w="1115" w:type="dxa"/>
            <w:shd w:val="clear" w:color="auto" w:fill="E6E6E6"/>
            <w:vAlign w:val="center"/>
          </w:tcPr>
          <w:p w14:paraId="5F1A1D01" w14:textId="77777777" w:rsidR="00E05AD8" w:rsidRDefault="00000000">
            <w:r>
              <w:t>Sys2F</w:t>
            </w:r>
          </w:p>
        </w:tc>
        <w:tc>
          <w:tcPr>
            <w:tcW w:w="8212" w:type="dxa"/>
            <w:vAlign w:val="center"/>
          </w:tcPr>
          <w:p w14:paraId="07D79365" w14:textId="77777777" w:rsidR="00E05AD8" w:rsidRDefault="00000000">
            <w:r>
              <w:rPr>
                <w:noProof/>
              </w:rPr>
              <w:drawing>
                <wp:inline distT="0" distB="0" distL="0" distR="0" wp14:anchorId="635704B1" wp14:editId="1C5BDF62">
                  <wp:extent cx="5115462" cy="2400552"/>
                  <wp:effectExtent l="0" t="0" r="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8EEBD6" w14:textId="77777777" w:rsidR="00E05AD8" w:rsidRDefault="00E05AD8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E05AD8" w14:paraId="56EA2F95" w14:textId="77777777">
        <w:tc>
          <w:tcPr>
            <w:tcW w:w="2196" w:type="dxa"/>
            <w:shd w:val="clear" w:color="auto" w:fill="E6E6E6"/>
            <w:vAlign w:val="center"/>
          </w:tcPr>
          <w:p w14:paraId="26FA2545" w14:textId="77777777" w:rsidR="00E05AD8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65748834" w14:textId="77777777" w:rsidR="00E05AD8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29A1F50" w14:textId="77777777" w:rsidR="00E05AD8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2DB01389" w14:textId="77777777" w:rsidR="00E05AD8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E05AD8" w14:paraId="5076DCB7" w14:textId="77777777">
        <w:tc>
          <w:tcPr>
            <w:tcW w:w="2196" w:type="dxa"/>
            <w:shd w:val="clear" w:color="auto" w:fill="E6E6E6"/>
            <w:vAlign w:val="center"/>
          </w:tcPr>
          <w:p w14:paraId="71304589" w14:textId="77777777" w:rsidR="00E05AD8" w:rsidRDefault="00000000">
            <w:r>
              <w:t>Sys1F</w:t>
            </w:r>
          </w:p>
        </w:tc>
        <w:tc>
          <w:tcPr>
            <w:tcW w:w="2190" w:type="dxa"/>
            <w:vAlign w:val="center"/>
          </w:tcPr>
          <w:p w14:paraId="63E893E0" w14:textId="77777777" w:rsidR="00E05AD8" w:rsidRDefault="00000000">
            <w:r>
              <w:t>2.74</w:t>
            </w:r>
          </w:p>
        </w:tc>
        <w:tc>
          <w:tcPr>
            <w:tcW w:w="2473" w:type="dxa"/>
            <w:vAlign w:val="center"/>
          </w:tcPr>
          <w:p w14:paraId="6C7DE2FF" w14:textId="77777777" w:rsidR="00E05AD8" w:rsidRDefault="00000000">
            <w:r>
              <w:t>3546</w:t>
            </w:r>
          </w:p>
        </w:tc>
        <w:tc>
          <w:tcPr>
            <w:tcW w:w="2473" w:type="dxa"/>
            <w:vAlign w:val="center"/>
          </w:tcPr>
          <w:p w14:paraId="347A3CAF" w14:textId="77777777" w:rsidR="00E05AD8" w:rsidRDefault="00000000">
            <w:r>
              <w:t>1119</w:t>
            </w:r>
          </w:p>
        </w:tc>
      </w:tr>
      <w:tr w:rsidR="00E05AD8" w14:paraId="2B6BA366" w14:textId="77777777">
        <w:tc>
          <w:tcPr>
            <w:tcW w:w="2196" w:type="dxa"/>
            <w:shd w:val="clear" w:color="auto" w:fill="E6E6E6"/>
            <w:vAlign w:val="center"/>
          </w:tcPr>
          <w:p w14:paraId="7AFE3BD5" w14:textId="77777777" w:rsidR="00E05AD8" w:rsidRDefault="00000000">
            <w:r>
              <w:t>Sys2F</w:t>
            </w:r>
          </w:p>
        </w:tc>
        <w:tc>
          <w:tcPr>
            <w:tcW w:w="2190" w:type="dxa"/>
            <w:vAlign w:val="center"/>
          </w:tcPr>
          <w:p w14:paraId="064A550A" w14:textId="77777777" w:rsidR="00E05AD8" w:rsidRDefault="00000000">
            <w:r>
              <w:t>2.74</w:t>
            </w:r>
          </w:p>
        </w:tc>
        <w:tc>
          <w:tcPr>
            <w:tcW w:w="2473" w:type="dxa"/>
            <w:vAlign w:val="center"/>
          </w:tcPr>
          <w:p w14:paraId="6CAD2172" w14:textId="77777777" w:rsidR="00E05AD8" w:rsidRDefault="00000000">
            <w:r>
              <w:t>5945</w:t>
            </w:r>
          </w:p>
        </w:tc>
        <w:tc>
          <w:tcPr>
            <w:tcW w:w="2473" w:type="dxa"/>
            <w:vAlign w:val="center"/>
          </w:tcPr>
          <w:p w14:paraId="48E8F0D3" w14:textId="77777777" w:rsidR="00E05AD8" w:rsidRDefault="00000000">
            <w:r>
              <w:t>1864</w:t>
            </w:r>
          </w:p>
        </w:tc>
      </w:tr>
      <w:tr w:rsidR="00E05AD8" w14:paraId="683DB403" w14:textId="77777777">
        <w:tc>
          <w:tcPr>
            <w:tcW w:w="2196" w:type="dxa"/>
            <w:shd w:val="clear" w:color="auto" w:fill="E6E6E6"/>
            <w:vAlign w:val="center"/>
          </w:tcPr>
          <w:p w14:paraId="5B68443D" w14:textId="77777777" w:rsidR="00E05AD8" w:rsidRDefault="00000000">
            <w:r>
              <w:t>合计</w:t>
            </w:r>
          </w:p>
        </w:tc>
        <w:tc>
          <w:tcPr>
            <w:tcW w:w="2190" w:type="dxa"/>
            <w:vAlign w:val="center"/>
          </w:tcPr>
          <w:p w14:paraId="4A0EBD3D" w14:textId="77777777" w:rsidR="00E05AD8" w:rsidRDefault="00000000">
            <w:r>
              <w:t>3.18</w:t>
            </w:r>
          </w:p>
        </w:tc>
        <w:tc>
          <w:tcPr>
            <w:tcW w:w="2473" w:type="dxa"/>
            <w:vAlign w:val="center"/>
          </w:tcPr>
          <w:p w14:paraId="327EA846" w14:textId="77777777" w:rsidR="00E05AD8" w:rsidRDefault="00000000">
            <w:r>
              <w:t>9491</w:t>
            </w:r>
          </w:p>
        </w:tc>
        <w:tc>
          <w:tcPr>
            <w:tcW w:w="2473" w:type="dxa"/>
            <w:vAlign w:val="center"/>
          </w:tcPr>
          <w:p w14:paraId="400A5A79" w14:textId="77777777" w:rsidR="00E05AD8" w:rsidRDefault="00000000">
            <w:r>
              <w:t>2983</w:t>
            </w:r>
          </w:p>
        </w:tc>
      </w:tr>
    </w:tbl>
    <w:p w14:paraId="222FD20D" w14:textId="77777777" w:rsidR="00E05AD8" w:rsidRDefault="00E05AD8"/>
    <w:p w14:paraId="1F99F2F9" w14:textId="77777777" w:rsidR="00E05AD8" w:rsidRDefault="00000000">
      <w:pPr>
        <w:pStyle w:val="2"/>
        <w:widowControl w:val="0"/>
      </w:pPr>
      <w:bookmarkStart w:id="106" w:name="_Toc161135000"/>
      <w:r>
        <w:t>空调风机</w:t>
      </w:r>
      <w:bookmarkEnd w:id="106"/>
    </w:p>
    <w:p w14:paraId="700B0169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107" w:name="_Toc161135001"/>
      <w:r>
        <w:rPr>
          <w:color w:val="000000"/>
        </w:rPr>
        <w:t>独立新排风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E05AD8" w14:paraId="7C1B7033" w14:textId="77777777">
        <w:tc>
          <w:tcPr>
            <w:tcW w:w="1635" w:type="dxa"/>
            <w:shd w:val="clear" w:color="auto" w:fill="E6E6E6"/>
            <w:vAlign w:val="center"/>
          </w:tcPr>
          <w:p w14:paraId="714219DE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FE75C40" w14:textId="77777777" w:rsidR="00E05AD8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9CACDCE" w14:textId="77777777" w:rsidR="00E05AD8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4462769" w14:textId="77777777" w:rsidR="00E05AD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0262BD3E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1029BB0" w14:textId="77777777" w:rsidR="00E05AD8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E05AD8" w14:paraId="001AF248" w14:textId="77777777">
        <w:tc>
          <w:tcPr>
            <w:tcW w:w="1635" w:type="dxa"/>
            <w:vAlign w:val="center"/>
          </w:tcPr>
          <w:p w14:paraId="43AC4D63" w14:textId="77777777" w:rsidR="00E05AD8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4421A85B" w14:textId="77777777" w:rsidR="00E05AD8" w:rsidRDefault="00000000">
            <w:r>
              <w:t>352</w:t>
            </w:r>
          </w:p>
        </w:tc>
        <w:tc>
          <w:tcPr>
            <w:tcW w:w="1794" w:type="dxa"/>
            <w:vAlign w:val="center"/>
          </w:tcPr>
          <w:p w14:paraId="5A447948" w14:textId="77777777" w:rsidR="00E05AD8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0FEDB146" w14:textId="77777777" w:rsidR="00E05AD8" w:rsidRDefault="00000000">
            <w:r>
              <w:t>85</w:t>
            </w:r>
          </w:p>
        </w:tc>
        <w:tc>
          <w:tcPr>
            <w:tcW w:w="1431" w:type="dxa"/>
            <w:vAlign w:val="center"/>
          </w:tcPr>
          <w:p w14:paraId="2CB69669" w14:textId="77777777" w:rsidR="00E05AD8" w:rsidRDefault="00000000">
            <w:r>
              <w:t>720</w:t>
            </w:r>
          </w:p>
        </w:tc>
        <w:tc>
          <w:tcPr>
            <w:tcW w:w="1533" w:type="dxa"/>
            <w:vAlign w:val="center"/>
          </w:tcPr>
          <w:p w14:paraId="73B4F4A9" w14:textId="77777777" w:rsidR="00E05AD8" w:rsidRDefault="00000000">
            <w:r>
              <w:t>61</w:t>
            </w:r>
          </w:p>
        </w:tc>
      </w:tr>
      <w:tr w:rsidR="00E05AD8" w14:paraId="3D146994" w14:textId="77777777">
        <w:tc>
          <w:tcPr>
            <w:tcW w:w="7797" w:type="dxa"/>
            <w:gridSpan w:val="5"/>
            <w:vAlign w:val="center"/>
          </w:tcPr>
          <w:p w14:paraId="24CD6370" w14:textId="77777777" w:rsidR="00E05AD8" w:rsidRDefault="00000000">
            <w:r>
              <w:lastRenderedPageBreak/>
              <w:t>合计</w:t>
            </w:r>
          </w:p>
        </w:tc>
        <w:tc>
          <w:tcPr>
            <w:tcW w:w="1533" w:type="dxa"/>
            <w:vAlign w:val="center"/>
          </w:tcPr>
          <w:p w14:paraId="766C8AC4" w14:textId="77777777" w:rsidR="00E05AD8" w:rsidRDefault="00000000">
            <w:r>
              <w:t>61</w:t>
            </w:r>
          </w:p>
        </w:tc>
      </w:tr>
    </w:tbl>
    <w:p w14:paraId="53232DA7" w14:textId="77777777" w:rsidR="00E05AD8" w:rsidRDefault="00E05AD8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E05AD8" w14:paraId="6A92AD97" w14:textId="77777777">
        <w:tc>
          <w:tcPr>
            <w:tcW w:w="1681" w:type="dxa"/>
            <w:shd w:val="clear" w:color="auto" w:fill="E6E6E6"/>
            <w:vAlign w:val="center"/>
          </w:tcPr>
          <w:p w14:paraId="079B462C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DFCC0A" w14:textId="77777777" w:rsidR="00E05AD8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A39578" w14:textId="77777777" w:rsidR="00E05AD8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CA9DD8E" w14:textId="77777777" w:rsidR="00E05AD8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A57CEF" w14:textId="77777777" w:rsidR="00E05AD8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B6A97A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908031" w14:textId="77777777" w:rsidR="00E05AD8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E05AD8" w14:paraId="37E6B3B0" w14:textId="77777777">
        <w:tc>
          <w:tcPr>
            <w:tcW w:w="1681" w:type="dxa"/>
            <w:vAlign w:val="center"/>
          </w:tcPr>
          <w:p w14:paraId="181A793C" w14:textId="77777777" w:rsidR="00E05AD8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4AA9C48B" w14:textId="77777777" w:rsidR="00E05AD8" w:rsidRDefault="00000000">
            <w:r>
              <w:t>352</w:t>
            </w:r>
          </w:p>
        </w:tc>
        <w:tc>
          <w:tcPr>
            <w:tcW w:w="990" w:type="dxa"/>
            <w:vAlign w:val="center"/>
          </w:tcPr>
          <w:p w14:paraId="6DE5E8DA" w14:textId="77777777" w:rsidR="00E05AD8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2822E3AA" w14:textId="77777777" w:rsidR="00E05AD8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5D84BCF5" w14:textId="77777777" w:rsidR="00E05AD8" w:rsidRDefault="00000000">
            <w:r>
              <w:t>85</w:t>
            </w:r>
          </w:p>
        </w:tc>
        <w:tc>
          <w:tcPr>
            <w:tcW w:w="1131" w:type="dxa"/>
            <w:vAlign w:val="center"/>
          </w:tcPr>
          <w:p w14:paraId="4851F8CA" w14:textId="77777777" w:rsidR="00E05AD8" w:rsidRDefault="00000000">
            <w:r>
              <w:t>720</w:t>
            </w:r>
          </w:p>
        </w:tc>
        <w:tc>
          <w:tcPr>
            <w:tcW w:w="1550" w:type="dxa"/>
            <w:vAlign w:val="center"/>
          </w:tcPr>
          <w:p w14:paraId="0BC24BE8" w14:textId="77777777" w:rsidR="00E05AD8" w:rsidRDefault="00000000">
            <w:r>
              <w:t>61</w:t>
            </w:r>
          </w:p>
        </w:tc>
      </w:tr>
      <w:tr w:rsidR="00E05AD8" w14:paraId="5F238513" w14:textId="77777777">
        <w:tc>
          <w:tcPr>
            <w:tcW w:w="7761" w:type="dxa"/>
            <w:gridSpan w:val="6"/>
            <w:vAlign w:val="center"/>
          </w:tcPr>
          <w:p w14:paraId="28882774" w14:textId="77777777" w:rsidR="00E05AD8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0A5E4FAE" w14:textId="77777777" w:rsidR="00E05AD8" w:rsidRDefault="00000000">
            <w:r>
              <w:t>61</w:t>
            </w:r>
          </w:p>
        </w:tc>
      </w:tr>
    </w:tbl>
    <w:p w14:paraId="70B512F3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108" w:name="_Toc161135002"/>
      <w:r>
        <w:rPr>
          <w:color w:val="000000"/>
        </w:rPr>
        <w:t>风机盘管</w:t>
      </w:r>
      <w:bookmarkEnd w:id="10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05AD8" w14:paraId="3DA24CBA" w14:textId="77777777">
        <w:tc>
          <w:tcPr>
            <w:tcW w:w="1964" w:type="dxa"/>
            <w:shd w:val="clear" w:color="auto" w:fill="E6E6E6"/>
            <w:vAlign w:val="center"/>
          </w:tcPr>
          <w:p w14:paraId="6DA4E771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A4FBAEE" w14:textId="77777777" w:rsidR="00E05AD8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FC3376C" w14:textId="77777777" w:rsidR="00E05AD8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F31E07B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77DBC01" w14:textId="77777777" w:rsidR="00E05AD8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E05AD8" w14:paraId="61726472" w14:textId="77777777">
        <w:tc>
          <w:tcPr>
            <w:tcW w:w="1964" w:type="dxa"/>
            <w:vAlign w:val="center"/>
          </w:tcPr>
          <w:p w14:paraId="166657A9" w14:textId="77777777" w:rsidR="00E05AD8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6F3DAAEF" w14:textId="77777777" w:rsidR="00E05AD8" w:rsidRDefault="00000000">
            <w:pPr>
              <w:jc w:val="center"/>
            </w:pPr>
            <w:r>
              <w:t>389.309</w:t>
            </w:r>
          </w:p>
        </w:tc>
        <w:tc>
          <w:tcPr>
            <w:tcW w:w="1839" w:type="dxa"/>
            <w:vAlign w:val="center"/>
          </w:tcPr>
          <w:p w14:paraId="2BD38A09" w14:textId="77777777" w:rsidR="00E05AD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D6354CE" w14:textId="77777777" w:rsidR="00E05AD8" w:rsidRDefault="00000000">
            <w:r>
              <w:t>718</w:t>
            </w:r>
          </w:p>
        </w:tc>
        <w:tc>
          <w:tcPr>
            <w:tcW w:w="1975" w:type="dxa"/>
            <w:vAlign w:val="center"/>
          </w:tcPr>
          <w:p w14:paraId="16B9655D" w14:textId="77777777" w:rsidR="00E05AD8" w:rsidRDefault="00000000">
            <w:r>
              <w:t>280</w:t>
            </w:r>
          </w:p>
        </w:tc>
      </w:tr>
      <w:tr w:rsidR="00E05AD8" w14:paraId="6ED9E4C7" w14:textId="77777777">
        <w:tc>
          <w:tcPr>
            <w:tcW w:w="7339" w:type="dxa"/>
            <w:gridSpan w:val="4"/>
            <w:vAlign w:val="center"/>
          </w:tcPr>
          <w:p w14:paraId="7C844413" w14:textId="77777777" w:rsidR="00E05AD8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793484DC" w14:textId="77777777" w:rsidR="00E05AD8" w:rsidRDefault="00000000">
            <w:r>
              <w:t>280</w:t>
            </w:r>
          </w:p>
        </w:tc>
      </w:tr>
    </w:tbl>
    <w:p w14:paraId="382AA60C" w14:textId="77777777" w:rsidR="00E05AD8" w:rsidRDefault="00000000">
      <w:pPr>
        <w:pStyle w:val="3"/>
        <w:widowControl w:val="0"/>
        <w:jc w:val="both"/>
        <w:rPr>
          <w:color w:val="000000"/>
        </w:rPr>
      </w:pPr>
      <w:bookmarkStart w:id="109" w:name="_Toc161135003"/>
      <w:r>
        <w:rPr>
          <w:color w:val="000000"/>
        </w:rPr>
        <w:t>多联机室内机</w:t>
      </w:r>
      <w:bookmarkEnd w:id="10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E05AD8" w14:paraId="69293CB3" w14:textId="77777777">
        <w:tc>
          <w:tcPr>
            <w:tcW w:w="1964" w:type="dxa"/>
            <w:shd w:val="clear" w:color="auto" w:fill="E6E6E6"/>
            <w:vAlign w:val="center"/>
          </w:tcPr>
          <w:p w14:paraId="5730E8A9" w14:textId="77777777" w:rsidR="00E05AD8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A5A6E1E" w14:textId="77777777" w:rsidR="00E05AD8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A3F3CC1" w14:textId="77777777" w:rsidR="00E05AD8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0A995E" w14:textId="77777777" w:rsidR="00E05AD8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CAAA282" w14:textId="77777777" w:rsidR="00E05AD8" w:rsidRDefault="00000000">
            <w:pPr>
              <w:jc w:val="center"/>
            </w:pPr>
            <w:r>
              <w:t>多联机室内机电耗</w:t>
            </w:r>
            <w:r>
              <w:t>(kWh)</w:t>
            </w:r>
          </w:p>
        </w:tc>
      </w:tr>
      <w:tr w:rsidR="00E05AD8" w14:paraId="30180FAA" w14:textId="77777777">
        <w:tc>
          <w:tcPr>
            <w:tcW w:w="1964" w:type="dxa"/>
            <w:vAlign w:val="center"/>
          </w:tcPr>
          <w:p w14:paraId="6E0A9962" w14:textId="77777777" w:rsidR="00E05AD8" w:rsidRDefault="00000000">
            <w:r>
              <w:t>Sys1F</w:t>
            </w:r>
          </w:p>
        </w:tc>
        <w:tc>
          <w:tcPr>
            <w:tcW w:w="1980" w:type="dxa"/>
            <w:vAlign w:val="center"/>
          </w:tcPr>
          <w:p w14:paraId="27AB3632" w14:textId="77777777" w:rsidR="00E05AD8" w:rsidRDefault="00000000">
            <w:pPr>
              <w:jc w:val="center"/>
            </w:pPr>
            <w:r>
              <w:t>543.286</w:t>
            </w:r>
          </w:p>
        </w:tc>
        <w:tc>
          <w:tcPr>
            <w:tcW w:w="1839" w:type="dxa"/>
            <w:vAlign w:val="center"/>
          </w:tcPr>
          <w:p w14:paraId="6E4ADDB9" w14:textId="77777777" w:rsidR="00E05AD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928FFF0" w14:textId="77777777" w:rsidR="00E05AD8" w:rsidRDefault="00000000">
            <w:r>
              <w:t>419</w:t>
            </w:r>
          </w:p>
        </w:tc>
        <w:tc>
          <w:tcPr>
            <w:tcW w:w="1975" w:type="dxa"/>
            <w:vAlign w:val="center"/>
          </w:tcPr>
          <w:p w14:paraId="44EF6C3C" w14:textId="77777777" w:rsidR="00E05AD8" w:rsidRDefault="00000000">
            <w:r>
              <w:t>228</w:t>
            </w:r>
          </w:p>
        </w:tc>
      </w:tr>
      <w:tr w:rsidR="00E05AD8" w14:paraId="0A849AFB" w14:textId="77777777">
        <w:tc>
          <w:tcPr>
            <w:tcW w:w="1964" w:type="dxa"/>
            <w:vAlign w:val="center"/>
          </w:tcPr>
          <w:p w14:paraId="261DCCBE" w14:textId="77777777" w:rsidR="00E05AD8" w:rsidRDefault="00000000">
            <w:r>
              <w:t>Sys2F</w:t>
            </w:r>
          </w:p>
        </w:tc>
        <w:tc>
          <w:tcPr>
            <w:tcW w:w="1980" w:type="dxa"/>
            <w:vAlign w:val="center"/>
          </w:tcPr>
          <w:p w14:paraId="604462A6" w14:textId="77777777" w:rsidR="00E05AD8" w:rsidRDefault="00000000">
            <w:pPr>
              <w:jc w:val="center"/>
            </w:pPr>
            <w:r>
              <w:t>415.73</w:t>
            </w:r>
          </w:p>
        </w:tc>
        <w:tc>
          <w:tcPr>
            <w:tcW w:w="1839" w:type="dxa"/>
            <w:vAlign w:val="center"/>
          </w:tcPr>
          <w:p w14:paraId="3A895B0A" w14:textId="77777777" w:rsidR="00E05AD8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42765537" w14:textId="77777777" w:rsidR="00E05AD8" w:rsidRDefault="00000000">
            <w:r>
              <w:t>420</w:t>
            </w:r>
          </w:p>
        </w:tc>
        <w:tc>
          <w:tcPr>
            <w:tcW w:w="1975" w:type="dxa"/>
            <w:vAlign w:val="center"/>
          </w:tcPr>
          <w:p w14:paraId="50AFFCDD" w14:textId="77777777" w:rsidR="00E05AD8" w:rsidRDefault="00000000">
            <w:r>
              <w:t>175</w:t>
            </w:r>
          </w:p>
        </w:tc>
      </w:tr>
      <w:tr w:rsidR="00E05AD8" w14:paraId="66485E11" w14:textId="77777777">
        <w:tc>
          <w:tcPr>
            <w:tcW w:w="7339" w:type="dxa"/>
            <w:gridSpan w:val="4"/>
            <w:vAlign w:val="center"/>
          </w:tcPr>
          <w:p w14:paraId="1C3A49DB" w14:textId="77777777" w:rsidR="00E05AD8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033012A8" w14:textId="77777777" w:rsidR="00E05AD8" w:rsidRDefault="00000000">
            <w:r>
              <w:t>403</w:t>
            </w:r>
          </w:p>
        </w:tc>
      </w:tr>
    </w:tbl>
    <w:p w14:paraId="014DA45F" w14:textId="77777777" w:rsidR="00E05AD8" w:rsidRDefault="00000000">
      <w:pPr>
        <w:pStyle w:val="2"/>
        <w:widowControl w:val="0"/>
      </w:pPr>
      <w:bookmarkStart w:id="110" w:name="_Toc161135004"/>
      <w:r>
        <w:t>照明</w:t>
      </w:r>
      <w:bookmarkEnd w:id="11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E05AD8" w14:paraId="0A7D8A0C" w14:textId="77777777">
        <w:tc>
          <w:tcPr>
            <w:tcW w:w="3135" w:type="dxa"/>
            <w:shd w:val="clear" w:color="auto" w:fill="E6E6E6"/>
            <w:vAlign w:val="center"/>
          </w:tcPr>
          <w:p w14:paraId="1AA7941A" w14:textId="77777777" w:rsidR="00E05AD8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9E956C8" w14:textId="77777777" w:rsidR="00E05AD8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B2F182" w14:textId="77777777" w:rsidR="00E05AD8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6E80F49" w14:textId="77777777" w:rsidR="00E05AD8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F9F39EA" w14:textId="77777777" w:rsidR="00E05AD8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E05AD8" w14:paraId="4164F161" w14:textId="77777777">
        <w:tc>
          <w:tcPr>
            <w:tcW w:w="3135" w:type="dxa"/>
            <w:vAlign w:val="center"/>
          </w:tcPr>
          <w:p w14:paraId="0D259F24" w14:textId="77777777" w:rsidR="00E05AD8" w:rsidRDefault="0000000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14:paraId="7756E511" w14:textId="77777777" w:rsidR="00E05AD8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5B9EB7D5" w14:textId="77777777" w:rsidR="00E05AD8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72FF4D8D" w14:textId="77777777" w:rsidR="00E05AD8" w:rsidRDefault="00000000">
            <w:r>
              <w:t>359</w:t>
            </w:r>
          </w:p>
        </w:tc>
        <w:tc>
          <w:tcPr>
            <w:tcW w:w="1862" w:type="dxa"/>
            <w:vAlign w:val="center"/>
          </w:tcPr>
          <w:p w14:paraId="474F1EFF" w14:textId="77777777" w:rsidR="00E05AD8" w:rsidRDefault="00000000">
            <w:r>
              <w:t>5432</w:t>
            </w:r>
          </w:p>
        </w:tc>
      </w:tr>
      <w:tr w:rsidR="00E05AD8" w14:paraId="2AD40F87" w14:textId="77777777">
        <w:tc>
          <w:tcPr>
            <w:tcW w:w="3135" w:type="dxa"/>
            <w:vAlign w:val="center"/>
          </w:tcPr>
          <w:p w14:paraId="588D00C9" w14:textId="77777777" w:rsidR="00E05AD8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14:paraId="34640419" w14:textId="77777777" w:rsidR="00E05AD8" w:rsidRDefault="00000000">
            <w:r>
              <w:t>15.12</w:t>
            </w:r>
          </w:p>
        </w:tc>
        <w:tc>
          <w:tcPr>
            <w:tcW w:w="1131" w:type="dxa"/>
            <w:vAlign w:val="center"/>
          </w:tcPr>
          <w:p w14:paraId="7BFE0E31" w14:textId="77777777" w:rsidR="00E05AD8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5C736935" w14:textId="77777777" w:rsidR="00E05AD8" w:rsidRDefault="00000000">
            <w:r>
              <w:t>112</w:t>
            </w:r>
          </w:p>
        </w:tc>
        <w:tc>
          <w:tcPr>
            <w:tcW w:w="1862" w:type="dxa"/>
            <w:vAlign w:val="center"/>
          </w:tcPr>
          <w:p w14:paraId="5297F663" w14:textId="77777777" w:rsidR="00E05AD8" w:rsidRDefault="00000000">
            <w:r>
              <w:t>1697</w:t>
            </w:r>
          </w:p>
        </w:tc>
      </w:tr>
      <w:tr w:rsidR="00E05AD8" w14:paraId="08A304FE" w14:textId="77777777">
        <w:tc>
          <w:tcPr>
            <w:tcW w:w="3135" w:type="dxa"/>
            <w:vAlign w:val="center"/>
          </w:tcPr>
          <w:p w14:paraId="24648689" w14:textId="77777777" w:rsidR="00E05AD8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3F89FD1A" w14:textId="77777777" w:rsidR="00E05AD8" w:rsidRDefault="00000000">
            <w:r>
              <w:t>40.15</w:t>
            </w:r>
          </w:p>
        </w:tc>
        <w:tc>
          <w:tcPr>
            <w:tcW w:w="1131" w:type="dxa"/>
            <w:vAlign w:val="center"/>
          </w:tcPr>
          <w:p w14:paraId="2BBFA54A" w14:textId="77777777" w:rsidR="00E05AD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234CF5D" w14:textId="77777777" w:rsidR="00E05AD8" w:rsidRDefault="00000000">
            <w:r>
              <w:t>45</w:t>
            </w:r>
          </w:p>
        </w:tc>
        <w:tc>
          <w:tcPr>
            <w:tcW w:w="1862" w:type="dxa"/>
            <w:vAlign w:val="center"/>
          </w:tcPr>
          <w:p w14:paraId="6F040790" w14:textId="77777777" w:rsidR="00E05AD8" w:rsidRDefault="00000000">
            <w:r>
              <w:t>1794</w:t>
            </w:r>
          </w:p>
        </w:tc>
      </w:tr>
      <w:tr w:rsidR="00E05AD8" w14:paraId="32AAA81B" w14:textId="77777777">
        <w:tc>
          <w:tcPr>
            <w:tcW w:w="3135" w:type="dxa"/>
            <w:vAlign w:val="center"/>
          </w:tcPr>
          <w:p w14:paraId="71034A7B" w14:textId="77777777" w:rsidR="00E05AD8" w:rsidRDefault="00000000">
            <w:r>
              <w:t>宾馆</w:t>
            </w:r>
            <w:r>
              <w:t>-4</w:t>
            </w:r>
            <w:r>
              <w:t>～</w:t>
            </w:r>
            <w:r>
              <w:t>5</w:t>
            </w:r>
            <w:r>
              <w:t>星级大堂</w:t>
            </w:r>
          </w:p>
        </w:tc>
        <w:tc>
          <w:tcPr>
            <w:tcW w:w="1697" w:type="dxa"/>
            <w:vAlign w:val="center"/>
          </w:tcPr>
          <w:p w14:paraId="264D3218" w14:textId="77777777" w:rsidR="00E05AD8" w:rsidRDefault="00000000">
            <w:r>
              <w:t>50.37</w:t>
            </w:r>
          </w:p>
        </w:tc>
        <w:tc>
          <w:tcPr>
            <w:tcW w:w="1131" w:type="dxa"/>
            <w:vAlign w:val="center"/>
          </w:tcPr>
          <w:p w14:paraId="7A877B49" w14:textId="77777777" w:rsidR="00E05AD8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A91A50B" w14:textId="77777777" w:rsidR="00E05AD8" w:rsidRDefault="00000000">
            <w:r>
              <w:t>180</w:t>
            </w:r>
          </w:p>
        </w:tc>
        <w:tc>
          <w:tcPr>
            <w:tcW w:w="1862" w:type="dxa"/>
            <w:vAlign w:val="center"/>
          </w:tcPr>
          <w:p w14:paraId="007564DA" w14:textId="77777777" w:rsidR="00E05AD8" w:rsidRDefault="00000000">
            <w:r>
              <w:t>9082</w:t>
            </w:r>
          </w:p>
        </w:tc>
      </w:tr>
      <w:tr w:rsidR="00E05AD8" w14:paraId="2063604E" w14:textId="77777777">
        <w:tc>
          <w:tcPr>
            <w:tcW w:w="3135" w:type="dxa"/>
            <w:vAlign w:val="center"/>
          </w:tcPr>
          <w:p w14:paraId="57FFF464" w14:textId="77777777" w:rsidR="00E05AD8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114F8AD8" w14:textId="77777777" w:rsidR="00E05AD8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38E287B" w14:textId="77777777" w:rsidR="00E05AD8" w:rsidRDefault="00000000">
            <w:r>
              <w:t>13</w:t>
            </w:r>
          </w:p>
        </w:tc>
        <w:tc>
          <w:tcPr>
            <w:tcW w:w="1522" w:type="dxa"/>
            <w:vAlign w:val="center"/>
          </w:tcPr>
          <w:p w14:paraId="6FB3D05F" w14:textId="77777777" w:rsidR="00E05AD8" w:rsidRDefault="00000000">
            <w:r>
              <w:t>493</w:t>
            </w:r>
          </w:p>
        </w:tc>
        <w:tc>
          <w:tcPr>
            <w:tcW w:w="1862" w:type="dxa"/>
            <w:vAlign w:val="center"/>
          </w:tcPr>
          <w:p w14:paraId="604DB69C" w14:textId="77777777" w:rsidR="00E05AD8" w:rsidRDefault="00000000">
            <w:r>
              <w:t>0</w:t>
            </w:r>
          </w:p>
        </w:tc>
      </w:tr>
      <w:tr w:rsidR="00E05AD8" w14:paraId="043DE340" w14:textId="77777777">
        <w:tc>
          <w:tcPr>
            <w:tcW w:w="7485" w:type="dxa"/>
            <w:gridSpan w:val="4"/>
            <w:vAlign w:val="center"/>
          </w:tcPr>
          <w:p w14:paraId="1F725DD0" w14:textId="77777777" w:rsidR="00E05AD8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185C75D" w14:textId="77777777" w:rsidR="00E05AD8" w:rsidRDefault="00000000">
            <w:r>
              <w:t>18005</w:t>
            </w:r>
          </w:p>
        </w:tc>
      </w:tr>
    </w:tbl>
    <w:p w14:paraId="5543C506" w14:textId="77777777" w:rsidR="00E05AD8" w:rsidRDefault="00000000">
      <w:pPr>
        <w:pStyle w:val="2"/>
        <w:widowControl w:val="0"/>
      </w:pPr>
      <w:bookmarkStart w:id="111" w:name="_Toc161135005"/>
      <w:r>
        <w:t>负荷分项统计</w:t>
      </w:r>
      <w:bookmarkEnd w:id="11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E05AD8" w14:paraId="24F7B976" w14:textId="77777777">
        <w:tc>
          <w:tcPr>
            <w:tcW w:w="1964" w:type="dxa"/>
            <w:shd w:val="clear" w:color="auto" w:fill="E6E6E6"/>
            <w:vAlign w:val="center"/>
          </w:tcPr>
          <w:p w14:paraId="23EA540D" w14:textId="77777777" w:rsidR="00E05AD8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FA73B48" w14:textId="77777777" w:rsidR="00E05AD8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D9A1AB6" w14:textId="77777777" w:rsidR="00E05AD8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FFA524" w14:textId="77777777" w:rsidR="00E05AD8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6F14A5" w14:textId="77777777" w:rsidR="00E05AD8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77CB1D" w14:textId="77777777" w:rsidR="00E05AD8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FB81B30" w14:textId="77777777" w:rsidR="00E05AD8" w:rsidRDefault="00000000">
            <w:pPr>
              <w:jc w:val="center"/>
            </w:pPr>
            <w:r>
              <w:t>合计</w:t>
            </w:r>
          </w:p>
        </w:tc>
      </w:tr>
      <w:tr w:rsidR="00E05AD8" w14:paraId="1AD4C7A1" w14:textId="77777777">
        <w:tc>
          <w:tcPr>
            <w:tcW w:w="1964" w:type="dxa"/>
            <w:shd w:val="clear" w:color="auto" w:fill="E6E6E6"/>
            <w:vAlign w:val="center"/>
          </w:tcPr>
          <w:p w14:paraId="4E92A01C" w14:textId="77777777" w:rsidR="00E05AD8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A152D82" w14:textId="77777777" w:rsidR="00E05AD8" w:rsidRDefault="00000000">
            <w:r>
              <w:t>-13.66</w:t>
            </w:r>
          </w:p>
        </w:tc>
        <w:tc>
          <w:tcPr>
            <w:tcW w:w="1273" w:type="dxa"/>
            <w:vAlign w:val="center"/>
          </w:tcPr>
          <w:p w14:paraId="497FBE2D" w14:textId="77777777" w:rsidR="00E05AD8" w:rsidRDefault="00000000">
            <w:r>
              <w:t>3.71</w:t>
            </w:r>
          </w:p>
        </w:tc>
        <w:tc>
          <w:tcPr>
            <w:tcW w:w="1131" w:type="dxa"/>
            <w:vAlign w:val="center"/>
          </w:tcPr>
          <w:p w14:paraId="44AF980B" w14:textId="77777777" w:rsidR="00E05AD8" w:rsidRDefault="00000000">
            <w:r>
              <w:t>1.42</w:t>
            </w:r>
          </w:p>
        </w:tc>
        <w:tc>
          <w:tcPr>
            <w:tcW w:w="1131" w:type="dxa"/>
            <w:vAlign w:val="center"/>
          </w:tcPr>
          <w:p w14:paraId="1F68B3B7" w14:textId="77777777" w:rsidR="00E05AD8" w:rsidRDefault="00000000">
            <w:r>
              <w:t>-2.33</w:t>
            </w:r>
          </w:p>
        </w:tc>
        <w:tc>
          <w:tcPr>
            <w:tcW w:w="1131" w:type="dxa"/>
            <w:vAlign w:val="center"/>
          </w:tcPr>
          <w:p w14:paraId="0EC34588" w14:textId="77777777" w:rsidR="00E05AD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44F21E8" w14:textId="77777777" w:rsidR="00E05AD8" w:rsidRDefault="00000000">
            <w:r>
              <w:t>-10.85</w:t>
            </w:r>
          </w:p>
        </w:tc>
      </w:tr>
      <w:tr w:rsidR="00E05AD8" w14:paraId="32065BC1" w14:textId="77777777">
        <w:tc>
          <w:tcPr>
            <w:tcW w:w="1964" w:type="dxa"/>
            <w:shd w:val="clear" w:color="auto" w:fill="E6E6E6"/>
            <w:vAlign w:val="center"/>
          </w:tcPr>
          <w:p w14:paraId="6FFB3930" w14:textId="77777777" w:rsidR="00E05AD8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3CDCE24" w14:textId="77777777" w:rsidR="00E05AD8" w:rsidRDefault="00000000">
            <w:r>
              <w:t>8.30</w:t>
            </w:r>
          </w:p>
        </w:tc>
        <w:tc>
          <w:tcPr>
            <w:tcW w:w="1273" w:type="dxa"/>
            <w:vAlign w:val="center"/>
          </w:tcPr>
          <w:p w14:paraId="5969FD8A" w14:textId="77777777" w:rsidR="00E05AD8" w:rsidRDefault="00000000">
            <w:r>
              <w:t>5.06</w:t>
            </w:r>
          </w:p>
        </w:tc>
        <w:tc>
          <w:tcPr>
            <w:tcW w:w="1131" w:type="dxa"/>
            <w:vAlign w:val="center"/>
          </w:tcPr>
          <w:p w14:paraId="52307564" w14:textId="77777777" w:rsidR="00E05AD8" w:rsidRDefault="00000000">
            <w:r>
              <w:t>2.50</w:t>
            </w:r>
          </w:p>
        </w:tc>
        <w:tc>
          <w:tcPr>
            <w:tcW w:w="1131" w:type="dxa"/>
            <w:vAlign w:val="center"/>
          </w:tcPr>
          <w:p w14:paraId="28146A80" w14:textId="77777777" w:rsidR="00E05AD8" w:rsidRDefault="00000000">
            <w:r>
              <w:t>4.53</w:t>
            </w:r>
          </w:p>
        </w:tc>
        <w:tc>
          <w:tcPr>
            <w:tcW w:w="1131" w:type="dxa"/>
            <w:vAlign w:val="center"/>
          </w:tcPr>
          <w:p w14:paraId="32467CEE" w14:textId="77777777" w:rsidR="00E05AD8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533746D" w14:textId="77777777" w:rsidR="00E05AD8" w:rsidRDefault="00000000">
            <w:r>
              <w:t>20.39</w:t>
            </w:r>
          </w:p>
        </w:tc>
      </w:tr>
    </w:tbl>
    <w:p w14:paraId="38FAD301" w14:textId="77777777" w:rsidR="00E05AD8" w:rsidRDefault="00000000">
      <w:r>
        <w:rPr>
          <w:noProof/>
        </w:rPr>
        <w:lastRenderedPageBreak/>
        <w:drawing>
          <wp:inline distT="0" distB="0" distL="0" distR="0" wp14:anchorId="0B95675B" wp14:editId="7DAABCBC">
            <wp:extent cx="5667375" cy="27432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DA9AE" w14:textId="77777777" w:rsidR="00E05AD8" w:rsidRDefault="00E05AD8"/>
    <w:p w14:paraId="34E3234C" w14:textId="77777777" w:rsidR="00E05AD8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1A177EB9" wp14:editId="12652D97">
            <wp:extent cx="5667375" cy="26955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DF19" w14:textId="77777777" w:rsidR="00E05AD8" w:rsidRDefault="00000000">
      <w:pPr>
        <w:pStyle w:val="2"/>
        <w:widowControl w:val="0"/>
      </w:pPr>
      <w:bookmarkStart w:id="112" w:name="_Toc161135006"/>
      <w:r>
        <w:t>逐月负荷表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E05AD8" w14:paraId="0761CB60" w14:textId="77777777">
        <w:tc>
          <w:tcPr>
            <w:tcW w:w="854" w:type="dxa"/>
            <w:shd w:val="clear" w:color="auto" w:fill="E6E6E6"/>
            <w:vAlign w:val="center"/>
          </w:tcPr>
          <w:p w14:paraId="5CF4764E" w14:textId="77777777" w:rsidR="00E05AD8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6B7F54" w14:textId="77777777" w:rsidR="00E05AD8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00900F" w14:textId="77777777" w:rsidR="00E05AD8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A3616B" w14:textId="77777777" w:rsidR="00E05AD8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2DD3B23" w14:textId="77777777" w:rsidR="00E05AD8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326B74" w14:textId="77777777" w:rsidR="00E05AD8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55134C2" w14:textId="77777777" w:rsidR="00E05AD8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E05AD8" w14:paraId="1ACA8F73" w14:textId="77777777">
        <w:tc>
          <w:tcPr>
            <w:tcW w:w="854" w:type="dxa"/>
            <w:shd w:val="clear" w:color="auto" w:fill="E6E6E6"/>
            <w:vAlign w:val="center"/>
          </w:tcPr>
          <w:p w14:paraId="4DC3CDA2" w14:textId="77777777" w:rsidR="00E05AD8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BB49CAF" w14:textId="77777777" w:rsidR="00E05AD8" w:rsidRDefault="00000000">
            <w:pPr>
              <w:jc w:val="right"/>
            </w:pPr>
            <w:r>
              <w:t>9598</w:t>
            </w:r>
          </w:p>
        </w:tc>
        <w:tc>
          <w:tcPr>
            <w:tcW w:w="1188" w:type="dxa"/>
            <w:vAlign w:val="center"/>
          </w:tcPr>
          <w:p w14:paraId="0AEBE7CE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72871A0" w14:textId="77777777" w:rsidR="00E05AD8" w:rsidRDefault="00000000">
            <w:pPr>
              <w:jc w:val="right"/>
            </w:pPr>
            <w:r>
              <w:rPr>
                <w:color w:val="FF0000"/>
              </w:rPr>
              <w:t>140.318</w:t>
            </w:r>
          </w:p>
        </w:tc>
        <w:tc>
          <w:tcPr>
            <w:tcW w:w="1862" w:type="dxa"/>
            <w:vAlign w:val="center"/>
          </w:tcPr>
          <w:p w14:paraId="059BCBEA" w14:textId="77777777" w:rsidR="00E05AD8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4EA79BE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4D4E87" w14:textId="77777777" w:rsidR="00E05AD8" w:rsidRDefault="00000000">
            <w:r>
              <w:t>--</w:t>
            </w:r>
          </w:p>
        </w:tc>
      </w:tr>
      <w:tr w:rsidR="00E05AD8" w14:paraId="543E66D2" w14:textId="77777777">
        <w:tc>
          <w:tcPr>
            <w:tcW w:w="854" w:type="dxa"/>
            <w:shd w:val="clear" w:color="auto" w:fill="E6E6E6"/>
            <w:vAlign w:val="center"/>
          </w:tcPr>
          <w:p w14:paraId="67EDF2BC" w14:textId="77777777" w:rsidR="00E05AD8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E860CD6" w14:textId="77777777" w:rsidR="00E05AD8" w:rsidRDefault="00000000">
            <w:pPr>
              <w:jc w:val="right"/>
            </w:pPr>
            <w:r>
              <w:t>1546</w:t>
            </w:r>
          </w:p>
        </w:tc>
        <w:tc>
          <w:tcPr>
            <w:tcW w:w="1188" w:type="dxa"/>
            <w:vAlign w:val="center"/>
          </w:tcPr>
          <w:p w14:paraId="67A72EDA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BD5B7B" w14:textId="77777777" w:rsidR="00E05AD8" w:rsidRDefault="00000000">
            <w:pPr>
              <w:jc w:val="right"/>
            </w:pPr>
            <w:r>
              <w:t>107.196</w:t>
            </w:r>
          </w:p>
        </w:tc>
        <w:tc>
          <w:tcPr>
            <w:tcW w:w="1862" w:type="dxa"/>
            <w:vAlign w:val="center"/>
          </w:tcPr>
          <w:p w14:paraId="626B41F1" w14:textId="77777777" w:rsidR="00E05AD8" w:rsidRDefault="00000000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7CDA69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7D1293" w14:textId="77777777" w:rsidR="00E05AD8" w:rsidRDefault="00000000">
            <w:r>
              <w:t>--</w:t>
            </w:r>
          </w:p>
        </w:tc>
      </w:tr>
      <w:tr w:rsidR="00E05AD8" w14:paraId="51BA219F" w14:textId="77777777">
        <w:tc>
          <w:tcPr>
            <w:tcW w:w="854" w:type="dxa"/>
            <w:shd w:val="clear" w:color="auto" w:fill="E6E6E6"/>
            <w:vAlign w:val="center"/>
          </w:tcPr>
          <w:p w14:paraId="78FB62D3" w14:textId="77777777" w:rsidR="00E05AD8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0B1F01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B147FF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23EB4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1062DB5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5143897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3CBEFC4" w14:textId="77777777" w:rsidR="00E05AD8" w:rsidRDefault="00000000">
            <w:r>
              <w:t>--</w:t>
            </w:r>
          </w:p>
        </w:tc>
      </w:tr>
      <w:tr w:rsidR="00E05AD8" w14:paraId="03F17F08" w14:textId="77777777">
        <w:tc>
          <w:tcPr>
            <w:tcW w:w="854" w:type="dxa"/>
            <w:shd w:val="clear" w:color="auto" w:fill="E6E6E6"/>
            <w:vAlign w:val="center"/>
          </w:tcPr>
          <w:p w14:paraId="6CA8AE6B" w14:textId="77777777" w:rsidR="00E05AD8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E384106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F234A49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E5BAD2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3CDE23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122A201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ADF089" w14:textId="77777777" w:rsidR="00E05AD8" w:rsidRDefault="00000000">
            <w:r>
              <w:t>--</w:t>
            </w:r>
          </w:p>
        </w:tc>
      </w:tr>
      <w:tr w:rsidR="00E05AD8" w14:paraId="251059AD" w14:textId="77777777">
        <w:tc>
          <w:tcPr>
            <w:tcW w:w="854" w:type="dxa"/>
            <w:shd w:val="clear" w:color="auto" w:fill="E6E6E6"/>
            <w:vAlign w:val="center"/>
          </w:tcPr>
          <w:p w14:paraId="62A2FF6A" w14:textId="77777777" w:rsidR="00E05AD8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2D777A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54D415C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FD14F8C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BE581A1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AADA2E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B80BE46" w14:textId="77777777" w:rsidR="00E05AD8" w:rsidRDefault="00000000">
            <w:r>
              <w:t>--</w:t>
            </w:r>
          </w:p>
        </w:tc>
      </w:tr>
      <w:tr w:rsidR="00E05AD8" w14:paraId="79491B43" w14:textId="77777777">
        <w:tc>
          <w:tcPr>
            <w:tcW w:w="854" w:type="dxa"/>
            <w:shd w:val="clear" w:color="auto" w:fill="E6E6E6"/>
            <w:vAlign w:val="center"/>
          </w:tcPr>
          <w:p w14:paraId="7F4CF7F1" w14:textId="77777777" w:rsidR="00E05AD8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6D0DE4C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5ECEC4A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D31B52F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700D843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6757CD8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4436A13" w14:textId="77777777" w:rsidR="00E05AD8" w:rsidRDefault="00000000">
            <w:r>
              <w:t>--</w:t>
            </w:r>
          </w:p>
        </w:tc>
      </w:tr>
      <w:tr w:rsidR="00E05AD8" w14:paraId="6C6B8CF6" w14:textId="77777777">
        <w:tc>
          <w:tcPr>
            <w:tcW w:w="854" w:type="dxa"/>
            <w:shd w:val="clear" w:color="auto" w:fill="E6E6E6"/>
            <w:vAlign w:val="center"/>
          </w:tcPr>
          <w:p w14:paraId="04A7DAAC" w14:textId="77777777" w:rsidR="00E05AD8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67C9961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14EE1C" w14:textId="77777777" w:rsidR="00E05AD8" w:rsidRDefault="00000000">
            <w:pPr>
              <w:jc w:val="right"/>
            </w:pPr>
            <w:r>
              <w:t>13011</w:t>
            </w:r>
          </w:p>
        </w:tc>
        <w:tc>
          <w:tcPr>
            <w:tcW w:w="1188" w:type="dxa"/>
            <w:vAlign w:val="center"/>
          </w:tcPr>
          <w:p w14:paraId="6EFF9A23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EC9151E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33C0905" w14:textId="77777777" w:rsidR="00E05AD8" w:rsidRDefault="00000000">
            <w:pPr>
              <w:jc w:val="right"/>
            </w:pPr>
            <w:r>
              <w:rPr>
                <w:color w:val="0000FF"/>
              </w:rPr>
              <w:t>165.560</w:t>
            </w:r>
          </w:p>
        </w:tc>
        <w:tc>
          <w:tcPr>
            <w:tcW w:w="1862" w:type="dxa"/>
            <w:vAlign w:val="center"/>
          </w:tcPr>
          <w:p w14:paraId="1132FEF4" w14:textId="77777777" w:rsidR="00E05AD8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09</w:t>
            </w:r>
            <w:r>
              <w:rPr>
                <w:color w:val="0000FF"/>
              </w:rPr>
              <w:t>时</w:t>
            </w:r>
          </w:p>
        </w:tc>
      </w:tr>
      <w:tr w:rsidR="00E05AD8" w14:paraId="66D45083" w14:textId="77777777">
        <w:tc>
          <w:tcPr>
            <w:tcW w:w="854" w:type="dxa"/>
            <w:shd w:val="clear" w:color="auto" w:fill="E6E6E6"/>
            <w:vAlign w:val="center"/>
          </w:tcPr>
          <w:p w14:paraId="750BADA7" w14:textId="77777777" w:rsidR="00E05AD8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11DC46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43C45F8" w14:textId="77777777" w:rsidR="00E05AD8" w:rsidRDefault="00000000">
            <w:pPr>
              <w:jc w:val="right"/>
            </w:pPr>
            <w:r>
              <w:t>12003</w:t>
            </w:r>
          </w:p>
        </w:tc>
        <w:tc>
          <w:tcPr>
            <w:tcW w:w="1188" w:type="dxa"/>
            <w:vAlign w:val="center"/>
          </w:tcPr>
          <w:p w14:paraId="0754FB16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31331D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482BB40" w14:textId="77777777" w:rsidR="00E05AD8" w:rsidRDefault="00000000">
            <w:pPr>
              <w:jc w:val="right"/>
            </w:pPr>
            <w:r>
              <w:t>137.162</w:t>
            </w:r>
          </w:p>
        </w:tc>
        <w:tc>
          <w:tcPr>
            <w:tcW w:w="1862" w:type="dxa"/>
            <w:vAlign w:val="center"/>
          </w:tcPr>
          <w:p w14:paraId="76564650" w14:textId="77777777" w:rsidR="00E05AD8" w:rsidRDefault="00000000">
            <w:r>
              <w:t>08</w:t>
            </w:r>
            <w:r>
              <w:t>月</w:t>
            </w:r>
            <w:r>
              <w:t>06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E05AD8" w14:paraId="0EC7DB66" w14:textId="77777777">
        <w:tc>
          <w:tcPr>
            <w:tcW w:w="854" w:type="dxa"/>
            <w:shd w:val="clear" w:color="auto" w:fill="E6E6E6"/>
            <w:vAlign w:val="center"/>
          </w:tcPr>
          <w:p w14:paraId="7A21AFB1" w14:textId="77777777" w:rsidR="00E05AD8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95E0E09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4D6F79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BA46B4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3747C0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C85ADB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524FB0" w14:textId="77777777" w:rsidR="00E05AD8" w:rsidRDefault="00000000">
            <w:r>
              <w:t>--</w:t>
            </w:r>
          </w:p>
        </w:tc>
      </w:tr>
      <w:tr w:rsidR="00E05AD8" w14:paraId="3F8D547B" w14:textId="77777777">
        <w:tc>
          <w:tcPr>
            <w:tcW w:w="854" w:type="dxa"/>
            <w:shd w:val="clear" w:color="auto" w:fill="E6E6E6"/>
            <w:vAlign w:val="center"/>
          </w:tcPr>
          <w:p w14:paraId="24387DF8" w14:textId="77777777" w:rsidR="00E05AD8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645697D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FECA472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46D808E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7E9AAF1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A4FB3D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B34C91" w14:textId="77777777" w:rsidR="00E05AD8" w:rsidRDefault="00000000">
            <w:r>
              <w:t>--</w:t>
            </w:r>
          </w:p>
        </w:tc>
      </w:tr>
      <w:tr w:rsidR="00E05AD8" w14:paraId="2AF9355A" w14:textId="77777777">
        <w:tc>
          <w:tcPr>
            <w:tcW w:w="854" w:type="dxa"/>
            <w:shd w:val="clear" w:color="auto" w:fill="E6E6E6"/>
            <w:vAlign w:val="center"/>
          </w:tcPr>
          <w:p w14:paraId="2BEECBA0" w14:textId="77777777" w:rsidR="00E05AD8" w:rsidRDefault="00000000">
            <w:r>
              <w:lastRenderedPageBreak/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30683E8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BFF1966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7E27C9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6C930AC" w14:textId="77777777" w:rsidR="00E05AD8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F5D0AA2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6D9BA6" w14:textId="77777777" w:rsidR="00E05AD8" w:rsidRDefault="00000000">
            <w:r>
              <w:t>--</w:t>
            </w:r>
          </w:p>
        </w:tc>
      </w:tr>
      <w:tr w:rsidR="00E05AD8" w14:paraId="2E670656" w14:textId="77777777">
        <w:tc>
          <w:tcPr>
            <w:tcW w:w="854" w:type="dxa"/>
            <w:shd w:val="clear" w:color="auto" w:fill="E6E6E6"/>
            <w:vAlign w:val="center"/>
          </w:tcPr>
          <w:p w14:paraId="358095E3" w14:textId="77777777" w:rsidR="00E05AD8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02F74A" w14:textId="77777777" w:rsidR="00E05AD8" w:rsidRDefault="00000000">
            <w:pPr>
              <w:jc w:val="right"/>
            </w:pPr>
            <w:r>
              <w:t>2172</w:t>
            </w:r>
          </w:p>
        </w:tc>
        <w:tc>
          <w:tcPr>
            <w:tcW w:w="1188" w:type="dxa"/>
            <w:vAlign w:val="center"/>
          </w:tcPr>
          <w:p w14:paraId="09D592D9" w14:textId="77777777" w:rsidR="00E05AD8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6F54D0" w14:textId="77777777" w:rsidR="00E05AD8" w:rsidRDefault="00000000">
            <w:pPr>
              <w:jc w:val="right"/>
            </w:pPr>
            <w:r>
              <w:t>76.034</w:t>
            </w:r>
          </w:p>
        </w:tc>
        <w:tc>
          <w:tcPr>
            <w:tcW w:w="1862" w:type="dxa"/>
            <w:vAlign w:val="center"/>
          </w:tcPr>
          <w:p w14:paraId="0715A26E" w14:textId="77777777" w:rsidR="00E05AD8" w:rsidRDefault="00000000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4051AE5" w14:textId="77777777" w:rsidR="00E05AD8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2E5A13A" w14:textId="77777777" w:rsidR="00E05AD8" w:rsidRDefault="00000000">
            <w:r>
              <w:t>--</w:t>
            </w:r>
          </w:p>
        </w:tc>
      </w:tr>
    </w:tbl>
    <w:p w14:paraId="416AEA08" w14:textId="77777777" w:rsidR="00E05AD8" w:rsidRDefault="00000000">
      <w:r>
        <w:rPr>
          <w:noProof/>
        </w:rPr>
        <w:drawing>
          <wp:inline distT="0" distB="0" distL="0" distR="0" wp14:anchorId="4E92BE0A" wp14:editId="6E916AB5">
            <wp:extent cx="5344086" cy="2324344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181D" w14:textId="77777777" w:rsidR="00E05AD8" w:rsidRDefault="00E05AD8"/>
    <w:p w14:paraId="6826D6E4" w14:textId="77777777" w:rsidR="00E05AD8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5BB7A33B" wp14:editId="2EFDE37B">
            <wp:extent cx="5344086" cy="2314818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44086" cy="23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ED82C" w14:textId="77777777" w:rsidR="00E05AD8" w:rsidRDefault="00000000">
      <w:pPr>
        <w:pStyle w:val="2"/>
        <w:widowControl w:val="0"/>
      </w:pPr>
      <w:bookmarkStart w:id="113" w:name="_Toc161135007"/>
      <w:r>
        <w:t>逐月电耗</w:t>
      </w:r>
      <w:bookmarkEnd w:id="113"/>
    </w:p>
    <w:p w14:paraId="1587E6AE" w14:textId="77777777" w:rsidR="00E05AD8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E05AD8" w14:paraId="63132767" w14:textId="77777777">
        <w:tc>
          <w:tcPr>
            <w:tcW w:w="1041" w:type="dxa"/>
            <w:shd w:val="clear" w:color="auto" w:fill="E6E6E6"/>
            <w:vAlign w:val="center"/>
          </w:tcPr>
          <w:p w14:paraId="19A95AC2" w14:textId="77777777" w:rsidR="00E05AD8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10B8B23" w14:textId="77777777" w:rsidR="00E05AD8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2E57C36" w14:textId="77777777" w:rsidR="00E05AD8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8DAC376" w14:textId="77777777" w:rsidR="00E05AD8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B896747" w14:textId="77777777" w:rsidR="00E05AD8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14BDE5E" w14:textId="77777777" w:rsidR="00E05AD8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9E923D" w14:textId="77777777" w:rsidR="00E05AD8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5D230D" w14:textId="77777777" w:rsidR="00E05AD8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166AFC" w14:textId="77777777" w:rsidR="00E05AD8" w:rsidRDefault="00000000">
            <w:pPr>
              <w:jc w:val="center"/>
            </w:pPr>
            <w:r>
              <w:t>热水</w:t>
            </w:r>
          </w:p>
        </w:tc>
      </w:tr>
      <w:tr w:rsidR="00E05AD8" w14:paraId="7084572C" w14:textId="77777777">
        <w:tc>
          <w:tcPr>
            <w:tcW w:w="1041" w:type="dxa"/>
            <w:vAlign w:val="center"/>
          </w:tcPr>
          <w:p w14:paraId="70DB7CCC" w14:textId="77777777" w:rsidR="00E05AD8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F4F8AE8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90B63B" w14:textId="77777777" w:rsidR="00E05AD8" w:rsidRDefault="00000000">
            <w:pPr>
              <w:jc w:val="right"/>
            </w:pPr>
            <w:r>
              <w:t>1.74</w:t>
            </w:r>
          </w:p>
        </w:tc>
        <w:tc>
          <w:tcPr>
            <w:tcW w:w="1148" w:type="dxa"/>
            <w:vAlign w:val="center"/>
          </w:tcPr>
          <w:p w14:paraId="5FABC801" w14:textId="77777777" w:rsidR="00E05AD8" w:rsidRDefault="00000000">
            <w:pPr>
              <w:jc w:val="right"/>
            </w:pPr>
            <w:r>
              <w:t>0.20</w:t>
            </w:r>
          </w:p>
        </w:tc>
        <w:tc>
          <w:tcPr>
            <w:tcW w:w="1148" w:type="dxa"/>
            <w:vAlign w:val="center"/>
          </w:tcPr>
          <w:p w14:paraId="5C24AEA5" w14:textId="77777777" w:rsidR="00E05AD8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064CD972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D3E944C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4CC160D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5476E6E2" w14:textId="77777777" w:rsidR="00E05AD8" w:rsidRDefault="00000000">
            <w:pPr>
              <w:jc w:val="right"/>
            </w:pPr>
            <w:r>
              <w:t>－</w:t>
            </w:r>
          </w:p>
        </w:tc>
      </w:tr>
      <w:tr w:rsidR="00E05AD8" w14:paraId="1ACE054D" w14:textId="77777777">
        <w:tc>
          <w:tcPr>
            <w:tcW w:w="1041" w:type="dxa"/>
            <w:vAlign w:val="center"/>
          </w:tcPr>
          <w:p w14:paraId="2011227B" w14:textId="77777777" w:rsidR="00E05AD8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C6486F3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799EFF1" w14:textId="77777777" w:rsidR="00E05AD8" w:rsidRDefault="00000000">
            <w:pPr>
              <w:jc w:val="right"/>
            </w:pPr>
            <w:r>
              <w:t>0.28</w:t>
            </w:r>
          </w:p>
        </w:tc>
        <w:tc>
          <w:tcPr>
            <w:tcW w:w="1148" w:type="dxa"/>
            <w:vAlign w:val="center"/>
          </w:tcPr>
          <w:p w14:paraId="7796DE51" w14:textId="77777777" w:rsidR="00E05AD8" w:rsidRDefault="00000000">
            <w:pPr>
              <w:jc w:val="right"/>
            </w:pPr>
            <w:r>
              <w:t>0.03</w:t>
            </w:r>
          </w:p>
        </w:tc>
        <w:tc>
          <w:tcPr>
            <w:tcW w:w="1148" w:type="dxa"/>
            <w:vAlign w:val="center"/>
          </w:tcPr>
          <w:p w14:paraId="71DBCD99" w14:textId="77777777" w:rsidR="00E05AD8" w:rsidRDefault="00000000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186B504F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7F4A590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806E5D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16B296" w14:textId="77777777" w:rsidR="00E05AD8" w:rsidRDefault="00E05AD8">
            <w:pPr>
              <w:jc w:val="right"/>
            </w:pPr>
          </w:p>
        </w:tc>
      </w:tr>
      <w:tr w:rsidR="00E05AD8" w14:paraId="77DEBA45" w14:textId="77777777">
        <w:tc>
          <w:tcPr>
            <w:tcW w:w="1041" w:type="dxa"/>
            <w:vAlign w:val="center"/>
          </w:tcPr>
          <w:p w14:paraId="6CAE2885" w14:textId="77777777" w:rsidR="00E05AD8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0557671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ADBE45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969223A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52D7A6" w14:textId="77777777" w:rsidR="00E05AD8" w:rsidRDefault="00000000">
            <w:pPr>
              <w:jc w:val="right"/>
            </w:pPr>
            <w:r>
              <w:t>1.24</w:t>
            </w:r>
          </w:p>
        </w:tc>
        <w:tc>
          <w:tcPr>
            <w:tcW w:w="1148" w:type="dxa"/>
            <w:vAlign w:val="center"/>
          </w:tcPr>
          <w:p w14:paraId="3227C735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B12162B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FE94843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86079B" w14:textId="77777777" w:rsidR="00E05AD8" w:rsidRDefault="00E05AD8">
            <w:pPr>
              <w:jc w:val="right"/>
            </w:pPr>
          </w:p>
        </w:tc>
      </w:tr>
      <w:tr w:rsidR="00E05AD8" w14:paraId="2B6B11CB" w14:textId="77777777">
        <w:tc>
          <w:tcPr>
            <w:tcW w:w="1041" w:type="dxa"/>
            <w:vAlign w:val="center"/>
          </w:tcPr>
          <w:p w14:paraId="369CD7BD" w14:textId="77777777" w:rsidR="00E05AD8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3A0D2C13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60BA82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7DFCC64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FB0F6E4" w14:textId="77777777" w:rsidR="00E05AD8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12FC4526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2F57EBF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0C4B37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AE5120" w14:textId="77777777" w:rsidR="00E05AD8" w:rsidRDefault="00E05AD8">
            <w:pPr>
              <w:jc w:val="right"/>
            </w:pPr>
          </w:p>
        </w:tc>
      </w:tr>
      <w:tr w:rsidR="00E05AD8" w14:paraId="771698C2" w14:textId="77777777">
        <w:tc>
          <w:tcPr>
            <w:tcW w:w="1041" w:type="dxa"/>
            <w:vAlign w:val="center"/>
          </w:tcPr>
          <w:p w14:paraId="45965211" w14:textId="77777777" w:rsidR="00E05AD8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32D72E4B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417BE1A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E4B088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551703" w14:textId="77777777" w:rsidR="00E05AD8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0060C47B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B5E55DD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10B517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4FFDEE3" w14:textId="77777777" w:rsidR="00E05AD8" w:rsidRDefault="00E05AD8">
            <w:pPr>
              <w:jc w:val="right"/>
            </w:pPr>
          </w:p>
        </w:tc>
      </w:tr>
      <w:tr w:rsidR="00E05AD8" w14:paraId="13506BF4" w14:textId="77777777">
        <w:tc>
          <w:tcPr>
            <w:tcW w:w="1041" w:type="dxa"/>
            <w:vAlign w:val="center"/>
          </w:tcPr>
          <w:p w14:paraId="38EF32B4" w14:textId="77777777" w:rsidR="00E05AD8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B78F057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A92859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97DCA00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9BB62F4" w14:textId="77777777" w:rsidR="00E05AD8" w:rsidRDefault="00000000">
            <w:pPr>
              <w:jc w:val="right"/>
            </w:pPr>
            <w:r>
              <w:t>1.17</w:t>
            </w:r>
          </w:p>
        </w:tc>
        <w:tc>
          <w:tcPr>
            <w:tcW w:w="1148" w:type="dxa"/>
            <w:vAlign w:val="center"/>
          </w:tcPr>
          <w:p w14:paraId="44CFF545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9012E9B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65E8A5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99AD0FF" w14:textId="77777777" w:rsidR="00E05AD8" w:rsidRDefault="00E05AD8">
            <w:pPr>
              <w:jc w:val="right"/>
            </w:pPr>
          </w:p>
        </w:tc>
      </w:tr>
      <w:tr w:rsidR="00E05AD8" w14:paraId="7E7F08F0" w14:textId="77777777">
        <w:tc>
          <w:tcPr>
            <w:tcW w:w="1041" w:type="dxa"/>
            <w:vAlign w:val="center"/>
          </w:tcPr>
          <w:p w14:paraId="0F4A34A7" w14:textId="77777777" w:rsidR="00E05AD8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2CD2A94F" w14:textId="77777777" w:rsidR="00E05AD8" w:rsidRDefault="00000000">
            <w:pPr>
              <w:jc w:val="right"/>
            </w:pPr>
            <w:r>
              <w:t>3.33</w:t>
            </w:r>
          </w:p>
        </w:tc>
        <w:tc>
          <w:tcPr>
            <w:tcW w:w="1148" w:type="dxa"/>
            <w:vAlign w:val="center"/>
          </w:tcPr>
          <w:p w14:paraId="28B60FD8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8AAAA2" w14:textId="77777777" w:rsidR="00E05AD8" w:rsidRDefault="00000000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14:paraId="41C0E889" w14:textId="77777777" w:rsidR="00E05AD8" w:rsidRDefault="00000000">
            <w:pPr>
              <w:jc w:val="right"/>
            </w:pPr>
            <w:r>
              <w:t>1.29</w:t>
            </w:r>
          </w:p>
        </w:tc>
        <w:tc>
          <w:tcPr>
            <w:tcW w:w="1148" w:type="dxa"/>
            <w:vAlign w:val="center"/>
          </w:tcPr>
          <w:p w14:paraId="20A5A7F6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E295A31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75CAC3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F08730" w14:textId="77777777" w:rsidR="00E05AD8" w:rsidRDefault="00E05AD8">
            <w:pPr>
              <w:jc w:val="right"/>
            </w:pPr>
          </w:p>
        </w:tc>
      </w:tr>
      <w:tr w:rsidR="00E05AD8" w14:paraId="54287ED7" w14:textId="77777777">
        <w:tc>
          <w:tcPr>
            <w:tcW w:w="1041" w:type="dxa"/>
            <w:vAlign w:val="center"/>
          </w:tcPr>
          <w:p w14:paraId="6A86CA7C" w14:textId="77777777" w:rsidR="00E05AD8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5012D515" w14:textId="77777777" w:rsidR="00E05AD8" w:rsidRDefault="00000000">
            <w:pPr>
              <w:jc w:val="right"/>
            </w:pPr>
            <w:r>
              <w:t>2.97</w:t>
            </w:r>
          </w:p>
        </w:tc>
        <w:tc>
          <w:tcPr>
            <w:tcW w:w="1148" w:type="dxa"/>
            <w:vAlign w:val="center"/>
          </w:tcPr>
          <w:p w14:paraId="7D855EE4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964FFC" w14:textId="77777777" w:rsidR="00E05AD8" w:rsidRDefault="00000000">
            <w:pPr>
              <w:jc w:val="right"/>
            </w:pPr>
            <w:r>
              <w:t>0.13</w:t>
            </w:r>
          </w:p>
        </w:tc>
        <w:tc>
          <w:tcPr>
            <w:tcW w:w="1148" w:type="dxa"/>
            <w:vAlign w:val="center"/>
          </w:tcPr>
          <w:p w14:paraId="21873377" w14:textId="77777777" w:rsidR="00E05AD8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5ACE298E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21D2350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E07374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7B9F63F" w14:textId="77777777" w:rsidR="00E05AD8" w:rsidRDefault="00E05AD8">
            <w:pPr>
              <w:jc w:val="right"/>
            </w:pPr>
          </w:p>
        </w:tc>
      </w:tr>
      <w:tr w:rsidR="00E05AD8" w14:paraId="0B62531A" w14:textId="77777777">
        <w:tc>
          <w:tcPr>
            <w:tcW w:w="1041" w:type="dxa"/>
            <w:vAlign w:val="center"/>
          </w:tcPr>
          <w:p w14:paraId="3096E189" w14:textId="77777777" w:rsidR="00E05AD8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7572009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74B5E3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729D49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08A87F" w14:textId="77777777" w:rsidR="00E05AD8" w:rsidRDefault="00000000">
            <w:pPr>
              <w:jc w:val="right"/>
            </w:pPr>
            <w:r>
              <w:t>1.19</w:t>
            </w:r>
          </w:p>
        </w:tc>
        <w:tc>
          <w:tcPr>
            <w:tcW w:w="1148" w:type="dxa"/>
            <w:vAlign w:val="center"/>
          </w:tcPr>
          <w:p w14:paraId="0B350C12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0D1CD2CD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5CFC828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3E7D86" w14:textId="77777777" w:rsidR="00E05AD8" w:rsidRDefault="00E05AD8">
            <w:pPr>
              <w:jc w:val="right"/>
            </w:pPr>
          </w:p>
        </w:tc>
      </w:tr>
      <w:tr w:rsidR="00E05AD8" w14:paraId="622EEC19" w14:textId="77777777">
        <w:tc>
          <w:tcPr>
            <w:tcW w:w="1041" w:type="dxa"/>
            <w:vAlign w:val="center"/>
          </w:tcPr>
          <w:p w14:paraId="561AC29E" w14:textId="77777777" w:rsidR="00E05AD8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BA90DC0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815D3B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0E2A283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1813BA8" w14:textId="77777777" w:rsidR="00E05AD8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45DA5B1F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4E68BDA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B9010FE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E8E891" w14:textId="77777777" w:rsidR="00E05AD8" w:rsidRDefault="00E05AD8">
            <w:pPr>
              <w:jc w:val="right"/>
            </w:pPr>
          </w:p>
        </w:tc>
      </w:tr>
      <w:tr w:rsidR="00E05AD8" w14:paraId="09AB9D2A" w14:textId="77777777">
        <w:tc>
          <w:tcPr>
            <w:tcW w:w="1041" w:type="dxa"/>
            <w:vAlign w:val="center"/>
          </w:tcPr>
          <w:p w14:paraId="3D246ABA" w14:textId="77777777" w:rsidR="00E05AD8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391F2DC6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2BD45A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7E6F37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57D67D2" w14:textId="77777777" w:rsidR="00E05AD8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1704D123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ED7EA22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C3DD998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D15B62" w14:textId="77777777" w:rsidR="00E05AD8" w:rsidRDefault="00E05AD8">
            <w:pPr>
              <w:jc w:val="right"/>
            </w:pPr>
          </w:p>
        </w:tc>
      </w:tr>
      <w:tr w:rsidR="00E05AD8" w14:paraId="2572FBA6" w14:textId="77777777">
        <w:tc>
          <w:tcPr>
            <w:tcW w:w="1041" w:type="dxa"/>
            <w:vAlign w:val="center"/>
          </w:tcPr>
          <w:p w14:paraId="17B91094" w14:textId="77777777" w:rsidR="00E05AD8" w:rsidRDefault="00000000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31BDB9B6" w14:textId="77777777" w:rsidR="00E05AD8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8A3A95" w14:textId="77777777" w:rsidR="00E05AD8" w:rsidRDefault="00000000">
            <w:pPr>
              <w:jc w:val="right"/>
            </w:pPr>
            <w:r>
              <w:t>0.41</w:t>
            </w:r>
          </w:p>
        </w:tc>
        <w:tc>
          <w:tcPr>
            <w:tcW w:w="1148" w:type="dxa"/>
            <w:vAlign w:val="center"/>
          </w:tcPr>
          <w:p w14:paraId="0FF63A34" w14:textId="77777777" w:rsidR="00E05AD8" w:rsidRDefault="00000000">
            <w:pPr>
              <w:jc w:val="right"/>
            </w:pPr>
            <w:r>
              <w:t>0.07</w:t>
            </w:r>
          </w:p>
        </w:tc>
        <w:tc>
          <w:tcPr>
            <w:tcW w:w="1148" w:type="dxa"/>
            <w:vAlign w:val="center"/>
          </w:tcPr>
          <w:p w14:paraId="742388B9" w14:textId="77777777" w:rsidR="00E05AD8" w:rsidRDefault="00000000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12410504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36A1BD4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8BA88C0" w14:textId="77777777" w:rsidR="00E05AD8" w:rsidRDefault="00E05AD8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1D2DCE" w14:textId="77777777" w:rsidR="00E05AD8" w:rsidRDefault="00E05AD8">
            <w:pPr>
              <w:jc w:val="right"/>
            </w:pPr>
          </w:p>
        </w:tc>
      </w:tr>
      <w:tr w:rsidR="00E05AD8" w14:paraId="175C89FE" w14:textId="77777777">
        <w:tc>
          <w:tcPr>
            <w:tcW w:w="1041" w:type="dxa"/>
            <w:vAlign w:val="center"/>
          </w:tcPr>
          <w:p w14:paraId="472CD18B" w14:textId="77777777" w:rsidR="00E05AD8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D6F8ADA" w14:textId="77777777" w:rsidR="00E05AD8" w:rsidRDefault="00000000">
            <w:pPr>
              <w:jc w:val="right"/>
            </w:pPr>
            <w:r>
              <w:t>6.30</w:t>
            </w:r>
          </w:p>
        </w:tc>
        <w:tc>
          <w:tcPr>
            <w:tcW w:w="1148" w:type="dxa"/>
            <w:vAlign w:val="center"/>
          </w:tcPr>
          <w:p w14:paraId="5B2EA05D" w14:textId="77777777" w:rsidR="00E05AD8" w:rsidRDefault="00000000">
            <w:pPr>
              <w:jc w:val="right"/>
            </w:pPr>
            <w:r>
              <w:t>2.43</w:t>
            </w:r>
          </w:p>
        </w:tc>
        <w:tc>
          <w:tcPr>
            <w:tcW w:w="1148" w:type="dxa"/>
            <w:vAlign w:val="center"/>
          </w:tcPr>
          <w:p w14:paraId="26CB0174" w14:textId="77777777" w:rsidR="00E05AD8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550387AC" w14:textId="77777777" w:rsidR="00E05AD8" w:rsidRDefault="00000000">
            <w:pPr>
              <w:jc w:val="right"/>
            </w:pPr>
            <w:r>
              <w:t>14.68</w:t>
            </w:r>
          </w:p>
        </w:tc>
        <w:tc>
          <w:tcPr>
            <w:tcW w:w="1148" w:type="dxa"/>
            <w:vAlign w:val="center"/>
          </w:tcPr>
          <w:p w14:paraId="0378A4BC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6546C34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FC7F1AA" w14:textId="77777777" w:rsidR="00E05AD8" w:rsidRDefault="00000000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48EDA61" w14:textId="77777777" w:rsidR="00E05AD8" w:rsidRDefault="00000000">
            <w:pPr>
              <w:jc w:val="right"/>
            </w:pPr>
            <w:r>
              <w:t>－</w:t>
            </w:r>
          </w:p>
        </w:tc>
      </w:tr>
    </w:tbl>
    <w:p w14:paraId="54268514" w14:textId="77777777" w:rsidR="00E05AD8" w:rsidRDefault="00000000">
      <w:pPr>
        <w:pStyle w:val="1"/>
        <w:widowControl w:val="0"/>
        <w:jc w:val="both"/>
        <w:rPr>
          <w:color w:val="000000"/>
        </w:rPr>
      </w:pPr>
      <w:bookmarkStart w:id="114" w:name="_Toc161135008"/>
      <w:r>
        <w:rPr>
          <w:color w:val="000000"/>
        </w:rPr>
        <w:t>计算结果</w:t>
      </w:r>
      <w:bookmarkEnd w:id="114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794EF721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4CC25C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6D166F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A688D6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5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15"/>
          </w:p>
          <w:p w14:paraId="0805FA5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862C05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6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16"/>
          </w:p>
          <w:p w14:paraId="2F799B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674C8BE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7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17"/>
          </w:p>
          <w:p w14:paraId="7EA0C91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14:paraId="651D76BF" w14:textId="77777777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14:paraId="656B985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BC0E67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14:paraId="6257979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8" w:name="耗冷量2"/>
            <w:r w:rsidRPr="007D7645">
              <w:rPr>
                <w:rFonts w:hint="eastAsia"/>
                <w:lang w:val="en-US"/>
              </w:rPr>
              <w:t>16.56</w:t>
            </w:r>
            <w:bookmarkEnd w:id="118"/>
          </w:p>
        </w:tc>
        <w:tc>
          <w:tcPr>
            <w:tcW w:w="877" w:type="pct"/>
            <w:vAlign w:val="center"/>
          </w:tcPr>
          <w:p w14:paraId="5560371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19" w:name="参照建筑耗冷量2"/>
            <w:r>
              <w:rPr>
                <w:rFonts w:hint="eastAsia"/>
                <w:lang w:val="en-US"/>
              </w:rPr>
              <w:t>20.39</w:t>
            </w:r>
            <w:bookmarkEnd w:id="119"/>
          </w:p>
        </w:tc>
        <w:tc>
          <w:tcPr>
            <w:tcW w:w="960" w:type="pct"/>
            <w:vAlign w:val="center"/>
          </w:tcPr>
          <w:p w14:paraId="672DDA52" w14:textId="77777777" w:rsidR="00000000" w:rsidRPr="00B819A4" w:rsidRDefault="00000000" w:rsidP="00F21AC0">
            <w:pPr>
              <w:jc w:val="center"/>
              <w:rPr>
                <w:lang w:val="en-US"/>
              </w:rPr>
            </w:pPr>
            <w:bookmarkStart w:id="120" w:name="节能率耗冷量2"/>
            <w:r>
              <w:rPr>
                <w:rFonts w:hint="eastAsia"/>
                <w:kern w:val="2"/>
                <w:szCs w:val="24"/>
                <w:lang w:val="en-US"/>
              </w:rPr>
              <w:t>18.78%</w:t>
            </w:r>
            <w:bookmarkEnd w:id="120"/>
          </w:p>
        </w:tc>
      </w:tr>
      <w:tr w:rsidR="00106CEC" w:rsidRPr="007D7645" w14:paraId="2BBBF93D" w14:textId="77777777" w:rsidTr="00106CEC">
        <w:tc>
          <w:tcPr>
            <w:tcW w:w="807" w:type="pct"/>
            <w:vMerge/>
            <w:shd w:val="clear" w:color="auto" w:fill="E0E0E0"/>
            <w:vAlign w:val="center"/>
          </w:tcPr>
          <w:p w14:paraId="36615A0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FC678F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14:paraId="0C1B295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1" w:name="耗热量2"/>
            <w:r w:rsidRPr="007D7645">
              <w:rPr>
                <w:rFonts w:hint="eastAsia"/>
                <w:lang w:val="en-US"/>
              </w:rPr>
              <w:t>12.91</w:t>
            </w:r>
            <w:bookmarkEnd w:id="121"/>
          </w:p>
        </w:tc>
        <w:tc>
          <w:tcPr>
            <w:tcW w:w="877" w:type="pct"/>
            <w:vAlign w:val="center"/>
          </w:tcPr>
          <w:p w14:paraId="090ED73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2" w:name="参照建筑耗热量2"/>
            <w:r>
              <w:rPr>
                <w:lang w:val="en-US"/>
              </w:rPr>
              <w:t>10.85</w:t>
            </w:r>
            <w:bookmarkEnd w:id="122"/>
          </w:p>
        </w:tc>
        <w:tc>
          <w:tcPr>
            <w:tcW w:w="960" w:type="pct"/>
            <w:vAlign w:val="center"/>
          </w:tcPr>
          <w:p w14:paraId="1963FBB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3" w:name="节能率耗热量2"/>
            <w:r>
              <w:rPr>
                <w:rFonts w:hint="eastAsia"/>
                <w:kern w:val="2"/>
                <w:szCs w:val="24"/>
                <w:lang w:val="en-US"/>
              </w:rPr>
              <w:t>-18.98%</w:t>
            </w:r>
            <w:bookmarkEnd w:id="123"/>
          </w:p>
        </w:tc>
      </w:tr>
      <w:tr w:rsidR="00106CEC" w:rsidRPr="007D7645" w14:paraId="2DEC1D79" w14:textId="77777777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6555729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A1B395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2172C66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4" w:name="耗冷耗热量2"/>
            <w:r w:rsidRPr="007D7645">
              <w:rPr>
                <w:rFonts w:hint="eastAsia"/>
                <w:lang w:val="en-US"/>
              </w:rPr>
              <w:t>29.48</w:t>
            </w:r>
            <w:bookmarkEnd w:id="124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4B32E99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5" w:name="参照建筑耗冷耗热量2"/>
            <w:r>
              <w:rPr>
                <w:rFonts w:hint="eastAsia"/>
                <w:lang w:val="en-US"/>
              </w:rPr>
              <w:t>31.25</w:t>
            </w:r>
            <w:bookmarkEnd w:id="125"/>
          </w:p>
        </w:tc>
        <w:tc>
          <w:tcPr>
            <w:tcW w:w="960" w:type="pct"/>
            <w:vAlign w:val="center"/>
          </w:tcPr>
          <w:p w14:paraId="7B37FCD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6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5.66%</w:t>
            </w:r>
            <w:bookmarkEnd w:id="126"/>
          </w:p>
        </w:tc>
      </w:tr>
      <w:tr w:rsidR="00ED0BBF" w:rsidRPr="007D7645" w14:paraId="133FDEAD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633828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41BA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46045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7" w:name="热回收供冷负荷"/>
            <w:r w:rsidRPr="007D7645"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20CD8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78902E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B5C6151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44E3B8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EC27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67AC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8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28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1560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33EDF853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4B238AA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20E401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7BE4A4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34C3B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29" w:name="热回收负荷"/>
            <w:r w:rsidRPr="007D7645"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45EEB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E4DB00" w14:textId="77777777" w:rsidR="00000000" w:rsidRDefault="00000000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4D0251ED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143484F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3DDCA0F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418CD6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0" w:name="冷源能耗"/>
            <w:r w:rsidRPr="007D7645">
              <w:rPr>
                <w:lang w:val="en-US"/>
              </w:rPr>
              <w:t>1.17</w:t>
            </w:r>
            <w:bookmarkEnd w:id="130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68D74F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1" w:name="参照建筑冷源能耗"/>
            <w:r w:rsidRPr="007D7645">
              <w:rPr>
                <w:lang w:val="en-US"/>
              </w:rPr>
              <w:t>1.08</w:t>
            </w:r>
            <w:bookmarkEnd w:id="131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0BCCDB3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2" w:name="节能率空调能耗"/>
            <w:r w:rsidRPr="007D7645">
              <w:rPr>
                <w:lang w:val="en-US"/>
              </w:rPr>
              <w:t>5.10%</w:t>
            </w:r>
            <w:bookmarkEnd w:id="132"/>
          </w:p>
        </w:tc>
      </w:tr>
      <w:tr w:rsidR="00B819A4" w:rsidRPr="007D7645" w14:paraId="20E383C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D0DCA7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51DEBA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27E597F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3" w:name="冷却水泵能耗"/>
            <w:r w:rsidRPr="007D7645">
              <w:rPr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 w14:paraId="2E03D11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4" w:name="参照建筑冷却水泵能耗"/>
            <w:r w:rsidRPr="007D7645"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/>
            <w:vAlign w:val="center"/>
          </w:tcPr>
          <w:p w14:paraId="6378806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988902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34258C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353D58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3234829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5" w:name="冷冻水泵能耗"/>
            <w:r w:rsidRPr="007D7645">
              <w:rPr>
                <w:lang w:val="en-US"/>
              </w:rPr>
              <w:t>1.94</w:t>
            </w:r>
            <w:bookmarkEnd w:id="135"/>
          </w:p>
        </w:tc>
        <w:tc>
          <w:tcPr>
            <w:tcW w:w="877" w:type="pct"/>
            <w:vAlign w:val="center"/>
          </w:tcPr>
          <w:p w14:paraId="2382210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6" w:name="参照建筑冷冻水泵能耗"/>
            <w:r w:rsidRPr="007D7645">
              <w:rPr>
                <w:lang w:val="en-US"/>
              </w:rPr>
              <w:t>0.10</w:t>
            </w:r>
            <w:bookmarkEnd w:id="136"/>
          </w:p>
        </w:tc>
        <w:tc>
          <w:tcPr>
            <w:tcW w:w="960" w:type="pct"/>
            <w:vMerge/>
            <w:vAlign w:val="center"/>
          </w:tcPr>
          <w:p w14:paraId="5239413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5EFA2C3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70E536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4BA345C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51B9B51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7" w:name="冷却塔能耗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  <w:tc>
          <w:tcPr>
            <w:tcW w:w="877" w:type="pct"/>
            <w:vAlign w:val="center"/>
          </w:tcPr>
          <w:p w14:paraId="5C64471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8" w:name="参照建筑冷却塔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960" w:type="pct"/>
            <w:vMerge/>
            <w:vAlign w:val="center"/>
          </w:tcPr>
          <w:p w14:paraId="0E07DE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1A6DF6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E7F357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132D6E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066ADFA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39" w:name="单元式空调能耗"/>
            <w:r w:rsidRPr="007D7645">
              <w:rPr>
                <w:lang w:val="en-US"/>
              </w:rPr>
              <w:t>2.87</w:t>
            </w:r>
            <w:bookmarkEnd w:id="139"/>
          </w:p>
        </w:tc>
        <w:tc>
          <w:tcPr>
            <w:tcW w:w="877" w:type="pct"/>
            <w:vAlign w:val="center"/>
          </w:tcPr>
          <w:p w14:paraId="4D1359B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0" w:name="参照建筑单元式空调能耗"/>
            <w:r w:rsidRPr="007D7645">
              <w:rPr>
                <w:lang w:val="en-US"/>
              </w:rPr>
              <w:t>5.12</w:t>
            </w:r>
            <w:bookmarkEnd w:id="140"/>
          </w:p>
        </w:tc>
        <w:tc>
          <w:tcPr>
            <w:tcW w:w="960" w:type="pct"/>
            <w:vMerge/>
            <w:vAlign w:val="center"/>
          </w:tcPr>
          <w:p w14:paraId="7A66B7D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21A491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09D59D2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FBC5F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6FE6E09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1" w:name="空调能耗"/>
            <w:r w:rsidRPr="007D7645">
              <w:rPr>
                <w:lang w:val="en-US"/>
              </w:rPr>
              <w:t>5.98</w:t>
            </w:r>
            <w:bookmarkEnd w:id="141"/>
          </w:p>
        </w:tc>
        <w:tc>
          <w:tcPr>
            <w:tcW w:w="877" w:type="pct"/>
            <w:vAlign w:val="center"/>
          </w:tcPr>
          <w:p w14:paraId="0743A3E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2" w:name="参照建筑空调能耗"/>
            <w:r w:rsidRPr="007D7645">
              <w:rPr>
                <w:lang w:val="en-US"/>
              </w:rPr>
              <w:t>6.30</w:t>
            </w:r>
            <w:bookmarkEnd w:id="142"/>
          </w:p>
        </w:tc>
        <w:tc>
          <w:tcPr>
            <w:tcW w:w="960" w:type="pct"/>
            <w:vMerge/>
            <w:vAlign w:val="center"/>
          </w:tcPr>
          <w:p w14:paraId="48F2B51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03D4AD8B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571C18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951C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5E62DF9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3" w:name="热源能耗"/>
            <w:r w:rsidRPr="007D7645">
              <w:rPr>
                <w:lang w:val="en-US"/>
              </w:rPr>
              <w:t>0.00</w:t>
            </w:r>
            <w:bookmarkEnd w:id="143"/>
          </w:p>
        </w:tc>
        <w:tc>
          <w:tcPr>
            <w:tcW w:w="877" w:type="pct"/>
            <w:vAlign w:val="center"/>
          </w:tcPr>
          <w:p w14:paraId="12286259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4" w:name="参照建筑热源能耗"/>
            <w:r w:rsidRPr="007D7645">
              <w:rPr>
                <w:lang w:val="en-US"/>
              </w:rPr>
              <w:t>0.00</w:t>
            </w:r>
            <w:bookmarkEnd w:id="144"/>
          </w:p>
        </w:tc>
        <w:tc>
          <w:tcPr>
            <w:tcW w:w="960" w:type="pct"/>
            <w:vMerge w:val="restart"/>
            <w:vAlign w:val="center"/>
          </w:tcPr>
          <w:p w14:paraId="3251B68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5" w:name="节能率供暖能耗"/>
            <w:r w:rsidRPr="007D7645">
              <w:rPr>
                <w:rFonts w:hint="eastAsia"/>
                <w:lang w:val="en-US"/>
              </w:rPr>
              <w:t>17.63%</w:t>
            </w:r>
            <w:bookmarkEnd w:id="145"/>
          </w:p>
        </w:tc>
      </w:tr>
      <w:tr w:rsidR="00090764" w:rsidRPr="007D7645" w14:paraId="07FE5D2B" w14:textId="77777777">
        <w:tc>
          <w:tcPr>
            <w:tcW w:w="807" w:type="pct"/>
            <w:vMerge/>
            <w:shd w:val="clear" w:color="auto" w:fill="E0E0E0"/>
            <w:vAlign w:val="center"/>
          </w:tcPr>
          <w:p w14:paraId="1112661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2795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5055A5F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6" w:name="供暖热源侧水泵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877" w:type="pct"/>
            <w:vAlign w:val="center"/>
          </w:tcPr>
          <w:p w14:paraId="00CBF64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2BB2DE1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3ED51F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448E69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223C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21E2617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7" w:name="热水泵能耗"/>
            <w:r w:rsidRPr="007D7645">
              <w:rPr>
                <w:lang w:val="en-US"/>
              </w:rPr>
              <w:t>0.00</w:t>
            </w:r>
            <w:bookmarkEnd w:id="147"/>
          </w:p>
        </w:tc>
        <w:tc>
          <w:tcPr>
            <w:tcW w:w="877" w:type="pct"/>
            <w:vAlign w:val="center"/>
          </w:tcPr>
          <w:p w14:paraId="04C17DC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8" w:name="参照建筑热水泵能耗"/>
            <w:r w:rsidRPr="007D7645">
              <w:rPr>
                <w:lang w:val="en-US"/>
              </w:rPr>
              <w:t>0.00</w:t>
            </w:r>
            <w:bookmarkEnd w:id="148"/>
          </w:p>
        </w:tc>
        <w:tc>
          <w:tcPr>
            <w:tcW w:w="960" w:type="pct"/>
            <w:vMerge/>
            <w:vAlign w:val="center"/>
          </w:tcPr>
          <w:p w14:paraId="0E02FE9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3548155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26DBD7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AE83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687C036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49" w:name="单元式热泵能耗"/>
            <w:r w:rsidRPr="007D7645">
              <w:rPr>
                <w:lang w:val="en-US"/>
              </w:rPr>
              <w:t>2.00</w:t>
            </w:r>
            <w:bookmarkEnd w:id="149"/>
          </w:p>
        </w:tc>
        <w:tc>
          <w:tcPr>
            <w:tcW w:w="877" w:type="pct"/>
            <w:vAlign w:val="center"/>
          </w:tcPr>
          <w:p w14:paraId="789AD2A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0" w:name="参照建筑单元式热泵能耗"/>
            <w:r w:rsidRPr="007D7645">
              <w:rPr>
                <w:lang w:val="en-US"/>
              </w:rPr>
              <w:t>2.43</w:t>
            </w:r>
            <w:bookmarkEnd w:id="150"/>
          </w:p>
        </w:tc>
        <w:tc>
          <w:tcPr>
            <w:tcW w:w="960" w:type="pct"/>
            <w:vMerge/>
            <w:vAlign w:val="center"/>
          </w:tcPr>
          <w:p w14:paraId="668FCA1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813700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9678DA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4B26B2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4BC694E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1" w:name="供暖能耗"/>
            <w:r w:rsidRPr="007D7645">
              <w:rPr>
                <w:lang w:val="en-US"/>
              </w:rPr>
              <w:t>2.00</w:t>
            </w:r>
            <w:bookmarkEnd w:id="151"/>
          </w:p>
        </w:tc>
        <w:tc>
          <w:tcPr>
            <w:tcW w:w="877" w:type="pct"/>
            <w:vAlign w:val="center"/>
          </w:tcPr>
          <w:p w14:paraId="1C4C6AC5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2" w:name="参照建筑供暖能耗"/>
            <w:r w:rsidRPr="007D7645">
              <w:rPr>
                <w:lang w:val="en-US"/>
              </w:rPr>
              <w:t>2.43</w:t>
            </w:r>
            <w:bookmarkEnd w:id="152"/>
          </w:p>
        </w:tc>
        <w:tc>
          <w:tcPr>
            <w:tcW w:w="960" w:type="pct"/>
            <w:vMerge/>
            <w:vAlign w:val="center"/>
          </w:tcPr>
          <w:p w14:paraId="3AA8C828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53B71FDA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1CBDEA61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54E4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14:paraId="5E29A94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3" w:name="新排风系统能耗"/>
            <w:r>
              <w:rPr>
                <w:rFonts w:hint="eastAsia"/>
                <w:lang w:val="en-US"/>
              </w:rPr>
              <w:t>0.08</w:t>
            </w:r>
            <w:bookmarkEnd w:id="153"/>
          </w:p>
        </w:tc>
        <w:tc>
          <w:tcPr>
            <w:tcW w:w="877" w:type="pct"/>
            <w:vAlign w:val="center"/>
          </w:tcPr>
          <w:p w14:paraId="7F4EEED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4" w:name="参照建筑新排风系统能耗"/>
            <w:r>
              <w:rPr>
                <w:lang w:val="en-US"/>
              </w:rPr>
              <w:t>0.10</w:t>
            </w:r>
            <w:bookmarkEnd w:id="154"/>
          </w:p>
        </w:tc>
        <w:tc>
          <w:tcPr>
            <w:tcW w:w="960" w:type="pct"/>
            <w:vMerge w:val="restart"/>
            <w:vAlign w:val="center"/>
          </w:tcPr>
          <w:p w14:paraId="122C975A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55" w:name="节能率空调动力能耗"/>
            <w:r>
              <w:rPr>
                <w:rFonts w:hint="eastAsia"/>
                <w:lang w:val="en-US"/>
              </w:rPr>
              <w:t>10.58%</w:t>
            </w:r>
            <w:bookmarkEnd w:id="155"/>
          </w:p>
        </w:tc>
      </w:tr>
      <w:tr w:rsidR="007E4106" w:rsidRPr="007D7645" w14:paraId="22020A2D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334DC4F7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89F83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4D054B6C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6" w:name="风机盘管能耗"/>
            <w:r>
              <w:rPr>
                <w:rFonts w:hint="eastAsia"/>
                <w:lang w:val="en-US"/>
              </w:rPr>
              <w:t>0.23</w:t>
            </w:r>
            <w:bookmarkEnd w:id="156"/>
          </w:p>
        </w:tc>
        <w:tc>
          <w:tcPr>
            <w:tcW w:w="877" w:type="pct"/>
            <w:vAlign w:val="center"/>
          </w:tcPr>
          <w:p w14:paraId="5F2B5376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7" w:name="参照建筑风机盘管能耗"/>
            <w:r>
              <w:rPr>
                <w:rFonts w:hint="eastAsia"/>
                <w:lang w:val="en-US"/>
              </w:rPr>
              <w:t>0.23</w:t>
            </w:r>
            <w:bookmarkEnd w:id="157"/>
          </w:p>
        </w:tc>
        <w:tc>
          <w:tcPr>
            <w:tcW w:w="960" w:type="pct"/>
            <w:vMerge/>
            <w:vAlign w:val="center"/>
          </w:tcPr>
          <w:p w14:paraId="1C2DBEE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21E2720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34D1AC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09AB4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0DFD5C6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8" w:name="多联机室内机能耗"/>
            <w:r>
              <w:rPr>
                <w:rFonts w:hint="eastAsia"/>
                <w:lang w:val="en-US"/>
              </w:rPr>
              <w:t>0.27</w:t>
            </w:r>
            <w:bookmarkEnd w:id="158"/>
          </w:p>
        </w:tc>
        <w:tc>
          <w:tcPr>
            <w:tcW w:w="877" w:type="pct"/>
            <w:vAlign w:val="center"/>
          </w:tcPr>
          <w:p w14:paraId="4BCD999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9" w:name="参照建筑多联机室内机能耗"/>
            <w:r>
              <w:rPr>
                <w:rFonts w:hint="eastAsia"/>
                <w:lang w:val="en-US"/>
              </w:rPr>
              <w:t>0.33</w:t>
            </w:r>
            <w:bookmarkEnd w:id="159"/>
          </w:p>
        </w:tc>
        <w:tc>
          <w:tcPr>
            <w:tcW w:w="960" w:type="pct"/>
            <w:vMerge/>
            <w:vAlign w:val="center"/>
          </w:tcPr>
          <w:p w14:paraId="2989ADEF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577AE94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073E60D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153B0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6C86FE4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0" w:name="全空气系统能耗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  <w:tc>
          <w:tcPr>
            <w:tcW w:w="877" w:type="pct"/>
            <w:vAlign w:val="center"/>
          </w:tcPr>
          <w:p w14:paraId="11D57EDA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1" w:name="参照建筑全空气系统能耗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960" w:type="pct"/>
            <w:vMerge/>
            <w:vAlign w:val="center"/>
          </w:tcPr>
          <w:p w14:paraId="4670265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11CD1FD4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1556D8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6557376B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5DF5F53C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2" w:name="空调动力能耗"/>
            <w:r>
              <w:rPr>
                <w:rFonts w:hint="eastAsia"/>
                <w:lang w:val="en-US"/>
              </w:rPr>
              <w:t>0.59</w:t>
            </w:r>
            <w:bookmarkEnd w:id="162"/>
          </w:p>
        </w:tc>
        <w:tc>
          <w:tcPr>
            <w:tcW w:w="877" w:type="pct"/>
            <w:vAlign w:val="center"/>
          </w:tcPr>
          <w:p w14:paraId="3FCDF82E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3" w:name="参照建筑空调动力能耗"/>
            <w:r>
              <w:rPr>
                <w:rFonts w:hint="eastAsia"/>
                <w:lang w:val="en-US"/>
              </w:rPr>
              <w:t>0.66</w:t>
            </w:r>
            <w:bookmarkEnd w:id="163"/>
          </w:p>
        </w:tc>
        <w:tc>
          <w:tcPr>
            <w:tcW w:w="960" w:type="pct"/>
            <w:vMerge/>
            <w:vAlign w:val="center"/>
          </w:tcPr>
          <w:p w14:paraId="5BB6E07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14:paraId="78F4A066" w14:textId="77777777" w:rsidTr="00A44A16">
        <w:tc>
          <w:tcPr>
            <w:tcW w:w="2286" w:type="pct"/>
            <w:gridSpan w:val="2"/>
            <w:shd w:val="clear" w:color="auto" w:fill="E0E0E0"/>
            <w:vAlign w:val="center"/>
          </w:tcPr>
          <w:p w14:paraId="054AB42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14:paraId="1DEDEF1F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4" w:name="空调供暖风机能耗"/>
            <w:r>
              <w:rPr>
                <w:rFonts w:hint="eastAsia"/>
                <w:lang w:val="en-US"/>
              </w:rPr>
              <w:t>8.57</w:t>
            </w:r>
            <w:bookmarkEnd w:id="164"/>
          </w:p>
        </w:tc>
        <w:tc>
          <w:tcPr>
            <w:tcW w:w="877" w:type="pct"/>
            <w:vAlign w:val="center"/>
          </w:tcPr>
          <w:p w14:paraId="4BFB3F8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5" w:name="参照建筑空调供暖风机能耗"/>
            <w:r>
              <w:rPr>
                <w:lang w:val="en-US"/>
              </w:rPr>
              <w:t>9.39</w:t>
            </w:r>
            <w:bookmarkEnd w:id="165"/>
          </w:p>
        </w:tc>
        <w:tc>
          <w:tcPr>
            <w:tcW w:w="960" w:type="pct"/>
            <w:vAlign w:val="center"/>
          </w:tcPr>
          <w:p w14:paraId="00C0A132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6" w:name="节能率空调供暖风机能耗"/>
            <w:r>
              <w:rPr>
                <w:rFonts w:hint="eastAsia"/>
                <w:lang w:val="en-US"/>
              </w:rPr>
              <w:t>8.73%</w:t>
            </w:r>
            <w:bookmarkEnd w:id="166"/>
          </w:p>
        </w:tc>
      </w:tr>
      <w:tr w:rsidR="00C30754" w:rsidRPr="007D7645" w14:paraId="1F9CA9D6" w14:textId="77777777" w:rsidTr="00C30754">
        <w:tc>
          <w:tcPr>
            <w:tcW w:w="2286" w:type="pct"/>
            <w:gridSpan w:val="2"/>
            <w:shd w:val="clear" w:color="auto" w:fill="E0E0E0"/>
            <w:vAlign w:val="center"/>
          </w:tcPr>
          <w:p w14:paraId="5BBA73D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14:paraId="1AFA33F4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7" w:name="照明能耗"/>
            <w:r>
              <w:rPr>
                <w:rFonts w:hint="eastAsia"/>
                <w:lang w:val="en-US"/>
              </w:rPr>
              <w:t>10.83</w:t>
            </w:r>
            <w:bookmarkEnd w:id="167"/>
          </w:p>
        </w:tc>
        <w:tc>
          <w:tcPr>
            <w:tcW w:w="877" w:type="pct"/>
            <w:vAlign w:val="center"/>
          </w:tcPr>
          <w:p w14:paraId="0BA7EA5D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68" w:name="参照建筑照明能耗"/>
            <w:r>
              <w:rPr>
                <w:rFonts w:hint="eastAsia"/>
                <w:lang w:val="en-US"/>
              </w:rPr>
              <w:t>14.68</w:t>
            </w:r>
            <w:bookmarkEnd w:id="168"/>
          </w:p>
        </w:tc>
        <w:tc>
          <w:tcPr>
            <w:tcW w:w="960" w:type="pct"/>
            <w:vAlign w:val="center"/>
          </w:tcPr>
          <w:p w14:paraId="43D6B9A4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69" w:name="节能率照明能耗"/>
            <w:r>
              <w:rPr>
                <w:rFonts w:hint="eastAsia"/>
                <w:lang w:val="en-US"/>
              </w:rPr>
              <w:t>26.20%</w:t>
            </w:r>
            <w:bookmarkEnd w:id="169"/>
          </w:p>
        </w:tc>
      </w:tr>
      <w:tr w:rsidR="00B819A4" w:rsidRPr="007D7645" w14:paraId="37EAC5F4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82C47BD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35C90510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0" w:name="供暖空调照明风机能耗"/>
            <w:r w:rsidRPr="007D7645">
              <w:rPr>
                <w:rFonts w:hint="eastAsia"/>
                <w:lang w:val="en-US"/>
              </w:rPr>
              <w:t>19.40</w:t>
            </w:r>
            <w:bookmarkEnd w:id="170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BD403C3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1" w:name="参照建筑供暖空调照明风机能耗"/>
            <w:r w:rsidRPr="007D7645">
              <w:rPr>
                <w:rFonts w:hint="eastAsia"/>
                <w:lang w:val="en-US"/>
              </w:rPr>
              <w:t>24.06</w:t>
            </w:r>
            <w:bookmarkEnd w:id="171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0FA13E96" w14:textId="77777777" w:rsidR="00000000" w:rsidRPr="007D7645" w:rsidRDefault="00000000" w:rsidP="00F21AC0">
            <w:pPr>
              <w:jc w:val="center"/>
              <w:rPr>
                <w:lang w:val="en-US"/>
              </w:rPr>
            </w:pPr>
            <w:bookmarkStart w:id="172" w:name="节能率供暖空调照明风机能耗"/>
            <w:r w:rsidRPr="007D7645">
              <w:rPr>
                <w:rFonts w:hint="eastAsia"/>
                <w:lang w:val="en-US"/>
              </w:rPr>
              <w:t>19.38%</w:t>
            </w:r>
            <w:bookmarkEnd w:id="172"/>
          </w:p>
        </w:tc>
      </w:tr>
    </w:tbl>
    <w:p w14:paraId="44B8E3BA" w14:textId="77777777" w:rsidR="00000000" w:rsidRDefault="00000000"/>
    <w:p w14:paraId="0405385B" w14:textId="77777777" w:rsidR="00E05AD8" w:rsidRDefault="00E05AD8">
      <w:pPr>
        <w:widowControl w:val="0"/>
        <w:jc w:val="both"/>
        <w:rPr>
          <w:color w:val="000000"/>
        </w:rPr>
      </w:pPr>
    </w:p>
    <w:p w14:paraId="574FB01B" w14:textId="77777777" w:rsidR="00E05AD8" w:rsidRDefault="00000000">
      <w:pPr>
        <w:pStyle w:val="1"/>
        <w:widowControl w:val="0"/>
        <w:jc w:val="both"/>
        <w:rPr>
          <w:color w:val="000000"/>
        </w:rPr>
      </w:pPr>
      <w:bookmarkStart w:id="173" w:name="_Toc161135009"/>
      <w:r>
        <w:rPr>
          <w:color w:val="000000"/>
        </w:rPr>
        <w:t>绿色建筑性能评估得分</w:t>
      </w:r>
      <w:bookmarkEnd w:id="173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14:paraId="10CEA2E0" w14:textId="77777777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14:paraId="2723ECBA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283D6B25" w14:textId="77777777" w:rsidR="00000000" w:rsidRDefault="00000000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7444088" w14:textId="77777777" w:rsidR="00000000" w:rsidRDefault="00000000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14:paraId="706C964B" w14:textId="77777777" w:rsidR="00000000" w:rsidRDefault="00000000" w:rsidP="000D3FD4">
            <w:pPr>
              <w:jc w:val="center"/>
            </w:pPr>
            <w:r>
              <w:t>得分</w:t>
            </w:r>
          </w:p>
        </w:tc>
      </w:tr>
      <w:tr w:rsidR="0078610E" w14:paraId="1D2FF066" w14:textId="77777777" w:rsidTr="003945BC">
        <w:trPr>
          <w:jc w:val="center"/>
        </w:trPr>
        <w:tc>
          <w:tcPr>
            <w:tcW w:w="1970" w:type="dxa"/>
            <w:vAlign w:val="center"/>
          </w:tcPr>
          <w:p w14:paraId="624B26F1" w14:textId="77777777" w:rsidR="00000000" w:rsidRPr="00F551E5" w:rsidRDefault="00000000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14:paraId="7821D4E6" w14:textId="77777777" w:rsidR="00000000" w:rsidRPr="00F551E5" w:rsidRDefault="00000000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14:paraId="44F1643B" w14:textId="77777777" w:rsidR="00000000" w:rsidRDefault="00000000" w:rsidP="000D3FD4">
            <w:bookmarkStart w:id="174" w:name="节能率计算目标"/>
            <w:r>
              <w:t>19.38%</w:t>
            </w:r>
            <w:bookmarkEnd w:id="174"/>
          </w:p>
        </w:tc>
        <w:tc>
          <w:tcPr>
            <w:tcW w:w="706" w:type="dxa"/>
            <w:vAlign w:val="center"/>
          </w:tcPr>
          <w:p w14:paraId="7B9EFBD4" w14:textId="77777777" w:rsidR="00000000" w:rsidRDefault="00000000" w:rsidP="000D3FD4">
            <w:bookmarkStart w:id="175" w:name="得分计算目标"/>
            <w:r>
              <w:t>5</w:t>
            </w:r>
            <w:bookmarkEnd w:id="175"/>
          </w:p>
        </w:tc>
      </w:tr>
      <w:tr w:rsidR="000D2224" w14:paraId="20DCC65B" w14:textId="77777777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14:paraId="5326409C" w14:textId="77777777" w:rsidR="00000000" w:rsidRPr="00F551E5" w:rsidRDefault="00000000" w:rsidP="000D3FD4">
            <w:r>
              <w:rPr>
                <w:rFonts w:hint="eastAsia"/>
              </w:rPr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14:paraId="7D898C6A" w14:textId="77777777" w:rsidR="00000000" w:rsidRDefault="00000000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14:paraId="50B250AC" w14:textId="77777777" w:rsidR="00000000" w:rsidRDefault="00000000"/>
    <w:p w14:paraId="63CDB87D" w14:textId="77777777" w:rsidR="00E05AD8" w:rsidRDefault="00E05AD8">
      <w:pPr>
        <w:widowControl w:val="0"/>
        <w:jc w:val="both"/>
        <w:rPr>
          <w:color w:val="000000"/>
        </w:rPr>
      </w:pPr>
    </w:p>
    <w:p w14:paraId="662B83BA" w14:textId="77777777" w:rsidR="00E05AD8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D0C9F60" wp14:editId="484B20D5">
            <wp:extent cx="4420064" cy="3438886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3767FF" wp14:editId="399D423B">
            <wp:extent cx="4420064" cy="34198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20064" cy="3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5B20" w14:textId="77777777" w:rsidR="00E05AD8" w:rsidRDefault="00E05AD8"/>
    <w:p w14:paraId="1AD9AB53" w14:textId="77777777" w:rsidR="00E05AD8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6102ABCC" wp14:editId="3E858D32">
            <wp:extent cx="5496502" cy="3438886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96502" cy="343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E5AAE" w14:textId="77777777" w:rsidR="00E05AD8" w:rsidRDefault="00E05AD8">
      <w:pPr>
        <w:jc w:val="both"/>
      </w:pPr>
    </w:p>
    <w:p w14:paraId="0F39A2A6" w14:textId="77777777" w:rsidR="00E05AD8" w:rsidRDefault="00E05AD8">
      <w:pPr>
        <w:sectPr w:rsidR="00E05AD8" w:rsidSect="00E42CA0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1218130" w14:textId="77777777" w:rsidR="00E05AD8" w:rsidRDefault="00000000">
      <w:pPr>
        <w:pStyle w:val="1"/>
        <w:jc w:val="both"/>
      </w:pPr>
      <w:bookmarkStart w:id="176" w:name="_Toc161135010"/>
      <w:r>
        <w:lastRenderedPageBreak/>
        <w:t>附录</w:t>
      </w:r>
      <w:bookmarkEnd w:id="176"/>
    </w:p>
    <w:p w14:paraId="6D65E1D5" w14:textId="77777777" w:rsidR="00E05AD8" w:rsidRDefault="00000000">
      <w:pPr>
        <w:pStyle w:val="2"/>
      </w:pPr>
      <w:bookmarkStart w:id="177" w:name="_Toc161135011"/>
      <w:r>
        <w:t>工作日/节假日人员逐时在室率(%)</w:t>
      </w:r>
      <w:bookmarkEnd w:id="177"/>
    </w:p>
    <w:p w14:paraId="78958895" w14:textId="77777777" w:rsidR="00E05AD8" w:rsidRDefault="00E05AD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33B56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5C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844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60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761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72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D6E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DD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5F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E2B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3A4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A5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73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6B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CF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3B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79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41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5F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6A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194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B5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E5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F6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D4D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84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5AD8" w14:paraId="00E5DD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E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A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4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F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4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3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B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B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B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1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E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D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2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0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4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0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287B6CF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A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C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A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0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6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F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1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3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8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95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5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E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5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4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A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F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D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31C6208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9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E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8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A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E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B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C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1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9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2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F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D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22203CB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D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3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4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B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5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5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52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B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F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0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5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E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9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3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8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3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C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F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4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C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D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2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39B333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B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8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C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D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C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3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A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A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5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4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1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B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1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7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03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B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A7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6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F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E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620635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4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2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E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4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7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1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C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32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5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2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1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8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2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8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01BE9F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4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6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D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4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F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0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0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3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6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5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0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4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6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7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8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E05AD8" w14:paraId="578A95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D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2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4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5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7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6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7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9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B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CE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71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3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E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1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D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E05AD8" w14:paraId="687FB8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0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8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0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7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1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4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8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D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D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1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6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C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9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4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5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A5B6A0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64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4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4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E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A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B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8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3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2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D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9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2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5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DA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4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FFFBD5A" w14:textId="77777777" w:rsidR="00E05AD8" w:rsidRDefault="00E05AD8">
      <w:pPr>
        <w:jc w:val="both"/>
      </w:pPr>
    </w:p>
    <w:p w14:paraId="510FF69E" w14:textId="77777777" w:rsidR="00E05AD8" w:rsidRDefault="00000000">
      <w:r>
        <w:t>注：上行：工作日；下行：节假日</w:t>
      </w:r>
    </w:p>
    <w:p w14:paraId="6C74EBD4" w14:textId="77777777" w:rsidR="00E05AD8" w:rsidRDefault="00000000">
      <w:pPr>
        <w:pStyle w:val="2"/>
      </w:pPr>
      <w:bookmarkStart w:id="178" w:name="_Toc161135012"/>
      <w:r>
        <w:t>工作日/节假日照明开关时间表(%)</w:t>
      </w:r>
      <w:bookmarkEnd w:id="178"/>
    </w:p>
    <w:p w14:paraId="5C881B73" w14:textId="77777777" w:rsidR="00E05AD8" w:rsidRDefault="00E05AD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F75470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1F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15A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5D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85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08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D6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995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7A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01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A9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1C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2F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956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02E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08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06D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E4B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0C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1086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111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46C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AC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802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83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674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5AD8" w14:paraId="1456EC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C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B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2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D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F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0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4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3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0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2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5AD8" w14:paraId="08A399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D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7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8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7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C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E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8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A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6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3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2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8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A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C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7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E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75467AB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3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D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6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4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7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7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F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E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7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8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E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B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A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4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2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A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4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8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5AD8" w14:paraId="2937F4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7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1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5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F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7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C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D9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C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C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96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AF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6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8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5958EB0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E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9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A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2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1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1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4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A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6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0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0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1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D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A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6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3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5AD8" w14:paraId="790E09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C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4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2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E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00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44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2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6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F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0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8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6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E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2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D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5AD8" w14:paraId="11DC1E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93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7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F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B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6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F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7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14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1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D5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7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0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0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DE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3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9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C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5AD8" w14:paraId="372820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D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1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2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8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C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7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F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9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F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B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66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A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3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E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B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2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A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E05AD8" w14:paraId="61EA98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B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5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B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7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E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1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D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1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5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5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8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D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7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6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A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3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4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1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4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E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5F07385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E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7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4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9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8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7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9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7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D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D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7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9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8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0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5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0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C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1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33091EC0" w14:textId="77777777" w:rsidR="00E05AD8" w:rsidRDefault="00E05AD8"/>
    <w:p w14:paraId="7FED679D" w14:textId="77777777" w:rsidR="00E05AD8" w:rsidRDefault="00000000">
      <w:r>
        <w:t>注：上行：工作日；下行：节假日</w:t>
      </w:r>
    </w:p>
    <w:p w14:paraId="51ACF742" w14:textId="77777777" w:rsidR="00E05AD8" w:rsidRDefault="00000000">
      <w:pPr>
        <w:pStyle w:val="2"/>
      </w:pPr>
      <w:bookmarkStart w:id="179" w:name="_Toc161135013"/>
      <w:r>
        <w:lastRenderedPageBreak/>
        <w:t>工作日/节假日设备逐时使用率(%)</w:t>
      </w:r>
      <w:bookmarkEnd w:id="179"/>
    </w:p>
    <w:p w14:paraId="73967750" w14:textId="77777777" w:rsidR="00E05AD8" w:rsidRDefault="00E05AD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53330B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6C3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A7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35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7E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31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2A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75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A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62D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89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22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C6D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54E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FB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6A1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C8D0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F5C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3C7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6E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4A3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8F5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9A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44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D6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BA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5AD8" w14:paraId="577ED7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D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F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8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E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7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6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1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0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8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3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C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5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4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C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5BA8EF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E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5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B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2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9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2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7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9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9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B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7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0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6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9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7AFD95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2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8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6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8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C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9E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F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6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C9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2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B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A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D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C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2CF1D53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C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9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2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D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C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C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B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7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0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D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8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D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3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5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6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7A1D47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7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9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E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3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8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E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E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A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20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5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3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9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3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A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B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A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48BA0B8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6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3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3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2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61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9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51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5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1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5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D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0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2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F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63368E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-4</w:t>
            </w:r>
            <w:r>
              <w:rPr>
                <w:sz w:val="18"/>
                <w:szCs w:val="18"/>
                <w:lang w:val="en-US"/>
              </w:rPr>
              <w:t>～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星级大堂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8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0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0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A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2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8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F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E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0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2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4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6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F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5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0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774E608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4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6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1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A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C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F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A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4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3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8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1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1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9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C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5FF21C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C6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2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6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5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4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4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7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E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E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F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E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3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C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6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6DA698F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7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6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7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F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D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8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7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D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B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5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C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F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9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9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C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6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0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4106513" w14:textId="77777777" w:rsidR="00E05AD8" w:rsidRDefault="00E05AD8"/>
    <w:p w14:paraId="24024061" w14:textId="77777777" w:rsidR="00E05AD8" w:rsidRDefault="00000000">
      <w:r>
        <w:t>注：上行：工作日；下行：节假日</w:t>
      </w:r>
    </w:p>
    <w:p w14:paraId="056C7EBE" w14:textId="77777777" w:rsidR="00E05AD8" w:rsidRDefault="00000000">
      <w:pPr>
        <w:pStyle w:val="2"/>
      </w:pPr>
      <w:bookmarkStart w:id="180" w:name="_Toc161135014"/>
      <w:r>
        <w:t>工作日/节假日空调系统运行时间表(1:开,0:关)</w:t>
      </w:r>
      <w:bookmarkEnd w:id="180"/>
    </w:p>
    <w:p w14:paraId="2E46E6A9" w14:textId="77777777" w:rsidR="00E05AD8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83E3BC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BB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C1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6A7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FB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499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67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493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7D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FD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B04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18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C19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79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09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A1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4B6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AA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EEB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057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036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02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F3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8A9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713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827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5AD8" w14:paraId="022368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2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0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4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A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7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E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3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0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E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0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0869057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C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B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F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C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A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7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4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B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E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7F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A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60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D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7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D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522B7B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80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Sys1F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7C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8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B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9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8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1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1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95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8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8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C0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E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B0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4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C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0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F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1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4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7F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0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718D0AA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7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68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C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E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2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3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45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F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7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8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2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3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0C398C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2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Sys2F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0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A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9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6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D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C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5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8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9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0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C2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F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7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F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D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6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C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2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8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A9EDFB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D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F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E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8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D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A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D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8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0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6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B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A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C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1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BFA2515" w14:textId="77777777" w:rsidR="00E05AD8" w:rsidRDefault="00000000">
      <w:r>
        <w:t>供冷期：</w:t>
      </w:r>
    </w:p>
    <w:p w14:paraId="766D8525" w14:textId="77777777" w:rsidR="00E05AD8" w:rsidRDefault="00E05AD8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8471A3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99D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F7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A5E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85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27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5A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4A2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AA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CFA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2416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85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39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66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2D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F8B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BC3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BF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8B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7C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57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539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CF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C8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64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0A6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E05AD8" w14:paraId="68DBAFA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4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6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8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E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E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B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5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0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D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8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E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D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C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1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E5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9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B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4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B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2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3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A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0390CEE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9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5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1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9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3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B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4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9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B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3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A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7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C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0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9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6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8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F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3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1DC372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3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Sys1F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1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B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B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E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A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E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F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7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6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3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4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E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A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4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A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0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4302AA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9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B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D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D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8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F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A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7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7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3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2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1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2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4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9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D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0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0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E05AD8" w14:paraId="1E41EC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5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Sys2F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2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2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E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A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3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4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5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D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2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6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F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8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4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619F59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8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9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B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B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6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B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C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6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4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1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E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E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E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4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4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7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CF062D0" w14:textId="77777777" w:rsidR="00E05AD8" w:rsidRDefault="00E05AD8"/>
    <w:p w14:paraId="6D0B8E64" w14:textId="77777777" w:rsidR="00E05AD8" w:rsidRDefault="00000000">
      <w:r>
        <w:lastRenderedPageBreak/>
        <w:t>注：上行：工作日；下行：节假日</w:t>
      </w:r>
    </w:p>
    <w:p w14:paraId="6F628172" w14:textId="77777777" w:rsidR="00E05AD8" w:rsidRDefault="00E05AD8"/>
    <w:sectPr w:rsidR="00E05AD8" w:rsidSect="00E42CA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9867" w14:textId="77777777" w:rsidR="00E42CA0" w:rsidRDefault="00E42CA0" w:rsidP="00203A7D">
      <w:r>
        <w:separator/>
      </w:r>
    </w:p>
  </w:endnote>
  <w:endnote w:type="continuationSeparator" w:id="0">
    <w:p w14:paraId="0A8FB4DA" w14:textId="77777777" w:rsidR="00E42CA0" w:rsidRDefault="00E42CA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E134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FA58E3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8899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5A4C">
      <w:rPr>
        <w:rStyle w:val="a9"/>
        <w:noProof/>
      </w:rPr>
      <w:t>1</w:t>
    </w:r>
    <w:r>
      <w:rPr>
        <w:rStyle w:val="a9"/>
      </w:rPr>
      <w:fldChar w:fldCharType="end"/>
    </w:r>
  </w:p>
  <w:p w14:paraId="035F4455" w14:textId="77777777"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920B" w14:textId="77777777" w:rsidR="008B5A4C" w:rsidRDefault="008B5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0536" w14:textId="77777777" w:rsidR="00E42CA0" w:rsidRDefault="00E42CA0" w:rsidP="00203A7D">
      <w:r>
        <w:separator/>
      </w:r>
    </w:p>
  </w:footnote>
  <w:footnote w:type="continuationSeparator" w:id="0">
    <w:p w14:paraId="7B26379C" w14:textId="77777777" w:rsidR="00E42CA0" w:rsidRDefault="00E42CA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AFE5" w14:textId="77777777" w:rsidR="008B5A4C" w:rsidRDefault="008B5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BDCB" w14:textId="77777777" w:rsidR="00D04BAE" w:rsidRDefault="008B5A4C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24CDD6B0" wp14:editId="07B1DA7C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ABE8" w14:textId="77777777" w:rsidR="008B5A4C" w:rsidRDefault="008B5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392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7E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3031B3"/>
    <w:rsid w:val="0030437C"/>
    <w:rsid w:val="003121F7"/>
    <w:rsid w:val="00314D29"/>
    <w:rsid w:val="003B1303"/>
    <w:rsid w:val="003E0BD9"/>
    <w:rsid w:val="004016A3"/>
    <w:rsid w:val="004B4FD9"/>
    <w:rsid w:val="004D230F"/>
    <w:rsid w:val="004D449D"/>
    <w:rsid w:val="004E177E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5DF6"/>
    <w:rsid w:val="007D7FC4"/>
    <w:rsid w:val="008010DE"/>
    <w:rsid w:val="00847185"/>
    <w:rsid w:val="00883D6C"/>
    <w:rsid w:val="008A48DA"/>
    <w:rsid w:val="008B5A4C"/>
    <w:rsid w:val="008F507F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05AD8"/>
    <w:rsid w:val="00E3135C"/>
    <w:rsid w:val="00E42CA0"/>
    <w:rsid w:val="00E81ACD"/>
    <w:rsid w:val="00E841D9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D177188"/>
  <w15:docId w15:val="{AE171E83-2813-4242-A55C-06B3099A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21516D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26</Pages>
  <Words>2716</Words>
  <Characters>15483</Characters>
  <Application>Microsoft Office Word</Application>
  <DocSecurity>0</DocSecurity>
  <Lines>129</Lines>
  <Paragraphs>36</Paragraphs>
  <ScaleCrop>false</ScaleCrop>
  <Company>ths</Company>
  <LinksUpToDate>false</LinksUpToDate>
  <CharactersWithSpaces>18163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YS</dc:creator>
  <cp:lastModifiedBy>嵩 严</cp:lastModifiedBy>
  <cp:revision>1</cp:revision>
  <cp:lastPrinted>1900-12-31T16:00:00Z</cp:lastPrinted>
  <dcterms:created xsi:type="dcterms:W3CDTF">2024-03-12T03:22:00Z</dcterms:created>
  <dcterms:modified xsi:type="dcterms:W3CDTF">2024-03-12T03:22:00Z</dcterms:modified>
</cp:coreProperties>
</file>