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F49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DDD4DF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E0532BB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87811B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14C74E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2D3FB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50C98D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F351F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09C2C0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售楼部改造项目</w:t>
            </w:r>
            <w:bookmarkEnd w:id="1"/>
          </w:p>
        </w:tc>
      </w:tr>
      <w:tr w:rsidR="00D40158" w:rsidRPr="00D40158" w14:paraId="0022FF8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50FF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7957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株洲</w:t>
            </w:r>
            <w:bookmarkEnd w:id="2"/>
          </w:p>
        </w:tc>
      </w:tr>
      <w:tr w:rsidR="00D40158" w:rsidRPr="00D40158" w14:paraId="66DE8F4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B26B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DAF4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F788F9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2C30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59DC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A738E7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2AAD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5CCE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723FE0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2C22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344A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20977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D4B2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CD56F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CB67C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6090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81E2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75DED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58BB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10F63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2024年3月1日</w:t>
              </w:r>
            </w:smartTag>
            <w:bookmarkEnd w:id="6"/>
          </w:p>
        </w:tc>
      </w:tr>
    </w:tbl>
    <w:p w14:paraId="22F28658" w14:textId="77777777" w:rsidR="00D40158" w:rsidRDefault="00D40158" w:rsidP="00B41640">
      <w:pPr>
        <w:rPr>
          <w:rFonts w:ascii="宋体" w:hAnsi="宋体"/>
          <w:lang w:val="en-US"/>
        </w:rPr>
      </w:pPr>
    </w:p>
    <w:p w14:paraId="4D18A646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47DA25C" wp14:editId="62CA5EFD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71E3B3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AFB02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04E6F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3C3C4F65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D1CB5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473096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5BCAB8EB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BE982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ADFEE6D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7336B8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24E9B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227AD6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AB02B1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371515F" w14:textId="77777777" w:rsidR="001B05B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196712" w:history="1">
        <w:r w:rsidR="001B05B1" w:rsidRPr="00C2222C">
          <w:rPr>
            <w:rStyle w:val="a6"/>
          </w:rPr>
          <w:t>1</w:t>
        </w:r>
        <w:r w:rsidR="001B05B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B05B1" w:rsidRPr="00C2222C">
          <w:rPr>
            <w:rStyle w:val="a6"/>
          </w:rPr>
          <w:t>建筑概况</w:t>
        </w:r>
        <w:r w:rsidR="001B05B1">
          <w:rPr>
            <w:webHidden/>
          </w:rPr>
          <w:tab/>
        </w:r>
        <w:r w:rsidR="001B05B1">
          <w:rPr>
            <w:webHidden/>
          </w:rPr>
          <w:fldChar w:fldCharType="begin"/>
        </w:r>
        <w:r w:rsidR="001B05B1">
          <w:rPr>
            <w:webHidden/>
          </w:rPr>
          <w:instrText xml:space="preserve"> PAGEREF _Toc160196712 \h </w:instrText>
        </w:r>
        <w:r w:rsidR="001B05B1">
          <w:rPr>
            <w:webHidden/>
          </w:rPr>
        </w:r>
        <w:r w:rsidR="001B05B1">
          <w:rPr>
            <w:webHidden/>
          </w:rPr>
          <w:fldChar w:fldCharType="separate"/>
        </w:r>
        <w:r w:rsidR="001B05B1">
          <w:rPr>
            <w:webHidden/>
          </w:rPr>
          <w:t>4</w:t>
        </w:r>
        <w:r w:rsidR="001B05B1">
          <w:rPr>
            <w:webHidden/>
          </w:rPr>
          <w:fldChar w:fldCharType="end"/>
        </w:r>
      </w:hyperlink>
    </w:p>
    <w:p w14:paraId="7D4B5857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13" w:history="1">
        <w:r w:rsidRPr="00C2222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88EF9A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14" w:history="1">
        <w:r w:rsidRPr="00C2222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5CB34B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15" w:history="1">
        <w:r w:rsidRPr="00C2222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5747F8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16" w:history="1">
        <w:r w:rsidRPr="00C2222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70DB85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17" w:history="1">
        <w:r w:rsidRPr="00C2222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A262C6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18" w:history="1">
        <w:r w:rsidRPr="00C2222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B3F74F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19" w:history="1">
        <w:r w:rsidRPr="00C2222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236013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0" w:history="1">
        <w:r w:rsidRPr="00C2222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299297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1" w:history="1">
        <w:r w:rsidRPr="00C2222C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E994F5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2" w:history="1">
        <w:r w:rsidRPr="00C2222C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043645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23" w:history="1">
        <w:r w:rsidRPr="00C2222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A2E8E8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4" w:history="1">
        <w:r w:rsidRPr="00C2222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CDDF14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5" w:history="1">
        <w:r w:rsidRPr="00C2222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F3D117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26" w:history="1">
        <w:r w:rsidRPr="00C2222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A93C7D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27" w:history="1">
        <w:r w:rsidRPr="00C2222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827F26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8" w:history="1">
        <w:r w:rsidRPr="00C2222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549279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29" w:history="1">
        <w:r w:rsidRPr="00C2222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83F23D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0" w:history="1">
        <w:r w:rsidRPr="00C2222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F0F689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1" w:history="1">
        <w:r w:rsidRPr="00C2222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2EC0A8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2" w:history="1">
        <w:r w:rsidRPr="00C2222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A1D389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3" w:history="1">
        <w:r w:rsidRPr="00C2222C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3CF4D3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4" w:history="1">
        <w:r w:rsidRPr="00C2222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893C7D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5" w:history="1">
        <w:r w:rsidRPr="00C2222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E2485F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6" w:history="1">
        <w:r w:rsidRPr="00C2222C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FF50DB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7" w:history="1">
        <w:r w:rsidRPr="00C2222C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CDD46D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8" w:history="1">
        <w:r w:rsidRPr="00C2222C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5B1E88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39" w:history="1">
        <w:r w:rsidRPr="00C2222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AF2572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0" w:history="1">
        <w:r w:rsidRPr="00C2222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3C3852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1" w:history="1">
        <w:r w:rsidRPr="00C2222C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495437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2" w:history="1">
        <w:r w:rsidRPr="00C2222C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30BC30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3" w:history="1">
        <w:r w:rsidRPr="00C2222C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B06117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4" w:history="1">
        <w:r w:rsidRPr="00C2222C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899F86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5" w:history="1">
        <w:r w:rsidRPr="00C2222C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B9AE60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6" w:history="1">
        <w:r w:rsidRPr="00C2222C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63526C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7" w:history="1">
        <w:r w:rsidRPr="00C2222C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5DBFE5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48" w:history="1">
        <w:r w:rsidRPr="00C2222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9772AE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49" w:history="1">
        <w:r w:rsidRPr="00C2222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1769C9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0" w:history="1">
        <w:r w:rsidRPr="00C2222C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41FF0F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1" w:history="1">
        <w:r w:rsidRPr="00C2222C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E2E7C0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2" w:history="1">
        <w:r w:rsidRPr="00C2222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9E169A0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3" w:history="1">
        <w:r w:rsidRPr="00C2222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9DCD6D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4" w:history="1">
        <w:r w:rsidRPr="00C2222C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DED88A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5" w:history="1">
        <w:r w:rsidRPr="00C2222C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260F69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6" w:history="1">
        <w:r w:rsidRPr="00C2222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29EA90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7" w:history="1">
        <w:r w:rsidRPr="00C2222C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D1871B9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8" w:history="1">
        <w:r w:rsidRPr="00C2222C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CFB720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59" w:history="1">
        <w:r w:rsidRPr="00C2222C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B11647" w14:textId="77777777" w:rsidR="001B05B1" w:rsidRDefault="001B05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0" w:history="1">
        <w:r w:rsidRPr="00C2222C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B0587D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1" w:history="1">
        <w:r w:rsidRPr="00C2222C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3FA42D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2" w:history="1">
        <w:r w:rsidRPr="00C2222C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8A3A59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3" w:history="1">
        <w:r w:rsidRPr="00C2222C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5ED46AB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4" w:history="1">
        <w:r w:rsidRPr="00C2222C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ABCDBE5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65" w:history="1">
        <w:r w:rsidRPr="00C2222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A4CCEDC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66" w:history="1">
        <w:r w:rsidRPr="00C2222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FA8B2A1" w14:textId="77777777" w:rsidR="001B05B1" w:rsidRDefault="001B05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96767" w:history="1">
        <w:r w:rsidRPr="00C2222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2222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5D982C3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8" w:history="1">
        <w:r w:rsidRPr="00C2222C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工作日</w:t>
        </w:r>
        <w:r w:rsidRPr="00C2222C">
          <w:rPr>
            <w:rStyle w:val="a6"/>
          </w:rPr>
          <w:t>/</w:t>
        </w:r>
        <w:r w:rsidRPr="00C2222C">
          <w:rPr>
            <w:rStyle w:val="a6"/>
          </w:rPr>
          <w:t>节假日人员逐时在室率</w:t>
        </w:r>
        <w:r w:rsidRPr="00C222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47A3621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69" w:history="1">
        <w:r w:rsidRPr="00C2222C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工作日</w:t>
        </w:r>
        <w:r w:rsidRPr="00C2222C">
          <w:rPr>
            <w:rStyle w:val="a6"/>
          </w:rPr>
          <w:t>/</w:t>
        </w:r>
        <w:r w:rsidRPr="00C2222C">
          <w:rPr>
            <w:rStyle w:val="a6"/>
          </w:rPr>
          <w:t>节假日照明开关时间表</w:t>
        </w:r>
        <w:r w:rsidRPr="00C222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F7B47CE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70" w:history="1">
        <w:r w:rsidRPr="00C2222C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工作日</w:t>
        </w:r>
        <w:r w:rsidRPr="00C2222C">
          <w:rPr>
            <w:rStyle w:val="a6"/>
          </w:rPr>
          <w:t>/</w:t>
        </w:r>
        <w:r w:rsidRPr="00C2222C">
          <w:rPr>
            <w:rStyle w:val="a6"/>
          </w:rPr>
          <w:t>节假日设备逐时使用率</w:t>
        </w:r>
        <w:r w:rsidRPr="00C2222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77EB667" w14:textId="77777777" w:rsidR="001B05B1" w:rsidRDefault="001B05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96771" w:history="1">
        <w:r w:rsidRPr="00C2222C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2222C">
          <w:rPr>
            <w:rStyle w:val="a6"/>
          </w:rPr>
          <w:t>工作日</w:t>
        </w:r>
        <w:r w:rsidRPr="00C2222C">
          <w:rPr>
            <w:rStyle w:val="a6"/>
          </w:rPr>
          <w:t>/</w:t>
        </w:r>
        <w:r w:rsidRPr="00C2222C">
          <w:rPr>
            <w:rStyle w:val="a6"/>
          </w:rPr>
          <w:t>节假日空调系统运行时间表</w:t>
        </w:r>
        <w:r w:rsidRPr="00C2222C">
          <w:rPr>
            <w:rStyle w:val="a6"/>
          </w:rPr>
          <w:t>(1:</w:t>
        </w:r>
        <w:r w:rsidRPr="00C2222C">
          <w:rPr>
            <w:rStyle w:val="a6"/>
          </w:rPr>
          <w:t>开</w:t>
        </w:r>
        <w:r w:rsidRPr="00C2222C">
          <w:rPr>
            <w:rStyle w:val="a6"/>
          </w:rPr>
          <w:t>,0:</w:t>
        </w:r>
        <w:r w:rsidRPr="00C2222C">
          <w:rPr>
            <w:rStyle w:val="a6"/>
          </w:rPr>
          <w:t>关</w:t>
        </w:r>
        <w:r w:rsidRPr="00C2222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_Toc160196771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3285DF8" w14:textId="77777777" w:rsidR="00AA47FE" w:rsidRDefault="00D40158" w:rsidP="00D40158">
      <w:pPr>
        <w:pStyle w:val="TOC1"/>
        <w:sectPr w:rsidR="00AA47FE" w:rsidSect="001B05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EA9B0B0" w14:textId="77777777" w:rsidR="00D40158" w:rsidRDefault="00D40158" w:rsidP="00D40158">
      <w:pPr>
        <w:pStyle w:val="TOC1"/>
      </w:pPr>
    </w:p>
    <w:p w14:paraId="1EEC0F41" w14:textId="77777777" w:rsidR="00D40158" w:rsidRPr="005E5F93" w:rsidRDefault="00D40158" w:rsidP="005215FB">
      <w:pPr>
        <w:pStyle w:val="1"/>
      </w:pPr>
      <w:bookmarkStart w:id="11" w:name="_Toc16019671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24EB9CB6" w14:textId="77777777">
        <w:tc>
          <w:tcPr>
            <w:tcW w:w="2841" w:type="dxa"/>
            <w:shd w:val="clear" w:color="auto" w:fill="E6E6E6"/>
          </w:tcPr>
          <w:p w14:paraId="6111F6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933D7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售楼部改造项目</w:t>
            </w:r>
            <w:bookmarkEnd w:id="12"/>
          </w:p>
        </w:tc>
      </w:tr>
      <w:tr w:rsidR="00D40158" w:rsidRPr="00FF2243" w14:paraId="28861601" w14:textId="77777777">
        <w:tc>
          <w:tcPr>
            <w:tcW w:w="2841" w:type="dxa"/>
            <w:shd w:val="clear" w:color="auto" w:fill="E6E6E6"/>
          </w:tcPr>
          <w:p w14:paraId="7DE7AA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8641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株洲</w:t>
            </w:r>
            <w:bookmarkEnd w:id="13"/>
          </w:p>
        </w:tc>
      </w:tr>
      <w:tr w:rsidR="00037A4C" w:rsidRPr="00FF2243" w14:paraId="114F3E49" w14:textId="77777777">
        <w:tc>
          <w:tcPr>
            <w:tcW w:w="2841" w:type="dxa"/>
            <w:shd w:val="clear" w:color="auto" w:fill="E6E6E6"/>
          </w:tcPr>
          <w:p w14:paraId="3B06E4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28A2E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A1922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8BF2746" w14:textId="77777777">
        <w:tc>
          <w:tcPr>
            <w:tcW w:w="2841" w:type="dxa"/>
            <w:shd w:val="clear" w:color="auto" w:fill="E6E6E6"/>
          </w:tcPr>
          <w:p w14:paraId="28153F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3D67A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1227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A5B2801" w14:textId="77777777">
        <w:tc>
          <w:tcPr>
            <w:tcW w:w="2841" w:type="dxa"/>
            <w:shd w:val="clear" w:color="auto" w:fill="E6E6E6"/>
          </w:tcPr>
          <w:p w14:paraId="785270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DB601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1A22D5F" w14:textId="77777777">
        <w:tc>
          <w:tcPr>
            <w:tcW w:w="2841" w:type="dxa"/>
            <w:shd w:val="clear" w:color="auto" w:fill="E6E6E6"/>
          </w:tcPr>
          <w:p w14:paraId="361A7E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180B4B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D5B91D7" w14:textId="77777777">
        <w:tc>
          <w:tcPr>
            <w:tcW w:w="2841" w:type="dxa"/>
            <w:shd w:val="clear" w:color="auto" w:fill="E6E6E6"/>
          </w:tcPr>
          <w:p w14:paraId="35B35B4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C1440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6217.54</w:t>
            </w:r>
            <w:bookmarkEnd w:id="22"/>
          </w:p>
        </w:tc>
      </w:tr>
      <w:tr w:rsidR="00203A7D" w:rsidRPr="00FF2243" w14:paraId="185E1867" w14:textId="77777777">
        <w:tc>
          <w:tcPr>
            <w:tcW w:w="2841" w:type="dxa"/>
            <w:shd w:val="clear" w:color="auto" w:fill="E6E6E6"/>
          </w:tcPr>
          <w:p w14:paraId="1CF6C20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7DF6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1226.72</w:t>
            </w:r>
            <w:bookmarkEnd w:id="23"/>
          </w:p>
        </w:tc>
      </w:tr>
      <w:tr w:rsidR="00D40158" w:rsidRPr="00FF2243" w14:paraId="34E12A35" w14:textId="77777777">
        <w:tc>
          <w:tcPr>
            <w:tcW w:w="2841" w:type="dxa"/>
            <w:shd w:val="clear" w:color="auto" w:fill="E6E6E6"/>
          </w:tcPr>
          <w:p w14:paraId="6CDADE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39C0E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6D57D854" w14:textId="77777777">
        <w:tc>
          <w:tcPr>
            <w:tcW w:w="2841" w:type="dxa"/>
            <w:shd w:val="clear" w:color="auto" w:fill="E6E6E6"/>
          </w:tcPr>
          <w:p w14:paraId="3D1D14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F9D37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3246835" w14:textId="77777777">
        <w:tc>
          <w:tcPr>
            <w:tcW w:w="2841" w:type="dxa"/>
            <w:shd w:val="clear" w:color="auto" w:fill="E6E6E6"/>
          </w:tcPr>
          <w:p w14:paraId="5E1300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A0093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0.29</w:t>
            </w:r>
            <w:bookmarkEnd w:id="26"/>
          </w:p>
        </w:tc>
      </w:tr>
      <w:tr w:rsidR="00D40158" w:rsidRPr="00FF2243" w14:paraId="66CE5EAE" w14:textId="77777777">
        <w:tc>
          <w:tcPr>
            <w:tcW w:w="2841" w:type="dxa"/>
            <w:shd w:val="clear" w:color="auto" w:fill="E6E6E6"/>
          </w:tcPr>
          <w:p w14:paraId="46BE88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67A24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0.80</w:t>
            </w:r>
            <w:bookmarkEnd w:id="27"/>
          </w:p>
        </w:tc>
      </w:tr>
      <w:tr w:rsidR="00A904CB" w:rsidRPr="00FF2243" w14:paraId="17CD99E3" w14:textId="77777777">
        <w:tc>
          <w:tcPr>
            <w:tcW w:w="2841" w:type="dxa"/>
            <w:shd w:val="clear" w:color="auto" w:fill="E6E6E6"/>
          </w:tcPr>
          <w:p w14:paraId="16131D78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65E396A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45954F0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C06079B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E5E7809" w14:textId="77777777" w:rsidR="00D40158" w:rsidRDefault="000B5101" w:rsidP="00D40158">
      <w:pPr>
        <w:pStyle w:val="1"/>
      </w:pPr>
      <w:bookmarkStart w:id="30" w:name="_Toc16019671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692FC9F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湖南省《绿色建筑评价标准》</w:t>
      </w:r>
      <w:r>
        <w:rPr>
          <w:kern w:val="2"/>
          <w:szCs w:val="24"/>
          <w:lang w:val="en-US"/>
        </w:rPr>
        <w:t>(DBJ43/T358-2020)</w:t>
      </w:r>
    </w:p>
    <w:p w14:paraId="6964A4C8" w14:textId="77777777" w:rsidR="00B47C92" w:rsidRDefault="001B05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5127D7F" w14:textId="77777777" w:rsidR="00B47C92" w:rsidRDefault="001B05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165601B" w14:textId="77777777" w:rsidR="00B47C92" w:rsidRDefault="001B05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924C605" w14:textId="77777777" w:rsidR="00B47C92" w:rsidRDefault="001B05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2CDA254" w14:textId="77777777" w:rsidR="00B47C92" w:rsidRDefault="001B05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65D95BA9" w14:textId="77777777" w:rsidR="00B47C92" w:rsidRDefault="00B47C92">
      <w:pPr>
        <w:widowControl w:val="0"/>
        <w:jc w:val="both"/>
        <w:rPr>
          <w:kern w:val="2"/>
          <w:szCs w:val="24"/>
          <w:lang w:val="en-US"/>
        </w:rPr>
      </w:pPr>
    </w:p>
    <w:p w14:paraId="5E9E58DB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0196714"/>
      <w:r>
        <w:rPr>
          <w:rFonts w:hint="eastAsia"/>
        </w:rPr>
        <w:t>计算要求</w:t>
      </w:r>
      <w:bookmarkEnd w:id="32"/>
      <w:bookmarkEnd w:id="33"/>
      <w:bookmarkEnd w:id="34"/>
    </w:p>
    <w:p w14:paraId="7BC3AA1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019671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1C602638" w14:textId="77777777" w:rsidR="00B44635" w:rsidRDefault="004D61FC" w:rsidP="001A1AED">
      <w:pPr>
        <w:spacing w:line="360" w:lineRule="auto"/>
        <w:ind w:firstLineChars="200" w:firstLine="420"/>
        <w:rPr>
          <w:szCs w:val="21"/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湖</w:t>
      </w:r>
      <w:r w:rsidR="00B324D2">
        <w:rPr>
          <w:rFonts w:hint="eastAsia"/>
          <w:lang w:val="en-US"/>
        </w:rPr>
        <w:t>南省</w:t>
      </w:r>
      <w:r w:rsidR="00B44635">
        <w:rPr>
          <w:rFonts w:hint="eastAsia"/>
          <w:lang w:val="en-US"/>
        </w:rPr>
        <w:t>《绿色建筑评价标准》</w:t>
      </w:r>
      <w:r w:rsidR="00B44635">
        <w:rPr>
          <w:lang w:val="en-US"/>
        </w:rPr>
        <w:t>(</w:t>
      </w:r>
      <w:r w:rsidR="00A710CA" w:rsidRPr="0040285B">
        <w:rPr>
          <w:rFonts w:hint="eastAsia"/>
        </w:rPr>
        <w:t>DBJ43/T358-2020</w:t>
      </w:r>
      <w:r w:rsidR="00B44635">
        <w:rPr>
          <w:lang w:val="en-US"/>
        </w:rPr>
        <w:t xml:space="preserve">) </w:t>
      </w:r>
      <w:r w:rsidR="00B44635">
        <w:rPr>
          <w:rFonts w:hint="eastAsia"/>
          <w:lang w:val="en-US"/>
        </w:rPr>
        <w:t>第</w:t>
      </w:r>
      <w:r w:rsidR="0087706C">
        <w:rPr>
          <w:lang w:val="en-US"/>
        </w:rPr>
        <w:t>7.2.10</w:t>
      </w:r>
      <w:r w:rsidR="00B44635">
        <w:rPr>
          <w:rFonts w:hint="eastAsia"/>
          <w:lang w:val="en-US"/>
        </w:rPr>
        <w:t>条</w:t>
      </w:r>
      <w:r w:rsidR="00B44635">
        <w:rPr>
          <w:lang w:val="en-US"/>
        </w:rPr>
        <w:t>：</w:t>
      </w:r>
      <w:r w:rsidR="00B44635">
        <w:rPr>
          <w:rFonts w:hint="eastAsia"/>
          <w:lang w:val="en-US"/>
        </w:rPr>
        <w:t>采取措施</w:t>
      </w:r>
      <w:r w:rsidR="00B44635">
        <w:rPr>
          <w:lang w:val="en-US"/>
        </w:rPr>
        <w:t>降低建筑能耗，</w:t>
      </w:r>
      <w:r w:rsidR="00B44635">
        <w:rPr>
          <w:rFonts w:hint="eastAsia"/>
          <w:lang w:val="en-US"/>
        </w:rPr>
        <w:t>评价</w:t>
      </w:r>
      <w:r w:rsidR="00B44635">
        <w:rPr>
          <w:lang w:val="en-US"/>
        </w:rPr>
        <w:t>总分值</w:t>
      </w:r>
      <w:r w:rsidR="00291F44">
        <w:rPr>
          <w:rFonts w:hint="eastAsia"/>
          <w:lang w:val="en-US"/>
        </w:rPr>
        <w:t>8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。建筑</w:t>
      </w:r>
      <w:r w:rsidR="00B44635">
        <w:rPr>
          <w:rFonts w:hint="eastAsia"/>
          <w:lang w:val="en-US"/>
        </w:rPr>
        <w:t>能耗</w:t>
      </w:r>
      <w:r w:rsidR="00B44635">
        <w:rPr>
          <w:lang w:val="en-US"/>
        </w:rPr>
        <w:t>相比国家现行</w:t>
      </w:r>
      <w:r w:rsidR="00B44635">
        <w:rPr>
          <w:rFonts w:hint="eastAsia"/>
          <w:lang w:val="en-US"/>
        </w:rPr>
        <w:t>有关</w:t>
      </w:r>
      <w:r w:rsidR="00B44635">
        <w:rPr>
          <w:lang w:val="en-US"/>
        </w:rPr>
        <w:t>建筑节能</w:t>
      </w:r>
      <w:r w:rsidR="00B44635">
        <w:rPr>
          <w:rFonts w:hint="eastAsia"/>
          <w:lang w:val="en-US"/>
        </w:rPr>
        <w:t>标准</w:t>
      </w:r>
      <w:r w:rsidR="00B44635">
        <w:rPr>
          <w:lang w:val="en-US"/>
        </w:rPr>
        <w:t>降低</w:t>
      </w:r>
      <w:r w:rsidR="00B44635">
        <w:rPr>
          <w:rFonts w:hint="eastAsia"/>
          <w:lang w:val="en-US"/>
        </w:rPr>
        <w:t>10</w:t>
      </w:r>
      <w:r w:rsidR="00B44635">
        <w:rPr>
          <w:lang w:val="en-US"/>
        </w:rPr>
        <w:t>%</w:t>
      </w:r>
      <w:r w:rsidR="00B44635">
        <w:rPr>
          <w:lang w:val="en-US"/>
        </w:rPr>
        <w:t>，得</w:t>
      </w:r>
      <w:r w:rsidR="00A05663">
        <w:rPr>
          <w:rFonts w:hint="eastAsia"/>
          <w:lang w:val="en-US"/>
        </w:rPr>
        <w:t>4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；降低</w:t>
      </w:r>
      <w:r w:rsidR="00B44635">
        <w:rPr>
          <w:rFonts w:hint="eastAsia"/>
          <w:lang w:val="en-US"/>
        </w:rPr>
        <w:t>20</w:t>
      </w:r>
      <w:r w:rsidR="00B44635">
        <w:rPr>
          <w:lang w:val="en-US"/>
        </w:rPr>
        <w:t>%</w:t>
      </w:r>
      <w:r w:rsidR="00B44635">
        <w:rPr>
          <w:lang w:val="en-US"/>
        </w:rPr>
        <w:t>，得</w:t>
      </w:r>
      <w:r w:rsidR="00A05663">
        <w:rPr>
          <w:rFonts w:hint="eastAsia"/>
          <w:lang w:val="en-US"/>
        </w:rPr>
        <w:t>8</w:t>
      </w:r>
      <w:r w:rsidR="00B44635">
        <w:rPr>
          <w:rFonts w:hint="eastAsia"/>
          <w:lang w:val="en-US"/>
        </w:rPr>
        <w:t>分</w:t>
      </w:r>
      <w:r w:rsidR="00B44635">
        <w:rPr>
          <w:lang w:val="en-US"/>
        </w:rPr>
        <w:t>。</w:t>
      </w:r>
    </w:p>
    <w:p w14:paraId="2FA6F64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0196716"/>
      <w:r>
        <w:rPr>
          <w:rFonts w:hint="eastAsia"/>
          <w:kern w:val="2"/>
          <w:sz w:val="21"/>
        </w:rPr>
        <w:lastRenderedPageBreak/>
        <w:t>计算方法</w:t>
      </w:r>
      <w:bookmarkEnd w:id="38"/>
      <w:bookmarkEnd w:id="39"/>
      <w:bookmarkEnd w:id="40"/>
    </w:p>
    <w:p w14:paraId="3343DE83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4DBC08B4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41A6B54F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3868253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A426FD6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0196717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71C93BBB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00570B7" w14:textId="77777777" w:rsidR="005567C2" w:rsidRDefault="005567C2" w:rsidP="005567C2">
      <w:pPr>
        <w:pStyle w:val="1"/>
      </w:pPr>
      <w:bookmarkStart w:id="46" w:name="_Toc160196718"/>
      <w:r>
        <w:rPr>
          <w:rFonts w:hint="eastAsia"/>
        </w:rPr>
        <w:t>气象数据</w:t>
      </w:r>
      <w:bookmarkEnd w:id="46"/>
    </w:p>
    <w:p w14:paraId="7BC1F903" w14:textId="77777777" w:rsidR="005567C2" w:rsidRDefault="005567C2" w:rsidP="005567C2">
      <w:pPr>
        <w:pStyle w:val="2"/>
      </w:pPr>
      <w:bookmarkStart w:id="47" w:name="_Toc160196719"/>
      <w:r>
        <w:rPr>
          <w:rFonts w:hint="eastAsia"/>
        </w:rPr>
        <w:t>气象地点</w:t>
      </w:r>
      <w:bookmarkEnd w:id="47"/>
    </w:p>
    <w:p w14:paraId="5B7AF4CE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湖南</w:t>
      </w:r>
      <w:r>
        <w:t>-</w:t>
      </w:r>
      <w:r>
        <w:t>株洲</w:t>
      </w:r>
      <w:r>
        <w:t xml:space="preserve">, </w:t>
      </w:r>
      <w:r>
        <w:t>《中国建筑热环境分析专用气象数据集》</w:t>
      </w:r>
      <w:bookmarkEnd w:id="48"/>
    </w:p>
    <w:p w14:paraId="170E6179" w14:textId="77777777" w:rsidR="005567C2" w:rsidRDefault="005567C2" w:rsidP="005567C2">
      <w:pPr>
        <w:pStyle w:val="2"/>
      </w:pPr>
      <w:bookmarkStart w:id="49" w:name="_Toc160196720"/>
      <w:r>
        <w:rPr>
          <w:rFonts w:hint="eastAsia"/>
        </w:rPr>
        <w:t>逐日干球温度表</w:t>
      </w:r>
      <w:bookmarkEnd w:id="49"/>
    </w:p>
    <w:p w14:paraId="1DBE223F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0B3A65DA" wp14:editId="5A621776">
            <wp:extent cx="5610814" cy="2572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82B6" w14:textId="77777777" w:rsidR="005567C2" w:rsidRDefault="005567C2" w:rsidP="005567C2">
      <w:pPr>
        <w:pStyle w:val="2"/>
      </w:pPr>
      <w:bookmarkStart w:id="51" w:name="_Toc160196721"/>
      <w:r>
        <w:rPr>
          <w:rFonts w:hint="eastAsia"/>
        </w:rPr>
        <w:lastRenderedPageBreak/>
        <w:t>逐月辐照量表</w:t>
      </w:r>
      <w:bookmarkEnd w:id="51"/>
    </w:p>
    <w:p w14:paraId="53873FF5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002AFDB6" wp14:editId="0C53DB8E">
            <wp:extent cx="5610814" cy="232434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6A8E" w14:textId="77777777" w:rsidR="005567C2" w:rsidRDefault="005567C2" w:rsidP="005567C2">
      <w:pPr>
        <w:pStyle w:val="2"/>
      </w:pPr>
      <w:bookmarkStart w:id="53" w:name="_Toc160196722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47C92" w14:paraId="0398FDB4" w14:textId="77777777">
        <w:tc>
          <w:tcPr>
            <w:tcW w:w="1131" w:type="dxa"/>
            <w:shd w:val="clear" w:color="auto" w:fill="E6E6E6"/>
            <w:vAlign w:val="center"/>
          </w:tcPr>
          <w:p w14:paraId="45DD872D" w14:textId="77777777" w:rsidR="00B47C92" w:rsidRDefault="001B05B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E97AF06" w14:textId="77777777" w:rsidR="00B47C92" w:rsidRDefault="001B05B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2265AC" w14:textId="77777777" w:rsidR="00B47C92" w:rsidRDefault="001B05B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A37849" w14:textId="77777777" w:rsidR="00B47C92" w:rsidRDefault="001B05B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4A6BA6" w14:textId="77777777" w:rsidR="00B47C92" w:rsidRDefault="001B05B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10A50E" w14:textId="77777777" w:rsidR="00B47C92" w:rsidRDefault="001B05B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47C92" w14:paraId="1776208D" w14:textId="77777777">
        <w:tc>
          <w:tcPr>
            <w:tcW w:w="1131" w:type="dxa"/>
            <w:shd w:val="clear" w:color="auto" w:fill="E6E6E6"/>
            <w:vAlign w:val="center"/>
          </w:tcPr>
          <w:p w14:paraId="1F49A05C" w14:textId="77777777" w:rsidR="00B47C92" w:rsidRDefault="001B05B1">
            <w:r>
              <w:t>最热</w:t>
            </w:r>
          </w:p>
        </w:tc>
        <w:tc>
          <w:tcPr>
            <w:tcW w:w="1975" w:type="dxa"/>
            <w:vAlign w:val="center"/>
          </w:tcPr>
          <w:p w14:paraId="6699A536" w14:textId="77777777" w:rsidR="00B47C92" w:rsidRDefault="001B05B1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F6406DF" w14:textId="77777777" w:rsidR="00B47C92" w:rsidRDefault="001B05B1">
            <w:r>
              <w:t>38.3</w:t>
            </w:r>
          </w:p>
        </w:tc>
        <w:tc>
          <w:tcPr>
            <w:tcW w:w="1556" w:type="dxa"/>
            <w:vAlign w:val="center"/>
          </w:tcPr>
          <w:p w14:paraId="2B687553" w14:textId="77777777" w:rsidR="00B47C92" w:rsidRDefault="001B05B1">
            <w:r>
              <w:t>27.8</w:t>
            </w:r>
          </w:p>
        </w:tc>
        <w:tc>
          <w:tcPr>
            <w:tcW w:w="1556" w:type="dxa"/>
            <w:vAlign w:val="center"/>
          </w:tcPr>
          <w:p w14:paraId="6169C299" w14:textId="77777777" w:rsidR="00B47C92" w:rsidRDefault="001B05B1">
            <w:r>
              <w:t>19.8</w:t>
            </w:r>
          </w:p>
        </w:tc>
        <w:tc>
          <w:tcPr>
            <w:tcW w:w="1556" w:type="dxa"/>
            <w:vAlign w:val="center"/>
          </w:tcPr>
          <w:p w14:paraId="315B526E" w14:textId="77777777" w:rsidR="00B47C92" w:rsidRDefault="001B05B1">
            <w:r>
              <w:t>89.4</w:t>
            </w:r>
          </w:p>
        </w:tc>
      </w:tr>
      <w:tr w:rsidR="00B47C92" w14:paraId="03C64BB6" w14:textId="77777777">
        <w:tc>
          <w:tcPr>
            <w:tcW w:w="1131" w:type="dxa"/>
            <w:shd w:val="clear" w:color="auto" w:fill="E6E6E6"/>
            <w:vAlign w:val="center"/>
          </w:tcPr>
          <w:p w14:paraId="29CB8BDA" w14:textId="77777777" w:rsidR="00B47C92" w:rsidRDefault="001B05B1">
            <w:r>
              <w:t>最冷</w:t>
            </w:r>
          </w:p>
        </w:tc>
        <w:tc>
          <w:tcPr>
            <w:tcW w:w="1975" w:type="dxa"/>
            <w:vAlign w:val="center"/>
          </w:tcPr>
          <w:p w14:paraId="00C100BE" w14:textId="77777777" w:rsidR="00B47C92" w:rsidRDefault="001B05B1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4624A3" w14:textId="77777777" w:rsidR="00B47C92" w:rsidRDefault="001B05B1">
            <w:r>
              <w:t>-2.2</w:t>
            </w:r>
          </w:p>
        </w:tc>
        <w:tc>
          <w:tcPr>
            <w:tcW w:w="1556" w:type="dxa"/>
            <w:vAlign w:val="center"/>
          </w:tcPr>
          <w:p w14:paraId="28F829C1" w14:textId="77777777" w:rsidR="00B47C92" w:rsidRDefault="001B05B1">
            <w:r>
              <w:t>-2.2</w:t>
            </w:r>
          </w:p>
        </w:tc>
        <w:tc>
          <w:tcPr>
            <w:tcW w:w="1556" w:type="dxa"/>
            <w:vAlign w:val="center"/>
          </w:tcPr>
          <w:p w14:paraId="53669A5B" w14:textId="77777777" w:rsidR="00B47C92" w:rsidRDefault="001B05B1">
            <w:r>
              <w:t>3.0</w:t>
            </w:r>
          </w:p>
        </w:tc>
        <w:tc>
          <w:tcPr>
            <w:tcW w:w="1556" w:type="dxa"/>
            <w:vAlign w:val="center"/>
          </w:tcPr>
          <w:p w14:paraId="223C70F6" w14:textId="77777777" w:rsidR="00B47C92" w:rsidRDefault="001B05B1">
            <w:r>
              <w:t>5.3</w:t>
            </w:r>
          </w:p>
        </w:tc>
      </w:tr>
    </w:tbl>
    <w:p w14:paraId="69533D63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0196723"/>
      <w:bookmarkEnd w:id="54"/>
      <w:r>
        <w:t>围护结构</w:t>
      </w:r>
      <w:bookmarkEnd w:id="55"/>
    </w:p>
    <w:p w14:paraId="3966E89D" w14:textId="77777777" w:rsidR="00B47C92" w:rsidRDefault="001B05B1">
      <w:pPr>
        <w:pStyle w:val="2"/>
        <w:widowControl w:val="0"/>
      </w:pPr>
      <w:bookmarkStart w:id="56" w:name="_Toc160196724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47C92" w14:paraId="2D72445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F6AD38" w14:textId="77777777" w:rsidR="00B47C92" w:rsidRDefault="001B05B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60238D" w14:textId="77777777" w:rsidR="00B47C92" w:rsidRDefault="001B05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408268" w14:textId="77777777" w:rsidR="00B47C92" w:rsidRDefault="001B05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7B3BD" w14:textId="77777777" w:rsidR="00B47C92" w:rsidRDefault="001B05B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172470" w14:textId="77777777" w:rsidR="00B47C92" w:rsidRDefault="001B05B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DC12B" w14:textId="77777777" w:rsidR="00B47C92" w:rsidRDefault="001B05B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7485859" w14:textId="77777777" w:rsidR="00B47C92" w:rsidRDefault="001B05B1">
            <w:pPr>
              <w:jc w:val="center"/>
            </w:pPr>
            <w:r>
              <w:t>备注</w:t>
            </w:r>
          </w:p>
        </w:tc>
      </w:tr>
      <w:tr w:rsidR="00B47C92" w14:paraId="3388590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B4C11C" w14:textId="77777777" w:rsidR="00B47C92" w:rsidRDefault="00B47C9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860FA2F" w14:textId="77777777" w:rsidR="00B47C92" w:rsidRDefault="001B05B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6A9A97" w14:textId="77777777" w:rsidR="00B47C92" w:rsidRDefault="001B05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97191" w14:textId="77777777" w:rsidR="00B47C92" w:rsidRDefault="001B05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4691EF" w14:textId="77777777" w:rsidR="00B47C92" w:rsidRDefault="001B05B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593186" w14:textId="77777777" w:rsidR="00B47C92" w:rsidRDefault="001B05B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ACDC842" w14:textId="77777777" w:rsidR="00B47C92" w:rsidRDefault="00B47C92">
            <w:pPr>
              <w:jc w:val="center"/>
            </w:pPr>
          </w:p>
        </w:tc>
      </w:tr>
      <w:tr w:rsidR="00B47C92" w14:paraId="5B56A570" w14:textId="77777777">
        <w:tc>
          <w:tcPr>
            <w:tcW w:w="2196" w:type="dxa"/>
            <w:shd w:val="clear" w:color="auto" w:fill="E6E6E6"/>
            <w:vAlign w:val="center"/>
          </w:tcPr>
          <w:p w14:paraId="10CB4AB7" w14:textId="77777777" w:rsidR="00B47C92" w:rsidRDefault="001B05B1">
            <w:r>
              <w:t>水泥砂浆</w:t>
            </w:r>
          </w:p>
        </w:tc>
        <w:tc>
          <w:tcPr>
            <w:tcW w:w="1018" w:type="dxa"/>
            <w:vAlign w:val="center"/>
          </w:tcPr>
          <w:p w14:paraId="61FE0FAB" w14:textId="77777777" w:rsidR="00B47C92" w:rsidRDefault="001B05B1">
            <w:r>
              <w:t>0.930</w:t>
            </w:r>
          </w:p>
        </w:tc>
        <w:tc>
          <w:tcPr>
            <w:tcW w:w="1030" w:type="dxa"/>
            <w:vAlign w:val="center"/>
          </w:tcPr>
          <w:p w14:paraId="6AABEE02" w14:textId="77777777" w:rsidR="00B47C92" w:rsidRDefault="001B05B1">
            <w:r>
              <w:t>11.370</w:t>
            </w:r>
          </w:p>
        </w:tc>
        <w:tc>
          <w:tcPr>
            <w:tcW w:w="848" w:type="dxa"/>
            <w:vAlign w:val="center"/>
          </w:tcPr>
          <w:p w14:paraId="60D6A93A" w14:textId="77777777" w:rsidR="00B47C92" w:rsidRDefault="001B05B1">
            <w:r>
              <w:t>1800.0</w:t>
            </w:r>
          </w:p>
        </w:tc>
        <w:tc>
          <w:tcPr>
            <w:tcW w:w="1018" w:type="dxa"/>
            <w:vAlign w:val="center"/>
          </w:tcPr>
          <w:p w14:paraId="2627027E" w14:textId="77777777" w:rsidR="00B47C92" w:rsidRDefault="001B05B1">
            <w:r>
              <w:t>1050.0</w:t>
            </w:r>
          </w:p>
        </w:tc>
        <w:tc>
          <w:tcPr>
            <w:tcW w:w="1188" w:type="dxa"/>
            <w:vAlign w:val="center"/>
          </w:tcPr>
          <w:p w14:paraId="41976F3E" w14:textId="77777777" w:rsidR="00B47C92" w:rsidRDefault="001B05B1">
            <w:r>
              <w:t>0.0210</w:t>
            </w:r>
          </w:p>
        </w:tc>
        <w:tc>
          <w:tcPr>
            <w:tcW w:w="1516" w:type="dxa"/>
            <w:vAlign w:val="center"/>
          </w:tcPr>
          <w:p w14:paraId="699384B3" w14:textId="77777777" w:rsidR="00B47C92" w:rsidRDefault="001B05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7C92" w14:paraId="02DB4B79" w14:textId="77777777">
        <w:tc>
          <w:tcPr>
            <w:tcW w:w="2196" w:type="dxa"/>
            <w:shd w:val="clear" w:color="auto" w:fill="E6E6E6"/>
            <w:vAlign w:val="center"/>
          </w:tcPr>
          <w:p w14:paraId="26158E6F" w14:textId="77777777" w:rsidR="00B47C92" w:rsidRDefault="001B05B1">
            <w:r>
              <w:t>石灰砂浆</w:t>
            </w:r>
          </w:p>
        </w:tc>
        <w:tc>
          <w:tcPr>
            <w:tcW w:w="1018" w:type="dxa"/>
            <w:vAlign w:val="center"/>
          </w:tcPr>
          <w:p w14:paraId="2405FC83" w14:textId="77777777" w:rsidR="00B47C92" w:rsidRDefault="001B05B1">
            <w:r>
              <w:t>0.810</w:t>
            </w:r>
          </w:p>
        </w:tc>
        <w:tc>
          <w:tcPr>
            <w:tcW w:w="1030" w:type="dxa"/>
            <w:vAlign w:val="center"/>
          </w:tcPr>
          <w:p w14:paraId="14B4EC4F" w14:textId="77777777" w:rsidR="00B47C92" w:rsidRDefault="001B05B1">
            <w:r>
              <w:t>10.070</w:t>
            </w:r>
          </w:p>
        </w:tc>
        <w:tc>
          <w:tcPr>
            <w:tcW w:w="848" w:type="dxa"/>
            <w:vAlign w:val="center"/>
          </w:tcPr>
          <w:p w14:paraId="7BDA4772" w14:textId="77777777" w:rsidR="00B47C92" w:rsidRDefault="001B05B1">
            <w:r>
              <w:t>1600.0</w:t>
            </w:r>
          </w:p>
        </w:tc>
        <w:tc>
          <w:tcPr>
            <w:tcW w:w="1018" w:type="dxa"/>
            <w:vAlign w:val="center"/>
          </w:tcPr>
          <w:p w14:paraId="7FF3DBD1" w14:textId="77777777" w:rsidR="00B47C92" w:rsidRDefault="001B05B1">
            <w:r>
              <w:t>1050.0</w:t>
            </w:r>
          </w:p>
        </w:tc>
        <w:tc>
          <w:tcPr>
            <w:tcW w:w="1188" w:type="dxa"/>
            <w:vAlign w:val="center"/>
          </w:tcPr>
          <w:p w14:paraId="4944E76C" w14:textId="77777777" w:rsidR="00B47C92" w:rsidRDefault="001B05B1">
            <w:r>
              <w:t>0.0443</w:t>
            </w:r>
          </w:p>
        </w:tc>
        <w:tc>
          <w:tcPr>
            <w:tcW w:w="1516" w:type="dxa"/>
            <w:vAlign w:val="center"/>
          </w:tcPr>
          <w:p w14:paraId="736EF5DE" w14:textId="77777777" w:rsidR="00B47C92" w:rsidRDefault="001B05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7C92" w14:paraId="77A48B7C" w14:textId="77777777">
        <w:tc>
          <w:tcPr>
            <w:tcW w:w="2196" w:type="dxa"/>
            <w:shd w:val="clear" w:color="auto" w:fill="E6E6E6"/>
            <w:vAlign w:val="center"/>
          </w:tcPr>
          <w:p w14:paraId="31EB2452" w14:textId="77777777" w:rsidR="00B47C92" w:rsidRDefault="001B05B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4DD1C95" w14:textId="77777777" w:rsidR="00B47C92" w:rsidRDefault="001B05B1">
            <w:r>
              <w:t>1.740</w:t>
            </w:r>
          </w:p>
        </w:tc>
        <w:tc>
          <w:tcPr>
            <w:tcW w:w="1030" w:type="dxa"/>
            <w:vAlign w:val="center"/>
          </w:tcPr>
          <w:p w14:paraId="519E52D9" w14:textId="77777777" w:rsidR="00B47C92" w:rsidRDefault="001B05B1">
            <w:r>
              <w:t>17.200</w:t>
            </w:r>
          </w:p>
        </w:tc>
        <w:tc>
          <w:tcPr>
            <w:tcW w:w="848" w:type="dxa"/>
            <w:vAlign w:val="center"/>
          </w:tcPr>
          <w:p w14:paraId="41DD3D0D" w14:textId="77777777" w:rsidR="00B47C92" w:rsidRDefault="001B05B1">
            <w:r>
              <w:t>2500.0</w:t>
            </w:r>
          </w:p>
        </w:tc>
        <w:tc>
          <w:tcPr>
            <w:tcW w:w="1018" w:type="dxa"/>
            <w:vAlign w:val="center"/>
          </w:tcPr>
          <w:p w14:paraId="5F7BFCFA" w14:textId="77777777" w:rsidR="00B47C92" w:rsidRDefault="001B05B1">
            <w:r>
              <w:t>920.0</w:t>
            </w:r>
          </w:p>
        </w:tc>
        <w:tc>
          <w:tcPr>
            <w:tcW w:w="1188" w:type="dxa"/>
            <w:vAlign w:val="center"/>
          </w:tcPr>
          <w:p w14:paraId="32A4FA2F" w14:textId="77777777" w:rsidR="00B47C92" w:rsidRDefault="001B05B1">
            <w:r>
              <w:t>0.0158</w:t>
            </w:r>
          </w:p>
        </w:tc>
        <w:tc>
          <w:tcPr>
            <w:tcW w:w="1516" w:type="dxa"/>
            <w:vAlign w:val="center"/>
          </w:tcPr>
          <w:p w14:paraId="7E1E9E1C" w14:textId="77777777" w:rsidR="00B47C92" w:rsidRDefault="001B05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7C92" w14:paraId="569FE38E" w14:textId="77777777">
        <w:tc>
          <w:tcPr>
            <w:tcW w:w="2196" w:type="dxa"/>
            <w:shd w:val="clear" w:color="auto" w:fill="E6E6E6"/>
            <w:vAlign w:val="center"/>
          </w:tcPr>
          <w:p w14:paraId="7E8802DD" w14:textId="77777777" w:rsidR="00B47C92" w:rsidRDefault="001B05B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2E2CB00" w14:textId="77777777" w:rsidR="00B47C92" w:rsidRDefault="001B05B1">
            <w:r>
              <w:t>0.030</w:t>
            </w:r>
          </w:p>
        </w:tc>
        <w:tc>
          <w:tcPr>
            <w:tcW w:w="1030" w:type="dxa"/>
            <w:vAlign w:val="center"/>
          </w:tcPr>
          <w:p w14:paraId="11929C70" w14:textId="77777777" w:rsidR="00B47C92" w:rsidRDefault="001B05B1">
            <w:r>
              <w:t>0.340</w:t>
            </w:r>
          </w:p>
        </w:tc>
        <w:tc>
          <w:tcPr>
            <w:tcW w:w="848" w:type="dxa"/>
            <w:vAlign w:val="center"/>
          </w:tcPr>
          <w:p w14:paraId="40883B92" w14:textId="77777777" w:rsidR="00B47C92" w:rsidRDefault="001B05B1">
            <w:r>
              <w:t>35.0</w:t>
            </w:r>
          </w:p>
        </w:tc>
        <w:tc>
          <w:tcPr>
            <w:tcW w:w="1018" w:type="dxa"/>
            <w:vAlign w:val="center"/>
          </w:tcPr>
          <w:p w14:paraId="4562236F" w14:textId="77777777" w:rsidR="00B47C92" w:rsidRDefault="001B05B1">
            <w:r>
              <w:t>1380.0</w:t>
            </w:r>
          </w:p>
        </w:tc>
        <w:tc>
          <w:tcPr>
            <w:tcW w:w="1188" w:type="dxa"/>
            <w:vAlign w:val="center"/>
          </w:tcPr>
          <w:p w14:paraId="60F63988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6109F8EF" w14:textId="77777777" w:rsidR="00B47C92" w:rsidRDefault="001B05B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47C92" w14:paraId="45CCA0F3" w14:textId="77777777">
        <w:tc>
          <w:tcPr>
            <w:tcW w:w="2196" w:type="dxa"/>
            <w:shd w:val="clear" w:color="auto" w:fill="E6E6E6"/>
            <w:vAlign w:val="center"/>
          </w:tcPr>
          <w:p w14:paraId="4EE9ACA8" w14:textId="77777777" w:rsidR="00B47C92" w:rsidRDefault="001B05B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5917C59" w14:textId="77777777" w:rsidR="00B47C92" w:rsidRDefault="001B05B1">
            <w:r>
              <w:t>0.750</w:t>
            </w:r>
          </w:p>
        </w:tc>
        <w:tc>
          <w:tcPr>
            <w:tcW w:w="1030" w:type="dxa"/>
            <w:vAlign w:val="center"/>
          </w:tcPr>
          <w:p w14:paraId="695C61EF" w14:textId="77777777" w:rsidR="00B47C92" w:rsidRDefault="001B05B1">
            <w:r>
              <w:t>7.490</w:t>
            </w:r>
          </w:p>
        </w:tc>
        <w:tc>
          <w:tcPr>
            <w:tcW w:w="848" w:type="dxa"/>
            <w:vAlign w:val="center"/>
          </w:tcPr>
          <w:p w14:paraId="1825F48E" w14:textId="77777777" w:rsidR="00B47C92" w:rsidRDefault="001B05B1">
            <w:r>
              <w:t>1450.0</w:t>
            </w:r>
          </w:p>
        </w:tc>
        <w:tc>
          <w:tcPr>
            <w:tcW w:w="1018" w:type="dxa"/>
            <w:vAlign w:val="center"/>
          </w:tcPr>
          <w:p w14:paraId="0323A031" w14:textId="77777777" w:rsidR="00B47C92" w:rsidRDefault="001B05B1">
            <w:r>
              <w:t>709.4</w:t>
            </w:r>
          </w:p>
        </w:tc>
        <w:tc>
          <w:tcPr>
            <w:tcW w:w="1188" w:type="dxa"/>
            <w:vAlign w:val="center"/>
          </w:tcPr>
          <w:p w14:paraId="08C5188C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0C4B74CD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2C5813A7" w14:textId="77777777">
        <w:tc>
          <w:tcPr>
            <w:tcW w:w="2196" w:type="dxa"/>
            <w:shd w:val="clear" w:color="auto" w:fill="E6E6E6"/>
            <w:vAlign w:val="center"/>
          </w:tcPr>
          <w:p w14:paraId="5647559B" w14:textId="77777777" w:rsidR="00B47C92" w:rsidRDefault="001B05B1">
            <w:r>
              <w:lastRenderedPageBreak/>
              <w:t>轻质混合种植土</w:t>
            </w:r>
          </w:p>
        </w:tc>
        <w:tc>
          <w:tcPr>
            <w:tcW w:w="1018" w:type="dxa"/>
            <w:vAlign w:val="center"/>
          </w:tcPr>
          <w:p w14:paraId="09AC11A0" w14:textId="77777777" w:rsidR="00B47C92" w:rsidRDefault="001B05B1">
            <w:r>
              <w:t>0.470</w:t>
            </w:r>
          </w:p>
        </w:tc>
        <w:tc>
          <w:tcPr>
            <w:tcW w:w="1030" w:type="dxa"/>
            <w:vAlign w:val="center"/>
          </w:tcPr>
          <w:p w14:paraId="292CD356" w14:textId="77777777" w:rsidR="00B47C92" w:rsidRDefault="001B05B1">
            <w:r>
              <w:t>6.363</w:t>
            </w:r>
          </w:p>
        </w:tc>
        <w:tc>
          <w:tcPr>
            <w:tcW w:w="848" w:type="dxa"/>
            <w:vAlign w:val="center"/>
          </w:tcPr>
          <w:p w14:paraId="37B4442A" w14:textId="77777777" w:rsidR="00B47C92" w:rsidRDefault="001B05B1">
            <w:r>
              <w:t>1200.0</w:t>
            </w:r>
          </w:p>
        </w:tc>
        <w:tc>
          <w:tcPr>
            <w:tcW w:w="1018" w:type="dxa"/>
            <w:vAlign w:val="center"/>
          </w:tcPr>
          <w:p w14:paraId="19A7C265" w14:textId="77777777" w:rsidR="00B47C92" w:rsidRDefault="001B05B1">
            <w:r>
              <w:t>987.0</w:t>
            </w:r>
          </w:p>
        </w:tc>
        <w:tc>
          <w:tcPr>
            <w:tcW w:w="1188" w:type="dxa"/>
            <w:vAlign w:val="center"/>
          </w:tcPr>
          <w:p w14:paraId="53D96CF0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573521A1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2B6B7FD5" w14:textId="77777777">
        <w:tc>
          <w:tcPr>
            <w:tcW w:w="2196" w:type="dxa"/>
            <w:shd w:val="clear" w:color="auto" w:fill="E6E6E6"/>
            <w:vAlign w:val="center"/>
          </w:tcPr>
          <w:p w14:paraId="49F6B24D" w14:textId="77777777" w:rsidR="00B47C92" w:rsidRDefault="001B05B1">
            <w:r>
              <w:t>细石混凝土板</w:t>
            </w:r>
          </w:p>
        </w:tc>
        <w:tc>
          <w:tcPr>
            <w:tcW w:w="1018" w:type="dxa"/>
            <w:vAlign w:val="center"/>
          </w:tcPr>
          <w:p w14:paraId="18231C80" w14:textId="77777777" w:rsidR="00B47C92" w:rsidRDefault="001B05B1">
            <w:r>
              <w:t>1.740</w:t>
            </w:r>
          </w:p>
        </w:tc>
        <w:tc>
          <w:tcPr>
            <w:tcW w:w="1030" w:type="dxa"/>
            <w:vAlign w:val="center"/>
          </w:tcPr>
          <w:p w14:paraId="16091CE4" w14:textId="77777777" w:rsidR="00B47C92" w:rsidRDefault="001B05B1">
            <w:r>
              <w:t>16.487</w:t>
            </w:r>
          </w:p>
        </w:tc>
        <w:tc>
          <w:tcPr>
            <w:tcW w:w="848" w:type="dxa"/>
            <w:vAlign w:val="center"/>
          </w:tcPr>
          <w:p w14:paraId="76A607C1" w14:textId="77777777" w:rsidR="00B47C92" w:rsidRDefault="001B05B1">
            <w:r>
              <w:t>2300.0</w:t>
            </w:r>
          </w:p>
        </w:tc>
        <w:tc>
          <w:tcPr>
            <w:tcW w:w="1018" w:type="dxa"/>
            <w:vAlign w:val="center"/>
          </w:tcPr>
          <w:p w14:paraId="5A846867" w14:textId="77777777" w:rsidR="00B47C92" w:rsidRDefault="001B05B1">
            <w:r>
              <w:t>934.0</w:t>
            </w:r>
          </w:p>
        </w:tc>
        <w:tc>
          <w:tcPr>
            <w:tcW w:w="1188" w:type="dxa"/>
            <w:vAlign w:val="center"/>
          </w:tcPr>
          <w:p w14:paraId="24A629D6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159FB83C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1FB1A8E3" w14:textId="77777777">
        <w:tc>
          <w:tcPr>
            <w:tcW w:w="2196" w:type="dxa"/>
            <w:shd w:val="clear" w:color="auto" w:fill="E6E6E6"/>
            <w:vAlign w:val="center"/>
          </w:tcPr>
          <w:p w14:paraId="5613E465" w14:textId="77777777" w:rsidR="00B47C92" w:rsidRDefault="001B05B1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42DE49C" w14:textId="77777777" w:rsidR="00B47C92" w:rsidRDefault="001B05B1">
            <w:r>
              <w:t>0.030</w:t>
            </w:r>
          </w:p>
        </w:tc>
        <w:tc>
          <w:tcPr>
            <w:tcW w:w="1030" w:type="dxa"/>
            <w:vAlign w:val="center"/>
          </w:tcPr>
          <w:p w14:paraId="7FA8206A" w14:textId="77777777" w:rsidR="00B47C92" w:rsidRDefault="001B05B1">
            <w:r>
              <w:t>0.381</w:t>
            </w:r>
          </w:p>
        </w:tc>
        <w:tc>
          <w:tcPr>
            <w:tcW w:w="848" w:type="dxa"/>
            <w:vAlign w:val="center"/>
          </w:tcPr>
          <w:p w14:paraId="6FF08A5A" w14:textId="77777777" w:rsidR="00B47C92" w:rsidRDefault="001B05B1">
            <w:r>
              <w:t>30.0</w:t>
            </w:r>
          </w:p>
        </w:tc>
        <w:tc>
          <w:tcPr>
            <w:tcW w:w="1018" w:type="dxa"/>
            <w:vAlign w:val="center"/>
          </w:tcPr>
          <w:p w14:paraId="79F884AB" w14:textId="77777777" w:rsidR="00B47C92" w:rsidRDefault="001B05B1">
            <w:r>
              <w:t>2220.0</w:t>
            </w:r>
          </w:p>
        </w:tc>
        <w:tc>
          <w:tcPr>
            <w:tcW w:w="1188" w:type="dxa"/>
            <w:vAlign w:val="center"/>
          </w:tcPr>
          <w:p w14:paraId="4E069C91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6EB137AC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1771E79D" w14:textId="77777777">
        <w:tc>
          <w:tcPr>
            <w:tcW w:w="2196" w:type="dxa"/>
            <w:shd w:val="clear" w:color="auto" w:fill="E6E6E6"/>
            <w:vAlign w:val="center"/>
          </w:tcPr>
          <w:p w14:paraId="7DA8D96A" w14:textId="77777777" w:rsidR="00B47C92" w:rsidRDefault="001B05B1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51A9A640" w14:textId="77777777" w:rsidR="00B47C92" w:rsidRDefault="001B05B1">
            <w:r>
              <w:t>0.930</w:t>
            </w:r>
          </w:p>
        </w:tc>
        <w:tc>
          <w:tcPr>
            <w:tcW w:w="1030" w:type="dxa"/>
            <w:vAlign w:val="center"/>
          </w:tcPr>
          <w:p w14:paraId="745BD112" w14:textId="77777777" w:rsidR="00B47C92" w:rsidRDefault="001B05B1">
            <w:r>
              <w:t>11.370</w:t>
            </w:r>
          </w:p>
        </w:tc>
        <w:tc>
          <w:tcPr>
            <w:tcW w:w="848" w:type="dxa"/>
            <w:vAlign w:val="center"/>
          </w:tcPr>
          <w:p w14:paraId="017087FE" w14:textId="77777777" w:rsidR="00B47C92" w:rsidRDefault="001B05B1">
            <w:r>
              <w:t>1800.0</w:t>
            </w:r>
          </w:p>
        </w:tc>
        <w:tc>
          <w:tcPr>
            <w:tcW w:w="1018" w:type="dxa"/>
            <w:vAlign w:val="center"/>
          </w:tcPr>
          <w:p w14:paraId="551DD6D7" w14:textId="77777777" w:rsidR="00B47C92" w:rsidRDefault="001B05B1">
            <w:r>
              <w:t>1062.0</w:t>
            </w:r>
          </w:p>
        </w:tc>
        <w:tc>
          <w:tcPr>
            <w:tcW w:w="1188" w:type="dxa"/>
            <w:vAlign w:val="center"/>
          </w:tcPr>
          <w:p w14:paraId="74C7DF74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32D45948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344643B3" w14:textId="77777777">
        <w:tc>
          <w:tcPr>
            <w:tcW w:w="2196" w:type="dxa"/>
            <w:shd w:val="clear" w:color="auto" w:fill="E6E6E6"/>
            <w:vAlign w:val="center"/>
          </w:tcPr>
          <w:p w14:paraId="07CF3E51" w14:textId="77777777" w:rsidR="00B47C92" w:rsidRDefault="001B05B1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34965975" w14:textId="77777777" w:rsidR="00B47C92" w:rsidRDefault="001B05B1">
            <w:r>
              <w:t>1.740</w:t>
            </w:r>
          </w:p>
        </w:tc>
        <w:tc>
          <w:tcPr>
            <w:tcW w:w="1030" w:type="dxa"/>
            <w:vAlign w:val="center"/>
          </w:tcPr>
          <w:p w14:paraId="06F2A18B" w14:textId="77777777" w:rsidR="00B47C92" w:rsidRDefault="001B05B1">
            <w:r>
              <w:t>17.060</w:t>
            </w:r>
          </w:p>
        </w:tc>
        <w:tc>
          <w:tcPr>
            <w:tcW w:w="848" w:type="dxa"/>
            <w:vAlign w:val="center"/>
          </w:tcPr>
          <w:p w14:paraId="252C0247" w14:textId="77777777" w:rsidR="00B47C92" w:rsidRDefault="001B05B1">
            <w:r>
              <w:t>2500.0</w:t>
            </w:r>
          </w:p>
        </w:tc>
        <w:tc>
          <w:tcPr>
            <w:tcW w:w="1018" w:type="dxa"/>
            <w:vAlign w:val="center"/>
          </w:tcPr>
          <w:p w14:paraId="24601AC9" w14:textId="77777777" w:rsidR="00B47C92" w:rsidRDefault="001B05B1">
            <w:r>
              <w:t>920.0</w:t>
            </w:r>
          </w:p>
        </w:tc>
        <w:tc>
          <w:tcPr>
            <w:tcW w:w="1188" w:type="dxa"/>
            <w:vAlign w:val="center"/>
          </w:tcPr>
          <w:p w14:paraId="15F06551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426B952A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7376389D" w14:textId="77777777">
        <w:tc>
          <w:tcPr>
            <w:tcW w:w="2196" w:type="dxa"/>
            <w:shd w:val="clear" w:color="auto" w:fill="E6E6E6"/>
            <w:vAlign w:val="center"/>
          </w:tcPr>
          <w:p w14:paraId="06A002E5" w14:textId="77777777" w:rsidR="00B47C92" w:rsidRDefault="001B05B1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39BCF00" w14:textId="77777777" w:rsidR="00B47C92" w:rsidRDefault="001B05B1">
            <w:r>
              <w:t>0.870</w:t>
            </w:r>
          </w:p>
        </w:tc>
        <w:tc>
          <w:tcPr>
            <w:tcW w:w="1030" w:type="dxa"/>
            <w:vAlign w:val="center"/>
          </w:tcPr>
          <w:p w14:paraId="4B611B99" w14:textId="77777777" w:rsidR="00B47C92" w:rsidRDefault="001B05B1">
            <w:r>
              <w:t>10.627</w:t>
            </w:r>
          </w:p>
        </w:tc>
        <w:tc>
          <w:tcPr>
            <w:tcW w:w="848" w:type="dxa"/>
            <w:vAlign w:val="center"/>
          </w:tcPr>
          <w:p w14:paraId="676CAC4C" w14:textId="77777777" w:rsidR="00B47C92" w:rsidRDefault="001B05B1">
            <w:r>
              <w:t>1700.0</w:t>
            </w:r>
          </w:p>
        </w:tc>
        <w:tc>
          <w:tcPr>
            <w:tcW w:w="1018" w:type="dxa"/>
            <w:vAlign w:val="center"/>
          </w:tcPr>
          <w:p w14:paraId="4F1AD924" w14:textId="77777777" w:rsidR="00B47C92" w:rsidRDefault="001B05B1">
            <w:r>
              <w:t>1050.0</w:t>
            </w:r>
          </w:p>
        </w:tc>
        <w:tc>
          <w:tcPr>
            <w:tcW w:w="1188" w:type="dxa"/>
            <w:vAlign w:val="center"/>
          </w:tcPr>
          <w:p w14:paraId="54092BBE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7EE006EA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3ABC6420" w14:textId="77777777">
        <w:tc>
          <w:tcPr>
            <w:tcW w:w="2196" w:type="dxa"/>
            <w:shd w:val="clear" w:color="auto" w:fill="E6E6E6"/>
            <w:vAlign w:val="center"/>
          </w:tcPr>
          <w:p w14:paraId="1966D7BF" w14:textId="77777777" w:rsidR="00B47C92" w:rsidRDefault="001B05B1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196F85D8" w14:textId="77777777" w:rsidR="00B47C92" w:rsidRDefault="001B05B1">
            <w:r>
              <w:t>0.930</w:t>
            </w:r>
          </w:p>
        </w:tc>
        <w:tc>
          <w:tcPr>
            <w:tcW w:w="1030" w:type="dxa"/>
            <w:vAlign w:val="center"/>
          </w:tcPr>
          <w:p w14:paraId="666E5F92" w14:textId="77777777" w:rsidR="00B47C92" w:rsidRDefault="001B05B1">
            <w:r>
              <w:t>11.306</w:t>
            </w:r>
          </w:p>
        </w:tc>
        <w:tc>
          <w:tcPr>
            <w:tcW w:w="848" w:type="dxa"/>
            <w:vAlign w:val="center"/>
          </w:tcPr>
          <w:p w14:paraId="33555568" w14:textId="77777777" w:rsidR="00B47C92" w:rsidRDefault="001B05B1">
            <w:r>
              <w:t>1800.0</w:t>
            </w:r>
          </w:p>
        </w:tc>
        <w:tc>
          <w:tcPr>
            <w:tcW w:w="1018" w:type="dxa"/>
            <w:vAlign w:val="center"/>
          </w:tcPr>
          <w:p w14:paraId="6BBA49CD" w14:textId="77777777" w:rsidR="00B47C92" w:rsidRDefault="001B05B1">
            <w:r>
              <w:t>1050.0</w:t>
            </w:r>
          </w:p>
        </w:tc>
        <w:tc>
          <w:tcPr>
            <w:tcW w:w="1188" w:type="dxa"/>
            <w:vAlign w:val="center"/>
          </w:tcPr>
          <w:p w14:paraId="64AE2133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073C98BE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509FDC15" w14:textId="77777777">
        <w:tc>
          <w:tcPr>
            <w:tcW w:w="2196" w:type="dxa"/>
            <w:shd w:val="clear" w:color="auto" w:fill="E6E6E6"/>
            <w:vAlign w:val="center"/>
          </w:tcPr>
          <w:p w14:paraId="6859F4D1" w14:textId="77777777" w:rsidR="00B47C92" w:rsidRDefault="001B05B1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5E11E3EB" w14:textId="77777777" w:rsidR="00B47C92" w:rsidRDefault="001B05B1">
            <w:r>
              <w:t>0.033</w:t>
            </w:r>
          </w:p>
        </w:tc>
        <w:tc>
          <w:tcPr>
            <w:tcW w:w="1030" w:type="dxa"/>
            <w:vAlign w:val="center"/>
          </w:tcPr>
          <w:p w14:paraId="6F61A115" w14:textId="77777777" w:rsidR="00B47C92" w:rsidRDefault="001B05B1">
            <w:r>
              <w:t>0.391</w:t>
            </w:r>
          </w:p>
        </w:tc>
        <w:tc>
          <w:tcPr>
            <w:tcW w:w="848" w:type="dxa"/>
            <w:vAlign w:val="center"/>
          </w:tcPr>
          <w:p w14:paraId="0F6DA65B" w14:textId="77777777" w:rsidR="00B47C92" w:rsidRDefault="001B05B1">
            <w:r>
              <w:t>30.0</w:t>
            </w:r>
          </w:p>
        </w:tc>
        <w:tc>
          <w:tcPr>
            <w:tcW w:w="1018" w:type="dxa"/>
            <w:vAlign w:val="center"/>
          </w:tcPr>
          <w:p w14:paraId="7C93B11E" w14:textId="77777777" w:rsidR="00B47C92" w:rsidRDefault="001B05B1">
            <w:r>
              <w:t>2120.0</w:t>
            </w:r>
          </w:p>
        </w:tc>
        <w:tc>
          <w:tcPr>
            <w:tcW w:w="1188" w:type="dxa"/>
            <w:vAlign w:val="center"/>
          </w:tcPr>
          <w:p w14:paraId="48FED7B7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73A65F38" w14:textId="77777777" w:rsidR="00B47C92" w:rsidRDefault="00B47C92">
            <w:pPr>
              <w:rPr>
                <w:sz w:val="18"/>
                <w:szCs w:val="18"/>
              </w:rPr>
            </w:pPr>
          </w:p>
        </w:tc>
      </w:tr>
      <w:tr w:rsidR="00B47C92" w14:paraId="083F8641" w14:textId="77777777">
        <w:tc>
          <w:tcPr>
            <w:tcW w:w="2196" w:type="dxa"/>
            <w:shd w:val="clear" w:color="auto" w:fill="E6E6E6"/>
            <w:vAlign w:val="center"/>
          </w:tcPr>
          <w:p w14:paraId="1FCAEB78" w14:textId="77777777" w:rsidR="00B47C92" w:rsidRDefault="001B05B1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1018" w:type="dxa"/>
            <w:vAlign w:val="center"/>
          </w:tcPr>
          <w:p w14:paraId="46B82C44" w14:textId="77777777" w:rsidR="00B47C92" w:rsidRDefault="001B05B1">
            <w:r>
              <w:t>0.860</w:t>
            </w:r>
          </w:p>
        </w:tc>
        <w:tc>
          <w:tcPr>
            <w:tcW w:w="1030" w:type="dxa"/>
            <w:vAlign w:val="center"/>
          </w:tcPr>
          <w:p w14:paraId="22870618" w14:textId="77777777" w:rsidR="00B47C92" w:rsidRDefault="001B05B1">
            <w:r>
              <w:t>7.480</w:t>
            </w:r>
          </w:p>
        </w:tc>
        <w:tc>
          <w:tcPr>
            <w:tcW w:w="848" w:type="dxa"/>
            <w:vAlign w:val="center"/>
          </w:tcPr>
          <w:p w14:paraId="310194F2" w14:textId="77777777" w:rsidR="00B47C92" w:rsidRDefault="001B05B1">
            <w:r>
              <w:t>900.0</w:t>
            </w:r>
          </w:p>
        </w:tc>
        <w:tc>
          <w:tcPr>
            <w:tcW w:w="1018" w:type="dxa"/>
            <w:vAlign w:val="center"/>
          </w:tcPr>
          <w:p w14:paraId="24BBD3AB" w14:textId="77777777" w:rsidR="00B47C92" w:rsidRDefault="001B05B1">
            <w:r>
              <w:t>994.0</w:t>
            </w:r>
          </w:p>
        </w:tc>
        <w:tc>
          <w:tcPr>
            <w:tcW w:w="1188" w:type="dxa"/>
            <w:vAlign w:val="center"/>
          </w:tcPr>
          <w:p w14:paraId="54B41319" w14:textId="77777777" w:rsidR="00B47C92" w:rsidRDefault="001B05B1">
            <w:r>
              <w:t>0.0000</w:t>
            </w:r>
          </w:p>
        </w:tc>
        <w:tc>
          <w:tcPr>
            <w:tcW w:w="1516" w:type="dxa"/>
            <w:vAlign w:val="center"/>
          </w:tcPr>
          <w:p w14:paraId="1B4D86F8" w14:textId="77777777" w:rsidR="00B47C92" w:rsidRDefault="00B47C92">
            <w:pPr>
              <w:rPr>
                <w:sz w:val="18"/>
                <w:szCs w:val="18"/>
              </w:rPr>
            </w:pPr>
          </w:p>
        </w:tc>
      </w:tr>
    </w:tbl>
    <w:p w14:paraId="080E1AE6" w14:textId="77777777" w:rsidR="00B47C92" w:rsidRDefault="001B05B1">
      <w:pPr>
        <w:pStyle w:val="2"/>
        <w:widowControl w:val="0"/>
      </w:pPr>
      <w:bookmarkStart w:id="57" w:name="_Toc160196725"/>
      <w:r>
        <w:t>围护结构作法简要说明</w:t>
      </w:r>
      <w:bookmarkEnd w:id="57"/>
    </w:p>
    <w:p w14:paraId="202A8E46" w14:textId="77777777" w:rsidR="00B47C92" w:rsidRDefault="001B05B1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BA0C70F" w14:textId="77777777" w:rsidR="00B47C92" w:rsidRDefault="001B05B1">
      <w:pPr>
        <w:widowControl w:val="0"/>
        <w:jc w:val="both"/>
      </w:pPr>
      <w:r>
        <w:t xml:space="preserve">    </w:t>
      </w:r>
      <w:r>
        <w:rPr>
          <w:color w:val="800080"/>
        </w:rPr>
        <w:t>轻质混合种植土</w:t>
      </w:r>
      <w:r>
        <w:rPr>
          <w:color w:val="800080"/>
        </w:rPr>
        <w:t xml:space="preserve"> 400mm</w:t>
      </w:r>
      <w:r>
        <w:rPr>
          <w:color w:val="000000"/>
        </w:rPr>
        <w:t>＋细石混凝土板</w:t>
      </w:r>
      <w:r>
        <w:rPr>
          <w:color w:val="000000"/>
        </w:rPr>
        <w:t xml:space="preserve"> 174mm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</w:t>
      </w:r>
      <w:r>
        <w:rPr>
          <w:color w:val="000000"/>
        </w:rPr>
        <w:t xml:space="preserve"> 20mm</w:t>
      </w:r>
      <w:r>
        <w:rPr>
          <w:color w:val="000000"/>
        </w:rPr>
        <w:t>＋钢筋混凝土屋面板</w:t>
      </w:r>
      <w:r>
        <w:rPr>
          <w:color w:val="00000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020143B3" w14:textId="77777777" w:rsidR="00B47C92" w:rsidRDefault="00B47C92">
      <w:pPr>
        <w:widowControl w:val="0"/>
        <w:jc w:val="both"/>
        <w:rPr>
          <w:color w:val="000000"/>
        </w:rPr>
      </w:pPr>
    </w:p>
    <w:p w14:paraId="058ED4D1" w14:textId="77777777" w:rsidR="00B47C92" w:rsidRDefault="001B05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386FE8A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耐碱玻纤网布抗裂砂浆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聚氨酯硬泡沫塑料</w:t>
      </w:r>
      <w:r>
        <w:rPr>
          <w:color w:val="800000"/>
        </w:rPr>
        <w:t xml:space="preserve"> 60mm</w:t>
      </w:r>
      <w:r>
        <w:rPr>
          <w:color w:val="000000"/>
        </w:rPr>
        <w:t>＋混凝土空心砖</w:t>
      </w:r>
      <w:r>
        <w:rPr>
          <w:color w:val="000000"/>
        </w:rPr>
        <w:t>(190</w:t>
      </w:r>
      <w:r>
        <w:rPr>
          <w:color w:val="000000"/>
        </w:rPr>
        <w:t>单排孔）</w:t>
      </w:r>
      <w:r>
        <w:rPr>
          <w:color w:val="000000"/>
        </w:rPr>
        <w:t xml:space="preserve"> 190mm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7CDFCFD5" w14:textId="77777777" w:rsidR="00B47C92" w:rsidRDefault="00B47C92">
      <w:pPr>
        <w:widowControl w:val="0"/>
        <w:jc w:val="both"/>
        <w:rPr>
          <w:color w:val="000000"/>
        </w:rPr>
      </w:pPr>
    </w:p>
    <w:p w14:paraId="31351BE3" w14:textId="77777777" w:rsidR="00B47C92" w:rsidRDefault="001B05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D7B9088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68648CAB" w14:textId="77777777" w:rsidR="00B47C92" w:rsidRDefault="00B47C92">
      <w:pPr>
        <w:widowControl w:val="0"/>
        <w:jc w:val="both"/>
        <w:rPr>
          <w:color w:val="000000"/>
        </w:rPr>
      </w:pPr>
    </w:p>
    <w:p w14:paraId="74755F19" w14:textId="77777777" w:rsidR="00B47C92" w:rsidRDefault="001B05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5CE4043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64841FAE" w14:textId="77777777" w:rsidR="00B47C92" w:rsidRDefault="00B47C92">
      <w:pPr>
        <w:widowControl w:val="0"/>
        <w:jc w:val="both"/>
        <w:rPr>
          <w:color w:val="000000"/>
        </w:rPr>
      </w:pPr>
    </w:p>
    <w:p w14:paraId="3BC05225" w14:textId="77777777" w:rsidR="00B47C92" w:rsidRDefault="001B05B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C1C198D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3D0D1455" w14:textId="77777777" w:rsidR="00B47C92" w:rsidRDefault="00B47C92">
      <w:pPr>
        <w:widowControl w:val="0"/>
        <w:jc w:val="both"/>
        <w:rPr>
          <w:color w:val="000000"/>
        </w:rPr>
      </w:pPr>
    </w:p>
    <w:p w14:paraId="39D1E01D" w14:textId="77777777" w:rsidR="00B47C92" w:rsidRDefault="001B05B1">
      <w:pPr>
        <w:pStyle w:val="1"/>
        <w:widowControl w:val="0"/>
        <w:jc w:val="both"/>
        <w:rPr>
          <w:color w:val="000000"/>
        </w:rPr>
      </w:pPr>
      <w:bookmarkStart w:id="58" w:name="_Toc160196726"/>
      <w:r>
        <w:rPr>
          <w:color w:val="000000"/>
        </w:rPr>
        <w:t>围护结构概况</w:t>
      </w:r>
      <w:bookmarkEnd w:id="58"/>
    </w:p>
    <w:p w14:paraId="438F8D34" w14:textId="77777777" w:rsidR="00B47C92" w:rsidRDefault="00B47C9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14:paraId="13E4797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28E778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44CFCB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4B0E88F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15629D" w14:textId="77777777" w:rsidR="001B05B1" w:rsidRDefault="001B05B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4EF56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0.47(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9.11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203B0C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A93397" w14:textId="77777777" w:rsidR="001B05B1" w:rsidRDefault="001B05B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CE2C1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0.57(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2.67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C813CB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A076CA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0F9FBD5" w14:textId="77777777" w:rsidR="001B05B1" w:rsidRDefault="001B05B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F17CF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3.90</w:t>
            </w:r>
            <w:bookmarkEnd w:id="63"/>
          </w:p>
        </w:tc>
      </w:tr>
      <w:tr w:rsidR="005A1400" w14:paraId="6F04752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03DEA5" w14:textId="77777777" w:rsidR="001B05B1" w:rsidRDefault="001B05B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164CA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0.33</w:t>
            </w:r>
            <w:bookmarkEnd w:id="64"/>
          </w:p>
        </w:tc>
      </w:tr>
      <w:tr w:rsidR="005A1400" w14:paraId="750328F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0FE005" w14:textId="77777777" w:rsidR="001B05B1" w:rsidRDefault="001B05B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1DACA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5A1400" w14:paraId="55B387DD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482ED4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9486C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9BFCB2" w14:textId="77777777" w:rsidR="001B05B1" w:rsidRDefault="001B05B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3A31FA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9BFA37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1DB0B3D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4AF55C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FCFBABD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700106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E437EB" w14:textId="77777777" w:rsidR="001B05B1" w:rsidRDefault="001B05B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20C11" w14:textId="77777777" w:rsidR="001B05B1" w:rsidRDefault="001B05B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5858D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12D7F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B16A0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5A1400" w14:paraId="3FEE75C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BAA7F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89FB5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E3A6DE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54A65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3E3ED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BCFC4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124C3F5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962DB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2464C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FAA2D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4EA6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60907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51967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</w:tr>
      <w:tr w:rsidR="005A1400" w14:paraId="06004D9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25B110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0673DA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973F25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5E5D30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29BFBE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ADDCE7" w14:textId="77777777" w:rsidR="001B05B1" w:rsidRDefault="001B05B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</w:tr>
    </w:tbl>
    <w:p w14:paraId="54AD016E" w14:textId="77777777" w:rsidR="00B47C92" w:rsidRDefault="00B47C92">
      <w:pPr>
        <w:widowControl w:val="0"/>
        <w:jc w:val="both"/>
        <w:rPr>
          <w:color w:val="000000"/>
        </w:rPr>
      </w:pPr>
    </w:p>
    <w:p w14:paraId="0C1CC18E" w14:textId="77777777" w:rsidR="00B47C92" w:rsidRDefault="001B05B1">
      <w:pPr>
        <w:pStyle w:val="1"/>
        <w:widowControl w:val="0"/>
        <w:jc w:val="both"/>
        <w:rPr>
          <w:color w:val="000000"/>
        </w:rPr>
      </w:pPr>
      <w:bookmarkStart w:id="67" w:name="_Toc160196727"/>
      <w:r>
        <w:rPr>
          <w:color w:val="000000"/>
        </w:rPr>
        <w:t>设计建筑</w:t>
      </w:r>
      <w:bookmarkEnd w:id="67"/>
    </w:p>
    <w:p w14:paraId="463A1EA8" w14:textId="77777777" w:rsidR="00B47C92" w:rsidRDefault="001B05B1">
      <w:pPr>
        <w:pStyle w:val="2"/>
        <w:widowControl w:val="0"/>
      </w:pPr>
      <w:bookmarkStart w:id="68" w:name="_Toc160196728"/>
      <w:r>
        <w:t>房间类型</w:t>
      </w:r>
      <w:bookmarkEnd w:id="68"/>
    </w:p>
    <w:p w14:paraId="3EB6E41B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69" w:name="_Toc160196729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47C92" w14:paraId="0277D1D0" w14:textId="77777777">
        <w:tc>
          <w:tcPr>
            <w:tcW w:w="1567" w:type="dxa"/>
            <w:shd w:val="clear" w:color="auto" w:fill="E6E6E6"/>
            <w:vAlign w:val="center"/>
          </w:tcPr>
          <w:p w14:paraId="0959A7D1" w14:textId="77777777" w:rsidR="00B47C92" w:rsidRDefault="001B05B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87C5C1" w14:textId="77777777" w:rsidR="00B47C92" w:rsidRDefault="001B05B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6BA6C3C" w14:textId="77777777" w:rsidR="00B47C92" w:rsidRDefault="001B05B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D6FB95" w14:textId="77777777" w:rsidR="00B47C92" w:rsidRDefault="001B05B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7E6F66" w14:textId="77777777" w:rsidR="00B47C92" w:rsidRDefault="001B05B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8487F3" w14:textId="77777777" w:rsidR="00B47C92" w:rsidRDefault="001B05B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6064B2" w14:textId="77777777" w:rsidR="00B47C92" w:rsidRDefault="001B05B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03DE66" w14:textId="77777777" w:rsidR="00B47C92" w:rsidRDefault="001B05B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47C92" w14:paraId="48DB4C8F" w14:textId="77777777">
        <w:tc>
          <w:tcPr>
            <w:tcW w:w="1567" w:type="dxa"/>
            <w:shd w:val="clear" w:color="auto" w:fill="E6E6E6"/>
            <w:vAlign w:val="center"/>
          </w:tcPr>
          <w:p w14:paraId="49B8DBA0" w14:textId="77777777" w:rsidR="00B47C92" w:rsidRDefault="001B05B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53CE5268" w14:textId="77777777" w:rsidR="00B47C92" w:rsidRDefault="001B05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3C42FD" w14:textId="77777777" w:rsidR="00B47C92" w:rsidRDefault="001B05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E2AA44" w14:textId="77777777" w:rsidR="00B47C92" w:rsidRDefault="001B05B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AAE20C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AEBD33" w14:textId="77777777" w:rsidR="00B47C92" w:rsidRDefault="001B05B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9D3B5F" w14:textId="77777777" w:rsidR="00B47C92" w:rsidRDefault="001B05B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FB904B" w14:textId="77777777" w:rsidR="00B47C92" w:rsidRDefault="001B05B1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B47C92" w14:paraId="033F43E3" w14:textId="77777777">
        <w:tc>
          <w:tcPr>
            <w:tcW w:w="1567" w:type="dxa"/>
            <w:shd w:val="clear" w:color="auto" w:fill="E6E6E6"/>
            <w:vAlign w:val="center"/>
          </w:tcPr>
          <w:p w14:paraId="2014F673" w14:textId="77777777" w:rsidR="00B47C92" w:rsidRDefault="001B05B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F3F4DDA" w14:textId="77777777" w:rsidR="00B47C92" w:rsidRDefault="001B05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9A8741" w14:textId="77777777" w:rsidR="00B47C92" w:rsidRDefault="001B05B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438109" w14:textId="77777777" w:rsidR="00B47C92" w:rsidRDefault="001B05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BA077D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BE42B7" w14:textId="77777777" w:rsidR="00B47C92" w:rsidRDefault="001B05B1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124D82" w14:textId="77777777" w:rsidR="00B47C92" w:rsidRDefault="001B05B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3444C7" w14:textId="77777777" w:rsidR="00B47C92" w:rsidRDefault="001B05B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B47C92" w14:paraId="00BF3DC4" w14:textId="77777777">
        <w:tc>
          <w:tcPr>
            <w:tcW w:w="1567" w:type="dxa"/>
            <w:shd w:val="clear" w:color="auto" w:fill="E6E6E6"/>
            <w:vAlign w:val="center"/>
          </w:tcPr>
          <w:p w14:paraId="2D1C1AC8" w14:textId="77777777" w:rsidR="00B47C92" w:rsidRDefault="001B05B1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2A3C30CB" w14:textId="77777777" w:rsidR="00B47C92" w:rsidRDefault="001B05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28A6D3" w14:textId="77777777" w:rsidR="00B47C92" w:rsidRDefault="001B05B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94C6A4" w14:textId="77777777" w:rsidR="00B47C92" w:rsidRDefault="001B05B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956131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BE3F96" w14:textId="77777777" w:rsidR="00B47C92" w:rsidRDefault="001B05B1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A2C79" w14:textId="77777777" w:rsidR="00B47C92" w:rsidRDefault="001B05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A8D34E" w14:textId="77777777" w:rsidR="00B47C92" w:rsidRDefault="001B05B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B47C92" w14:paraId="3A8B936F" w14:textId="77777777">
        <w:tc>
          <w:tcPr>
            <w:tcW w:w="1567" w:type="dxa"/>
            <w:shd w:val="clear" w:color="auto" w:fill="E6E6E6"/>
            <w:vAlign w:val="center"/>
          </w:tcPr>
          <w:p w14:paraId="43B1475E" w14:textId="77777777" w:rsidR="00B47C92" w:rsidRDefault="001B05B1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030BBFB7" w14:textId="77777777" w:rsidR="00B47C92" w:rsidRDefault="001B05B1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4C670E5" w14:textId="77777777" w:rsidR="00B47C92" w:rsidRDefault="001B05B1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BE601D8" w14:textId="77777777" w:rsidR="00B47C92" w:rsidRDefault="001B05B1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1A797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E729E5" w14:textId="77777777" w:rsidR="00B47C92" w:rsidRDefault="001B05B1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3EE818" w14:textId="77777777" w:rsidR="00B47C92" w:rsidRDefault="001B05B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5AB983" w14:textId="77777777" w:rsidR="00B47C92" w:rsidRDefault="001B05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47C92" w14:paraId="57EAF4AF" w14:textId="77777777">
        <w:tc>
          <w:tcPr>
            <w:tcW w:w="1567" w:type="dxa"/>
            <w:shd w:val="clear" w:color="auto" w:fill="E6E6E6"/>
            <w:vAlign w:val="center"/>
          </w:tcPr>
          <w:p w14:paraId="17A3CFAF" w14:textId="77777777" w:rsidR="00B47C92" w:rsidRDefault="001B05B1">
            <w:r>
              <w:t>空房间</w:t>
            </w:r>
          </w:p>
        </w:tc>
        <w:tc>
          <w:tcPr>
            <w:tcW w:w="973" w:type="dxa"/>
            <w:vAlign w:val="center"/>
          </w:tcPr>
          <w:p w14:paraId="0263358F" w14:textId="77777777" w:rsidR="00B47C92" w:rsidRDefault="001B05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30A5F47" w14:textId="77777777" w:rsidR="00B47C92" w:rsidRDefault="001B05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FF606B4" w14:textId="77777777" w:rsidR="00B47C92" w:rsidRDefault="001B05B1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6C050E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0A9F83" w14:textId="77777777" w:rsidR="00B47C92" w:rsidRDefault="001B05B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962B9F" w14:textId="77777777" w:rsidR="00B47C92" w:rsidRDefault="001B05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145417" w14:textId="77777777" w:rsidR="00B47C92" w:rsidRDefault="001B05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BB9C0DA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0" w:name="_Toc160196730"/>
      <w:r>
        <w:rPr>
          <w:color w:val="000000"/>
        </w:rPr>
        <w:t>作息时间表</w:t>
      </w:r>
      <w:bookmarkEnd w:id="70"/>
    </w:p>
    <w:p w14:paraId="50285EE2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CCEF53" w14:textId="77777777" w:rsidR="00B47C92" w:rsidRDefault="001B05B1">
      <w:pPr>
        <w:pStyle w:val="2"/>
        <w:widowControl w:val="0"/>
      </w:pPr>
      <w:bookmarkStart w:id="71" w:name="_Toc160196731"/>
      <w:r>
        <w:t>系统类型</w:t>
      </w:r>
      <w:bookmarkEnd w:id="71"/>
    </w:p>
    <w:p w14:paraId="4C061A38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2" w:name="_Toc160196732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47C92" w14:paraId="29ABC605" w14:textId="77777777">
        <w:tc>
          <w:tcPr>
            <w:tcW w:w="1131" w:type="dxa"/>
            <w:shd w:val="clear" w:color="auto" w:fill="E6E6E6"/>
            <w:vAlign w:val="center"/>
          </w:tcPr>
          <w:p w14:paraId="2128B2BC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5D885A" w14:textId="77777777" w:rsidR="00B47C92" w:rsidRDefault="001B05B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4A50E" w14:textId="77777777" w:rsidR="00B47C92" w:rsidRDefault="001B05B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7D0B6A" w14:textId="77777777" w:rsidR="00B47C92" w:rsidRDefault="001B05B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2BA8C3" w14:textId="77777777" w:rsidR="00B47C92" w:rsidRDefault="001B05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DF63714" w14:textId="77777777" w:rsidR="00B47C92" w:rsidRDefault="001B05B1">
            <w:pPr>
              <w:jc w:val="center"/>
            </w:pPr>
            <w:r>
              <w:t>包含的房间</w:t>
            </w:r>
          </w:p>
        </w:tc>
      </w:tr>
      <w:tr w:rsidR="00B47C92" w14:paraId="0C7A0215" w14:textId="77777777">
        <w:tc>
          <w:tcPr>
            <w:tcW w:w="1131" w:type="dxa"/>
            <w:vAlign w:val="center"/>
          </w:tcPr>
          <w:p w14:paraId="3DD879CB" w14:textId="77777777" w:rsidR="00B47C92" w:rsidRDefault="001B05B1">
            <w:r>
              <w:t>默认</w:t>
            </w:r>
          </w:p>
        </w:tc>
        <w:tc>
          <w:tcPr>
            <w:tcW w:w="1924" w:type="dxa"/>
            <w:vAlign w:val="center"/>
          </w:tcPr>
          <w:p w14:paraId="34C541A1" w14:textId="77777777" w:rsidR="00B47C92" w:rsidRDefault="001B05B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E739203" w14:textId="77777777" w:rsidR="00B47C92" w:rsidRDefault="001B05B1">
            <w:r>
              <w:t>－</w:t>
            </w:r>
          </w:p>
        </w:tc>
        <w:tc>
          <w:tcPr>
            <w:tcW w:w="848" w:type="dxa"/>
            <w:vAlign w:val="center"/>
          </w:tcPr>
          <w:p w14:paraId="02B52C60" w14:textId="77777777" w:rsidR="00B47C92" w:rsidRDefault="001B05B1">
            <w:r>
              <w:t>－</w:t>
            </w:r>
          </w:p>
        </w:tc>
        <w:tc>
          <w:tcPr>
            <w:tcW w:w="905" w:type="dxa"/>
            <w:vAlign w:val="center"/>
          </w:tcPr>
          <w:p w14:paraId="7B740396" w14:textId="77777777" w:rsidR="00B47C92" w:rsidRDefault="001B05B1">
            <w:r>
              <w:t>232.30</w:t>
            </w:r>
          </w:p>
        </w:tc>
        <w:tc>
          <w:tcPr>
            <w:tcW w:w="3673" w:type="dxa"/>
            <w:vAlign w:val="center"/>
          </w:tcPr>
          <w:p w14:paraId="2CBA91D9" w14:textId="77777777" w:rsidR="00B47C92" w:rsidRDefault="001B05B1">
            <w:r>
              <w:t>1028(1),1025(1),1022(1),2005(2),3002(3),3001(3)</w:t>
            </w:r>
          </w:p>
        </w:tc>
      </w:tr>
      <w:tr w:rsidR="00B47C92" w14:paraId="51FD2A66" w14:textId="77777777">
        <w:tc>
          <w:tcPr>
            <w:tcW w:w="1131" w:type="dxa"/>
            <w:vAlign w:val="center"/>
          </w:tcPr>
          <w:p w14:paraId="3FAEA7B6" w14:textId="77777777" w:rsidR="00B47C92" w:rsidRDefault="001B05B1">
            <w:r>
              <w:t>Sys</w:t>
            </w:r>
          </w:p>
        </w:tc>
        <w:tc>
          <w:tcPr>
            <w:tcW w:w="1924" w:type="dxa"/>
            <w:vAlign w:val="center"/>
          </w:tcPr>
          <w:p w14:paraId="2A64C0EB" w14:textId="77777777" w:rsidR="00B47C92" w:rsidRDefault="001B05B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649BC01" w14:textId="77777777" w:rsidR="00B47C92" w:rsidRDefault="001B05B1">
            <w:r>
              <w:t>－</w:t>
            </w:r>
          </w:p>
        </w:tc>
        <w:tc>
          <w:tcPr>
            <w:tcW w:w="848" w:type="dxa"/>
            <w:vAlign w:val="center"/>
          </w:tcPr>
          <w:p w14:paraId="05BE5AE4" w14:textId="77777777" w:rsidR="00B47C92" w:rsidRDefault="001B05B1">
            <w:r>
              <w:t>－</w:t>
            </w:r>
          </w:p>
        </w:tc>
        <w:tc>
          <w:tcPr>
            <w:tcW w:w="905" w:type="dxa"/>
            <w:vAlign w:val="center"/>
          </w:tcPr>
          <w:p w14:paraId="72B19F49" w14:textId="77777777" w:rsidR="00B47C92" w:rsidRDefault="001B05B1">
            <w:r>
              <w:t>422.23</w:t>
            </w:r>
          </w:p>
        </w:tc>
        <w:tc>
          <w:tcPr>
            <w:tcW w:w="3673" w:type="dxa"/>
            <w:vAlign w:val="center"/>
          </w:tcPr>
          <w:p w14:paraId="2338B825" w14:textId="77777777" w:rsidR="00B47C92" w:rsidRDefault="001B05B1">
            <w:r>
              <w:t>1029(1),1026(1),1019(1),1016(1),2015(2),2014(2),2013(2),2004(2)</w:t>
            </w:r>
          </w:p>
        </w:tc>
      </w:tr>
    </w:tbl>
    <w:p w14:paraId="7850656A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3" w:name="_Toc160196733"/>
      <w:r>
        <w:rPr>
          <w:color w:val="000000"/>
        </w:rPr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47C92" w14:paraId="009FADA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F4F95F5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B38BAFB" w14:textId="77777777" w:rsidR="00B47C92" w:rsidRDefault="001B05B1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A6A2D5C" w14:textId="77777777" w:rsidR="00B47C92" w:rsidRDefault="001B05B1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65B1E21" w14:textId="77777777" w:rsidR="00B47C92" w:rsidRDefault="001B05B1">
            <w:pPr>
              <w:jc w:val="center"/>
            </w:pPr>
            <w:r>
              <w:t>供暖</w:t>
            </w:r>
          </w:p>
        </w:tc>
      </w:tr>
      <w:tr w:rsidR="00B47C92" w14:paraId="5C996716" w14:textId="77777777">
        <w:tc>
          <w:tcPr>
            <w:tcW w:w="1131" w:type="dxa"/>
            <w:vMerge/>
            <w:vAlign w:val="center"/>
          </w:tcPr>
          <w:p w14:paraId="08D4EAEF" w14:textId="77777777" w:rsidR="00B47C92" w:rsidRDefault="00B47C92"/>
        </w:tc>
        <w:tc>
          <w:tcPr>
            <w:tcW w:w="1262" w:type="dxa"/>
            <w:vMerge/>
            <w:vAlign w:val="center"/>
          </w:tcPr>
          <w:p w14:paraId="6B458673" w14:textId="77777777" w:rsidR="00B47C92" w:rsidRDefault="00B47C92"/>
        </w:tc>
        <w:tc>
          <w:tcPr>
            <w:tcW w:w="1731" w:type="dxa"/>
            <w:vAlign w:val="center"/>
          </w:tcPr>
          <w:p w14:paraId="6543D4E3" w14:textId="77777777" w:rsidR="00B47C92" w:rsidRDefault="001B05B1">
            <w:r>
              <w:t>回收效率</w:t>
            </w:r>
          </w:p>
        </w:tc>
        <w:tc>
          <w:tcPr>
            <w:tcW w:w="1731" w:type="dxa"/>
            <w:vAlign w:val="center"/>
          </w:tcPr>
          <w:p w14:paraId="764AE84C" w14:textId="77777777" w:rsidR="00B47C92" w:rsidRDefault="001B05B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2BE91AA" w14:textId="77777777" w:rsidR="00B47C92" w:rsidRDefault="001B05B1">
            <w:r>
              <w:t>回收效率</w:t>
            </w:r>
          </w:p>
        </w:tc>
        <w:tc>
          <w:tcPr>
            <w:tcW w:w="1731" w:type="dxa"/>
            <w:vAlign w:val="center"/>
          </w:tcPr>
          <w:p w14:paraId="53E6E985" w14:textId="77777777" w:rsidR="00B47C92" w:rsidRDefault="001B05B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47C92" w14:paraId="073FC2EB" w14:textId="77777777">
        <w:tc>
          <w:tcPr>
            <w:tcW w:w="1131" w:type="dxa"/>
            <w:vAlign w:val="center"/>
          </w:tcPr>
          <w:p w14:paraId="041493AF" w14:textId="77777777" w:rsidR="00B47C92" w:rsidRDefault="001B05B1">
            <w:r>
              <w:t>默认</w:t>
            </w:r>
          </w:p>
        </w:tc>
        <w:tc>
          <w:tcPr>
            <w:tcW w:w="1262" w:type="dxa"/>
            <w:vAlign w:val="center"/>
          </w:tcPr>
          <w:p w14:paraId="24724823" w14:textId="77777777" w:rsidR="00B47C92" w:rsidRDefault="001B05B1">
            <w:r>
              <w:t>无</w:t>
            </w:r>
          </w:p>
        </w:tc>
        <w:tc>
          <w:tcPr>
            <w:tcW w:w="1731" w:type="dxa"/>
            <w:vAlign w:val="center"/>
          </w:tcPr>
          <w:p w14:paraId="4F463CF5" w14:textId="77777777" w:rsidR="00B47C92" w:rsidRDefault="00B47C92"/>
        </w:tc>
        <w:tc>
          <w:tcPr>
            <w:tcW w:w="1731" w:type="dxa"/>
            <w:vAlign w:val="center"/>
          </w:tcPr>
          <w:p w14:paraId="549D5F77" w14:textId="77777777" w:rsidR="00B47C92" w:rsidRDefault="00B47C92"/>
        </w:tc>
        <w:tc>
          <w:tcPr>
            <w:tcW w:w="1731" w:type="dxa"/>
            <w:vAlign w:val="center"/>
          </w:tcPr>
          <w:p w14:paraId="3464379D" w14:textId="77777777" w:rsidR="00B47C92" w:rsidRDefault="00B47C92"/>
        </w:tc>
        <w:tc>
          <w:tcPr>
            <w:tcW w:w="1731" w:type="dxa"/>
            <w:vAlign w:val="center"/>
          </w:tcPr>
          <w:p w14:paraId="03B664A5" w14:textId="77777777" w:rsidR="00B47C92" w:rsidRDefault="00B47C92"/>
        </w:tc>
      </w:tr>
      <w:tr w:rsidR="00B47C92" w14:paraId="42DAFC89" w14:textId="77777777">
        <w:tc>
          <w:tcPr>
            <w:tcW w:w="1131" w:type="dxa"/>
            <w:vAlign w:val="center"/>
          </w:tcPr>
          <w:p w14:paraId="342574F5" w14:textId="77777777" w:rsidR="00B47C92" w:rsidRDefault="001B05B1">
            <w:r>
              <w:t>Sys</w:t>
            </w:r>
          </w:p>
        </w:tc>
        <w:tc>
          <w:tcPr>
            <w:tcW w:w="1262" w:type="dxa"/>
            <w:vAlign w:val="center"/>
          </w:tcPr>
          <w:p w14:paraId="1C04AEB4" w14:textId="77777777" w:rsidR="00B47C92" w:rsidRDefault="001B05B1">
            <w:r>
              <w:t>显热回收</w:t>
            </w:r>
          </w:p>
        </w:tc>
        <w:tc>
          <w:tcPr>
            <w:tcW w:w="1731" w:type="dxa"/>
            <w:vAlign w:val="center"/>
          </w:tcPr>
          <w:p w14:paraId="7AAEDEBE" w14:textId="77777777" w:rsidR="00B47C92" w:rsidRDefault="001B05B1">
            <w:r>
              <w:t>--</w:t>
            </w:r>
          </w:p>
        </w:tc>
        <w:tc>
          <w:tcPr>
            <w:tcW w:w="1731" w:type="dxa"/>
            <w:vAlign w:val="center"/>
          </w:tcPr>
          <w:p w14:paraId="21A4176F" w14:textId="77777777" w:rsidR="00B47C92" w:rsidRDefault="001B05B1">
            <w:r>
              <w:t>--</w:t>
            </w:r>
          </w:p>
        </w:tc>
        <w:tc>
          <w:tcPr>
            <w:tcW w:w="1731" w:type="dxa"/>
            <w:vAlign w:val="center"/>
          </w:tcPr>
          <w:p w14:paraId="2F23D345" w14:textId="77777777" w:rsidR="00B47C92" w:rsidRDefault="001B05B1">
            <w:r>
              <w:t>0.75</w:t>
            </w:r>
          </w:p>
        </w:tc>
        <w:tc>
          <w:tcPr>
            <w:tcW w:w="1731" w:type="dxa"/>
            <w:vAlign w:val="center"/>
          </w:tcPr>
          <w:p w14:paraId="0C6CBEA8" w14:textId="77777777" w:rsidR="00B47C92" w:rsidRDefault="001B05B1">
            <w:r>
              <w:t>5(℃)</w:t>
            </w:r>
          </w:p>
        </w:tc>
      </w:tr>
    </w:tbl>
    <w:p w14:paraId="6616F4E0" w14:textId="77777777" w:rsidR="00B47C92" w:rsidRDefault="001B05B1">
      <w:pPr>
        <w:pStyle w:val="2"/>
        <w:widowControl w:val="0"/>
      </w:pPr>
      <w:bookmarkStart w:id="74" w:name="_Toc160196734"/>
      <w:r>
        <w:lastRenderedPageBreak/>
        <w:t>制冷系统</w:t>
      </w:r>
      <w:bookmarkEnd w:id="74"/>
    </w:p>
    <w:p w14:paraId="19BD1ECD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5" w:name="_Toc160196735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47C92" w14:paraId="3560E5ED" w14:textId="77777777">
        <w:tc>
          <w:tcPr>
            <w:tcW w:w="1697" w:type="dxa"/>
            <w:shd w:val="clear" w:color="auto" w:fill="E6E6E6"/>
            <w:vAlign w:val="center"/>
          </w:tcPr>
          <w:p w14:paraId="075367C2" w14:textId="77777777" w:rsidR="00B47C92" w:rsidRDefault="001B05B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5C02351" w14:textId="77777777" w:rsidR="00B47C92" w:rsidRDefault="001B05B1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717A9D9" w14:textId="77777777" w:rsidR="00B47C92" w:rsidRDefault="001B05B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DBD85A" w14:textId="77777777" w:rsidR="00B47C92" w:rsidRDefault="001B05B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A07CB77" w14:textId="77777777" w:rsidR="00B47C92" w:rsidRDefault="001B05B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81554BF" w14:textId="77777777" w:rsidR="00B47C92" w:rsidRDefault="001B05B1">
            <w:pPr>
              <w:jc w:val="center"/>
            </w:pPr>
            <w:r>
              <w:t>台数</w:t>
            </w:r>
          </w:p>
        </w:tc>
      </w:tr>
      <w:tr w:rsidR="00B47C92" w14:paraId="634B1648" w14:textId="77777777">
        <w:tc>
          <w:tcPr>
            <w:tcW w:w="1697" w:type="dxa"/>
            <w:vAlign w:val="center"/>
          </w:tcPr>
          <w:p w14:paraId="616173F6" w14:textId="77777777" w:rsidR="00B47C92" w:rsidRDefault="001B05B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2AA8D6A" w14:textId="77777777" w:rsidR="00B47C92" w:rsidRDefault="001B05B1">
            <w:r>
              <w:t>风冷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14:paraId="14000EAD" w14:textId="77777777" w:rsidR="00B47C92" w:rsidRDefault="001B05B1">
            <w:r>
              <w:t>60</w:t>
            </w:r>
          </w:p>
        </w:tc>
        <w:tc>
          <w:tcPr>
            <w:tcW w:w="1273" w:type="dxa"/>
            <w:vAlign w:val="center"/>
          </w:tcPr>
          <w:p w14:paraId="613FBD5D" w14:textId="77777777" w:rsidR="00B47C92" w:rsidRDefault="001B05B1">
            <w:r>
              <w:t>300</w:t>
            </w:r>
          </w:p>
        </w:tc>
        <w:tc>
          <w:tcPr>
            <w:tcW w:w="1630" w:type="dxa"/>
            <w:vAlign w:val="center"/>
          </w:tcPr>
          <w:p w14:paraId="655093AA" w14:textId="77777777" w:rsidR="00B47C92" w:rsidRDefault="001B05B1">
            <w:r>
              <w:t>5.00</w:t>
            </w:r>
          </w:p>
        </w:tc>
        <w:tc>
          <w:tcPr>
            <w:tcW w:w="628" w:type="dxa"/>
            <w:vAlign w:val="center"/>
          </w:tcPr>
          <w:p w14:paraId="5F3DDCC3" w14:textId="77777777" w:rsidR="00B47C92" w:rsidRDefault="001B05B1">
            <w:r>
              <w:t>1</w:t>
            </w:r>
          </w:p>
        </w:tc>
      </w:tr>
    </w:tbl>
    <w:p w14:paraId="52A2A225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6" w:name="_Toc160196736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B47C92" w14:paraId="20F42334" w14:textId="77777777">
        <w:tc>
          <w:tcPr>
            <w:tcW w:w="1115" w:type="dxa"/>
            <w:shd w:val="clear" w:color="auto" w:fill="E6E6E6"/>
            <w:vAlign w:val="center"/>
          </w:tcPr>
          <w:p w14:paraId="4433450D" w14:textId="77777777" w:rsidR="00B47C92" w:rsidRDefault="001B05B1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ECD4DE" w14:textId="77777777" w:rsidR="00B47C92" w:rsidRDefault="001B05B1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AF3DFE" w14:textId="77777777" w:rsidR="00B47C92" w:rsidRDefault="001B05B1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E9D7C5" w14:textId="77777777" w:rsidR="00B47C92" w:rsidRDefault="001B05B1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80777A3" w14:textId="77777777" w:rsidR="00B47C92" w:rsidRDefault="001B05B1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185753F" w14:textId="77777777" w:rsidR="00B47C92" w:rsidRDefault="001B05B1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EF9ADF" w14:textId="77777777" w:rsidR="00B47C92" w:rsidRDefault="001B05B1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4E154490" w14:textId="77777777" w:rsidR="00B47C92" w:rsidRDefault="001B05B1">
            <w:pPr>
              <w:jc w:val="center"/>
            </w:pPr>
            <w:r>
              <w:t>台数</w:t>
            </w:r>
          </w:p>
        </w:tc>
      </w:tr>
      <w:tr w:rsidR="00B47C92" w14:paraId="738C585F" w14:textId="77777777">
        <w:tc>
          <w:tcPr>
            <w:tcW w:w="1115" w:type="dxa"/>
            <w:vAlign w:val="center"/>
          </w:tcPr>
          <w:p w14:paraId="50F74207" w14:textId="77777777" w:rsidR="00B47C92" w:rsidRDefault="001B05B1">
            <w:r>
              <w:t>冷冻水泵</w:t>
            </w:r>
          </w:p>
        </w:tc>
        <w:tc>
          <w:tcPr>
            <w:tcW w:w="990" w:type="dxa"/>
            <w:vAlign w:val="center"/>
          </w:tcPr>
          <w:p w14:paraId="38ACF2F7" w14:textId="77777777" w:rsidR="00B47C92" w:rsidRDefault="001B05B1">
            <w:r>
              <w:t>变频</w:t>
            </w:r>
          </w:p>
        </w:tc>
        <w:tc>
          <w:tcPr>
            <w:tcW w:w="990" w:type="dxa"/>
            <w:vAlign w:val="center"/>
          </w:tcPr>
          <w:p w14:paraId="5DF1C133" w14:textId="77777777" w:rsidR="00B47C92" w:rsidRDefault="001B05B1">
            <w:r>
              <w:t>320</w:t>
            </w:r>
          </w:p>
        </w:tc>
        <w:tc>
          <w:tcPr>
            <w:tcW w:w="990" w:type="dxa"/>
            <w:vAlign w:val="center"/>
          </w:tcPr>
          <w:p w14:paraId="1E8DA8B5" w14:textId="77777777" w:rsidR="00B47C92" w:rsidRDefault="001B05B1">
            <w:r>
              <w:t>30</w:t>
            </w:r>
          </w:p>
        </w:tc>
        <w:tc>
          <w:tcPr>
            <w:tcW w:w="1415" w:type="dxa"/>
            <w:vAlign w:val="center"/>
          </w:tcPr>
          <w:p w14:paraId="3B8DDFCD" w14:textId="77777777" w:rsidR="00B47C92" w:rsidRDefault="001B05B1">
            <w:r>
              <w:t>90</w:t>
            </w:r>
          </w:p>
        </w:tc>
        <w:tc>
          <w:tcPr>
            <w:tcW w:w="1415" w:type="dxa"/>
            <w:vAlign w:val="center"/>
          </w:tcPr>
          <w:p w14:paraId="4CCF9037" w14:textId="77777777" w:rsidR="00B47C92" w:rsidRDefault="001B05B1">
            <w:r>
              <w:t>33.4</w:t>
            </w:r>
          </w:p>
        </w:tc>
        <w:tc>
          <w:tcPr>
            <w:tcW w:w="1556" w:type="dxa"/>
            <w:vAlign w:val="center"/>
          </w:tcPr>
          <w:p w14:paraId="51DC7887" w14:textId="77777777" w:rsidR="00B47C92" w:rsidRDefault="001B05B1">
            <w:r>
              <w:t>－</w:t>
            </w:r>
          </w:p>
        </w:tc>
        <w:tc>
          <w:tcPr>
            <w:tcW w:w="843" w:type="dxa"/>
            <w:vAlign w:val="center"/>
          </w:tcPr>
          <w:p w14:paraId="1208B820" w14:textId="77777777" w:rsidR="00B47C92" w:rsidRDefault="001B05B1">
            <w:r>
              <w:t>1</w:t>
            </w:r>
          </w:p>
        </w:tc>
      </w:tr>
    </w:tbl>
    <w:p w14:paraId="6A272FEB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7" w:name="_Toc160196737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B47C92" w14:paraId="1AA37D70" w14:textId="77777777">
        <w:tc>
          <w:tcPr>
            <w:tcW w:w="1115" w:type="dxa"/>
            <w:shd w:val="clear" w:color="auto" w:fill="E6E6E6"/>
            <w:vAlign w:val="center"/>
          </w:tcPr>
          <w:p w14:paraId="7C662A80" w14:textId="77777777" w:rsidR="00B47C92" w:rsidRDefault="001B05B1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79726C" w14:textId="77777777" w:rsidR="00B47C92" w:rsidRDefault="001B05B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27983D" w14:textId="77777777" w:rsidR="00B47C92" w:rsidRDefault="001B05B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083182" w14:textId="77777777" w:rsidR="00B47C92" w:rsidRDefault="001B05B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5FF76F" w14:textId="77777777" w:rsidR="00B47C92" w:rsidRDefault="001B05B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A42170" w14:textId="77777777" w:rsidR="00B47C92" w:rsidRDefault="001B05B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B47C92" w14:paraId="013A9479" w14:textId="77777777">
        <w:tc>
          <w:tcPr>
            <w:tcW w:w="1115" w:type="dxa"/>
            <w:shd w:val="clear" w:color="auto" w:fill="E6E6E6"/>
            <w:vAlign w:val="center"/>
          </w:tcPr>
          <w:p w14:paraId="0D0FEA90" w14:textId="77777777" w:rsidR="00B47C92" w:rsidRDefault="001B05B1">
            <w:r>
              <w:t>25</w:t>
            </w:r>
          </w:p>
        </w:tc>
        <w:tc>
          <w:tcPr>
            <w:tcW w:w="1697" w:type="dxa"/>
            <w:vAlign w:val="center"/>
          </w:tcPr>
          <w:p w14:paraId="36A6449E" w14:textId="77777777" w:rsidR="00B47C92" w:rsidRDefault="001B05B1">
            <w:r>
              <w:t>75</w:t>
            </w:r>
          </w:p>
        </w:tc>
        <w:tc>
          <w:tcPr>
            <w:tcW w:w="1697" w:type="dxa"/>
            <w:vAlign w:val="center"/>
          </w:tcPr>
          <w:p w14:paraId="23A344FB" w14:textId="77777777" w:rsidR="00B47C92" w:rsidRDefault="001B05B1">
            <w:r>
              <w:t>16.6</w:t>
            </w:r>
          </w:p>
        </w:tc>
        <w:tc>
          <w:tcPr>
            <w:tcW w:w="1697" w:type="dxa"/>
            <w:vAlign w:val="center"/>
          </w:tcPr>
          <w:p w14:paraId="499A1405" w14:textId="77777777" w:rsidR="00B47C92" w:rsidRDefault="001B05B1">
            <w:r>
              <w:t>4.52</w:t>
            </w:r>
          </w:p>
        </w:tc>
        <w:tc>
          <w:tcPr>
            <w:tcW w:w="1556" w:type="dxa"/>
            <w:vAlign w:val="center"/>
          </w:tcPr>
          <w:p w14:paraId="36FEDE8E" w14:textId="77777777" w:rsidR="00B47C92" w:rsidRDefault="001B05B1">
            <w:r>
              <w:t>－</w:t>
            </w:r>
          </w:p>
        </w:tc>
        <w:tc>
          <w:tcPr>
            <w:tcW w:w="1556" w:type="dxa"/>
            <w:vAlign w:val="center"/>
          </w:tcPr>
          <w:p w14:paraId="6AACC626" w14:textId="77777777" w:rsidR="00B47C92" w:rsidRDefault="001B05B1">
            <w:r>
              <w:t>7.5</w:t>
            </w:r>
          </w:p>
        </w:tc>
      </w:tr>
      <w:tr w:rsidR="00B47C92" w14:paraId="2CD57CBE" w14:textId="77777777">
        <w:tc>
          <w:tcPr>
            <w:tcW w:w="1115" w:type="dxa"/>
            <w:shd w:val="clear" w:color="auto" w:fill="E6E6E6"/>
            <w:vAlign w:val="center"/>
          </w:tcPr>
          <w:p w14:paraId="3F5E9251" w14:textId="77777777" w:rsidR="00B47C92" w:rsidRDefault="001B05B1">
            <w:r>
              <w:t>50</w:t>
            </w:r>
          </w:p>
        </w:tc>
        <w:tc>
          <w:tcPr>
            <w:tcW w:w="1697" w:type="dxa"/>
            <w:vAlign w:val="center"/>
          </w:tcPr>
          <w:p w14:paraId="2A1FF549" w14:textId="77777777" w:rsidR="00B47C92" w:rsidRDefault="001B05B1">
            <w:r>
              <w:t>150</w:t>
            </w:r>
          </w:p>
        </w:tc>
        <w:tc>
          <w:tcPr>
            <w:tcW w:w="1697" w:type="dxa"/>
            <w:vAlign w:val="center"/>
          </w:tcPr>
          <w:p w14:paraId="2711B7E1" w14:textId="77777777" w:rsidR="00B47C92" w:rsidRDefault="001B05B1">
            <w:r>
              <w:t>27.1</w:t>
            </w:r>
          </w:p>
        </w:tc>
        <w:tc>
          <w:tcPr>
            <w:tcW w:w="1697" w:type="dxa"/>
            <w:vAlign w:val="center"/>
          </w:tcPr>
          <w:p w14:paraId="6DC7FBB7" w14:textId="77777777" w:rsidR="00B47C92" w:rsidRDefault="001B05B1">
            <w:r>
              <w:t>5.54</w:t>
            </w:r>
          </w:p>
        </w:tc>
        <w:tc>
          <w:tcPr>
            <w:tcW w:w="1556" w:type="dxa"/>
            <w:vAlign w:val="center"/>
          </w:tcPr>
          <w:p w14:paraId="2C10988A" w14:textId="77777777" w:rsidR="00B47C92" w:rsidRDefault="001B05B1">
            <w:r>
              <w:t>－</w:t>
            </w:r>
          </w:p>
        </w:tc>
        <w:tc>
          <w:tcPr>
            <w:tcW w:w="1556" w:type="dxa"/>
            <w:vAlign w:val="center"/>
          </w:tcPr>
          <w:p w14:paraId="13B89FC1" w14:textId="77777777" w:rsidR="00B47C92" w:rsidRDefault="001B05B1">
            <w:r>
              <w:t>8</w:t>
            </w:r>
          </w:p>
        </w:tc>
      </w:tr>
      <w:tr w:rsidR="00B47C92" w14:paraId="3308EB29" w14:textId="77777777">
        <w:tc>
          <w:tcPr>
            <w:tcW w:w="1115" w:type="dxa"/>
            <w:shd w:val="clear" w:color="auto" w:fill="E6E6E6"/>
            <w:vAlign w:val="center"/>
          </w:tcPr>
          <w:p w14:paraId="151F3F65" w14:textId="77777777" w:rsidR="00B47C92" w:rsidRDefault="001B05B1">
            <w:r>
              <w:t>75</w:t>
            </w:r>
          </w:p>
        </w:tc>
        <w:tc>
          <w:tcPr>
            <w:tcW w:w="1697" w:type="dxa"/>
            <w:vAlign w:val="center"/>
          </w:tcPr>
          <w:p w14:paraId="6ACFCC46" w14:textId="77777777" w:rsidR="00B47C92" w:rsidRDefault="001B05B1">
            <w:r>
              <w:t>225</w:t>
            </w:r>
          </w:p>
        </w:tc>
        <w:tc>
          <w:tcPr>
            <w:tcW w:w="1697" w:type="dxa"/>
            <w:vAlign w:val="center"/>
          </w:tcPr>
          <w:p w14:paraId="40DC7751" w14:textId="77777777" w:rsidR="00B47C92" w:rsidRDefault="001B05B1">
            <w:r>
              <w:t>39.6</w:t>
            </w:r>
          </w:p>
        </w:tc>
        <w:tc>
          <w:tcPr>
            <w:tcW w:w="1697" w:type="dxa"/>
            <w:vAlign w:val="center"/>
          </w:tcPr>
          <w:p w14:paraId="64DA28D4" w14:textId="77777777" w:rsidR="00B47C92" w:rsidRDefault="001B05B1">
            <w:r>
              <w:t>5.68</w:t>
            </w:r>
          </w:p>
        </w:tc>
        <w:tc>
          <w:tcPr>
            <w:tcW w:w="1556" w:type="dxa"/>
            <w:vAlign w:val="center"/>
          </w:tcPr>
          <w:p w14:paraId="205D3505" w14:textId="77777777" w:rsidR="00B47C92" w:rsidRDefault="001B05B1">
            <w:r>
              <w:t>－</w:t>
            </w:r>
          </w:p>
        </w:tc>
        <w:tc>
          <w:tcPr>
            <w:tcW w:w="1556" w:type="dxa"/>
            <w:vAlign w:val="center"/>
          </w:tcPr>
          <w:p w14:paraId="32C7B8CA" w14:textId="77777777" w:rsidR="00B47C92" w:rsidRDefault="001B05B1">
            <w:r>
              <w:t>19.8</w:t>
            </w:r>
          </w:p>
        </w:tc>
      </w:tr>
      <w:tr w:rsidR="00B47C92" w14:paraId="569B4B76" w14:textId="77777777">
        <w:tc>
          <w:tcPr>
            <w:tcW w:w="1115" w:type="dxa"/>
            <w:shd w:val="clear" w:color="auto" w:fill="E6E6E6"/>
            <w:vAlign w:val="center"/>
          </w:tcPr>
          <w:p w14:paraId="78324C32" w14:textId="77777777" w:rsidR="00B47C92" w:rsidRDefault="001B05B1">
            <w:r>
              <w:t>100</w:t>
            </w:r>
          </w:p>
        </w:tc>
        <w:tc>
          <w:tcPr>
            <w:tcW w:w="1697" w:type="dxa"/>
            <w:vAlign w:val="center"/>
          </w:tcPr>
          <w:p w14:paraId="3CA2253B" w14:textId="77777777" w:rsidR="00B47C92" w:rsidRDefault="001B05B1">
            <w:r>
              <w:t>300</w:t>
            </w:r>
          </w:p>
        </w:tc>
        <w:tc>
          <w:tcPr>
            <w:tcW w:w="1697" w:type="dxa"/>
            <w:vAlign w:val="center"/>
          </w:tcPr>
          <w:p w14:paraId="337B2712" w14:textId="77777777" w:rsidR="00B47C92" w:rsidRDefault="001B05B1">
            <w:r>
              <w:t>60</w:t>
            </w:r>
          </w:p>
        </w:tc>
        <w:tc>
          <w:tcPr>
            <w:tcW w:w="1697" w:type="dxa"/>
            <w:vAlign w:val="center"/>
          </w:tcPr>
          <w:p w14:paraId="1696A0D4" w14:textId="77777777" w:rsidR="00B47C92" w:rsidRDefault="001B05B1">
            <w:r>
              <w:t>5.00</w:t>
            </w:r>
          </w:p>
        </w:tc>
        <w:tc>
          <w:tcPr>
            <w:tcW w:w="1556" w:type="dxa"/>
            <w:vAlign w:val="center"/>
          </w:tcPr>
          <w:p w14:paraId="2BA49CD7" w14:textId="77777777" w:rsidR="00B47C92" w:rsidRDefault="001B05B1">
            <w:r>
              <w:t>－</w:t>
            </w:r>
          </w:p>
        </w:tc>
        <w:tc>
          <w:tcPr>
            <w:tcW w:w="1556" w:type="dxa"/>
            <w:vAlign w:val="center"/>
          </w:tcPr>
          <w:p w14:paraId="6521A3F1" w14:textId="77777777" w:rsidR="00B47C92" w:rsidRDefault="001B05B1">
            <w:r>
              <w:t>37.6</w:t>
            </w:r>
          </w:p>
        </w:tc>
      </w:tr>
    </w:tbl>
    <w:p w14:paraId="1EAAD1D3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78" w:name="_Toc160196738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B47C92" w14:paraId="01DD43F8" w14:textId="77777777">
        <w:tc>
          <w:tcPr>
            <w:tcW w:w="1115" w:type="dxa"/>
            <w:shd w:val="clear" w:color="auto" w:fill="E6E6E6"/>
            <w:vAlign w:val="center"/>
          </w:tcPr>
          <w:p w14:paraId="1A404AF8" w14:textId="77777777" w:rsidR="00B47C92" w:rsidRDefault="001B05B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88D23A" w14:textId="77777777" w:rsidR="00B47C92" w:rsidRDefault="001B05B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F5D583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0CBF49" w14:textId="77777777" w:rsidR="00B47C92" w:rsidRDefault="001B05B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130BF2" w14:textId="77777777" w:rsidR="00B47C92" w:rsidRDefault="001B05B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BDEDC6" w14:textId="77777777" w:rsidR="00B47C92" w:rsidRDefault="001B05B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579ADE" w14:textId="77777777" w:rsidR="00B47C92" w:rsidRDefault="001B05B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B47C92" w14:paraId="250E9400" w14:textId="77777777">
        <w:tc>
          <w:tcPr>
            <w:tcW w:w="1115" w:type="dxa"/>
            <w:shd w:val="clear" w:color="auto" w:fill="E6E6E6"/>
            <w:vAlign w:val="center"/>
          </w:tcPr>
          <w:p w14:paraId="20852463" w14:textId="77777777" w:rsidR="00B47C92" w:rsidRDefault="001B05B1">
            <w:r>
              <w:t>0~25</w:t>
            </w:r>
          </w:p>
        </w:tc>
        <w:tc>
          <w:tcPr>
            <w:tcW w:w="1415" w:type="dxa"/>
            <w:vAlign w:val="center"/>
          </w:tcPr>
          <w:p w14:paraId="2ED1B2A6" w14:textId="77777777" w:rsidR="00B47C92" w:rsidRDefault="001B05B1">
            <w:r>
              <w:t>17227</w:t>
            </w:r>
          </w:p>
        </w:tc>
        <w:tc>
          <w:tcPr>
            <w:tcW w:w="1415" w:type="dxa"/>
            <w:vAlign w:val="center"/>
          </w:tcPr>
          <w:p w14:paraId="3DBF5C20" w14:textId="77777777" w:rsidR="00B47C92" w:rsidRDefault="001B05B1">
            <w:r>
              <w:t>420</w:t>
            </w:r>
          </w:p>
        </w:tc>
        <w:tc>
          <w:tcPr>
            <w:tcW w:w="1273" w:type="dxa"/>
            <w:vAlign w:val="center"/>
          </w:tcPr>
          <w:p w14:paraId="713E1EF3" w14:textId="77777777" w:rsidR="00B47C92" w:rsidRDefault="001B05B1">
            <w:r>
              <w:t>4.52</w:t>
            </w:r>
          </w:p>
        </w:tc>
        <w:tc>
          <w:tcPr>
            <w:tcW w:w="1415" w:type="dxa"/>
            <w:vAlign w:val="center"/>
          </w:tcPr>
          <w:p w14:paraId="77363C9F" w14:textId="77777777" w:rsidR="00B47C92" w:rsidRDefault="001B05B1">
            <w:r>
              <w:t>3813</w:t>
            </w:r>
          </w:p>
        </w:tc>
        <w:tc>
          <w:tcPr>
            <w:tcW w:w="1273" w:type="dxa"/>
            <w:vAlign w:val="center"/>
          </w:tcPr>
          <w:p w14:paraId="76C092C6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54CBAF3D" w14:textId="77777777" w:rsidR="00B47C92" w:rsidRDefault="001B05B1">
            <w:r>
              <w:t>3150</w:t>
            </w:r>
          </w:p>
        </w:tc>
      </w:tr>
      <w:tr w:rsidR="00B47C92" w14:paraId="415C2D8A" w14:textId="77777777">
        <w:tc>
          <w:tcPr>
            <w:tcW w:w="1115" w:type="dxa"/>
            <w:shd w:val="clear" w:color="auto" w:fill="E6E6E6"/>
            <w:vAlign w:val="center"/>
          </w:tcPr>
          <w:p w14:paraId="3B507980" w14:textId="77777777" w:rsidR="00B47C92" w:rsidRDefault="001B05B1">
            <w:r>
              <w:t>25~50</w:t>
            </w:r>
          </w:p>
        </w:tc>
        <w:tc>
          <w:tcPr>
            <w:tcW w:w="1415" w:type="dxa"/>
            <w:vAlign w:val="center"/>
          </w:tcPr>
          <w:p w14:paraId="1951F181" w14:textId="77777777" w:rsidR="00B47C92" w:rsidRDefault="001B05B1">
            <w:r>
              <w:t>0</w:t>
            </w:r>
          </w:p>
        </w:tc>
        <w:tc>
          <w:tcPr>
            <w:tcW w:w="1415" w:type="dxa"/>
            <w:vAlign w:val="center"/>
          </w:tcPr>
          <w:p w14:paraId="77AA98B5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66B15675" w14:textId="77777777" w:rsidR="00B47C92" w:rsidRDefault="001B05B1">
            <w:r>
              <w:t>5.54</w:t>
            </w:r>
          </w:p>
        </w:tc>
        <w:tc>
          <w:tcPr>
            <w:tcW w:w="1415" w:type="dxa"/>
            <w:vAlign w:val="center"/>
          </w:tcPr>
          <w:p w14:paraId="3C4EA656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3050174C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0B9A8139" w14:textId="77777777" w:rsidR="00B47C92" w:rsidRDefault="001B05B1">
            <w:r>
              <w:t>0</w:t>
            </w:r>
          </w:p>
        </w:tc>
      </w:tr>
      <w:tr w:rsidR="00B47C92" w14:paraId="35267174" w14:textId="77777777">
        <w:tc>
          <w:tcPr>
            <w:tcW w:w="1115" w:type="dxa"/>
            <w:shd w:val="clear" w:color="auto" w:fill="E6E6E6"/>
            <w:vAlign w:val="center"/>
          </w:tcPr>
          <w:p w14:paraId="084BEC11" w14:textId="77777777" w:rsidR="00B47C92" w:rsidRDefault="001B05B1">
            <w:r>
              <w:t>50~75</w:t>
            </w:r>
          </w:p>
        </w:tc>
        <w:tc>
          <w:tcPr>
            <w:tcW w:w="1415" w:type="dxa"/>
            <w:vAlign w:val="center"/>
          </w:tcPr>
          <w:p w14:paraId="63ABEEFD" w14:textId="77777777" w:rsidR="00B47C92" w:rsidRDefault="001B05B1">
            <w:r>
              <w:t>0</w:t>
            </w:r>
          </w:p>
        </w:tc>
        <w:tc>
          <w:tcPr>
            <w:tcW w:w="1415" w:type="dxa"/>
            <w:vAlign w:val="center"/>
          </w:tcPr>
          <w:p w14:paraId="55FC3D32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48C48679" w14:textId="77777777" w:rsidR="00B47C92" w:rsidRDefault="001B05B1">
            <w:r>
              <w:t>5.68</w:t>
            </w:r>
          </w:p>
        </w:tc>
        <w:tc>
          <w:tcPr>
            <w:tcW w:w="1415" w:type="dxa"/>
            <w:vAlign w:val="center"/>
          </w:tcPr>
          <w:p w14:paraId="3667AB98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422EC5AD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1762676D" w14:textId="77777777" w:rsidR="00B47C92" w:rsidRDefault="001B05B1">
            <w:r>
              <w:t>0</w:t>
            </w:r>
          </w:p>
        </w:tc>
      </w:tr>
      <w:tr w:rsidR="00B47C92" w14:paraId="20116174" w14:textId="77777777">
        <w:tc>
          <w:tcPr>
            <w:tcW w:w="1115" w:type="dxa"/>
            <w:shd w:val="clear" w:color="auto" w:fill="E6E6E6"/>
            <w:vAlign w:val="center"/>
          </w:tcPr>
          <w:p w14:paraId="1EDB331A" w14:textId="77777777" w:rsidR="00B47C92" w:rsidRDefault="001B05B1">
            <w:r>
              <w:t>75~100</w:t>
            </w:r>
          </w:p>
        </w:tc>
        <w:tc>
          <w:tcPr>
            <w:tcW w:w="1415" w:type="dxa"/>
            <w:vAlign w:val="center"/>
          </w:tcPr>
          <w:p w14:paraId="5A443C9E" w14:textId="77777777" w:rsidR="00B47C92" w:rsidRDefault="001B05B1">
            <w:r>
              <w:t>0</w:t>
            </w:r>
          </w:p>
        </w:tc>
        <w:tc>
          <w:tcPr>
            <w:tcW w:w="1415" w:type="dxa"/>
            <w:vAlign w:val="center"/>
          </w:tcPr>
          <w:p w14:paraId="06D660E1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694F454B" w14:textId="77777777" w:rsidR="00B47C92" w:rsidRDefault="001B05B1">
            <w:r>
              <w:t>5.00</w:t>
            </w:r>
          </w:p>
        </w:tc>
        <w:tc>
          <w:tcPr>
            <w:tcW w:w="1415" w:type="dxa"/>
            <w:vAlign w:val="center"/>
          </w:tcPr>
          <w:p w14:paraId="212238DF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38EC88B2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6544EBA7" w14:textId="77777777" w:rsidR="00B47C92" w:rsidRDefault="001B05B1">
            <w:r>
              <w:t>0</w:t>
            </w:r>
          </w:p>
        </w:tc>
      </w:tr>
      <w:tr w:rsidR="00B47C92" w14:paraId="150E131A" w14:textId="77777777">
        <w:tc>
          <w:tcPr>
            <w:tcW w:w="1115" w:type="dxa"/>
            <w:shd w:val="clear" w:color="auto" w:fill="E6E6E6"/>
            <w:vAlign w:val="center"/>
          </w:tcPr>
          <w:p w14:paraId="55D45550" w14:textId="77777777" w:rsidR="00B47C92" w:rsidRDefault="001B05B1">
            <w:r>
              <w:t>&gt;100</w:t>
            </w:r>
          </w:p>
        </w:tc>
        <w:tc>
          <w:tcPr>
            <w:tcW w:w="1415" w:type="dxa"/>
            <w:vAlign w:val="center"/>
          </w:tcPr>
          <w:p w14:paraId="4DD9C46A" w14:textId="77777777" w:rsidR="00B47C92" w:rsidRDefault="001B05B1">
            <w:r>
              <w:t>0</w:t>
            </w:r>
          </w:p>
        </w:tc>
        <w:tc>
          <w:tcPr>
            <w:tcW w:w="1415" w:type="dxa"/>
            <w:vAlign w:val="center"/>
          </w:tcPr>
          <w:p w14:paraId="3650F4FE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5AD38FFC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01479CFA" w14:textId="77777777" w:rsidR="00B47C92" w:rsidRDefault="001B05B1">
            <w:r>
              <w:t>0</w:t>
            </w:r>
          </w:p>
        </w:tc>
        <w:tc>
          <w:tcPr>
            <w:tcW w:w="1273" w:type="dxa"/>
            <w:vAlign w:val="center"/>
          </w:tcPr>
          <w:p w14:paraId="335DE1E9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33B07F3D" w14:textId="77777777" w:rsidR="00B47C92" w:rsidRDefault="001B05B1">
            <w:r>
              <w:t>0</w:t>
            </w:r>
          </w:p>
        </w:tc>
      </w:tr>
      <w:tr w:rsidR="00B47C92" w14:paraId="39C60ECC" w14:textId="77777777">
        <w:tc>
          <w:tcPr>
            <w:tcW w:w="1115" w:type="dxa"/>
            <w:shd w:val="clear" w:color="auto" w:fill="E6E6E6"/>
            <w:vAlign w:val="center"/>
          </w:tcPr>
          <w:p w14:paraId="57FF96A9" w14:textId="77777777" w:rsidR="00B47C92" w:rsidRDefault="001B05B1">
            <w:r>
              <w:t>合计</w:t>
            </w:r>
          </w:p>
        </w:tc>
        <w:tc>
          <w:tcPr>
            <w:tcW w:w="1415" w:type="dxa"/>
            <w:vAlign w:val="center"/>
          </w:tcPr>
          <w:p w14:paraId="0343BB29" w14:textId="77777777" w:rsidR="00B47C92" w:rsidRDefault="001B05B1">
            <w:r>
              <w:t>17227</w:t>
            </w:r>
          </w:p>
        </w:tc>
        <w:tc>
          <w:tcPr>
            <w:tcW w:w="1415" w:type="dxa"/>
            <w:vAlign w:val="center"/>
          </w:tcPr>
          <w:p w14:paraId="586FC2F3" w14:textId="77777777" w:rsidR="00B47C92" w:rsidRDefault="001B05B1">
            <w:r>
              <w:t>420</w:t>
            </w:r>
          </w:p>
        </w:tc>
        <w:tc>
          <w:tcPr>
            <w:tcW w:w="1273" w:type="dxa"/>
            <w:vAlign w:val="center"/>
          </w:tcPr>
          <w:p w14:paraId="5296C0D1" w14:textId="77777777" w:rsidR="00B47C92" w:rsidRDefault="00B47C92"/>
        </w:tc>
        <w:tc>
          <w:tcPr>
            <w:tcW w:w="1415" w:type="dxa"/>
            <w:vAlign w:val="center"/>
          </w:tcPr>
          <w:p w14:paraId="7C6FE8EA" w14:textId="77777777" w:rsidR="00B47C92" w:rsidRDefault="001B05B1">
            <w:r>
              <w:t>3813</w:t>
            </w:r>
          </w:p>
        </w:tc>
        <w:tc>
          <w:tcPr>
            <w:tcW w:w="1273" w:type="dxa"/>
            <w:vAlign w:val="center"/>
          </w:tcPr>
          <w:p w14:paraId="6C4754C9" w14:textId="77777777" w:rsidR="00B47C92" w:rsidRDefault="001B05B1">
            <w:r>
              <w:t>－</w:t>
            </w:r>
          </w:p>
        </w:tc>
        <w:tc>
          <w:tcPr>
            <w:tcW w:w="1415" w:type="dxa"/>
            <w:vAlign w:val="center"/>
          </w:tcPr>
          <w:p w14:paraId="078CA5EC" w14:textId="77777777" w:rsidR="00B47C92" w:rsidRDefault="001B05B1">
            <w:r>
              <w:t>3150</w:t>
            </w:r>
          </w:p>
        </w:tc>
      </w:tr>
    </w:tbl>
    <w:p w14:paraId="7E328D8F" w14:textId="77777777" w:rsidR="00B47C92" w:rsidRDefault="001B05B1">
      <w:pPr>
        <w:pStyle w:val="2"/>
        <w:widowControl w:val="0"/>
      </w:pPr>
      <w:bookmarkStart w:id="79" w:name="_Toc160196739"/>
      <w:r>
        <w:t>供暖系统</w:t>
      </w:r>
      <w:bookmarkEnd w:id="79"/>
    </w:p>
    <w:p w14:paraId="746DA4E7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80" w:name="_Toc160196740"/>
      <w:r>
        <w:rPr>
          <w:color w:val="000000"/>
        </w:rPr>
        <w:t>市政热力系统能耗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47C92" w14:paraId="70269B5F" w14:textId="77777777">
        <w:tc>
          <w:tcPr>
            <w:tcW w:w="1182" w:type="dxa"/>
            <w:shd w:val="clear" w:color="auto" w:fill="E6E6E6"/>
            <w:vAlign w:val="center"/>
          </w:tcPr>
          <w:p w14:paraId="2D5C18CC" w14:textId="77777777" w:rsidR="00B47C92" w:rsidRDefault="001B05B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300CB9" w14:textId="77777777" w:rsidR="00B47C92" w:rsidRDefault="001B05B1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64DB0A" w14:textId="77777777" w:rsidR="00B47C92" w:rsidRDefault="001B05B1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33F390" w14:textId="77777777" w:rsidR="00B47C92" w:rsidRDefault="001B05B1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13A890" w14:textId="77777777" w:rsidR="00B47C92" w:rsidRDefault="001B05B1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368090" w14:textId="77777777" w:rsidR="00B47C92" w:rsidRDefault="001B05B1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EF15DC" w14:textId="77777777" w:rsidR="00B47C92" w:rsidRDefault="001B05B1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B47C92" w14:paraId="44AB6C90" w14:textId="77777777">
        <w:tc>
          <w:tcPr>
            <w:tcW w:w="1182" w:type="dxa"/>
            <w:vAlign w:val="center"/>
          </w:tcPr>
          <w:p w14:paraId="14236E7F" w14:textId="77777777" w:rsidR="00B47C92" w:rsidRDefault="001B05B1">
            <w:r>
              <w:t>0.92</w:t>
            </w:r>
          </w:p>
        </w:tc>
        <w:tc>
          <w:tcPr>
            <w:tcW w:w="1358" w:type="dxa"/>
            <w:vAlign w:val="center"/>
          </w:tcPr>
          <w:p w14:paraId="2E52AFAA" w14:textId="77777777" w:rsidR="00B47C92" w:rsidRDefault="001B05B1">
            <w:r>
              <w:t>0.00433</w:t>
            </w:r>
          </w:p>
        </w:tc>
        <w:tc>
          <w:tcPr>
            <w:tcW w:w="1358" w:type="dxa"/>
            <w:vAlign w:val="center"/>
          </w:tcPr>
          <w:p w14:paraId="3529E912" w14:textId="77777777" w:rsidR="00B47C92" w:rsidRDefault="001B05B1">
            <w:r>
              <w:t>32306</w:t>
            </w:r>
          </w:p>
        </w:tc>
        <w:tc>
          <w:tcPr>
            <w:tcW w:w="1358" w:type="dxa"/>
            <w:vAlign w:val="center"/>
          </w:tcPr>
          <w:p w14:paraId="23DF28FD" w14:textId="77777777" w:rsidR="00B47C92" w:rsidRDefault="001B05B1">
            <w:r>
              <w:t>2.93</w:t>
            </w:r>
          </w:p>
        </w:tc>
        <w:tc>
          <w:tcPr>
            <w:tcW w:w="1358" w:type="dxa"/>
            <w:vAlign w:val="center"/>
          </w:tcPr>
          <w:p w14:paraId="43343665" w14:textId="77777777" w:rsidR="00B47C92" w:rsidRDefault="001B05B1">
            <w:r>
              <w:t>11983</w:t>
            </w:r>
          </w:p>
        </w:tc>
        <w:tc>
          <w:tcPr>
            <w:tcW w:w="1358" w:type="dxa"/>
            <w:vAlign w:val="center"/>
          </w:tcPr>
          <w:p w14:paraId="45179B48" w14:textId="77777777" w:rsidR="00B47C92" w:rsidRDefault="001B05B1">
            <w:r>
              <w:t>140</w:t>
            </w:r>
          </w:p>
        </w:tc>
        <w:tc>
          <w:tcPr>
            <w:tcW w:w="1358" w:type="dxa"/>
            <w:vAlign w:val="center"/>
          </w:tcPr>
          <w:p w14:paraId="35ACE3C9" w14:textId="77777777" w:rsidR="00B47C92" w:rsidRDefault="001B05B1">
            <w:r>
              <w:t>12123</w:t>
            </w:r>
          </w:p>
        </w:tc>
      </w:tr>
    </w:tbl>
    <w:p w14:paraId="7F70A248" w14:textId="77777777" w:rsidR="00B47C92" w:rsidRDefault="001B05B1">
      <w:pPr>
        <w:pStyle w:val="2"/>
        <w:widowControl w:val="0"/>
      </w:pPr>
      <w:bookmarkStart w:id="81" w:name="_Toc160196741"/>
      <w:r>
        <w:t>空调风机</w:t>
      </w:r>
      <w:bookmarkEnd w:id="81"/>
    </w:p>
    <w:p w14:paraId="1F0E996C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82" w:name="_Toc160196742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47C92" w14:paraId="01030E35" w14:textId="77777777">
        <w:tc>
          <w:tcPr>
            <w:tcW w:w="1635" w:type="dxa"/>
            <w:shd w:val="clear" w:color="auto" w:fill="E6E6E6"/>
            <w:vAlign w:val="center"/>
          </w:tcPr>
          <w:p w14:paraId="0E20820E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2A00F2" w14:textId="77777777" w:rsidR="00B47C92" w:rsidRDefault="001B05B1">
            <w:pPr>
              <w:jc w:val="center"/>
            </w:pPr>
            <w:r>
              <w:t>新风量</w:t>
            </w:r>
            <w:r>
              <w:br/>
            </w:r>
            <w:r>
              <w:lastRenderedPageBreak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672FDAF" w14:textId="77777777" w:rsidR="00B47C92" w:rsidRDefault="001B05B1">
            <w:pPr>
              <w:jc w:val="center"/>
            </w:pPr>
            <w:r>
              <w:lastRenderedPageBreak/>
              <w:t>单位风量耗功率</w:t>
            </w:r>
            <w:r>
              <w:br/>
            </w:r>
            <w:r>
              <w:lastRenderedPageBreak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47AFE22" w14:textId="77777777" w:rsidR="00B47C92" w:rsidRDefault="001B05B1">
            <w:pPr>
              <w:jc w:val="center"/>
            </w:pPr>
            <w:r>
              <w:lastRenderedPageBreak/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D745D35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42881A9" w14:textId="77777777" w:rsidR="00B47C92" w:rsidRDefault="001B05B1">
            <w:pPr>
              <w:jc w:val="center"/>
            </w:pPr>
            <w:r>
              <w:t>新风电耗</w:t>
            </w:r>
            <w:r>
              <w:lastRenderedPageBreak/>
              <w:t>(kWh)</w:t>
            </w:r>
          </w:p>
        </w:tc>
      </w:tr>
      <w:tr w:rsidR="00B47C92" w14:paraId="5EC9E082" w14:textId="77777777">
        <w:tc>
          <w:tcPr>
            <w:tcW w:w="1635" w:type="dxa"/>
            <w:vAlign w:val="center"/>
          </w:tcPr>
          <w:p w14:paraId="6D44CA9D" w14:textId="77777777" w:rsidR="00B47C92" w:rsidRDefault="001B05B1">
            <w:r>
              <w:lastRenderedPageBreak/>
              <w:t>默认</w:t>
            </w:r>
          </w:p>
        </w:tc>
        <w:tc>
          <w:tcPr>
            <w:tcW w:w="1415" w:type="dxa"/>
            <w:vAlign w:val="center"/>
          </w:tcPr>
          <w:p w14:paraId="031DCE32" w14:textId="77777777" w:rsidR="00B47C92" w:rsidRDefault="001B05B1">
            <w:r>
              <w:t>409</w:t>
            </w:r>
          </w:p>
        </w:tc>
        <w:tc>
          <w:tcPr>
            <w:tcW w:w="1794" w:type="dxa"/>
            <w:vAlign w:val="center"/>
          </w:tcPr>
          <w:p w14:paraId="297BF50F" w14:textId="77777777" w:rsidR="00B47C92" w:rsidRDefault="001B05B1">
            <w:r>
              <w:t>0.24</w:t>
            </w:r>
          </w:p>
        </w:tc>
        <w:tc>
          <w:tcPr>
            <w:tcW w:w="1522" w:type="dxa"/>
            <w:vAlign w:val="center"/>
          </w:tcPr>
          <w:p w14:paraId="13751054" w14:textId="77777777" w:rsidR="00B47C92" w:rsidRDefault="001B05B1">
            <w:r>
              <w:t>98</w:t>
            </w:r>
          </w:p>
        </w:tc>
        <w:tc>
          <w:tcPr>
            <w:tcW w:w="1431" w:type="dxa"/>
            <w:vAlign w:val="center"/>
          </w:tcPr>
          <w:p w14:paraId="0D0022C3" w14:textId="77777777" w:rsidR="00B47C92" w:rsidRDefault="001B05B1">
            <w:r>
              <w:t>1152</w:t>
            </w:r>
          </w:p>
        </w:tc>
        <w:tc>
          <w:tcPr>
            <w:tcW w:w="1533" w:type="dxa"/>
            <w:vAlign w:val="center"/>
          </w:tcPr>
          <w:p w14:paraId="594247D0" w14:textId="77777777" w:rsidR="00B47C92" w:rsidRDefault="001B05B1">
            <w:r>
              <w:t>113</w:t>
            </w:r>
          </w:p>
        </w:tc>
      </w:tr>
      <w:tr w:rsidR="00B47C92" w14:paraId="18FC77A6" w14:textId="77777777">
        <w:tc>
          <w:tcPr>
            <w:tcW w:w="1635" w:type="dxa"/>
            <w:vAlign w:val="center"/>
          </w:tcPr>
          <w:p w14:paraId="01B6D54A" w14:textId="77777777" w:rsidR="00B47C92" w:rsidRDefault="001B05B1">
            <w:r>
              <w:t>Sys</w:t>
            </w:r>
          </w:p>
        </w:tc>
        <w:tc>
          <w:tcPr>
            <w:tcW w:w="1415" w:type="dxa"/>
            <w:vAlign w:val="center"/>
          </w:tcPr>
          <w:p w14:paraId="5E21273C" w14:textId="77777777" w:rsidR="00B47C92" w:rsidRDefault="001B05B1">
            <w:r>
              <w:t>1466</w:t>
            </w:r>
          </w:p>
        </w:tc>
        <w:tc>
          <w:tcPr>
            <w:tcW w:w="1794" w:type="dxa"/>
            <w:vAlign w:val="center"/>
          </w:tcPr>
          <w:p w14:paraId="38EB2136" w14:textId="77777777" w:rsidR="00B47C92" w:rsidRDefault="001B05B1">
            <w:r>
              <w:t>0.2</w:t>
            </w:r>
          </w:p>
        </w:tc>
        <w:tc>
          <w:tcPr>
            <w:tcW w:w="1522" w:type="dxa"/>
            <w:vAlign w:val="center"/>
          </w:tcPr>
          <w:p w14:paraId="2F65DB20" w14:textId="77777777" w:rsidR="00B47C92" w:rsidRDefault="001B05B1">
            <w:r>
              <w:t>293</w:t>
            </w:r>
          </w:p>
        </w:tc>
        <w:tc>
          <w:tcPr>
            <w:tcW w:w="1431" w:type="dxa"/>
            <w:vAlign w:val="center"/>
          </w:tcPr>
          <w:p w14:paraId="7194318A" w14:textId="77777777" w:rsidR="00B47C92" w:rsidRDefault="001B05B1">
            <w:r>
              <w:t>864</w:t>
            </w:r>
          </w:p>
        </w:tc>
        <w:tc>
          <w:tcPr>
            <w:tcW w:w="1533" w:type="dxa"/>
            <w:vAlign w:val="center"/>
          </w:tcPr>
          <w:p w14:paraId="5D3D6FF2" w14:textId="77777777" w:rsidR="00B47C92" w:rsidRDefault="001B05B1">
            <w:r>
              <w:t>253</w:t>
            </w:r>
          </w:p>
        </w:tc>
      </w:tr>
      <w:tr w:rsidR="00B47C92" w14:paraId="35B20A06" w14:textId="77777777">
        <w:tc>
          <w:tcPr>
            <w:tcW w:w="7797" w:type="dxa"/>
            <w:gridSpan w:val="5"/>
            <w:vAlign w:val="center"/>
          </w:tcPr>
          <w:p w14:paraId="2886E1E4" w14:textId="77777777" w:rsidR="00B47C92" w:rsidRDefault="001B05B1">
            <w:r>
              <w:t>合计</w:t>
            </w:r>
          </w:p>
        </w:tc>
        <w:tc>
          <w:tcPr>
            <w:tcW w:w="1533" w:type="dxa"/>
            <w:vAlign w:val="center"/>
          </w:tcPr>
          <w:p w14:paraId="59949F59" w14:textId="77777777" w:rsidR="00B47C92" w:rsidRDefault="001B05B1">
            <w:r>
              <w:t>366</w:t>
            </w:r>
          </w:p>
        </w:tc>
      </w:tr>
    </w:tbl>
    <w:p w14:paraId="0A376937" w14:textId="77777777" w:rsidR="00B47C92" w:rsidRDefault="00B47C9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47C92" w14:paraId="43B3A1F1" w14:textId="77777777">
        <w:tc>
          <w:tcPr>
            <w:tcW w:w="1681" w:type="dxa"/>
            <w:shd w:val="clear" w:color="auto" w:fill="E6E6E6"/>
            <w:vAlign w:val="center"/>
          </w:tcPr>
          <w:p w14:paraId="0ACC1F14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0E94D" w14:textId="77777777" w:rsidR="00B47C92" w:rsidRDefault="001B05B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93212B" w14:textId="77777777" w:rsidR="00B47C92" w:rsidRDefault="001B05B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6C1B33" w14:textId="77777777" w:rsidR="00B47C92" w:rsidRDefault="001B05B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5C76A8" w14:textId="77777777" w:rsidR="00B47C92" w:rsidRDefault="001B05B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0B9B6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215B2D" w14:textId="77777777" w:rsidR="00B47C92" w:rsidRDefault="001B05B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47C92" w14:paraId="5D60A226" w14:textId="77777777">
        <w:tc>
          <w:tcPr>
            <w:tcW w:w="1681" w:type="dxa"/>
            <w:vAlign w:val="center"/>
          </w:tcPr>
          <w:p w14:paraId="5D587729" w14:textId="77777777" w:rsidR="00B47C92" w:rsidRDefault="001B05B1">
            <w:r>
              <w:t>默认</w:t>
            </w:r>
          </w:p>
        </w:tc>
        <w:tc>
          <w:tcPr>
            <w:tcW w:w="1131" w:type="dxa"/>
            <w:vAlign w:val="center"/>
          </w:tcPr>
          <w:p w14:paraId="25E04D38" w14:textId="77777777" w:rsidR="00B47C92" w:rsidRDefault="001B05B1">
            <w:r>
              <w:t>327</w:t>
            </w:r>
          </w:p>
        </w:tc>
        <w:tc>
          <w:tcPr>
            <w:tcW w:w="990" w:type="dxa"/>
            <w:vAlign w:val="center"/>
          </w:tcPr>
          <w:p w14:paraId="28FF1159" w14:textId="77777777" w:rsidR="00B47C92" w:rsidRDefault="001B05B1">
            <w:r>
              <w:t>0.8</w:t>
            </w:r>
          </w:p>
        </w:tc>
        <w:tc>
          <w:tcPr>
            <w:tcW w:w="1697" w:type="dxa"/>
            <w:vAlign w:val="center"/>
          </w:tcPr>
          <w:p w14:paraId="5C49390E" w14:textId="77777777" w:rsidR="00B47C92" w:rsidRDefault="001B05B1">
            <w:r>
              <w:t>0.24</w:t>
            </w:r>
          </w:p>
        </w:tc>
        <w:tc>
          <w:tcPr>
            <w:tcW w:w="1131" w:type="dxa"/>
            <w:vAlign w:val="center"/>
          </w:tcPr>
          <w:p w14:paraId="001EB0FF" w14:textId="77777777" w:rsidR="00B47C92" w:rsidRDefault="001B05B1">
            <w:r>
              <w:t>79</w:t>
            </w:r>
          </w:p>
        </w:tc>
        <w:tc>
          <w:tcPr>
            <w:tcW w:w="1131" w:type="dxa"/>
            <w:vAlign w:val="center"/>
          </w:tcPr>
          <w:p w14:paraId="3478D11F" w14:textId="77777777" w:rsidR="00B47C92" w:rsidRDefault="001B05B1">
            <w:r>
              <w:t>1152</w:t>
            </w:r>
          </w:p>
        </w:tc>
        <w:tc>
          <w:tcPr>
            <w:tcW w:w="1550" w:type="dxa"/>
            <w:vAlign w:val="center"/>
          </w:tcPr>
          <w:p w14:paraId="19FB6BBB" w14:textId="77777777" w:rsidR="00B47C92" w:rsidRDefault="001B05B1">
            <w:r>
              <w:t>90</w:t>
            </w:r>
          </w:p>
        </w:tc>
      </w:tr>
      <w:tr w:rsidR="00B47C92" w14:paraId="3B10E82E" w14:textId="77777777">
        <w:tc>
          <w:tcPr>
            <w:tcW w:w="1681" w:type="dxa"/>
            <w:vAlign w:val="center"/>
          </w:tcPr>
          <w:p w14:paraId="5F397501" w14:textId="77777777" w:rsidR="00B47C92" w:rsidRDefault="001B05B1">
            <w:r>
              <w:t>Sys</w:t>
            </w:r>
          </w:p>
        </w:tc>
        <w:tc>
          <w:tcPr>
            <w:tcW w:w="1131" w:type="dxa"/>
            <w:vAlign w:val="center"/>
          </w:tcPr>
          <w:p w14:paraId="3A4A821A" w14:textId="77777777" w:rsidR="00B47C92" w:rsidRDefault="001B05B1">
            <w:r>
              <w:t>1173</w:t>
            </w:r>
          </w:p>
        </w:tc>
        <w:tc>
          <w:tcPr>
            <w:tcW w:w="990" w:type="dxa"/>
            <w:vAlign w:val="center"/>
          </w:tcPr>
          <w:p w14:paraId="576DF802" w14:textId="77777777" w:rsidR="00B47C92" w:rsidRDefault="001B05B1">
            <w:r>
              <w:t>0.8</w:t>
            </w:r>
          </w:p>
        </w:tc>
        <w:tc>
          <w:tcPr>
            <w:tcW w:w="1697" w:type="dxa"/>
            <w:vAlign w:val="center"/>
          </w:tcPr>
          <w:p w14:paraId="30D05964" w14:textId="77777777" w:rsidR="00B47C92" w:rsidRDefault="001B05B1">
            <w:r>
              <w:t>0.2</w:t>
            </w:r>
          </w:p>
        </w:tc>
        <w:tc>
          <w:tcPr>
            <w:tcW w:w="1131" w:type="dxa"/>
            <w:vAlign w:val="center"/>
          </w:tcPr>
          <w:p w14:paraId="4402240D" w14:textId="77777777" w:rsidR="00B47C92" w:rsidRDefault="001B05B1">
            <w:r>
              <w:t>235</w:t>
            </w:r>
          </w:p>
        </w:tc>
        <w:tc>
          <w:tcPr>
            <w:tcW w:w="1131" w:type="dxa"/>
            <w:vAlign w:val="center"/>
          </w:tcPr>
          <w:p w14:paraId="212DCE95" w14:textId="77777777" w:rsidR="00B47C92" w:rsidRDefault="001B05B1">
            <w:r>
              <w:t>864</w:t>
            </w:r>
          </w:p>
        </w:tc>
        <w:tc>
          <w:tcPr>
            <w:tcW w:w="1550" w:type="dxa"/>
            <w:vAlign w:val="center"/>
          </w:tcPr>
          <w:p w14:paraId="755AE505" w14:textId="77777777" w:rsidR="00B47C92" w:rsidRDefault="001B05B1">
            <w:r>
              <w:t>203</w:t>
            </w:r>
          </w:p>
        </w:tc>
      </w:tr>
      <w:tr w:rsidR="00B47C92" w14:paraId="06064AAA" w14:textId="77777777">
        <w:tc>
          <w:tcPr>
            <w:tcW w:w="7761" w:type="dxa"/>
            <w:gridSpan w:val="6"/>
            <w:vAlign w:val="center"/>
          </w:tcPr>
          <w:p w14:paraId="12A7EDD4" w14:textId="77777777" w:rsidR="00B47C92" w:rsidRDefault="001B05B1">
            <w:r>
              <w:t>合计</w:t>
            </w:r>
          </w:p>
        </w:tc>
        <w:tc>
          <w:tcPr>
            <w:tcW w:w="1550" w:type="dxa"/>
            <w:vAlign w:val="center"/>
          </w:tcPr>
          <w:p w14:paraId="4F5B8B92" w14:textId="77777777" w:rsidR="00B47C92" w:rsidRDefault="001B05B1">
            <w:r>
              <w:t>293</w:t>
            </w:r>
          </w:p>
        </w:tc>
      </w:tr>
    </w:tbl>
    <w:p w14:paraId="3A6B2171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83" w:name="_Toc160196743"/>
      <w:r>
        <w:rPr>
          <w:color w:val="000000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47C92" w14:paraId="59CD1487" w14:textId="77777777">
        <w:tc>
          <w:tcPr>
            <w:tcW w:w="1964" w:type="dxa"/>
            <w:shd w:val="clear" w:color="auto" w:fill="E6E6E6"/>
            <w:vAlign w:val="center"/>
          </w:tcPr>
          <w:p w14:paraId="3AEEC30B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4BD5269" w14:textId="77777777" w:rsidR="00B47C92" w:rsidRDefault="001B05B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E0F890C" w14:textId="77777777" w:rsidR="00B47C92" w:rsidRDefault="001B05B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09516C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18581B0" w14:textId="77777777" w:rsidR="00B47C92" w:rsidRDefault="001B05B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47C92" w14:paraId="10506D0C" w14:textId="77777777">
        <w:tc>
          <w:tcPr>
            <w:tcW w:w="1964" w:type="dxa"/>
            <w:vAlign w:val="center"/>
          </w:tcPr>
          <w:p w14:paraId="2B9965D9" w14:textId="77777777" w:rsidR="00B47C92" w:rsidRDefault="001B05B1">
            <w:r>
              <w:t>默认</w:t>
            </w:r>
          </w:p>
        </w:tc>
        <w:tc>
          <w:tcPr>
            <w:tcW w:w="1980" w:type="dxa"/>
            <w:vAlign w:val="center"/>
          </w:tcPr>
          <w:p w14:paraId="36E4F167" w14:textId="77777777" w:rsidR="00B47C92" w:rsidRDefault="001B05B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80DBF68" w14:textId="77777777" w:rsidR="00B47C92" w:rsidRDefault="001B05B1">
            <w:r>
              <w:t>1</w:t>
            </w:r>
          </w:p>
        </w:tc>
        <w:tc>
          <w:tcPr>
            <w:tcW w:w="1556" w:type="dxa"/>
            <w:vAlign w:val="center"/>
          </w:tcPr>
          <w:p w14:paraId="1274BB19" w14:textId="77777777" w:rsidR="00B47C92" w:rsidRDefault="001B05B1">
            <w:r>
              <w:t>1152</w:t>
            </w:r>
          </w:p>
        </w:tc>
        <w:tc>
          <w:tcPr>
            <w:tcW w:w="1975" w:type="dxa"/>
            <w:vAlign w:val="center"/>
          </w:tcPr>
          <w:p w14:paraId="233A580B" w14:textId="77777777" w:rsidR="00B47C92" w:rsidRDefault="001B05B1">
            <w:r>
              <w:t>461</w:t>
            </w:r>
          </w:p>
        </w:tc>
      </w:tr>
      <w:tr w:rsidR="00B47C92" w14:paraId="36DAD61B" w14:textId="77777777">
        <w:tc>
          <w:tcPr>
            <w:tcW w:w="1964" w:type="dxa"/>
            <w:vAlign w:val="center"/>
          </w:tcPr>
          <w:p w14:paraId="78743109" w14:textId="77777777" w:rsidR="00B47C92" w:rsidRDefault="001B05B1">
            <w:r>
              <w:t>Sys</w:t>
            </w:r>
          </w:p>
        </w:tc>
        <w:tc>
          <w:tcPr>
            <w:tcW w:w="1980" w:type="dxa"/>
            <w:vAlign w:val="center"/>
          </w:tcPr>
          <w:p w14:paraId="1C8A11A5" w14:textId="77777777" w:rsidR="00B47C92" w:rsidRDefault="001B05B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7D3A5A7" w14:textId="77777777" w:rsidR="00B47C92" w:rsidRDefault="001B05B1">
            <w:r>
              <w:t>1</w:t>
            </w:r>
          </w:p>
        </w:tc>
        <w:tc>
          <w:tcPr>
            <w:tcW w:w="1556" w:type="dxa"/>
            <w:vAlign w:val="center"/>
          </w:tcPr>
          <w:p w14:paraId="0D86F926" w14:textId="77777777" w:rsidR="00B47C92" w:rsidRDefault="001B05B1">
            <w:r>
              <w:t>476</w:t>
            </w:r>
          </w:p>
        </w:tc>
        <w:tc>
          <w:tcPr>
            <w:tcW w:w="1975" w:type="dxa"/>
            <w:vAlign w:val="center"/>
          </w:tcPr>
          <w:p w14:paraId="0E10D57D" w14:textId="77777777" w:rsidR="00B47C92" w:rsidRDefault="001B05B1">
            <w:r>
              <w:t>190</w:t>
            </w:r>
          </w:p>
        </w:tc>
      </w:tr>
      <w:tr w:rsidR="00B47C92" w14:paraId="68B3A3DC" w14:textId="77777777">
        <w:tc>
          <w:tcPr>
            <w:tcW w:w="7339" w:type="dxa"/>
            <w:gridSpan w:val="4"/>
            <w:vAlign w:val="center"/>
          </w:tcPr>
          <w:p w14:paraId="04549E68" w14:textId="77777777" w:rsidR="00B47C92" w:rsidRDefault="001B05B1">
            <w:r>
              <w:t>合计</w:t>
            </w:r>
          </w:p>
        </w:tc>
        <w:tc>
          <w:tcPr>
            <w:tcW w:w="1975" w:type="dxa"/>
            <w:vAlign w:val="center"/>
          </w:tcPr>
          <w:p w14:paraId="3D4DB208" w14:textId="77777777" w:rsidR="00B47C92" w:rsidRDefault="001B05B1">
            <w:r>
              <w:t>651</w:t>
            </w:r>
          </w:p>
        </w:tc>
      </w:tr>
    </w:tbl>
    <w:p w14:paraId="4EA22FA6" w14:textId="77777777" w:rsidR="00B47C92" w:rsidRDefault="001B05B1">
      <w:pPr>
        <w:pStyle w:val="2"/>
        <w:widowControl w:val="0"/>
      </w:pPr>
      <w:bookmarkStart w:id="84" w:name="_Toc160196744"/>
      <w:r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47C92" w14:paraId="7924FA74" w14:textId="77777777">
        <w:tc>
          <w:tcPr>
            <w:tcW w:w="3135" w:type="dxa"/>
            <w:shd w:val="clear" w:color="auto" w:fill="E6E6E6"/>
            <w:vAlign w:val="center"/>
          </w:tcPr>
          <w:p w14:paraId="3F0ACF64" w14:textId="77777777" w:rsidR="00B47C92" w:rsidRDefault="001B05B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C3123C" w14:textId="77777777" w:rsidR="00B47C92" w:rsidRDefault="001B05B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F58A6" w14:textId="77777777" w:rsidR="00B47C92" w:rsidRDefault="001B05B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6188B68" w14:textId="77777777" w:rsidR="00B47C92" w:rsidRDefault="001B05B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A8E9FA" w14:textId="77777777" w:rsidR="00B47C92" w:rsidRDefault="001B05B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47C92" w14:paraId="27470E60" w14:textId="77777777">
        <w:tc>
          <w:tcPr>
            <w:tcW w:w="3135" w:type="dxa"/>
            <w:vAlign w:val="center"/>
          </w:tcPr>
          <w:p w14:paraId="1AA91DCB" w14:textId="77777777" w:rsidR="00B47C92" w:rsidRDefault="001B05B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4E8ACB7" w14:textId="77777777" w:rsidR="00B47C92" w:rsidRDefault="001B05B1">
            <w:r>
              <w:t>13.44</w:t>
            </w:r>
          </w:p>
        </w:tc>
        <w:tc>
          <w:tcPr>
            <w:tcW w:w="1131" w:type="dxa"/>
            <w:vAlign w:val="center"/>
          </w:tcPr>
          <w:p w14:paraId="4D36DC9E" w14:textId="77777777" w:rsidR="00B47C92" w:rsidRDefault="001B05B1">
            <w:r>
              <w:t>5</w:t>
            </w:r>
          </w:p>
        </w:tc>
        <w:tc>
          <w:tcPr>
            <w:tcW w:w="1522" w:type="dxa"/>
            <w:vAlign w:val="center"/>
          </w:tcPr>
          <w:p w14:paraId="4CBA8811" w14:textId="77777777" w:rsidR="00B47C92" w:rsidRDefault="001B05B1">
            <w:r>
              <w:t>359</w:t>
            </w:r>
          </w:p>
        </w:tc>
        <w:tc>
          <w:tcPr>
            <w:tcW w:w="1862" w:type="dxa"/>
            <w:vAlign w:val="center"/>
          </w:tcPr>
          <w:p w14:paraId="2B02D8E2" w14:textId="77777777" w:rsidR="00B47C92" w:rsidRDefault="001B05B1">
            <w:r>
              <w:t>4829</w:t>
            </w:r>
          </w:p>
        </w:tc>
      </w:tr>
      <w:tr w:rsidR="00B47C92" w14:paraId="6BEB91C9" w14:textId="77777777">
        <w:tc>
          <w:tcPr>
            <w:tcW w:w="3135" w:type="dxa"/>
            <w:vAlign w:val="center"/>
          </w:tcPr>
          <w:p w14:paraId="6BFF3C29" w14:textId="77777777" w:rsidR="00B47C92" w:rsidRDefault="001B05B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9B3CF15" w14:textId="77777777" w:rsidR="00B47C92" w:rsidRDefault="001B05B1">
            <w:r>
              <w:t>13.44</w:t>
            </w:r>
          </w:p>
        </w:tc>
        <w:tc>
          <w:tcPr>
            <w:tcW w:w="1131" w:type="dxa"/>
            <w:vAlign w:val="center"/>
          </w:tcPr>
          <w:p w14:paraId="421C188B" w14:textId="77777777" w:rsidR="00B47C92" w:rsidRDefault="001B05B1">
            <w:r>
              <w:t>7</w:t>
            </w:r>
          </w:p>
        </w:tc>
        <w:tc>
          <w:tcPr>
            <w:tcW w:w="1522" w:type="dxa"/>
            <w:vAlign w:val="center"/>
          </w:tcPr>
          <w:p w14:paraId="4AE66403" w14:textId="77777777" w:rsidR="00B47C92" w:rsidRDefault="001B05B1">
            <w:r>
              <w:t>112</w:t>
            </w:r>
          </w:p>
        </w:tc>
        <w:tc>
          <w:tcPr>
            <w:tcW w:w="1862" w:type="dxa"/>
            <w:vAlign w:val="center"/>
          </w:tcPr>
          <w:p w14:paraId="0397A6ED" w14:textId="77777777" w:rsidR="00B47C92" w:rsidRDefault="001B05B1">
            <w:r>
              <w:t>1508</w:t>
            </w:r>
          </w:p>
        </w:tc>
      </w:tr>
      <w:tr w:rsidR="00B47C92" w14:paraId="0090B427" w14:textId="77777777">
        <w:tc>
          <w:tcPr>
            <w:tcW w:w="3135" w:type="dxa"/>
            <w:vAlign w:val="center"/>
          </w:tcPr>
          <w:p w14:paraId="4744B4FE" w14:textId="77777777" w:rsidR="00B47C92" w:rsidRDefault="001B05B1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31E0608C" w14:textId="77777777" w:rsidR="00B47C92" w:rsidRDefault="001B05B1">
            <w:r>
              <w:t>20.08</w:t>
            </w:r>
          </w:p>
        </w:tc>
        <w:tc>
          <w:tcPr>
            <w:tcW w:w="1131" w:type="dxa"/>
            <w:vAlign w:val="center"/>
          </w:tcPr>
          <w:p w14:paraId="07E4A066" w14:textId="77777777" w:rsidR="00B47C92" w:rsidRDefault="001B05B1">
            <w:r>
              <w:t>1</w:t>
            </w:r>
          </w:p>
        </w:tc>
        <w:tc>
          <w:tcPr>
            <w:tcW w:w="1522" w:type="dxa"/>
            <w:vAlign w:val="center"/>
          </w:tcPr>
          <w:p w14:paraId="68EA0BBF" w14:textId="77777777" w:rsidR="00B47C92" w:rsidRDefault="001B05B1">
            <w:r>
              <w:t>45</w:t>
            </w:r>
          </w:p>
        </w:tc>
        <w:tc>
          <w:tcPr>
            <w:tcW w:w="1862" w:type="dxa"/>
            <w:vAlign w:val="center"/>
          </w:tcPr>
          <w:p w14:paraId="75D17C0B" w14:textId="77777777" w:rsidR="00B47C92" w:rsidRDefault="001B05B1">
            <w:r>
              <w:t>897</w:t>
            </w:r>
          </w:p>
        </w:tc>
      </w:tr>
      <w:tr w:rsidR="00B47C92" w14:paraId="445D750B" w14:textId="77777777">
        <w:tc>
          <w:tcPr>
            <w:tcW w:w="3135" w:type="dxa"/>
            <w:vAlign w:val="center"/>
          </w:tcPr>
          <w:p w14:paraId="4A5BDCE9" w14:textId="77777777" w:rsidR="00B47C92" w:rsidRDefault="001B05B1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697" w:type="dxa"/>
            <w:vAlign w:val="center"/>
          </w:tcPr>
          <w:p w14:paraId="4136BEF2" w14:textId="77777777" w:rsidR="00B47C92" w:rsidRDefault="001B05B1">
            <w:r>
              <w:t>33.58</w:t>
            </w:r>
          </w:p>
        </w:tc>
        <w:tc>
          <w:tcPr>
            <w:tcW w:w="1131" w:type="dxa"/>
            <w:vAlign w:val="center"/>
          </w:tcPr>
          <w:p w14:paraId="6C482938" w14:textId="77777777" w:rsidR="00B47C92" w:rsidRDefault="001B05B1">
            <w:r>
              <w:t>1</w:t>
            </w:r>
          </w:p>
        </w:tc>
        <w:tc>
          <w:tcPr>
            <w:tcW w:w="1522" w:type="dxa"/>
            <w:vAlign w:val="center"/>
          </w:tcPr>
          <w:p w14:paraId="27624B59" w14:textId="77777777" w:rsidR="00B47C92" w:rsidRDefault="001B05B1">
            <w:r>
              <w:t>180</w:t>
            </w:r>
          </w:p>
        </w:tc>
        <w:tc>
          <w:tcPr>
            <w:tcW w:w="1862" w:type="dxa"/>
            <w:vAlign w:val="center"/>
          </w:tcPr>
          <w:p w14:paraId="00F14E82" w14:textId="77777777" w:rsidR="00B47C92" w:rsidRDefault="001B05B1">
            <w:r>
              <w:t>6054</w:t>
            </w:r>
          </w:p>
        </w:tc>
      </w:tr>
      <w:tr w:rsidR="00B47C92" w14:paraId="307B1500" w14:textId="77777777">
        <w:tc>
          <w:tcPr>
            <w:tcW w:w="3135" w:type="dxa"/>
            <w:vAlign w:val="center"/>
          </w:tcPr>
          <w:p w14:paraId="505FFA18" w14:textId="77777777" w:rsidR="00B47C92" w:rsidRDefault="001B05B1">
            <w:r>
              <w:t>空房间</w:t>
            </w:r>
          </w:p>
        </w:tc>
        <w:tc>
          <w:tcPr>
            <w:tcW w:w="1697" w:type="dxa"/>
            <w:vAlign w:val="center"/>
          </w:tcPr>
          <w:p w14:paraId="0D0A3A85" w14:textId="77777777" w:rsidR="00B47C92" w:rsidRDefault="001B05B1">
            <w:r>
              <w:t>0.00</w:t>
            </w:r>
          </w:p>
        </w:tc>
        <w:tc>
          <w:tcPr>
            <w:tcW w:w="1131" w:type="dxa"/>
            <w:vAlign w:val="center"/>
          </w:tcPr>
          <w:p w14:paraId="5C73C4F3" w14:textId="77777777" w:rsidR="00B47C92" w:rsidRDefault="001B05B1">
            <w:r>
              <w:t>13</w:t>
            </w:r>
          </w:p>
        </w:tc>
        <w:tc>
          <w:tcPr>
            <w:tcW w:w="1522" w:type="dxa"/>
            <w:vAlign w:val="center"/>
          </w:tcPr>
          <w:p w14:paraId="605786CD" w14:textId="77777777" w:rsidR="00B47C92" w:rsidRDefault="001B05B1">
            <w:r>
              <w:t>493</w:t>
            </w:r>
          </w:p>
        </w:tc>
        <w:tc>
          <w:tcPr>
            <w:tcW w:w="1862" w:type="dxa"/>
            <w:vAlign w:val="center"/>
          </w:tcPr>
          <w:p w14:paraId="18DB4F3A" w14:textId="77777777" w:rsidR="00B47C92" w:rsidRDefault="001B05B1">
            <w:r>
              <w:t>0</w:t>
            </w:r>
          </w:p>
        </w:tc>
      </w:tr>
      <w:tr w:rsidR="00B47C92" w14:paraId="7B3B6A83" w14:textId="77777777">
        <w:tc>
          <w:tcPr>
            <w:tcW w:w="7485" w:type="dxa"/>
            <w:gridSpan w:val="4"/>
            <w:vAlign w:val="center"/>
          </w:tcPr>
          <w:p w14:paraId="7CE16BED" w14:textId="77777777" w:rsidR="00B47C92" w:rsidRDefault="001B05B1">
            <w:r>
              <w:t>总计</w:t>
            </w:r>
          </w:p>
        </w:tc>
        <w:tc>
          <w:tcPr>
            <w:tcW w:w="1862" w:type="dxa"/>
            <w:vAlign w:val="center"/>
          </w:tcPr>
          <w:p w14:paraId="6EF65583" w14:textId="77777777" w:rsidR="00B47C92" w:rsidRDefault="001B05B1">
            <w:r>
              <w:t>13288</w:t>
            </w:r>
          </w:p>
        </w:tc>
      </w:tr>
    </w:tbl>
    <w:p w14:paraId="31722165" w14:textId="77777777" w:rsidR="00B47C92" w:rsidRDefault="001B05B1">
      <w:pPr>
        <w:pStyle w:val="2"/>
        <w:widowControl w:val="0"/>
      </w:pPr>
      <w:bookmarkStart w:id="85" w:name="_Toc160196745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47C92" w14:paraId="43C30865" w14:textId="77777777">
        <w:tc>
          <w:tcPr>
            <w:tcW w:w="1964" w:type="dxa"/>
            <w:shd w:val="clear" w:color="auto" w:fill="E6E6E6"/>
            <w:vAlign w:val="center"/>
          </w:tcPr>
          <w:p w14:paraId="0277F8A3" w14:textId="77777777" w:rsidR="00B47C92" w:rsidRDefault="001B05B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8A29A1" w14:textId="77777777" w:rsidR="00B47C92" w:rsidRDefault="001B05B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6BE9F9" w14:textId="77777777" w:rsidR="00B47C92" w:rsidRDefault="001B05B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FBAFD5" w14:textId="77777777" w:rsidR="00B47C92" w:rsidRDefault="001B05B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951E9A" w14:textId="77777777" w:rsidR="00B47C92" w:rsidRDefault="001B05B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C3C877" w14:textId="77777777" w:rsidR="00B47C92" w:rsidRDefault="001B05B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EE51C1" w14:textId="77777777" w:rsidR="00B47C92" w:rsidRDefault="001B05B1">
            <w:pPr>
              <w:jc w:val="center"/>
            </w:pPr>
            <w:r>
              <w:t>合计</w:t>
            </w:r>
          </w:p>
        </w:tc>
      </w:tr>
      <w:tr w:rsidR="00B47C92" w14:paraId="500EA67E" w14:textId="77777777">
        <w:tc>
          <w:tcPr>
            <w:tcW w:w="1964" w:type="dxa"/>
            <w:shd w:val="clear" w:color="auto" w:fill="E6E6E6"/>
            <w:vAlign w:val="center"/>
          </w:tcPr>
          <w:p w14:paraId="2C25D5C5" w14:textId="77777777" w:rsidR="00B47C92" w:rsidRDefault="001B05B1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286C08E" w14:textId="77777777" w:rsidR="00B47C92" w:rsidRDefault="001B05B1">
            <w:r>
              <w:t>-34.15</w:t>
            </w:r>
          </w:p>
        </w:tc>
        <w:tc>
          <w:tcPr>
            <w:tcW w:w="1273" w:type="dxa"/>
            <w:vAlign w:val="center"/>
          </w:tcPr>
          <w:p w14:paraId="4695E732" w14:textId="77777777" w:rsidR="00B47C92" w:rsidRDefault="001B05B1">
            <w:r>
              <w:t>4.95</w:t>
            </w:r>
          </w:p>
        </w:tc>
        <w:tc>
          <w:tcPr>
            <w:tcW w:w="1131" w:type="dxa"/>
            <w:vAlign w:val="center"/>
          </w:tcPr>
          <w:p w14:paraId="7FD33A4F" w14:textId="77777777" w:rsidR="00B47C92" w:rsidRDefault="001B05B1">
            <w:r>
              <w:t>4.75</w:t>
            </w:r>
          </w:p>
        </w:tc>
        <w:tc>
          <w:tcPr>
            <w:tcW w:w="1131" w:type="dxa"/>
            <w:vAlign w:val="center"/>
          </w:tcPr>
          <w:p w14:paraId="6570DE09" w14:textId="77777777" w:rsidR="00B47C92" w:rsidRDefault="001B05B1">
            <w:r>
              <w:t>-3.08</w:t>
            </w:r>
          </w:p>
        </w:tc>
        <w:tc>
          <w:tcPr>
            <w:tcW w:w="1131" w:type="dxa"/>
            <w:vAlign w:val="center"/>
          </w:tcPr>
          <w:p w14:paraId="3602EA7E" w14:textId="77777777" w:rsidR="00B47C92" w:rsidRDefault="001B05B1">
            <w:r>
              <w:t>1.18</w:t>
            </w:r>
          </w:p>
        </w:tc>
        <w:tc>
          <w:tcPr>
            <w:tcW w:w="1415" w:type="dxa"/>
            <w:vAlign w:val="center"/>
          </w:tcPr>
          <w:p w14:paraId="28EABAD8" w14:textId="77777777" w:rsidR="00B47C92" w:rsidRDefault="001B05B1">
            <w:r>
              <w:t>-26.34</w:t>
            </w:r>
          </w:p>
        </w:tc>
      </w:tr>
      <w:tr w:rsidR="00B47C92" w14:paraId="2B0C94BF" w14:textId="77777777">
        <w:tc>
          <w:tcPr>
            <w:tcW w:w="1964" w:type="dxa"/>
            <w:shd w:val="clear" w:color="auto" w:fill="E6E6E6"/>
            <w:vAlign w:val="center"/>
          </w:tcPr>
          <w:p w14:paraId="5D160830" w14:textId="77777777" w:rsidR="00B47C92" w:rsidRDefault="001B05B1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145002A" w14:textId="77777777" w:rsidR="00B47C92" w:rsidRDefault="001B05B1">
            <w:r>
              <w:t>7.00</w:t>
            </w:r>
          </w:p>
        </w:tc>
        <w:tc>
          <w:tcPr>
            <w:tcW w:w="1273" w:type="dxa"/>
            <w:vAlign w:val="center"/>
          </w:tcPr>
          <w:p w14:paraId="3F242639" w14:textId="77777777" w:rsidR="00B47C92" w:rsidRDefault="001B05B1">
            <w:r>
              <w:t>2.11</w:t>
            </w:r>
          </w:p>
        </w:tc>
        <w:tc>
          <w:tcPr>
            <w:tcW w:w="1131" w:type="dxa"/>
            <w:vAlign w:val="center"/>
          </w:tcPr>
          <w:p w14:paraId="68DB1FD0" w14:textId="77777777" w:rsidR="00B47C92" w:rsidRDefault="001B05B1">
            <w:r>
              <w:t>3.19</w:t>
            </w:r>
          </w:p>
        </w:tc>
        <w:tc>
          <w:tcPr>
            <w:tcW w:w="1131" w:type="dxa"/>
            <w:vAlign w:val="center"/>
          </w:tcPr>
          <w:p w14:paraId="396056DD" w14:textId="77777777" w:rsidR="00B47C92" w:rsidRDefault="001B05B1">
            <w:r>
              <w:t>1.74</w:t>
            </w:r>
          </w:p>
        </w:tc>
        <w:tc>
          <w:tcPr>
            <w:tcW w:w="1131" w:type="dxa"/>
            <w:vAlign w:val="center"/>
          </w:tcPr>
          <w:p w14:paraId="3FF13021" w14:textId="77777777" w:rsidR="00B47C92" w:rsidRDefault="001B05B1">
            <w:r>
              <w:t>0.00</w:t>
            </w:r>
          </w:p>
        </w:tc>
        <w:tc>
          <w:tcPr>
            <w:tcW w:w="1415" w:type="dxa"/>
            <w:vAlign w:val="center"/>
          </w:tcPr>
          <w:p w14:paraId="22D045A5" w14:textId="77777777" w:rsidR="00B47C92" w:rsidRDefault="001B05B1">
            <w:r>
              <w:t>14.04</w:t>
            </w:r>
          </w:p>
        </w:tc>
      </w:tr>
    </w:tbl>
    <w:p w14:paraId="1CB33A02" w14:textId="77777777" w:rsidR="00B47C92" w:rsidRDefault="001B05B1">
      <w:r>
        <w:rPr>
          <w:noProof/>
        </w:rPr>
        <w:lastRenderedPageBreak/>
        <w:drawing>
          <wp:inline distT="0" distB="0" distL="0" distR="0" wp14:anchorId="081A7F0D" wp14:editId="7B88DADE">
            <wp:extent cx="5667375" cy="2743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114E" w14:textId="77777777" w:rsidR="00B47C92" w:rsidRDefault="00B47C92"/>
    <w:p w14:paraId="7D35A81C" w14:textId="77777777" w:rsidR="00B47C92" w:rsidRDefault="001B05B1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C4180B2" wp14:editId="07F2FDF7">
            <wp:extent cx="5667375" cy="26955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F4504" w14:textId="77777777" w:rsidR="00B47C92" w:rsidRDefault="001B05B1">
      <w:pPr>
        <w:pStyle w:val="2"/>
        <w:widowControl w:val="0"/>
      </w:pPr>
      <w:bookmarkStart w:id="86" w:name="_Toc160196746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47C92" w14:paraId="1F469F04" w14:textId="77777777">
        <w:tc>
          <w:tcPr>
            <w:tcW w:w="854" w:type="dxa"/>
            <w:shd w:val="clear" w:color="auto" w:fill="E6E6E6"/>
            <w:vAlign w:val="center"/>
          </w:tcPr>
          <w:p w14:paraId="43877442" w14:textId="77777777" w:rsidR="00B47C92" w:rsidRDefault="001B05B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83DE98" w14:textId="77777777" w:rsidR="00B47C92" w:rsidRDefault="001B05B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FF4628" w14:textId="77777777" w:rsidR="00B47C92" w:rsidRDefault="001B05B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335DAC" w14:textId="77777777" w:rsidR="00B47C92" w:rsidRDefault="001B05B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9D73F6" w14:textId="77777777" w:rsidR="00B47C92" w:rsidRDefault="001B05B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769475" w14:textId="77777777" w:rsidR="00B47C92" w:rsidRDefault="001B05B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2A4283" w14:textId="77777777" w:rsidR="00B47C92" w:rsidRDefault="001B05B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47C92" w14:paraId="30982077" w14:textId="77777777">
        <w:tc>
          <w:tcPr>
            <w:tcW w:w="854" w:type="dxa"/>
            <w:shd w:val="clear" w:color="auto" w:fill="E6E6E6"/>
            <w:vAlign w:val="center"/>
          </w:tcPr>
          <w:p w14:paraId="734F2701" w14:textId="77777777" w:rsidR="00B47C92" w:rsidRDefault="001B05B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98474D" w14:textId="77777777" w:rsidR="00B47C92" w:rsidRDefault="001B05B1">
            <w:pPr>
              <w:jc w:val="right"/>
            </w:pPr>
            <w:r>
              <w:t>13812</w:t>
            </w:r>
          </w:p>
        </w:tc>
        <w:tc>
          <w:tcPr>
            <w:tcW w:w="1188" w:type="dxa"/>
            <w:vAlign w:val="center"/>
          </w:tcPr>
          <w:p w14:paraId="72F42B36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2AB972" w14:textId="77777777" w:rsidR="00B47C92" w:rsidRDefault="001B05B1">
            <w:pPr>
              <w:jc w:val="right"/>
            </w:pPr>
            <w:r>
              <w:rPr>
                <w:color w:val="FF0000"/>
              </w:rPr>
              <w:t>161.279</w:t>
            </w:r>
          </w:p>
        </w:tc>
        <w:tc>
          <w:tcPr>
            <w:tcW w:w="1862" w:type="dxa"/>
            <w:vAlign w:val="center"/>
          </w:tcPr>
          <w:p w14:paraId="2E190396" w14:textId="77777777" w:rsidR="00B47C92" w:rsidRDefault="001B05B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0AB5BAD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E8A895" w14:textId="77777777" w:rsidR="00B47C92" w:rsidRDefault="001B05B1">
            <w:r>
              <w:t>--</w:t>
            </w:r>
          </w:p>
        </w:tc>
      </w:tr>
      <w:tr w:rsidR="00B47C92" w14:paraId="6660556A" w14:textId="77777777">
        <w:tc>
          <w:tcPr>
            <w:tcW w:w="854" w:type="dxa"/>
            <w:shd w:val="clear" w:color="auto" w:fill="E6E6E6"/>
            <w:vAlign w:val="center"/>
          </w:tcPr>
          <w:p w14:paraId="572241E2" w14:textId="77777777" w:rsidR="00B47C92" w:rsidRDefault="001B05B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464DF9" w14:textId="77777777" w:rsidR="00B47C92" w:rsidRDefault="001B05B1">
            <w:pPr>
              <w:jc w:val="right"/>
            </w:pPr>
            <w:r>
              <w:t>9131</w:t>
            </w:r>
          </w:p>
        </w:tc>
        <w:tc>
          <w:tcPr>
            <w:tcW w:w="1188" w:type="dxa"/>
            <w:vAlign w:val="center"/>
          </w:tcPr>
          <w:p w14:paraId="1C2A1F41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DB345" w14:textId="77777777" w:rsidR="00B47C92" w:rsidRDefault="001B05B1">
            <w:pPr>
              <w:jc w:val="right"/>
            </w:pPr>
            <w:r>
              <w:t>133.382</w:t>
            </w:r>
          </w:p>
        </w:tc>
        <w:tc>
          <w:tcPr>
            <w:tcW w:w="1862" w:type="dxa"/>
            <w:vAlign w:val="center"/>
          </w:tcPr>
          <w:p w14:paraId="1DD30974" w14:textId="77777777" w:rsidR="00B47C92" w:rsidRDefault="001B05B1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1E6123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8145D1" w14:textId="77777777" w:rsidR="00B47C92" w:rsidRDefault="001B05B1">
            <w:r>
              <w:t>--</w:t>
            </w:r>
          </w:p>
        </w:tc>
      </w:tr>
      <w:tr w:rsidR="00B47C92" w14:paraId="2F636EEB" w14:textId="77777777">
        <w:tc>
          <w:tcPr>
            <w:tcW w:w="854" w:type="dxa"/>
            <w:shd w:val="clear" w:color="auto" w:fill="E6E6E6"/>
            <w:vAlign w:val="center"/>
          </w:tcPr>
          <w:p w14:paraId="18B9B254" w14:textId="77777777" w:rsidR="00B47C92" w:rsidRDefault="001B05B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FB0CCB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269E24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8D8F1D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B822AD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4C172A34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BAE156" w14:textId="77777777" w:rsidR="00B47C92" w:rsidRDefault="001B05B1">
            <w:r>
              <w:t>--</w:t>
            </w:r>
          </w:p>
        </w:tc>
      </w:tr>
      <w:tr w:rsidR="00B47C92" w14:paraId="78D783C0" w14:textId="77777777">
        <w:tc>
          <w:tcPr>
            <w:tcW w:w="854" w:type="dxa"/>
            <w:shd w:val="clear" w:color="auto" w:fill="E6E6E6"/>
            <w:vAlign w:val="center"/>
          </w:tcPr>
          <w:p w14:paraId="14A2FC93" w14:textId="77777777" w:rsidR="00B47C92" w:rsidRDefault="001B05B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C046A7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6357CD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2C12DD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DC7562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25902D49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260697" w14:textId="77777777" w:rsidR="00B47C92" w:rsidRDefault="001B05B1">
            <w:r>
              <w:t>--</w:t>
            </w:r>
          </w:p>
        </w:tc>
      </w:tr>
      <w:tr w:rsidR="00B47C92" w14:paraId="707E44D7" w14:textId="77777777">
        <w:tc>
          <w:tcPr>
            <w:tcW w:w="854" w:type="dxa"/>
            <w:shd w:val="clear" w:color="auto" w:fill="E6E6E6"/>
            <w:vAlign w:val="center"/>
          </w:tcPr>
          <w:p w14:paraId="7EE66617" w14:textId="77777777" w:rsidR="00B47C92" w:rsidRDefault="001B05B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E77E9C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F1030F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0F2EDD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85BB02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31643D0E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870957" w14:textId="77777777" w:rsidR="00B47C92" w:rsidRDefault="001B05B1">
            <w:r>
              <w:t>--</w:t>
            </w:r>
          </w:p>
        </w:tc>
      </w:tr>
      <w:tr w:rsidR="00B47C92" w14:paraId="09AF3605" w14:textId="77777777">
        <w:tc>
          <w:tcPr>
            <w:tcW w:w="854" w:type="dxa"/>
            <w:shd w:val="clear" w:color="auto" w:fill="E6E6E6"/>
            <w:vAlign w:val="center"/>
          </w:tcPr>
          <w:p w14:paraId="3723DE39" w14:textId="77777777" w:rsidR="00B47C92" w:rsidRDefault="001B05B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10FCC2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BD8655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D71510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4FEAC4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2FEE4708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27D1F9" w14:textId="77777777" w:rsidR="00B47C92" w:rsidRDefault="001B05B1">
            <w:r>
              <w:t>--</w:t>
            </w:r>
          </w:p>
        </w:tc>
      </w:tr>
      <w:tr w:rsidR="00B47C92" w14:paraId="13077434" w14:textId="77777777">
        <w:tc>
          <w:tcPr>
            <w:tcW w:w="854" w:type="dxa"/>
            <w:shd w:val="clear" w:color="auto" w:fill="E6E6E6"/>
            <w:vAlign w:val="center"/>
          </w:tcPr>
          <w:p w14:paraId="21B81B43" w14:textId="77777777" w:rsidR="00B47C92" w:rsidRDefault="001B05B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FA8AB8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A88338" w14:textId="77777777" w:rsidR="00B47C92" w:rsidRDefault="001B05B1">
            <w:pPr>
              <w:jc w:val="right"/>
            </w:pPr>
            <w:r>
              <w:t>7397</w:t>
            </w:r>
          </w:p>
        </w:tc>
        <w:tc>
          <w:tcPr>
            <w:tcW w:w="1188" w:type="dxa"/>
            <w:vAlign w:val="center"/>
          </w:tcPr>
          <w:p w14:paraId="47BED508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FF7E00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2A91CDFF" w14:textId="77777777" w:rsidR="00B47C92" w:rsidRDefault="001B05B1">
            <w:pPr>
              <w:jc w:val="right"/>
            </w:pPr>
            <w:r>
              <w:rPr>
                <w:color w:val="0000FF"/>
              </w:rPr>
              <w:t>63.854</w:t>
            </w:r>
          </w:p>
        </w:tc>
        <w:tc>
          <w:tcPr>
            <w:tcW w:w="1862" w:type="dxa"/>
            <w:vAlign w:val="center"/>
          </w:tcPr>
          <w:p w14:paraId="36987D30" w14:textId="77777777" w:rsidR="00B47C92" w:rsidRDefault="001B05B1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B47C92" w14:paraId="0056926F" w14:textId="77777777">
        <w:tc>
          <w:tcPr>
            <w:tcW w:w="854" w:type="dxa"/>
            <w:shd w:val="clear" w:color="auto" w:fill="E6E6E6"/>
            <w:vAlign w:val="center"/>
          </w:tcPr>
          <w:p w14:paraId="2001B999" w14:textId="77777777" w:rsidR="00B47C92" w:rsidRDefault="001B05B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39D9BA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2A8C9" w14:textId="77777777" w:rsidR="00B47C92" w:rsidRDefault="001B05B1">
            <w:pPr>
              <w:jc w:val="right"/>
            </w:pPr>
            <w:r>
              <w:t>9830</w:t>
            </w:r>
          </w:p>
        </w:tc>
        <w:tc>
          <w:tcPr>
            <w:tcW w:w="1188" w:type="dxa"/>
            <w:vAlign w:val="center"/>
          </w:tcPr>
          <w:p w14:paraId="76F1F65E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855BB3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061BBD12" w14:textId="77777777" w:rsidR="00B47C92" w:rsidRDefault="001B05B1">
            <w:pPr>
              <w:jc w:val="right"/>
            </w:pPr>
            <w:r>
              <w:t>51.963</w:t>
            </w:r>
          </w:p>
        </w:tc>
        <w:tc>
          <w:tcPr>
            <w:tcW w:w="1862" w:type="dxa"/>
            <w:vAlign w:val="center"/>
          </w:tcPr>
          <w:p w14:paraId="71310340" w14:textId="77777777" w:rsidR="00B47C92" w:rsidRDefault="001B05B1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47C92" w14:paraId="69AD2310" w14:textId="77777777">
        <w:tc>
          <w:tcPr>
            <w:tcW w:w="854" w:type="dxa"/>
            <w:shd w:val="clear" w:color="auto" w:fill="E6E6E6"/>
            <w:vAlign w:val="center"/>
          </w:tcPr>
          <w:p w14:paraId="143C5A42" w14:textId="77777777" w:rsidR="00B47C92" w:rsidRDefault="001B05B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5F56B7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8E904A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4242D3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0A4742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205C8812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DCCCE5" w14:textId="77777777" w:rsidR="00B47C92" w:rsidRDefault="001B05B1">
            <w:r>
              <w:t>--</w:t>
            </w:r>
          </w:p>
        </w:tc>
      </w:tr>
      <w:tr w:rsidR="00B47C92" w14:paraId="51FD64EF" w14:textId="77777777">
        <w:tc>
          <w:tcPr>
            <w:tcW w:w="854" w:type="dxa"/>
            <w:shd w:val="clear" w:color="auto" w:fill="E6E6E6"/>
            <w:vAlign w:val="center"/>
          </w:tcPr>
          <w:p w14:paraId="32270DA8" w14:textId="77777777" w:rsidR="00B47C92" w:rsidRDefault="001B05B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43AEA4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8F7D6F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CBB31C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A32453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47B544E4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20B646" w14:textId="77777777" w:rsidR="00B47C92" w:rsidRDefault="001B05B1">
            <w:r>
              <w:t>--</w:t>
            </w:r>
          </w:p>
        </w:tc>
      </w:tr>
      <w:tr w:rsidR="00B47C92" w14:paraId="3065C45A" w14:textId="77777777">
        <w:tc>
          <w:tcPr>
            <w:tcW w:w="854" w:type="dxa"/>
            <w:shd w:val="clear" w:color="auto" w:fill="E6E6E6"/>
            <w:vAlign w:val="center"/>
          </w:tcPr>
          <w:p w14:paraId="011605EF" w14:textId="77777777" w:rsidR="00B47C92" w:rsidRDefault="001B05B1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EE64E3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A121C0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98740E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A9047D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1E1E3396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ADC4DB" w14:textId="77777777" w:rsidR="00B47C92" w:rsidRDefault="001B05B1">
            <w:r>
              <w:t>--</w:t>
            </w:r>
          </w:p>
        </w:tc>
      </w:tr>
      <w:tr w:rsidR="00B47C92" w14:paraId="6A56B072" w14:textId="77777777">
        <w:tc>
          <w:tcPr>
            <w:tcW w:w="854" w:type="dxa"/>
            <w:shd w:val="clear" w:color="auto" w:fill="E6E6E6"/>
            <w:vAlign w:val="center"/>
          </w:tcPr>
          <w:p w14:paraId="4B2A6C6A" w14:textId="77777777" w:rsidR="00B47C92" w:rsidRDefault="001B05B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8DEF6E" w14:textId="77777777" w:rsidR="00B47C92" w:rsidRDefault="001B05B1">
            <w:pPr>
              <w:jc w:val="right"/>
            </w:pPr>
            <w:r>
              <w:t>9363</w:t>
            </w:r>
          </w:p>
        </w:tc>
        <w:tc>
          <w:tcPr>
            <w:tcW w:w="1188" w:type="dxa"/>
            <w:vAlign w:val="center"/>
          </w:tcPr>
          <w:p w14:paraId="21272F65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206C3" w14:textId="77777777" w:rsidR="00B47C92" w:rsidRDefault="001B05B1">
            <w:pPr>
              <w:jc w:val="right"/>
            </w:pPr>
            <w:r>
              <w:t>94.885</w:t>
            </w:r>
          </w:p>
        </w:tc>
        <w:tc>
          <w:tcPr>
            <w:tcW w:w="1862" w:type="dxa"/>
            <w:vAlign w:val="center"/>
          </w:tcPr>
          <w:p w14:paraId="20DA5536" w14:textId="77777777" w:rsidR="00B47C92" w:rsidRDefault="001B05B1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03C185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240167" w14:textId="77777777" w:rsidR="00B47C92" w:rsidRDefault="001B05B1">
            <w:r>
              <w:t>--</w:t>
            </w:r>
          </w:p>
        </w:tc>
      </w:tr>
    </w:tbl>
    <w:p w14:paraId="1ABBF223" w14:textId="77777777" w:rsidR="00B47C92" w:rsidRDefault="001B05B1">
      <w:r>
        <w:rPr>
          <w:noProof/>
        </w:rPr>
        <w:drawing>
          <wp:inline distT="0" distB="0" distL="0" distR="0" wp14:anchorId="1005A348" wp14:editId="4355BDA0">
            <wp:extent cx="5344086" cy="232434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F1B2" w14:textId="77777777" w:rsidR="00B47C92" w:rsidRDefault="00B47C92"/>
    <w:p w14:paraId="6AF9105B" w14:textId="77777777" w:rsidR="00B47C92" w:rsidRDefault="001B05B1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B586D01" wp14:editId="1A5A9CF4">
            <wp:extent cx="5344086" cy="2314818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552F7" w14:textId="77777777" w:rsidR="00B47C92" w:rsidRDefault="001B05B1">
      <w:pPr>
        <w:pStyle w:val="2"/>
        <w:widowControl w:val="0"/>
      </w:pPr>
      <w:bookmarkStart w:id="87" w:name="_Toc160196747"/>
      <w:r>
        <w:t>逐月电耗</w:t>
      </w:r>
      <w:bookmarkEnd w:id="87"/>
    </w:p>
    <w:p w14:paraId="317CBAC1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47C92" w14:paraId="2FB869C5" w14:textId="77777777">
        <w:tc>
          <w:tcPr>
            <w:tcW w:w="1041" w:type="dxa"/>
            <w:shd w:val="clear" w:color="auto" w:fill="E6E6E6"/>
            <w:vAlign w:val="center"/>
          </w:tcPr>
          <w:p w14:paraId="19153CAE" w14:textId="77777777" w:rsidR="00B47C92" w:rsidRDefault="001B05B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C5AC63" w14:textId="77777777" w:rsidR="00B47C92" w:rsidRDefault="001B05B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732F40" w14:textId="77777777" w:rsidR="00B47C92" w:rsidRDefault="001B05B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E8898F" w14:textId="77777777" w:rsidR="00B47C92" w:rsidRDefault="001B05B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F20E97" w14:textId="77777777" w:rsidR="00B47C92" w:rsidRDefault="001B05B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266FF4" w14:textId="77777777" w:rsidR="00B47C92" w:rsidRDefault="001B05B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1A6DB" w14:textId="77777777" w:rsidR="00B47C92" w:rsidRDefault="001B05B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8AD069" w14:textId="77777777" w:rsidR="00B47C92" w:rsidRDefault="001B05B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A3678" w14:textId="77777777" w:rsidR="00B47C92" w:rsidRDefault="001B05B1">
            <w:pPr>
              <w:jc w:val="center"/>
            </w:pPr>
            <w:r>
              <w:t>热水</w:t>
            </w:r>
          </w:p>
        </w:tc>
      </w:tr>
      <w:tr w:rsidR="00B47C92" w14:paraId="1B6954D3" w14:textId="77777777">
        <w:tc>
          <w:tcPr>
            <w:tcW w:w="1041" w:type="dxa"/>
            <w:vAlign w:val="center"/>
          </w:tcPr>
          <w:p w14:paraId="50BE6BAE" w14:textId="77777777" w:rsidR="00B47C92" w:rsidRDefault="001B05B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35C622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FECA9D" w14:textId="77777777" w:rsidR="00B47C92" w:rsidRDefault="001B05B1">
            <w:pPr>
              <w:jc w:val="right"/>
            </w:pPr>
            <w:r>
              <w:t>4.23</w:t>
            </w:r>
          </w:p>
        </w:tc>
        <w:tc>
          <w:tcPr>
            <w:tcW w:w="1148" w:type="dxa"/>
            <w:vAlign w:val="center"/>
          </w:tcPr>
          <w:p w14:paraId="02AFAEB9" w14:textId="77777777" w:rsidR="00B47C92" w:rsidRDefault="001B05B1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28CE9FD6" w14:textId="77777777" w:rsidR="00B47C92" w:rsidRDefault="001B05B1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19D6AA2A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B4ADA6F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1AAB19C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C6C8CFA" w14:textId="77777777" w:rsidR="00B47C92" w:rsidRDefault="001B05B1">
            <w:pPr>
              <w:jc w:val="right"/>
            </w:pPr>
            <w:r>
              <w:t>－</w:t>
            </w:r>
          </w:p>
        </w:tc>
      </w:tr>
      <w:tr w:rsidR="00B47C92" w14:paraId="0182064B" w14:textId="77777777">
        <w:tc>
          <w:tcPr>
            <w:tcW w:w="1041" w:type="dxa"/>
            <w:vAlign w:val="center"/>
          </w:tcPr>
          <w:p w14:paraId="32E7DBD3" w14:textId="77777777" w:rsidR="00B47C92" w:rsidRDefault="001B05B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3E8F7D6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78797A" w14:textId="77777777" w:rsidR="00B47C92" w:rsidRDefault="001B05B1">
            <w:pPr>
              <w:jc w:val="right"/>
            </w:pPr>
            <w:r>
              <w:t>2.79</w:t>
            </w:r>
          </w:p>
        </w:tc>
        <w:tc>
          <w:tcPr>
            <w:tcW w:w="1148" w:type="dxa"/>
            <w:vAlign w:val="center"/>
          </w:tcPr>
          <w:p w14:paraId="77D901A7" w14:textId="77777777" w:rsidR="00B47C92" w:rsidRDefault="001B05B1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B2156AE" w14:textId="77777777" w:rsidR="00B47C92" w:rsidRDefault="001B05B1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14:paraId="29074A86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7C2AD15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76AD29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DDD004" w14:textId="77777777" w:rsidR="00B47C92" w:rsidRDefault="00B47C92">
            <w:pPr>
              <w:jc w:val="right"/>
            </w:pPr>
          </w:p>
        </w:tc>
      </w:tr>
      <w:tr w:rsidR="00B47C92" w14:paraId="082830BF" w14:textId="77777777">
        <w:tc>
          <w:tcPr>
            <w:tcW w:w="1041" w:type="dxa"/>
            <w:vAlign w:val="center"/>
          </w:tcPr>
          <w:p w14:paraId="743820BE" w14:textId="77777777" w:rsidR="00B47C92" w:rsidRDefault="001B05B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84D0D64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0777CA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8B5EA4" w14:textId="77777777" w:rsidR="00B47C92" w:rsidRDefault="001B05B1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9BAA6C0" w14:textId="77777777" w:rsidR="00B47C92" w:rsidRDefault="001B05B1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289BE02E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F402AC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178900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EFC368" w14:textId="77777777" w:rsidR="00B47C92" w:rsidRDefault="00B47C92">
            <w:pPr>
              <w:jc w:val="right"/>
            </w:pPr>
          </w:p>
        </w:tc>
      </w:tr>
      <w:tr w:rsidR="00B47C92" w14:paraId="5E4957FF" w14:textId="77777777">
        <w:tc>
          <w:tcPr>
            <w:tcW w:w="1041" w:type="dxa"/>
            <w:vAlign w:val="center"/>
          </w:tcPr>
          <w:p w14:paraId="08E2B933" w14:textId="77777777" w:rsidR="00B47C92" w:rsidRDefault="001B05B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CE79AA3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24597F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8A47C2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EFC986" w14:textId="77777777" w:rsidR="00B47C92" w:rsidRDefault="001B05B1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3212F0D3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AD8BA6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D30D3C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AF9DE7" w14:textId="77777777" w:rsidR="00B47C92" w:rsidRDefault="00B47C92">
            <w:pPr>
              <w:jc w:val="right"/>
            </w:pPr>
          </w:p>
        </w:tc>
      </w:tr>
      <w:tr w:rsidR="00B47C92" w14:paraId="22141D11" w14:textId="77777777">
        <w:tc>
          <w:tcPr>
            <w:tcW w:w="1041" w:type="dxa"/>
            <w:vAlign w:val="center"/>
          </w:tcPr>
          <w:p w14:paraId="3EC1AA81" w14:textId="77777777" w:rsidR="00B47C92" w:rsidRDefault="001B05B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6B6DAAD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EFE115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9AD259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847381" w14:textId="77777777" w:rsidR="00B47C92" w:rsidRDefault="001B05B1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0A4FE72B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642527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F21C6A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38E0C7" w14:textId="77777777" w:rsidR="00B47C92" w:rsidRDefault="00B47C92">
            <w:pPr>
              <w:jc w:val="right"/>
            </w:pPr>
          </w:p>
        </w:tc>
      </w:tr>
      <w:tr w:rsidR="00B47C92" w14:paraId="1E21FB14" w14:textId="77777777">
        <w:tc>
          <w:tcPr>
            <w:tcW w:w="1041" w:type="dxa"/>
            <w:vAlign w:val="center"/>
          </w:tcPr>
          <w:p w14:paraId="78ABE8DE" w14:textId="77777777" w:rsidR="00B47C92" w:rsidRDefault="001B05B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61188BA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B73FFC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1E5621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DAF093" w14:textId="77777777" w:rsidR="00B47C92" w:rsidRDefault="001B05B1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0E4C2746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8B6340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6B5847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268750" w14:textId="77777777" w:rsidR="00B47C92" w:rsidRDefault="00B47C92">
            <w:pPr>
              <w:jc w:val="right"/>
            </w:pPr>
          </w:p>
        </w:tc>
      </w:tr>
      <w:tr w:rsidR="00B47C92" w14:paraId="178409CD" w14:textId="77777777">
        <w:tc>
          <w:tcPr>
            <w:tcW w:w="1041" w:type="dxa"/>
            <w:vAlign w:val="center"/>
          </w:tcPr>
          <w:p w14:paraId="18AA0124" w14:textId="77777777" w:rsidR="00B47C92" w:rsidRDefault="001B05B1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CFA7182" w14:textId="77777777" w:rsidR="00B47C92" w:rsidRDefault="001B05B1"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 w14:paraId="3EE1613E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5C5945" w14:textId="77777777" w:rsidR="00B47C92" w:rsidRDefault="001B05B1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5CD98C6C" w14:textId="77777777" w:rsidR="00B47C92" w:rsidRDefault="001B05B1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0ECFBB4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80F485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315AC5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742A35" w14:textId="77777777" w:rsidR="00B47C92" w:rsidRDefault="00B47C92">
            <w:pPr>
              <w:jc w:val="right"/>
            </w:pPr>
          </w:p>
        </w:tc>
      </w:tr>
      <w:tr w:rsidR="00B47C92" w14:paraId="0BA7256A" w14:textId="77777777">
        <w:tc>
          <w:tcPr>
            <w:tcW w:w="1041" w:type="dxa"/>
            <w:vAlign w:val="center"/>
          </w:tcPr>
          <w:p w14:paraId="3F78A915" w14:textId="77777777" w:rsidR="00B47C92" w:rsidRDefault="001B05B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2FB5988" w14:textId="77777777" w:rsidR="00B47C92" w:rsidRDefault="001B05B1">
            <w:pPr>
              <w:jc w:val="right"/>
            </w:pPr>
            <w:r>
              <w:t>3.39</w:t>
            </w:r>
          </w:p>
        </w:tc>
        <w:tc>
          <w:tcPr>
            <w:tcW w:w="1148" w:type="dxa"/>
            <w:vAlign w:val="center"/>
          </w:tcPr>
          <w:p w14:paraId="4FA67426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C2A30E" w14:textId="77777777" w:rsidR="00B47C92" w:rsidRDefault="001B05B1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28F63457" w14:textId="77777777" w:rsidR="00B47C92" w:rsidRDefault="001B05B1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0842C8CC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1DEFC3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83C169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9FD47B" w14:textId="77777777" w:rsidR="00B47C92" w:rsidRDefault="00B47C92">
            <w:pPr>
              <w:jc w:val="right"/>
            </w:pPr>
          </w:p>
        </w:tc>
      </w:tr>
      <w:tr w:rsidR="00B47C92" w14:paraId="400DB2CB" w14:textId="77777777">
        <w:tc>
          <w:tcPr>
            <w:tcW w:w="1041" w:type="dxa"/>
            <w:vAlign w:val="center"/>
          </w:tcPr>
          <w:p w14:paraId="265305DD" w14:textId="77777777" w:rsidR="00B47C92" w:rsidRDefault="001B05B1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A14A528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10E05F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7C8B7B" w14:textId="77777777" w:rsidR="00B47C92" w:rsidRDefault="001B05B1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6BFFC7E5" w14:textId="77777777" w:rsidR="00B47C92" w:rsidRDefault="001B05B1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4EA490B4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50349E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FF421B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97BBD6" w14:textId="77777777" w:rsidR="00B47C92" w:rsidRDefault="00B47C92">
            <w:pPr>
              <w:jc w:val="right"/>
            </w:pPr>
          </w:p>
        </w:tc>
      </w:tr>
      <w:tr w:rsidR="00B47C92" w14:paraId="44C3C2B0" w14:textId="77777777">
        <w:tc>
          <w:tcPr>
            <w:tcW w:w="1041" w:type="dxa"/>
            <w:vAlign w:val="center"/>
          </w:tcPr>
          <w:p w14:paraId="6890FC78" w14:textId="77777777" w:rsidR="00B47C92" w:rsidRDefault="001B05B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D3288EC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BB8CD8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16FC68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DDF5A1" w14:textId="77777777" w:rsidR="00B47C92" w:rsidRDefault="001B05B1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2E24DEC8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836876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4B4D7B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E866FC" w14:textId="77777777" w:rsidR="00B47C92" w:rsidRDefault="00B47C92">
            <w:pPr>
              <w:jc w:val="right"/>
            </w:pPr>
          </w:p>
        </w:tc>
      </w:tr>
      <w:tr w:rsidR="00B47C92" w14:paraId="0B2CED68" w14:textId="77777777">
        <w:tc>
          <w:tcPr>
            <w:tcW w:w="1041" w:type="dxa"/>
            <w:vAlign w:val="center"/>
          </w:tcPr>
          <w:p w14:paraId="2510BE6B" w14:textId="77777777" w:rsidR="00B47C92" w:rsidRDefault="001B05B1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E65D89B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335B97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4DB347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E39BB6" w14:textId="77777777" w:rsidR="00B47C92" w:rsidRDefault="001B05B1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52D964C4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FB9043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DA4B1B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8032E3" w14:textId="77777777" w:rsidR="00B47C92" w:rsidRDefault="00B47C92">
            <w:pPr>
              <w:jc w:val="right"/>
            </w:pPr>
          </w:p>
        </w:tc>
      </w:tr>
      <w:tr w:rsidR="00B47C92" w14:paraId="10820224" w14:textId="77777777">
        <w:tc>
          <w:tcPr>
            <w:tcW w:w="1041" w:type="dxa"/>
            <w:vAlign w:val="center"/>
          </w:tcPr>
          <w:p w14:paraId="559C7870" w14:textId="77777777" w:rsidR="00B47C92" w:rsidRDefault="001B05B1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6EC5405C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42F89E" w14:textId="77777777" w:rsidR="00B47C92" w:rsidRDefault="001B05B1">
            <w:pPr>
              <w:jc w:val="right"/>
            </w:pPr>
            <w:r>
              <w:t>2.86</w:t>
            </w:r>
          </w:p>
        </w:tc>
        <w:tc>
          <w:tcPr>
            <w:tcW w:w="1148" w:type="dxa"/>
            <w:vAlign w:val="center"/>
          </w:tcPr>
          <w:p w14:paraId="44488E27" w14:textId="77777777" w:rsidR="00B47C92" w:rsidRDefault="001B05B1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2E825652" w14:textId="77777777" w:rsidR="00B47C92" w:rsidRDefault="001B05B1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59364DB2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4F9190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900A5D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EA95D0" w14:textId="77777777" w:rsidR="00B47C92" w:rsidRDefault="00B47C92">
            <w:pPr>
              <w:jc w:val="right"/>
            </w:pPr>
          </w:p>
        </w:tc>
      </w:tr>
      <w:tr w:rsidR="00B47C92" w14:paraId="7D8C891B" w14:textId="77777777">
        <w:tc>
          <w:tcPr>
            <w:tcW w:w="1041" w:type="dxa"/>
            <w:vAlign w:val="center"/>
          </w:tcPr>
          <w:p w14:paraId="6698CDAE" w14:textId="77777777" w:rsidR="00B47C92" w:rsidRDefault="001B05B1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F178BAB" w14:textId="77777777" w:rsidR="00B47C92" w:rsidRDefault="001B05B1">
            <w:pPr>
              <w:jc w:val="right"/>
            </w:pPr>
            <w:r>
              <w:t>5.68</w:t>
            </w:r>
          </w:p>
        </w:tc>
        <w:tc>
          <w:tcPr>
            <w:tcW w:w="1148" w:type="dxa"/>
            <w:vAlign w:val="center"/>
          </w:tcPr>
          <w:p w14:paraId="1555D17A" w14:textId="77777777" w:rsidR="00B47C92" w:rsidRDefault="001B05B1">
            <w:pPr>
              <w:jc w:val="right"/>
            </w:pPr>
            <w:r>
              <w:t>9.88</w:t>
            </w:r>
          </w:p>
        </w:tc>
        <w:tc>
          <w:tcPr>
            <w:tcW w:w="1148" w:type="dxa"/>
            <w:vAlign w:val="center"/>
          </w:tcPr>
          <w:p w14:paraId="1851EB32" w14:textId="77777777" w:rsidR="00B47C92" w:rsidRDefault="001B05B1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19B8A7A5" w14:textId="77777777" w:rsidR="00B47C92" w:rsidRDefault="001B05B1">
            <w:pPr>
              <w:jc w:val="right"/>
            </w:pPr>
            <w:r>
              <w:t>10.83</w:t>
            </w:r>
          </w:p>
        </w:tc>
        <w:tc>
          <w:tcPr>
            <w:tcW w:w="1148" w:type="dxa"/>
            <w:vAlign w:val="center"/>
          </w:tcPr>
          <w:p w14:paraId="5C042D8C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542E13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785D0D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96A6DF" w14:textId="77777777" w:rsidR="00B47C92" w:rsidRDefault="001B05B1">
            <w:pPr>
              <w:jc w:val="right"/>
            </w:pPr>
            <w:r>
              <w:t>－</w:t>
            </w:r>
          </w:p>
        </w:tc>
      </w:tr>
    </w:tbl>
    <w:p w14:paraId="1374D7AF" w14:textId="77777777" w:rsidR="00B47C92" w:rsidRDefault="001B05B1">
      <w:pPr>
        <w:pStyle w:val="1"/>
        <w:widowControl w:val="0"/>
        <w:jc w:val="both"/>
        <w:rPr>
          <w:color w:val="000000"/>
        </w:rPr>
      </w:pPr>
      <w:bookmarkStart w:id="88" w:name="_Toc160196748"/>
      <w:r>
        <w:rPr>
          <w:color w:val="000000"/>
        </w:rPr>
        <w:t>参照建筑</w:t>
      </w:r>
      <w:bookmarkEnd w:id="88"/>
    </w:p>
    <w:p w14:paraId="04830641" w14:textId="77777777" w:rsidR="00B47C92" w:rsidRDefault="001B05B1">
      <w:pPr>
        <w:pStyle w:val="2"/>
        <w:widowControl w:val="0"/>
      </w:pPr>
      <w:bookmarkStart w:id="89" w:name="_Toc160196749"/>
      <w:r>
        <w:t>房间类型</w:t>
      </w:r>
      <w:bookmarkEnd w:id="89"/>
    </w:p>
    <w:p w14:paraId="3193AF80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90" w:name="_Toc160196750"/>
      <w:r>
        <w:rPr>
          <w:color w:val="000000"/>
        </w:rPr>
        <w:t>房间表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47C92" w14:paraId="7CED9705" w14:textId="77777777">
        <w:tc>
          <w:tcPr>
            <w:tcW w:w="1567" w:type="dxa"/>
            <w:shd w:val="clear" w:color="auto" w:fill="E6E6E6"/>
            <w:vAlign w:val="center"/>
          </w:tcPr>
          <w:p w14:paraId="09C08AB5" w14:textId="77777777" w:rsidR="00B47C92" w:rsidRDefault="001B05B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9606FD" w14:textId="77777777" w:rsidR="00B47C92" w:rsidRDefault="001B05B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896EB75" w14:textId="77777777" w:rsidR="00B47C92" w:rsidRDefault="001B05B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D3AF49" w14:textId="77777777" w:rsidR="00B47C92" w:rsidRDefault="001B05B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F85DD0" w14:textId="77777777" w:rsidR="00B47C92" w:rsidRDefault="001B05B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3A352" w14:textId="77777777" w:rsidR="00B47C92" w:rsidRDefault="001B05B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0D4173" w14:textId="77777777" w:rsidR="00B47C92" w:rsidRDefault="001B05B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4CF9E" w14:textId="77777777" w:rsidR="00B47C92" w:rsidRDefault="001B05B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47C92" w14:paraId="42A1D4C2" w14:textId="77777777">
        <w:tc>
          <w:tcPr>
            <w:tcW w:w="1567" w:type="dxa"/>
            <w:shd w:val="clear" w:color="auto" w:fill="E6E6E6"/>
            <w:vAlign w:val="center"/>
          </w:tcPr>
          <w:p w14:paraId="41C7849E" w14:textId="77777777" w:rsidR="00B47C92" w:rsidRDefault="001B05B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1E376729" w14:textId="77777777" w:rsidR="00B47C92" w:rsidRDefault="001B05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7D477E" w14:textId="77777777" w:rsidR="00B47C92" w:rsidRDefault="001B05B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72C7E12" w14:textId="77777777" w:rsidR="00B47C92" w:rsidRDefault="001B05B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ED5573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F3FF9B" w14:textId="77777777" w:rsidR="00B47C92" w:rsidRDefault="001B05B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1CD8E" w14:textId="77777777" w:rsidR="00B47C92" w:rsidRDefault="001B05B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777F4" w14:textId="77777777" w:rsidR="00B47C92" w:rsidRDefault="001B05B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47C92" w14:paraId="3CE4A8F7" w14:textId="77777777">
        <w:tc>
          <w:tcPr>
            <w:tcW w:w="1567" w:type="dxa"/>
            <w:shd w:val="clear" w:color="auto" w:fill="E6E6E6"/>
            <w:vAlign w:val="center"/>
          </w:tcPr>
          <w:p w14:paraId="556BFFE6" w14:textId="77777777" w:rsidR="00B47C92" w:rsidRDefault="001B05B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B450A33" w14:textId="77777777" w:rsidR="00B47C92" w:rsidRDefault="001B05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A512BC" w14:textId="77777777" w:rsidR="00B47C92" w:rsidRDefault="001B05B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CC5F5B" w14:textId="77777777" w:rsidR="00B47C92" w:rsidRDefault="001B05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731493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E94888" w14:textId="77777777" w:rsidR="00B47C92" w:rsidRDefault="001B05B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90706F" w14:textId="77777777" w:rsidR="00B47C92" w:rsidRDefault="001B05B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622DF" w14:textId="77777777" w:rsidR="00B47C92" w:rsidRDefault="001B05B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47C92" w14:paraId="11D8294E" w14:textId="77777777">
        <w:tc>
          <w:tcPr>
            <w:tcW w:w="1567" w:type="dxa"/>
            <w:shd w:val="clear" w:color="auto" w:fill="E6E6E6"/>
            <w:vAlign w:val="center"/>
          </w:tcPr>
          <w:p w14:paraId="2B32F169" w14:textId="77777777" w:rsidR="00B47C92" w:rsidRDefault="001B05B1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5C640F47" w14:textId="77777777" w:rsidR="00B47C92" w:rsidRDefault="001B05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AAF13C" w14:textId="77777777" w:rsidR="00B47C92" w:rsidRDefault="001B05B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F5477E" w14:textId="77777777" w:rsidR="00B47C92" w:rsidRDefault="001B05B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C46532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6B0064" w14:textId="77777777" w:rsidR="00B47C92" w:rsidRDefault="001B05B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FAABE8" w14:textId="77777777" w:rsidR="00B47C92" w:rsidRDefault="001B05B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A1CA3C" w14:textId="77777777" w:rsidR="00B47C92" w:rsidRDefault="001B05B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47C92" w14:paraId="43A0F925" w14:textId="77777777">
        <w:tc>
          <w:tcPr>
            <w:tcW w:w="1567" w:type="dxa"/>
            <w:shd w:val="clear" w:color="auto" w:fill="E6E6E6"/>
            <w:vAlign w:val="center"/>
          </w:tcPr>
          <w:p w14:paraId="2CB55015" w14:textId="77777777" w:rsidR="00B47C92" w:rsidRDefault="001B05B1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42CDF8B1" w14:textId="77777777" w:rsidR="00B47C92" w:rsidRDefault="001B05B1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2CA6794" w14:textId="77777777" w:rsidR="00B47C92" w:rsidRDefault="001B05B1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9F48B54" w14:textId="77777777" w:rsidR="00B47C92" w:rsidRDefault="001B05B1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920B61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CB575D" w14:textId="77777777" w:rsidR="00B47C92" w:rsidRDefault="001B05B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E35D6E" w14:textId="77777777" w:rsidR="00B47C92" w:rsidRDefault="001B05B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42C37" w14:textId="77777777" w:rsidR="00B47C92" w:rsidRDefault="001B05B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B47C92" w14:paraId="5B7CA23D" w14:textId="77777777">
        <w:tc>
          <w:tcPr>
            <w:tcW w:w="1567" w:type="dxa"/>
            <w:shd w:val="clear" w:color="auto" w:fill="E6E6E6"/>
            <w:vAlign w:val="center"/>
          </w:tcPr>
          <w:p w14:paraId="1182DF01" w14:textId="77777777" w:rsidR="00B47C92" w:rsidRDefault="001B05B1">
            <w:r>
              <w:t>空房间</w:t>
            </w:r>
          </w:p>
        </w:tc>
        <w:tc>
          <w:tcPr>
            <w:tcW w:w="973" w:type="dxa"/>
            <w:vAlign w:val="center"/>
          </w:tcPr>
          <w:p w14:paraId="64B1E5AE" w14:textId="77777777" w:rsidR="00B47C92" w:rsidRDefault="001B05B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C52685" w14:textId="77777777" w:rsidR="00B47C92" w:rsidRDefault="001B05B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637BC9" w14:textId="77777777" w:rsidR="00B47C92" w:rsidRDefault="001B05B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907BB9" w14:textId="77777777" w:rsidR="00B47C92" w:rsidRDefault="001B05B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E760C5" w14:textId="77777777" w:rsidR="00B47C92" w:rsidRDefault="001B05B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82E79" w14:textId="77777777" w:rsidR="00B47C92" w:rsidRDefault="001B05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9BA7AE" w14:textId="77777777" w:rsidR="00B47C92" w:rsidRDefault="001B05B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768EACE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91" w:name="_Toc160196751"/>
      <w:r>
        <w:rPr>
          <w:color w:val="000000"/>
        </w:rPr>
        <w:t>作息时间表</w:t>
      </w:r>
      <w:bookmarkEnd w:id="91"/>
    </w:p>
    <w:p w14:paraId="6F04C935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5A7F76F" w14:textId="77777777" w:rsidR="00B47C92" w:rsidRDefault="001B05B1">
      <w:pPr>
        <w:pStyle w:val="2"/>
        <w:widowControl w:val="0"/>
      </w:pPr>
      <w:bookmarkStart w:id="92" w:name="_Toc160196752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47C92" w14:paraId="0D114828" w14:textId="77777777">
        <w:tc>
          <w:tcPr>
            <w:tcW w:w="1131" w:type="dxa"/>
            <w:shd w:val="clear" w:color="auto" w:fill="E6E6E6"/>
            <w:vAlign w:val="center"/>
          </w:tcPr>
          <w:p w14:paraId="37CC167F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B87D051" w14:textId="77777777" w:rsidR="00B47C92" w:rsidRDefault="001B05B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F8686" w14:textId="77777777" w:rsidR="00B47C92" w:rsidRDefault="001B05B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88704" w14:textId="77777777" w:rsidR="00B47C92" w:rsidRDefault="001B05B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90711A" w14:textId="77777777" w:rsidR="00B47C92" w:rsidRDefault="001B05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84FEBAE" w14:textId="77777777" w:rsidR="00B47C92" w:rsidRDefault="001B05B1">
            <w:pPr>
              <w:jc w:val="center"/>
            </w:pPr>
            <w:r>
              <w:t>包含的房间</w:t>
            </w:r>
          </w:p>
        </w:tc>
      </w:tr>
      <w:tr w:rsidR="00B47C92" w14:paraId="2911750B" w14:textId="77777777">
        <w:tc>
          <w:tcPr>
            <w:tcW w:w="1131" w:type="dxa"/>
            <w:vAlign w:val="center"/>
          </w:tcPr>
          <w:p w14:paraId="6B09E71E" w14:textId="77777777" w:rsidR="00B47C92" w:rsidRDefault="001B05B1">
            <w:r>
              <w:t>默认</w:t>
            </w:r>
          </w:p>
        </w:tc>
        <w:tc>
          <w:tcPr>
            <w:tcW w:w="1924" w:type="dxa"/>
            <w:vAlign w:val="center"/>
          </w:tcPr>
          <w:p w14:paraId="75F459C3" w14:textId="77777777" w:rsidR="00B47C92" w:rsidRDefault="001B05B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A249563" w14:textId="77777777" w:rsidR="00B47C92" w:rsidRDefault="001B05B1">
            <w:r>
              <w:t>－</w:t>
            </w:r>
          </w:p>
        </w:tc>
        <w:tc>
          <w:tcPr>
            <w:tcW w:w="848" w:type="dxa"/>
            <w:vAlign w:val="center"/>
          </w:tcPr>
          <w:p w14:paraId="2883C112" w14:textId="77777777" w:rsidR="00B47C92" w:rsidRDefault="001B05B1">
            <w:r>
              <w:t>－</w:t>
            </w:r>
          </w:p>
        </w:tc>
        <w:tc>
          <w:tcPr>
            <w:tcW w:w="905" w:type="dxa"/>
            <w:vAlign w:val="center"/>
          </w:tcPr>
          <w:p w14:paraId="61929BAA" w14:textId="77777777" w:rsidR="00B47C92" w:rsidRDefault="001B05B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06AB793" w14:textId="77777777" w:rsidR="00B47C92" w:rsidRDefault="001B05B1">
            <w:r>
              <w:t>同设计建筑</w:t>
            </w:r>
          </w:p>
        </w:tc>
      </w:tr>
      <w:tr w:rsidR="00B47C92" w14:paraId="6C897278" w14:textId="77777777">
        <w:tc>
          <w:tcPr>
            <w:tcW w:w="1131" w:type="dxa"/>
            <w:vAlign w:val="center"/>
          </w:tcPr>
          <w:p w14:paraId="1DC3FD64" w14:textId="77777777" w:rsidR="00B47C92" w:rsidRDefault="001B05B1">
            <w:r>
              <w:t>Sys</w:t>
            </w:r>
          </w:p>
        </w:tc>
        <w:tc>
          <w:tcPr>
            <w:tcW w:w="1924" w:type="dxa"/>
            <w:vAlign w:val="center"/>
          </w:tcPr>
          <w:p w14:paraId="02DCA95E" w14:textId="77777777" w:rsidR="00B47C92" w:rsidRDefault="001B05B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65A2BED" w14:textId="77777777" w:rsidR="00B47C92" w:rsidRDefault="001B05B1">
            <w:r>
              <w:t>－</w:t>
            </w:r>
          </w:p>
        </w:tc>
        <w:tc>
          <w:tcPr>
            <w:tcW w:w="848" w:type="dxa"/>
            <w:vAlign w:val="center"/>
          </w:tcPr>
          <w:p w14:paraId="2C540675" w14:textId="77777777" w:rsidR="00B47C92" w:rsidRDefault="001B05B1">
            <w:r>
              <w:t>－</w:t>
            </w:r>
          </w:p>
        </w:tc>
        <w:tc>
          <w:tcPr>
            <w:tcW w:w="905" w:type="dxa"/>
            <w:vAlign w:val="center"/>
          </w:tcPr>
          <w:p w14:paraId="2E887B70" w14:textId="77777777" w:rsidR="00B47C92" w:rsidRDefault="001B05B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4F455B9" w14:textId="77777777" w:rsidR="00B47C92" w:rsidRDefault="001B05B1">
            <w:r>
              <w:t>同设计建筑</w:t>
            </w:r>
          </w:p>
        </w:tc>
      </w:tr>
    </w:tbl>
    <w:p w14:paraId="6FF964BF" w14:textId="77777777" w:rsidR="00B47C92" w:rsidRDefault="001B05B1">
      <w:pPr>
        <w:pStyle w:val="2"/>
        <w:widowControl w:val="0"/>
      </w:pPr>
      <w:bookmarkStart w:id="93" w:name="_Toc160196753"/>
      <w:r>
        <w:t>制冷系统</w:t>
      </w:r>
      <w:bookmarkEnd w:id="93"/>
    </w:p>
    <w:p w14:paraId="4D9AD6AB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94" w:name="_Toc160196754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47C92" w14:paraId="618120E0" w14:textId="77777777">
        <w:tc>
          <w:tcPr>
            <w:tcW w:w="1398" w:type="dxa"/>
            <w:shd w:val="clear" w:color="auto" w:fill="E6E6E6"/>
            <w:vAlign w:val="center"/>
          </w:tcPr>
          <w:p w14:paraId="482A2B86" w14:textId="77777777" w:rsidR="00B47C92" w:rsidRDefault="001B05B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D47F83" w14:textId="77777777" w:rsidR="00B47C92" w:rsidRDefault="001B05B1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2C712C" w14:textId="77777777" w:rsidR="00B47C92" w:rsidRDefault="001B05B1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FE81BF" w14:textId="77777777" w:rsidR="00B47C92" w:rsidRDefault="001B05B1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C45148" w14:textId="77777777" w:rsidR="00B47C92" w:rsidRDefault="001B05B1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A6F0947" w14:textId="77777777" w:rsidR="00B47C92" w:rsidRDefault="001B05B1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3C5A1" w14:textId="77777777" w:rsidR="00B47C92" w:rsidRDefault="001B05B1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01818D5B" w14:textId="77777777" w:rsidR="00B47C92" w:rsidRDefault="001B05B1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621883B2" w14:textId="77777777" w:rsidR="00B47C92" w:rsidRDefault="001B05B1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47C92" w14:paraId="3FFBF4AB" w14:textId="77777777">
        <w:tc>
          <w:tcPr>
            <w:tcW w:w="1398" w:type="dxa"/>
            <w:vAlign w:val="center"/>
          </w:tcPr>
          <w:p w14:paraId="31D7152E" w14:textId="77777777" w:rsidR="00B47C92" w:rsidRDefault="001B05B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23545D74" w14:textId="77777777" w:rsidR="00B47C92" w:rsidRDefault="001B05B1">
            <w:r>
              <w:t>风冷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990" w:type="dxa"/>
            <w:vAlign w:val="center"/>
          </w:tcPr>
          <w:p w14:paraId="7691F983" w14:textId="77777777" w:rsidR="00B47C92" w:rsidRDefault="001B05B1">
            <w:r>
              <w:t>16</w:t>
            </w:r>
          </w:p>
        </w:tc>
        <w:tc>
          <w:tcPr>
            <w:tcW w:w="990" w:type="dxa"/>
            <w:vAlign w:val="center"/>
          </w:tcPr>
          <w:p w14:paraId="591E16A4" w14:textId="77777777" w:rsidR="00B47C92" w:rsidRDefault="001B05B1">
            <w:r>
              <w:t>42</w:t>
            </w:r>
          </w:p>
        </w:tc>
        <w:tc>
          <w:tcPr>
            <w:tcW w:w="990" w:type="dxa"/>
            <w:vAlign w:val="center"/>
          </w:tcPr>
          <w:p w14:paraId="72577BC0" w14:textId="77777777" w:rsidR="00B47C92" w:rsidRDefault="001B05B1">
            <w:r>
              <w:t>2.70</w:t>
            </w:r>
          </w:p>
        </w:tc>
        <w:tc>
          <w:tcPr>
            <w:tcW w:w="424" w:type="dxa"/>
            <w:vAlign w:val="center"/>
          </w:tcPr>
          <w:p w14:paraId="21335D5A" w14:textId="77777777" w:rsidR="00B47C92" w:rsidRDefault="001B05B1">
            <w:r>
              <w:t>1</w:t>
            </w:r>
          </w:p>
        </w:tc>
        <w:tc>
          <w:tcPr>
            <w:tcW w:w="848" w:type="dxa"/>
            <w:vAlign w:val="center"/>
          </w:tcPr>
          <w:p w14:paraId="4A910F0D" w14:textId="77777777" w:rsidR="00B47C92" w:rsidRDefault="001B05B1">
            <w:r>
              <w:t>17483</w:t>
            </w:r>
          </w:p>
        </w:tc>
        <w:tc>
          <w:tcPr>
            <w:tcW w:w="1313" w:type="dxa"/>
            <w:vAlign w:val="center"/>
          </w:tcPr>
          <w:p w14:paraId="39FB38E5" w14:textId="77777777" w:rsidR="00B47C92" w:rsidRDefault="001B05B1">
            <w:r>
              <w:t>3.20</w:t>
            </w:r>
          </w:p>
        </w:tc>
        <w:tc>
          <w:tcPr>
            <w:tcW w:w="798" w:type="dxa"/>
            <w:vAlign w:val="center"/>
          </w:tcPr>
          <w:p w14:paraId="75C2747E" w14:textId="77777777" w:rsidR="00B47C92" w:rsidRDefault="001B05B1">
            <w:r>
              <w:t>5463</w:t>
            </w:r>
          </w:p>
        </w:tc>
      </w:tr>
      <w:tr w:rsidR="00B47C92" w14:paraId="25F64AA5" w14:textId="77777777">
        <w:tc>
          <w:tcPr>
            <w:tcW w:w="8509" w:type="dxa"/>
            <w:gridSpan w:val="8"/>
            <w:vAlign w:val="center"/>
          </w:tcPr>
          <w:p w14:paraId="3FE6175E" w14:textId="77777777" w:rsidR="00B47C92" w:rsidRDefault="001B05B1">
            <w:r>
              <w:t>合计</w:t>
            </w:r>
          </w:p>
        </w:tc>
        <w:tc>
          <w:tcPr>
            <w:tcW w:w="798" w:type="dxa"/>
            <w:vAlign w:val="center"/>
          </w:tcPr>
          <w:p w14:paraId="791B436B" w14:textId="77777777" w:rsidR="00B47C92" w:rsidRDefault="001B05B1">
            <w:r>
              <w:t>5463</w:t>
            </w:r>
          </w:p>
        </w:tc>
      </w:tr>
    </w:tbl>
    <w:p w14:paraId="749A6FA2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95" w:name="_Toc160196755"/>
      <w:r>
        <w:rPr>
          <w:color w:val="000000"/>
        </w:rPr>
        <w:t>冷冻水泵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47C92" w14:paraId="32DD7C1D" w14:textId="77777777">
        <w:tc>
          <w:tcPr>
            <w:tcW w:w="1862" w:type="dxa"/>
            <w:shd w:val="clear" w:color="auto" w:fill="E6E6E6"/>
            <w:vAlign w:val="center"/>
          </w:tcPr>
          <w:p w14:paraId="63B995EE" w14:textId="77777777" w:rsidR="00B47C92" w:rsidRDefault="001B05B1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B9C3DE" w14:textId="77777777" w:rsidR="00B47C92" w:rsidRDefault="001B05B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9C17E2" w14:textId="77777777" w:rsidR="00B47C92" w:rsidRDefault="001B05B1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4CF2B9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40870D5" w14:textId="77777777" w:rsidR="00B47C92" w:rsidRDefault="001B05B1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47C92" w14:paraId="45D0C305" w14:textId="77777777">
        <w:tc>
          <w:tcPr>
            <w:tcW w:w="1862" w:type="dxa"/>
            <w:vAlign w:val="center"/>
          </w:tcPr>
          <w:p w14:paraId="75EF2B1D" w14:textId="77777777" w:rsidR="00B47C92" w:rsidRDefault="001B05B1">
            <w:r>
              <w:t>水冷</w:t>
            </w:r>
            <w:r>
              <w:t>-</w:t>
            </w:r>
            <w:r>
              <w:t>螺杆式冷水</w:t>
            </w:r>
            <w:r>
              <w:lastRenderedPageBreak/>
              <w:t>机组</w:t>
            </w:r>
          </w:p>
        </w:tc>
        <w:tc>
          <w:tcPr>
            <w:tcW w:w="1862" w:type="dxa"/>
            <w:vAlign w:val="center"/>
          </w:tcPr>
          <w:p w14:paraId="7355FBC8" w14:textId="77777777" w:rsidR="00B47C92" w:rsidRDefault="001B05B1">
            <w:r>
              <w:lastRenderedPageBreak/>
              <w:t>42</w:t>
            </w:r>
          </w:p>
        </w:tc>
        <w:tc>
          <w:tcPr>
            <w:tcW w:w="1862" w:type="dxa"/>
            <w:vAlign w:val="center"/>
          </w:tcPr>
          <w:p w14:paraId="44A9186C" w14:textId="77777777" w:rsidR="00B47C92" w:rsidRDefault="001B05B1">
            <w:r>
              <w:t>0.0241</w:t>
            </w:r>
          </w:p>
        </w:tc>
        <w:tc>
          <w:tcPr>
            <w:tcW w:w="1862" w:type="dxa"/>
            <w:vAlign w:val="center"/>
          </w:tcPr>
          <w:p w14:paraId="261ACF50" w14:textId="77777777" w:rsidR="00B47C92" w:rsidRDefault="001B05B1">
            <w:r>
              <w:t>420</w:t>
            </w:r>
          </w:p>
        </w:tc>
        <w:tc>
          <w:tcPr>
            <w:tcW w:w="1867" w:type="dxa"/>
            <w:vAlign w:val="center"/>
          </w:tcPr>
          <w:p w14:paraId="6D8FEF00" w14:textId="77777777" w:rsidR="00B47C92" w:rsidRDefault="001B05B1">
            <w:r>
              <w:t>429</w:t>
            </w:r>
          </w:p>
        </w:tc>
      </w:tr>
      <w:tr w:rsidR="00B47C92" w14:paraId="4852C147" w14:textId="77777777">
        <w:tc>
          <w:tcPr>
            <w:tcW w:w="1862" w:type="dxa"/>
            <w:vAlign w:val="center"/>
          </w:tcPr>
          <w:p w14:paraId="74D65F92" w14:textId="77777777" w:rsidR="00B47C92" w:rsidRDefault="001B05B1">
            <w:r>
              <w:t>合计</w:t>
            </w:r>
          </w:p>
        </w:tc>
        <w:tc>
          <w:tcPr>
            <w:tcW w:w="1862" w:type="dxa"/>
            <w:vAlign w:val="center"/>
          </w:tcPr>
          <w:p w14:paraId="5F1D4C30" w14:textId="77777777" w:rsidR="00B47C92" w:rsidRDefault="001B05B1">
            <w:r>
              <w:t>42</w:t>
            </w:r>
          </w:p>
        </w:tc>
        <w:tc>
          <w:tcPr>
            <w:tcW w:w="1862" w:type="dxa"/>
            <w:vAlign w:val="center"/>
          </w:tcPr>
          <w:p w14:paraId="0200B9DD" w14:textId="77777777" w:rsidR="00B47C92" w:rsidRDefault="00B47C92"/>
        </w:tc>
        <w:tc>
          <w:tcPr>
            <w:tcW w:w="1862" w:type="dxa"/>
            <w:vAlign w:val="center"/>
          </w:tcPr>
          <w:p w14:paraId="70E70064" w14:textId="77777777" w:rsidR="00B47C92" w:rsidRDefault="00B47C92"/>
        </w:tc>
        <w:tc>
          <w:tcPr>
            <w:tcW w:w="1867" w:type="dxa"/>
            <w:vAlign w:val="center"/>
          </w:tcPr>
          <w:p w14:paraId="6906E381" w14:textId="77777777" w:rsidR="00B47C92" w:rsidRDefault="001B05B1">
            <w:r>
              <w:t>429</w:t>
            </w:r>
          </w:p>
        </w:tc>
      </w:tr>
    </w:tbl>
    <w:p w14:paraId="29CD8C79" w14:textId="77777777" w:rsidR="00B47C92" w:rsidRDefault="001B05B1">
      <w:pPr>
        <w:pStyle w:val="2"/>
        <w:widowControl w:val="0"/>
      </w:pPr>
      <w:bookmarkStart w:id="96" w:name="_Toc160196756"/>
      <w:r>
        <w:t>供暖系统</w:t>
      </w:r>
      <w:bookmarkEnd w:id="96"/>
    </w:p>
    <w:p w14:paraId="4D92C2F7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97" w:name="_Toc160196757"/>
      <w:r>
        <w:rPr>
          <w:color w:val="000000"/>
        </w:rPr>
        <w:t>市政热力系统能耗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47C92" w14:paraId="65CF6020" w14:textId="77777777">
        <w:tc>
          <w:tcPr>
            <w:tcW w:w="1182" w:type="dxa"/>
            <w:shd w:val="clear" w:color="auto" w:fill="E6E6E6"/>
            <w:vAlign w:val="center"/>
          </w:tcPr>
          <w:p w14:paraId="124E62BD" w14:textId="77777777" w:rsidR="00B47C92" w:rsidRDefault="001B05B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42E9A71" w14:textId="77777777" w:rsidR="00B47C92" w:rsidRDefault="001B05B1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AE7BA37" w14:textId="77777777" w:rsidR="00B47C92" w:rsidRDefault="001B05B1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DFAFAA" w14:textId="77777777" w:rsidR="00B47C92" w:rsidRDefault="001B05B1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62E4F2" w14:textId="77777777" w:rsidR="00B47C92" w:rsidRDefault="001B05B1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F6101A" w14:textId="77777777" w:rsidR="00B47C92" w:rsidRDefault="001B05B1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D47669" w14:textId="77777777" w:rsidR="00B47C92" w:rsidRDefault="001B05B1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B47C92" w14:paraId="0C17DF61" w14:textId="77777777">
        <w:tc>
          <w:tcPr>
            <w:tcW w:w="1182" w:type="dxa"/>
            <w:vAlign w:val="center"/>
          </w:tcPr>
          <w:p w14:paraId="5FA79E7D" w14:textId="77777777" w:rsidR="00B47C92" w:rsidRDefault="001B05B1">
            <w:r>
              <w:t>0.92</w:t>
            </w:r>
          </w:p>
        </w:tc>
        <w:tc>
          <w:tcPr>
            <w:tcW w:w="1358" w:type="dxa"/>
            <w:vAlign w:val="center"/>
          </w:tcPr>
          <w:p w14:paraId="3C780CB5" w14:textId="77777777" w:rsidR="00B47C92" w:rsidRDefault="001B05B1">
            <w:r>
              <w:t>0.00433</w:t>
            </w:r>
          </w:p>
        </w:tc>
        <w:tc>
          <w:tcPr>
            <w:tcW w:w="1358" w:type="dxa"/>
            <w:vAlign w:val="center"/>
          </w:tcPr>
          <w:p w14:paraId="648C59C9" w14:textId="77777777" w:rsidR="00B47C92" w:rsidRDefault="001B05B1">
            <w:r>
              <w:t>33091</w:t>
            </w:r>
          </w:p>
        </w:tc>
        <w:tc>
          <w:tcPr>
            <w:tcW w:w="1358" w:type="dxa"/>
            <w:vAlign w:val="center"/>
          </w:tcPr>
          <w:p w14:paraId="775D72A5" w14:textId="77777777" w:rsidR="00B47C92" w:rsidRDefault="001B05B1">
            <w:r>
              <w:t>2.93</w:t>
            </w:r>
          </w:p>
        </w:tc>
        <w:tc>
          <w:tcPr>
            <w:tcW w:w="1358" w:type="dxa"/>
            <w:vAlign w:val="center"/>
          </w:tcPr>
          <w:p w14:paraId="57042318" w14:textId="77777777" w:rsidR="00B47C92" w:rsidRDefault="001B05B1">
            <w:r>
              <w:t>12274</w:t>
            </w:r>
          </w:p>
        </w:tc>
        <w:tc>
          <w:tcPr>
            <w:tcW w:w="1358" w:type="dxa"/>
            <w:vAlign w:val="center"/>
          </w:tcPr>
          <w:p w14:paraId="54C332FF" w14:textId="77777777" w:rsidR="00B47C92" w:rsidRDefault="001B05B1">
            <w:r>
              <w:t>143</w:t>
            </w:r>
          </w:p>
        </w:tc>
        <w:tc>
          <w:tcPr>
            <w:tcW w:w="1358" w:type="dxa"/>
            <w:vAlign w:val="center"/>
          </w:tcPr>
          <w:p w14:paraId="5F885453" w14:textId="77777777" w:rsidR="00B47C92" w:rsidRDefault="001B05B1">
            <w:r>
              <w:t>12418</w:t>
            </w:r>
          </w:p>
        </w:tc>
      </w:tr>
    </w:tbl>
    <w:p w14:paraId="0AE13CF2" w14:textId="77777777" w:rsidR="00B47C92" w:rsidRDefault="001B05B1">
      <w:pPr>
        <w:pStyle w:val="2"/>
        <w:widowControl w:val="0"/>
      </w:pPr>
      <w:bookmarkStart w:id="98" w:name="_Toc160196758"/>
      <w:r>
        <w:t>空调风机</w:t>
      </w:r>
      <w:bookmarkEnd w:id="98"/>
    </w:p>
    <w:p w14:paraId="7DEBC5EF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99" w:name="_Toc160196759"/>
      <w:r>
        <w:rPr>
          <w:color w:val="000000"/>
        </w:rPr>
        <w:t>独立新排风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47C92" w14:paraId="1DA807FF" w14:textId="77777777">
        <w:tc>
          <w:tcPr>
            <w:tcW w:w="1635" w:type="dxa"/>
            <w:shd w:val="clear" w:color="auto" w:fill="E6E6E6"/>
            <w:vAlign w:val="center"/>
          </w:tcPr>
          <w:p w14:paraId="5915609A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27DAAD" w14:textId="77777777" w:rsidR="00B47C92" w:rsidRDefault="001B05B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7FCD373" w14:textId="77777777" w:rsidR="00B47C92" w:rsidRDefault="001B05B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948A9E3" w14:textId="77777777" w:rsidR="00B47C92" w:rsidRDefault="001B05B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3AA2B66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24FE244" w14:textId="77777777" w:rsidR="00B47C92" w:rsidRDefault="001B05B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47C92" w14:paraId="7FEB420F" w14:textId="77777777">
        <w:tc>
          <w:tcPr>
            <w:tcW w:w="1635" w:type="dxa"/>
            <w:vAlign w:val="center"/>
          </w:tcPr>
          <w:p w14:paraId="52478B71" w14:textId="77777777" w:rsidR="00B47C92" w:rsidRDefault="001B05B1">
            <w:r>
              <w:t>默认</w:t>
            </w:r>
          </w:p>
        </w:tc>
        <w:tc>
          <w:tcPr>
            <w:tcW w:w="1415" w:type="dxa"/>
            <w:vAlign w:val="center"/>
          </w:tcPr>
          <w:p w14:paraId="1DBD44AC" w14:textId="77777777" w:rsidR="00B47C92" w:rsidRDefault="001B05B1">
            <w:r>
              <w:t>409</w:t>
            </w:r>
          </w:p>
        </w:tc>
        <w:tc>
          <w:tcPr>
            <w:tcW w:w="1794" w:type="dxa"/>
            <w:vAlign w:val="center"/>
          </w:tcPr>
          <w:p w14:paraId="01002D11" w14:textId="77777777" w:rsidR="00B47C92" w:rsidRDefault="001B05B1">
            <w:r>
              <w:t>0.24</w:t>
            </w:r>
          </w:p>
        </w:tc>
        <w:tc>
          <w:tcPr>
            <w:tcW w:w="1522" w:type="dxa"/>
            <w:vAlign w:val="center"/>
          </w:tcPr>
          <w:p w14:paraId="7ECD8996" w14:textId="77777777" w:rsidR="00B47C92" w:rsidRDefault="001B05B1">
            <w:r>
              <w:t>98</w:t>
            </w:r>
          </w:p>
        </w:tc>
        <w:tc>
          <w:tcPr>
            <w:tcW w:w="1431" w:type="dxa"/>
            <w:vAlign w:val="center"/>
          </w:tcPr>
          <w:p w14:paraId="2E244A56" w14:textId="77777777" w:rsidR="00B47C92" w:rsidRDefault="001B05B1">
            <w:r>
              <w:t>1152</w:t>
            </w:r>
          </w:p>
        </w:tc>
        <w:tc>
          <w:tcPr>
            <w:tcW w:w="1533" w:type="dxa"/>
            <w:vAlign w:val="center"/>
          </w:tcPr>
          <w:p w14:paraId="41449A96" w14:textId="77777777" w:rsidR="00B47C92" w:rsidRDefault="001B05B1">
            <w:r>
              <w:t>113</w:t>
            </w:r>
          </w:p>
        </w:tc>
      </w:tr>
      <w:tr w:rsidR="00B47C92" w14:paraId="52FAC709" w14:textId="77777777">
        <w:tc>
          <w:tcPr>
            <w:tcW w:w="1635" w:type="dxa"/>
            <w:vAlign w:val="center"/>
          </w:tcPr>
          <w:p w14:paraId="7F5223EB" w14:textId="77777777" w:rsidR="00B47C92" w:rsidRDefault="001B05B1">
            <w:r>
              <w:t>Sys</w:t>
            </w:r>
          </w:p>
        </w:tc>
        <w:tc>
          <w:tcPr>
            <w:tcW w:w="1415" w:type="dxa"/>
            <w:vAlign w:val="center"/>
          </w:tcPr>
          <w:p w14:paraId="0D38F2EC" w14:textId="77777777" w:rsidR="00B47C92" w:rsidRDefault="001B05B1">
            <w:r>
              <w:t>1466</w:t>
            </w:r>
          </w:p>
        </w:tc>
        <w:tc>
          <w:tcPr>
            <w:tcW w:w="1794" w:type="dxa"/>
            <w:vAlign w:val="center"/>
          </w:tcPr>
          <w:p w14:paraId="5CCC07A6" w14:textId="77777777" w:rsidR="00B47C92" w:rsidRDefault="001B05B1">
            <w:r>
              <w:t>0.24</w:t>
            </w:r>
          </w:p>
        </w:tc>
        <w:tc>
          <w:tcPr>
            <w:tcW w:w="1522" w:type="dxa"/>
            <w:vAlign w:val="center"/>
          </w:tcPr>
          <w:p w14:paraId="1A4E42D3" w14:textId="77777777" w:rsidR="00B47C92" w:rsidRDefault="001B05B1">
            <w:r>
              <w:t>352</w:t>
            </w:r>
          </w:p>
        </w:tc>
        <w:tc>
          <w:tcPr>
            <w:tcW w:w="1431" w:type="dxa"/>
            <w:vAlign w:val="center"/>
          </w:tcPr>
          <w:p w14:paraId="4766521F" w14:textId="77777777" w:rsidR="00B47C92" w:rsidRDefault="001B05B1">
            <w:r>
              <w:t>864</w:t>
            </w:r>
          </w:p>
        </w:tc>
        <w:tc>
          <w:tcPr>
            <w:tcW w:w="1533" w:type="dxa"/>
            <w:vAlign w:val="center"/>
          </w:tcPr>
          <w:p w14:paraId="3B695551" w14:textId="77777777" w:rsidR="00B47C92" w:rsidRDefault="001B05B1">
            <w:r>
              <w:t>304</w:t>
            </w:r>
          </w:p>
        </w:tc>
      </w:tr>
      <w:tr w:rsidR="00B47C92" w14:paraId="565B9425" w14:textId="77777777">
        <w:tc>
          <w:tcPr>
            <w:tcW w:w="7797" w:type="dxa"/>
            <w:gridSpan w:val="5"/>
            <w:vAlign w:val="center"/>
          </w:tcPr>
          <w:p w14:paraId="79B29076" w14:textId="77777777" w:rsidR="00B47C92" w:rsidRDefault="001B05B1">
            <w:r>
              <w:t>合计</w:t>
            </w:r>
          </w:p>
        </w:tc>
        <w:tc>
          <w:tcPr>
            <w:tcW w:w="1533" w:type="dxa"/>
            <w:vAlign w:val="center"/>
          </w:tcPr>
          <w:p w14:paraId="525D0A28" w14:textId="77777777" w:rsidR="00B47C92" w:rsidRDefault="001B05B1">
            <w:r>
              <w:t>417</w:t>
            </w:r>
          </w:p>
        </w:tc>
      </w:tr>
    </w:tbl>
    <w:p w14:paraId="124F33B3" w14:textId="77777777" w:rsidR="00B47C92" w:rsidRDefault="00B47C9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47C92" w14:paraId="092140AF" w14:textId="77777777">
        <w:tc>
          <w:tcPr>
            <w:tcW w:w="1681" w:type="dxa"/>
            <w:shd w:val="clear" w:color="auto" w:fill="E6E6E6"/>
            <w:vAlign w:val="center"/>
          </w:tcPr>
          <w:p w14:paraId="037F0EDB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699D35" w14:textId="77777777" w:rsidR="00B47C92" w:rsidRDefault="001B05B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C0D631" w14:textId="77777777" w:rsidR="00B47C92" w:rsidRDefault="001B05B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E5EAC6" w14:textId="77777777" w:rsidR="00B47C92" w:rsidRDefault="001B05B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6C60A9" w14:textId="77777777" w:rsidR="00B47C92" w:rsidRDefault="001B05B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C4E5BE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AEACA0" w14:textId="77777777" w:rsidR="00B47C92" w:rsidRDefault="001B05B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47C92" w14:paraId="134E5803" w14:textId="77777777">
        <w:tc>
          <w:tcPr>
            <w:tcW w:w="1681" w:type="dxa"/>
            <w:vAlign w:val="center"/>
          </w:tcPr>
          <w:p w14:paraId="5BBB22C9" w14:textId="77777777" w:rsidR="00B47C92" w:rsidRDefault="001B05B1">
            <w:r>
              <w:t>默认</w:t>
            </w:r>
          </w:p>
        </w:tc>
        <w:tc>
          <w:tcPr>
            <w:tcW w:w="1131" w:type="dxa"/>
            <w:vAlign w:val="center"/>
          </w:tcPr>
          <w:p w14:paraId="35324F1D" w14:textId="77777777" w:rsidR="00B47C92" w:rsidRDefault="001B05B1">
            <w:r>
              <w:t>327</w:t>
            </w:r>
          </w:p>
        </w:tc>
        <w:tc>
          <w:tcPr>
            <w:tcW w:w="990" w:type="dxa"/>
            <w:vAlign w:val="center"/>
          </w:tcPr>
          <w:p w14:paraId="6611DA0F" w14:textId="77777777" w:rsidR="00B47C92" w:rsidRDefault="001B05B1">
            <w:r>
              <w:t>0.8</w:t>
            </w:r>
          </w:p>
        </w:tc>
        <w:tc>
          <w:tcPr>
            <w:tcW w:w="1697" w:type="dxa"/>
            <w:vAlign w:val="center"/>
          </w:tcPr>
          <w:p w14:paraId="55E75913" w14:textId="77777777" w:rsidR="00B47C92" w:rsidRDefault="001B05B1">
            <w:r>
              <w:t>0.24</w:t>
            </w:r>
          </w:p>
        </w:tc>
        <w:tc>
          <w:tcPr>
            <w:tcW w:w="1131" w:type="dxa"/>
            <w:vAlign w:val="center"/>
          </w:tcPr>
          <w:p w14:paraId="27510FC3" w14:textId="77777777" w:rsidR="00B47C92" w:rsidRDefault="001B05B1">
            <w:r>
              <w:t>79</w:t>
            </w:r>
          </w:p>
        </w:tc>
        <w:tc>
          <w:tcPr>
            <w:tcW w:w="1131" w:type="dxa"/>
            <w:vAlign w:val="center"/>
          </w:tcPr>
          <w:p w14:paraId="6BD667DB" w14:textId="77777777" w:rsidR="00B47C92" w:rsidRDefault="001B05B1">
            <w:r>
              <w:t>1152</w:t>
            </w:r>
          </w:p>
        </w:tc>
        <w:tc>
          <w:tcPr>
            <w:tcW w:w="1550" w:type="dxa"/>
            <w:vAlign w:val="center"/>
          </w:tcPr>
          <w:p w14:paraId="1B5B295B" w14:textId="77777777" w:rsidR="00B47C92" w:rsidRDefault="001B05B1">
            <w:r>
              <w:t>90</w:t>
            </w:r>
          </w:p>
        </w:tc>
      </w:tr>
      <w:tr w:rsidR="00B47C92" w14:paraId="07FFE8C3" w14:textId="77777777">
        <w:tc>
          <w:tcPr>
            <w:tcW w:w="1681" w:type="dxa"/>
            <w:vAlign w:val="center"/>
          </w:tcPr>
          <w:p w14:paraId="3F93174C" w14:textId="77777777" w:rsidR="00B47C92" w:rsidRDefault="001B05B1">
            <w:r>
              <w:t>Sys</w:t>
            </w:r>
          </w:p>
        </w:tc>
        <w:tc>
          <w:tcPr>
            <w:tcW w:w="1131" w:type="dxa"/>
            <w:vAlign w:val="center"/>
          </w:tcPr>
          <w:p w14:paraId="08F19EE5" w14:textId="77777777" w:rsidR="00B47C92" w:rsidRDefault="001B05B1">
            <w:r>
              <w:t>1173</w:t>
            </w:r>
          </w:p>
        </w:tc>
        <w:tc>
          <w:tcPr>
            <w:tcW w:w="990" w:type="dxa"/>
            <w:vAlign w:val="center"/>
          </w:tcPr>
          <w:p w14:paraId="38697A54" w14:textId="77777777" w:rsidR="00B47C92" w:rsidRDefault="001B05B1">
            <w:r>
              <w:t>0.8</w:t>
            </w:r>
          </w:p>
        </w:tc>
        <w:tc>
          <w:tcPr>
            <w:tcW w:w="1697" w:type="dxa"/>
            <w:vAlign w:val="center"/>
          </w:tcPr>
          <w:p w14:paraId="4186B8C4" w14:textId="77777777" w:rsidR="00B47C92" w:rsidRDefault="001B05B1">
            <w:r>
              <w:t>0.24</w:t>
            </w:r>
          </w:p>
        </w:tc>
        <w:tc>
          <w:tcPr>
            <w:tcW w:w="1131" w:type="dxa"/>
            <w:vAlign w:val="center"/>
          </w:tcPr>
          <w:p w14:paraId="686AFF48" w14:textId="77777777" w:rsidR="00B47C92" w:rsidRDefault="001B05B1">
            <w:r>
              <w:t>281</w:t>
            </w:r>
          </w:p>
        </w:tc>
        <w:tc>
          <w:tcPr>
            <w:tcW w:w="1131" w:type="dxa"/>
            <w:vAlign w:val="center"/>
          </w:tcPr>
          <w:p w14:paraId="6BD06351" w14:textId="77777777" w:rsidR="00B47C92" w:rsidRDefault="001B05B1">
            <w:r>
              <w:t>864</w:t>
            </w:r>
          </w:p>
        </w:tc>
        <w:tc>
          <w:tcPr>
            <w:tcW w:w="1550" w:type="dxa"/>
            <w:vAlign w:val="center"/>
          </w:tcPr>
          <w:p w14:paraId="347F056D" w14:textId="77777777" w:rsidR="00B47C92" w:rsidRDefault="001B05B1">
            <w:r>
              <w:t>243</w:t>
            </w:r>
          </w:p>
        </w:tc>
      </w:tr>
      <w:tr w:rsidR="00B47C92" w14:paraId="08A1BDCB" w14:textId="77777777">
        <w:tc>
          <w:tcPr>
            <w:tcW w:w="7761" w:type="dxa"/>
            <w:gridSpan w:val="6"/>
            <w:vAlign w:val="center"/>
          </w:tcPr>
          <w:p w14:paraId="7F914339" w14:textId="77777777" w:rsidR="00B47C92" w:rsidRDefault="001B05B1">
            <w:r>
              <w:t>合计</w:t>
            </w:r>
          </w:p>
        </w:tc>
        <w:tc>
          <w:tcPr>
            <w:tcW w:w="1550" w:type="dxa"/>
            <w:vAlign w:val="center"/>
          </w:tcPr>
          <w:p w14:paraId="02CCDF5E" w14:textId="77777777" w:rsidR="00B47C92" w:rsidRDefault="001B05B1">
            <w:r>
              <w:t>334</w:t>
            </w:r>
          </w:p>
        </w:tc>
      </w:tr>
    </w:tbl>
    <w:p w14:paraId="3FFAC168" w14:textId="77777777" w:rsidR="00B47C92" w:rsidRDefault="001B05B1">
      <w:pPr>
        <w:pStyle w:val="3"/>
        <w:widowControl w:val="0"/>
        <w:jc w:val="both"/>
        <w:rPr>
          <w:color w:val="000000"/>
        </w:rPr>
      </w:pPr>
      <w:bookmarkStart w:id="100" w:name="_Toc160196760"/>
      <w:r>
        <w:rPr>
          <w:color w:val="000000"/>
        </w:rPr>
        <w:t>风机盘管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47C92" w14:paraId="6654BAE8" w14:textId="77777777">
        <w:tc>
          <w:tcPr>
            <w:tcW w:w="1964" w:type="dxa"/>
            <w:shd w:val="clear" w:color="auto" w:fill="E6E6E6"/>
            <w:vAlign w:val="center"/>
          </w:tcPr>
          <w:p w14:paraId="11DA8725" w14:textId="77777777" w:rsidR="00B47C92" w:rsidRDefault="001B05B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77F4EDE" w14:textId="77777777" w:rsidR="00B47C92" w:rsidRDefault="001B05B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A014582" w14:textId="77777777" w:rsidR="00B47C92" w:rsidRDefault="001B05B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D4622B" w14:textId="77777777" w:rsidR="00B47C92" w:rsidRDefault="001B05B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7C6F293" w14:textId="77777777" w:rsidR="00B47C92" w:rsidRDefault="001B05B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47C92" w14:paraId="3EC79FA1" w14:textId="77777777">
        <w:tc>
          <w:tcPr>
            <w:tcW w:w="1964" w:type="dxa"/>
            <w:vAlign w:val="center"/>
          </w:tcPr>
          <w:p w14:paraId="5B933763" w14:textId="77777777" w:rsidR="00B47C92" w:rsidRDefault="001B05B1">
            <w:r>
              <w:t>默认</w:t>
            </w:r>
          </w:p>
        </w:tc>
        <w:tc>
          <w:tcPr>
            <w:tcW w:w="1980" w:type="dxa"/>
            <w:vAlign w:val="center"/>
          </w:tcPr>
          <w:p w14:paraId="39C0BA64" w14:textId="77777777" w:rsidR="00B47C92" w:rsidRDefault="001B05B1">
            <w:pPr>
              <w:jc w:val="center"/>
            </w:pPr>
            <w:r>
              <w:t>395.965</w:t>
            </w:r>
          </w:p>
        </w:tc>
        <w:tc>
          <w:tcPr>
            <w:tcW w:w="1839" w:type="dxa"/>
            <w:vAlign w:val="center"/>
          </w:tcPr>
          <w:p w14:paraId="31BB579C" w14:textId="77777777" w:rsidR="00B47C92" w:rsidRDefault="001B05B1">
            <w:r>
              <w:t>1</w:t>
            </w:r>
          </w:p>
        </w:tc>
        <w:tc>
          <w:tcPr>
            <w:tcW w:w="1556" w:type="dxa"/>
            <w:vAlign w:val="center"/>
          </w:tcPr>
          <w:p w14:paraId="7B1CC7DF" w14:textId="77777777" w:rsidR="00B47C92" w:rsidRDefault="001B05B1">
            <w:r>
              <w:t>1152</w:t>
            </w:r>
          </w:p>
        </w:tc>
        <w:tc>
          <w:tcPr>
            <w:tcW w:w="1975" w:type="dxa"/>
            <w:vAlign w:val="center"/>
          </w:tcPr>
          <w:p w14:paraId="1A2CABCD" w14:textId="77777777" w:rsidR="00B47C92" w:rsidRDefault="001B05B1">
            <w:r>
              <w:t>456</w:t>
            </w:r>
          </w:p>
        </w:tc>
      </w:tr>
      <w:tr w:rsidR="00B47C92" w14:paraId="74D6148D" w14:textId="77777777">
        <w:tc>
          <w:tcPr>
            <w:tcW w:w="1964" w:type="dxa"/>
            <w:vAlign w:val="center"/>
          </w:tcPr>
          <w:p w14:paraId="0B43BA42" w14:textId="77777777" w:rsidR="00B47C92" w:rsidRDefault="001B05B1">
            <w:r>
              <w:t>Sys</w:t>
            </w:r>
          </w:p>
        </w:tc>
        <w:tc>
          <w:tcPr>
            <w:tcW w:w="1980" w:type="dxa"/>
            <w:vAlign w:val="center"/>
          </w:tcPr>
          <w:p w14:paraId="404D367D" w14:textId="77777777" w:rsidR="00B47C92" w:rsidRDefault="001B05B1">
            <w:pPr>
              <w:jc w:val="center"/>
            </w:pPr>
            <w:r>
              <w:t>425.29</w:t>
            </w:r>
          </w:p>
        </w:tc>
        <w:tc>
          <w:tcPr>
            <w:tcW w:w="1839" w:type="dxa"/>
            <w:vAlign w:val="center"/>
          </w:tcPr>
          <w:p w14:paraId="6D30424F" w14:textId="77777777" w:rsidR="00B47C92" w:rsidRDefault="001B05B1">
            <w:r>
              <w:t>1</w:t>
            </w:r>
          </w:p>
        </w:tc>
        <w:tc>
          <w:tcPr>
            <w:tcW w:w="1556" w:type="dxa"/>
            <w:vAlign w:val="center"/>
          </w:tcPr>
          <w:p w14:paraId="6F6CB5ED" w14:textId="77777777" w:rsidR="00B47C92" w:rsidRDefault="001B05B1">
            <w:r>
              <w:t>472</w:t>
            </w:r>
          </w:p>
        </w:tc>
        <w:tc>
          <w:tcPr>
            <w:tcW w:w="1975" w:type="dxa"/>
            <w:vAlign w:val="center"/>
          </w:tcPr>
          <w:p w14:paraId="388C2E39" w14:textId="77777777" w:rsidR="00B47C92" w:rsidRDefault="001B05B1">
            <w:r>
              <w:t>201</w:t>
            </w:r>
          </w:p>
        </w:tc>
      </w:tr>
      <w:tr w:rsidR="00B47C92" w14:paraId="4CA9CFDB" w14:textId="77777777">
        <w:tc>
          <w:tcPr>
            <w:tcW w:w="7339" w:type="dxa"/>
            <w:gridSpan w:val="4"/>
            <w:vAlign w:val="center"/>
          </w:tcPr>
          <w:p w14:paraId="53DF48E0" w14:textId="77777777" w:rsidR="00B47C92" w:rsidRDefault="001B05B1">
            <w:r>
              <w:t>合计</w:t>
            </w:r>
          </w:p>
        </w:tc>
        <w:tc>
          <w:tcPr>
            <w:tcW w:w="1975" w:type="dxa"/>
            <w:vAlign w:val="center"/>
          </w:tcPr>
          <w:p w14:paraId="37FBA9B1" w14:textId="77777777" w:rsidR="00B47C92" w:rsidRDefault="001B05B1">
            <w:r>
              <w:t>657</w:t>
            </w:r>
          </w:p>
        </w:tc>
      </w:tr>
    </w:tbl>
    <w:p w14:paraId="2997D542" w14:textId="77777777" w:rsidR="00B47C92" w:rsidRDefault="001B05B1">
      <w:pPr>
        <w:pStyle w:val="2"/>
        <w:widowControl w:val="0"/>
      </w:pPr>
      <w:bookmarkStart w:id="101" w:name="_Toc160196761"/>
      <w:r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47C92" w14:paraId="2801E125" w14:textId="77777777">
        <w:tc>
          <w:tcPr>
            <w:tcW w:w="3135" w:type="dxa"/>
            <w:shd w:val="clear" w:color="auto" w:fill="E6E6E6"/>
            <w:vAlign w:val="center"/>
          </w:tcPr>
          <w:p w14:paraId="40DD1081" w14:textId="77777777" w:rsidR="00B47C92" w:rsidRDefault="001B05B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CF024C" w14:textId="77777777" w:rsidR="00B47C92" w:rsidRDefault="001B05B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980ADB" w14:textId="77777777" w:rsidR="00B47C92" w:rsidRDefault="001B05B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6E5471B" w14:textId="77777777" w:rsidR="00B47C92" w:rsidRDefault="001B05B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E59E96" w14:textId="77777777" w:rsidR="00B47C92" w:rsidRDefault="001B05B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47C92" w14:paraId="59EF5D76" w14:textId="77777777">
        <w:tc>
          <w:tcPr>
            <w:tcW w:w="3135" w:type="dxa"/>
            <w:vAlign w:val="center"/>
          </w:tcPr>
          <w:p w14:paraId="6B271DA2" w14:textId="77777777" w:rsidR="00B47C92" w:rsidRDefault="001B05B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6A8BDD8" w14:textId="77777777" w:rsidR="00B47C92" w:rsidRDefault="001B05B1">
            <w:r>
              <w:t>15.12</w:t>
            </w:r>
          </w:p>
        </w:tc>
        <w:tc>
          <w:tcPr>
            <w:tcW w:w="1131" w:type="dxa"/>
            <w:vAlign w:val="center"/>
          </w:tcPr>
          <w:p w14:paraId="2287FA30" w14:textId="77777777" w:rsidR="00B47C92" w:rsidRDefault="001B05B1">
            <w:r>
              <w:t>5</w:t>
            </w:r>
          </w:p>
        </w:tc>
        <w:tc>
          <w:tcPr>
            <w:tcW w:w="1522" w:type="dxa"/>
            <w:vAlign w:val="center"/>
          </w:tcPr>
          <w:p w14:paraId="5595BA6F" w14:textId="77777777" w:rsidR="00B47C92" w:rsidRDefault="001B05B1">
            <w:r>
              <w:t>359</w:t>
            </w:r>
          </w:p>
        </w:tc>
        <w:tc>
          <w:tcPr>
            <w:tcW w:w="1862" w:type="dxa"/>
            <w:vAlign w:val="center"/>
          </w:tcPr>
          <w:p w14:paraId="6C1E1A99" w14:textId="77777777" w:rsidR="00B47C92" w:rsidRDefault="001B05B1">
            <w:r>
              <w:t>5432</w:t>
            </w:r>
          </w:p>
        </w:tc>
      </w:tr>
      <w:tr w:rsidR="00B47C92" w14:paraId="79F06E15" w14:textId="77777777">
        <w:tc>
          <w:tcPr>
            <w:tcW w:w="3135" w:type="dxa"/>
            <w:vAlign w:val="center"/>
          </w:tcPr>
          <w:p w14:paraId="4EE157B3" w14:textId="77777777" w:rsidR="00B47C92" w:rsidRDefault="001B05B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5EE5415" w14:textId="77777777" w:rsidR="00B47C92" w:rsidRDefault="001B05B1">
            <w:r>
              <w:t>15.12</w:t>
            </w:r>
          </w:p>
        </w:tc>
        <w:tc>
          <w:tcPr>
            <w:tcW w:w="1131" w:type="dxa"/>
            <w:vAlign w:val="center"/>
          </w:tcPr>
          <w:p w14:paraId="131C6C3E" w14:textId="77777777" w:rsidR="00B47C92" w:rsidRDefault="001B05B1">
            <w:r>
              <w:t>7</w:t>
            </w:r>
          </w:p>
        </w:tc>
        <w:tc>
          <w:tcPr>
            <w:tcW w:w="1522" w:type="dxa"/>
            <w:vAlign w:val="center"/>
          </w:tcPr>
          <w:p w14:paraId="44714C5B" w14:textId="77777777" w:rsidR="00B47C92" w:rsidRDefault="001B05B1">
            <w:r>
              <w:t>112</w:t>
            </w:r>
          </w:p>
        </w:tc>
        <w:tc>
          <w:tcPr>
            <w:tcW w:w="1862" w:type="dxa"/>
            <w:vAlign w:val="center"/>
          </w:tcPr>
          <w:p w14:paraId="498B23FD" w14:textId="77777777" w:rsidR="00B47C92" w:rsidRDefault="001B05B1">
            <w:r>
              <w:t>1697</w:t>
            </w:r>
          </w:p>
        </w:tc>
      </w:tr>
      <w:tr w:rsidR="00B47C92" w14:paraId="03B90244" w14:textId="77777777">
        <w:tc>
          <w:tcPr>
            <w:tcW w:w="3135" w:type="dxa"/>
            <w:vAlign w:val="center"/>
          </w:tcPr>
          <w:p w14:paraId="17BC1F48" w14:textId="77777777" w:rsidR="00B47C92" w:rsidRDefault="001B05B1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2708C62E" w14:textId="77777777" w:rsidR="00B47C92" w:rsidRDefault="001B05B1">
            <w:r>
              <w:t>40.15</w:t>
            </w:r>
          </w:p>
        </w:tc>
        <w:tc>
          <w:tcPr>
            <w:tcW w:w="1131" w:type="dxa"/>
            <w:vAlign w:val="center"/>
          </w:tcPr>
          <w:p w14:paraId="16A78EF5" w14:textId="77777777" w:rsidR="00B47C92" w:rsidRDefault="001B05B1">
            <w:r>
              <w:t>1</w:t>
            </w:r>
          </w:p>
        </w:tc>
        <w:tc>
          <w:tcPr>
            <w:tcW w:w="1522" w:type="dxa"/>
            <w:vAlign w:val="center"/>
          </w:tcPr>
          <w:p w14:paraId="352401FB" w14:textId="77777777" w:rsidR="00B47C92" w:rsidRDefault="001B05B1">
            <w:r>
              <w:t>45</w:t>
            </w:r>
          </w:p>
        </w:tc>
        <w:tc>
          <w:tcPr>
            <w:tcW w:w="1862" w:type="dxa"/>
            <w:vAlign w:val="center"/>
          </w:tcPr>
          <w:p w14:paraId="416CBDC5" w14:textId="77777777" w:rsidR="00B47C92" w:rsidRDefault="001B05B1">
            <w:r>
              <w:t>1794</w:t>
            </w:r>
          </w:p>
        </w:tc>
      </w:tr>
      <w:tr w:rsidR="00B47C92" w14:paraId="34681E04" w14:textId="77777777">
        <w:tc>
          <w:tcPr>
            <w:tcW w:w="3135" w:type="dxa"/>
            <w:vAlign w:val="center"/>
          </w:tcPr>
          <w:p w14:paraId="6B989A0E" w14:textId="77777777" w:rsidR="00B47C92" w:rsidRDefault="001B05B1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697" w:type="dxa"/>
            <w:vAlign w:val="center"/>
          </w:tcPr>
          <w:p w14:paraId="585B037F" w14:textId="77777777" w:rsidR="00B47C92" w:rsidRDefault="001B05B1">
            <w:r>
              <w:t>50.37</w:t>
            </w:r>
          </w:p>
        </w:tc>
        <w:tc>
          <w:tcPr>
            <w:tcW w:w="1131" w:type="dxa"/>
            <w:vAlign w:val="center"/>
          </w:tcPr>
          <w:p w14:paraId="36A1F515" w14:textId="77777777" w:rsidR="00B47C92" w:rsidRDefault="001B05B1">
            <w:r>
              <w:t>1</w:t>
            </w:r>
          </w:p>
        </w:tc>
        <w:tc>
          <w:tcPr>
            <w:tcW w:w="1522" w:type="dxa"/>
            <w:vAlign w:val="center"/>
          </w:tcPr>
          <w:p w14:paraId="7E43E737" w14:textId="77777777" w:rsidR="00B47C92" w:rsidRDefault="001B05B1">
            <w:r>
              <w:t>180</w:t>
            </w:r>
          </w:p>
        </w:tc>
        <w:tc>
          <w:tcPr>
            <w:tcW w:w="1862" w:type="dxa"/>
            <w:vAlign w:val="center"/>
          </w:tcPr>
          <w:p w14:paraId="0E0A18DA" w14:textId="77777777" w:rsidR="00B47C92" w:rsidRDefault="001B05B1">
            <w:r>
              <w:t>9082</w:t>
            </w:r>
          </w:p>
        </w:tc>
      </w:tr>
      <w:tr w:rsidR="00B47C92" w14:paraId="51B68E2E" w14:textId="77777777">
        <w:tc>
          <w:tcPr>
            <w:tcW w:w="3135" w:type="dxa"/>
            <w:vAlign w:val="center"/>
          </w:tcPr>
          <w:p w14:paraId="1954497C" w14:textId="77777777" w:rsidR="00B47C92" w:rsidRDefault="001B05B1">
            <w:r>
              <w:t>空房间</w:t>
            </w:r>
          </w:p>
        </w:tc>
        <w:tc>
          <w:tcPr>
            <w:tcW w:w="1697" w:type="dxa"/>
            <w:vAlign w:val="center"/>
          </w:tcPr>
          <w:p w14:paraId="5193DF34" w14:textId="77777777" w:rsidR="00B47C92" w:rsidRDefault="001B05B1">
            <w:r>
              <w:t>0.00</w:t>
            </w:r>
          </w:p>
        </w:tc>
        <w:tc>
          <w:tcPr>
            <w:tcW w:w="1131" w:type="dxa"/>
            <w:vAlign w:val="center"/>
          </w:tcPr>
          <w:p w14:paraId="30E6C0D5" w14:textId="77777777" w:rsidR="00B47C92" w:rsidRDefault="001B05B1">
            <w:r>
              <w:t>13</w:t>
            </w:r>
          </w:p>
        </w:tc>
        <w:tc>
          <w:tcPr>
            <w:tcW w:w="1522" w:type="dxa"/>
            <w:vAlign w:val="center"/>
          </w:tcPr>
          <w:p w14:paraId="1F807749" w14:textId="77777777" w:rsidR="00B47C92" w:rsidRDefault="001B05B1">
            <w:r>
              <w:t>493</w:t>
            </w:r>
          </w:p>
        </w:tc>
        <w:tc>
          <w:tcPr>
            <w:tcW w:w="1862" w:type="dxa"/>
            <w:vAlign w:val="center"/>
          </w:tcPr>
          <w:p w14:paraId="1E6CDF13" w14:textId="77777777" w:rsidR="00B47C92" w:rsidRDefault="001B05B1">
            <w:r>
              <w:t>0</w:t>
            </w:r>
          </w:p>
        </w:tc>
      </w:tr>
      <w:tr w:rsidR="00B47C92" w14:paraId="12EFCD41" w14:textId="77777777">
        <w:tc>
          <w:tcPr>
            <w:tcW w:w="7485" w:type="dxa"/>
            <w:gridSpan w:val="4"/>
            <w:vAlign w:val="center"/>
          </w:tcPr>
          <w:p w14:paraId="63794FFA" w14:textId="77777777" w:rsidR="00B47C92" w:rsidRDefault="001B05B1">
            <w:r>
              <w:t>总计</w:t>
            </w:r>
          </w:p>
        </w:tc>
        <w:tc>
          <w:tcPr>
            <w:tcW w:w="1862" w:type="dxa"/>
            <w:vAlign w:val="center"/>
          </w:tcPr>
          <w:p w14:paraId="3FFE1EC9" w14:textId="77777777" w:rsidR="00B47C92" w:rsidRDefault="001B05B1">
            <w:r>
              <w:t>18005</w:t>
            </w:r>
          </w:p>
        </w:tc>
      </w:tr>
    </w:tbl>
    <w:p w14:paraId="14A1EDFD" w14:textId="77777777" w:rsidR="00B47C92" w:rsidRDefault="001B05B1">
      <w:pPr>
        <w:pStyle w:val="2"/>
        <w:widowControl w:val="0"/>
      </w:pPr>
      <w:bookmarkStart w:id="102" w:name="_Toc160196762"/>
      <w:r>
        <w:lastRenderedPageBreak/>
        <w:t>负荷分项统计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47C92" w14:paraId="14D2CC79" w14:textId="77777777">
        <w:tc>
          <w:tcPr>
            <w:tcW w:w="1964" w:type="dxa"/>
            <w:shd w:val="clear" w:color="auto" w:fill="E6E6E6"/>
            <w:vAlign w:val="center"/>
          </w:tcPr>
          <w:p w14:paraId="2333BF4E" w14:textId="77777777" w:rsidR="00B47C92" w:rsidRDefault="001B05B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3ED640" w14:textId="77777777" w:rsidR="00B47C92" w:rsidRDefault="001B05B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AE1097" w14:textId="77777777" w:rsidR="00B47C92" w:rsidRDefault="001B05B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BF6BA9" w14:textId="77777777" w:rsidR="00B47C92" w:rsidRDefault="001B05B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922783" w14:textId="77777777" w:rsidR="00B47C92" w:rsidRDefault="001B05B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27C78" w14:textId="77777777" w:rsidR="00B47C92" w:rsidRDefault="001B05B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6DE40E" w14:textId="77777777" w:rsidR="00B47C92" w:rsidRDefault="001B05B1">
            <w:pPr>
              <w:jc w:val="center"/>
            </w:pPr>
            <w:r>
              <w:t>合计</w:t>
            </w:r>
          </w:p>
        </w:tc>
      </w:tr>
      <w:tr w:rsidR="00B47C92" w14:paraId="13B027D4" w14:textId="77777777">
        <w:tc>
          <w:tcPr>
            <w:tcW w:w="1964" w:type="dxa"/>
            <w:shd w:val="clear" w:color="auto" w:fill="E6E6E6"/>
            <w:vAlign w:val="center"/>
          </w:tcPr>
          <w:p w14:paraId="75FAFA32" w14:textId="77777777" w:rsidR="00B47C92" w:rsidRDefault="001B05B1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5D51DE" w14:textId="77777777" w:rsidR="00B47C92" w:rsidRDefault="001B05B1">
            <w:r>
              <w:t>-33.86</w:t>
            </w:r>
          </w:p>
        </w:tc>
        <w:tc>
          <w:tcPr>
            <w:tcW w:w="1273" w:type="dxa"/>
            <w:vAlign w:val="center"/>
          </w:tcPr>
          <w:p w14:paraId="6F1A754E" w14:textId="77777777" w:rsidR="00B47C92" w:rsidRDefault="001B05B1">
            <w:r>
              <w:t>5.22</w:t>
            </w:r>
          </w:p>
        </w:tc>
        <w:tc>
          <w:tcPr>
            <w:tcW w:w="1131" w:type="dxa"/>
            <w:vAlign w:val="center"/>
          </w:tcPr>
          <w:p w14:paraId="6513325C" w14:textId="77777777" w:rsidR="00B47C92" w:rsidRDefault="001B05B1">
            <w:r>
              <w:t>4.73</w:t>
            </w:r>
          </w:p>
        </w:tc>
        <w:tc>
          <w:tcPr>
            <w:tcW w:w="1131" w:type="dxa"/>
            <w:vAlign w:val="center"/>
          </w:tcPr>
          <w:p w14:paraId="2C7FEB89" w14:textId="77777777" w:rsidR="00B47C92" w:rsidRDefault="001B05B1">
            <w:r>
              <w:t>-3.07</w:t>
            </w:r>
          </w:p>
        </w:tc>
        <w:tc>
          <w:tcPr>
            <w:tcW w:w="1131" w:type="dxa"/>
            <w:vAlign w:val="center"/>
          </w:tcPr>
          <w:p w14:paraId="427BA0C4" w14:textId="77777777" w:rsidR="00B47C92" w:rsidRDefault="001B05B1">
            <w:r>
              <w:t>0.00</w:t>
            </w:r>
          </w:p>
        </w:tc>
        <w:tc>
          <w:tcPr>
            <w:tcW w:w="1415" w:type="dxa"/>
            <w:vAlign w:val="center"/>
          </w:tcPr>
          <w:p w14:paraId="1BD3494F" w14:textId="77777777" w:rsidR="00B47C92" w:rsidRDefault="001B05B1">
            <w:r>
              <w:t>-26.98</w:t>
            </w:r>
          </w:p>
        </w:tc>
      </w:tr>
      <w:tr w:rsidR="00B47C92" w14:paraId="659A9B35" w14:textId="77777777">
        <w:tc>
          <w:tcPr>
            <w:tcW w:w="1964" w:type="dxa"/>
            <w:shd w:val="clear" w:color="auto" w:fill="E6E6E6"/>
            <w:vAlign w:val="center"/>
          </w:tcPr>
          <w:p w14:paraId="67F4B878" w14:textId="77777777" w:rsidR="00B47C92" w:rsidRDefault="001B05B1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55C63C" w14:textId="77777777" w:rsidR="00B47C92" w:rsidRDefault="001B05B1">
            <w:r>
              <w:t>7.14</w:t>
            </w:r>
          </w:p>
        </w:tc>
        <w:tc>
          <w:tcPr>
            <w:tcW w:w="1273" w:type="dxa"/>
            <w:vAlign w:val="center"/>
          </w:tcPr>
          <w:p w14:paraId="1FA2C231" w14:textId="77777777" w:rsidR="00B47C92" w:rsidRDefault="001B05B1">
            <w:r>
              <w:t>2.18</w:t>
            </w:r>
          </w:p>
        </w:tc>
        <w:tc>
          <w:tcPr>
            <w:tcW w:w="1131" w:type="dxa"/>
            <w:vAlign w:val="center"/>
          </w:tcPr>
          <w:p w14:paraId="420095D6" w14:textId="77777777" w:rsidR="00B47C92" w:rsidRDefault="001B05B1">
            <w:r>
              <w:t>3.19</w:t>
            </w:r>
          </w:p>
        </w:tc>
        <w:tc>
          <w:tcPr>
            <w:tcW w:w="1131" w:type="dxa"/>
            <w:vAlign w:val="center"/>
          </w:tcPr>
          <w:p w14:paraId="2B8109E3" w14:textId="77777777" w:rsidR="00B47C92" w:rsidRDefault="001B05B1">
            <w:r>
              <w:t>1.74</w:t>
            </w:r>
          </w:p>
        </w:tc>
        <w:tc>
          <w:tcPr>
            <w:tcW w:w="1131" w:type="dxa"/>
            <w:vAlign w:val="center"/>
          </w:tcPr>
          <w:p w14:paraId="10650676" w14:textId="77777777" w:rsidR="00B47C92" w:rsidRDefault="001B05B1">
            <w:r>
              <w:t>0.00</w:t>
            </w:r>
          </w:p>
        </w:tc>
        <w:tc>
          <w:tcPr>
            <w:tcW w:w="1415" w:type="dxa"/>
            <w:vAlign w:val="center"/>
          </w:tcPr>
          <w:p w14:paraId="0EB58ACD" w14:textId="77777777" w:rsidR="00B47C92" w:rsidRDefault="001B05B1">
            <w:r>
              <w:t>14.25</w:t>
            </w:r>
          </w:p>
        </w:tc>
      </w:tr>
    </w:tbl>
    <w:p w14:paraId="77413E0E" w14:textId="77777777" w:rsidR="00B47C92" w:rsidRDefault="001B05B1">
      <w:r>
        <w:rPr>
          <w:noProof/>
        </w:rPr>
        <w:drawing>
          <wp:inline distT="0" distB="0" distL="0" distR="0" wp14:anchorId="2143EB19" wp14:editId="459EE93C">
            <wp:extent cx="5667375" cy="27432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9E51" w14:textId="77777777" w:rsidR="00B47C92" w:rsidRDefault="00B47C92"/>
    <w:p w14:paraId="3C244D63" w14:textId="77777777" w:rsidR="00B47C92" w:rsidRDefault="001B05B1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C6683C0" wp14:editId="03D95E9B">
            <wp:extent cx="5667375" cy="26955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9F23" w14:textId="77777777" w:rsidR="00B47C92" w:rsidRDefault="001B05B1">
      <w:pPr>
        <w:pStyle w:val="2"/>
        <w:widowControl w:val="0"/>
      </w:pPr>
      <w:bookmarkStart w:id="103" w:name="_Toc160196763"/>
      <w:r>
        <w:t>逐月负荷表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47C92" w14:paraId="09533BE6" w14:textId="77777777">
        <w:tc>
          <w:tcPr>
            <w:tcW w:w="854" w:type="dxa"/>
            <w:shd w:val="clear" w:color="auto" w:fill="E6E6E6"/>
            <w:vAlign w:val="center"/>
          </w:tcPr>
          <w:p w14:paraId="071AE932" w14:textId="77777777" w:rsidR="00B47C92" w:rsidRDefault="001B05B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0D0B9" w14:textId="77777777" w:rsidR="00B47C92" w:rsidRDefault="001B05B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040D78" w14:textId="77777777" w:rsidR="00B47C92" w:rsidRDefault="001B05B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857A46" w14:textId="77777777" w:rsidR="00B47C92" w:rsidRDefault="001B05B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B0CCC8" w14:textId="77777777" w:rsidR="00B47C92" w:rsidRDefault="001B05B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D1083" w14:textId="77777777" w:rsidR="00B47C92" w:rsidRDefault="001B05B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5F552B" w14:textId="77777777" w:rsidR="00B47C92" w:rsidRDefault="001B05B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47C92" w14:paraId="52A434FD" w14:textId="77777777">
        <w:tc>
          <w:tcPr>
            <w:tcW w:w="854" w:type="dxa"/>
            <w:shd w:val="clear" w:color="auto" w:fill="E6E6E6"/>
            <w:vAlign w:val="center"/>
          </w:tcPr>
          <w:p w14:paraId="592DA1E6" w14:textId="77777777" w:rsidR="00B47C92" w:rsidRDefault="001B05B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A8C900" w14:textId="77777777" w:rsidR="00B47C92" w:rsidRDefault="001B05B1">
            <w:pPr>
              <w:jc w:val="right"/>
            </w:pPr>
            <w:r>
              <w:t>14182</w:t>
            </w:r>
          </w:p>
        </w:tc>
        <w:tc>
          <w:tcPr>
            <w:tcW w:w="1188" w:type="dxa"/>
            <w:vAlign w:val="center"/>
          </w:tcPr>
          <w:p w14:paraId="5433D3AC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4C630C" w14:textId="77777777" w:rsidR="00B47C92" w:rsidRDefault="001B05B1">
            <w:pPr>
              <w:jc w:val="right"/>
            </w:pPr>
            <w:r>
              <w:rPr>
                <w:color w:val="FF0000"/>
              </w:rPr>
              <w:t>166.218</w:t>
            </w:r>
          </w:p>
        </w:tc>
        <w:tc>
          <w:tcPr>
            <w:tcW w:w="1862" w:type="dxa"/>
            <w:vAlign w:val="center"/>
          </w:tcPr>
          <w:p w14:paraId="04809CFA" w14:textId="77777777" w:rsidR="00B47C92" w:rsidRDefault="001B05B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512DF96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18633F" w14:textId="77777777" w:rsidR="00B47C92" w:rsidRDefault="001B05B1">
            <w:r>
              <w:t>--</w:t>
            </w:r>
          </w:p>
        </w:tc>
      </w:tr>
      <w:tr w:rsidR="00B47C92" w14:paraId="30D44FCD" w14:textId="77777777">
        <w:tc>
          <w:tcPr>
            <w:tcW w:w="854" w:type="dxa"/>
            <w:shd w:val="clear" w:color="auto" w:fill="E6E6E6"/>
            <w:vAlign w:val="center"/>
          </w:tcPr>
          <w:p w14:paraId="0091A43B" w14:textId="77777777" w:rsidR="00B47C92" w:rsidRDefault="001B05B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56287F" w14:textId="77777777" w:rsidR="00B47C92" w:rsidRDefault="001B05B1">
            <w:pPr>
              <w:jc w:val="right"/>
            </w:pPr>
            <w:r>
              <w:t>9331</w:t>
            </w:r>
          </w:p>
        </w:tc>
        <w:tc>
          <w:tcPr>
            <w:tcW w:w="1188" w:type="dxa"/>
            <w:vAlign w:val="center"/>
          </w:tcPr>
          <w:p w14:paraId="7A5C91C3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0D45C" w14:textId="77777777" w:rsidR="00B47C92" w:rsidRDefault="001B05B1">
            <w:pPr>
              <w:jc w:val="right"/>
            </w:pPr>
            <w:r>
              <w:t>136.856</w:t>
            </w:r>
          </w:p>
        </w:tc>
        <w:tc>
          <w:tcPr>
            <w:tcW w:w="1862" w:type="dxa"/>
            <w:vAlign w:val="center"/>
          </w:tcPr>
          <w:p w14:paraId="53EFA443" w14:textId="77777777" w:rsidR="00B47C92" w:rsidRDefault="001B05B1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7D8C30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77CBDB" w14:textId="77777777" w:rsidR="00B47C92" w:rsidRDefault="001B05B1">
            <w:r>
              <w:t>--</w:t>
            </w:r>
          </w:p>
        </w:tc>
      </w:tr>
      <w:tr w:rsidR="00B47C92" w14:paraId="72ABEBB6" w14:textId="77777777">
        <w:tc>
          <w:tcPr>
            <w:tcW w:w="854" w:type="dxa"/>
            <w:shd w:val="clear" w:color="auto" w:fill="E6E6E6"/>
            <w:vAlign w:val="center"/>
          </w:tcPr>
          <w:p w14:paraId="5C062AA3" w14:textId="77777777" w:rsidR="00B47C92" w:rsidRDefault="001B05B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9E8DC6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B1C79D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438E0D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AD7584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56823F44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C1E646" w14:textId="77777777" w:rsidR="00B47C92" w:rsidRDefault="001B05B1">
            <w:r>
              <w:t>--</w:t>
            </w:r>
          </w:p>
        </w:tc>
      </w:tr>
      <w:tr w:rsidR="00B47C92" w14:paraId="54CD3F60" w14:textId="77777777">
        <w:tc>
          <w:tcPr>
            <w:tcW w:w="854" w:type="dxa"/>
            <w:shd w:val="clear" w:color="auto" w:fill="E6E6E6"/>
            <w:vAlign w:val="center"/>
          </w:tcPr>
          <w:p w14:paraId="487E8E9E" w14:textId="77777777" w:rsidR="00B47C92" w:rsidRDefault="001B05B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3213A6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288F63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1198C3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1E5BD6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7AB60944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8E5E87" w14:textId="77777777" w:rsidR="00B47C92" w:rsidRDefault="001B05B1">
            <w:r>
              <w:t>--</w:t>
            </w:r>
          </w:p>
        </w:tc>
      </w:tr>
      <w:tr w:rsidR="00B47C92" w14:paraId="55B30C14" w14:textId="77777777">
        <w:tc>
          <w:tcPr>
            <w:tcW w:w="854" w:type="dxa"/>
            <w:shd w:val="clear" w:color="auto" w:fill="E6E6E6"/>
            <w:vAlign w:val="center"/>
          </w:tcPr>
          <w:p w14:paraId="61053A03" w14:textId="77777777" w:rsidR="00B47C92" w:rsidRDefault="001B05B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8F73C3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58BE2E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84C958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2D1E9D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3BFC71BC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A40725" w14:textId="77777777" w:rsidR="00B47C92" w:rsidRDefault="001B05B1">
            <w:r>
              <w:t>--</w:t>
            </w:r>
          </w:p>
        </w:tc>
      </w:tr>
      <w:tr w:rsidR="00B47C92" w14:paraId="7D3226EA" w14:textId="77777777">
        <w:tc>
          <w:tcPr>
            <w:tcW w:w="854" w:type="dxa"/>
            <w:shd w:val="clear" w:color="auto" w:fill="E6E6E6"/>
            <w:vAlign w:val="center"/>
          </w:tcPr>
          <w:p w14:paraId="50E33BD9" w14:textId="77777777" w:rsidR="00B47C92" w:rsidRDefault="001B05B1">
            <w:r>
              <w:lastRenderedPageBreak/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7BD2D8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54683D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2F8F61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9C3DF4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02018416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34F1EF" w14:textId="77777777" w:rsidR="00B47C92" w:rsidRDefault="001B05B1">
            <w:r>
              <w:t>--</w:t>
            </w:r>
          </w:p>
        </w:tc>
      </w:tr>
      <w:tr w:rsidR="00B47C92" w14:paraId="7939A645" w14:textId="77777777">
        <w:tc>
          <w:tcPr>
            <w:tcW w:w="854" w:type="dxa"/>
            <w:shd w:val="clear" w:color="auto" w:fill="E6E6E6"/>
            <w:vAlign w:val="center"/>
          </w:tcPr>
          <w:p w14:paraId="080BEA57" w14:textId="77777777" w:rsidR="00B47C92" w:rsidRDefault="001B05B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29C91F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1588F8" w14:textId="77777777" w:rsidR="00B47C92" w:rsidRDefault="001B05B1">
            <w:pPr>
              <w:jc w:val="right"/>
            </w:pPr>
            <w:r>
              <w:t>7493</w:t>
            </w:r>
          </w:p>
        </w:tc>
        <w:tc>
          <w:tcPr>
            <w:tcW w:w="1188" w:type="dxa"/>
            <w:vAlign w:val="center"/>
          </w:tcPr>
          <w:p w14:paraId="273482B6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875A42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779E5D28" w14:textId="77777777" w:rsidR="00B47C92" w:rsidRDefault="001B05B1">
            <w:pPr>
              <w:jc w:val="right"/>
            </w:pPr>
            <w:r>
              <w:rPr>
                <w:color w:val="0000FF"/>
              </w:rPr>
              <w:t>64.644</w:t>
            </w:r>
          </w:p>
        </w:tc>
        <w:tc>
          <w:tcPr>
            <w:tcW w:w="1862" w:type="dxa"/>
            <w:vAlign w:val="center"/>
          </w:tcPr>
          <w:p w14:paraId="1168B6CE" w14:textId="77777777" w:rsidR="00B47C92" w:rsidRDefault="001B05B1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B47C92" w14:paraId="20878C91" w14:textId="77777777">
        <w:tc>
          <w:tcPr>
            <w:tcW w:w="854" w:type="dxa"/>
            <w:shd w:val="clear" w:color="auto" w:fill="E6E6E6"/>
            <w:vAlign w:val="center"/>
          </w:tcPr>
          <w:p w14:paraId="33AC9011" w14:textId="77777777" w:rsidR="00B47C92" w:rsidRDefault="001B05B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1F9E56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0A31FF" w14:textId="77777777" w:rsidR="00B47C92" w:rsidRDefault="001B05B1">
            <w:pPr>
              <w:jc w:val="right"/>
            </w:pPr>
            <w:r>
              <w:t>9990</w:t>
            </w:r>
          </w:p>
        </w:tc>
        <w:tc>
          <w:tcPr>
            <w:tcW w:w="1188" w:type="dxa"/>
            <w:vAlign w:val="center"/>
          </w:tcPr>
          <w:p w14:paraId="082CB4B8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1DA959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2AF67F25" w14:textId="77777777" w:rsidR="00B47C92" w:rsidRDefault="001B05B1">
            <w:pPr>
              <w:jc w:val="right"/>
            </w:pPr>
            <w:r>
              <w:t>52.466</w:t>
            </w:r>
          </w:p>
        </w:tc>
        <w:tc>
          <w:tcPr>
            <w:tcW w:w="1862" w:type="dxa"/>
            <w:vAlign w:val="center"/>
          </w:tcPr>
          <w:p w14:paraId="4D7870AD" w14:textId="77777777" w:rsidR="00B47C92" w:rsidRDefault="001B05B1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47C92" w14:paraId="6913D9DB" w14:textId="77777777">
        <w:tc>
          <w:tcPr>
            <w:tcW w:w="854" w:type="dxa"/>
            <w:shd w:val="clear" w:color="auto" w:fill="E6E6E6"/>
            <w:vAlign w:val="center"/>
          </w:tcPr>
          <w:p w14:paraId="0B2869DA" w14:textId="77777777" w:rsidR="00B47C92" w:rsidRDefault="001B05B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717523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A7883F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22AC21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32669F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3697CCAF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943721" w14:textId="77777777" w:rsidR="00B47C92" w:rsidRDefault="001B05B1">
            <w:r>
              <w:t>--</w:t>
            </w:r>
          </w:p>
        </w:tc>
      </w:tr>
      <w:tr w:rsidR="00B47C92" w14:paraId="762D5D52" w14:textId="77777777">
        <w:tc>
          <w:tcPr>
            <w:tcW w:w="854" w:type="dxa"/>
            <w:shd w:val="clear" w:color="auto" w:fill="E6E6E6"/>
            <w:vAlign w:val="center"/>
          </w:tcPr>
          <w:p w14:paraId="3999A3EA" w14:textId="77777777" w:rsidR="00B47C92" w:rsidRDefault="001B05B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321D6D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9FBB22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DAEDB5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DDF0DF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236E9D17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8D3B6B" w14:textId="77777777" w:rsidR="00B47C92" w:rsidRDefault="001B05B1">
            <w:r>
              <w:t>--</w:t>
            </w:r>
          </w:p>
        </w:tc>
      </w:tr>
      <w:tr w:rsidR="00B47C92" w14:paraId="2E62EAE8" w14:textId="77777777">
        <w:tc>
          <w:tcPr>
            <w:tcW w:w="854" w:type="dxa"/>
            <w:shd w:val="clear" w:color="auto" w:fill="E6E6E6"/>
            <w:vAlign w:val="center"/>
          </w:tcPr>
          <w:p w14:paraId="456210BE" w14:textId="77777777" w:rsidR="00B47C92" w:rsidRDefault="001B05B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292FE6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1F7374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D0E5E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3D1546" w14:textId="77777777" w:rsidR="00B47C92" w:rsidRDefault="001B05B1">
            <w:r>
              <w:t>--</w:t>
            </w:r>
          </w:p>
        </w:tc>
        <w:tc>
          <w:tcPr>
            <w:tcW w:w="1188" w:type="dxa"/>
            <w:vAlign w:val="center"/>
          </w:tcPr>
          <w:p w14:paraId="1065F234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096B37" w14:textId="77777777" w:rsidR="00B47C92" w:rsidRDefault="001B05B1">
            <w:r>
              <w:t>--</w:t>
            </w:r>
          </w:p>
        </w:tc>
      </w:tr>
      <w:tr w:rsidR="00B47C92" w14:paraId="35D874A4" w14:textId="77777777">
        <w:tc>
          <w:tcPr>
            <w:tcW w:w="854" w:type="dxa"/>
            <w:shd w:val="clear" w:color="auto" w:fill="E6E6E6"/>
            <w:vAlign w:val="center"/>
          </w:tcPr>
          <w:p w14:paraId="23DA9C87" w14:textId="77777777" w:rsidR="00B47C92" w:rsidRDefault="001B05B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B39D25" w14:textId="77777777" w:rsidR="00B47C92" w:rsidRDefault="001B05B1">
            <w:pPr>
              <w:jc w:val="right"/>
            </w:pPr>
            <w:r>
              <w:t>9578</w:t>
            </w:r>
          </w:p>
        </w:tc>
        <w:tc>
          <w:tcPr>
            <w:tcW w:w="1188" w:type="dxa"/>
            <w:vAlign w:val="center"/>
          </w:tcPr>
          <w:p w14:paraId="49A04D76" w14:textId="77777777" w:rsidR="00B47C92" w:rsidRDefault="001B05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C88A7A" w14:textId="77777777" w:rsidR="00B47C92" w:rsidRDefault="001B05B1">
            <w:pPr>
              <w:jc w:val="right"/>
            </w:pPr>
            <w:r>
              <w:t>96.883</w:t>
            </w:r>
          </w:p>
        </w:tc>
        <w:tc>
          <w:tcPr>
            <w:tcW w:w="1862" w:type="dxa"/>
            <w:vAlign w:val="center"/>
          </w:tcPr>
          <w:p w14:paraId="19751F4C" w14:textId="77777777" w:rsidR="00B47C92" w:rsidRDefault="001B05B1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3E6A32" w14:textId="77777777" w:rsidR="00B47C92" w:rsidRDefault="001B05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7CD3DD" w14:textId="77777777" w:rsidR="00B47C92" w:rsidRDefault="001B05B1">
            <w:r>
              <w:t>--</w:t>
            </w:r>
          </w:p>
        </w:tc>
      </w:tr>
    </w:tbl>
    <w:p w14:paraId="4BFF89A0" w14:textId="77777777" w:rsidR="00B47C92" w:rsidRDefault="001B05B1">
      <w:r>
        <w:rPr>
          <w:noProof/>
        </w:rPr>
        <w:drawing>
          <wp:inline distT="0" distB="0" distL="0" distR="0" wp14:anchorId="450F0B8B" wp14:editId="6D3AA5EA">
            <wp:extent cx="5344086" cy="232434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94FF" w14:textId="77777777" w:rsidR="00B47C92" w:rsidRDefault="00B47C92"/>
    <w:p w14:paraId="7913B441" w14:textId="77777777" w:rsidR="00B47C92" w:rsidRDefault="001B05B1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DFBFAB7" wp14:editId="46CE304C">
            <wp:extent cx="5344086" cy="231481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159B" w14:textId="77777777" w:rsidR="00B47C92" w:rsidRDefault="001B05B1">
      <w:pPr>
        <w:pStyle w:val="2"/>
        <w:widowControl w:val="0"/>
      </w:pPr>
      <w:bookmarkStart w:id="104" w:name="_Toc160196764"/>
      <w:r>
        <w:t>逐月电耗</w:t>
      </w:r>
      <w:bookmarkEnd w:id="104"/>
    </w:p>
    <w:p w14:paraId="390495AE" w14:textId="77777777" w:rsidR="00B47C92" w:rsidRDefault="001B05B1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47C92" w14:paraId="71872722" w14:textId="77777777">
        <w:tc>
          <w:tcPr>
            <w:tcW w:w="1041" w:type="dxa"/>
            <w:shd w:val="clear" w:color="auto" w:fill="E6E6E6"/>
            <w:vAlign w:val="center"/>
          </w:tcPr>
          <w:p w14:paraId="7FEEFACA" w14:textId="77777777" w:rsidR="00B47C92" w:rsidRDefault="001B05B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181BA2" w14:textId="77777777" w:rsidR="00B47C92" w:rsidRDefault="001B05B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E8E041" w14:textId="77777777" w:rsidR="00B47C92" w:rsidRDefault="001B05B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F0059C" w14:textId="77777777" w:rsidR="00B47C92" w:rsidRDefault="001B05B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143660" w14:textId="77777777" w:rsidR="00B47C92" w:rsidRDefault="001B05B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76A85E" w14:textId="77777777" w:rsidR="00B47C92" w:rsidRDefault="001B05B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25C710" w14:textId="77777777" w:rsidR="00B47C92" w:rsidRDefault="001B05B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526B09" w14:textId="77777777" w:rsidR="00B47C92" w:rsidRDefault="001B05B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0F0EB" w14:textId="77777777" w:rsidR="00B47C92" w:rsidRDefault="001B05B1">
            <w:pPr>
              <w:jc w:val="center"/>
            </w:pPr>
            <w:r>
              <w:t>热水</w:t>
            </w:r>
          </w:p>
        </w:tc>
      </w:tr>
      <w:tr w:rsidR="00B47C92" w14:paraId="0C4C69A7" w14:textId="77777777">
        <w:tc>
          <w:tcPr>
            <w:tcW w:w="1041" w:type="dxa"/>
            <w:vAlign w:val="center"/>
          </w:tcPr>
          <w:p w14:paraId="68F5334B" w14:textId="77777777" w:rsidR="00B47C92" w:rsidRDefault="001B05B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BDAC79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8E6AD6" w14:textId="77777777" w:rsidR="00B47C92" w:rsidRDefault="001B05B1">
            <w:pPr>
              <w:jc w:val="right"/>
            </w:pPr>
            <w:r>
              <w:t>4.34</w:t>
            </w:r>
          </w:p>
        </w:tc>
        <w:tc>
          <w:tcPr>
            <w:tcW w:w="1148" w:type="dxa"/>
            <w:vAlign w:val="center"/>
          </w:tcPr>
          <w:p w14:paraId="66A55527" w14:textId="77777777" w:rsidR="00B47C92" w:rsidRDefault="001B05B1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6FC0A8F5" w14:textId="77777777" w:rsidR="00B47C92" w:rsidRDefault="001B05B1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4D1EBF81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FA5A57C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0CA55ED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D4F0A56" w14:textId="77777777" w:rsidR="00B47C92" w:rsidRDefault="001B05B1">
            <w:pPr>
              <w:jc w:val="right"/>
            </w:pPr>
            <w:r>
              <w:t>－</w:t>
            </w:r>
          </w:p>
        </w:tc>
      </w:tr>
      <w:tr w:rsidR="00B47C92" w14:paraId="0F86AF6D" w14:textId="77777777">
        <w:tc>
          <w:tcPr>
            <w:tcW w:w="1041" w:type="dxa"/>
            <w:vAlign w:val="center"/>
          </w:tcPr>
          <w:p w14:paraId="6A7DD39A" w14:textId="77777777" w:rsidR="00B47C92" w:rsidRDefault="001B05B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82BB407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A65EC3" w14:textId="77777777" w:rsidR="00B47C92" w:rsidRDefault="001B05B1">
            <w:pPr>
              <w:jc w:val="right"/>
            </w:pPr>
            <w:r>
              <w:t>2.85</w:t>
            </w:r>
          </w:p>
        </w:tc>
        <w:tc>
          <w:tcPr>
            <w:tcW w:w="1148" w:type="dxa"/>
            <w:vAlign w:val="center"/>
          </w:tcPr>
          <w:p w14:paraId="6C8E402B" w14:textId="77777777" w:rsidR="00B47C92" w:rsidRDefault="001B05B1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2840AFF4" w14:textId="77777777" w:rsidR="00B47C92" w:rsidRDefault="001B05B1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54AAE0B5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A7B5B04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5F8B6F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74F924" w14:textId="77777777" w:rsidR="00B47C92" w:rsidRDefault="00B47C92">
            <w:pPr>
              <w:jc w:val="right"/>
            </w:pPr>
          </w:p>
        </w:tc>
      </w:tr>
      <w:tr w:rsidR="00B47C92" w14:paraId="456BF998" w14:textId="77777777">
        <w:tc>
          <w:tcPr>
            <w:tcW w:w="1041" w:type="dxa"/>
            <w:vAlign w:val="center"/>
          </w:tcPr>
          <w:p w14:paraId="3D0497CE" w14:textId="77777777" w:rsidR="00B47C92" w:rsidRDefault="001B05B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4407DF1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2C8B06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DE4469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F36B2E" w14:textId="77777777" w:rsidR="00B47C92" w:rsidRDefault="001B05B1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06638115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5BAD0A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0A2B22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256A4D" w14:textId="77777777" w:rsidR="00B47C92" w:rsidRDefault="00B47C92">
            <w:pPr>
              <w:jc w:val="right"/>
            </w:pPr>
          </w:p>
        </w:tc>
      </w:tr>
      <w:tr w:rsidR="00B47C92" w14:paraId="55857504" w14:textId="77777777">
        <w:tc>
          <w:tcPr>
            <w:tcW w:w="1041" w:type="dxa"/>
            <w:vAlign w:val="center"/>
          </w:tcPr>
          <w:p w14:paraId="5A532318" w14:textId="77777777" w:rsidR="00B47C92" w:rsidRDefault="001B05B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276389E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66EAA0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43E52D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BBBC25" w14:textId="77777777" w:rsidR="00B47C92" w:rsidRDefault="001B05B1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032DDE9E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C1FA97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B72642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4393AE" w14:textId="77777777" w:rsidR="00B47C92" w:rsidRDefault="00B47C92">
            <w:pPr>
              <w:jc w:val="right"/>
            </w:pPr>
          </w:p>
        </w:tc>
      </w:tr>
      <w:tr w:rsidR="00B47C92" w14:paraId="4B6A2CAF" w14:textId="77777777">
        <w:tc>
          <w:tcPr>
            <w:tcW w:w="1041" w:type="dxa"/>
            <w:vAlign w:val="center"/>
          </w:tcPr>
          <w:p w14:paraId="7BE70F7D" w14:textId="77777777" w:rsidR="00B47C92" w:rsidRDefault="001B05B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A4A23F8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52E126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94328A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63B9C4" w14:textId="77777777" w:rsidR="00B47C92" w:rsidRDefault="001B05B1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6FDA61AD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E22302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65D2A1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4E283B" w14:textId="77777777" w:rsidR="00B47C92" w:rsidRDefault="00B47C92">
            <w:pPr>
              <w:jc w:val="right"/>
            </w:pPr>
          </w:p>
        </w:tc>
      </w:tr>
      <w:tr w:rsidR="00B47C92" w14:paraId="7EB18040" w14:textId="77777777">
        <w:tc>
          <w:tcPr>
            <w:tcW w:w="1041" w:type="dxa"/>
            <w:vAlign w:val="center"/>
          </w:tcPr>
          <w:p w14:paraId="434119D4" w14:textId="77777777" w:rsidR="00B47C92" w:rsidRDefault="001B05B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388B534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9C67E8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4AE4DA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3A7A87" w14:textId="77777777" w:rsidR="00B47C92" w:rsidRDefault="001B05B1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1B7B6649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0FBECE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17DF32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DA4C65" w14:textId="77777777" w:rsidR="00B47C92" w:rsidRDefault="00B47C92">
            <w:pPr>
              <w:jc w:val="right"/>
            </w:pPr>
          </w:p>
        </w:tc>
      </w:tr>
      <w:tr w:rsidR="00B47C92" w14:paraId="1F9D4AF6" w14:textId="77777777">
        <w:tc>
          <w:tcPr>
            <w:tcW w:w="1041" w:type="dxa"/>
            <w:vAlign w:val="center"/>
          </w:tcPr>
          <w:p w14:paraId="7A9214FA" w14:textId="77777777" w:rsidR="00B47C92" w:rsidRDefault="001B05B1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513BB33B" w14:textId="77777777" w:rsidR="00B47C92" w:rsidRDefault="001B05B1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7A57B460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AFADD4" w14:textId="77777777" w:rsidR="00B47C92" w:rsidRDefault="001B05B1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1BAC67AC" w14:textId="77777777" w:rsidR="00B47C92" w:rsidRDefault="001B05B1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4011FA2A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B6FE71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4BFF14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858DC9" w14:textId="77777777" w:rsidR="00B47C92" w:rsidRDefault="00B47C92">
            <w:pPr>
              <w:jc w:val="right"/>
            </w:pPr>
          </w:p>
        </w:tc>
      </w:tr>
      <w:tr w:rsidR="00B47C92" w14:paraId="1318FE01" w14:textId="77777777">
        <w:tc>
          <w:tcPr>
            <w:tcW w:w="1041" w:type="dxa"/>
            <w:vAlign w:val="center"/>
          </w:tcPr>
          <w:p w14:paraId="70518B6B" w14:textId="77777777" w:rsidR="00B47C92" w:rsidRDefault="001B05B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35E6FBA" w14:textId="77777777" w:rsidR="00B47C92" w:rsidRDefault="001B05B1">
            <w:pPr>
              <w:jc w:val="right"/>
            </w:pPr>
            <w:r>
              <w:t>2.76</w:t>
            </w:r>
          </w:p>
        </w:tc>
        <w:tc>
          <w:tcPr>
            <w:tcW w:w="1148" w:type="dxa"/>
            <w:vAlign w:val="center"/>
          </w:tcPr>
          <w:p w14:paraId="58F0DCC1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51BC12" w14:textId="77777777" w:rsidR="00B47C92" w:rsidRDefault="001B05B1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79A8BDDA" w14:textId="77777777" w:rsidR="00B47C92" w:rsidRDefault="001B05B1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598840B1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B26A0BD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F155B6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722C45" w14:textId="77777777" w:rsidR="00B47C92" w:rsidRDefault="00B47C92">
            <w:pPr>
              <w:jc w:val="right"/>
            </w:pPr>
          </w:p>
        </w:tc>
      </w:tr>
      <w:tr w:rsidR="00B47C92" w14:paraId="4113985A" w14:textId="77777777">
        <w:tc>
          <w:tcPr>
            <w:tcW w:w="1041" w:type="dxa"/>
            <w:vAlign w:val="center"/>
          </w:tcPr>
          <w:p w14:paraId="40D522E9" w14:textId="77777777" w:rsidR="00B47C92" w:rsidRDefault="001B05B1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BA92779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5C3D33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A4AB1C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454C5A" w14:textId="77777777" w:rsidR="00B47C92" w:rsidRDefault="001B05B1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398F0A36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879AA6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44B4C3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D76A3D" w14:textId="77777777" w:rsidR="00B47C92" w:rsidRDefault="00B47C92">
            <w:pPr>
              <w:jc w:val="right"/>
            </w:pPr>
          </w:p>
        </w:tc>
      </w:tr>
      <w:tr w:rsidR="00B47C92" w14:paraId="5452C9D5" w14:textId="77777777">
        <w:tc>
          <w:tcPr>
            <w:tcW w:w="1041" w:type="dxa"/>
            <w:vAlign w:val="center"/>
          </w:tcPr>
          <w:p w14:paraId="27C887A5" w14:textId="77777777" w:rsidR="00B47C92" w:rsidRDefault="001B05B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3087B57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708D81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F139A0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3C6599" w14:textId="77777777" w:rsidR="00B47C92" w:rsidRDefault="001B05B1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20127A72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FF03569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3E00B8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AE6B30" w14:textId="77777777" w:rsidR="00B47C92" w:rsidRDefault="00B47C92">
            <w:pPr>
              <w:jc w:val="right"/>
            </w:pPr>
          </w:p>
        </w:tc>
      </w:tr>
      <w:tr w:rsidR="00B47C92" w14:paraId="2F6CDB53" w14:textId="77777777">
        <w:tc>
          <w:tcPr>
            <w:tcW w:w="1041" w:type="dxa"/>
            <w:vAlign w:val="center"/>
          </w:tcPr>
          <w:p w14:paraId="0715CF77" w14:textId="77777777" w:rsidR="00B47C92" w:rsidRDefault="001B05B1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AC4CEF6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449F31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9BDCF7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78B21F" w14:textId="77777777" w:rsidR="00B47C92" w:rsidRDefault="001B05B1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51560030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5222BA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0B2BFC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A34A79" w14:textId="77777777" w:rsidR="00B47C92" w:rsidRDefault="00B47C92">
            <w:pPr>
              <w:jc w:val="right"/>
            </w:pPr>
          </w:p>
        </w:tc>
      </w:tr>
      <w:tr w:rsidR="00B47C92" w14:paraId="1E546E4F" w14:textId="77777777">
        <w:tc>
          <w:tcPr>
            <w:tcW w:w="1041" w:type="dxa"/>
            <w:vAlign w:val="center"/>
          </w:tcPr>
          <w:p w14:paraId="7E26D10C" w14:textId="77777777" w:rsidR="00B47C92" w:rsidRDefault="001B05B1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22EA7A8" w14:textId="77777777" w:rsidR="00B47C92" w:rsidRDefault="001B05B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E299E5" w14:textId="77777777" w:rsidR="00B47C92" w:rsidRDefault="001B05B1"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 w14:paraId="0A36B312" w14:textId="77777777" w:rsidR="00B47C92" w:rsidRDefault="001B05B1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6F807AF3" w14:textId="77777777" w:rsidR="00B47C92" w:rsidRDefault="001B05B1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2EF9AC12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4B08AE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98C265" w14:textId="77777777" w:rsidR="00B47C92" w:rsidRDefault="00B47C9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666599" w14:textId="77777777" w:rsidR="00B47C92" w:rsidRDefault="00B47C92">
            <w:pPr>
              <w:jc w:val="right"/>
            </w:pPr>
          </w:p>
        </w:tc>
      </w:tr>
      <w:tr w:rsidR="00B47C92" w14:paraId="71E9AD31" w14:textId="77777777">
        <w:tc>
          <w:tcPr>
            <w:tcW w:w="1041" w:type="dxa"/>
            <w:vAlign w:val="center"/>
          </w:tcPr>
          <w:p w14:paraId="28188A5E" w14:textId="77777777" w:rsidR="00B47C92" w:rsidRDefault="001B05B1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080FE6E" w14:textId="77777777" w:rsidR="00B47C92" w:rsidRDefault="001B05B1">
            <w:pPr>
              <w:jc w:val="right"/>
            </w:pPr>
            <w:r>
              <w:t>4.80</w:t>
            </w:r>
          </w:p>
        </w:tc>
        <w:tc>
          <w:tcPr>
            <w:tcW w:w="1148" w:type="dxa"/>
            <w:vAlign w:val="center"/>
          </w:tcPr>
          <w:p w14:paraId="7FADAA55" w14:textId="77777777" w:rsidR="00B47C92" w:rsidRDefault="001B05B1">
            <w:pPr>
              <w:jc w:val="right"/>
            </w:pPr>
            <w:r>
              <w:t>10.12</w:t>
            </w:r>
          </w:p>
        </w:tc>
        <w:tc>
          <w:tcPr>
            <w:tcW w:w="1148" w:type="dxa"/>
            <w:vAlign w:val="center"/>
          </w:tcPr>
          <w:p w14:paraId="446C800E" w14:textId="77777777" w:rsidR="00B47C92" w:rsidRDefault="001B05B1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1179789F" w14:textId="77777777" w:rsidR="00B47C92" w:rsidRDefault="001B05B1">
            <w:pPr>
              <w:jc w:val="right"/>
            </w:pPr>
            <w:r>
              <w:t>14.68</w:t>
            </w:r>
          </w:p>
        </w:tc>
        <w:tc>
          <w:tcPr>
            <w:tcW w:w="1148" w:type="dxa"/>
            <w:vAlign w:val="center"/>
          </w:tcPr>
          <w:p w14:paraId="7C1535F0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C331A5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5471B6" w14:textId="77777777" w:rsidR="00B47C92" w:rsidRDefault="001B05B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9B4D1A" w14:textId="77777777" w:rsidR="00B47C92" w:rsidRDefault="001B05B1">
            <w:pPr>
              <w:jc w:val="right"/>
            </w:pPr>
            <w:r>
              <w:t>－</w:t>
            </w:r>
          </w:p>
        </w:tc>
      </w:tr>
    </w:tbl>
    <w:p w14:paraId="2CA62D55" w14:textId="77777777" w:rsidR="00B47C92" w:rsidRDefault="001B05B1">
      <w:pPr>
        <w:pStyle w:val="1"/>
        <w:widowControl w:val="0"/>
        <w:jc w:val="both"/>
        <w:rPr>
          <w:color w:val="000000"/>
        </w:rPr>
      </w:pPr>
      <w:bookmarkStart w:id="105" w:name="_Toc160196765"/>
      <w:r>
        <w:rPr>
          <w:color w:val="000000"/>
        </w:rPr>
        <w:t>计算结果</w:t>
      </w:r>
      <w:bookmarkEnd w:id="10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0A4552FB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E25EB8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C93EC3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679729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06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6"/>
          </w:p>
          <w:p w14:paraId="6C2EDE9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D1DC30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07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7"/>
          </w:p>
          <w:p w14:paraId="59D0001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B9F772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08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8"/>
          </w:p>
          <w:p w14:paraId="4FABBB8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55ADE" w:rsidRPr="007D7645" w14:paraId="09DADCA5" w14:textId="77777777" w:rsidTr="006A299C">
        <w:tc>
          <w:tcPr>
            <w:tcW w:w="807" w:type="pct"/>
            <w:vMerge w:val="restart"/>
            <w:shd w:val="clear" w:color="auto" w:fill="E0E0E0"/>
            <w:vAlign w:val="center"/>
          </w:tcPr>
          <w:p w14:paraId="208D181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E2DB76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D0A3049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09" w:name="耗冷量2"/>
            <w:r w:rsidRPr="007D7645">
              <w:rPr>
                <w:rFonts w:hint="eastAsia"/>
                <w:lang w:val="en-US"/>
              </w:rPr>
              <w:t>14.04</w:t>
            </w:r>
            <w:bookmarkEnd w:id="109"/>
          </w:p>
        </w:tc>
        <w:tc>
          <w:tcPr>
            <w:tcW w:w="877" w:type="pct"/>
            <w:vAlign w:val="center"/>
          </w:tcPr>
          <w:p w14:paraId="2AEB220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0" w:name="参照建筑耗冷量2"/>
            <w:r>
              <w:rPr>
                <w:rFonts w:hint="eastAsia"/>
                <w:lang w:val="en-US"/>
              </w:rPr>
              <w:t>14.25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19847721" w14:textId="77777777" w:rsidR="001B05B1" w:rsidRPr="00B819A4" w:rsidRDefault="001B05B1" w:rsidP="00C55ADE">
            <w:pPr>
              <w:jc w:val="center"/>
              <w:rPr>
                <w:lang w:val="en-US"/>
              </w:rPr>
            </w:pPr>
            <w:bookmarkStart w:id="11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2.06%</w:t>
            </w:r>
            <w:bookmarkEnd w:id="111"/>
          </w:p>
        </w:tc>
      </w:tr>
      <w:tr w:rsidR="00C55ADE" w:rsidRPr="007D7645" w14:paraId="538DA5C0" w14:textId="77777777" w:rsidTr="006A299C">
        <w:tc>
          <w:tcPr>
            <w:tcW w:w="807" w:type="pct"/>
            <w:vMerge/>
            <w:shd w:val="clear" w:color="auto" w:fill="E0E0E0"/>
            <w:vAlign w:val="center"/>
          </w:tcPr>
          <w:p w14:paraId="2C4F6D80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288CE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4B19B9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2" w:name="耗热量2"/>
            <w:r w:rsidRPr="007D7645">
              <w:rPr>
                <w:rFonts w:hint="eastAsia"/>
                <w:lang w:val="en-US"/>
              </w:rPr>
              <w:t>26.34</w:t>
            </w:r>
            <w:bookmarkEnd w:id="112"/>
          </w:p>
        </w:tc>
        <w:tc>
          <w:tcPr>
            <w:tcW w:w="877" w:type="pct"/>
            <w:vAlign w:val="center"/>
          </w:tcPr>
          <w:p w14:paraId="5CAA891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3" w:name="参照建筑耗热量2"/>
            <w:r>
              <w:rPr>
                <w:rFonts w:hint="eastAsia"/>
                <w:lang w:val="en-US"/>
              </w:rPr>
              <w:t>26.98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155AB2E5" w14:textId="77777777" w:rsidR="001B05B1" w:rsidRPr="007D7645" w:rsidRDefault="001B05B1" w:rsidP="00F21AC0">
            <w:pPr>
              <w:ind w:firstLine="420"/>
              <w:jc w:val="center"/>
              <w:rPr>
                <w:lang w:val="en-US"/>
              </w:rPr>
            </w:pPr>
          </w:p>
        </w:tc>
      </w:tr>
      <w:tr w:rsidR="00C55ADE" w:rsidRPr="007D7645" w14:paraId="33A4BF03" w14:textId="77777777" w:rsidTr="006A299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C1C972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FE0B72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ADEF4F7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40.38</w:t>
            </w:r>
            <w:bookmarkEnd w:id="11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668583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41.23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1C0CD71A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ED0BBF" w:rsidRPr="007D7645" w14:paraId="3AB3714D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240A34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444F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77D3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ABA8FA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7E84A5" w14:textId="77777777" w:rsidR="001B05B1" w:rsidRDefault="001B05B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4449C7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10E7C2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CB9B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25A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7" w:name="热回收供暖负荷"/>
            <w:r w:rsidRPr="007D7645">
              <w:rPr>
                <w:rFonts w:hint="eastAsia"/>
                <w:lang w:val="en-US"/>
              </w:rPr>
              <w:t>1.18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3E4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4761213B" w14:textId="77777777" w:rsidR="001B05B1" w:rsidRDefault="001B05B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9344853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73263E3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32E9DDC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6AC2B6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8" w:name="热回收负荷"/>
            <w:r w:rsidRPr="007D7645">
              <w:rPr>
                <w:rFonts w:hint="eastAsia"/>
                <w:lang w:val="en-US"/>
              </w:rPr>
              <w:t>1.18</w:t>
            </w:r>
            <w:bookmarkEnd w:id="11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BC860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6E8013" w14:textId="77777777" w:rsidR="001B05B1" w:rsidRDefault="001B05B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1A98EFDD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5C75AEA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BF796C6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4602CF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19" w:name="冷源能耗"/>
            <w:r w:rsidRPr="007D7645">
              <w:rPr>
                <w:lang w:val="en-US"/>
              </w:rPr>
              <w:t>3.11</w:t>
            </w:r>
            <w:bookmarkEnd w:id="11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8AA672F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0" w:name="参照建筑冷源能耗"/>
            <w:r w:rsidRPr="007D7645">
              <w:rPr>
                <w:lang w:val="en-US"/>
              </w:rPr>
              <w:t>4.45</w:t>
            </w:r>
            <w:bookmarkEnd w:id="12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C455349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1" w:name="节能率空调能耗"/>
            <w:r w:rsidRPr="007D7645">
              <w:rPr>
                <w:lang w:val="en-US"/>
              </w:rPr>
              <w:t>-18.17%</w:t>
            </w:r>
            <w:bookmarkEnd w:id="121"/>
          </w:p>
        </w:tc>
      </w:tr>
      <w:tr w:rsidR="00B819A4" w:rsidRPr="007D7645" w14:paraId="2356A75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836AAA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43EB44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4978E6A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2" w:name="冷却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553F6B4C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3" w:name="参照建筑冷却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7D0426EF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1ED16E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E5EB30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2063DFA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4846906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4" w:name="冷冻水泵能耗"/>
            <w:r w:rsidRPr="007D7645">
              <w:rPr>
                <w:lang w:val="en-US"/>
              </w:rPr>
              <w:t>2.57</w:t>
            </w:r>
            <w:bookmarkEnd w:id="124"/>
          </w:p>
        </w:tc>
        <w:tc>
          <w:tcPr>
            <w:tcW w:w="877" w:type="pct"/>
            <w:vAlign w:val="center"/>
          </w:tcPr>
          <w:p w14:paraId="46BDF6C7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5" w:name="参照建筑冷冻水泵能耗"/>
            <w:r w:rsidRPr="007D7645">
              <w:rPr>
                <w:lang w:val="en-US"/>
              </w:rPr>
              <w:t>0.35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00B103D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5E175D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F93DCC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88B8B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623D39C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6779D88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7" w:name="参照建筑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4875AFA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69E048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57355FC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4B66EF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5CB4847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42A0AA2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28AB81C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6784EF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71FD3EF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12301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3CBF25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5.68</w:t>
            </w:r>
            <w:bookmarkEnd w:id="130"/>
          </w:p>
        </w:tc>
        <w:tc>
          <w:tcPr>
            <w:tcW w:w="877" w:type="pct"/>
            <w:vAlign w:val="center"/>
          </w:tcPr>
          <w:p w14:paraId="321DDE7C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4.80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3EED08D3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7C5809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079F1B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A8B6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E023EB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9.77</w:t>
            </w:r>
            <w:bookmarkEnd w:id="132"/>
          </w:p>
        </w:tc>
        <w:tc>
          <w:tcPr>
            <w:tcW w:w="877" w:type="pct"/>
            <w:vAlign w:val="center"/>
          </w:tcPr>
          <w:p w14:paraId="072BCB1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10.01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361B1370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2.37%</w:t>
            </w:r>
            <w:bookmarkEnd w:id="134"/>
          </w:p>
        </w:tc>
      </w:tr>
      <w:tr w:rsidR="00B819A4" w:rsidRPr="007D7645" w14:paraId="0863ECC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EE3C11A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3F9E3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6461B4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0.11</w:t>
            </w:r>
            <w:bookmarkEnd w:id="135"/>
          </w:p>
        </w:tc>
        <w:tc>
          <w:tcPr>
            <w:tcW w:w="877" w:type="pct"/>
            <w:vAlign w:val="center"/>
          </w:tcPr>
          <w:p w14:paraId="3A9089BF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0.12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56013BE7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1DA48DC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C7E67C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10C73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E275DAF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2741EE79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766610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6C3E81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CDEDA89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2A72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583D796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5DF293D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3E1DC2B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FD8024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4AC36C9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DBEBB3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92068D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9.88</w:t>
            </w:r>
            <w:bookmarkEnd w:id="140"/>
          </w:p>
        </w:tc>
        <w:tc>
          <w:tcPr>
            <w:tcW w:w="877" w:type="pct"/>
            <w:vAlign w:val="center"/>
          </w:tcPr>
          <w:p w14:paraId="1B64089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10.12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67AA003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A8A766C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CDBF04E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9E8EB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29D5ED0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0.54</w:t>
            </w:r>
            <w:bookmarkEnd w:id="142"/>
          </w:p>
        </w:tc>
        <w:tc>
          <w:tcPr>
            <w:tcW w:w="877" w:type="pct"/>
            <w:vAlign w:val="center"/>
          </w:tcPr>
          <w:p w14:paraId="0EF30AA0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0.61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1CEB50E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6.91%</w:t>
            </w:r>
            <w:bookmarkEnd w:id="144"/>
          </w:p>
        </w:tc>
      </w:tr>
      <w:tr w:rsidR="007E4106" w:rsidRPr="007D7645" w14:paraId="4D25070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CEDC6E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F56D0E" w14:textId="77777777" w:rsidR="001B05B1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A658EC7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0.53</w:t>
            </w:r>
            <w:bookmarkEnd w:id="145"/>
          </w:p>
        </w:tc>
        <w:tc>
          <w:tcPr>
            <w:tcW w:w="877" w:type="pct"/>
            <w:vAlign w:val="center"/>
          </w:tcPr>
          <w:p w14:paraId="75230FDA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0.54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5D241AC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46C799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08ABE1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AAE3C1" w14:textId="77777777" w:rsidR="001B05B1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07F01877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20E74D4C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648D1BB2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24F6FC4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0828934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D64B75" w14:textId="77777777" w:rsidR="001B05B1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A19B0DB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66A283DE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03A9D257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BF0B30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3994ED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6130D1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3EAA9D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1.07</w:t>
            </w:r>
            <w:bookmarkEnd w:id="151"/>
          </w:p>
        </w:tc>
        <w:tc>
          <w:tcPr>
            <w:tcW w:w="877" w:type="pct"/>
            <w:vAlign w:val="center"/>
          </w:tcPr>
          <w:p w14:paraId="5C8164B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1.15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B014CE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50DD3238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4C11F847" w14:textId="77777777" w:rsidR="001B05B1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86E8D9D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16.63</w:t>
            </w:r>
            <w:bookmarkEnd w:id="153"/>
          </w:p>
        </w:tc>
        <w:tc>
          <w:tcPr>
            <w:tcW w:w="877" w:type="pct"/>
            <w:vAlign w:val="center"/>
          </w:tcPr>
          <w:p w14:paraId="743BA75C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16.07</w:t>
            </w:r>
            <w:bookmarkEnd w:id="154"/>
          </w:p>
        </w:tc>
        <w:tc>
          <w:tcPr>
            <w:tcW w:w="960" w:type="pct"/>
            <w:vAlign w:val="center"/>
          </w:tcPr>
          <w:p w14:paraId="2F9060C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-3.44%</w:t>
            </w:r>
            <w:bookmarkEnd w:id="155"/>
          </w:p>
        </w:tc>
      </w:tr>
      <w:tr w:rsidR="00C30754" w:rsidRPr="007D7645" w14:paraId="6F2208C0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50DC6137" w14:textId="77777777" w:rsidR="001B05B1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18A50C6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10.83</w:t>
            </w:r>
            <w:bookmarkEnd w:id="156"/>
          </w:p>
        </w:tc>
        <w:tc>
          <w:tcPr>
            <w:tcW w:w="877" w:type="pct"/>
            <w:vAlign w:val="center"/>
          </w:tcPr>
          <w:p w14:paraId="224994F2" w14:textId="77777777" w:rsidR="001B05B1" w:rsidRDefault="001B05B1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14.68</w:t>
            </w:r>
            <w:bookmarkEnd w:id="157"/>
          </w:p>
        </w:tc>
        <w:tc>
          <w:tcPr>
            <w:tcW w:w="960" w:type="pct"/>
            <w:vAlign w:val="center"/>
          </w:tcPr>
          <w:p w14:paraId="7BE3D9A8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26.20%</w:t>
            </w:r>
            <w:bookmarkEnd w:id="158"/>
          </w:p>
        </w:tc>
      </w:tr>
      <w:tr w:rsidR="00B819A4" w:rsidRPr="007D7645" w14:paraId="2592D25B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7B69E5F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3E6564B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27.46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6891C11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30.75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5068115" w14:textId="77777777" w:rsidR="001B05B1" w:rsidRPr="007D7645" w:rsidRDefault="001B05B1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10.70%</w:t>
            </w:r>
            <w:bookmarkEnd w:id="161"/>
          </w:p>
        </w:tc>
      </w:tr>
    </w:tbl>
    <w:p w14:paraId="0C9CAABA" w14:textId="77777777" w:rsidR="001B05B1" w:rsidRDefault="001B05B1"/>
    <w:p w14:paraId="714E67DA" w14:textId="77777777" w:rsidR="00B47C92" w:rsidRDefault="00B47C92">
      <w:pPr>
        <w:widowControl w:val="0"/>
        <w:jc w:val="both"/>
        <w:rPr>
          <w:color w:val="000000"/>
        </w:rPr>
      </w:pPr>
    </w:p>
    <w:p w14:paraId="67F2FE91" w14:textId="77777777" w:rsidR="00B47C92" w:rsidRDefault="001B05B1">
      <w:pPr>
        <w:pStyle w:val="1"/>
        <w:widowControl w:val="0"/>
        <w:jc w:val="both"/>
        <w:rPr>
          <w:color w:val="000000"/>
        </w:rPr>
      </w:pPr>
      <w:bookmarkStart w:id="162" w:name="_Toc160196766"/>
      <w:r>
        <w:rPr>
          <w:color w:val="000000"/>
        </w:rPr>
        <w:lastRenderedPageBreak/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54C8548E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01D01ED" w14:textId="77777777" w:rsidR="001B05B1" w:rsidRDefault="001B05B1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3DFC79A" w14:textId="77777777" w:rsidR="001B05B1" w:rsidRDefault="001B05B1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AF92500" w14:textId="77777777" w:rsidR="001B05B1" w:rsidRDefault="001B05B1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30D6AD6" w14:textId="77777777" w:rsidR="001B05B1" w:rsidRDefault="001B05B1" w:rsidP="000D3FD4">
            <w:pPr>
              <w:jc w:val="center"/>
            </w:pPr>
            <w:r>
              <w:t>得分</w:t>
            </w:r>
          </w:p>
        </w:tc>
      </w:tr>
      <w:tr w:rsidR="0078610E" w14:paraId="663D8931" w14:textId="77777777" w:rsidTr="003945BC">
        <w:trPr>
          <w:jc w:val="center"/>
        </w:trPr>
        <w:tc>
          <w:tcPr>
            <w:tcW w:w="1970" w:type="dxa"/>
            <w:vAlign w:val="center"/>
          </w:tcPr>
          <w:p w14:paraId="2460A9FF" w14:textId="77777777" w:rsidR="001B05B1" w:rsidRPr="00F551E5" w:rsidRDefault="001B05B1" w:rsidP="001B5BD7">
            <w:r>
              <w:t>7.2.10</w:t>
            </w:r>
            <w:r w:rsidRPr="00F551E5">
              <w:t xml:space="preserve">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B667062" w14:textId="77777777" w:rsidR="001B05B1" w:rsidRPr="00F551E5" w:rsidRDefault="001B05B1" w:rsidP="001B5BD7">
            <w:r>
              <w:rPr>
                <w:rFonts w:hint="eastAsia"/>
              </w:rPr>
              <w:t>建筑能耗相比国家</w:t>
            </w:r>
            <w:r>
              <w:t>现行</w:t>
            </w:r>
            <w:r w:rsidRPr="00F551E5">
              <w:t>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>
              <w:t>4</w:t>
            </w:r>
            <w:r w:rsidRPr="00F551E5">
              <w:t xml:space="preserve">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>
              <w:t>8</w:t>
            </w:r>
            <w:r w:rsidRPr="00F551E5">
              <w:t xml:space="preserve">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3F223CA" w14:textId="77777777" w:rsidR="001B05B1" w:rsidRDefault="001B05B1" w:rsidP="000D3FD4">
            <w:bookmarkStart w:id="163" w:name="节能率计算目标"/>
            <w:r>
              <w:t>10.70%</w:t>
            </w:r>
            <w:bookmarkEnd w:id="163"/>
          </w:p>
        </w:tc>
        <w:tc>
          <w:tcPr>
            <w:tcW w:w="706" w:type="dxa"/>
            <w:vAlign w:val="center"/>
          </w:tcPr>
          <w:p w14:paraId="4B53BB19" w14:textId="77777777" w:rsidR="001B05B1" w:rsidRDefault="001B05B1" w:rsidP="000D3FD4">
            <w:bookmarkStart w:id="164" w:name="得分计算目标"/>
            <w:r>
              <w:t>4</w:t>
            </w:r>
            <w:bookmarkEnd w:id="164"/>
          </w:p>
        </w:tc>
      </w:tr>
      <w:tr w:rsidR="000D2224" w14:paraId="372696A8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1C51835" w14:textId="77777777" w:rsidR="001B05B1" w:rsidRPr="00F551E5" w:rsidRDefault="001B05B1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13E894F" w14:textId="77777777" w:rsidR="001B05B1" w:rsidRDefault="001B05B1" w:rsidP="000D3FD4">
            <w:r>
              <w:rPr>
                <w:rFonts w:hint="eastAsia"/>
              </w:rPr>
              <w:t>湖</w:t>
            </w:r>
            <w:r>
              <w:rPr>
                <w:rFonts w:hint="eastAsia"/>
              </w:rPr>
              <w:t>南省</w:t>
            </w:r>
            <w:r w:rsidRPr="001E22E0">
              <w:rPr>
                <w:rFonts w:hint="eastAsia"/>
              </w:rPr>
              <w:t>《绿色建筑评价标准》</w:t>
            </w:r>
            <w:r>
              <w:t xml:space="preserve"> </w:t>
            </w:r>
            <w:r w:rsidRPr="0040285B">
              <w:rPr>
                <w:rFonts w:hint="eastAsia"/>
              </w:rPr>
              <w:t>DBJ43/T358-2020</w:t>
            </w:r>
          </w:p>
        </w:tc>
      </w:tr>
    </w:tbl>
    <w:p w14:paraId="5E6E87A4" w14:textId="77777777" w:rsidR="001B05B1" w:rsidRPr="003C0601" w:rsidRDefault="001B05B1"/>
    <w:p w14:paraId="51568BE6" w14:textId="77777777" w:rsidR="00B47C92" w:rsidRDefault="00B47C92">
      <w:pPr>
        <w:widowControl w:val="0"/>
        <w:jc w:val="both"/>
        <w:rPr>
          <w:color w:val="000000"/>
        </w:rPr>
      </w:pPr>
    </w:p>
    <w:p w14:paraId="0041D0EC" w14:textId="77777777" w:rsidR="00B47C92" w:rsidRDefault="001B05B1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F1FAA26" wp14:editId="2CCF6C24">
            <wp:extent cx="4420064" cy="343888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747021" wp14:editId="09FE6DAB">
            <wp:extent cx="4420064" cy="341983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8A374" w14:textId="77777777" w:rsidR="00B47C92" w:rsidRDefault="00B47C92"/>
    <w:p w14:paraId="18A3A26A" w14:textId="77777777" w:rsidR="00B47C92" w:rsidRDefault="001B05B1">
      <w:pPr>
        <w:jc w:val="center"/>
      </w:pPr>
      <w:r>
        <w:rPr>
          <w:noProof/>
        </w:rPr>
        <w:drawing>
          <wp:inline distT="0" distB="0" distL="0" distR="0" wp14:anchorId="00C1FE22" wp14:editId="2D3F1CFE">
            <wp:extent cx="5496502" cy="3438886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7561" w14:textId="77777777" w:rsidR="00B47C92" w:rsidRDefault="00B47C92">
      <w:pPr>
        <w:jc w:val="both"/>
      </w:pPr>
    </w:p>
    <w:p w14:paraId="3895DEE8" w14:textId="77777777" w:rsidR="00B47C92" w:rsidRDefault="00B47C92">
      <w:pPr>
        <w:sectPr w:rsidR="00B47C92" w:rsidSect="001B05B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8954DDC" w14:textId="77777777" w:rsidR="00B47C92" w:rsidRDefault="001B05B1">
      <w:pPr>
        <w:pStyle w:val="1"/>
        <w:jc w:val="both"/>
      </w:pPr>
      <w:bookmarkStart w:id="165" w:name="_Toc160196767"/>
      <w:r>
        <w:lastRenderedPageBreak/>
        <w:t>附录</w:t>
      </w:r>
      <w:bookmarkEnd w:id="165"/>
    </w:p>
    <w:p w14:paraId="42D8DA1F" w14:textId="77777777" w:rsidR="00B47C92" w:rsidRDefault="001B05B1">
      <w:pPr>
        <w:pStyle w:val="2"/>
      </w:pPr>
      <w:bookmarkStart w:id="166" w:name="_Toc160196768"/>
      <w:r>
        <w:t>工作日</w:t>
      </w:r>
      <w:r>
        <w:t>/</w:t>
      </w:r>
      <w:r>
        <w:t>节假日人员逐时在室率</w:t>
      </w:r>
      <w:r>
        <w:t>(%)</w:t>
      </w:r>
      <w:bookmarkEnd w:id="166"/>
    </w:p>
    <w:p w14:paraId="1434B201" w14:textId="77777777" w:rsidR="00B47C92" w:rsidRDefault="00B47C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F550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D829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6C2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2C38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4735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A24F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875A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5D59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0DB5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BD41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3D4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D35F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D73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90CC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CBA7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A1E3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67D5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396D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EE2A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A79C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FE32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AFB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2F8A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978C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A61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D25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C92" w14:paraId="7A4D11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B1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0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B7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5C5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49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216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43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63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430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D5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F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FD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E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24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77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5F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A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3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B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0B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B98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BF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3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4D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75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2CADBA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6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B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19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7E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421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F8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4D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00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6A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7C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B1D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F3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988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CA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D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03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62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2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6FC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5D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B4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E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74A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2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99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79BA33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63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6C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97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A8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7A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3AB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16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69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2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BF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72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C7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B82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06E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8D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A2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BFA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47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DE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3E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46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C2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06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A2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FE8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786FEF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C4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DA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B3D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71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C25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43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809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6F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22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623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DF7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83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C4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702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A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08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B6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A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78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2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9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B4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9B3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0C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96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58C89C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F0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07D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62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8E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2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EC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EDF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F6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1D2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A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08F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967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B2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DA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C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9A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C5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A24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6DB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D5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FAD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D9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5D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3E6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CE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2C2492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E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50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A32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E82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4D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CB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65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00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4F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C7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82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88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13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CD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B0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20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96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A0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FA8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110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B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895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4B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E5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93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649499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5E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63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C0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8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CC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66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F0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12A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08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5BC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EF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9A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0DA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7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09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50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4B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E17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E3B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51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47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BA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99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B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C40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47C92" w14:paraId="277D7A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7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95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C9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C8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1E2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A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DC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17A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FB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F3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8E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BF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D7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314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FB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BD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D6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F60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1F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AA8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57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F5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2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63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47C92" w14:paraId="1FA722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C9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9D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7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98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A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AD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4E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4F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2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67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A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E6F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96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CA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9D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53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7E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4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A8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62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F1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AB6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CC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516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190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7A18C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07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8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0F6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D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77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84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DE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67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6FF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00F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1B0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CB7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825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1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6E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DC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4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039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C5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B5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9AD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6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B0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B1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0F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1620DF" w14:textId="77777777" w:rsidR="00B47C92" w:rsidRDefault="00B47C92">
      <w:pPr>
        <w:jc w:val="both"/>
      </w:pPr>
    </w:p>
    <w:p w14:paraId="54F81840" w14:textId="77777777" w:rsidR="00B47C92" w:rsidRDefault="001B05B1">
      <w:r>
        <w:t>注：上行：工作日；下行：节假日</w:t>
      </w:r>
    </w:p>
    <w:p w14:paraId="4CC73839" w14:textId="77777777" w:rsidR="00B47C92" w:rsidRDefault="001B05B1">
      <w:pPr>
        <w:pStyle w:val="2"/>
      </w:pPr>
      <w:bookmarkStart w:id="167" w:name="_Toc160196769"/>
      <w:r>
        <w:t>工作日</w:t>
      </w:r>
      <w:r>
        <w:t>/</w:t>
      </w:r>
      <w:r>
        <w:t>节假日照明开关时间表</w:t>
      </w:r>
      <w:r>
        <w:t>(%)</w:t>
      </w:r>
      <w:bookmarkEnd w:id="167"/>
    </w:p>
    <w:p w14:paraId="11C4CEE8" w14:textId="77777777" w:rsidR="00B47C92" w:rsidRDefault="00B47C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F4BCB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258D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74A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F0C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CAE7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E3A9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998A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21F8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138D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D86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F231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203B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585E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FDE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28CF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7EC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976A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9393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498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D3F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82B6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68A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B14F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F855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B5D5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9447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C92" w14:paraId="1681D2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08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53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47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60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C8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5C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DF1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5E2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8F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F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02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65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39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30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32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A7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6F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59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30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07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0DD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2D8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74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829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85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47C92" w14:paraId="086ED0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74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5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1D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16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A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43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5EB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ADA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C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34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BB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BDA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B10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3E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E9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4B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375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8B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BA0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BF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EB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C1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3D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D7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D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4B20F7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A3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27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59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FA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4D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7E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9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62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C9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14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241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1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1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C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C6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809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694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17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536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C2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08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90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64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F9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F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47C92" w14:paraId="306AC5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FA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B2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52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2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4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B45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2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4BA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8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16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D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CF8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C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C9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8D1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A77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5B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32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23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A22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839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8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0B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0E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1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79521E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3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0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85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C6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1D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58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11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7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55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FDD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4E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F6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2D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0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D8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5E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AB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A9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88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FD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54F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6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7A7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DB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47C92" w14:paraId="2427C8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1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15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361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8B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A4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58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33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4A3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633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90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8E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9F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15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2DC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71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07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F1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0F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B1A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220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9D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86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3E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CC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06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47C92" w14:paraId="50EA5C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0E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FD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43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99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89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14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F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D0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48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D1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5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CFF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1B0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F09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23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AD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5B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B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C2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8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0BF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E8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599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66D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6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47C92" w14:paraId="6AFF66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0E6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7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2A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D89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5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2E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1B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09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0E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D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1D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4A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4D4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77D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1A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4EB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A4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8B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FAC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05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3B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04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D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4F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8F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47C92" w14:paraId="0CFB6D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12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177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E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09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3E7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2D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79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BA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CB9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E6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CB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1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B60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C7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FF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20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B9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9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BAD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0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51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C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7C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24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F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780E0D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7B9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33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1C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3F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1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B54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C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FF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CA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C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49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DF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2B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01A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50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5D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B1C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91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A7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1CC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B1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2AB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84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30C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B92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63F5401" w14:textId="77777777" w:rsidR="00B47C92" w:rsidRDefault="00B47C92"/>
    <w:p w14:paraId="36867C69" w14:textId="77777777" w:rsidR="00B47C92" w:rsidRDefault="001B05B1">
      <w:r>
        <w:t>注：上行：工作日；下行：节假日</w:t>
      </w:r>
    </w:p>
    <w:p w14:paraId="605F9E03" w14:textId="77777777" w:rsidR="00B47C92" w:rsidRDefault="001B05B1">
      <w:pPr>
        <w:pStyle w:val="2"/>
      </w:pPr>
      <w:bookmarkStart w:id="168" w:name="_Toc160196770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68"/>
    </w:p>
    <w:p w14:paraId="4F3DB913" w14:textId="77777777" w:rsidR="00B47C92" w:rsidRDefault="00B47C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62A7E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1DB8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FAAC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75AE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6214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6D1A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66E2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CB0A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0B78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D81D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C1AF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305C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105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D623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D41B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F586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0687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4D5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03CE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D70D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FAD4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7FC5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9B87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6223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B7D5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5030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C92" w14:paraId="6BA05B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3E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8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8BC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315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83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51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F3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B3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16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5B9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79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2D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B4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174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D7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2A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A01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3F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56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E4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AC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79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14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C6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90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4D0F0B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CB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13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04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4D7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F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F62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82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84C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C93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FCE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13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6B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A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9CD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909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86B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B5A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1C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192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C5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47A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7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2C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3B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A6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03D187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A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9FC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0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BDE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EDF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9BD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D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5E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6E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E0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F27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17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38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78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D5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D0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A2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C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7C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E7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50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6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C8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99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E4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5BF33F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6A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73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22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67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25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788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2D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D06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56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77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BDC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4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8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33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13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62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D43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6FE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01A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D9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258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AA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30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7D6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B60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7C4783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4F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5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0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90B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683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F3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5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C32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63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63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C6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5B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CDB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A5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2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CE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4F6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F5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E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C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0AB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F7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B7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084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32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7F185E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D9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312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95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17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FB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71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FA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E3A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8CB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C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A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1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3DB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69F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18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BA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50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A7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C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BCB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0B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3B1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25A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0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38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4E7ADD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DFC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18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A7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3B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AE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586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E9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B6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83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9B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57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713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85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DC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3D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5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49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AC1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C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9E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FD1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954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64E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85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2EC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1FE896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95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536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3EC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13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65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6B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76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E2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98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84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3BA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634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DD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71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0EA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AAB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3E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62D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A9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52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E62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A1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AFA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A9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98B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2FD9C9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D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BE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A5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332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0A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78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508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D8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550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AD7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5F1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90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F3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9F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04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50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7D7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D9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A6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20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4C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E4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C75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0D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8B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A30BC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E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5C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1E5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0B8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3E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508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8F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A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75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72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8A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78C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B6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C0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41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B0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6CD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7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DA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E44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58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8B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CF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9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54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08D952" w14:textId="77777777" w:rsidR="00B47C92" w:rsidRDefault="00B47C92"/>
    <w:p w14:paraId="7785EAF3" w14:textId="77777777" w:rsidR="00B47C92" w:rsidRDefault="001B05B1">
      <w:r>
        <w:t>注：上行：工作日；下行：节假日</w:t>
      </w:r>
    </w:p>
    <w:p w14:paraId="679371C3" w14:textId="77777777" w:rsidR="00B47C92" w:rsidRDefault="001B05B1">
      <w:pPr>
        <w:pStyle w:val="2"/>
      </w:pPr>
      <w:bookmarkStart w:id="169" w:name="_Toc16019677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9"/>
    </w:p>
    <w:p w14:paraId="1E802347" w14:textId="77777777" w:rsidR="00B47C92" w:rsidRDefault="001B05B1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6288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621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6BD3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6D3B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58F7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D9C9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D87C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FA4C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24AE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F5D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78C5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F5E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A521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BB76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8116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1A47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E6A1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851B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49CA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A4FB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1F1C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5639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B841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6F1B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4F73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DCA9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C92" w14:paraId="58152E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24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1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754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53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4E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5A5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0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541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0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E9F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AE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C4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74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51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A86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D2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67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354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201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D64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7D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8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DE2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EC7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62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4743AA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2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01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1A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3F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AC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48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0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D9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88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73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9E7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5C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50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0BF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4A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17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55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D5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40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A8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7A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88F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38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30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D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689FC8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E75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CD8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4D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23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C60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3D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72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DF2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0F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61E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4B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E5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ADD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7C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75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D6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D8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68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00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32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D3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BE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87F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50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820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0366A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F9B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07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88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43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F5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EC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1C2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112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524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44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0C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9D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E5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F9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D5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8F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EC5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3D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B72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1D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4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75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9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57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B7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85B8C9" w14:textId="77777777" w:rsidR="00B47C92" w:rsidRDefault="001B05B1">
      <w:r>
        <w:t>供冷期：</w:t>
      </w:r>
    </w:p>
    <w:p w14:paraId="220EBFA1" w14:textId="77777777" w:rsidR="00B47C92" w:rsidRDefault="00B47C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F83B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A375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9D2C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721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3D77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CC43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F8A3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5D72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B494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73AD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8B18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F721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7D0E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679A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5AA9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D98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D269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E72F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DD6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654F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6697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7D92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1D95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B152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838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B38A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C92" w14:paraId="045828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98B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16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1AE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D3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648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49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69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2E6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22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C6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2B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66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B8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78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5DA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41F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4AB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D7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7C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03B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34F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04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D9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C5D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47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79A456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1C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B6D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605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50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13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9E4F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49C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56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E4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30E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C0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60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22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47C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E33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C3F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44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E3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357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DEC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21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C8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D44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4E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2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47C92" w14:paraId="3EE1C4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96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2B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82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E3A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4DF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E8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E6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CBE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7459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7D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75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41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9A6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3B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002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C81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24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D03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B17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E3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24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80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9E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360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FE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ED0F7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83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B11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9E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F45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093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6A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D05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B8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7EC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A1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1D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014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C12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22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DAD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43B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F9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57A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9483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B3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CF18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70E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16D0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246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A07" w14:textId="77777777" w:rsidR="001B05B1" w:rsidRDefault="001B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76F171" w14:textId="77777777" w:rsidR="00B47C92" w:rsidRDefault="00B47C92"/>
    <w:p w14:paraId="2F195225" w14:textId="77777777" w:rsidR="00B47C92" w:rsidRDefault="001B05B1">
      <w:r>
        <w:t>注：上行：工作日；下行：节假日</w:t>
      </w:r>
    </w:p>
    <w:p w14:paraId="797123F7" w14:textId="77777777" w:rsidR="00B47C92" w:rsidRDefault="00B47C92"/>
    <w:sectPr w:rsidR="00B47C92" w:rsidSect="001B05B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D826" w14:textId="77777777" w:rsidR="001B05B1" w:rsidRDefault="001B05B1" w:rsidP="00203A7D">
      <w:r>
        <w:separator/>
      </w:r>
    </w:p>
  </w:endnote>
  <w:endnote w:type="continuationSeparator" w:id="0">
    <w:p w14:paraId="2BD084AB" w14:textId="77777777" w:rsidR="001B05B1" w:rsidRDefault="001B05B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9FE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5350B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322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70F7">
      <w:rPr>
        <w:rStyle w:val="a9"/>
        <w:noProof/>
      </w:rPr>
      <w:t>1</w:t>
    </w:r>
    <w:r>
      <w:rPr>
        <w:rStyle w:val="a9"/>
      </w:rPr>
      <w:fldChar w:fldCharType="end"/>
    </w:r>
  </w:p>
  <w:p w14:paraId="3264FBA1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C00B" w14:textId="77777777" w:rsidR="00BA70F7" w:rsidRDefault="00BA70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BD8A" w14:textId="77777777" w:rsidR="001B05B1" w:rsidRDefault="001B05B1" w:rsidP="00203A7D">
      <w:r>
        <w:separator/>
      </w:r>
    </w:p>
  </w:footnote>
  <w:footnote w:type="continuationSeparator" w:id="0">
    <w:p w14:paraId="70529109" w14:textId="77777777" w:rsidR="001B05B1" w:rsidRDefault="001B05B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26D1" w14:textId="77777777" w:rsidR="00BA70F7" w:rsidRDefault="00BA70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0139" w14:textId="77777777" w:rsidR="00D04BAE" w:rsidRDefault="00BA70F7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1A9C725B" wp14:editId="7EDBC5C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524E" w14:textId="77777777" w:rsidR="00BA70F7" w:rsidRDefault="00BA70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1549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05B1"/>
    <w:rsid w:val="00037A4C"/>
    <w:rsid w:val="00085E85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A1AED"/>
    <w:rsid w:val="001B05B1"/>
    <w:rsid w:val="001B4527"/>
    <w:rsid w:val="001F3761"/>
    <w:rsid w:val="00203A7D"/>
    <w:rsid w:val="00253598"/>
    <w:rsid w:val="002555B8"/>
    <w:rsid w:val="00256F4D"/>
    <w:rsid w:val="00291F44"/>
    <w:rsid w:val="00297DDF"/>
    <w:rsid w:val="002B09FA"/>
    <w:rsid w:val="002C6411"/>
    <w:rsid w:val="0030437C"/>
    <w:rsid w:val="00307F92"/>
    <w:rsid w:val="003121F7"/>
    <w:rsid w:val="00314D29"/>
    <w:rsid w:val="003158D9"/>
    <w:rsid w:val="0032190F"/>
    <w:rsid w:val="003B1303"/>
    <w:rsid w:val="003E0BD9"/>
    <w:rsid w:val="0040730A"/>
    <w:rsid w:val="00416840"/>
    <w:rsid w:val="004833AE"/>
    <w:rsid w:val="004B4FD9"/>
    <w:rsid w:val="004D230F"/>
    <w:rsid w:val="004D449D"/>
    <w:rsid w:val="004D61FC"/>
    <w:rsid w:val="005177CC"/>
    <w:rsid w:val="00517BC7"/>
    <w:rsid w:val="005215FB"/>
    <w:rsid w:val="00534262"/>
    <w:rsid w:val="005567C2"/>
    <w:rsid w:val="005755BA"/>
    <w:rsid w:val="005A1CF6"/>
    <w:rsid w:val="005A5ADF"/>
    <w:rsid w:val="005C505F"/>
    <w:rsid w:val="005E4E76"/>
    <w:rsid w:val="00624DAB"/>
    <w:rsid w:val="00694FCA"/>
    <w:rsid w:val="006E3B8E"/>
    <w:rsid w:val="007B5DF6"/>
    <w:rsid w:val="007D7FC4"/>
    <w:rsid w:val="008010DE"/>
    <w:rsid w:val="00847185"/>
    <w:rsid w:val="0087706C"/>
    <w:rsid w:val="00883D6C"/>
    <w:rsid w:val="008A48DA"/>
    <w:rsid w:val="008F507F"/>
    <w:rsid w:val="009677EB"/>
    <w:rsid w:val="00A05663"/>
    <w:rsid w:val="00A32590"/>
    <w:rsid w:val="00A355BD"/>
    <w:rsid w:val="00A471F7"/>
    <w:rsid w:val="00A710CA"/>
    <w:rsid w:val="00A904CB"/>
    <w:rsid w:val="00AA47FE"/>
    <w:rsid w:val="00AA684C"/>
    <w:rsid w:val="00B056A3"/>
    <w:rsid w:val="00B269B2"/>
    <w:rsid w:val="00B324D2"/>
    <w:rsid w:val="00B41640"/>
    <w:rsid w:val="00B44635"/>
    <w:rsid w:val="00B47C92"/>
    <w:rsid w:val="00B55B22"/>
    <w:rsid w:val="00B60841"/>
    <w:rsid w:val="00BA70F7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3F5063"/>
  <w15:docId w15:val="{1FE6A16F-B836-4A71-B316-A1BF7152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21</Pages>
  <Words>2497</Words>
  <Characters>14234</Characters>
  <Application>Microsoft Office Word</Application>
  <DocSecurity>0</DocSecurity>
  <Lines>118</Lines>
  <Paragraphs>33</Paragraphs>
  <ScaleCrop>false</ScaleCrop>
  <Company>ths</Company>
  <LinksUpToDate>false</LinksUpToDate>
  <CharactersWithSpaces>16698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YS</dc:creator>
  <cp:lastModifiedBy>嵩 严</cp:lastModifiedBy>
  <cp:revision>1</cp:revision>
  <cp:lastPrinted>1900-12-31T16:00:00Z</cp:lastPrinted>
  <dcterms:created xsi:type="dcterms:W3CDTF">2024-03-01T06:44:00Z</dcterms:created>
  <dcterms:modified xsi:type="dcterms:W3CDTF">2024-03-01T06:45:00Z</dcterms:modified>
</cp:coreProperties>
</file>