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277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A04CDC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556255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4E2D48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D00A7D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33F10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B70B93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CB227B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AA0AE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售楼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部改造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项目</w:t>
            </w:r>
            <w:bookmarkEnd w:id="1"/>
          </w:p>
        </w:tc>
      </w:tr>
      <w:tr w:rsidR="00D40158" w:rsidRPr="00D40158" w14:paraId="567A86F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7F9F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1F3D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株洲</w:t>
            </w:r>
            <w:bookmarkEnd w:id="2"/>
          </w:p>
        </w:tc>
      </w:tr>
      <w:tr w:rsidR="00D40158" w:rsidRPr="00D40158" w14:paraId="41FDE7C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98A4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F506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78833B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B149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60AA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670373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357D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18A4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C8F63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01F4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81158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6F252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F26E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68055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A7EA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F0E7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2F43B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4BD7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CA5A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FED651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2024年3月12日</w:t>
              </w:r>
            </w:smartTag>
            <w:bookmarkEnd w:id="6"/>
          </w:p>
        </w:tc>
      </w:tr>
    </w:tbl>
    <w:p w14:paraId="45A8991C" w14:textId="77777777" w:rsidR="00D40158" w:rsidRDefault="00D40158" w:rsidP="00B41640">
      <w:pPr>
        <w:rPr>
          <w:rFonts w:ascii="宋体" w:hAnsi="宋体"/>
          <w:lang w:val="en-US"/>
        </w:rPr>
      </w:pPr>
    </w:p>
    <w:p w14:paraId="7006AF7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64455B9" wp14:editId="66997DEF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A1D0FA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8688C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3B043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5E92030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EEBF4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D2C10E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16B57A2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8B7BF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C1E6FD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F67EDB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1BE4F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82C87F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1172BB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0F4179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38EF98" w14:textId="77777777" w:rsidR="009B41D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144047" w:history="1">
        <w:r w:rsidR="009B41DE" w:rsidRPr="004851C0">
          <w:rPr>
            <w:rStyle w:val="a6"/>
          </w:rPr>
          <w:t>1</w:t>
        </w:r>
        <w:r w:rsidR="009B41D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B41DE" w:rsidRPr="004851C0">
          <w:rPr>
            <w:rStyle w:val="a6"/>
          </w:rPr>
          <w:t>建筑概况</w:t>
        </w:r>
        <w:r w:rsidR="009B41DE">
          <w:rPr>
            <w:webHidden/>
          </w:rPr>
          <w:tab/>
        </w:r>
        <w:r w:rsidR="009B41DE">
          <w:rPr>
            <w:webHidden/>
          </w:rPr>
          <w:fldChar w:fldCharType="begin"/>
        </w:r>
        <w:r w:rsidR="009B41DE">
          <w:rPr>
            <w:webHidden/>
          </w:rPr>
          <w:instrText xml:space="preserve"> PAGEREF _Toc161144047 \h </w:instrText>
        </w:r>
        <w:r w:rsidR="009B41DE">
          <w:rPr>
            <w:webHidden/>
          </w:rPr>
        </w:r>
        <w:r w:rsidR="009B41DE">
          <w:rPr>
            <w:webHidden/>
          </w:rPr>
          <w:fldChar w:fldCharType="separate"/>
        </w:r>
        <w:r w:rsidR="009B41DE">
          <w:rPr>
            <w:webHidden/>
          </w:rPr>
          <w:t>4</w:t>
        </w:r>
        <w:r w:rsidR="009B41DE">
          <w:rPr>
            <w:webHidden/>
          </w:rPr>
          <w:fldChar w:fldCharType="end"/>
        </w:r>
      </w:hyperlink>
    </w:p>
    <w:p w14:paraId="664C4C7E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48" w:history="1">
        <w:r w:rsidRPr="004851C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1F7968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49" w:history="1">
        <w:r w:rsidRPr="004851C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815962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50" w:history="1">
        <w:r w:rsidRPr="004851C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4ECCD6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51" w:history="1">
        <w:r w:rsidRPr="004851C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14E51E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52" w:history="1">
        <w:r w:rsidRPr="004851C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A66C4B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53" w:history="1">
        <w:r w:rsidRPr="004851C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953C29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54" w:history="1">
        <w:r w:rsidRPr="004851C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31AC3C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55" w:history="1">
        <w:r w:rsidRPr="004851C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A9749B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56" w:history="1">
        <w:r w:rsidRPr="004851C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EB2D0E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57" w:history="1">
        <w:r w:rsidRPr="004851C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2C6E9E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58" w:history="1">
        <w:r w:rsidRPr="004851C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9C790B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59" w:history="1">
        <w:r w:rsidRPr="004851C0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DC6612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0" w:history="1">
        <w:r w:rsidRPr="004851C0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44C0E4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1" w:history="1">
        <w:r w:rsidRPr="004851C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A8CA83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2" w:history="1">
        <w:r w:rsidRPr="004851C0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6DDBB5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3" w:history="1">
        <w:r w:rsidRPr="004851C0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92799B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4" w:history="1">
        <w:r w:rsidRPr="004851C0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501AC1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5" w:history="1">
        <w:r w:rsidRPr="004851C0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1F4A15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6" w:history="1">
        <w:r w:rsidRPr="004851C0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69FE04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7" w:history="1">
        <w:r w:rsidRPr="004851C0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42B8FE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68" w:history="1">
        <w:r w:rsidRPr="004851C0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BFC470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69" w:history="1">
        <w:r w:rsidRPr="004851C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DFC033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70" w:history="1">
        <w:r w:rsidRPr="004851C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DD3142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71" w:history="1">
        <w:r w:rsidRPr="004851C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B76474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72" w:history="1">
        <w:r w:rsidRPr="004851C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9587CF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73" w:history="1">
        <w:r w:rsidRPr="004851C0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880FF4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74" w:history="1">
        <w:r w:rsidRPr="004851C0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D8D1F1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75" w:history="1">
        <w:r w:rsidRPr="004851C0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FADD46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76" w:history="1">
        <w:r w:rsidRPr="004851C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0078E49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77" w:history="1">
        <w:r w:rsidRPr="004851C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EA67C7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78" w:history="1">
        <w:r w:rsidRPr="004851C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9C0E4A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79" w:history="1">
        <w:r w:rsidRPr="004851C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DD1448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0" w:history="1">
        <w:r w:rsidRPr="004851C0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60017A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1" w:history="1">
        <w:r w:rsidRPr="004851C0">
          <w:rPr>
            <w:rStyle w:val="a6"/>
            <w:lang w:val="en-GB"/>
          </w:rPr>
          <w:t>15.1.1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2254756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2" w:history="1">
        <w:r w:rsidRPr="004851C0">
          <w:rPr>
            <w:rStyle w:val="a6"/>
            <w:lang w:val="en-GB"/>
          </w:rPr>
          <w:t>15.1.2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B2E99EB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3" w:history="1">
        <w:r w:rsidRPr="004851C0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D38098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4" w:history="1">
        <w:r w:rsidRPr="004851C0">
          <w:rPr>
            <w:rStyle w:val="a6"/>
            <w:lang w:val="en-GB"/>
          </w:rPr>
          <w:t>15.2.1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F93835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5" w:history="1">
        <w:r w:rsidRPr="004851C0">
          <w:rPr>
            <w:rStyle w:val="a6"/>
            <w:lang w:val="en-GB"/>
          </w:rPr>
          <w:t>15.2.2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CEE4628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6" w:history="1">
        <w:r w:rsidRPr="004851C0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C0664F1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7" w:history="1">
        <w:r w:rsidRPr="004851C0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C5B476B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8" w:history="1">
        <w:r w:rsidRPr="004851C0">
          <w:rPr>
            <w:rStyle w:val="a6"/>
            <w:lang w:val="en-GB"/>
          </w:rPr>
          <w:t>15.5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4CFB3DB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89" w:history="1">
        <w:r w:rsidRPr="004851C0">
          <w:rPr>
            <w:rStyle w:val="a6"/>
            <w:lang w:val="en-GB"/>
          </w:rPr>
          <w:t>15.5.1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F33A630" w14:textId="77777777" w:rsidR="009B41DE" w:rsidRDefault="009B41D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90" w:history="1">
        <w:r w:rsidRPr="004851C0">
          <w:rPr>
            <w:rStyle w:val="a6"/>
            <w:lang w:val="en-GB"/>
          </w:rPr>
          <w:t>15.5.2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7B39CF" w14:textId="77777777" w:rsidR="009B41DE" w:rsidRDefault="009B41D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44091" w:history="1">
        <w:r w:rsidRPr="004851C0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851C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16580C8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92" w:history="1">
        <w:r w:rsidRPr="004851C0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工作日</w:t>
        </w:r>
        <w:r w:rsidRPr="004851C0">
          <w:rPr>
            <w:rStyle w:val="a6"/>
          </w:rPr>
          <w:t>/</w:t>
        </w:r>
        <w:r w:rsidRPr="004851C0">
          <w:rPr>
            <w:rStyle w:val="a6"/>
          </w:rPr>
          <w:t>节假日人员逐时在室率</w:t>
        </w:r>
        <w:r w:rsidRPr="004851C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E0A568B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93" w:history="1">
        <w:r w:rsidRPr="004851C0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工作日</w:t>
        </w:r>
        <w:r w:rsidRPr="004851C0">
          <w:rPr>
            <w:rStyle w:val="a6"/>
          </w:rPr>
          <w:t>/</w:t>
        </w:r>
        <w:r w:rsidRPr="004851C0">
          <w:rPr>
            <w:rStyle w:val="a6"/>
          </w:rPr>
          <w:t>节假日照明开关时间表</w:t>
        </w:r>
        <w:r w:rsidRPr="004851C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DA6DCD3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94" w:history="1">
        <w:r w:rsidRPr="004851C0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工作日</w:t>
        </w:r>
        <w:r w:rsidRPr="004851C0">
          <w:rPr>
            <w:rStyle w:val="a6"/>
          </w:rPr>
          <w:t>/</w:t>
        </w:r>
        <w:r w:rsidRPr="004851C0">
          <w:rPr>
            <w:rStyle w:val="a6"/>
          </w:rPr>
          <w:t>节假日设备逐时使用率</w:t>
        </w:r>
        <w:r w:rsidRPr="004851C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5726BAF" w14:textId="77777777" w:rsidR="009B41DE" w:rsidRDefault="009B41D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44095" w:history="1">
        <w:r w:rsidRPr="004851C0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851C0">
          <w:rPr>
            <w:rStyle w:val="a6"/>
          </w:rPr>
          <w:t>工作日</w:t>
        </w:r>
        <w:r w:rsidRPr="004851C0">
          <w:rPr>
            <w:rStyle w:val="a6"/>
          </w:rPr>
          <w:t>/</w:t>
        </w:r>
        <w:r w:rsidRPr="004851C0">
          <w:rPr>
            <w:rStyle w:val="a6"/>
          </w:rPr>
          <w:t>节假日空调系统运行时间表</w:t>
        </w:r>
        <w:r w:rsidRPr="004851C0">
          <w:rPr>
            <w:rStyle w:val="a6"/>
          </w:rPr>
          <w:t>(1:</w:t>
        </w:r>
        <w:r w:rsidRPr="004851C0">
          <w:rPr>
            <w:rStyle w:val="a6"/>
          </w:rPr>
          <w:t>开</w:t>
        </w:r>
        <w:r w:rsidRPr="004851C0">
          <w:rPr>
            <w:rStyle w:val="a6"/>
          </w:rPr>
          <w:t>,0:</w:t>
        </w:r>
        <w:r w:rsidRPr="004851C0">
          <w:rPr>
            <w:rStyle w:val="a6"/>
          </w:rPr>
          <w:t>关</w:t>
        </w:r>
        <w:r w:rsidRPr="004851C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_Toc161144095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199FB07" w14:textId="77777777" w:rsidR="00AA47FE" w:rsidRDefault="00D40158" w:rsidP="00D40158">
      <w:pPr>
        <w:pStyle w:val="TOC1"/>
        <w:sectPr w:rsidR="00AA47FE" w:rsidSect="00461B16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B402F4F" w14:textId="77777777" w:rsidR="00D40158" w:rsidRDefault="00D40158" w:rsidP="00D40158">
      <w:pPr>
        <w:pStyle w:val="TOC1"/>
      </w:pPr>
    </w:p>
    <w:p w14:paraId="0863B588" w14:textId="77777777" w:rsidR="00D40158" w:rsidRPr="005E5F93" w:rsidRDefault="00D40158" w:rsidP="005215FB">
      <w:pPr>
        <w:pStyle w:val="1"/>
      </w:pPr>
      <w:bookmarkStart w:id="11" w:name="_Toc16114404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AE34788" w14:textId="77777777" w:rsidTr="00853D5D">
        <w:tc>
          <w:tcPr>
            <w:tcW w:w="2763" w:type="dxa"/>
            <w:shd w:val="clear" w:color="auto" w:fill="E6E6E6"/>
          </w:tcPr>
          <w:p w14:paraId="7437CE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C0C9C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售楼部改造项目</w:t>
            </w:r>
            <w:bookmarkEnd w:id="12"/>
          </w:p>
        </w:tc>
      </w:tr>
      <w:tr w:rsidR="00D40158" w:rsidRPr="00FF2243" w14:paraId="39938452" w14:textId="77777777" w:rsidTr="00853D5D">
        <w:tc>
          <w:tcPr>
            <w:tcW w:w="2763" w:type="dxa"/>
            <w:shd w:val="clear" w:color="auto" w:fill="E6E6E6"/>
          </w:tcPr>
          <w:p w14:paraId="6C3BE6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0F748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株洲</w:t>
            </w:r>
            <w:bookmarkEnd w:id="13"/>
          </w:p>
        </w:tc>
      </w:tr>
      <w:tr w:rsidR="00037A4C" w:rsidRPr="00FF2243" w14:paraId="3A5B8960" w14:textId="77777777" w:rsidTr="00853D5D">
        <w:tc>
          <w:tcPr>
            <w:tcW w:w="2763" w:type="dxa"/>
            <w:shd w:val="clear" w:color="auto" w:fill="E6E6E6"/>
          </w:tcPr>
          <w:p w14:paraId="6B480BB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5F641B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34432B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072A5C7" w14:textId="77777777" w:rsidTr="00853D5D">
        <w:tc>
          <w:tcPr>
            <w:tcW w:w="2763" w:type="dxa"/>
            <w:shd w:val="clear" w:color="auto" w:fill="E6E6E6"/>
          </w:tcPr>
          <w:p w14:paraId="64B2065C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CAAD32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990239E" w14:textId="77777777" w:rsidTr="00853D5D">
        <w:tc>
          <w:tcPr>
            <w:tcW w:w="2763" w:type="dxa"/>
            <w:shd w:val="clear" w:color="auto" w:fill="E6E6E6"/>
          </w:tcPr>
          <w:p w14:paraId="294EA8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9AC7EF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1227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B91C7DA" w14:textId="77777777" w:rsidTr="00853D5D">
        <w:tc>
          <w:tcPr>
            <w:tcW w:w="2763" w:type="dxa"/>
            <w:shd w:val="clear" w:color="auto" w:fill="E6E6E6"/>
          </w:tcPr>
          <w:p w14:paraId="29B36C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35DAB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2C240D7" w14:textId="77777777" w:rsidTr="00853D5D">
        <w:tc>
          <w:tcPr>
            <w:tcW w:w="2763" w:type="dxa"/>
            <w:shd w:val="clear" w:color="auto" w:fill="E6E6E6"/>
          </w:tcPr>
          <w:p w14:paraId="42ACC2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8AA927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4D00242" w14:textId="77777777" w:rsidTr="00853D5D">
        <w:tc>
          <w:tcPr>
            <w:tcW w:w="2763" w:type="dxa"/>
            <w:shd w:val="clear" w:color="auto" w:fill="E6E6E6"/>
          </w:tcPr>
          <w:p w14:paraId="313E4EF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E6787C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6217.54</w:t>
            </w:r>
            <w:bookmarkEnd w:id="23"/>
          </w:p>
        </w:tc>
      </w:tr>
      <w:tr w:rsidR="00203A7D" w:rsidRPr="00FF2243" w14:paraId="0CBD15CA" w14:textId="77777777" w:rsidTr="00853D5D">
        <w:tc>
          <w:tcPr>
            <w:tcW w:w="2763" w:type="dxa"/>
            <w:shd w:val="clear" w:color="auto" w:fill="E6E6E6"/>
          </w:tcPr>
          <w:p w14:paraId="5AF35D3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54BEC8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1845.02</w:t>
            </w:r>
            <w:bookmarkEnd w:id="24"/>
          </w:p>
        </w:tc>
      </w:tr>
      <w:tr w:rsidR="00D40158" w:rsidRPr="00FF2243" w14:paraId="77FE95B4" w14:textId="77777777" w:rsidTr="00853D5D">
        <w:tc>
          <w:tcPr>
            <w:tcW w:w="2763" w:type="dxa"/>
            <w:shd w:val="clear" w:color="auto" w:fill="E6E6E6"/>
          </w:tcPr>
          <w:p w14:paraId="4CF9A2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FE38F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C1D8C74" w14:textId="77777777" w:rsidTr="00853D5D">
        <w:tc>
          <w:tcPr>
            <w:tcW w:w="2763" w:type="dxa"/>
            <w:shd w:val="clear" w:color="auto" w:fill="E6E6E6"/>
          </w:tcPr>
          <w:p w14:paraId="7CC214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CA5B5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DB212DE" w14:textId="77777777" w:rsidTr="00853D5D">
        <w:tc>
          <w:tcPr>
            <w:tcW w:w="2763" w:type="dxa"/>
            <w:shd w:val="clear" w:color="auto" w:fill="E6E6E6"/>
          </w:tcPr>
          <w:p w14:paraId="54A214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8FD6FA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0.29</w:t>
            </w:r>
            <w:bookmarkEnd w:id="27"/>
          </w:p>
        </w:tc>
      </w:tr>
      <w:tr w:rsidR="00D40158" w:rsidRPr="00FF2243" w14:paraId="0EA8B997" w14:textId="77777777" w:rsidTr="00853D5D">
        <w:tc>
          <w:tcPr>
            <w:tcW w:w="2763" w:type="dxa"/>
            <w:shd w:val="clear" w:color="auto" w:fill="E6E6E6"/>
          </w:tcPr>
          <w:p w14:paraId="138AB26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AEA040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:rsidR="001F2EAE" w:rsidRPr="00FF2243" w14:paraId="5F263C73" w14:textId="77777777" w:rsidTr="00853D5D">
        <w:tc>
          <w:tcPr>
            <w:tcW w:w="2763" w:type="dxa"/>
            <w:shd w:val="clear" w:color="auto" w:fill="E6E6E6"/>
          </w:tcPr>
          <w:p w14:paraId="79E488CE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F613475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:7.15-8.20,</w:t>
            </w:r>
            <w:r>
              <w:t>供暖期</w:t>
            </w:r>
            <w:r>
              <w:t>:12.20-2.5</w:t>
            </w:r>
            <w:bookmarkEnd w:id="29"/>
          </w:p>
        </w:tc>
      </w:tr>
    </w:tbl>
    <w:p w14:paraId="58EA00B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42A2667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6114404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0010008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00F217D7" w14:textId="77777777" w:rsidR="003C257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28934D3" w14:textId="77777777" w:rsidR="003C257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44BC601B" w14:textId="77777777" w:rsidR="003C257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9BFC5BA" w14:textId="77777777" w:rsidR="003C2573" w:rsidRDefault="003C2573">
      <w:pPr>
        <w:pStyle w:val="a0"/>
        <w:ind w:firstLineChars="0" w:firstLine="0"/>
        <w:rPr>
          <w:lang w:val="en-US"/>
        </w:rPr>
      </w:pPr>
    </w:p>
    <w:p w14:paraId="1D1122DA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6114404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572B41A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C74180C" w14:textId="77777777" w:rsidR="004B3AF4" w:rsidRPr="004B3AF4" w:rsidRDefault="004B3AF4" w:rsidP="004B3AF4">
      <w:pPr>
        <w:pStyle w:val="1"/>
      </w:pPr>
      <w:bookmarkStart w:id="39" w:name="_Toc161144050"/>
      <w:r>
        <w:lastRenderedPageBreak/>
        <w:t>围护结构</w:t>
      </w:r>
      <w:bookmarkEnd w:id="39"/>
    </w:p>
    <w:p w14:paraId="5CCB4C97" w14:textId="77777777" w:rsidR="003C2573" w:rsidRDefault="00000000">
      <w:pPr>
        <w:pStyle w:val="2"/>
      </w:pPr>
      <w:bookmarkStart w:id="40" w:name="_Toc161144051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C2573" w14:paraId="01AC9DD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E461A96" w14:textId="77777777" w:rsidR="003C257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76F59C" w14:textId="77777777" w:rsidR="003C257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B94B1A" w14:textId="77777777" w:rsidR="003C257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2C75D" w14:textId="77777777" w:rsidR="003C257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2706FC" w14:textId="77777777" w:rsidR="003C257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43E756" w14:textId="77777777" w:rsidR="003C257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30E9666" w14:textId="77777777" w:rsidR="003C2573" w:rsidRDefault="00000000">
            <w:pPr>
              <w:jc w:val="center"/>
            </w:pPr>
            <w:r>
              <w:t>备注</w:t>
            </w:r>
          </w:p>
        </w:tc>
      </w:tr>
      <w:tr w:rsidR="003C2573" w14:paraId="238A1D8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62F682A" w14:textId="77777777" w:rsidR="003C2573" w:rsidRDefault="003C257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3BBFC28" w14:textId="77777777" w:rsidR="003C257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C586C4" w14:textId="77777777" w:rsidR="003C257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CFC6F8" w14:textId="77777777" w:rsidR="003C257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111A05" w14:textId="77777777" w:rsidR="003C257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200A75" w14:textId="77777777" w:rsidR="003C257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3DFFC5" w14:textId="77777777" w:rsidR="003C2573" w:rsidRDefault="003C2573">
            <w:pPr>
              <w:jc w:val="center"/>
            </w:pPr>
          </w:p>
        </w:tc>
      </w:tr>
      <w:tr w:rsidR="003C2573" w14:paraId="1B62FACC" w14:textId="77777777">
        <w:tc>
          <w:tcPr>
            <w:tcW w:w="2196" w:type="dxa"/>
            <w:shd w:val="clear" w:color="auto" w:fill="E6E6E6"/>
            <w:vAlign w:val="center"/>
          </w:tcPr>
          <w:p w14:paraId="049BB2A4" w14:textId="77777777" w:rsidR="003C257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420F4F3" w14:textId="77777777" w:rsidR="003C257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F61F108" w14:textId="77777777" w:rsidR="003C257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B68A92E" w14:textId="77777777" w:rsidR="003C257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92F2B6C" w14:textId="77777777" w:rsidR="003C257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A17C50" w14:textId="77777777" w:rsidR="003C257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B2AFE19" w14:textId="77777777" w:rsidR="003C257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C2573" w14:paraId="1178E5D2" w14:textId="77777777">
        <w:tc>
          <w:tcPr>
            <w:tcW w:w="2196" w:type="dxa"/>
            <w:shd w:val="clear" w:color="auto" w:fill="E6E6E6"/>
            <w:vAlign w:val="center"/>
          </w:tcPr>
          <w:p w14:paraId="3F3C254C" w14:textId="77777777" w:rsidR="003C257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16FAF80" w14:textId="77777777" w:rsidR="003C257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4AC81A4" w14:textId="77777777" w:rsidR="003C257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8F636A3" w14:textId="77777777" w:rsidR="003C257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89AEA2F" w14:textId="77777777" w:rsidR="003C257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A1702DC" w14:textId="77777777" w:rsidR="003C257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FD5A072" w14:textId="77777777" w:rsidR="003C257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C2573" w14:paraId="1BF8CE1B" w14:textId="77777777">
        <w:tc>
          <w:tcPr>
            <w:tcW w:w="2196" w:type="dxa"/>
            <w:shd w:val="clear" w:color="auto" w:fill="E6E6E6"/>
            <w:vAlign w:val="center"/>
          </w:tcPr>
          <w:p w14:paraId="661569CD" w14:textId="77777777" w:rsidR="003C257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E88C65F" w14:textId="77777777" w:rsidR="003C257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02F0FBD" w14:textId="77777777" w:rsidR="003C257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87BAEB5" w14:textId="77777777" w:rsidR="003C257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BEA48EB" w14:textId="77777777" w:rsidR="003C257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5FC402E" w14:textId="77777777" w:rsidR="003C257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936F244" w14:textId="77777777" w:rsidR="003C257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C2573" w14:paraId="1B1C7090" w14:textId="77777777">
        <w:tc>
          <w:tcPr>
            <w:tcW w:w="2196" w:type="dxa"/>
            <w:shd w:val="clear" w:color="auto" w:fill="E6E6E6"/>
            <w:vAlign w:val="center"/>
          </w:tcPr>
          <w:p w14:paraId="3307AC83" w14:textId="77777777" w:rsidR="003C257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871FB1A" w14:textId="77777777" w:rsidR="003C257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7BAE24B" w14:textId="77777777" w:rsidR="003C257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7884CE2" w14:textId="77777777" w:rsidR="003C257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2FA5AB0" w14:textId="77777777" w:rsidR="003C257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975CA95" w14:textId="77777777" w:rsidR="003C2573" w:rsidRDefault="00000000">
            <w:r>
              <w:t>0.0001</w:t>
            </w:r>
          </w:p>
        </w:tc>
        <w:tc>
          <w:tcPr>
            <w:tcW w:w="1516" w:type="dxa"/>
            <w:vAlign w:val="center"/>
          </w:tcPr>
          <w:p w14:paraId="16E99C43" w14:textId="77777777" w:rsidR="003C257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C2573" w14:paraId="1D8372AC" w14:textId="77777777">
        <w:tc>
          <w:tcPr>
            <w:tcW w:w="2196" w:type="dxa"/>
            <w:shd w:val="clear" w:color="auto" w:fill="E6E6E6"/>
            <w:vAlign w:val="center"/>
          </w:tcPr>
          <w:p w14:paraId="2D16FCF6" w14:textId="77777777" w:rsidR="003C257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5F32921" w14:textId="77777777" w:rsidR="003C257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C7DC6EF" w14:textId="77777777" w:rsidR="003C257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0458089" w14:textId="77777777" w:rsidR="003C257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560ED13" w14:textId="77777777" w:rsidR="003C257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273BB8F" w14:textId="77777777" w:rsidR="003C2573" w:rsidRDefault="00000000">
            <w:r>
              <w:t>0.0121</w:t>
            </w:r>
          </w:p>
        </w:tc>
        <w:tc>
          <w:tcPr>
            <w:tcW w:w="1516" w:type="dxa"/>
            <w:vAlign w:val="center"/>
          </w:tcPr>
          <w:p w14:paraId="1CEF25A2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3D45CB2E" w14:textId="77777777">
        <w:tc>
          <w:tcPr>
            <w:tcW w:w="2196" w:type="dxa"/>
            <w:shd w:val="clear" w:color="auto" w:fill="E6E6E6"/>
            <w:vAlign w:val="center"/>
          </w:tcPr>
          <w:p w14:paraId="56D2FA83" w14:textId="77777777" w:rsidR="003C2573" w:rsidRDefault="00000000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76E15F1C" w14:textId="77777777" w:rsidR="003C2573" w:rsidRDefault="00000000">
            <w:r>
              <w:t>0.470</w:t>
            </w:r>
          </w:p>
        </w:tc>
        <w:tc>
          <w:tcPr>
            <w:tcW w:w="1030" w:type="dxa"/>
            <w:vAlign w:val="center"/>
          </w:tcPr>
          <w:p w14:paraId="3F0AA81D" w14:textId="77777777" w:rsidR="003C2573" w:rsidRDefault="00000000">
            <w:r>
              <w:t>6.363</w:t>
            </w:r>
          </w:p>
        </w:tc>
        <w:tc>
          <w:tcPr>
            <w:tcW w:w="848" w:type="dxa"/>
            <w:vAlign w:val="center"/>
          </w:tcPr>
          <w:p w14:paraId="16E02C97" w14:textId="77777777" w:rsidR="003C2573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311B5E58" w14:textId="77777777" w:rsidR="003C2573" w:rsidRDefault="00000000">
            <w:r>
              <w:t>987.0</w:t>
            </w:r>
          </w:p>
        </w:tc>
        <w:tc>
          <w:tcPr>
            <w:tcW w:w="1188" w:type="dxa"/>
            <w:vAlign w:val="center"/>
          </w:tcPr>
          <w:p w14:paraId="01FF265F" w14:textId="77777777" w:rsidR="003C2573" w:rsidRDefault="00000000">
            <w:r>
              <w:t>0.0002</w:t>
            </w:r>
          </w:p>
        </w:tc>
        <w:tc>
          <w:tcPr>
            <w:tcW w:w="1516" w:type="dxa"/>
            <w:vAlign w:val="center"/>
          </w:tcPr>
          <w:p w14:paraId="346FBA2B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03BECBBB" w14:textId="77777777">
        <w:tc>
          <w:tcPr>
            <w:tcW w:w="2196" w:type="dxa"/>
            <w:shd w:val="clear" w:color="auto" w:fill="E6E6E6"/>
            <w:vAlign w:val="center"/>
          </w:tcPr>
          <w:p w14:paraId="39908019" w14:textId="77777777" w:rsidR="003C2573" w:rsidRDefault="00000000">
            <w:r>
              <w:t>细石混凝土板</w:t>
            </w:r>
          </w:p>
        </w:tc>
        <w:tc>
          <w:tcPr>
            <w:tcW w:w="1018" w:type="dxa"/>
            <w:vAlign w:val="center"/>
          </w:tcPr>
          <w:p w14:paraId="778F177F" w14:textId="77777777" w:rsidR="003C257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78549DD" w14:textId="77777777" w:rsidR="003C2573" w:rsidRDefault="00000000">
            <w:r>
              <w:t>16.487</w:t>
            </w:r>
          </w:p>
        </w:tc>
        <w:tc>
          <w:tcPr>
            <w:tcW w:w="848" w:type="dxa"/>
            <w:vAlign w:val="center"/>
          </w:tcPr>
          <w:p w14:paraId="5F6F7E52" w14:textId="77777777" w:rsidR="003C257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34E043A" w14:textId="77777777" w:rsidR="003C2573" w:rsidRDefault="00000000">
            <w:r>
              <w:t>934.0</w:t>
            </w:r>
          </w:p>
        </w:tc>
        <w:tc>
          <w:tcPr>
            <w:tcW w:w="1188" w:type="dxa"/>
            <w:vAlign w:val="center"/>
          </w:tcPr>
          <w:p w14:paraId="7305093F" w14:textId="77777777" w:rsidR="003C2573" w:rsidRDefault="00000000">
            <w:r>
              <w:t>0.0120</w:t>
            </w:r>
          </w:p>
        </w:tc>
        <w:tc>
          <w:tcPr>
            <w:tcW w:w="1516" w:type="dxa"/>
            <w:vAlign w:val="center"/>
          </w:tcPr>
          <w:p w14:paraId="2340B079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55F94E87" w14:textId="77777777">
        <w:tc>
          <w:tcPr>
            <w:tcW w:w="2196" w:type="dxa"/>
            <w:shd w:val="clear" w:color="auto" w:fill="E6E6E6"/>
            <w:vAlign w:val="center"/>
          </w:tcPr>
          <w:p w14:paraId="499A7A22" w14:textId="77777777" w:rsidR="003C2573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64C42D8" w14:textId="77777777" w:rsidR="003C257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6AD1FCC" w14:textId="77777777" w:rsidR="003C2573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6AA9D250" w14:textId="77777777" w:rsidR="003C2573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FF634FC" w14:textId="77777777" w:rsidR="003C2573" w:rsidRDefault="00000000">
            <w:r>
              <w:t>2220.0</w:t>
            </w:r>
          </w:p>
        </w:tc>
        <w:tc>
          <w:tcPr>
            <w:tcW w:w="1188" w:type="dxa"/>
            <w:vAlign w:val="center"/>
          </w:tcPr>
          <w:p w14:paraId="735B6CED" w14:textId="77777777" w:rsidR="003C2573" w:rsidRDefault="00000000">
            <w:r>
              <w:t>0.0021</w:t>
            </w:r>
          </w:p>
        </w:tc>
        <w:tc>
          <w:tcPr>
            <w:tcW w:w="1516" w:type="dxa"/>
            <w:vAlign w:val="center"/>
          </w:tcPr>
          <w:p w14:paraId="156EC7F2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6B5F5090" w14:textId="77777777">
        <w:tc>
          <w:tcPr>
            <w:tcW w:w="2196" w:type="dxa"/>
            <w:shd w:val="clear" w:color="auto" w:fill="E6E6E6"/>
            <w:vAlign w:val="center"/>
          </w:tcPr>
          <w:p w14:paraId="5846730C" w14:textId="77777777" w:rsidR="003C2573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21B883AE" w14:textId="77777777" w:rsidR="003C257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EA06867" w14:textId="77777777" w:rsidR="003C257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AD2081E" w14:textId="77777777" w:rsidR="003C257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68E326D" w14:textId="77777777" w:rsidR="003C2573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28315D09" w14:textId="77777777" w:rsidR="003C257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8CAE928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1EB57CBE" w14:textId="77777777">
        <w:tc>
          <w:tcPr>
            <w:tcW w:w="2196" w:type="dxa"/>
            <w:shd w:val="clear" w:color="auto" w:fill="E6E6E6"/>
            <w:vAlign w:val="center"/>
          </w:tcPr>
          <w:p w14:paraId="42A28485" w14:textId="77777777" w:rsidR="003C2573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6FC2C4D8" w14:textId="77777777" w:rsidR="003C257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E068D34" w14:textId="77777777" w:rsidR="003C2573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C63CBBE" w14:textId="77777777" w:rsidR="003C257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B8C3FA5" w14:textId="77777777" w:rsidR="003C257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E726E16" w14:textId="77777777" w:rsidR="003C2573" w:rsidRDefault="00000000">
            <w:r>
              <w:t>0.0012</w:t>
            </w:r>
          </w:p>
        </w:tc>
        <w:tc>
          <w:tcPr>
            <w:tcW w:w="1516" w:type="dxa"/>
            <w:vAlign w:val="center"/>
          </w:tcPr>
          <w:p w14:paraId="36F63755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3C8B51C0" w14:textId="77777777">
        <w:tc>
          <w:tcPr>
            <w:tcW w:w="2196" w:type="dxa"/>
            <w:shd w:val="clear" w:color="auto" w:fill="E6E6E6"/>
            <w:vAlign w:val="center"/>
          </w:tcPr>
          <w:p w14:paraId="337F35BA" w14:textId="77777777" w:rsidR="003C2573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23CFCF5" w14:textId="77777777" w:rsidR="003C2573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8C11B6B" w14:textId="77777777" w:rsidR="003C2573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5345BE99" w14:textId="77777777" w:rsidR="003C2573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5ADCE8C" w14:textId="77777777" w:rsidR="003C257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D997F7" w14:textId="77777777" w:rsidR="003C2573" w:rsidRDefault="00000000">
            <w:r>
              <w:t>0.0124</w:t>
            </w:r>
          </w:p>
        </w:tc>
        <w:tc>
          <w:tcPr>
            <w:tcW w:w="1516" w:type="dxa"/>
            <w:vAlign w:val="center"/>
          </w:tcPr>
          <w:p w14:paraId="21A7C708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19154BB9" w14:textId="77777777">
        <w:tc>
          <w:tcPr>
            <w:tcW w:w="2196" w:type="dxa"/>
            <w:shd w:val="clear" w:color="auto" w:fill="E6E6E6"/>
            <w:vAlign w:val="center"/>
          </w:tcPr>
          <w:p w14:paraId="47CC1668" w14:textId="77777777" w:rsidR="003C2573" w:rsidRDefault="00000000">
            <w:r>
              <w:t>混凝土空心砖</w:t>
            </w:r>
            <w:r>
              <w:t>(190</w:t>
            </w:r>
            <w:r>
              <w:t>单排孔）（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B845D95" w14:textId="77777777" w:rsidR="003C2573" w:rsidRDefault="00000000">
            <w:r>
              <w:t>0.860</w:t>
            </w:r>
          </w:p>
        </w:tc>
        <w:tc>
          <w:tcPr>
            <w:tcW w:w="1030" w:type="dxa"/>
            <w:vAlign w:val="center"/>
          </w:tcPr>
          <w:p w14:paraId="20071A1D" w14:textId="77777777" w:rsidR="003C2573" w:rsidRDefault="00000000">
            <w:r>
              <w:t>7.480</w:t>
            </w:r>
          </w:p>
        </w:tc>
        <w:tc>
          <w:tcPr>
            <w:tcW w:w="848" w:type="dxa"/>
            <w:vAlign w:val="center"/>
          </w:tcPr>
          <w:p w14:paraId="4B817D1D" w14:textId="77777777" w:rsidR="003C2573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41A98C50" w14:textId="77777777" w:rsidR="003C2573" w:rsidRDefault="00000000">
            <w:r>
              <w:t>994.0</w:t>
            </w:r>
          </w:p>
        </w:tc>
        <w:tc>
          <w:tcPr>
            <w:tcW w:w="1188" w:type="dxa"/>
            <w:vAlign w:val="center"/>
          </w:tcPr>
          <w:p w14:paraId="2078BD8B" w14:textId="77777777" w:rsidR="003C257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30C473A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5BE59FA8" w14:textId="77777777">
        <w:tc>
          <w:tcPr>
            <w:tcW w:w="2196" w:type="dxa"/>
            <w:shd w:val="clear" w:color="auto" w:fill="E6E6E6"/>
            <w:vAlign w:val="center"/>
          </w:tcPr>
          <w:p w14:paraId="6106AEE7" w14:textId="77777777" w:rsidR="003C2573" w:rsidRDefault="00000000">
            <w:r>
              <w:t>垂直空气夹层</w:t>
            </w:r>
            <w:r>
              <w:t>20mm</w:t>
            </w:r>
          </w:p>
        </w:tc>
        <w:tc>
          <w:tcPr>
            <w:tcW w:w="1018" w:type="dxa"/>
            <w:vAlign w:val="center"/>
          </w:tcPr>
          <w:p w14:paraId="5870C4AF" w14:textId="77777777" w:rsidR="003C2573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79365592" w14:textId="77777777" w:rsidR="003C2573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347DC6BD" w14:textId="77777777" w:rsidR="003C2573" w:rsidRDefault="00000000">
            <w:r>
              <w:t>1.2</w:t>
            </w:r>
          </w:p>
        </w:tc>
        <w:tc>
          <w:tcPr>
            <w:tcW w:w="1018" w:type="dxa"/>
            <w:vAlign w:val="center"/>
          </w:tcPr>
          <w:p w14:paraId="583E0E82" w14:textId="77777777" w:rsidR="003C2573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5FBF86DD" w14:textId="77777777" w:rsidR="003C257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A5ACDE" w14:textId="77777777" w:rsidR="003C2573" w:rsidRDefault="003C2573">
            <w:pPr>
              <w:rPr>
                <w:sz w:val="18"/>
                <w:szCs w:val="18"/>
              </w:rPr>
            </w:pPr>
          </w:p>
        </w:tc>
      </w:tr>
      <w:tr w:rsidR="003C2573" w14:paraId="63EA2C74" w14:textId="77777777">
        <w:tc>
          <w:tcPr>
            <w:tcW w:w="2196" w:type="dxa"/>
            <w:shd w:val="clear" w:color="auto" w:fill="E6E6E6"/>
            <w:vAlign w:val="center"/>
          </w:tcPr>
          <w:p w14:paraId="132AD629" w14:textId="77777777" w:rsidR="003C2573" w:rsidRDefault="00000000">
            <w:r>
              <w:t>矿棉、岩棉、玻璃棉板</w:t>
            </w:r>
          </w:p>
        </w:tc>
        <w:tc>
          <w:tcPr>
            <w:tcW w:w="1018" w:type="dxa"/>
            <w:vAlign w:val="center"/>
          </w:tcPr>
          <w:p w14:paraId="6D66AC79" w14:textId="77777777" w:rsidR="003C2573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16F38609" w14:textId="77777777" w:rsidR="003C2573" w:rsidRDefault="00000000">
            <w:r>
              <w:t>0.819</w:t>
            </w:r>
          </w:p>
        </w:tc>
        <w:tc>
          <w:tcPr>
            <w:tcW w:w="848" w:type="dxa"/>
            <w:vAlign w:val="center"/>
          </w:tcPr>
          <w:p w14:paraId="1769C649" w14:textId="77777777" w:rsidR="003C2573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4FE8AF24" w14:textId="77777777" w:rsidR="003C2573" w:rsidRDefault="00000000">
            <w:r>
              <w:t>1464.0</w:t>
            </w:r>
          </w:p>
        </w:tc>
        <w:tc>
          <w:tcPr>
            <w:tcW w:w="1188" w:type="dxa"/>
            <w:vAlign w:val="center"/>
          </w:tcPr>
          <w:p w14:paraId="2C93E301" w14:textId="77777777" w:rsidR="003C257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78588F" w14:textId="77777777" w:rsidR="003C2573" w:rsidRDefault="003C2573">
            <w:pPr>
              <w:rPr>
                <w:sz w:val="18"/>
                <w:szCs w:val="18"/>
              </w:rPr>
            </w:pPr>
          </w:p>
        </w:tc>
      </w:tr>
    </w:tbl>
    <w:p w14:paraId="29B85B6C" w14:textId="77777777" w:rsidR="003C2573" w:rsidRDefault="00000000">
      <w:pPr>
        <w:pStyle w:val="2"/>
      </w:pPr>
      <w:bookmarkStart w:id="41" w:name="_Toc161144052"/>
      <w:r>
        <w:t>围护结构作法简要说明</w:t>
      </w:r>
      <w:bookmarkEnd w:id="41"/>
    </w:p>
    <w:p w14:paraId="20980CB0" w14:textId="77777777" w:rsidR="003C2573" w:rsidRDefault="00000000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 w14:paraId="042B763C" w14:textId="77777777" w:rsidR="003C2573" w:rsidRDefault="00000000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800080"/>
          <w:lang w:val="en-US"/>
        </w:rPr>
        <w:t>轻质混合种植土</w:t>
      </w:r>
      <w:r>
        <w:rPr>
          <w:color w:val="800080"/>
          <w:lang w:val="en-US"/>
        </w:rPr>
        <w:t xml:space="preserve"> 400mm</w:t>
      </w:r>
      <w:r>
        <w:rPr>
          <w:color w:val="000000"/>
          <w:lang w:val="en-US"/>
        </w:rPr>
        <w:t>＋细石混凝土板</w:t>
      </w:r>
      <w:r>
        <w:rPr>
          <w:color w:val="000000"/>
          <w:lang w:val="en-US"/>
        </w:rPr>
        <w:t xml:space="preserve"> 174mm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挤塑聚苯板</w:t>
      </w:r>
      <w:r>
        <w:rPr>
          <w:color w:val="800000"/>
          <w:lang w:val="en-US"/>
        </w:rPr>
        <w:t xml:space="preserve"> 30mm</w:t>
      </w:r>
      <w:r>
        <w:rPr>
          <w:color w:val="000000"/>
          <w:lang w:val="en-US"/>
        </w:rPr>
        <w:t>＋</w:t>
      </w:r>
      <w:r>
        <w:rPr>
          <w:color w:val="000000"/>
          <w:lang w:val="en-US"/>
        </w:rPr>
        <w:t>1:3</w:t>
      </w:r>
      <w:r>
        <w:rPr>
          <w:color w:val="000000"/>
          <w:lang w:val="en-US"/>
        </w:rPr>
        <w:t>水泥砂浆找平层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＋钢筋混凝土屋面板</w:t>
      </w:r>
      <w:r>
        <w:rPr>
          <w:color w:val="000000"/>
          <w:lang w:val="en-US"/>
        </w:rPr>
        <w:t xml:space="preserve"> 120mm</w:t>
      </w:r>
      <w:r>
        <w:rPr>
          <w:color w:val="000000"/>
          <w:lang w:val="en-US"/>
        </w:rPr>
        <w:t>＋石灰水泥砂浆</w:t>
      </w:r>
      <w:r>
        <w:rPr>
          <w:color w:val="000000"/>
          <w:lang w:val="en-US"/>
        </w:rPr>
        <w:t xml:space="preserve"> 20mm</w:t>
      </w:r>
    </w:p>
    <w:p w14:paraId="12639B6A" w14:textId="77777777" w:rsidR="003C2573" w:rsidRDefault="003C2573">
      <w:pPr>
        <w:rPr>
          <w:color w:val="000000"/>
          <w:lang w:val="en-US"/>
        </w:rPr>
      </w:pPr>
    </w:p>
    <w:p w14:paraId="124DED27" w14:textId="77777777" w:rsidR="003C2573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2. </w:t>
      </w:r>
      <w:r>
        <w:rPr>
          <w:b/>
          <w:color w:val="000000"/>
          <w:sz w:val="24"/>
          <w:szCs w:val="24"/>
          <w:lang w:val="en-US"/>
        </w:rPr>
        <w:t>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14:paraId="528FBB1F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混凝土空心砖</w:t>
      </w:r>
      <w:r>
        <w:rPr>
          <w:color w:val="000000"/>
          <w:lang w:val="en-US"/>
        </w:rPr>
        <w:t>(190</w:t>
      </w:r>
      <w:r>
        <w:rPr>
          <w:color w:val="000000"/>
          <w:lang w:val="en-US"/>
        </w:rPr>
        <w:t>单排孔）（</w:t>
      </w:r>
      <w:r>
        <w:rPr>
          <w:color w:val="000000"/>
          <w:lang w:val="en-US"/>
        </w:rPr>
        <w:t>1</w:t>
      </w:r>
      <w:r>
        <w:rPr>
          <w:color w:val="000000"/>
          <w:lang w:val="en-US"/>
        </w:rPr>
        <w:t>）</w:t>
      </w:r>
      <w:r>
        <w:rPr>
          <w:color w:val="000000"/>
          <w:lang w:val="en-US"/>
        </w:rPr>
        <w:t xml:space="preserve"> 190mm</w:t>
      </w:r>
      <w:r>
        <w:rPr>
          <w:color w:val="000000"/>
          <w:lang w:val="en-US"/>
        </w:rPr>
        <w:t>＋垂直空气夹层</w:t>
      </w:r>
      <w:r>
        <w:rPr>
          <w:color w:val="000000"/>
          <w:lang w:val="en-US"/>
        </w:rPr>
        <w:t xml:space="preserve">20mm </w:t>
      </w:r>
      <w:proofErr w:type="spellStart"/>
      <w:r>
        <w:rPr>
          <w:color w:val="000000"/>
          <w:lang w:val="en-US"/>
        </w:rPr>
        <w:t>20mm</w:t>
      </w:r>
      <w:proofErr w:type="spellEnd"/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矿棉、岩棉、玻璃棉板</w:t>
      </w:r>
      <w:r>
        <w:rPr>
          <w:color w:val="800000"/>
          <w:lang w:val="en-US"/>
        </w:rPr>
        <w:t xml:space="preserve"> 60mm</w:t>
      </w:r>
    </w:p>
    <w:p w14:paraId="6F0A78D0" w14:textId="77777777" w:rsidR="003C2573" w:rsidRDefault="003C2573">
      <w:pPr>
        <w:rPr>
          <w:color w:val="000000"/>
          <w:lang w:val="en-US"/>
        </w:rPr>
      </w:pPr>
    </w:p>
    <w:p w14:paraId="7FC9BA9F" w14:textId="77777777" w:rsidR="003C2573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r>
        <w:rPr>
          <w:b/>
          <w:color w:val="000000"/>
          <w:sz w:val="24"/>
          <w:szCs w:val="24"/>
          <w:lang w:val="en-US"/>
        </w:rPr>
        <w:t>幕墙：</w:t>
      </w:r>
      <w:r>
        <w:rPr>
          <w:color w:val="0000FF"/>
          <w:szCs w:val="21"/>
          <w:lang w:val="en-US"/>
        </w:rPr>
        <w:t>50</w:t>
      </w:r>
      <w:r>
        <w:rPr>
          <w:color w:val="0000FF"/>
          <w:szCs w:val="21"/>
          <w:lang w:val="en-US"/>
        </w:rPr>
        <w:t>系列铝塑共挤平开窗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中透光</w:t>
      </w:r>
      <w:r>
        <w:rPr>
          <w:color w:val="0000FF"/>
          <w:szCs w:val="21"/>
          <w:lang w:val="en-US"/>
        </w:rPr>
        <w:t>Low-E</w:t>
      </w:r>
      <w:r>
        <w:rPr>
          <w:color w:val="0000FF"/>
          <w:szCs w:val="21"/>
          <w:lang w:val="en-US"/>
        </w:rPr>
        <w:t>玻璃</w:t>
      </w:r>
      <w:r>
        <w:rPr>
          <w:color w:val="0000FF"/>
          <w:szCs w:val="21"/>
          <w:lang w:val="en-US"/>
        </w:rPr>
        <w:t>+9~12</w:t>
      </w:r>
      <w:r>
        <w:rPr>
          <w:color w:val="0000FF"/>
          <w:szCs w:val="21"/>
          <w:lang w:val="en-US"/>
        </w:rPr>
        <w:t>空气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白玻：</w:t>
      </w:r>
    </w:p>
    <w:p w14:paraId="790957B9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2.100W/m^2.K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0.278</w:t>
      </w:r>
    </w:p>
    <w:p w14:paraId="76775F0C" w14:textId="77777777" w:rsidR="003C2573" w:rsidRDefault="003C2573">
      <w:pPr>
        <w:rPr>
          <w:color w:val="000000"/>
          <w:lang w:val="en-US"/>
        </w:rPr>
      </w:pPr>
    </w:p>
    <w:p w14:paraId="5C863F87" w14:textId="77777777" w:rsidR="003C2573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4. </w:t>
      </w:r>
      <w:r>
        <w:rPr>
          <w:b/>
          <w:color w:val="000000"/>
          <w:sz w:val="24"/>
          <w:szCs w:val="24"/>
          <w:lang w:val="en-US"/>
        </w:rPr>
        <w:t>外窗：</w:t>
      </w:r>
      <w:r>
        <w:rPr>
          <w:color w:val="0000FF"/>
          <w:szCs w:val="21"/>
          <w:lang w:val="en-US"/>
        </w:rPr>
        <w:t>50</w:t>
      </w:r>
      <w:r>
        <w:rPr>
          <w:color w:val="0000FF"/>
          <w:szCs w:val="21"/>
          <w:lang w:val="en-US"/>
        </w:rPr>
        <w:t>系列铝塑共挤平开窗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高透光</w:t>
      </w:r>
      <w:r>
        <w:rPr>
          <w:color w:val="0000FF"/>
          <w:szCs w:val="21"/>
          <w:lang w:val="en-US"/>
        </w:rPr>
        <w:t>Low-E</w:t>
      </w:r>
      <w:r>
        <w:rPr>
          <w:color w:val="0000FF"/>
          <w:szCs w:val="21"/>
          <w:lang w:val="en-US"/>
        </w:rPr>
        <w:t>玻璃</w:t>
      </w:r>
      <w:r>
        <w:rPr>
          <w:color w:val="0000FF"/>
          <w:szCs w:val="21"/>
          <w:lang w:val="en-US"/>
        </w:rPr>
        <w:t>+9~12</w:t>
      </w:r>
      <w:r>
        <w:rPr>
          <w:color w:val="0000FF"/>
          <w:szCs w:val="21"/>
          <w:lang w:val="en-US"/>
        </w:rPr>
        <w:t>空气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白玻：</w:t>
      </w:r>
    </w:p>
    <w:p w14:paraId="253FF4BD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2.200W/m^2.K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0.348</w:t>
      </w:r>
    </w:p>
    <w:p w14:paraId="219CB035" w14:textId="77777777" w:rsidR="003C2573" w:rsidRDefault="003C2573">
      <w:pPr>
        <w:rPr>
          <w:color w:val="000000"/>
          <w:lang w:val="en-US"/>
        </w:rPr>
      </w:pPr>
    </w:p>
    <w:p w14:paraId="1320A7EA" w14:textId="77777777" w:rsidR="003C2573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5. </w:t>
      </w:r>
      <w:r>
        <w:rPr>
          <w:b/>
          <w:color w:val="000000"/>
          <w:sz w:val="24"/>
          <w:szCs w:val="24"/>
          <w:lang w:val="en-US"/>
        </w:rPr>
        <w:t>天窗：</w:t>
      </w:r>
      <w:r>
        <w:rPr>
          <w:color w:val="0000FF"/>
          <w:szCs w:val="21"/>
          <w:lang w:val="en-US"/>
        </w:rPr>
        <w:t>50</w:t>
      </w:r>
      <w:r>
        <w:rPr>
          <w:color w:val="0000FF"/>
          <w:szCs w:val="21"/>
          <w:lang w:val="en-US"/>
        </w:rPr>
        <w:t>系列铝塑共挤平开窗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中透光</w:t>
      </w:r>
      <w:r>
        <w:rPr>
          <w:color w:val="0000FF"/>
          <w:szCs w:val="21"/>
          <w:lang w:val="en-US"/>
        </w:rPr>
        <w:t>Low-E</w:t>
      </w:r>
      <w:r>
        <w:rPr>
          <w:color w:val="0000FF"/>
          <w:szCs w:val="21"/>
          <w:lang w:val="en-US"/>
        </w:rPr>
        <w:t>玻璃</w:t>
      </w:r>
      <w:r>
        <w:rPr>
          <w:color w:val="0000FF"/>
          <w:szCs w:val="21"/>
          <w:lang w:val="en-US"/>
        </w:rPr>
        <w:t>+9~12</w:t>
      </w:r>
      <w:r>
        <w:rPr>
          <w:color w:val="0000FF"/>
          <w:szCs w:val="21"/>
          <w:lang w:val="en-US"/>
        </w:rPr>
        <w:t>空气</w:t>
      </w:r>
      <w:r>
        <w:rPr>
          <w:color w:val="0000FF"/>
          <w:szCs w:val="21"/>
          <w:lang w:val="en-US"/>
        </w:rPr>
        <w:t>+6</w:t>
      </w:r>
      <w:r>
        <w:rPr>
          <w:color w:val="0000FF"/>
          <w:szCs w:val="21"/>
          <w:lang w:val="en-US"/>
        </w:rPr>
        <w:t>白玻：</w:t>
      </w:r>
    </w:p>
    <w:p w14:paraId="66D67A7F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2.100W/m^2.K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0.278</w:t>
      </w:r>
    </w:p>
    <w:p w14:paraId="4D2646B5" w14:textId="77777777" w:rsidR="003C2573" w:rsidRDefault="003C2573">
      <w:pPr>
        <w:rPr>
          <w:color w:val="000000"/>
          <w:lang w:val="en-US"/>
        </w:rPr>
      </w:pPr>
    </w:p>
    <w:p w14:paraId="50736F29" w14:textId="77777777" w:rsidR="003C2573" w:rsidRDefault="00000000">
      <w:pPr>
        <w:pStyle w:val="1"/>
        <w:rPr>
          <w:color w:val="000000"/>
        </w:rPr>
      </w:pPr>
      <w:bookmarkStart w:id="42" w:name="_Toc161144053"/>
      <w:r>
        <w:rPr>
          <w:color w:val="000000"/>
        </w:rPr>
        <w:t>围护结构概况</w:t>
      </w:r>
      <w:bookmarkEnd w:id="42"/>
    </w:p>
    <w:p w14:paraId="777C56D3" w14:textId="77777777" w:rsidR="003C2573" w:rsidRDefault="003C2573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59B4C1E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1BE22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C0A63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</w:tr>
      <w:tr w:rsidR="005A1400" w14:paraId="621CCD0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7E95EE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A7FF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0.47(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屋顶D"/>
            <w:r w:rsidRPr="00AB0512">
              <w:rPr>
                <w:rFonts w:hint="eastAsia"/>
                <w:bCs/>
                <w:szCs w:val="21"/>
              </w:rPr>
              <w:t>9.11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A0447C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F331C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C9992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0.61(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46"/>
            <w:r>
              <w:rPr>
                <w:rFonts w:hint="eastAsia"/>
                <w:bCs/>
                <w:szCs w:val="21"/>
              </w:rPr>
              <w:t>(D:</w:t>
            </w:r>
            <w:bookmarkStart w:id="47" w:name="外墙D"/>
            <w:r w:rsidRPr="00AB0512">
              <w:rPr>
                <w:rFonts w:hint="eastAsia"/>
                <w:bCs/>
                <w:szCs w:val="21"/>
              </w:rPr>
              <w:t>2.76</w:t>
            </w:r>
            <w:bookmarkEnd w:id="4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F83AA8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4361E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10EEFDA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141C0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2.10</w:t>
            </w:r>
            <w:bookmarkEnd w:id="48"/>
          </w:p>
        </w:tc>
      </w:tr>
      <w:tr w:rsidR="005A1400" w14:paraId="64F0FCC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320A05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B7457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9" w:name="天窗SHGC"/>
            <w:r>
              <w:rPr>
                <w:rFonts w:hint="eastAsia"/>
                <w:bCs/>
                <w:szCs w:val="21"/>
              </w:rPr>
              <w:t>0.14</w:t>
            </w:r>
            <w:bookmarkEnd w:id="49"/>
          </w:p>
        </w:tc>
      </w:tr>
      <w:tr w:rsidR="005A1400" w14:paraId="69813A1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1D9B89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E4905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5A1400" w14:paraId="20984027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9E1C7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7874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CCAA04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A360C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C384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7D18C3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FCFD8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5B544D6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E1CC8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70C90F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DE391D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1E05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7EBB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2.11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A358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5A1400" w14:paraId="3BFD766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2ABF6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FD17A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212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D498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F9E6F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DF99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A1400" w14:paraId="5D2718D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B4A8E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BFC0E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58B08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98EB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635D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2.11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B534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  <w:tr w:rsidR="005A1400" w14:paraId="71E5384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F103F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30F67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CED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D6BA4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B4B2D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3EEB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</w:tbl>
    <w:p w14:paraId="01ADA8A2" w14:textId="77777777" w:rsidR="003C2573" w:rsidRDefault="003C2573">
      <w:pPr>
        <w:rPr>
          <w:color w:val="000000"/>
          <w:lang w:val="en-US"/>
        </w:rPr>
      </w:pPr>
    </w:p>
    <w:p w14:paraId="7E2B0D6A" w14:textId="77777777" w:rsidR="003C2573" w:rsidRDefault="00000000">
      <w:pPr>
        <w:pStyle w:val="1"/>
        <w:rPr>
          <w:color w:val="000000"/>
        </w:rPr>
      </w:pPr>
      <w:bookmarkStart w:id="52" w:name="_Toc161144054"/>
      <w:r>
        <w:rPr>
          <w:color w:val="000000"/>
        </w:rPr>
        <w:t>房间类型</w:t>
      </w:r>
      <w:bookmarkEnd w:id="52"/>
    </w:p>
    <w:p w14:paraId="54AE8F0C" w14:textId="77777777" w:rsidR="003C2573" w:rsidRDefault="00000000">
      <w:pPr>
        <w:pStyle w:val="2"/>
      </w:pPr>
      <w:bookmarkStart w:id="53" w:name="_Toc161144055"/>
      <w:r>
        <w:t>房间参数表</w:t>
      </w:r>
      <w:bookmarkEnd w:id="5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C2573" w14:paraId="5A1D3A22" w14:textId="77777777">
        <w:tc>
          <w:tcPr>
            <w:tcW w:w="1567" w:type="dxa"/>
            <w:shd w:val="clear" w:color="auto" w:fill="E6E6E6"/>
            <w:vAlign w:val="center"/>
          </w:tcPr>
          <w:p w14:paraId="47B2B3B9" w14:textId="77777777" w:rsidR="003C257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DA59D6B" w14:textId="77777777" w:rsidR="003C257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594EA36" w14:textId="77777777" w:rsidR="003C257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E9F95F" w14:textId="77777777" w:rsidR="003C257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10B6F6" w14:textId="77777777" w:rsidR="003C257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47C22D" w14:textId="77777777" w:rsidR="003C257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F104C7" w14:textId="77777777" w:rsidR="003C257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510442" w14:textId="77777777" w:rsidR="003C257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C2573" w14:paraId="19FF485F" w14:textId="77777777">
        <w:tc>
          <w:tcPr>
            <w:tcW w:w="1567" w:type="dxa"/>
            <w:shd w:val="clear" w:color="auto" w:fill="E6E6E6"/>
            <w:vAlign w:val="center"/>
          </w:tcPr>
          <w:p w14:paraId="2E4C023E" w14:textId="77777777" w:rsidR="003C2573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34FEE0D6" w14:textId="77777777" w:rsidR="003C257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044331" w14:textId="77777777" w:rsidR="003C257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B92734A" w14:textId="77777777" w:rsidR="003C2573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5D921C" w14:textId="77777777" w:rsidR="003C257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BB06CC" w14:textId="77777777" w:rsidR="003C2573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00BD04" w14:textId="77777777" w:rsidR="003C2573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60147F" w14:textId="77777777" w:rsidR="003C2573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3C2573" w14:paraId="24BAE89B" w14:textId="77777777">
        <w:tc>
          <w:tcPr>
            <w:tcW w:w="1567" w:type="dxa"/>
            <w:shd w:val="clear" w:color="auto" w:fill="E6E6E6"/>
            <w:vAlign w:val="center"/>
          </w:tcPr>
          <w:p w14:paraId="71881E47" w14:textId="77777777" w:rsidR="003C257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DFE8BB9" w14:textId="77777777" w:rsidR="003C257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42EA7B" w14:textId="77777777" w:rsidR="003C257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2A6C51" w14:textId="77777777" w:rsidR="003C257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8A2E2D" w14:textId="77777777" w:rsidR="003C257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1A4A84" w14:textId="77777777" w:rsidR="003C2573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A97F73" w14:textId="77777777" w:rsidR="003C2573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8B1BEB" w14:textId="77777777" w:rsidR="003C2573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C2573" w14:paraId="1379544B" w14:textId="77777777">
        <w:tc>
          <w:tcPr>
            <w:tcW w:w="1567" w:type="dxa"/>
            <w:shd w:val="clear" w:color="auto" w:fill="E6E6E6"/>
            <w:vAlign w:val="center"/>
          </w:tcPr>
          <w:p w14:paraId="317A3ACE" w14:textId="77777777" w:rsidR="003C2573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392EC907" w14:textId="77777777" w:rsidR="003C257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E2E35D" w14:textId="77777777" w:rsidR="003C257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5394E1C" w14:textId="77777777" w:rsidR="003C2573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767484" w14:textId="77777777" w:rsidR="003C257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60DED1" w14:textId="77777777" w:rsidR="003C2573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50E33A" w14:textId="77777777" w:rsidR="003C257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29DFBE" w14:textId="77777777" w:rsidR="003C2573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3C2573" w14:paraId="158FB39B" w14:textId="77777777">
        <w:tc>
          <w:tcPr>
            <w:tcW w:w="1567" w:type="dxa"/>
            <w:shd w:val="clear" w:color="auto" w:fill="E6E6E6"/>
            <w:vAlign w:val="center"/>
          </w:tcPr>
          <w:p w14:paraId="30A373AD" w14:textId="77777777" w:rsidR="003C2573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99970B1" w14:textId="77777777" w:rsidR="003C257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E84FCA8" w14:textId="77777777" w:rsidR="003C257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EDDA860" w14:textId="77777777" w:rsidR="003C2573" w:rsidRDefault="00000000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914192" w14:textId="77777777" w:rsidR="003C257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8D3795" w14:textId="77777777" w:rsidR="003C2573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9A3C27" w14:textId="77777777" w:rsidR="003C257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0262A9" w14:textId="77777777" w:rsidR="003C257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4E9FC5A" w14:textId="77777777" w:rsidR="003C2573" w:rsidRDefault="00000000">
      <w:pPr>
        <w:pStyle w:val="2"/>
      </w:pPr>
      <w:bookmarkStart w:id="54" w:name="_Toc161144056"/>
      <w:r>
        <w:lastRenderedPageBreak/>
        <w:t>作息时间表</w:t>
      </w:r>
      <w:bookmarkEnd w:id="54"/>
    </w:p>
    <w:p w14:paraId="5F82E7A1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14:paraId="3BFCEAA6" w14:textId="77777777" w:rsidR="003C2573" w:rsidRDefault="00000000">
      <w:pPr>
        <w:pStyle w:val="1"/>
        <w:rPr>
          <w:color w:val="000000"/>
        </w:rPr>
      </w:pPr>
      <w:bookmarkStart w:id="55" w:name="_Toc161144057"/>
      <w:r>
        <w:rPr>
          <w:color w:val="000000"/>
        </w:rPr>
        <w:t>暖通空调系统</w:t>
      </w:r>
      <w:bookmarkEnd w:id="55"/>
    </w:p>
    <w:p w14:paraId="70C2B001" w14:textId="77777777" w:rsidR="003C2573" w:rsidRDefault="00000000">
      <w:pPr>
        <w:pStyle w:val="2"/>
      </w:pPr>
      <w:bookmarkStart w:id="56" w:name="_Toc161144058"/>
      <w:r>
        <w:t>系统类型</w:t>
      </w:r>
      <w:bookmarkEnd w:id="56"/>
    </w:p>
    <w:p w14:paraId="77E6FE10" w14:textId="77777777" w:rsidR="003C2573" w:rsidRDefault="00000000">
      <w:pPr>
        <w:pStyle w:val="3"/>
        <w:rPr>
          <w:color w:val="000000"/>
        </w:rPr>
      </w:pPr>
      <w:bookmarkStart w:id="57" w:name="_Toc161144059"/>
      <w:r>
        <w:rPr>
          <w:color w:val="000000"/>
        </w:rPr>
        <w:t>系统分区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C2573" w14:paraId="6F5CFEB8" w14:textId="77777777">
        <w:tc>
          <w:tcPr>
            <w:tcW w:w="1131" w:type="dxa"/>
            <w:shd w:val="clear" w:color="auto" w:fill="E6E6E6"/>
            <w:vAlign w:val="center"/>
          </w:tcPr>
          <w:p w14:paraId="73AD94A2" w14:textId="77777777" w:rsidR="003C257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2C0F8C" w14:textId="77777777" w:rsidR="003C257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D6212" w14:textId="77777777" w:rsidR="003C257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8422E" w14:textId="77777777" w:rsidR="003C257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15F98EE" w14:textId="77777777" w:rsidR="003C257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B7AC178" w14:textId="77777777" w:rsidR="003C2573" w:rsidRDefault="00000000">
            <w:pPr>
              <w:jc w:val="center"/>
            </w:pPr>
            <w:r>
              <w:t>包含的房间</w:t>
            </w:r>
          </w:p>
        </w:tc>
      </w:tr>
      <w:tr w:rsidR="003C2573" w14:paraId="50B79EB6" w14:textId="77777777">
        <w:tc>
          <w:tcPr>
            <w:tcW w:w="1131" w:type="dxa"/>
            <w:vAlign w:val="center"/>
          </w:tcPr>
          <w:p w14:paraId="5DA4C8C9" w14:textId="77777777" w:rsidR="003C257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5B7AF3F" w14:textId="77777777" w:rsidR="003C257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2CAD0C3" w14:textId="77777777" w:rsidR="003C257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B7B09D" w14:textId="77777777" w:rsidR="003C257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6FF66D5" w14:textId="77777777" w:rsidR="003C2573" w:rsidRDefault="00000000">
            <w:r>
              <w:t>62.96</w:t>
            </w:r>
          </w:p>
        </w:tc>
        <w:tc>
          <w:tcPr>
            <w:tcW w:w="3673" w:type="dxa"/>
            <w:vAlign w:val="center"/>
          </w:tcPr>
          <w:p w14:paraId="5F18AD27" w14:textId="77777777" w:rsidR="003C2573" w:rsidRDefault="00000000">
            <w:r>
              <w:t>1028(1),1025(1),1022(1),3002(3),3001(3)</w:t>
            </w:r>
          </w:p>
        </w:tc>
      </w:tr>
      <w:tr w:rsidR="003C2573" w14:paraId="0CFED959" w14:textId="77777777">
        <w:tc>
          <w:tcPr>
            <w:tcW w:w="1131" w:type="dxa"/>
            <w:vAlign w:val="center"/>
          </w:tcPr>
          <w:p w14:paraId="2F509B63" w14:textId="77777777" w:rsidR="003C2573" w:rsidRDefault="00000000">
            <w:r>
              <w:t>Sys</w:t>
            </w:r>
            <w:r>
              <w:t>供暖</w:t>
            </w:r>
          </w:p>
        </w:tc>
        <w:tc>
          <w:tcPr>
            <w:tcW w:w="1924" w:type="dxa"/>
            <w:vAlign w:val="center"/>
          </w:tcPr>
          <w:p w14:paraId="4265F4B0" w14:textId="77777777" w:rsidR="003C257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C68E7F7" w14:textId="77777777" w:rsidR="003C257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F97DB60" w14:textId="77777777" w:rsidR="003C257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FC7DA40" w14:textId="77777777" w:rsidR="003C2573" w:rsidRDefault="00000000">
            <w:r>
              <w:t>591.57</w:t>
            </w:r>
          </w:p>
        </w:tc>
        <w:tc>
          <w:tcPr>
            <w:tcW w:w="3673" w:type="dxa"/>
            <w:vAlign w:val="center"/>
          </w:tcPr>
          <w:p w14:paraId="710CA40F" w14:textId="77777777" w:rsidR="003C2573" w:rsidRDefault="00000000">
            <w:r>
              <w:t>1029(1),1026(1),1019(1),1016(1),2015(2),2014(2),2013(2),2005(2),2004(2)</w:t>
            </w:r>
          </w:p>
        </w:tc>
      </w:tr>
    </w:tbl>
    <w:p w14:paraId="27E4F596" w14:textId="77777777" w:rsidR="003C2573" w:rsidRDefault="00000000">
      <w:pPr>
        <w:pStyle w:val="3"/>
        <w:rPr>
          <w:color w:val="000000"/>
        </w:rPr>
      </w:pPr>
      <w:bookmarkStart w:id="58" w:name="_Toc161144060"/>
      <w:r>
        <w:rPr>
          <w:color w:val="000000"/>
        </w:rPr>
        <w:t>热回收参数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C2573" w14:paraId="58FFB233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5AE558F" w14:textId="77777777" w:rsidR="003C257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C150F29" w14:textId="77777777" w:rsidR="003C257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EF38B49" w14:textId="77777777" w:rsidR="003C257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0333EDE" w14:textId="77777777" w:rsidR="003C2573" w:rsidRDefault="00000000">
            <w:pPr>
              <w:jc w:val="center"/>
            </w:pPr>
            <w:r>
              <w:t>供暖</w:t>
            </w:r>
          </w:p>
        </w:tc>
      </w:tr>
      <w:tr w:rsidR="003C2573" w14:paraId="79AC2BCA" w14:textId="77777777">
        <w:tc>
          <w:tcPr>
            <w:tcW w:w="1131" w:type="dxa"/>
            <w:vMerge/>
            <w:vAlign w:val="center"/>
          </w:tcPr>
          <w:p w14:paraId="6464296A" w14:textId="77777777" w:rsidR="003C2573" w:rsidRDefault="003C2573"/>
        </w:tc>
        <w:tc>
          <w:tcPr>
            <w:tcW w:w="1262" w:type="dxa"/>
            <w:vMerge/>
            <w:vAlign w:val="center"/>
          </w:tcPr>
          <w:p w14:paraId="7195AE02" w14:textId="77777777" w:rsidR="003C2573" w:rsidRDefault="003C2573"/>
        </w:tc>
        <w:tc>
          <w:tcPr>
            <w:tcW w:w="1731" w:type="dxa"/>
            <w:vAlign w:val="center"/>
          </w:tcPr>
          <w:p w14:paraId="16416F27" w14:textId="77777777" w:rsidR="003C257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751D859" w14:textId="77777777" w:rsidR="003C257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9E5BC7A" w14:textId="77777777" w:rsidR="003C257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D7C6E9D" w14:textId="77777777" w:rsidR="003C257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C2573" w14:paraId="041349E8" w14:textId="77777777">
        <w:tc>
          <w:tcPr>
            <w:tcW w:w="1131" w:type="dxa"/>
            <w:vAlign w:val="center"/>
          </w:tcPr>
          <w:p w14:paraId="5D18CB68" w14:textId="77777777" w:rsidR="003C2573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B404BB2" w14:textId="77777777" w:rsidR="003C257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CA4A942" w14:textId="77777777" w:rsidR="003C2573" w:rsidRDefault="003C2573"/>
        </w:tc>
        <w:tc>
          <w:tcPr>
            <w:tcW w:w="1731" w:type="dxa"/>
            <w:vAlign w:val="center"/>
          </w:tcPr>
          <w:p w14:paraId="23FE084B" w14:textId="77777777" w:rsidR="003C2573" w:rsidRDefault="003C2573"/>
        </w:tc>
        <w:tc>
          <w:tcPr>
            <w:tcW w:w="1731" w:type="dxa"/>
            <w:vAlign w:val="center"/>
          </w:tcPr>
          <w:p w14:paraId="6390EB61" w14:textId="77777777" w:rsidR="003C2573" w:rsidRDefault="003C2573"/>
        </w:tc>
        <w:tc>
          <w:tcPr>
            <w:tcW w:w="1731" w:type="dxa"/>
            <w:vAlign w:val="center"/>
          </w:tcPr>
          <w:p w14:paraId="49A2C2AD" w14:textId="77777777" w:rsidR="003C2573" w:rsidRDefault="003C2573"/>
        </w:tc>
      </w:tr>
      <w:tr w:rsidR="003C2573" w14:paraId="3C4F3197" w14:textId="77777777">
        <w:tc>
          <w:tcPr>
            <w:tcW w:w="1131" w:type="dxa"/>
            <w:vAlign w:val="center"/>
          </w:tcPr>
          <w:p w14:paraId="730701B3" w14:textId="77777777" w:rsidR="003C2573" w:rsidRDefault="00000000">
            <w:r>
              <w:t>Sys</w:t>
            </w:r>
            <w:r>
              <w:t>供暖</w:t>
            </w:r>
          </w:p>
        </w:tc>
        <w:tc>
          <w:tcPr>
            <w:tcW w:w="1262" w:type="dxa"/>
            <w:vAlign w:val="center"/>
          </w:tcPr>
          <w:p w14:paraId="6ED9279C" w14:textId="77777777" w:rsidR="003C257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BD187FB" w14:textId="77777777" w:rsidR="003C2573" w:rsidRDefault="003C2573"/>
        </w:tc>
        <w:tc>
          <w:tcPr>
            <w:tcW w:w="1731" w:type="dxa"/>
            <w:vAlign w:val="center"/>
          </w:tcPr>
          <w:p w14:paraId="505A68D9" w14:textId="77777777" w:rsidR="003C2573" w:rsidRDefault="003C2573"/>
        </w:tc>
        <w:tc>
          <w:tcPr>
            <w:tcW w:w="1731" w:type="dxa"/>
            <w:vAlign w:val="center"/>
          </w:tcPr>
          <w:p w14:paraId="37751D4E" w14:textId="77777777" w:rsidR="003C2573" w:rsidRDefault="003C2573"/>
        </w:tc>
        <w:tc>
          <w:tcPr>
            <w:tcW w:w="1731" w:type="dxa"/>
            <w:vAlign w:val="center"/>
          </w:tcPr>
          <w:p w14:paraId="22F21653" w14:textId="77777777" w:rsidR="003C2573" w:rsidRDefault="003C2573"/>
        </w:tc>
      </w:tr>
    </w:tbl>
    <w:p w14:paraId="452E339D" w14:textId="77777777" w:rsidR="003C2573" w:rsidRDefault="00000000">
      <w:pPr>
        <w:pStyle w:val="2"/>
      </w:pPr>
      <w:bookmarkStart w:id="59" w:name="_Toc161144061"/>
      <w:r>
        <w:t>制冷系统</w:t>
      </w:r>
      <w:bookmarkEnd w:id="59"/>
    </w:p>
    <w:p w14:paraId="187EEBFF" w14:textId="77777777" w:rsidR="003C2573" w:rsidRDefault="00000000">
      <w:pPr>
        <w:pStyle w:val="3"/>
        <w:rPr>
          <w:color w:val="000000"/>
        </w:rPr>
      </w:pPr>
      <w:bookmarkStart w:id="60" w:name="_Toc161144062"/>
      <w:r>
        <w:rPr>
          <w:color w:val="000000"/>
        </w:rPr>
        <w:t>冷水机组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C2573" w14:paraId="7645798C" w14:textId="77777777">
        <w:tc>
          <w:tcPr>
            <w:tcW w:w="1697" w:type="dxa"/>
            <w:shd w:val="clear" w:color="auto" w:fill="E6E6E6"/>
            <w:vAlign w:val="center"/>
          </w:tcPr>
          <w:p w14:paraId="583066EF" w14:textId="77777777" w:rsidR="003C257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3E9BBBC" w14:textId="77777777" w:rsidR="003C2573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8D3FE21" w14:textId="77777777" w:rsidR="003C257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C901DF" w14:textId="77777777" w:rsidR="003C257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5597F3C" w14:textId="77777777" w:rsidR="003C257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572F59E" w14:textId="77777777" w:rsidR="003C2573" w:rsidRDefault="00000000">
            <w:pPr>
              <w:jc w:val="center"/>
            </w:pPr>
            <w:r>
              <w:t>台数</w:t>
            </w:r>
          </w:p>
        </w:tc>
      </w:tr>
      <w:tr w:rsidR="003C2573" w14:paraId="0593EEB4" w14:textId="77777777">
        <w:tc>
          <w:tcPr>
            <w:tcW w:w="1697" w:type="dxa"/>
            <w:vAlign w:val="center"/>
          </w:tcPr>
          <w:p w14:paraId="6254F72E" w14:textId="77777777" w:rsidR="003C257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09B7B58" w14:textId="77777777" w:rsidR="003C2573" w:rsidRDefault="00000000">
            <w:r>
              <w:t>空气源热泵</w:t>
            </w:r>
          </w:p>
        </w:tc>
        <w:tc>
          <w:tcPr>
            <w:tcW w:w="1647" w:type="dxa"/>
            <w:vAlign w:val="center"/>
          </w:tcPr>
          <w:p w14:paraId="17D7E4CB" w14:textId="77777777" w:rsidR="003C2573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5071031B" w14:textId="77777777" w:rsidR="003C2573" w:rsidRDefault="00000000">
            <w:r>
              <w:t>300</w:t>
            </w:r>
          </w:p>
        </w:tc>
        <w:tc>
          <w:tcPr>
            <w:tcW w:w="1630" w:type="dxa"/>
            <w:vAlign w:val="center"/>
          </w:tcPr>
          <w:p w14:paraId="1A9107F7" w14:textId="77777777" w:rsidR="003C2573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8EB4A73" w14:textId="77777777" w:rsidR="003C2573" w:rsidRDefault="00000000">
            <w:r>
              <w:t>1</w:t>
            </w:r>
          </w:p>
        </w:tc>
      </w:tr>
    </w:tbl>
    <w:p w14:paraId="17392976" w14:textId="77777777" w:rsidR="003C2573" w:rsidRDefault="00000000">
      <w:pPr>
        <w:pStyle w:val="3"/>
        <w:rPr>
          <w:color w:val="000000"/>
        </w:rPr>
      </w:pPr>
      <w:bookmarkStart w:id="61" w:name="_Toc161144063"/>
      <w:r>
        <w:rPr>
          <w:color w:val="000000"/>
        </w:rPr>
        <w:t>水泵系统</w:t>
      </w:r>
      <w:bookmarkEnd w:id="6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3C2573" w14:paraId="4F7F0B78" w14:textId="77777777">
        <w:tc>
          <w:tcPr>
            <w:tcW w:w="1115" w:type="dxa"/>
            <w:shd w:val="clear" w:color="auto" w:fill="E6E6E6"/>
            <w:vAlign w:val="center"/>
          </w:tcPr>
          <w:p w14:paraId="06F864F2" w14:textId="77777777" w:rsidR="003C2573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453990" w14:textId="77777777" w:rsidR="003C2573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BDEBC8" w14:textId="77777777" w:rsidR="003C2573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0B2069" w14:textId="77777777" w:rsidR="003C2573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E75B4C" w14:textId="77777777" w:rsidR="003C2573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A655E4" w14:textId="77777777" w:rsidR="003C2573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39D927" w14:textId="77777777" w:rsidR="003C2573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024C9865" w14:textId="77777777" w:rsidR="003C2573" w:rsidRDefault="00000000">
            <w:pPr>
              <w:jc w:val="center"/>
            </w:pPr>
            <w:r>
              <w:t>台数</w:t>
            </w:r>
          </w:p>
        </w:tc>
      </w:tr>
      <w:tr w:rsidR="003C2573" w14:paraId="7FF4A8DA" w14:textId="77777777">
        <w:tc>
          <w:tcPr>
            <w:tcW w:w="1115" w:type="dxa"/>
            <w:vAlign w:val="center"/>
          </w:tcPr>
          <w:p w14:paraId="57E7DDF3" w14:textId="77777777" w:rsidR="003C2573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753A9E92" w14:textId="77777777" w:rsidR="003C2573" w:rsidRDefault="00000000">
            <w:r>
              <w:t>变频</w:t>
            </w:r>
          </w:p>
        </w:tc>
        <w:tc>
          <w:tcPr>
            <w:tcW w:w="990" w:type="dxa"/>
            <w:vAlign w:val="center"/>
          </w:tcPr>
          <w:p w14:paraId="64E24B6F" w14:textId="77777777" w:rsidR="003C257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874E007" w14:textId="77777777" w:rsidR="003C2573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16C34C4E" w14:textId="77777777" w:rsidR="003C2573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5D53050E" w14:textId="77777777" w:rsidR="003C2573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54F5D72E" w14:textId="77777777" w:rsidR="003C2573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764CEB88" w14:textId="77777777" w:rsidR="003C2573" w:rsidRDefault="00000000">
            <w:r>
              <w:t>1</w:t>
            </w:r>
          </w:p>
        </w:tc>
      </w:tr>
    </w:tbl>
    <w:p w14:paraId="67FEBB7D" w14:textId="77777777" w:rsidR="003C2573" w:rsidRDefault="00000000">
      <w:pPr>
        <w:pStyle w:val="3"/>
        <w:rPr>
          <w:color w:val="000000"/>
        </w:rPr>
      </w:pPr>
      <w:bookmarkStart w:id="62" w:name="_Toc161144064"/>
      <w:r>
        <w:rPr>
          <w:color w:val="000000"/>
        </w:rPr>
        <w:t>运行工况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3C2573" w14:paraId="29E320FE" w14:textId="77777777">
        <w:tc>
          <w:tcPr>
            <w:tcW w:w="1115" w:type="dxa"/>
            <w:shd w:val="clear" w:color="auto" w:fill="E6E6E6"/>
            <w:vAlign w:val="center"/>
          </w:tcPr>
          <w:p w14:paraId="326B93D6" w14:textId="77777777" w:rsidR="003C257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134205" w14:textId="77777777" w:rsidR="003C257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D8AC62" w14:textId="77777777" w:rsidR="003C2573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59FB08" w14:textId="77777777" w:rsidR="003C257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0003B4" w14:textId="77777777" w:rsidR="003C2573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9AC0CB" w14:textId="77777777" w:rsidR="003C2573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3C2573" w14:paraId="28FFBB94" w14:textId="77777777">
        <w:tc>
          <w:tcPr>
            <w:tcW w:w="1115" w:type="dxa"/>
            <w:shd w:val="clear" w:color="auto" w:fill="E6E6E6"/>
            <w:vAlign w:val="center"/>
          </w:tcPr>
          <w:p w14:paraId="097575E3" w14:textId="77777777" w:rsidR="003C2573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7A382F1F" w14:textId="77777777" w:rsidR="003C2573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5874B82A" w14:textId="77777777" w:rsidR="003C2573" w:rsidRDefault="00000000">
            <w:r>
              <w:t>16.6</w:t>
            </w:r>
          </w:p>
        </w:tc>
        <w:tc>
          <w:tcPr>
            <w:tcW w:w="1697" w:type="dxa"/>
            <w:vAlign w:val="center"/>
          </w:tcPr>
          <w:p w14:paraId="10C9FF7F" w14:textId="77777777" w:rsidR="003C2573" w:rsidRDefault="00000000">
            <w:r>
              <w:t>4.52</w:t>
            </w:r>
          </w:p>
        </w:tc>
        <w:tc>
          <w:tcPr>
            <w:tcW w:w="1556" w:type="dxa"/>
            <w:vAlign w:val="center"/>
          </w:tcPr>
          <w:p w14:paraId="305B759E" w14:textId="77777777" w:rsidR="003C2573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3FBBF701" w14:textId="77777777" w:rsidR="003C2573" w:rsidRDefault="00000000">
            <w:r>
              <w:t>7.5</w:t>
            </w:r>
          </w:p>
        </w:tc>
      </w:tr>
      <w:tr w:rsidR="003C2573" w14:paraId="144283E6" w14:textId="77777777">
        <w:tc>
          <w:tcPr>
            <w:tcW w:w="1115" w:type="dxa"/>
            <w:shd w:val="clear" w:color="auto" w:fill="E6E6E6"/>
            <w:vAlign w:val="center"/>
          </w:tcPr>
          <w:p w14:paraId="75CBEAEA" w14:textId="77777777" w:rsidR="003C2573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2AFFFE28" w14:textId="77777777" w:rsidR="003C2573" w:rsidRDefault="00000000">
            <w:r>
              <w:t>150</w:t>
            </w:r>
          </w:p>
        </w:tc>
        <w:tc>
          <w:tcPr>
            <w:tcW w:w="1697" w:type="dxa"/>
            <w:vAlign w:val="center"/>
          </w:tcPr>
          <w:p w14:paraId="39C614C8" w14:textId="77777777" w:rsidR="003C2573" w:rsidRDefault="00000000">
            <w:r>
              <w:t>27.1</w:t>
            </w:r>
          </w:p>
        </w:tc>
        <w:tc>
          <w:tcPr>
            <w:tcW w:w="1697" w:type="dxa"/>
            <w:vAlign w:val="center"/>
          </w:tcPr>
          <w:p w14:paraId="7F1804BC" w14:textId="77777777" w:rsidR="003C2573" w:rsidRDefault="00000000">
            <w:r>
              <w:t>5.54</w:t>
            </w:r>
          </w:p>
        </w:tc>
        <w:tc>
          <w:tcPr>
            <w:tcW w:w="1556" w:type="dxa"/>
            <w:vAlign w:val="center"/>
          </w:tcPr>
          <w:p w14:paraId="577A9675" w14:textId="77777777" w:rsidR="003C2573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14EAF194" w14:textId="77777777" w:rsidR="003C2573" w:rsidRDefault="00000000">
            <w:r>
              <w:t>8</w:t>
            </w:r>
          </w:p>
        </w:tc>
      </w:tr>
      <w:tr w:rsidR="003C2573" w14:paraId="4D1A9145" w14:textId="77777777">
        <w:tc>
          <w:tcPr>
            <w:tcW w:w="1115" w:type="dxa"/>
            <w:shd w:val="clear" w:color="auto" w:fill="E6E6E6"/>
            <w:vAlign w:val="center"/>
          </w:tcPr>
          <w:p w14:paraId="56CACCD2" w14:textId="77777777" w:rsidR="003C2573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3D206BF5" w14:textId="77777777" w:rsidR="003C2573" w:rsidRDefault="00000000">
            <w:r>
              <w:t>225</w:t>
            </w:r>
          </w:p>
        </w:tc>
        <w:tc>
          <w:tcPr>
            <w:tcW w:w="1697" w:type="dxa"/>
            <w:vAlign w:val="center"/>
          </w:tcPr>
          <w:p w14:paraId="1FDA5D6A" w14:textId="77777777" w:rsidR="003C2573" w:rsidRDefault="00000000">
            <w:r>
              <w:t>39.6</w:t>
            </w:r>
          </w:p>
        </w:tc>
        <w:tc>
          <w:tcPr>
            <w:tcW w:w="1697" w:type="dxa"/>
            <w:vAlign w:val="center"/>
          </w:tcPr>
          <w:p w14:paraId="173E62F5" w14:textId="77777777" w:rsidR="003C2573" w:rsidRDefault="00000000">
            <w:r>
              <w:t>5.68</w:t>
            </w:r>
          </w:p>
        </w:tc>
        <w:tc>
          <w:tcPr>
            <w:tcW w:w="1556" w:type="dxa"/>
            <w:vAlign w:val="center"/>
          </w:tcPr>
          <w:p w14:paraId="4F67145D" w14:textId="77777777" w:rsidR="003C2573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408518F0" w14:textId="77777777" w:rsidR="003C2573" w:rsidRDefault="00000000">
            <w:r>
              <w:t>19.8</w:t>
            </w:r>
          </w:p>
        </w:tc>
      </w:tr>
      <w:tr w:rsidR="003C2573" w14:paraId="40A2E186" w14:textId="77777777">
        <w:tc>
          <w:tcPr>
            <w:tcW w:w="1115" w:type="dxa"/>
            <w:shd w:val="clear" w:color="auto" w:fill="E6E6E6"/>
            <w:vAlign w:val="center"/>
          </w:tcPr>
          <w:p w14:paraId="0F43D4FE" w14:textId="77777777" w:rsidR="003C2573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384ECE58" w14:textId="77777777" w:rsidR="003C2573" w:rsidRDefault="00000000">
            <w:r>
              <w:t>300</w:t>
            </w:r>
          </w:p>
        </w:tc>
        <w:tc>
          <w:tcPr>
            <w:tcW w:w="1697" w:type="dxa"/>
            <w:vAlign w:val="center"/>
          </w:tcPr>
          <w:p w14:paraId="424ED70B" w14:textId="77777777" w:rsidR="003C2573" w:rsidRDefault="00000000">
            <w:r>
              <w:t>60</w:t>
            </w:r>
          </w:p>
        </w:tc>
        <w:tc>
          <w:tcPr>
            <w:tcW w:w="1697" w:type="dxa"/>
            <w:vAlign w:val="center"/>
          </w:tcPr>
          <w:p w14:paraId="659C8900" w14:textId="77777777" w:rsidR="003C257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140B432" w14:textId="77777777" w:rsidR="003C2573" w:rsidRDefault="00000000">
            <w:r>
              <w:t>－</w:t>
            </w:r>
          </w:p>
        </w:tc>
        <w:tc>
          <w:tcPr>
            <w:tcW w:w="1556" w:type="dxa"/>
            <w:vAlign w:val="center"/>
          </w:tcPr>
          <w:p w14:paraId="6A4DAAEB" w14:textId="77777777" w:rsidR="003C2573" w:rsidRDefault="00000000">
            <w:r>
              <w:t>37.6</w:t>
            </w:r>
          </w:p>
        </w:tc>
      </w:tr>
    </w:tbl>
    <w:p w14:paraId="43B29796" w14:textId="77777777" w:rsidR="003C2573" w:rsidRDefault="00000000">
      <w:pPr>
        <w:pStyle w:val="3"/>
        <w:rPr>
          <w:color w:val="000000"/>
        </w:rPr>
      </w:pPr>
      <w:bookmarkStart w:id="63" w:name="_Toc161144065"/>
      <w:r>
        <w:rPr>
          <w:color w:val="000000"/>
        </w:rPr>
        <w:lastRenderedPageBreak/>
        <w:t>制冷能耗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3C2573" w14:paraId="3123650D" w14:textId="77777777">
        <w:tc>
          <w:tcPr>
            <w:tcW w:w="1115" w:type="dxa"/>
            <w:shd w:val="clear" w:color="auto" w:fill="E6E6E6"/>
            <w:vAlign w:val="center"/>
          </w:tcPr>
          <w:p w14:paraId="356E4164" w14:textId="77777777" w:rsidR="003C257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CF6262" w14:textId="77777777" w:rsidR="003C257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BFE2742" w14:textId="77777777" w:rsidR="003C257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351121" w14:textId="77777777" w:rsidR="003C257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EDEE618" w14:textId="77777777" w:rsidR="003C2573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2E0F05" w14:textId="77777777" w:rsidR="003C2573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0306AA" w14:textId="77777777" w:rsidR="003C2573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3C2573" w14:paraId="2119D4F9" w14:textId="77777777">
        <w:tc>
          <w:tcPr>
            <w:tcW w:w="1115" w:type="dxa"/>
            <w:shd w:val="clear" w:color="auto" w:fill="E6E6E6"/>
            <w:vAlign w:val="center"/>
          </w:tcPr>
          <w:p w14:paraId="35E86D87" w14:textId="77777777" w:rsidR="003C2573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30BEAAA9" w14:textId="77777777" w:rsidR="003C2573" w:rsidRDefault="00000000">
            <w:r>
              <w:t>4828</w:t>
            </w:r>
          </w:p>
        </w:tc>
        <w:tc>
          <w:tcPr>
            <w:tcW w:w="1415" w:type="dxa"/>
            <w:vAlign w:val="center"/>
          </w:tcPr>
          <w:p w14:paraId="1DA5EE56" w14:textId="77777777" w:rsidR="003C2573" w:rsidRDefault="00000000">
            <w:r>
              <w:t>318</w:t>
            </w:r>
          </w:p>
        </w:tc>
        <w:tc>
          <w:tcPr>
            <w:tcW w:w="1273" w:type="dxa"/>
            <w:vAlign w:val="center"/>
          </w:tcPr>
          <w:p w14:paraId="01B52406" w14:textId="77777777" w:rsidR="003C2573" w:rsidRDefault="00000000">
            <w:r>
              <w:t>4.52</w:t>
            </w:r>
          </w:p>
        </w:tc>
        <w:tc>
          <w:tcPr>
            <w:tcW w:w="1415" w:type="dxa"/>
            <w:vAlign w:val="center"/>
          </w:tcPr>
          <w:p w14:paraId="1D33B84C" w14:textId="77777777" w:rsidR="003C2573" w:rsidRDefault="00000000">
            <w:r>
              <w:t>1069</w:t>
            </w:r>
          </w:p>
        </w:tc>
        <w:tc>
          <w:tcPr>
            <w:tcW w:w="1273" w:type="dxa"/>
            <w:vAlign w:val="center"/>
          </w:tcPr>
          <w:p w14:paraId="64320557" w14:textId="77777777" w:rsidR="003C257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6E03C141" w14:textId="77777777" w:rsidR="003C2573" w:rsidRDefault="00000000">
            <w:r>
              <w:t>2385</w:t>
            </w:r>
          </w:p>
        </w:tc>
      </w:tr>
      <w:tr w:rsidR="003C2573" w14:paraId="505862A2" w14:textId="77777777">
        <w:tc>
          <w:tcPr>
            <w:tcW w:w="1115" w:type="dxa"/>
            <w:shd w:val="clear" w:color="auto" w:fill="E6E6E6"/>
            <w:vAlign w:val="center"/>
          </w:tcPr>
          <w:p w14:paraId="770C1FC2" w14:textId="77777777" w:rsidR="003C2573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272B445F" w14:textId="77777777" w:rsidR="003C257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1EAC3C2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664BBBF" w14:textId="77777777" w:rsidR="003C2573" w:rsidRDefault="00000000">
            <w:r>
              <w:t>5.54</w:t>
            </w:r>
          </w:p>
        </w:tc>
        <w:tc>
          <w:tcPr>
            <w:tcW w:w="1415" w:type="dxa"/>
            <w:vAlign w:val="center"/>
          </w:tcPr>
          <w:p w14:paraId="41837929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BCBED83" w14:textId="77777777" w:rsidR="003C257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0963AFB5" w14:textId="77777777" w:rsidR="003C2573" w:rsidRDefault="00000000">
            <w:r>
              <w:t>0</w:t>
            </w:r>
          </w:p>
        </w:tc>
      </w:tr>
      <w:tr w:rsidR="003C2573" w14:paraId="06899505" w14:textId="77777777">
        <w:tc>
          <w:tcPr>
            <w:tcW w:w="1115" w:type="dxa"/>
            <w:shd w:val="clear" w:color="auto" w:fill="E6E6E6"/>
            <w:vAlign w:val="center"/>
          </w:tcPr>
          <w:p w14:paraId="69CCBD50" w14:textId="77777777" w:rsidR="003C2573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6E878572" w14:textId="77777777" w:rsidR="003C257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0174905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8592027" w14:textId="77777777" w:rsidR="003C2573" w:rsidRDefault="00000000">
            <w:r>
              <w:t>5.68</w:t>
            </w:r>
          </w:p>
        </w:tc>
        <w:tc>
          <w:tcPr>
            <w:tcW w:w="1415" w:type="dxa"/>
            <w:vAlign w:val="center"/>
          </w:tcPr>
          <w:p w14:paraId="0E33621F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447ECBE" w14:textId="77777777" w:rsidR="003C257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365218AE" w14:textId="77777777" w:rsidR="003C2573" w:rsidRDefault="00000000">
            <w:r>
              <w:t>0</w:t>
            </w:r>
          </w:p>
        </w:tc>
      </w:tr>
      <w:tr w:rsidR="003C2573" w14:paraId="44BE50BC" w14:textId="77777777">
        <w:tc>
          <w:tcPr>
            <w:tcW w:w="1115" w:type="dxa"/>
            <w:shd w:val="clear" w:color="auto" w:fill="E6E6E6"/>
            <w:vAlign w:val="center"/>
          </w:tcPr>
          <w:p w14:paraId="67269111" w14:textId="77777777" w:rsidR="003C2573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4D98387A" w14:textId="77777777" w:rsidR="003C257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3BB9176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DC84059" w14:textId="77777777" w:rsidR="003C2573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7659600F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DC71576" w14:textId="77777777" w:rsidR="003C257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398F2D01" w14:textId="77777777" w:rsidR="003C2573" w:rsidRDefault="00000000">
            <w:r>
              <w:t>0</w:t>
            </w:r>
          </w:p>
        </w:tc>
      </w:tr>
      <w:tr w:rsidR="003C2573" w14:paraId="53174F0C" w14:textId="77777777">
        <w:tc>
          <w:tcPr>
            <w:tcW w:w="1115" w:type="dxa"/>
            <w:shd w:val="clear" w:color="auto" w:fill="E6E6E6"/>
            <w:vAlign w:val="center"/>
          </w:tcPr>
          <w:p w14:paraId="542C202D" w14:textId="77777777" w:rsidR="003C2573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3BDB3D0F" w14:textId="77777777" w:rsidR="003C2573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4C232B4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91FFD75" w14:textId="77777777" w:rsidR="003C257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2B4B31B8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EBF2CDE" w14:textId="77777777" w:rsidR="003C257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0729365D" w14:textId="77777777" w:rsidR="003C2573" w:rsidRDefault="00000000">
            <w:r>
              <w:t>0</w:t>
            </w:r>
          </w:p>
        </w:tc>
      </w:tr>
      <w:tr w:rsidR="003C2573" w14:paraId="1E0011DE" w14:textId="77777777">
        <w:tc>
          <w:tcPr>
            <w:tcW w:w="1115" w:type="dxa"/>
            <w:shd w:val="clear" w:color="auto" w:fill="E6E6E6"/>
            <w:vAlign w:val="center"/>
          </w:tcPr>
          <w:p w14:paraId="40406137" w14:textId="77777777" w:rsidR="003C2573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00DE5D5E" w14:textId="77777777" w:rsidR="003C2573" w:rsidRDefault="00000000">
            <w:r>
              <w:t>4828</w:t>
            </w:r>
          </w:p>
        </w:tc>
        <w:tc>
          <w:tcPr>
            <w:tcW w:w="1415" w:type="dxa"/>
            <w:vAlign w:val="center"/>
          </w:tcPr>
          <w:p w14:paraId="6DB07F37" w14:textId="77777777" w:rsidR="003C2573" w:rsidRDefault="00000000">
            <w:r>
              <w:t>318</w:t>
            </w:r>
          </w:p>
        </w:tc>
        <w:tc>
          <w:tcPr>
            <w:tcW w:w="1273" w:type="dxa"/>
            <w:vAlign w:val="center"/>
          </w:tcPr>
          <w:p w14:paraId="270D574C" w14:textId="77777777" w:rsidR="003C2573" w:rsidRDefault="003C2573"/>
        </w:tc>
        <w:tc>
          <w:tcPr>
            <w:tcW w:w="1415" w:type="dxa"/>
            <w:vAlign w:val="center"/>
          </w:tcPr>
          <w:p w14:paraId="45DAB66E" w14:textId="77777777" w:rsidR="003C2573" w:rsidRDefault="00000000">
            <w:r>
              <w:t>1069</w:t>
            </w:r>
          </w:p>
        </w:tc>
        <w:tc>
          <w:tcPr>
            <w:tcW w:w="1273" w:type="dxa"/>
            <w:vAlign w:val="center"/>
          </w:tcPr>
          <w:p w14:paraId="72958029" w14:textId="77777777" w:rsidR="003C2573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6C629BCE" w14:textId="77777777" w:rsidR="003C2573" w:rsidRDefault="00000000">
            <w:r>
              <w:t>2385</w:t>
            </w:r>
          </w:p>
        </w:tc>
      </w:tr>
    </w:tbl>
    <w:p w14:paraId="03BA3803" w14:textId="77777777" w:rsidR="003C2573" w:rsidRDefault="003C257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C2573" w14:paraId="245DB00E" w14:textId="77777777">
        <w:tc>
          <w:tcPr>
            <w:tcW w:w="2326" w:type="dxa"/>
            <w:shd w:val="clear" w:color="auto" w:fill="E6E6E6"/>
            <w:vAlign w:val="center"/>
          </w:tcPr>
          <w:p w14:paraId="1A036DB6" w14:textId="77777777" w:rsidR="003C2573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0948F73" w14:textId="77777777" w:rsidR="003C2573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E4FE853" w14:textId="77777777" w:rsidR="003C257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A907ECF" w14:textId="77777777" w:rsidR="003C257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C2573" w14:paraId="16C58283" w14:textId="77777777">
        <w:tc>
          <w:tcPr>
            <w:tcW w:w="2326" w:type="dxa"/>
            <w:shd w:val="clear" w:color="auto" w:fill="E6E6E6"/>
            <w:vAlign w:val="center"/>
          </w:tcPr>
          <w:p w14:paraId="3937CF4B" w14:textId="77777777" w:rsidR="003C2573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2D1851A8" w14:textId="77777777" w:rsidR="003C2573" w:rsidRDefault="00000000">
            <w:r>
              <w:t>1069</w:t>
            </w:r>
          </w:p>
        </w:tc>
        <w:tc>
          <w:tcPr>
            <w:tcW w:w="2326" w:type="dxa"/>
            <w:vMerge w:val="restart"/>
            <w:vAlign w:val="center"/>
          </w:tcPr>
          <w:p w14:paraId="1901529B" w14:textId="77777777" w:rsidR="003C2573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62CABD1A" w14:textId="77777777" w:rsidR="003C2573" w:rsidRDefault="00000000">
            <w:r>
              <w:t>0.621</w:t>
            </w:r>
          </w:p>
        </w:tc>
      </w:tr>
      <w:tr w:rsidR="003C2573" w14:paraId="51265595" w14:textId="77777777">
        <w:tc>
          <w:tcPr>
            <w:tcW w:w="2326" w:type="dxa"/>
            <w:shd w:val="clear" w:color="auto" w:fill="E6E6E6"/>
            <w:vAlign w:val="center"/>
          </w:tcPr>
          <w:p w14:paraId="322C9CEE" w14:textId="77777777" w:rsidR="003C2573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748D18EB" w14:textId="77777777" w:rsidR="003C2573" w:rsidRDefault="00000000">
            <w:r>
              <w:t>2385</w:t>
            </w:r>
          </w:p>
        </w:tc>
        <w:tc>
          <w:tcPr>
            <w:tcW w:w="2326" w:type="dxa"/>
            <w:vMerge/>
            <w:vAlign w:val="center"/>
          </w:tcPr>
          <w:p w14:paraId="6401F3FE" w14:textId="77777777" w:rsidR="003C2573" w:rsidRDefault="003C2573"/>
        </w:tc>
        <w:tc>
          <w:tcPr>
            <w:tcW w:w="2337" w:type="dxa"/>
            <w:vAlign w:val="center"/>
          </w:tcPr>
          <w:p w14:paraId="39FA4498" w14:textId="77777777" w:rsidR="003C2573" w:rsidRDefault="00000000">
            <w:r>
              <w:t>1.386</w:t>
            </w:r>
          </w:p>
        </w:tc>
      </w:tr>
      <w:tr w:rsidR="003C2573" w14:paraId="44D3CE5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6AE1137" w14:textId="77777777" w:rsidR="003C2573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ED74DE3" w14:textId="77777777" w:rsidR="003C2573" w:rsidRDefault="00000000">
            <w:r>
              <w:t>2.007</w:t>
            </w:r>
          </w:p>
        </w:tc>
      </w:tr>
    </w:tbl>
    <w:p w14:paraId="0C9EAC88" w14:textId="77777777" w:rsidR="003C2573" w:rsidRDefault="00000000">
      <w:pPr>
        <w:pStyle w:val="2"/>
      </w:pPr>
      <w:bookmarkStart w:id="64" w:name="_Toc161144066"/>
      <w:r>
        <w:t>供暖系统</w:t>
      </w:r>
      <w:bookmarkEnd w:id="64"/>
    </w:p>
    <w:p w14:paraId="3E4D8C3D" w14:textId="77777777" w:rsidR="003C2573" w:rsidRDefault="00000000">
      <w:pPr>
        <w:pStyle w:val="3"/>
        <w:rPr>
          <w:color w:val="000000"/>
        </w:rPr>
      </w:pPr>
      <w:bookmarkStart w:id="65" w:name="_Toc161144067"/>
      <w:r>
        <w:rPr>
          <w:color w:val="000000"/>
        </w:rPr>
        <w:t>热泵系统</w:t>
      </w:r>
      <w:bookmarkEnd w:id="65"/>
    </w:p>
    <w:p w14:paraId="4009C7CB" w14:textId="77777777" w:rsidR="003C2573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3C2573" w14:paraId="6523EB17" w14:textId="77777777">
        <w:tc>
          <w:tcPr>
            <w:tcW w:w="1811" w:type="dxa"/>
            <w:shd w:val="clear" w:color="auto" w:fill="E6E6E6"/>
            <w:vAlign w:val="center"/>
          </w:tcPr>
          <w:p w14:paraId="52428319" w14:textId="77777777" w:rsidR="003C2573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AC3371" w14:textId="77777777" w:rsidR="003C2573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3E5C54" w14:textId="77777777" w:rsidR="003C2573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68DA08" w14:textId="77777777" w:rsidR="003C2573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8144BD" w14:textId="77777777" w:rsidR="003C2573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B36ECB6" w14:textId="77777777" w:rsidR="003C2573" w:rsidRDefault="00000000">
            <w:pPr>
              <w:jc w:val="center"/>
            </w:pPr>
            <w:r>
              <w:t>台数</w:t>
            </w:r>
          </w:p>
        </w:tc>
      </w:tr>
      <w:tr w:rsidR="003C2573" w14:paraId="28A045F9" w14:textId="77777777">
        <w:tc>
          <w:tcPr>
            <w:tcW w:w="1811" w:type="dxa"/>
            <w:vAlign w:val="center"/>
          </w:tcPr>
          <w:p w14:paraId="2DFEBD8E" w14:textId="77777777" w:rsidR="003C2573" w:rsidRDefault="0000000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20BAAF27" w14:textId="77777777" w:rsidR="003C2573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34DE3858" w14:textId="77777777" w:rsidR="003C2573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4C246541" w14:textId="77777777" w:rsidR="003C2573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2B4D4DEC" w14:textId="77777777" w:rsidR="003C2573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4FB3325F" w14:textId="77777777" w:rsidR="003C2573" w:rsidRDefault="00000000">
            <w:r>
              <w:t>1</w:t>
            </w:r>
          </w:p>
        </w:tc>
      </w:tr>
    </w:tbl>
    <w:p w14:paraId="27A924AB" w14:textId="77777777" w:rsidR="003C2573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C2573" w14:paraId="19A07FDE" w14:textId="77777777">
        <w:tc>
          <w:tcPr>
            <w:tcW w:w="2677" w:type="dxa"/>
            <w:shd w:val="clear" w:color="auto" w:fill="E6E6E6"/>
            <w:vAlign w:val="center"/>
          </w:tcPr>
          <w:p w14:paraId="1EF08B57" w14:textId="77777777" w:rsidR="003C2573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D1E4C92" w14:textId="77777777" w:rsidR="003C2573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6C26D9" w14:textId="77777777" w:rsidR="003C2573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61B3A4E" w14:textId="77777777" w:rsidR="003C2573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98BC9F" w14:textId="77777777" w:rsidR="003C2573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788E406" w14:textId="77777777" w:rsidR="003C2573" w:rsidRDefault="00000000">
            <w:pPr>
              <w:jc w:val="center"/>
            </w:pPr>
            <w:r>
              <w:t>台数</w:t>
            </w:r>
          </w:p>
        </w:tc>
      </w:tr>
      <w:tr w:rsidR="003C2573" w14:paraId="71D12880" w14:textId="77777777">
        <w:tc>
          <w:tcPr>
            <w:tcW w:w="2677" w:type="dxa"/>
            <w:vAlign w:val="center"/>
          </w:tcPr>
          <w:p w14:paraId="3D561847" w14:textId="77777777" w:rsidR="003C2573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2AEE3136" w14:textId="77777777" w:rsidR="003C257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EE2C128" w14:textId="77777777" w:rsidR="003C2573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C18DB86" w14:textId="77777777" w:rsidR="003C2573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0AA5BCD" w14:textId="77777777" w:rsidR="003C2573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290A330" w14:textId="77777777" w:rsidR="003C2573" w:rsidRDefault="00000000">
            <w:r>
              <w:t>1</w:t>
            </w:r>
          </w:p>
        </w:tc>
      </w:tr>
    </w:tbl>
    <w:p w14:paraId="000B9BF5" w14:textId="77777777" w:rsidR="003C2573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3C2573" w14:paraId="520BB366" w14:textId="77777777">
        <w:tc>
          <w:tcPr>
            <w:tcW w:w="1731" w:type="dxa"/>
            <w:shd w:val="clear" w:color="auto" w:fill="E6E6E6"/>
            <w:vAlign w:val="center"/>
          </w:tcPr>
          <w:p w14:paraId="586AB761" w14:textId="77777777" w:rsidR="003C2573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109F8FB" w14:textId="77777777" w:rsidR="003C2573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46A17625" w14:textId="77777777" w:rsidR="003C2573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3B3E55CA" w14:textId="77777777" w:rsidR="003C2573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616DF2E2" w14:textId="77777777" w:rsidR="003C2573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3C2573" w14:paraId="56A18CC5" w14:textId="77777777">
        <w:tc>
          <w:tcPr>
            <w:tcW w:w="1731" w:type="dxa"/>
            <w:shd w:val="clear" w:color="auto" w:fill="E6E6E6"/>
            <w:vAlign w:val="center"/>
          </w:tcPr>
          <w:p w14:paraId="25EE2E17" w14:textId="77777777" w:rsidR="003C2573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3D6B009F" w14:textId="77777777" w:rsidR="003C2573" w:rsidRDefault="00000000">
            <w:r>
              <w:t>125</w:t>
            </w:r>
          </w:p>
        </w:tc>
        <w:tc>
          <w:tcPr>
            <w:tcW w:w="1901" w:type="dxa"/>
            <w:vAlign w:val="center"/>
          </w:tcPr>
          <w:p w14:paraId="4D03AC8D" w14:textId="77777777" w:rsidR="003C2573" w:rsidRDefault="00000000">
            <w:r>
              <w:t>31.25</w:t>
            </w:r>
          </w:p>
        </w:tc>
        <w:tc>
          <w:tcPr>
            <w:tcW w:w="1748" w:type="dxa"/>
            <w:vAlign w:val="center"/>
          </w:tcPr>
          <w:p w14:paraId="20FF806E" w14:textId="77777777" w:rsidR="003C2573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04EEC253" w14:textId="77777777" w:rsidR="003C2573" w:rsidRDefault="00000000">
            <w:r>
              <w:t>8</w:t>
            </w:r>
          </w:p>
        </w:tc>
      </w:tr>
      <w:tr w:rsidR="003C2573" w14:paraId="773E4162" w14:textId="77777777">
        <w:tc>
          <w:tcPr>
            <w:tcW w:w="1731" w:type="dxa"/>
            <w:shd w:val="clear" w:color="auto" w:fill="E6E6E6"/>
            <w:vAlign w:val="center"/>
          </w:tcPr>
          <w:p w14:paraId="0EA23843" w14:textId="77777777" w:rsidR="003C2573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00551BE4" w14:textId="77777777" w:rsidR="003C2573" w:rsidRDefault="00000000">
            <w:r>
              <w:t>250</w:t>
            </w:r>
          </w:p>
        </w:tc>
        <w:tc>
          <w:tcPr>
            <w:tcW w:w="1901" w:type="dxa"/>
            <w:vAlign w:val="center"/>
          </w:tcPr>
          <w:p w14:paraId="5C1B9A1F" w14:textId="77777777" w:rsidR="003C2573" w:rsidRDefault="00000000">
            <w:r>
              <w:t>62.5</w:t>
            </w:r>
          </w:p>
        </w:tc>
        <w:tc>
          <w:tcPr>
            <w:tcW w:w="1748" w:type="dxa"/>
            <w:vAlign w:val="center"/>
          </w:tcPr>
          <w:p w14:paraId="29F47C1E" w14:textId="77777777" w:rsidR="003C2573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234A5F7F" w14:textId="77777777" w:rsidR="003C2573" w:rsidRDefault="00000000">
            <w:r>
              <w:t>8</w:t>
            </w:r>
          </w:p>
        </w:tc>
      </w:tr>
      <w:tr w:rsidR="003C2573" w14:paraId="57F852A9" w14:textId="77777777">
        <w:tc>
          <w:tcPr>
            <w:tcW w:w="1731" w:type="dxa"/>
            <w:shd w:val="clear" w:color="auto" w:fill="E6E6E6"/>
            <w:vAlign w:val="center"/>
          </w:tcPr>
          <w:p w14:paraId="2A5F39EC" w14:textId="77777777" w:rsidR="003C2573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223DED2D" w14:textId="77777777" w:rsidR="003C2573" w:rsidRDefault="00000000">
            <w:r>
              <w:t>375</w:t>
            </w:r>
          </w:p>
        </w:tc>
        <w:tc>
          <w:tcPr>
            <w:tcW w:w="1901" w:type="dxa"/>
            <w:vAlign w:val="center"/>
          </w:tcPr>
          <w:p w14:paraId="3CC0940A" w14:textId="77777777" w:rsidR="003C2573" w:rsidRDefault="00000000">
            <w:r>
              <w:t>93.75</w:t>
            </w:r>
          </w:p>
        </w:tc>
        <w:tc>
          <w:tcPr>
            <w:tcW w:w="1748" w:type="dxa"/>
            <w:vAlign w:val="center"/>
          </w:tcPr>
          <w:p w14:paraId="42FC226B" w14:textId="77777777" w:rsidR="003C2573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5DC13418" w14:textId="77777777" w:rsidR="003C2573" w:rsidRDefault="00000000">
            <w:r>
              <w:t>8</w:t>
            </w:r>
          </w:p>
        </w:tc>
      </w:tr>
      <w:tr w:rsidR="003C2573" w14:paraId="78C7F461" w14:textId="77777777">
        <w:tc>
          <w:tcPr>
            <w:tcW w:w="1731" w:type="dxa"/>
            <w:shd w:val="clear" w:color="auto" w:fill="E6E6E6"/>
            <w:vAlign w:val="center"/>
          </w:tcPr>
          <w:p w14:paraId="6C880458" w14:textId="77777777" w:rsidR="003C2573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391B93D6" w14:textId="77777777" w:rsidR="003C2573" w:rsidRDefault="00000000">
            <w:r>
              <w:t>500</w:t>
            </w:r>
          </w:p>
        </w:tc>
        <w:tc>
          <w:tcPr>
            <w:tcW w:w="1901" w:type="dxa"/>
            <w:vAlign w:val="center"/>
          </w:tcPr>
          <w:p w14:paraId="720359EC" w14:textId="77777777" w:rsidR="003C2573" w:rsidRDefault="00000000">
            <w:r>
              <w:t>125</w:t>
            </w:r>
          </w:p>
        </w:tc>
        <w:tc>
          <w:tcPr>
            <w:tcW w:w="1748" w:type="dxa"/>
            <w:vAlign w:val="center"/>
          </w:tcPr>
          <w:p w14:paraId="059DA321" w14:textId="77777777" w:rsidR="003C2573" w:rsidRDefault="00000000">
            <w:r>
              <w:t>4.00</w:t>
            </w:r>
          </w:p>
        </w:tc>
        <w:tc>
          <w:tcPr>
            <w:tcW w:w="2139" w:type="dxa"/>
            <w:vAlign w:val="center"/>
          </w:tcPr>
          <w:p w14:paraId="0B87EE27" w14:textId="77777777" w:rsidR="003C2573" w:rsidRDefault="00000000">
            <w:r>
              <w:t>8</w:t>
            </w:r>
          </w:p>
        </w:tc>
      </w:tr>
    </w:tbl>
    <w:p w14:paraId="29F71F81" w14:textId="77777777" w:rsidR="003C2573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3C2573" w14:paraId="556DE322" w14:textId="77777777">
        <w:tc>
          <w:tcPr>
            <w:tcW w:w="1115" w:type="dxa"/>
            <w:shd w:val="clear" w:color="auto" w:fill="E6E6E6"/>
            <w:vAlign w:val="center"/>
          </w:tcPr>
          <w:p w14:paraId="088071DB" w14:textId="77777777" w:rsidR="003C257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9C97CE" w14:textId="77777777" w:rsidR="003C257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788AFD" w14:textId="77777777" w:rsidR="003C2573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778B486" w14:textId="77777777" w:rsidR="003C257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CB23D64" w14:textId="77777777" w:rsidR="003C2573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CE9EE76" w14:textId="77777777" w:rsidR="003C2573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3C2573" w14:paraId="452830EC" w14:textId="77777777">
        <w:tc>
          <w:tcPr>
            <w:tcW w:w="1115" w:type="dxa"/>
            <w:shd w:val="clear" w:color="auto" w:fill="E6E6E6"/>
            <w:vAlign w:val="center"/>
          </w:tcPr>
          <w:p w14:paraId="73AF6704" w14:textId="77777777" w:rsidR="003C2573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2B0FF23A" w14:textId="77777777" w:rsidR="003C2573" w:rsidRDefault="00000000">
            <w:r>
              <w:t>12295</w:t>
            </w:r>
          </w:p>
        </w:tc>
        <w:tc>
          <w:tcPr>
            <w:tcW w:w="1584" w:type="dxa"/>
            <w:vAlign w:val="center"/>
          </w:tcPr>
          <w:p w14:paraId="1DCC5298" w14:textId="77777777" w:rsidR="003C2573" w:rsidRDefault="00000000">
            <w:r>
              <w:t>396</w:t>
            </w:r>
          </w:p>
        </w:tc>
        <w:tc>
          <w:tcPr>
            <w:tcW w:w="1584" w:type="dxa"/>
            <w:vAlign w:val="center"/>
          </w:tcPr>
          <w:p w14:paraId="42895B8C" w14:textId="77777777" w:rsidR="003C2573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2A89EAE5" w14:textId="77777777" w:rsidR="003C2573" w:rsidRDefault="00000000">
            <w:r>
              <w:t>3074</w:t>
            </w:r>
          </w:p>
        </w:tc>
        <w:tc>
          <w:tcPr>
            <w:tcW w:w="1726" w:type="dxa"/>
            <w:vAlign w:val="center"/>
          </w:tcPr>
          <w:p w14:paraId="08050F4A" w14:textId="77777777" w:rsidR="003C2573" w:rsidRDefault="00000000">
            <w:r>
              <w:t>3168</w:t>
            </w:r>
          </w:p>
        </w:tc>
      </w:tr>
      <w:tr w:rsidR="003C2573" w14:paraId="2F0278B8" w14:textId="77777777">
        <w:tc>
          <w:tcPr>
            <w:tcW w:w="1115" w:type="dxa"/>
            <w:shd w:val="clear" w:color="auto" w:fill="E6E6E6"/>
            <w:vAlign w:val="center"/>
          </w:tcPr>
          <w:p w14:paraId="31E99990" w14:textId="77777777" w:rsidR="003C2573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69B4FC42" w14:textId="77777777" w:rsidR="003C257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F3E4CBC" w14:textId="77777777" w:rsidR="003C257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412C38D" w14:textId="77777777" w:rsidR="003C2573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0EE4F0B6" w14:textId="77777777" w:rsidR="003C2573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7FF32C96" w14:textId="77777777" w:rsidR="003C2573" w:rsidRDefault="00000000">
            <w:r>
              <w:t>0</w:t>
            </w:r>
          </w:p>
        </w:tc>
      </w:tr>
      <w:tr w:rsidR="003C2573" w14:paraId="3395953E" w14:textId="77777777">
        <w:tc>
          <w:tcPr>
            <w:tcW w:w="1115" w:type="dxa"/>
            <w:shd w:val="clear" w:color="auto" w:fill="E6E6E6"/>
            <w:vAlign w:val="center"/>
          </w:tcPr>
          <w:p w14:paraId="0CDDF8FF" w14:textId="77777777" w:rsidR="003C2573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3AA6136C" w14:textId="77777777" w:rsidR="003C257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043E656" w14:textId="77777777" w:rsidR="003C257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7E82B64" w14:textId="77777777" w:rsidR="003C2573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40D54D02" w14:textId="77777777" w:rsidR="003C2573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51F8099C" w14:textId="77777777" w:rsidR="003C2573" w:rsidRDefault="00000000">
            <w:r>
              <w:t>0</w:t>
            </w:r>
          </w:p>
        </w:tc>
      </w:tr>
      <w:tr w:rsidR="003C2573" w14:paraId="7BCEF3D9" w14:textId="77777777">
        <w:tc>
          <w:tcPr>
            <w:tcW w:w="1115" w:type="dxa"/>
            <w:shd w:val="clear" w:color="auto" w:fill="E6E6E6"/>
            <w:vAlign w:val="center"/>
          </w:tcPr>
          <w:p w14:paraId="0C8B30C3" w14:textId="77777777" w:rsidR="003C2573" w:rsidRDefault="00000000">
            <w:r>
              <w:lastRenderedPageBreak/>
              <w:t>75~100</w:t>
            </w:r>
          </w:p>
        </w:tc>
        <w:tc>
          <w:tcPr>
            <w:tcW w:w="1584" w:type="dxa"/>
            <w:vAlign w:val="center"/>
          </w:tcPr>
          <w:p w14:paraId="52DA5605" w14:textId="77777777" w:rsidR="003C257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D22EBF7" w14:textId="77777777" w:rsidR="003C257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5FC316A7" w14:textId="77777777" w:rsidR="003C2573" w:rsidRDefault="00000000">
            <w:r>
              <w:t>4.00</w:t>
            </w:r>
          </w:p>
        </w:tc>
        <w:tc>
          <w:tcPr>
            <w:tcW w:w="1726" w:type="dxa"/>
            <w:vAlign w:val="center"/>
          </w:tcPr>
          <w:p w14:paraId="5A490026" w14:textId="77777777" w:rsidR="003C2573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3D9798D5" w14:textId="77777777" w:rsidR="003C2573" w:rsidRDefault="00000000">
            <w:r>
              <w:t>0</w:t>
            </w:r>
          </w:p>
        </w:tc>
      </w:tr>
      <w:tr w:rsidR="003C2573" w14:paraId="17CE0E99" w14:textId="77777777">
        <w:tc>
          <w:tcPr>
            <w:tcW w:w="1115" w:type="dxa"/>
            <w:shd w:val="clear" w:color="auto" w:fill="E6E6E6"/>
            <w:vAlign w:val="center"/>
          </w:tcPr>
          <w:p w14:paraId="4D6DCF2E" w14:textId="77777777" w:rsidR="003C2573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08B20197" w14:textId="77777777" w:rsidR="003C257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FF3A438" w14:textId="77777777" w:rsidR="003C2573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0EFD22F" w14:textId="77777777" w:rsidR="003C2573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7B5F26BE" w14:textId="77777777" w:rsidR="003C2573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0C5E46C8" w14:textId="77777777" w:rsidR="003C2573" w:rsidRDefault="00000000">
            <w:r>
              <w:t>0</w:t>
            </w:r>
          </w:p>
        </w:tc>
      </w:tr>
      <w:tr w:rsidR="003C2573" w14:paraId="01EBC67A" w14:textId="77777777">
        <w:tc>
          <w:tcPr>
            <w:tcW w:w="1115" w:type="dxa"/>
            <w:shd w:val="clear" w:color="auto" w:fill="E6E6E6"/>
            <w:vAlign w:val="center"/>
          </w:tcPr>
          <w:p w14:paraId="5712AFF0" w14:textId="77777777" w:rsidR="003C2573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02F47869" w14:textId="77777777" w:rsidR="003C2573" w:rsidRDefault="00000000">
            <w:r>
              <w:t>12295</w:t>
            </w:r>
          </w:p>
        </w:tc>
        <w:tc>
          <w:tcPr>
            <w:tcW w:w="1584" w:type="dxa"/>
            <w:vAlign w:val="center"/>
          </w:tcPr>
          <w:p w14:paraId="77BC0F09" w14:textId="77777777" w:rsidR="003C2573" w:rsidRDefault="00000000">
            <w:r>
              <w:t>396</w:t>
            </w:r>
          </w:p>
        </w:tc>
        <w:tc>
          <w:tcPr>
            <w:tcW w:w="1584" w:type="dxa"/>
            <w:vAlign w:val="center"/>
          </w:tcPr>
          <w:p w14:paraId="0499C3A3" w14:textId="77777777" w:rsidR="003C2573" w:rsidRDefault="003C2573"/>
        </w:tc>
        <w:tc>
          <w:tcPr>
            <w:tcW w:w="1726" w:type="dxa"/>
            <w:vAlign w:val="center"/>
          </w:tcPr>
          <w:p w14:paraId="19F2F5E5" w14:textId="77777777" w:rsidR="003C2573" w:rsidRDefault="00000000">
            <w:r>
              <w:t>3074</w:t>
            </w:r>
          </w:p>
        </w:tc>
        <w:tc>
          <w:tcPr>
            <w:tcW w:w="1726" w:type="dxa"/>
            <w:vAlign w:val="center"/>
          </w:tcPr>
          <w:p w14:paraId="18D01614" w14:textId="77777777" w:rsidR="003C2573" w:rsidRDefault="00000000">
            <w:r>
              <w:t>3168</w:t>
            </w:r>
          </w:p>
        </w:tc>
      </w:tr>
    </w:tbl>
    <w:p w14:paraId="4D29D531" w14:textId="77777777" w:rsidR="003C2573" w:rsidRDefault="003C257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C2573" w14:paraId="782D85D7" w14:textId="77777777">
        <w:tc>
          <w:tcPr>
            <w:tcW w:w="2326" w:type="dxa"/>
            <w:shd w:val="clear" w:color="auto" w:fill="E6E6E6"/>
            <w:vAlign w:val="center"/>
          </w:tcPr>
          <w:p w14:paraId="58E48C59" w14:textId="77777777" w:rsidR="003C2573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E9111E" w14:textId="77777777" w:rsidR="003C2573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427D1F" w14:textId="77777777" w:rsidR="003C257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BC6E434" w14:textId="77777777" w:rsidR="003C257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C2573" w14:paraId="0F6C1AF5" w14:textId="77777777">
        <w:tc>
          <w:tcPr>
            <w:tcW w:w="2326" w:type="dxa"/>
            <w:shd w:val="clear" w:color="auto" w:fill="E6E6E6"/>
            <w:vAlign w:val="center"/>
          </w:tcPr>
          <w:p w14:paraId="057478FA" w14:textId="77777777" w:rsidR="003C2573" w:rsidRDefault="00000000">
            <w:r>
              <w:t>热泵机组</w:t>
            </w:r>
          </w:p>
        </w:tc>
        <w:tc>
          <w:tcPr>
            <w:tcW w:w="2326" w:type="dxa"/>
            <w:vAlign w:val="center"/>
          </w:tcPr>
          <w:p w14:paraId="6051C9A3" w14:textId="77777777" w:rsidR="003C2573" w:rsidRDefault="00000000">
            <w:r>
              <w:t>3074</w:t>
            </w:r>
          </w:p>
        </w:tc>
        <w:tc>
          <w:tcPr>
            <w:tcW w:w="2326" w:type="dxa"/>
            <w:vMerge w:val="restart"/>
            <w:vAlign w:val="center"/>
          </w:tcPr>
          <w:p w14:paraId="3CB1629C" w14:textId="77777777" w:rsidR="003C2573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7C20BFD4" w14:textId="77777777" w:rsidR="003C2573" w:rsidRDefault="00000000">
            <w:r>
              <w:t>1.786</w:t>
            </w:r>
          </w:p>
        </w:tc>
      </w:tr>
      <w:tr w:rsidR="003C2573" w14:paraId="1EA3BD26" w14:textId="77777777">
        <w:tc>
          <w:tcPr>
            <w:tcW w:w="2326" w:type="dxa"/>
            <w:shd w:val="clear" w:color="auto" w:fill="E6E6E6"/>
            <w:vAlign w:val="center"/>
          </w:tcPr>
          <w:p w14:paraId="4152F50E" w14:textId="77777777" w:rsidR="003C2573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14:paraId="269001F0" w14:textId="77777777" w:rsidR="003C2573" w:rsidRDefault="00000000">
            <w:r>
              <w:t>3168</w:t>
            </w:r>
          </w:p>
        </w:tc>
        <w:tc>
          <w:tcPr>
            <w:tcW w:w="2326" w:type="dxa"/>
            <w:vMerge/>
            <w:vAlign w:val="center"/>
          </w:tcPr>
          <w:p w14:paraId="7DA72495" w14:textId="77777777" w:rsidR="003C2573" w:rsidRDefault="003C2573"/>
        </w:tc>
        <w:tc>
          <w:tcPr>
            <w:tcW w:w="2337" w:type="dxa"/>
            <w:vAlign w:val="center"/>
          </w:tcPr>
          <w:p w14:paraId="10336483" w14:textId="77777777" w:rsidR="003C2573" w:rsidRDefault="00000000">
            <w:r>
              <w:t>1.841</w:t>
            </w:r>
          </w:p>
        </w:tc>
      </w:tr>
      <w:tr w:rsidR="003C2573" w14:paraId="645BC74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A9C2031" w14:textId="77777777" w:rsidR="003C2573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28BB2EC" w14:textId="77777777" w:rsidR="003C2573" w:rsidRDefault="00000000">
            <w:r>
              <w:t>3.626</w:t>
            </w:r>
          </w:p>
        </w:tc>
      </w:tr>
    </w:tbl>
    <w:p w14:paraId="2FF8A378" w14:textId="77777777" w:rsidR="003C2573" w:rsidRDefault="003C2573"/>
    <w:p w14:paraId="70A400AB" w14:textId="77777777" w:rsidR="003C2573" w:rsidRDefault="00000000">
      <w:pPr>
        <w:pStyle w:val="2"/>
      </w:pPr>
      <w:bookmarkStart w:id="66" w:name="_Toc161144068"/>
      <w:r>
        <w:t>空调风机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C2573" w14:paraId="5D6443A8" w14:textId="77777777">
        <w:tc>
          <w:tcPr>
            <w:tcW w:w="2326" w:type="dxa"/>
            <w:shd w:val="clear" w:color="auto" w:fill="E6E6E6"/>
            <w:vAlign w:val="center"/>
          </w:tcPr>
          <w:p w14:paraId="5EBA844C" w14:textId="77777777" w:rsidR="003C2573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4725245" w14:textId="77777777" w:rsidR="003C2573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0CAE1CF" w14:textId="77777777" w:rsidR="003C257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2457348" w14:textId="77777777" w:rsidR="003C257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C2573" w14:paraId="1083F125" w14:textId="77777777">
        <w:tc>
          <w:tcPr>
            <w:tcW w:w="2326" w:type="dxa"/>
            <w:shd w:val="clear" w:color="auto" w:fill="E6E6E6"/>
            <w:vAlign w:val="center"/>
          </w:tcPr>
          <w:p w14:paraId="6A846E34" w14:textId="77777777" w:rsidR="003C2573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584A97D" w14:textId="77777777" w:rsidR="003C2573" w:rsidRDefault="00000000">
            <w:r>
              <w:t>119</w:t>
            </w:r>
          </w:p>
        </w:tc>
        <w:tc>
          <w:tcPr>
            <w:tcW w:w="2326" w:type="dxa"/>
            <w:vMerge w:val="restart"/>
            <w:vAlign w:val="center"/>
          </w:tcPr>
          <w:p w14:paraId="7D671020" w14:textId="77777777" w:rsidR="003C2573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75E2953B" w14:textId="77777777" w:rsidR="003C2573" w:rsidRDefault="00000000">
            <w:r>
              <w:t>0.069</w:t>
            </w:r>
          </w:p>
        </w:tc>
      </w:tr>
      <w:tr w:rsidR="003C2573" w14:paraId="32998CA2" w14:textId="77777777">
        <w:tc>
          <w:tcPr>
            <w:tcW w:w="2326" w:type="dxa"/>
            <w:shd w:val="clear" w:color="auto" w:fill="E6E6E6"/>
            <w:vAlign w:val="center"/>
          </w:tcPr>
          <w:p w14:paraId="30C6E3E5" w14:textId="77777777" w:rsidR="003C2573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9219EA8" w14:textId="77777777" w:rsidR="003C2573" w:rsidRDefault="00000000">
            <w:r>
              <w:t>391</w:t>
            </w:r>
          </w:p>
        </w:tc>
        <w:tc>
          <w:tcPr>
            <w:tcW w:w="2326" w:type="dxa"/>
            <w:vMerge/>
            <w:vAlign w:val="center"/>
          </w:tcPr>
          <w:p w14:paraId="79D08465" w14:textId="77777777" w:rsidR="003C2573" w:rsidRDefault="003C2573"/>
        </w:tc>
        <w:tc>
          <w:tcPr>
            <w:tcW w:w="2337" w:type="dxa"/>
            <w:vAlign w:val="center"/>
          </w:tcPr>
          <w:p w14:paraId="4F741013" w14:textId="77777777" w:rsidR="003C2573" w:rsidRDefault="00000000">
            <w:r>
              <w:t>0.227</w:t>
            </w:r>
          </w:p>
        </w:tc>
      </w:tr>
      <w:tr w:rsidR="003C2573" w14:paraId="615C068D" w14:textId="77777777">
        <w:tc>
          <w:tcPr>
            <w:tcW w:w="2326" w:type="dxa"/>
            <w:shd w:val="clear" w:color="auto" w:fill="E6E6E6"/>
            <w:vAlign w:val="center"/>
          </w:tcPr>
          <w:p w14:paraId="47B4F3A0" w14:textId="77777777" w:rsidR="003C2573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3F313A0" w14:textId="77777777" w:rsidR="003C257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F449414" w14:textId="77777777" w:rsidR="003C2573" w:rsidRDefault="003C2573"/>
        </w:tc>
        <w:tc>
          <w:tcPr>
            <w:tcW w:w="2337" w:type="dxa"/>
            <w:vAlign w:val="center"/>
          </w:tcPr>
          <w:p w14:paraId="24F18A86" w14:textId="77777777" w:rsidR="003C2573" w:rsidRDefault="00000000">
            <w:r>
              <w:t>0.000</w:t>
            </w:r>
          </w:p>
        </w:tc>
      </w:tr>
      <w:tr w:rsidR="003C2573" w14:paraId="7DFE2993" w14:textId="77777777">
        <w:tc>
          <w:tcPr>
            <w:tcW w:w="2326" w:type="dxa"/>
            <w:shd w:val="clear" w:color="auto" w:fill="E6E6E6"/>
            <w:vAlign w:val="center"/>
          </w:tcPr>
          <w:p w14:paraId="22744131" w14:textId="77777777" w:rsidR="003C2573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0F5B2D7" w14:textId="77777777" w:rsidR="003C257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CDACB3B" w14:textId="77777777" w:rsidR="003C2573" w:rsidRDefault="003C2573"/>
        </w:tc>
        <w:tc>
          <w:tcPr>
            <w:tcW w:w="2337" w:type="dxa"/>
            <w:vAlign w:val="center"/>
          </w:tcPr>
          <w:p w14:paraId="00B36A35" w14:textId="77777777" w:rsidR="003C2573" w:rsidRDefault="00000000">
            <w:r>
              <w:t>0.0000</w:t>
            </w:r>
          </w:p>
        </w:tc>
      </w:tr>
      <w:tr w:rsidR="003C2573" w14:paraId="0995A90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A8DE0B2" w14:textId="77777777" w:rsidR="003C2573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FF1C815" w14:textId="77777777" w:rsidR="003C2573" w:rsidRDefault="00000000">
            <w:r>
              <w:t>0.296</w:t>
            </w:r>
          </w:p>
        </w:tc>
      </w:tr>
    </w:tbl>
    <w:p w14:paraId="4D82D58D" w14:textId="77777777" w:rsidR="003C2573" w:rsidRDefault="00000000">
      <w:pPr>
        <w:pStyle w:val="1"/>
        <w:rPr>
          <w:color w:val="000000"/>
        </w:rPr>
      </w:pPr>
      <w:bookmarkStart w:id="67" w:name="_Toc161144069"/>
      <w:r>
        <w:rPr>
          <w:color w:val="000000"/>
        </w:rPr>
        <w:t>照明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C2573" w14:paraId="2CD30033" w14:textId="77777777">
        <w:tc>
          <w:tcPr>
            <w:tcW w:w="1822" w:type="dxa"/>
            <w:shd w:val="clear" w:color="auto" w:fill="E6E6E6"/>
            <w:vAlign w:val="center"/>
          </w:tcPr>
          <w:p w14:paraId="2F4751CC" w14:textId="77777777" w:rsidR="003C2573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19D533" w14:textId="77777777" w:rsidR="003C257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014FA6B" w14:textId="77777777" w:rsidR="003C2573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FD79C22" w14:textId="77777777" w:rsidR="003C257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D8DA635" w14:textId="77777777" w:rsidR="003C2573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E2E21A2" w14:textId="77777777" w:rsidR="003C257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ACD30B8" w14:textId="77777777" w:rsidR="003C257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C2573" w14:paraId="606436F2" w14:textId="77777777">
        <w:tc>
          <w:tcPr>
            <w:tcW w:w="1822" w:type="dxa"/>
            <w:vAlign w:val="center"/>
          </w:tcPr>
          <w:p w14:paraId="35BB7A05" w14:textId="77777777" w:rsidR="003C2573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7444F551" w14:textId="77777777" w:rsidR="003C2573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14842D06" w14:textId="77777777" w:rsidR="003C2573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2DBFF7C1" w14:textId="77777777" w:rsidR="003C2573" w:rsidRDefault="00000000">
            <w:r>
              <w:t>359</w:t>
            </w:r>
          </w:p>
        </w:tc>
        <w:tc>
          <w:tcPr>
            <w:tcW w:w="1330" w:type="dxa"/>
            <w:vAlign w:val="center"/>
          </w:tcPr>
          <w:p w14:paraId="38905FE9" w14:textId="77777777" w:rsidR="003C2573" w:rsidRDefault="00000000">
            <w:r>
              <w:t>4829</w:t>
            </w:r>
          </w:p>
        </w:tc>
        <w:tc>
          <w:tcPr>
            <w:tcW w:w="1330" w:type="dxa"/>
            <w:vMerge w:val="restart"/>
            <w:vAlign w:val="center"/>
          </w:tcPr>
          <w:p w14:paraId="15BC3B59" w14:textId="77777777" w:rsidR="003C2573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713D86AB" w14:textId="77777777" w:rsidR="003C2573" w:rsidRDefault="00000000">
            <w:r>
              <w:t>2.805</w:t>
            </w:r>
          </w:p>
        </w:tc>
      </w:tr>
      <w:tr w:rsidR="003C2573" w14:paraId="284DD0D8" w14:textId="77777777">
        <w:tc>
          <w:tcPr>
            <w:tcW w:w="1822" w:type="dxa"/>
            <w:vAlign w:val="center"/>
          </w:tcPr>
          <w:p w14:paraId="7F9CC03F" w14:textId="77777777" w:rsidR="003C257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B882507" w14:textId="77777777" w:rsidR="003C2573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710145FF" w14:textId="77777777" w:rsidR="003C2573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58E73A47" w14:textId="77777777" w:rsidR="003C2573" w:rsidRDefault="00000000">
            <w:r>
              <w:t>293</w:t>
            </w:r>
          </w:p>
        </w:tc>
        <w:tc>
          <w:tcPr>
            <w:tcW w:w="1330" w:type="dxa"/>
            <w:vAlign w:val="center"/>
          </w:tcPr>
          <w:p w14:paraId="39B38C56" w14:textId="77777777" w:rsidR="003C2573" w:rsidRDefault="00000000">
            <w:r>
              <w:t>3931</w:t>
            </w:r>
          </w:p>
        </w:tc>
        <w:tc>
          <w:tcPr>
            <w:tcW w:w="1330" w:type="dxa"/>
            <w:vMerge/>
            <w:vAlign w:val="center"/>
          </w:tcPr>
          <w:p w14:paraId="381B9137" w14:textId="77777777" w:rsidR="003C2573" w:rsidRDefault="003C2573"/>
        </w:tc>
        <w:tc>
          <w:tcPr>
            <w:tcW w:w="1330" w:type="dxa"/>
            <w:vAlign w:val="center"/>
          </w:tcPr>
          <w:p w14:paraId="149EB9E2" w14:textId="77777777" w:rsidR="003C2573" w:rsidRDefault="00000000">
            <w:r>
              <w:t>2.284</w:t>
            </w:r>
          </w:p>
        </w:tc>
      </w:tr>
      <w:tr w:rsidR="003C2573" w14:paraId="6C4D592C" w14:textId="77777777">
        <w:tc>
          <w:tcPr>
            <w:tcW w:w="1822" w:type="dxa"/>
            <w:vAlign w:val="center"/>
          </w:tcPr>
          <w:p w14:paraId="4C51BBB8" w14:textId="77777777" w:rsidR="003C2573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769B6618" w14:textId="77777777" w:rsidR="003C2573" w:rsidRDefault="00000000">
            <w:r>
              <w:t>20.08</w:t>
            </w:r>
          </w:p>
        </w:tc>
        <w:tc>
          <w:tcPr>
            <w:tcW w:w="854" w:type="dxa"/>
            <w:vAlign w:val="center"/>
          </w:tcPr>
          <w:p w14:paraId="42A8A845" w14:textId="77777777" w:rsidR="003C2573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B4C3B27" w14:textId="77777777" w:rsidR="003C2573" w:rsidRDefault="00000000">
            <w:r>
              <w:t>45</w:t>
            </w:r>
          </w:p>
        </w:tc>
        <w:tc>
          <w:tcPr>
            <w:tcW w:w="1330" w:type="dxa"/>
            <w:vAlign w:val="center"/>
          </w:tcPr>
          <w:p w14:paraId="16862A13" w14:textId="77777777" w:rsidR="003C2573" w:rsidRDefault="00000000">
            <w:r>
              <w:t>897</w:t>
            </w:r>
          </w:p>
        </w:tc>
        <w:tc>
          <w:tcPr>
            <w:tcW w:w="1330" w:type="dxa"/>
            <w:vMerge/>
            <w:vAlign w:val="center"/>
          </w:tcPr>
          <w:p w14:paraId="3408EBC0" w14:textId="77777777" w:rsidR="003C2573" w:rsidRDefault="003C2573"/>
        </w:tc>
        <w:tc>
          <w:tcPr>
            <w:tcW w:w="1330" w:type="dxa"/>
            <w:vAlign w:val="center"/>
          </w:tcPr>
          <w:p w14:paraId="5548FE37" w14:textId="77777777" w:rsidR="003C2573" w:rsidRDefault="00000000">
            <w:r>
              <w:t>0.521</w:t>
            </w:r>
          </w:p>
        </w:tc>
      </w:tr>
      <w:tr w:rsidR="003C2573" w14:paraId="3FC490F0" w14:textId="77777777">
        <w:tc>
          <w:tcPr>
            <w:tcW w:w="1822" w:type="dxa"/>
            <w:vAlign w:val="center"/>
          </w:tcPr>
          <w:p w14:paraId="6E62DAFA" w14:textId="77777777" w:rsidR="003C2573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1779B89" w14:textId="77777777" w:rsidR="003C2573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4496B435" w14:textId="77777777" w:rsidR="003C2573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648C1C22" w14:textId="77777777" w:rsidR="003C2573" w:rsidRDefault="00000000">
            <w:r>
              <w:t>493</w:t>
            </w:r>
          </w:p>
        </w:tc>
        <w:tc>
          <w:tcPr>
            <w:tcW w:w="1330" w:type="dxa"/>
            <w:vAlign w:val="center"/>
          </w:tcPr>
          <w:p w14:paraId="6E203E1C" w14:textId="77777777" w:rsidR="003C2573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5FB9861" w14:textId="77777777" w:rsidR="003C2573" w:rsidRDefault="003C2573"/>
        </w:tc>
        <w:tc>
          <w:tcPr>
            <w:tcW w:w="1330" w:type="dxa"/>
            <w:vAlign w:val="center"/>
          </w:tcPr>
          <w:p w14:paraId="0011A3C6" w14:textId="77777777" w:rsidR="003C2573" w:rsidRDefault="00000000">
            <w:r>
              <w:t>0.000</w:t>
            </w:r>
          </w:p>
        </w:tc>
      </w:tr>
      <w:tr w:rsidR="003C2573" w14:paraId="1385B572" w14:textId="77777777">
        <w:tc>
          <w:tcPr>
            <w:tcW w:w="7990" w:type="dxa"/>
            <w:gridSpan w:val="6"/>
            <w:vAlign w:val="center"/>
          </w:tcPr>
          <w:p w14:paraId="72F90EE4" w14:textId="77777777" w:rsidR="003C2573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7BD4826" w14:textId="77777777" w:rsidR="003C2573" w:rsidRDefault="00000000">
            <w:r>
              <w:t>5.611</w:t>
            </w:r>
          </w:p>
        </w:tc>
      </w:tr>
    </w:tbl>
    <w:p w14:paraId="0B8E8F83" w14:textId="77777777" w:rsidR="003C2573" w:rsidRDefault="00000000">
      <w:pPr>
        <w:pStyle w:val="1"/>
        <w:rPr>
          <w:color w:val="000000"/>
        </w:rPr>
      </w:pPr>
      <w:bookmarkStart w:id="68" w:name="_Toc161144070"/>
      <w:r>
        <w:rPr>
          <w:color w:val="000000"/>
        </w:rPr>
        <w:t>插座设备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C2573" w14:paraId="26832FBB" w14:textId="77777777">
        <w:tc>
          <w:tcPr>
            <w:tcW w:w="1822" w:type="dxa"/>
            <w:shd w:val="clear" w:color="auto" w:fill="E6E6E6"/>
            <w:vAlign w:val="center"/>
          </w:tcPr>
          <w:p w14:paraId="772457CC" w14:textId="77777777" w:rsidR="003C2573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492AB0" w14:textId="77777777" w:rsidR="003C257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F78C43" w14:textId="77777777" w:rsidR="003C2573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8CCB683" w14:textId="77777777" w:rsidR="003C257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082A712" w14:textId="77777777" w:rsidR="003C2573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F500B18" w14:textId="77777777" w:rsidR="003C257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CC68258" w14:textId="77777777" w:rsidR="003C257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C2573" w14:paraId="0A857FCB" w14:textId="77777777">
        <w:tc>
          <w:tcPr>
            <w:tcW w:w="1822" w:type="dxa"/>
            <w:vAlign w:val="center"/>
          </w:tcPr>
          <w:p w14:paraId="11CAD089" w14:textId="77777777" w:rsidR="003C2573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2CAEC2B4" w14:textId="77777777" w:rsidR="003C2573" w:rsidRDefault="00000000">
            <w:r>
              <w:t>28.20</w:t>
            </w:r>
          </w:p>
        </w:tc>
        <w:tc>
          <w:tcPr>
            <w:tcW w:w="854" w:type="dxa"/>
            <w:vAlign w:val="center"/>
          </w:tcPr>
          <w:p w14:paraId="4770504D" w14:textId="77777777" w:rsidR="003C2573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3AC57CCE" w14:textId="77777777" w:rsidR="003C2573" w:rsidRDefault="00000000">
            <w:r>
              <w:t>359</w:t>
            </w:r>
          </w:p>
        </w:tc>
        <w:tc>
          <w:tcPr>
            <w:tcW w:w="1330" w:type="dxa"/>
            <w:vAlign w:val="center"/>
          </w:tcPr>
          <w:p w14:paraId="4551B4B7" w14:textId="77777777" w:rsidR="003C2573" w:rsidRDefault="00000000">
            <w:r>
              <w:t>10132</w:t>
            </w:r>
          </w:p>
        </w:tc>
        <w:tc>
          <w:tcPr>
            <w:tcW w:w="1330" w:type="dxa"/>
            <w:vMerge w:val="restart"/>
            <w:vAlign w:val="center"/>
          </w:tcPr>
          <w:p w14:paraId="6A8EAE10" w14:textId="77777777" w:rsidR="003C2573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7EB896FE" w14:textId="77777777" w:rsidR="003C2573" w:rsidRDefault="00000000">
            <w:r>
              <w:t>5.886</w:t>
            </w:r>
          </w:p>
        </w:tc>
      </w:tr>
      <w:tr w:rsidR="003C2573" w14:paraId="38873359" w14:textId="77777777">
        <w:tc>
          <w:tcPr>
            <w:tcW w:w="1822" w:type="dxa"/>
            <w:vAlign w:val="center"/>
          </w:tcPr>
          <w:p w14:paraId="3E84496A" w14:textId="77777777" w:rsidR="003C257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40149F6" w14:textId="77777777" w:rsidR="003C2573" w:rsidRDefault="00000000">
            <w:r>
              <w:t>23.50</w:t>
            </w:r>
          </w:p>
        </w:tc>
        <w:tc>
          <w:tcPr>
            <w:tcW w:w="854" w:type="dxa"/>
            <w:vAlign w:val="center"/>
          </w:tcPr>
          <w:p w14:paraId="707F5621" w14:textId="77777777" w:rsidR="003C2573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60182241" w14:textId="77777777" w:rsidR="003C2573" w:rsidRDefault="00000000">
            <w:r>
              <w:t>293</w:t>
            </w:r>
          </w:p>
        </w:tc>
        <w:tc>
          <w:tcPr>
            <w:tcW w:w="1330" w:type="dxa"/>
            <w:vAlign w:val="center"/>
          </w:tcPr>
          <w:p w14:paraId="18E6F19B" w14:textId="77777777" w:rsidR="003C2573" w:rsidRDefault="00000000">
            <w:r>
              <w:t>6874</w:t>
            </w:r>
          </w:p>
        </w:tc>
        <w:tc>
          <w:tcPr>
            <w:tcW w:w="1330" w:type="dxa"/>
            <w:vMerge/>
            <w:vAlign w:val="center"/>
          </w:tcPr>
          <w:p w14:paraId="6ECF808D" w14:textId="77777777" w:rsidR="003C2573" w:rsidRDefault="003C2573"/>
        </w:tc>
        <w:tc>
          <w:tcPr>
            <w:tcW w:w="1330" w:type="dxa"/>
            <w:vAlign w:val="center"/>
          </w:tcPr>
          <w:p w14:paraId="298398BC" w14:textId="77777777" w:rsidR="003C2573" w:rsidRDefault="00000000">
            <w:r>
              <w:t>3.994</w:t>
            </w:r>
          </w:p>
        </w:tc>
      </w:tr>
      <w:tr w:rsidR="003C2573" w14:paraId="3A701D8D" w14:textId="77777777">
        <w:tc>
          <w:tcPr>
            <w:tcW w:w="1822" w:type="dxa"/>
            <w:vAlign w:val="center"/>
          </w:tcPr>
          <w:p w14:paraId="35C9A903" w14:textId="77777777" w:rsidR="003C2573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14659D1A" w14:textId="77777777" w:rsidR="003C2573" w:rsidRDefault="00000000">
            <w:r>
              <w:t>29.20</w:t>
            </w:r>
          </w:p>
        </w:tc>
        <w:tc>
          <w:tcPr>
            <w:tcW w:w="854" w:type="dxa"/>
            <w:vAlign w:val="center"/>
          </w:tcPr>
          <w:p w14:paraId="1948AD17" w14:textId="77777777" w:rsidR="003C2573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424F924" w14:textId="77777777" w:rsidR="003C2573" w:rsidRDefault="00000000">
            <w:r>
              <w:t>45</w:t>
            </w:r>
          </w:p>
        </w:tc>
        <w:tc>
          <w:tcPr>
            <w:tcW w:w="1330" w:type="dxa"/>
            <w:vAlign w:val="center"/>
          </w:tcPr>
          <w:p w14:paraId="69768CE1" w14:textId="77777777" w:rsidR="003C2573" w:rsidRDefault="00000000">
            <w:r>
              <w:t>1305</w:t>
            </w:r>
          </w:p>
        </w:tc>
        <w:tc>
          <w:tcPr>
            <w:tcW w:w="1330" w:type="dxa"/>
            <w:vMerge/>
            <w:vAlign w:val="center"/>
          </w:tcPr>
          <w:p w14:paraId="0407736D" w14:textId="77777777" w:rsidR="003C2573" w:rsidRDefault="003C2573"/>
        </w:tc>
        <w:tc>
          <w:tcPr>
            <w:tcW w:w="1330" w:type="dxa"/>
            <w:vAlign w:val="center"/>
          </w:tcPr>
          <w:p w14:paraId="2CE3CE5A" w14:textId="77777777" w:rsidR="003C2573" w:rsidRDefault="00000000">
            <w:r>
              <w:t>0.758</w:t>
            </w:r>
          </w:p>
        </w:tc>
      </w:tr>
      <w:tr w:rsidR="003C2573" w14:paraId="14E483D2" w14:textId="77777777">
        <w:tc>
          <w:tcPr>
            <w:tcW w:w="1822" w:type="dxa"/>
            <w:vAlign w:val="center"/>
          </w:tcPr>
          <w:p w14:paraId="7A2A6F4E" w14:textId="77777777" w:rsidR="003C2573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48FCEF4F" w14:textId="77777777" w:rsidR="003C2573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A7579CD" w14:textId="77777777" w:rsidR="003C2573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77CE679D" w14:textId="77777777" w:rsidR="003C2573" w:rsidRDefault="00000000">
            <w:r>
              <w:t>493</w:t>
            </w:r>
          </w:p>
        </w:tc>
        <w:tc>
          <w:tcPr>
            <w:tcW w:w="1330" w:type="dxa"/>
            <w:vAlign w:val="center"/>
          </w:tcPr>
          <w:p w14:paraId="4469F070" w14:textId="77777777" w:rsidR="003C2573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F39E303" w14:textId="77777777" w:rsidR="003C2573" w:rsidRDefault="003C2573"/>
        </w:tc>
        <w:tc>
          <w:tcPr>
            <w:tcW w:w="1330" w:type="dxa"/>
            <w:vAlign w:val="center"/>
          </w:tcPr>
          <w:p w14:paraId="5AC6BA43" w14:textId="77777777" w:rsidR="003C2573" w:rsidRDefault="00000000">
            <w:r>
              <w:t>0.000</w:t>
            </w:r>
          </w:p>
        </w:tc>
      </w:tr>
      <w:tr w:rsidR="003C2573" w14:paraId="23227F67" w14:textId="77777777">
        <w:tc>
          <w:tcPr>
            <w:tcW w:w="7990" w:type="dxa"/>
            <w:gridSpan w:val="6"/>
            <w:vAlign w:val="center"/>
          </w:tcPr>
          <w:p w14:paraId="1DA1BCD9" w14:textId="77777777" w:rsidR="003C2573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60D69517" w14:textId="77777777" w:rsidR="003C2573" w:rsidRDefault="00000000">
            <w:r>
              <w:t>10.638</w:t>
            </w:r>
          </w:p>
        </w:tc>
      </w:tr>
    </w:tbl>
    <w:p w14:paraId="7D7E6968" w14:textId="77777777" w:rsidR="003C2573" w:rsidRDefault="00000000">
      <w:pPr>
        <w:pStyle w:val="1"/>
        <w:rPr>
          <w:color w:val="000000"/>
        </w:rPr>
      </w:pPr>
      <w:bookmarkStart w:id="69" w:name="_Toc161144071"/>
      <w:r>
        <w:rPr>
          <w:color w:val="000000"/>
        </w:rPr>
        <w:lastRenderedPageBreak/>
        <w:t>排风机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3C2573" w14:paraId="37EAC6FE" w14:textId="77777777">
        <w:tc>
          <w:tcPr>
            <w:tcW w:w="1165" w:type="dxa"/>
            <w:shd w:val="clear" w:color="auto" w:fill="E6E6E6"/>
            <w:vAlign w:val="center"/>
          </w:tcPr>
          <w:p w14:paraId="759EB68F" w14:textId="77777777" w:rsidR="003C2573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4CE8ED9" w14:textId="77777777" w:rsidR="003C2573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34B0142" w14:textId="77777777" w:rsidR="003C2573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7C266E" w14:textId="77777777" w:rsidR="003C2573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DB218D" w14:textId="77777777" w:rsidR="003C2573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9A30506" w14:textId="77777777" w:rsidR="003C2573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04991D" w14:textId="77777777" w:rsidR="003C257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172B085" w14:textId="77777777" w:rsidR="003C257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C2573" w14:paraId="1596AC3B" w14:textId="77777777">
        <w:tc>
          <w:tcPr>
            <w:tcW w:w="1165" w:type="dxa"/>
            <w:vAlign w:val="center"/>
          </w:tcPr>
          <w:p w14:paraId="44E0CE99" w14:textId="77777777" w:rsidR="003C2573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7F6292A1" w14:textId="77777777" w:rsidR="003C2573" w:rsidRDefault="00000000">
            <w:r>
              <w:t>0</w:t>
            </w:r>
          </w:p>
        </w:tc>
        <w:tc>
          <w:tcPr>
            <w:tcW w:w="1165" w:type="dxa"/>
            <w:vAlign w:val="center"/>
          </w:tcPr>
          <w:p w14:paraId="03A01C88" w14:textId="77777777" w:rsidR="003C2573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30735291" w14:textId="77777777" w:rsidR="003C2573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53335140" w14:textId="77777777" w:rsidR="003C2573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72C0F683" w14:textId="77777777" w:rsidR="003C2573" w:rsidRDefault="00000000">
            <w:r>
              <w:t>0</w:t>
            </w:r>
          </w:p>
        </w:tc>
        <w:tc>
          <w:tcPr>
            <w:tcW w:w="1165" w:type="dxa"/>
            <w:vAlign w:val="center"/>
          </w:tcPr>
          <w:p w14:paraId="6FBDFFDD" w14:textId="77777777" w:rsidR="003C2573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670DC049" w14:textId="77777777" w:rsidR="003C2573" w:rsidRDefault="00000000">
            <w:r>
              <w:t>0.000</w:t>
            </w:r>
          </w:p>
        </w:tc>
      </w:tr>
      <w:tr w:rsidR="003C2573" w14:paraId="0AC76B0D" w14:textId="77777777">
        <w:tc>
          <w:tcPr>
            <w:tcW w:w="8150" w:type="dxa"/>
            <w:gridSpan w:val="7"/>
            <w:vAlign w:val="center"/>
          </w:tcPr>
          <w:p w14:paraId="505A02A3" w14:textId="77777777" w:rsidR="003C2573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282411B1" w14:textId="77777777" w:rsidR="003C2573" w:rsidRDefault="00000000">
            <w:r>
              <w:t>0.000</w:t>
            </w:r>
          </w:p>
        </w:tc>
      </w:tr>
    </w:tbl>
    <w:p w14:paraId="1F628A98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14:paraId="226BBDE4" w14:textId="77777777" w:rsidR="003C2573" w:rsidRDefault="00000000">
      <w:pPr>
        <w:pStyle w:val="1"/>
        <w:rPr>
          <w:color w:val="000000"/>
        </w:rPr>
      </w:pPr>
      <w:bookmarkStart w:id="70" w:name="_Toc161144072"/>
      <w:r>
        <w:rPr>
          <w:color w:val="000000"/>
        </w:rPr>
        <w:t>生活热水</w:t>
      </w:r>
      <w:bookmarkEnd w:id="70"/>
    </w:p>
    <w:p w14:paraId="1A60910C" w14:textId="77777777" w:rsidR="003C2573" w:rsidRDefault="00000000">
      <w:pPr>
        <w:pStyle w:val="2"/>
      </w:pPr>
      <w:bookmarkStart w:id="71" w:name="_Toc161144073"/>
      <w:r>
        <w:t>热水需求</w:t>
      </w:r>
      <w:bookmarkEnd w:id="7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3C2573" w14:paraId="109228D0" w14:textId="77777777">
        <w:tc>
          <w:tcPr>
            <w:tcW w:w="1550" w:type="dxa"/>
            <w:shd w:val="clear" w:color="auto" w:fill="E6E6E6"/>
            <w:vAlign w:val="center"/>
          </w:tcPr>
          <w:p w14:paraId="05A93C33" w14:textId="77777777" w:rsidR="003C2573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7724E7" w14:textId="77777777" w:rsidR="003C2573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CF8A7C" w14:textId="77777777" w:rsidR="003C2573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008559" w14:textId="77777777" w:rsidR="003C2573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087A0E" w14:textId="77777777" w:rsidR="003C2573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13F32F2" w14:textId="77777777" w:rsidR="003C2573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C2573" w14:paraId="0B4AA600" w14:textId="77777777">
        <w:tc>
          <w:tcPr>
            <w:tcW w:w="1550" w:type="dxa"/>
            <w:vAlign w:val="center"/>
          </w:tcPr>
          <w:p w14:paraId="52345E32" w14:textId="77777777" w:rsidR="003C2573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3E0E8B91" w14:textId="77777777" w:rsidR="003C2573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F0D06A0" w14:textId="77777777" w:rsidR="003C257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1C416DF" w14:textId="77777777" w:rsidR="003C2573" w:rsidRDefault="00000000">
            <w:r>
              <w:t>30</w:t>
            </w:r>
          </w:p>
        </w:tc>
        <w:tc>
          <w:tcPr>
            <w:tcW w:w="1550" w:type="dxa"/>
            <w:vAlign w:val="center"/>
          </w:tcPr>
          <w:p w14:paraId="1AAE2E53" w14:textId="77777777" w:rsidR="003C2573" w:rsidRDefault="00000000">
            <w:r>
              <w:t>200</w:t>
            </w:r>
          </w:p>
        </w:tc>
        <w:tc>
          <w:tcPr>
            <w:tcW w:w="1573" w:type="dxa"/>
            <w:vAlign w:val="center"/>
          </w:tcPr>
          <w:p w14:paraId="2733DA4E" w14:textId="77777777" w:rsidR="003C2573" w:rsidRDefault="00000000">
            <w:r>
              <w:t>3087</w:t>
            </w:r>
          </w:p>
        </w:tc>
      </w:tr>
      <w:tr w:rsidR="003C2573" w14:paraId="56805476" w14:textId="77777777">
        <w:tc>
          <w:tcPr>
            <w:tcW w:w="7750" w:type="dxa"/>
            <w:gridSpan w:val="5"/>
            <w:vAlign w:val="center"/>
          </w:tcPr>
          <w:p w14:paraId="49CF024D" w14:textId="77777777" w:rsidR="003C2573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5981592" w14:textId="77777777" w:rsidR="003C2573" w:rsidRDefault="00000000">
            <w:r>
              <w:t>3087</w:t>
            </w:r>
          </w:p>
        </w:tc>
      </w:tr>
    </w:tbl>
    <w:p w14:paraId="14350537" w14:textId="77777777" w:rsidR="003C2573" w:rsidRDefault="00000000">
      <w:pPr>
        <w:pStyle w:val="2"/>
      </w:pPr>
      <w:bookmarkStart w:id="72" w:name="_Toc161144074"/>
      <w:r>
        <w:t>太阳能集热</w:t>
      </w:r>
      <w:bookmarkEnd w:id="7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3C2573" w14:paraId="37C3B67A" w14:textId="77777777">
        <w:tc>
          <w:tcPr>
            <w:tcW w:w="1115" w:type="dxa"/>
            <w:shd w:val="clear" w:color="auto" w:fill="E6E6E6"/>
            <w:vAlign w:val="center"/>
          </w:tcPr>
          <w:p w14:paraId="5115DA5C" w14:textId="77777777" w:rsidR="003C2573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66CAEC" w14:textId="77777777" w:rsidR="003C2573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838EDC" w14:textId="77777777" w:rsidR="003C2573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A0C6091" w14:textId="77777777" w:rsidR="003C2573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7E181ED" w14:textId="77777777" w:rsidR="003C2573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142467B" w14:textId="77777777" w:rsidR="003C2573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669686F1" w14:textId="77777777" w:rsidR="003C2573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3C2573" w14:paraId="2CC79559" w14:textId="77777777">
        <w:tc>
          <w:tcPr>
            <w:tcW w:w="1115" w:type="dxa"/>
            <w:vAlign w:val="center"/>
          </w:tcPr>
          <w:p w14:paraId="6A3C2CFA" w14:textId="77777777" w:rsidR="003C2573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219657AD" w14:textId="77777777" w:rsidR="003C257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FAE4E0F" w14:textId="77777777" w:rsidR="003C2573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7CF5507D" w14:textId="77777777" w:rsidR="003C2573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6A1DD0B5" w14:textId="77777777" w:rsidR="003C2573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14DC8EFE" w14:textId="77777777" w:rsidR="003C2573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6C665494" w14:textId="77777777" w:rsidR="003C2573" w:rsidRDefault="00000000">
            <w:r>
              <w:t>44445</w:t>
            </w:r>
          </w:p>
        </w:tc>
      </w:tr>
      <w:tr w:rsidR="003C2573" w14:paraId="0AEC31E2" w14:textId="77777777">
        <w:tc>
          <w:tcPr>
            <w:tcW w:w="7417" w:type="dxa"/>
            <w:gridSpan w:val="6"/>
            <w:vAlign w:val="center"/>
          </w:tcPr>
          <w:p w14:paraId="7FB93A3D" w14:textId="77777777" w:rsidR="003C2573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FFC3E3A" w14:textId="77777777" w:rsidR="003C2573" w:rsidRDefault="00000000">
            <w:r>
              <w:t>44445</w:t>
            </w:r>
          </w:p>
        </w:tc>
      </w:tr>
    </w:tbl>
    <w:p w14:paraId="2242537D" w14:textId="77777777" w:rsidR="003C2573" w:rsidRDefault="00000000">
      <w:pPr>
        <w:pStyle w:val="2"/>
      </w:pPr>
      <w:bookmarkStart w:id="73" w:name="_Toc161144075"/>
      <w:r>
        <w:t>热水设备</w:t>
      </w:r>
      <w:bookmarkEnd w:id="7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3C2573" w14:paraId="5C0B6DFD" w14:textId="77777777">
        <w:tc>
          <w:tcPr>
            <w:tcW w:w="3124" w:type="dxa"/>
            <w:shd w:val="clear" w:color="auto" w:fill="E6E6E6"/>
            <w:vAlign w:val="center"/>
          </w:tcPr>
          <w:p w14:paraId="6589B893" w14:textId="77777777" w:rsidR="003C257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7ADB42" w14:textId="77777777" w:rsidR="003C2573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3A567B" w14:textId="77777777" w:rsidR="003C2573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148EE9" w14:textId="77777777" w:rsidR="003C2573" w:rsidRDefault="00000000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BB85DE" w14:textId="77777777" w:rsidR="003C257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C2573" w14:paraId="5DD8785D" w14:textId="77777777">
        <w:tc>
          <w:tcPr>
            <w:tcW w:w="3124" w:type="dxa"/>
            <w:vAlign w:val="center"/>
          </w:tcPr>
          <w:p w14:paraId="3D8762AB" w14:textId="77777777" w:rsidR="003C2573" w:rsidRDefault="00000000">
            <w:r>
              <w:t>热泵</w:t>
            </w:r>
          </w:p>
        </w:tc>
        <w:tc>
          <w:tcPr>
            <w:tcW w:w="1550" w:type="dxa"/>
            <w:vAlign w:val="center"/>
          </w:tcPr>
          <w:p w14:paraId="0DE11935" w14:textId="77777777" w:rsidR="003C257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F90CCFD" w14:textId="77777777" w:rsidR="003C2573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4114CB5E" w14:textId="77777777" w:rsidR="003C257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5CABD99" w14:textId="77777777" w:rsidR="003C2573" w:rsidRDefault="00000000">
            <w:r>
              <w:t>0</w:t>
            </w:r>
          </w:p>
        </w:tc>
      </w:tr>
    </w:tbl>
    <w:p w14:paraId="548E6332" w14:textId="77777777" w:rsidR="003C2573" w:rsidRDefault="003C2573">
      <w:pPr>
        <w:rPr>
          <w:color w:val="000000"/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C2573" w14:paraId="0110CCD1" w14:textId="77777777">
        <w:tc>
          <w:tcPr>
            <w:tcW w:w="3101" w:type="dxa"/>
            <w:shd w:val="clear" w:color="auto" w:fill="E6E6E6"/>
            <w:vAlign w:val="center"/>
          </w:tcPr>
          <w:p w14:paraId="75806614" w14:textId="77777777" w:rsidR="003C2573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9D90334" w14:textId="77777777" w:rsidR="003C257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55CB821" w14:textId="77777777" w:rsidR="003C257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C2573" w14:paraId="2753D62F" w14:textId="77777777">
        <w:tc>
          <w:tcPr>
            <w:tcW w:w="3101" w:type="dxa"/>
            <w:shd w:val="clear" w:color="auto" w:fill="E6E6E6"/>
            <w:vAlign w:val="center"/>
          </w:tcPr>
          <w:p w14:paraId="7C8E2718" w14:textId="77777777" w:rsidR="003C2573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747EB442" w14:textId="77777777" w:rsidR="003C2573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3BD64CFA" w14:textId="77777777" w:rsidR="003C2573" w:rsidRDefault="00000000">
            <w:r>
              <w:t>0.000</w:t>
            </w:r>
          </w:p>
        </w:tc>
      </w:tr>
    </w:tbl>
    <w:p w14:paraId="564C87DD" w14:textId="77777777" w:rsidR="003C2573" w:rsidRDefault="00000000">
      <w:pPr>
        <w:pStyle w:val="1"/>
        <w:rPr>
          <w:color w:val="000000"/>
        </w:rPr>
      </w:pPr>
      <w:bookmarkStart w:id="74" w:name="_Toc161144076"/>
      <w:r>
        <w:rPr>
          <w:color w:val="000000"/>
        </w:rPr>
        <w:t>电梯</w:t>
      </w:r>
      <w:bookmarkEnd w:id="74"/>
    </w:p>
    <w:p w14:paraId="51050B5E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4991E612" w14:textId="77777777" w:rsidR="003C2573" w:rsidRDefault="00000000">
      <w:pPr>
        <w:pStyle w:val="1"/>
        <w:rPr>
          <w:color w:val="000000"/>
        </w:rPr>
      </w:pPr>
      <w:bookmarkStart w:id="75" w:name="_Toc161144077"/>
      <w:r>
        <w:rPr>
          <w:color w:val="000000"/>
        </w:rPr>
        <w:t>光伏发电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3C2573" w14:paraId="06F1BB25" w14:textId="77777777">
        <w:tc>
          <w:tcPr>
            <w:tcW w:w="1199" w:type="dxa"/>
            <w:shd w:val="clear" w:color="auto" w:fill="E6E6E6"/>
            <w:vAlign w:val="center"/>
          </w:tcPr>
          <w:p w14:paraId="7D3420F8" w14:textId="77777777" w:rsidR="003C2573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3E1C187" w14:textId="77777777" w:rsidR="003C2573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16CA4691" w14:textId="77777777" w:rsidR="003C257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901D914" w14:textId="77777777" w:rsidR="003C2573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3C2573" w14:paraId="3143EA05" w14:textId="77777777">
        <w:tc>
          <w:tcPr>
            <w:tcW w:w="1199" w:type="dxa"/>
            <w:vAlign w:val="center"/>
          </w:tcPr>
          <w:p w14:paraId="02A53CFB" w14:textId="77777777" w:rsidR="003C2573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821280D" w14:textId="77777777" w:rsidR="003C2573" w:rsidRDefault="00000000">
            <w:r>
              <w:t>590</w:t>
            </w:r>
          </w:p>
        </w:tc>
        <w:tc>
          <w:tcPr>
            <w:tcW w:w="2897" w:type="dxa"/>
            <w:vMerge w:val="restart"/>
            <w:vAlign w:val="center"/>
          </w:tcPr>
          <w:p w14:paraId="4B0A3D69" w14:textId="77777777" w:rsidR="003C2573" w:rsidRDefault="00000000">
            <w:r>
              <w:t>0.581</w:t>
            </w:r>
          </w:p>
        </w:tc>
        <w:tc>
          <w:tcPr>
            <w:tcW w:w="2897" w:type="dxa"/>
            <w:vAlign w:val="center"/>
          </w:tcPr>
          <w:p w14:paraId="62E2C8F2" w14:textId="77777777" w:rsidR="003C2573" w:rsidRDefault="00000000">
            <w:r>
              <w:t>0.34279</w:t>
            </w:r>
          </w:p>
        </w:tc>
      </w:tr>
      <w:tr w:rsidR="003C2573" w14:paraId="09D84367" w14:textId="77777777">
        <w:tc>
          <w:tcPr>
            <w:tcW w:w="1199" w:type="dxa"/>
            <w:vAlign w:val="center"/>
          </w:tcPr>
          <w:p w14:paraId="15759032" w14:textId="77777777" w:rsidR="003C2573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5A29817D" w14:textId="77777777" w:rsidR="003C2573" w:rsidRDefault="00000000">
            <w:r>
              <w:t>600</w:t>
            </w:r>
          </w:p>
        </w:tc>
        <w:tc>
          <w:tcPr>
            <w:tcW w:w="2897" w:type="dxa"/>
            <w:vMerge/>
            <w:vAlign w:val="center"/>
          </w:tcPr>
          <w:p w14:paraId="05598283" w14:textId="77777777" w:rsidR="003C2573" w:rsidRDefault="003C2573"/>
        </w:tc>
        <w:tc>
          <w:tcPr>
            <w:tcW w:w="2897" w:type="dxa"/>
            <w:vAlign w:val="center"/>
          </w:tcPr>
          <w:p w14:paraId="55F096DB" w14:textId="77777777" w:rsidR="003C2573" w:rsidRDefault="00000000">
            <w:r>
              <w:t>0.3486</w:t>
            </w:r>
          </w:p>
        </w:tc>
      </w:tr>
      <w:tr w:rsidR="003C2573" w14:paraId="64D1EC6E" w14:textId="77777777">
        <w:tc>
          <w:tcPr>
            <w:tcW w:w="1199" w:type="dxa"/>
            <w:vAlign w:val="center"/>
          </w:tcPr>
          <w:p w14:paraId="489E72DA" w14:textId="77777777" w:rsidR="003C2573" w:rsidRDefault="00000000">
            <w:r>
              <w:lastRenderedPageBreak/>
              <w:t>3</w:t>
            </w:r>
          </w:p>
        </w:tc>
        <w:tc>
          <w:tcPr>
            <w:tcW w:w="2331" w:type="dxa"/>
            <w:vAlign w:val="center"/>
          </w:tcPr>
          <w:p w14:paraId="01A8E406" w14:textId="77777777" w:rsidR="003C2573" w:rsidRDefault="00000000">
            <w:r>
              <w:t>840</w:t>
            </w:r>
          </w:p>
        </w:tc>
        <w:tc>
          <w:tcPr>
            <w:tcW w:w="2897" w:type="dxa"/>
            <w:vMerge/>
            <w:vAlign w:val="center"/>
          </w:tcPr>
          <w:p w14:paraId="474070F4" w14:textId="77777777" w:rsidR="003C2573" w:rsidRDefault="003C2573"/>
        </w:tc>
        <w:tc>
          <w:tcPr>
            <w:tcW w:w="2897" w:type="dxa"/>
            <w:vAlign w:val="center"/>
          </w:tcPr>
          <w:p w14:paraId="0E3A1204" w14:textId="77777777" w:rsidR="003C2573" w:rsidRDefault="00000000">
            <w:r>
              <w:t>0.48804</w:t>
            </w:r>
          </w:p>
        </w:tc>
      </w:tr>
      <w:tr w:rsidR="003C2573" w14:paraId="7BDFB97C" w14:textId="77777777">
        <w:tc>
          <w:tcPr>
            <w:tcW w:w="1199" w:type="dxa"/>
            <w:vAlign w:val="center"/>
          </w:tcPr>
          <w:p w14:paraId="64683504" w14:textId="77777777" w:rsidR="003C2573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0CC6BA5D" w14:textId="77777777" w:rsidR="003C2573" w:rsidRDefault="00000000">
            <w:r>
              <w:t>1210</w:t>
            </w:r>
          </w:p>
        </w:tc>
        <w:tc>
          <w:tcPr>
            <w:tcW w:w="2897" w:type="dxa"/>
            <w:vMerge/>
            <w:vAlign w:val="center"/>
          </w:tcPr>
          <w:p w14:paraId="3EE84871" w14:textId="77777777" w:rsidR="003C2573" w:rsidRDefault="003C2573"/>
        </w:tc>
        <w:tc>
          <w:tcPr>
            <w:tcW w:w="2897" w:type="dxa"/>
            <w:vAlign w:val="center"/>
          </w:tcPr>
          <w:p w14:paraId="702FFBE7" w14:textId="77777777" w:rsidR="003C2573" w:rsidRDefault="00000000">
            <w:r>
              <w:t>0.70301</w:t>
            </w:r>
          </w:p>
        </w:tc>
      </w:tr>
      <w:tr w:rsidR="003C2573" w14:paraId="21864CCA" w14:textId="77777777">
        <w:tc>
          <w:tcPr>
            <w:tcW w:w="1199" w:type="dxa"/>
            <w:vAlign w:val="center"/>
          </w:tcPr>
          <w:p w14:paraId="50DBD1E4" w14:textId="77777777" w:rsidR="003C2573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1C0FFDCF" w14:textId="77777777" w:rsidR="003C2573" w:rsidRDefault="00000000">
            <w:r>
              <w:t>1310</w:t>
            </w:r>
          </w:p>
        </w:tc>
        <w:tc>
          <w:tcPr>
            <w:tcW w:w="2897" w:type="dxa"/>
            <w:vMerge/>
            <w:vAlign w:val="center"/>
          </w:tcPr>
          <w:p w14:paraId="2C88A9D8" w14:textId="77777777" w:rsidR="003C2573" w:rsidRDefault="003C2573"/>
        </w:tc>
        <w:tc>
          <w:tcPr>
            <w:tcW w:w="2897" w:type="dxa"/>
            <w:vAlign w:val="center"/>
          </w:tcPr>
          <w:p w14:paraId="11E88D6D" w14:textId="77777777" w:rsidR="003C2573" w:rsidRDefault="00000000">
            <w:r>
              <w:t>0.76111</w:t>
            </w:r>
          </w:p>
        </w:tc>
      </w:tr>
      <w:tr w:rsidR="003C2573" w14:paraId="2C367438" w14:textId="77777777">
        <w:tc>
          <w:tcPr>
            <w:tcW w:w="1199" w:type="dxa"/>
            <w:vAlign w:val="center"/>
          </w:tcPr>
          <w:p w14:paraId="383CB215" w14:textId="77777777" w:rsidR="003C2573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0B889B29" w14:textId="77777777" w:rsidR="003C2573" w:rsidRDefault="00000000">
            <w:r>
              <w:t>1310</w:t>
            </w:r>
          </w:p>
        </w:tc>
        <w:tc>
          <w:tcPr>
            <w:tcW w:w="2897" w:type="dxa"/>
            <w:vMerge/>
            <w:vAlign w:val="center"/>
          </w:tcPr>
          <w:p w14:paraId="12B52AF8" w14:textId="77777777" w:rsidR="003C2573" w:rsidRDefault="003C2573"/>
        </w:tc>
        <w:tc>
          <w:tcPr>
            <w:tcW w:w="2897" w:type="dxa"/>
            <w:vAlign w:val="center"/>
          </w:tcPr>
          <w:p w14:paraId="4B3E32FA" w14:textId="77777777" w:rsidR="003C2573" w:rsidRDefault="00000000">
            <w:r>
              <w:t>0.76111</w:t>
            </w:r>
          </w:p>
        </w:tc>
      </w:tr>
      <w:tr w:rsidR="003C2573" w14:paraId="43632582" w14:textId="77777777">
        <w:tc>
          <w:tcPr>
            <w:tcW w:w="1199" w:type="dxa"/>
            <w:vAlign w:val="center"/>
          </w:tcPr>
          <w:p w14:paraId="40154230" w14:textId="77777777" w:rsidR="003C2573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0A990DF9" w14:textId="77777777" w:rsidR="003C2573" w:rsidRDefault="00000000">
            <w:r>
              <w:t>1800</w:t>
            </w:r>
          </w:p>
        </w:tc>
        <w:tc>
          <w:tcPr>
            <w:tcW w:w="2897" w:type="dxa"/>
            <w:vMerge/>
            <w:vAlign w:val="center"/>
          </w:tcPr>
          <w:p w14:paraId="2CB9B777" w14:textId="77777777" w:rsidR="003C2573" w:rsidRDefault="003C2573"/>
        </w:tc>
        <w:tc>
          <w:tcPr>
            <w:tcW w:w="2897" w:type="dxa"/>
            <w:vAlign w:val="center"/>
          </w:tcPr>
          <w:p w14:paraId="6BC017EF" w14:textId="77777777" w:rsidR="003C2573" w:rsidRDefault="00000000">
            <w:r>
              <w:t>1.0458</w:t>
            </w:r>
          </w:p>
        </w:tc>
      </w:tr>
      <w:tr w:rsidR="003C2573" w14:paraId="2D84FE7F" w14:textId="77777777">
        <w:tc>
          <w:tcPr>
            <w:tcW w:w="1199" w:type="dxa"/>
            <w:vAlign w:val="center"/>
          </w:tcPr>
          <w:p w14:paraId="4DA2C577" w14:textId="77777777" w:rsidR="003C2573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787E4CE1" w14:textId="77777777" w:rsidR="003C2573" w:rsidRDefault="00000000">
            <w:r>
              <w:t>1650</w:t>
            </w:r>
          </w:p>
        </w:tc>
        <w:tc>
          <w:tcPr>
            <w:tcW w:w="2897" w:type="dxa"/>
            <w:vMerge/>
            <w:vAlign w:val="center"/>
          </w:tcPr>
          <w:p w14:paraId="20584E19" w14:textId="77777777" w:rsidR="003C2573" w:rsidRDefault="003C2573"/>
        </w:tc>
        <w:tc>
          <w:tcPr>
            <w:tcW w:w="2897" w:type="dxa"/>
            <w:vAlign w:val="center"/>
          </w:tcPr>
          <w:p w14:paraId="76B8E062" w14:textId="77777777" w:rsidR="003C2573" w:rsidRDefault="00000000">
            <w:r>
              <w:t>0.95865</w:t>
            </w:r>
          </w:p>
        </w:tc>
      </w:tr>
      <w:tr w:rsidR="003C2573" w14:paraId="70E47F53" w14:textId="77777777">
        <w:tc>
          <w:tcPr>
            <w:tcW w:w="1199" w:type="dxa"/>
            <w:vAlign w:val="center"/>
          </w:tcPr>
          <w:p w14:paraId="62242161" w14:textId="77777777" w:rsidR="003C2573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1F217EE0" w14:textId="77777777" w:rsidR="003C2573" w:rsidRDefault="00000000">
            <w:r>
              <w:t>1210</w:t>
            </w:r>
          </w:p>
        </w:tc>
        <w:tc>
          <w:tcPr>
            <w:tcW w:w="2897" w:type="dxa"/>
            <w:vMerge/>
            <w:vAlign w:val="center"/>
          </w:tcPr>
          <w:p w14:paraId="630D1BC8" w14:textId="77777777" w:rsidR="003C2573" w:rsidRDefault="003C2573"/>
        </w:tc>
        <w:tc>
          <w:tcPr>
            <w:tcW w:w="2897" w:type="dxa"/>
            <w:vAlign w:val="center"/>
          </w:tcPr>
          <w:p w14:paraId="08EFC1A5" w14:textId="77777777" w:rsidR="003C2573" w:rsidRDefault="00000000">
            <w:r>
              <w:t>0.70301</w:t>
            </w:r>
          </w:p>
        </w:tc>
      </w:tr>
      <w:tr w:rsidR="003C2573" w14:paraId="21CAA051" w14:textId="77777777">
        <w:tc>
          <w:tcPr>
            <w:tcW w:w="1199" w:type="dxa"/>
            <w:vAlign w:val="center"/>
          </w:tcPr>
          <w:p w14:paraId="08F58FB0" w14:textId="77777777" w:rsidR="003C2573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4F960237" w14:textId="77777777" w:rsidR="003C2573" w:rsidRDefault="00000000">
            <w:r>
              <w:t>1060</w:t>
            </w:r>
          </w:p>
        </w:tc>
        <w:tc>
          <w:tcPr>
            <w:tcW w:w="2897" w:type="dxa"/>
            <w:vMerge/>
            <w:vAlign w:val="center"/>
          </w:tcPr>
          <w:p w14:paraId="48DFE96C" w14:textId="77777777" w:rsidR="003C2573" w:rsidRDefault="003C2573"/>
        </w:tc>
        <w:tc>
          <w:tcPr>
            <w:tcW w:w="2897" w:type="dxa"/>
            <w:vAlign w:val="center"/>
          </w:tcPr>
          <w:p w14:paraId="510AAE39" w14:textId="77777777" w:rsidR="003C2573" w:rsidRDefault="00000000">
            <w:r>
              <w:t>0.61586</w:t>
            </w:r>
          </w:p>
        </w:tc>
      </w:tr>
      <w:tr w:rsidR="003C2573" w14:paraId="29E2CC31" w14:textId="77777777">
        <w:tc>
          <w:tcPr>
            <w:tcW w:w="1199" w:type="dxa"/>
            <w:vAlign w:val="center"/>
          </w:tcPr>
          <w:p w14:paraId="75751492" w14:textId="77777777" w:rsidR="003C2573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27A31A61" w14:textId="77777777" w:rsidR="003C2573" w:rsidRDefault="00000000">
            <w:r>
              <w:t>950</w:t>
            </w:r>
          </w:p>
        </w:tc>
        <w:tc>
          <w:tcPr>
            <w:tcW w:w="2897" w:type="dxa"/>
            <w:vMerge/>
            <w:vAlign w:val="center"/>
          </w:tcPr>
          <w:p w14:paraId="3737C019" w14:textId="77777777" w:rsidR="003C2573" w:rsidRDefault="003C2573"/>
        </w:tc>
        <w:tc>
          <w:tcPr>
            <w:tcW w:w="2897" w:type="dxa"/>
            <w:vAlign w:val="center"/>
          </w:tcPr>
          <w:p w14:paraId="70D15625" w14:textId="77777777" w:rsidR="003C2573" w:rsidRDefault="00000000">
            <w:r>
              <w:t>0.55195</w:t>
            </w:r>
          </w:p>
        </w:tc>
      </w:tr>
      <w:tr w:rsidR="003C2573" w14:paraId="47C468D1" w14:textId="77777777">
        <w:tc>
          <w:tcPr>
            <w:tcW w:w="1199" w:type="dxa"/>
            <w:vAlign w:val="center"/>
          </w:tcPr>
          <w:p w14:paraId="7CC04C4A" w14:textId="77777777" w:rsidR="003C2573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783BA093" w14:textId="77777777" w:rsidR="003C2573" w:rsidRDefault="00000000">
            <w:r>
              <w:t>600</w:t>
            </w:r>
          </w:p>
        </w:tc>
        <w:tc>
          <w:tcPr>
            <w:tcW w:w="2897" w:type="dxa"/>
            <w:vMerge/>
            <w:vAlign w:val="center"/>
          </w:tcPr>
          <w:p w14:paraId="228C249C" w14:textId="77777777" w:rsidR="003C2573" w:rsidRDefault="003C2573"/>
        </w:tc>
        <w:tc>
          <w:tcPr>
            <w:tcW w:w="2897" w:type="dxa"/>
            <w:vAlign w:val="center"/>
          </w:tcPr>
          <w:p w14:paraId="75653C3A" w14:textId="77777777" w:rsidR="003C2573" w:rsidRDefault="00000000">
            <w:r>
              <w:t>0.3486</w:t>
            </w:r>
          </w:p>
        </w:tc>
      </w:tr>
      <w:tr w:rsidR="003C2573" w14:paraId="1FBFAA65" w14:textId="77777777">
        <w:tc>
          <w:tcPr>
            <w:tcW w:w="6427" w:type="dxa"/>
            <w:gridSpan w:val="3"/>
            <w:vAlign w:val="center"/>
          </w:tcPr>
          <w:p w14:paraId="54F5FB8E" w14:textId="77777777" w:rsidR="003C2573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7BC06A6C" w14:textId="77777777" w:rsidR="003C2573" w:rsidRDefault="00000000">
            <w:r>
              <w:t>7.629</w:t>
            </w:r>
          </w:p>
        </w:tc>
      </w:tr>
    </w:tbl>
    <w:p w14:paraId="16F8B398" w14:textId="77777777" w:rsidR="003C2573" w:rsidRDefault="00000000">
      <w:pPr>
        <w:pStyle w:val="1"/>
        <w:rPr>
          <w:color w:val="000000"/>
        </w:rPr>
      </w:pPr>
      <w:bookmarkStart w:id="76" w:name="_Toc161144078"/>
      <w:r>
        <w:rPr>
          <w:color w:val="000000"/>
        </w:rPr>
        <w:t>风力发电</w:t>
      </w:r>
      <w:bookmarkEnd w:id="76"/>
    </w:p>
    <w:p w14:paraId="5E0E8BF5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14:paraId="6F1C299E" w14:textId="77777777" w:rsidR="003C2573" w:rsidRDefault="00000000">
      <w:pPr>
        <w:pStyle w:val="1"/>
        <w:rPr>
          <w:color w:val="000000"/>
        </w:rPr>
      </w:pPr>
      <w:bookmarkStart w:id="77" w:name="_Toc161144079"/>
      <w:r>
        <w:rPr>
          <w:color w:val="000000"/>
        </w:rPr>
        <w:t>计算结果</w:t>
      </w:r>
      <w:bookmarkEnd w:id="77"/>
    </w:p>
    <w:p w14:paraId="267576A8" w14:textId="77777777" w:rsidR="003C2573" w:rsidRDefault="00000000">
      <w:pPr>
        <w:pStyle w:val="2"/>
      </w:pPr>
      <w:bookmarkStart w:id="78" w:name="_Toc161144080"/>
      <w:r>
        <w:t>建材生产运输碳排放</w:t>
      </w:r>
      <w:bookmarkEnd w:id="78"/>
    </w:p>
    <w:p w14:paraId="0355C002" w14:textId="77777777" w:rsidR="003C2573" w:rsidRDefault="00000000">
      <w:pPr>
        <w:pStyle w:val="3"/>
        <w:rPr>
          <w:color w:val="000000"/>
        </w:rPr>
      </w:pPr>
      <w:bookmarkStart w:id="79" w:name="_Toc161144081"/>
      <w:r>
        <w:rPr>
          <w:color w:val="000000"/>
        </w:rPr>
        <w:t>建材生产阶段</w:t>
      </w:r>
      <w:bookmarkEnd w:id="79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3C2573" w14:paraId="40293824" w14:textId="77777777">
        <w:tc>
          <w:tcPr>
            <w:tcW w:w="2263" w:type="dxa"/>
            <w:shd w:val="clear" w:color="auto" w:fill="E6E6E6"/>
            <w:vAlign w:val="center"/>
          </w:tcPr>
          <w:p w14:paraId="0BB3D051" w14:textId="77777777" w:rsidR="003C2573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C4B60C3" w14:textId="77777777" w:rsidR="003C2573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CBC832" w14:textId="77777777" w:rsidR="003C2573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CBF837" w14:textId="77777777" w:rsidR="003C2573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FE057D" w14:textId="77777777" w:rsidR="003C2573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254607" w14:textId="77777777" w:rsidR="003C2573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5FC6E89" w14:textId="77777777" w:rsidR="003C2573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3C2573" w14:paraId="0E15D91D" w14:textId="77777777">
        <w:tc>
          <w:tcPr>
            <w:tcW w:w="2263" w:type="dxa"/>
            <w:shd w:val="clear" w:color="auto" w:fill="E6E6E6"/>
            <w:vAlign w:val="center"/>
          </w:tcPr>
          <w:p w14:paraId="085B83AA" w14:textId="77777777" w:rsidR="003C2573" w:rsidRDefault="00000000">
            <w:r>
              <w:t>塑钢窗</w:t>
            </w:r>
          </w:p>
        </w:tc>
        <w:tc>
          <w:tcPr>
            <w:tcW w:w="696" w:type="dxa"/>
            <w:vAlign w:val="center"/>
          </w:tcPr>
          <w:p w14:paraId="39D6C848" w14:textId="77777777" w:rsidR="003C2573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FCE3C7B" w14:textId="77777777" w:rsidR="003C257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25F34215" w14:textId="77777777" w:rsidR="003C2573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003ADBCD" w14:textId="77777777" w:rsidR="003C2573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6D0EF57A" w14:textId="77777777" w:rsidR="003C2573" w:rsidRDefault="00000000">
            <w:r>
              <w:t>121</w:t>
            </w:r>
          </w:p>
        </w:tc>
        <w:tc>
          <w:tcPr>
            <w:tcW w:w="1239" w:type="dxa"/>
            <w:vAlign w:val="center"/>
          </w:tcPr>
          <w:p w14:paraId="71EC3764" w14:textId="77777777" w:rsidR="003C2573" w:rsidRDefault="00000000">
            <w:r>
              <w:t>0.605</w:t>
            </w:r>
          </w:p>
        </w:tc>
      </w:tr>
      <w:tr w:rsidR="003C2573" w14:paraId="6EFFD5D9" w14:textId="77777777">
        <w:tc>
          <w:tcPr>
            <w:tcW w:w="2263" w:type="dxa"/>
            <w:shd w:val="clear" w:color="auto" w:fill="E6E6E6"/>
            <w:vAlign w:val="center"/>
          </w:tcPr>
          <w:p w14:paraId="7736E2A8" w14:textId="77777777" w:rsidR="003C2573" w:rsidRDefault="00000000">
            <w:r>
              <w:t>普通硅酸盐水泥</w:t>
            </w:r>
          </w:p>
        </w:tc>
        <w:tc>
          <w:tcPr>
            <w:tcW w:w="696" w:type="dxa"/>
            <w:vAlign w:val="center"/>
          </w:tcPr>
          <w:p w14:paraId="0FA23EEB" w14:textId="77777777" w:rsidR="003C257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E5488D3" w14:textId="77777777" w:rsidR="003C257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6C11DD1E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45CB945" w14:textId="77777777" w:rsidR="003C2573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743C38CC" w14:textId="77777777" w:rsidR="003C2573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455BD4CF" w14:textId="77777777" w:rsidR="003C2573" w:rsidRDefault="00000000">
            <w:r>
              <w:t>7.350</w:t>
            </w:r>
          </w:p>
        </w:tc>
      </w:tr>
      <w:tr w:rsidR="003C2573" w14:paraId="7F4E819A" w14:textId="77777777">
        <w:tc>
          <w:tcPr>
            <w:tcW w:w="2263" w:type="dxa"/>
            <w:shd w:val="clear" w:color="auto" w:fill="E6E6E6"/>
            <w:vAlign w:val="center"/>
          </w:tcPr>
          <w:p w14:paraId="67BBDF10" w14:textId="77777777" w:rsidR="003C2573" w:rsidRDefault="00000000">
            <w:r>
              <w:t>硬泡聚氨酯板</w:t>
            </w:r>
          </w:p>
        </w:tc>
        <w:tc>
          <w:tcPr>
            <w:tcW w:w="696" w:type="dxa"/>
            <w:vAlign w:val="center"/>
          </w:tcPr>
          <w:p w14:paraId="2D69651F" w14:textId="77777777" w:rsidR="003C257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F5916DA" w14:textId="77777777" w:rsidR="003C257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7CE72B3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6131E23" w14:textId="77777777" w:rsidR="003C2573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4677E7C7" w14:textId="77777777" w:rsidR="003C2573" w:rsidRDefault="00000000">
            <w:r>
              <w:t>5220</w:t>
            </w:r>
          </w:p>
        </w:tc>
        <w:tc>
          <w:tcPr>
            <w:tcW w:w="1239" w:type="dxa"/>
            <w:vAlign w:val="center"/>
          </w:tcPr>
          <w:p w14:paraId="01038694" w14:textId="77777777" w:rsidR="003C2573" w:rsidRDefault="00000000">
            <w:r>
              <w:t>52.200</w:t>
            </w:r>
          </w:p>
        </w:tc>
      </w:tr>
      <w:tr w:rsidR="003C2573" w14:paraId="47D080A6" w14:textId="77777777">
        <w:tc>
          <w:tcPr>
            <w:tcW w:w="2263" w:type="dxa"/>
            <w:shd w:val="clear" w:color="auto" w:fill="E6E6E6"/>
            <w:vAlign w:val="center"/>
          </w:tcPr>
          <w:p w14:paraId="01CEE6BD" w14:textId="77777777" w:rsidR="003C2573" w:rsidRDefault="00000000">
            <w:r>
              <w:t>岩棉板</w:t>
            </w:r>
          </w:p>
        </w:tc>
        <w:tc>
          <w:tcPr>
            <w:tcW w:w="696" w:type="dxa"/>
            <w:vAlign w:val="center"/>
          </w:tcPr>
          <w:p w14:paraId="79768DFD" w14:textId="77777777" w:rsidR="003C257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4321EFE" w14:textId="77777777" w:rsidR="003C257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21DBDF66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B161FD4" w14:textId="77777777" w:rsidR="003C2573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6ACFBE56" w14:textId="77777777" w:rsidR="003C2573" w:rsidRDefault="00000000">
            <w:r>
              <w:t>1980</w:t>
            </w:r>
          </w:p>
        </w:tc>
        <w:tc>
          <w:tcPr>
            <w:tcW w:w="1239" w:type="dxa"/>
            <w:vAlign w:val="center"/>
          </w:tcPr>
          <w:p w14:paraId="3EC5DD88" w14:textId="77777777" w:rsidR="003C2573" w:rsidRDefault="00000000">
            <w:r>
              <w:t>19.800</w:t>
            </w:r>
          </w:p>
        </w:tc>
      </w:tr>
      <w:tr w:rsidR="003C2573" w14:paraId="02D1BBFF" w14:textId="77777777">
        <w:tc>
          <w:tcPr>
            <w:tcW w:w="2263" w:type="dxa"/>
            <w:shd w:val="clear" w:color="auto" w:fill="E6E6E6"/>
            <w:vAlign w:val="center"/>
          </w:tcPr>
          <w:p w14:paraId="24E43CC5" w14:textId="77777777" w:rsidR="003C2573" w:rsidRDefault="00000000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62FC0A96" w14:textId="77777777" w:rsidR="003C257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A2EFF18" w14:textId="77777777" w:rsidR="003C2573" w:rsidRDefault="00000000">
            <w:r>
              <w:t>10.00</w:t>
            </w:r>
          </w:p>
        </w:tc>
        <w:tc>
          <w:tcPr>
            <w:tcW w:w="1131" w:type="dxa"/>
            <w:vAlign w:val="center"/>
          </w:tcPr>
          <w:p w14:paraId="77FD3D6B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92A1BE5" w14:textId="77777777" w:rsidR="003C2573" w:rsidRDefault="00000000">
            <w:r>
              <w:t>30</w:t>
            </w:r>
          </w:p>
        </w:tc>
        <w:tc>
          <w:tcPr>
            <w:tcW w:w="1556" w:type="dxa"/>
            <w:vAlign w:val="center"/>
          </w:tcPr>
          <w:p w14:paraId="6F7CFAED" w14:textId="77777777" w:rsidR="003C2573" w:rsidRDefault="00000000">
            <w:r>
              <w:t>747</w:t>
            </w:r>
          </w:p>
        </w:tc>
        <w:tc>
          <w:tcPr>
            <w:tcW w:w="1239" w:type="dxa"/>
            <w:vAlign w:val="center"/>
          </w:tcPr>
          <w:p w14:paraId="28B35507" w14:textId="77777777" w:rsidR="003C2573" w:rsidRDefault="00000000">
            <w:r>
              <w:t>14.940</w:t>
            </w:r>
          </w:p>
        </w:tc>
      </w:tr>
      <w:tr w:rsidR="003C2573" w14:paraId="3EBFA424" w14:textId="77777777">
        <w:tc>
          <w:tcPr>
            <w:tcW w:w="2263" w:type="dxa"/>
            <w:shd w:val="clear" w:color="auto" w:fill="E6E6E6"/>
            <w:vAlign w:val="center"/>
          </w:tcPr>
          <w:p w14:paraId="4325DFEE" w14:textId="77777777" w:rsidR="003C2573" w:rsidRDefault="00000000">
            <w:r>
              <w:t>C30</w:t>
            </w:r>
            <w:r>
              <w:t>混凝土</w:t>
            </w:r>
          </w:p>
        </w:tc>
        <w:tc>
          <w:tcPr>
            <w:tcW w:w="696" w:type="dxa"/>
            <w:vAlign w:val="center"/>
          </w:tcPr>
          <w:p w14:paraId="1F0C9371" w14:textId="77777777" w:rsidR="003C2573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08128B2" w14:textId="77777777" w:rsidR="003C2573" w:rsidRDefault="00000000">
            <w:r>
              <w:t>50.00</w:t>
            </w:r>
          </w:p>
        </w:tc>
        <w:tc>
          <w:tcPr>
            <w:tcW w:w="1131" w:type="dxa"/>
            <w:vAlign w:val="center"/>
          </w:tcPr>
          <w:p w14:paraId="36031BEB" w14:textId="77777777" w:rsidR="003C257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052C563" w14:textId="77777777" w:rsidR="003C257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26B3796" w14:textId="77777777" w:rsidR="003C2573" w:rsidRDefault="00000000">
            <w:r>
              <w:t>295</w:t>
            </w:r>
          </w:p>
        </w:tc>
        <w:tc>
          <w:tcPr>
            <w:tcW w:w="1239" w:type="dxa"/>
            <w:vAlign w:val="center"/>
          </w:tcPr>
          <w:p w14:paraId="1640606B" w14:textId="77777777" w:rsidR="003C2573" w:rsidRDefault="00000000">
            <w:r>
              <w:t>14.750</w:t>
            </w:r>
          </w:p>
        </w:tc>
      </w:tr>
      <w:tr w:rsidR="003C2573" w14:paraId="18286B3F" w14:textId="77777777">
        <w:tc>
          <w:tcPr>
            <w:tcW w:w="2263" w:type="dxa"/>
            <w:shd w:val="clear" w:color="auto" w:fill="E6E6E6"/>
            <w:vAlign w:val="center"/>
          </w:tcPr>
          <w:p w14:paraId="5908C68E" w14:textId="77777777" w:rsidR="003C2573" w:rsidRDefault="00000000">
            <w:r>
              <w:t>镀锌钢线材</w:t>
            </w:r>
          </w:p>
        </w:tc>
        <w:tc>
          <w:tcPr>
            <w:tcW w:w="696" w:type="dxa"/>
            <w:vAlign w:val="center"/>
          </w:tcPr>
          <w:p w14:paraId="40B60862" w14:textId="77777777" w:rsidR="003C257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26C666E" w14:textId="77777777" w:rsidR="003C2573" w:rsidRDefault="00000000">
            <w:r>
              <w:t>30.00</w:t>
            </w:r>
          </w:p>
        </w:tc>
        <w:tc>
          <w:tcPr>
            <w:tcW w:w="1131" w:type="dxa"/>
            <w:vAlign w:val="center"/>
          </w:tcPr>
          <w:p w14:paraId="33A240BC" w14:textId="77777777" w:rsidR="003C2573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729A3DAB" w14:textId="77777777" w:rsidR="003C257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3CAD01" w14:textId="77777777" w:rsidR="003C2573" w:rsidRDefault="00000000">
            <w:r>
              <w:t>2490</w:t>
            </w:r>
          </w:p>
        </w:tc>
        <w:tc>
          <w:tcPr>
            <w:tcW w:w="1239" w:type="dxa"/>
            <w:vAlign w:val="center"/>
          </w:tcPr>
          <w:p w14:paraId="0CC5B7CA" w14:textId="77777777" w:rsidR="003C2573" w:rsidRDefault="00000000">
            <w:r>
              <w:t>37.350</w:t>
            </w:r>
          </w:p>
        </w:tc>
      </w:tr>
      <w:tr w:rsidR="003C2573" w14:paraId="3AFE0709" w14:textId="77777777">
        <w:tc>
          <w:tcPr>
            <w:tcW w:w="2263" w:type="dxa"/>
            <w:shd w:val="clear" w:color="auto" w:fill="E6E6E6"/>
            <w:vAlign w:val="center"/>
          </w:tcPr>
          <w:p w14:paraId="61A6FF77" w14:textId="77777777" w:rsidR="003C2573" w:rsidRDefault="00000000">
            <w:r>
              <w:t>铝板带</w:t>
            </w:r>
          </w:p>
        </w:tc>
        <w:tc>
          <w:tcPr>
            <w:tcW w:w="696" w:type="dxa"/>
            <w:vAlign w:val="center"/>
          </w:tcPr>
          <w:p w14:paraId="5EA35F2E" w14:textId="77777777" w:rsidR="003C257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C875794" w14:textId="77777777" w:rsidR="003C2573" w:rsidRDefault="00000000">
            <w:r>
              <w:t>50.00</w:t>
            </w:r>
          </w:p>
        </w:tc>
        <w:tc>
          <w:tcPr>
            <w:tcW w:w="1131" w:type="dxa"/>
            <w:vAlign w:val="center"/>
          </w:tcPr>
          <w:p w14:paraId="2F37A9E0" w14:textId="77777777" w:rsidR="003C2573" w:rsidRDefault="00000000">
            <w:r>
              <w:t>0.5</w:t>
            </w:r>
          </w:p>
        </w:tc>
        <w:tc>
          <w:tcPr>
            <w:tcW w:w="1273" w:type="dxa"/>
            <w:vAlign w:val="center"/>
          </w:tcPr>
          <w:p w14:paraId="057CB971" w14:textId="77777777" w:rsidR="003C2573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1CE2C6F8" w14:textId="77777777" w:rsidR="003C2573" w:rsidRDefault="00000000">
            <w:r>
              <w:t>28500</w:t>
            </w:r>
          </w:p>
        </w:tc>
        <w:tc>
          <w:tcPr>
            <w:tcW w:w="1239" w:type="dxa"/>
            <w:vAlign w:val="center"/>
          </w:tcPr>
          <w:p w14:paraId="42F7E44C" w14:textId="77777777" w:rsidR="003C2573" w:rsidRDefault="00000000">
            <w:r>
              <w:t>1425.000</w:t>
            </w:r>
          </w:p>
        </w:tc>
      </w:tr>
      <w:tr w:rsidR="003C2573" w14:paraId="761EDEA9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E60AC6D" w14:textId="77777777" w:rsidR="003C2573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1DC3A85E" w14:textId="77777777" w:rsidR="003C2573" w:rsidRDefault="00000000">
            <w:r>
              <w:t>1571.995</w:t>
            </w:r>
          </w:p>
        </w:tc>
      </w:tr>
    </w:tbl>
    <w:p w14:paraId="1950E24C" w14:textId="77777777" w:rsidR="003C2573" w:rsidRDefault="00000000">
      <w:pPr>
        <w:pStyle w:val="3"/>
        <w:rPr>
          <w:color w:val="000000"/>
        </w:rPr>
      </w:pPr>
      <w:bookmarkStart w:id="80" w:name="_Toc161144082"/>
      <w:r>
        <w:rPr>
          <w:color w:val="000000"/>
        </w:rPr>
        <w:t>建材运输阶段</w:t>
      </w:r>
      <w:bookmarkEnd w:id="80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3C2573" w14:paraId="080FCAE0" w14:textId="77777777">
        <w:tc>
          <w:tcPr>
            <w:tcW w:w="2954" w:type="dxa"/>
            <w:shd w:val="clear" w:color="auto" w:fill="E6E6E6"/>
            <w:vAlign w:val="center"/>
          </w:tcPr>
          <w:p w14:paraId="4F063C79" w14:textId="77777777" w:rsidR="003C2573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4AD702" w14:textId="77777777" w:rsidR="003C2573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273486" w14:textId="77777777" w:rsidR="003C2573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16FFDA" w14:textId="77777777" w:rsidR="003C2573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4F621BBF" w14:textId="77777777" w:rsidR="003C2573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CF4828" w14:textId="77777777" w:rsidR="003C2573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3C2573" w14:paraId="07413E21" w14:textId="77777777">
        <w:tc>
          <w:tcPr>
            <w:tcW w:w="2954" w:type="dxa"/>
            <w:shd w:val="clear" w:color="auto" w:fill="E6E6E6"/>
            <w:vAlign w:val="center"/>
          </w:tcPr>
          <w:p w14:paraId="60E6AA86" w14:textId="77777777" w:rsidR="003C2573" w:rsidRDefault="00000000">
            <w:r>
              <w:t>塑钢窗</w:t>
            </w:r>
          </w:p>
        </w:tc>
        <w:tc>
          <w:tcPr>
            <w:tcW w:w="990" w:type="dxa"/>
            <w:vAlign w:val="center"/>
          </w:tcPr>
          <w:p w14:paraId="0C28BB87" w14:textId="77777777" w:rsidR="003C257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11AEE0F8" w14:textId="77777777" w:rsidR="003C2573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7CF94309" w14:textId="77777777" w:rsidR="003C2573" w:rsidRDefault="00000000">
            <w:r>
              <w:t>25</w:t>
            </w:r>
          </w:p>
        </w:tc>
        <w:tc>
          <w:tcPr>
            <w:tcW w:w="1567" w:type="dxa"/>
            <w:vAlign w:val="center"/>
          </w:tcPr>
          <w:p w14:paraId="018DB246" w14:textId="77777777" w:rsidR="003C257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3FCE09A" w14:textId="77777777" w:rsidR="003C2573" w:rsidRDefault="00000000">
            <w:r>
              <w:t>0.000</w:t>
            </w:r>
          </w:p>
        </w:tc>
      </w:tr>
      <w:tr w:rsidR="003C2573" w14:paraId="37420C5C" w14:textId="77777777">
        <w:tc>
          <w:tcPr>
            <w:tcW w:w="2954" w:type="dxa"/>
            <w:shd w:val="clear" w:color="auto" w:fill="E6E6E6"/>
            <w:vAlign w:val="center"/>
          </w:tcPr>
          <w:p w14:paraId="6CF93038" w14:textId="77777777" w:rsidR="003C2573" w:rsidRDefault="00000000">
            <w:r>
              <w:t>普通硅酸盐水泥</w:t>
            </w:r>
          </w:p>
        </w:tc>
        <w:tc>
          <w:tcPr>
            <w:tcW w:w="990" w:type="dxa"/>
            <w:vAlign w:val="center"/>
          </w:tcPr>
          <w:p w14:paraId="2EBBCDB1" w14:textId="77777777" w:rsidR="003C257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75CECC66" w14:textId="77777777" w:rsidR="003C2573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198461BD" w14:textId="77777777" w:rsidR="003C2573" w:rsidRDefault="00000000">
            <w:r>
              <w:t>25</w:t>
            </w:r>
          </w:p>
        </w:tc>
        <w:tc>
          <w:tcPr>
            <w:tcW w:w="1567" w:type="dxa"/>
            <w:vAlign w:val="center"/>
          </w:tcPr>
          <w:p w14:paraId="06A64CBB" w14:textId="77777777" w:rsidR="003C257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4DA56D5" w14:textId="77777777" w:rsidR="003C2573" w:rsidRDefault="00000000">
            <w:r>
              <w:t>0.000</w:t>
            </w:r>
          </w:p>
        </w:tc>
      </w:tr>
      <w:tr w:rsidR="003C2573" w14:paraId="09874243" w14:textId="77777777">
        <w:tc>
          <w:tcPr>
            <w:tcW w:w="2954" w:type="dxa"/>
            <w:shd w:val="clear" w:color="auto" w:fill="E6E6E6"/>
            <w:vAlign w:val="center"/>
          </w:tcPr>
          <w:p w14:paraId="7BE0FD3C" w14:textId="77777777" w:rsidR="003C2573" w:rsidRDefault="00000000">
            <w:r>
              <w:t>硬泡聚氨酯板</w:t>
            </w:r>
          </w:p>
        </w:tc>
        <w:tc>
          <w:tcPr>
            <w:tcW w:w="990" w:type="dxa"/>
            <w:vAlign w:val="center"/>
          </w:tcPr>
          <w:p w14:paraId="015FE282" w14:textId="77777777" w:rsidR="003C257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6814481" w14:textId="77777777" w:rsidR="003C2573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382DFA4F" w14:textId="77777777" w:rsidR="003C2573" w:rsidRDefault="00000000">
            <w:r>
              <w:t>25</w:t>
            </w:r>
          </w:p>
        </w:tc>
        <w:tc>
          <w:tcPr>
            <w:tcW w:w="1567" w:type="dxa"/>
            <w:vAlign w:val="center"/>
          </w:tcPr>
          <w:p w14:paraId="56E867CA" w14:textId="77777777" w:rsidR="003C257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CE287FA" w14:textId="77777777" w:rsidR="003C2573" w:rsidRDefault="00000000">
            <w:r>
              <w:t>0.000</w:t>
            </w:r>
          </w:p>
        </w:tc>
      </w:tr>
      <w:tr w:rsidR="003C2573" w14:paraId="6711DC7C" w14:textId="77777777">
        <w:tc>
          <w:tcPr>
            <w:tcW w:w="2954" w:type="dxa"/>
            <w:shd w:val="clear" w:color="auto" w:fill="E6E6E6"/>
            <w:vAlign w:val="center"/>
          </w:tcPr>
          <w:p w14:paraId="2505BFE9" w14:textId="77777777" w:rsidR="003C2573" w:rsidRDefault="00000000">
            <w:r>
              <w:t>岩棉板</w:t>
            </w:r>
          </w:p>
        </w:tc>
        <w:tc>
          <w:tcPr>
            <w:tcW w:w="990" w:type="dxa"/>
            <w:vAlign w:val="center"/>
          </w:tcPr>
          <w:p w14:paraId="68A010A1" w14:textId="77777777" w:rsidR="003C257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FAAD929" w14:textId="77777777" w:rsidR="003C2573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3859F095" w14:textId="77777777" w:rsidR="003C2573" w:rsidRDefault="00000000">
            <w:r>
              <w:t>25</w:t>
            </w:r>
          </w:p>
        </w:tc>
        <w:tc>
          <w:tcPr>
            <w:tcW w:w="1567" w:type="dxa"/>
            <w:vAlign w:val="center"/>
          </w:tcPr>
          <w:p w14:paraId="6D6F532D" w14:textId="77777777" w:rsidR="003C257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2D6D763" w14:textId="77777777" w:rsidR="003C2573" w:rsidRDefault="00000000">
            <w:r>
              <w:t>0.000</w:t>
            </w:r>
          </w:p>
        </w:tc>
      </w:tr>
      <w:tr w:rsidR="003C2573" w14:paraId="636ECC28" w14:textId="77777777">
        <w:tc>
          <w:tcPr>
            <w:tcW w:w="2954" w:type="dxa"/>
            <w:shd w:val="clear" w:color="auto" w:fill="E6E6E6"/>
            <w:vAlign w:val="center"/>
          </w:tcPr>
          <w:p w14:paraId="334473FD" w14:textId="77777777" w:rsidR="003C2573" w:rsidRDefault="00000000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990" w:type="dxa"/>
            <w:vAlign w:val="center"/>
          </w:tcPr>
          <w:p w14:paraId="64227CD0" w14:textId="77777777" w:rsidR="003C2573" w:rsidRDefault="00000000">
            <w:r>
              <w:t>10.00</w:t>
            </w:r>
          </w:p>
        </w:tc>
        <w:tc>
          <w:tcPr>
            <w:tcW w:w="1131" w:type="dxa"/>
            <w:vAlign w:val="center"/>
          </w:tcPr>
          <w:p w14:paraId="1A1B117B" w14:textId="77777777" w:rsidR="003C2573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1B7A4DF7" w14:textId="77777777" w:rsidR="003C2573" w:rsidRDefault="00000000">
            <w:r>
              <w:t>30</w:t>
            </w:r>
          </w:p>
        </w:tc>
        <w:tc>
          <w:tcPr>
            <w:tcW w:w="1567" w:type="dxa"/>
            <w:vAlign w:val="center"/>
          </w:tcPr>
          <w:p w14:paraId="3E0DABA3" w14:textId="77777777" w:rsidR="003C257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D7E5AD1" w14:textId="77777777" w:rsidR="003C2573" w:rsidRDefault="00000000">
            <w:r>
              <w:t>0.000</w:t>
            </w:r>
          </w:p>
        </w:tc>
      </w:tr>
      <w:tr w:rsidR="003C2573" w14:paraId="17141D8F" w14:textId="77777777">
        <w:tc>
          <w:tcPr>
            <w:tcW w:w="2954" w:type="dxa"/>
            <w:shd w:val="clear" w:color="auto" w:fill="E6E6E6"/>
            <w:vAlign w:val="center"/>
          </w:tcPr>
          <w:p w14:paraId="2C9AF845" w14:textId="77777777" w:rsidR="003C2573" w:rsidRDefault="00000000">
            <w:r>
              <w:lastRenderedPageBreak/>
              <w:t>C30</w:t>
            </w:r>
            <w:r>
              <w:t>混凝土</w:t>
            </w:r>
          </w:p>
        </w:tc>
        <w:tc>
          <w:tcPr>
            <w:tcW w:w="990" w:type="dxa"/>
            <w:vAlign w:val="center"/>
          </w:tcPr>
          <w:p w14:paraId="50332B75" w14:textId="77777777" w:rsidR="003C2573" w:rsidRDefault="00000000">
            <w:r>
              <w:t>500.00</w:t>
            </w:r>
          </w:p>
        </w:tc>
        <w:tc>
          <w:tcPr>
            <w:tcW w:w="1131" w:type="dxa"/>
            <w:vAlign w:val="center"/>
          </w:tcPr>
          <w:p w14:paraId="561710C7" w14:textId="77777777" w:rsidR="003C2573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4DEB8400" w14:textId="77777777" w:rsidR="003C257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33C871" w14:textId="77777777" w:rsidR="003C257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09D8C16" w14:textId="77777777" w:rsidR="003C2573" w:rsidRDefault="00000000">
            <w:r>
              <w:t>0.000</w:t>
            </w:r>
          </w:p>
        </w:tc>
      </w:tr>
      <w:tr w:rsidR="003C2573" w14:paraId="75EDD3CB" w14:textId="77777777">
        <w:tc>
          <w:tcPr>
            <w:tcW w:w="2954" w:type="dxa"/>
            <w:shd w:val="clear" w:color="auto" w:fill="E6E6E6"/>
            <w:vAlign w:val="center"/>
          </w:tcPr>
          <w:p w14:paraId="79BEAA32" w14:textId="77777777" w:rsidR="003C2573" w:rsidRDefault="00000000">
            <w:r>
              <w:t>镀锌钢线材</w:t>
            </w:r>
          </w:p>
        </w:tc>
        <w:tc>
          <w:tcPr>
            <w:tcW w:w="990" w:type="dxa"/>
            <w:vAlign w:val="center"/>
          </w:tcPr>
          <w:p w14:paraId="229449A9" w14:textId="77777777" w:rsidR="003C2573" w:rsidRDefault="00000000">
            <w:r>
              <w:t>30.00</w:t>
            </w:r>
          </w:p>
        </w:tc>
        <w:tc>
          <w:tcPr>
            <w:tcW w:w="1131" w:type="dxa"/>
            <w:vAlign w:val="center"/>
          </w:tcPr>
          <w:p w14:paraId="2DDA97DC" w14:textId="77777777" w:rsidR="003C2573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3600A6FE" w14:textId="77777777" w:rsidR="003C257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2133078" w14:textId="77777777" w:rsidR="003C257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5374F66" w14:textId="77777777" w:rsidR="003C2573" w:rsidRDefault="00000000">
            <w:r>
              <w:t>0.000</w:t>
            </w:r>
          </w:p>
        </w:tc>
      </w:tr>
      <w:tr w:rsidR="003C2573" w14:paraId="660A0028" w14:textId="77777777">
        <w:tc>
          <w:tcPr>
            <w:tcW w:w="2954" w:type="dxa"/>
            <w:shd w:val="clear" w:color="auto" w:fill="E6E6E6"/>
            <w:vAlign w:val="center"/>
          </w:tcPr>
          <w:p w14:paraId="3FE3077C" w14:textId="77777777" w:rsidR="003C2573" w:rsidRDefault="00000000">
            <w:r>
              <w:t>铝板带</w:t>
            </w:r>
          </w:p>
        </w:tc>
        <w:tc>
          <w:tcPr>
            <w:tcW w:w="990" w:type="dxa"/>
            <w:vAlign w:val="center"/>
          </w:tcPr>
          <w:p w14:paraId="03A2F9E4" w14:textId="77777777" w:rsidR="003C2573" w:rsidRDefault="00000000">
            <w:r>
              <w:t>50.00</w:t>
            </w:r>
          </w:p>
        </w:tc>
        <w:tc>
          <w:tcPr>
            <w:tcW w:w="1131" w:type="dxa"/>
            <w:vAlign w:val="center"/>
          </w:tcPr>
          <w:p w14:paraId="1E594B24" w14:textId="77777777" w:rsidR="003C257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2A4571A" w14:textId="77777777" w:rsidR="003C2573" w:rsidRDefault="00000000">
            <w:r>
              <w:t>25</w:t>
            </w:r>
          </w:p>
        </w:tc>
        <w:tc>
          <w:tcPr>
            <w:tcW w:w="1567" w:type="dxa"/>
            <w:vAlign w:val="center"/>
          </w:tcPr>
          <w:p w14:paraId="55AE7508" w14:textId="77777777" w:rsidR="003C2573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0CCA606" w14:textId="77777777" w:rsidR="003C2573" w:rsidRDefault="00000000">
            <w:r>
              <w:t>0.000</w:t>
            </w:r>
          </w:p>
        </w:tc>
      </w:tr>
      <w:tr w:rsidR="003C2573" w14:paraId="174C7430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28B4DF6A" w14:textId="77777777" w:rsidR="003C2573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3DEBBA07" w14:textId="77777777" w:rsidR="003C2573" w:rsidRDefault="00000000">
            <w:r>
              <w:t>0.000</w:t>
            </w:r>
          </w:p>
        </w:tc>
      </w:tr>
    </w:tbl>
    <w:p w14:paraId="6B122083" w14:textId="77777777" w:rsidR="003C2573" w:rsidRDefault="00000000">
      <w:pPr>
        <w:pStyle w:val="2"/>
      </w:pPr>
      <w:bookmarkStart w:id="81" w:name="_Toc161144083"/>
      <w:r>
        <w:t>建筑建造拆除碳排放</w:t>
      </w:r>
      <w:bookmarkEnd w:id="81"/>
    </w:p>
    <w:p w14:paraId="317641F1" w14:textId="77777777" w:rsidR="003C2573" w:rsidRDefault="00000000">
      <w:pPr>
        <w:pStyle w:val="3"/>
        <w:rPr>
          <w:color w:val="000000"/>
        </w:rPr>
      </w:pPr>
      <w:bookmarkStart w:id="82" w:name="_Toc161144084"/>
      <w:r>
        <w:rPr>
          <w:color w:val="000000"/>
        </w:rPr>
        <w:t>建筑建造</w:t>
      </w:r>
      <w:bookmarkEnd w:id="82"/>
    </w:p>
    <w:p w14:paraId="20CC9A3D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根据广东省《建筑碳排放计算导则（试行）》，采用经验公式法进行估算，公式如下：</w:t>
      </w:r>
    </w:p>
    <w:p w14:paraId="6445C7E9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Y = X + 1.99 </w:t>
      </w:r>
    </w:p>
    <w:p w14:paraId="641326DC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其中</w:t>
      </w:r>
      <w:r>
        <w:rPr>
          <w:color w:val="000000"/>
          <w:lang w:val="en-US"/>
        </w:rPr>
        <w:t xml:space="preserve">X </w:t>
      </w:r>
      <w:r>
        <w:rPr>
          <w:color w:val="000000"/>
          <w:lang w:val="en-US"/>
        </w:rPr>
        <w:t>为地上层数，</w:t>
      </w:r>
      <w:r>
        <w:rPr>
          <w:color w:val="000000"/>
          <w:lang w:val="en-US"/>
        </w:rPr>
        <w:t xml:space="preserve">Y </w:t>
      </w:r>
      <w:r>
        <w:rPr>
          <w:color w:val="000000"/>
          <w:lang w:val="en-US"/>
        </w:rPr>
        <w:t>为单位面积的碳排放量，单位为：</w:t>
      </w:r>
      <w:r>
        <w:rPr>
          <w:color w:val="000000"/>
          <w:lang w:val="en-US"/>
        </w:rPr>
        <w:t>kgCO2/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,</w:t>
      </w:r>
    </w:p>
    <w:p w14:paraId="4DC6B15E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则建造阶段碳排放估算值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Cjz</w:t>
      </w:r>
      <w:proofErr w:type="spellEnd"/>
      <w:r>
        <w:rPr>
          <w:color w:val="000000"/>
          <w:lang w:val="en-US"/>
        </w:rPr>
        <w:t xml:space="preserve">=Y×A, </w:t>
      </w:r>
      <w:r>
        <w:rPr>
          <w:color w:val="000000"/>
          <w:lang w:val="en-US"/>
        </w:rPr>
        <w:t>其中</w:t>
      </w:r>
      <w:r>
        <w:rPr>
          <w:color w:val="000000"/>
          <w:lang w:val="en-US"/>
        </w:rPr>
        <w:t>A——</w:t>
      </w:r>
      <w:r>
        <w:rPr>
          <w:color w:val="000000"/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3C2573" w14:paraId="4AFA7B8C" w14:textId="77777777">
        <w:tc>
          <w:tcPr>
            <w:tcW w:w="2331" w:type="dxa"/>
            <w:shd w:val="clear" w:color="auto" w:fill="E6E6E6"/>
            <w:vAlign w:val="center"/>
          </w:tcPr>
          <w:p w14:paraId="5A8F4F1E" w14:textId="77777777" w:rsidR="003C257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6DB2849" w14:textId="77777777" w:rsidR="003C2573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0A5520F" w14:textId="77777777" w:rsidR="003C2573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149E59C" w14:textId="77777777" w:rsidR="003C2573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3C2573" w14:paraId="09AB9F57" w14:textId="77777777">
        <w:tc>
          <w:tcPr>
            <w:tcW w:w="2331" w:type="dxa"/>
            <w:vAlign w:val="center"/>
          </w:tcPr>
          <w:p w14:paraId="06627697" w14:textId="77777777" w:rsidR="003C2573" w:rsidRDefault="00000000">
            <w:r>
              <w:t>1226.72</w:t>
            </w:r>
          </w:p>
        </w:tc>
        <w:tc>
          <w:tcPr>
            <w:tcW w:w="2331" w:type="dxa"/>
            <w:vAlign w:val="center"/>
          </w:tcPr>
          <w:p w14:paraId="0A6C3256" w14:textId="77777777" w:rsidR="003C2573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73D3B88C" w14:textId="77777777" w:rsidR="003C2573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1C5BD29D" w14:textId="77777777" w:rsidR="003C2573" w:rsidRDefault="00000000">
            <w:r>
              <w:t>6.121</w:t>
            </w:r>
          </w:p>
        </w:tc>
      </w:tr>
    </w:tbl>
    <w:p w14:paraId="180C78F7" w14:textId="77777777" w:rsidR="003C2573" w:rsidRDefault="00000000">
      <w:pPr>
        <w:pStyle w:val="3"/>
        <w:rPr>
          <w:color w:val="000000"/>
        </w:rPr>
      </w:pPr>
      <w:bookmarkStart w:id="83" w:name="_Toc161144085"/>
      <w:r>
        <w:rPr>
          <w:color w:val="000000"/>
        </w:rPr>
        <w:t>建筑拆除</w:t>
      </w:r>
      <w:bookmarkEnd w:id="83"/>
    </w:p>
    <w:p w14:paraId="31896397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根据广东省《建筑碳排放计算导则（试行）》，建议粗略估算拆除阶段的碳排放，计算方法与建造阶段公式一致即可，公式如下：</w:t>
      </w:r>
    </w:p>
    <w:p w14:paraId="7EBE52BF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Y = X + 1.99 </w:t>
      </w:r>
    </w:p>
    <w:p w14:paraId="667960BF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其中</w:t>
      </w:r>
      <w:r>
        <w:rPr>
          <w:color w:val="000000"/>
          <w:lang w:val="en-US"/>
        </w:rPr>
        <w:t xml:space="preserve">X </w:t>
      </w:r>
      <w:r>
        <w:rPr>
          <w:color w:val="000000"/>
          <w:lang w:val="en-US"/>
        </w:rPr>
        <w:t>为地上层数，</w:t>
      </w:r>
      <w:r>
        <w:rPr>
          <w:color w:val="000000"/>
          <w:lang w:val="en-US"/>
        </w:rPr>
        <w:t xml:space="preserve">Y </w:t>
      </w:r>
      <w:r>
        <w:rPr>
          <w:color w:val="000000"/>
          <w:lang w:val="en-US"/>
        </w:rPr>
        <w:t>为单位面积的碳排放量，单位为：</w:t>
      </w:r>
      <w:r>
        <w:rPr>
          <w:color w:val="000000"/>
          <w:lang w:val="en-US"/>
        </w:rPr>
        <w:t>kgCO2/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,</w:t>
      </w:r>
    </w:p>
    <w:p w14:paraId="598166DD" w14:textId="77777777" w:rsidR="003C2573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则拆除阶段碳排放估算值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Ccc</w:t>
      </w:r>
      <w:proofErr w:type="spellEnd"/>
      <w:r>
        <w:rPr>
          <w:color w:val="000000"/>
          <w:lang w:val="en-US"/>
        </w:rPr>
        <w:t xml:space="preserve">=Y×A, </w:t>
      </w:r>
      <w:r>
        <w:rPr>
          <w:color w:val="000000"/>
          <w:lang w:val="en-US"/>
        </w:rPr>
        <w:t>其中</w:t>
      </w:r>
      <w:r>
        <w:rPr>
          <w:color w:val="000000"/>
          <w:lang w:val="en-US"/>
        </w:rPr>
        <w:t>A——</w:t>
      </w:r>
      <w:r>
        <w:rPr>
          <w:color w:val="000000"/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3C2573" w14:paraId="0FC1B8AD" w14:textId="77777777">
        <w:tc>
          <w:tcPr>
            <w:tcW w:w="2331" w:type="dxa"/>
            <w:shd w:val="clear" w:color="auto" w:fill="E6E6E6"/>
            <w:vAlign w:val="center"/>
          </w:tcPr>
          <w:p w14:paraId="54540034" w14:textId="77777777" w:rsidR="003C257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598B584" w14:textId="77777777" w:rsidR="003C2573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E784EA3" w14:textId="77777777" w:rsidR="003C2573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86D9A35" w14:textId="77777777" w:rsidR="003C2573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3C2573" w14:paraId="295438BF" w14:textId="77777777">
        <w:tc>
          <w:tcPr>
            <w:tcW w:w="2331" w:type="dxa"/>
            <w:vAlign w:val="center"/>
          </w:tcPr>
          <w:p w14:paraId="15D67B06" w14:textId="77777777" w:rsidR="003C2573" w:rsidRDefault="00000000">
            <w:r>
              <w:t>1226.72</w:t>
            </w:r>
          </w:p>
        </w:tc>
        <w:tc>
          <w:tcPr>
            <w:tcW w:w="2331" w:type="dxa"/>
            <w:vAlign w:val="center"/>
          </w:tcPr>
          <w:p w14:paraId="603A552B" w14:textId="77777777" w:rsidR="003C2573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38E2311B" w14:textId="77777777" w:rsidR="003C2573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5882B485" w14:textId="77777777" w:rsidR="003C2573" w:rsidRDefault="00000000">
            <w:r>
              <w:t>6.121</w:t>
            </w:r>
          </w:p>
        </w:tc>
      </w:tr>
    </w:tbl>
    <w:p w14:paraId="1F11B67B" w14:textId="77777777" w:rsidR="003C2573" w:rsidRDefault="00000000">
      <w:pPr>
        <w:pStyle w:val="2"/>
      </w:pPr>
      <w:bookmarkStart w:id="84" w:name="_Toc161144086"/>
      <w:r>
        <w:t>碳汇</w:t>
      </w:r>
      <w:bookmarkEnd w:id="84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3C2573" w14:paraId="7CA7EB65" w14:textId="77777777">
        <w:tc>
          <w:tcPr>
            <w:tcW w:w="3803" w:type="dxa"/>
            <w:shd w:val="clear" w:color="auto" w:fill="E6E6E6"/>
            <w:vAlign w:val="center"/>
          </w:tcPr>
          <w:p w14:paraId="05923DEA" w14:textId="77777777" w:rsidR="003C2573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5DFA72" w14:textId="77777777" w:rsidR="003C2573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5DC958" w14:textId="77777777" w:rsidR="003C2573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021E52" w14:textId="77777777" w:rsidR="003C257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51F240" w14:textId="77777777" w:rsidR="003C2573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75C75F82" w14:textId="77777777" w:rsidR="003C2573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3C2573" w14:paraId="0A296F07" w14:textId="77777777">
        <w:tc>
          <w:tcPr>
            <w:tcW w:w="3803" w:type="dxa"/>
            <w:shd w:val="clear" w:color="auto" w:fill="E6E6E6"/>
            <w:vAlign w:val="center"/>
          </w:tcPr>
          <w:p w14:paraId="50FE748E" w14:textId="77777777" w:rsidR="003C2573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4CCA56F5" w14:textId="77777777" w:rsidR="003C257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976DA03" w14:textId="77777777" w:rsidR="003C2573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2F9652DF" w14:textId="77777777" w:rsidR="003C2573" w:rsidRDefault="00000000">
            <w:r>
              <w:t>2958.78</w:t>
            </w:r>
          </w:p>
        </w:tc>
        <w:tc>
          <w:tcPr>
            <w:tcW w:w="707" w:type="dxa"/>
            <w:vMerge w:val="restart"/>
            <w:vAlign w:val="center"/>
          </w:tcPr>
          <w:p w14:paraId="34F60E2D" w14:textId="77777777" w:rsidR="003C2573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5E8AB408" w14:textId="77777777" w:rsidR="003C2573" w:rsidRDefault="00000000">
            <w:r>
              <w:t>4068.323</w:t>
            </w:r>
          </w:p>
        </w:tc>
      </w:tr>
      <w:tr w:rsidR="003C2573" w14:paraId="1B07575D" w14:textId="77777777">
        <w:tc>
          <w:tcPr>
            <w:tcW w:w="3803" w:type="dxa"/>
            <w:shd w:val="clear" w:color="auto" w:fill="E6E6E6"/>
            <w:vAlign w:val="center"/>
          </w:tcPr>
          <w:p w14:paraId="72950408" w14:textId="77777777" w:rsidR="003C2573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59C8925A" w14:textId="77777777" w:rsidR="003C257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EA372D0" w14:textId="77777777" w:rsidR="003C2573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5F7899E2" w14:textId="77777777" w:rsidR="003C2573" w:rsidRDefault="00000000">
            <w:r>
              <w:t>165</w:t>
            </w:r>
          </w:p>
        </w:tc>
        <w:tc>
          <w:tcPr>
            <w:tcW w:w="707" w:type="dxa"/>
            <w:vMerge/>
            <w:vAlign w:val="center"/>
          </w:tcPr>
          <w:p w14:paraId="30B46AEA" w14:textId="77777777" w:rsidR="003C2573" w:rsidRDefault="003C2573"/>
        </w:tc>
        <w:tc>
          <w:tcPr>
            <w:tcW w:w="1364" w:type="dxa"/>
            <w:vAlign w:val="center"/>
          </w:tcPr>
          <w:p w14:paraId="1476577F" w14:textId="77777777" w:rsidR="003C2573" w:rsidRDefault="00000000">
            <w:r>
              <w:t>4.125</w:t>
            </w:r>
          </w:p>
        </w:tc>
      </w:tr>
      <w:tr w:rsidR="003C2573" w14:paraId="795EB6B1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3AF556B" w14:textId="77777777" w:rsidR="003C2573" w:rsidRDefault="00000000">
            <w:r>
              <w:t>本建筑面积占总建筑面积的比例</w:t>
            </w:r>
          </w:p>
        </w:tc>
        <w:tc>
          <w:tcPr>
            <w:tcW w:w="1364" w:type="dxa"/>
            <w:vAlign w:val="center"/>
          </w:tcPr>
          <w:p w14:paraId="786C9A0C" w14:textId="77777777" w:rsidR="003C2573" w:rsidRDefault="00000000">
            <w:r>
              <w:t>0.52</w:t>
            </w:r>
          </w:p>
        </w:tc>
      </w:tr>
      <w:tr w:rsidR="003C2573" w14:paraId="0CDA42C7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419399B7" w14:textId="77777777" w:rsidR="003C2573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567CCD3B" w14:textId="77777777" w:rsidR="003C2573" w:rsidRDefault="00000000">
            <w:r>
              <w:t>2108.256</w:t>
            </w:r>
          </w:p>
        </w:tc>
      </w:tr>
    </w:tbl>
    <w:p w14:paraId="2C4086D0" w14:textId="77777777" w:rsidR="003C2573" w:rsidRDefault="00000000">
      <w:pPr>
        <w:pStyle w:val="2"/>
      </w:pPr>
      <w:bookmarkStart w:id="85" w:name="_Toc161144087"/>
      <w:r>
        <w:t>建筑运行碳排放</w:t>
      </w:r>
      <w:bookmarkEnd w:id="8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6702B876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4280AE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DA331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8A6158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693F6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5597B9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4E7210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1E9F256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130CEAA9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E6B844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2DBF33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3A96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319E37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冷源能耗"/>
            <w:r w:rsidRPr="00771B84">
              <w:rPr>
                <w:lang w:val="en-US"/>
              </w:rPr>
              <w:t>43.56</w:t>
            </w:r>
            <w:bookmarkEnd w:id="86"/>
          </w:p>
        </w:tc>
        <w:tc>
          <w:tcPr>
            <w:tcW w:w="1833" w:type="dxa"/>
            <w:vMerge w:val="restart"/>
            <w:vAlign w:val="center"/>
          </w:tcPr>
          <w:p w14:paraId="1DBD1B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电力CO2排放因子"/>
            <w:r>
              <w:t>0.581</w:t>
            </w:r>
            <w:bookmarkEnd w:id="87"/>
          </w:p>
        </w:tc>
        <w:tc>
          <w:tcPr>
            <w:tcW w:w="1722" w:type="dxa"/>
            <w:vMerge w:val="restart"/>
            <w:vAlign w:val="center"/>
          </w:tcPr>
          <w:p w14:paraId="7AD9DD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空调能耗_电耗CO2排放"/>
            <w:r>
              <w:t>100.327</w:t>
            </w:r>
            <w:bookmarkEnd w:id="88"/>
          </w:p>
        </w:tc>
      </w:tr>
      <w:tr w:rsidR="00222B5F" w:rsidRPr="00771B84" w14:paraId="52AE3AA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19314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28E50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18A981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0.00</w:t>
            </w:r>
            <w:bookmarkEnd w:id="89"/>
          </w:p>
        </w:tc>
        <w:tc>
          <w:tcPr>
            <w:tcW w:w="1833" w:type="dxa"/>
            <w:vMerge/>
            <w:vAlign w:val="center"/>
          </w:tcPr>
          <w:p w14:paraId="39E11F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C9532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0F7AE5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10DAE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4E972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0ADC54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71B84">
              <w:rPr>
                <w:lang w:val="en-US"/>
              </w:rPr>
              <w:t>97.21</w:t>
            </w:r>
            <w:bookmarkEnd w:id="90"/>
          </w:p>
        </w:tc>
        <w:tc>
          <w:tcPr>
            <w:tcW w:w="1833" w:type="dxa"/>
            <w:vMerge/>
            <w:vAlign w:val="center"/>
          </w:tcPr>
          <w:p w14:paraId="41AB50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42F98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7E5344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8E74B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C35C0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252220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833" w:type="dxa"/>
            <w:vMerge/>
            <w:vAlign w:val="center"/>
          </w:tcPr>
          <w:p w14:paraId="2949AC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A6035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A23F9E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F143A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6227E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545FF0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/>
            <w:vAlign w:val="center"/>
          </w:tcPr>
          <w:p w14:paraId="7F8AEF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01614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D4EF0F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136F0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B839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4D84C3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空调能耗"/>
            <w:r w:rsidRPr="00771B84">
              <w:rPr>
                <w:lang w:val="en-US"/>
              </w:rPr>
              <w:t>140.77</w:t>
            </w:r>
            <w:bookmarkEnd w:id="93"/>
          </w:p>
        </w:tc>
        <w:tc>
          <w:tcPr>
            <w:tcW w:w="1833" w:type="dxa"/>
            <w:vMerge/>
            <w:vAlign w:val="center"/>
          </w:tcPr>
          <w:p w14:paraId="795165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2B88E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227C9DA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187FCED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A2DBE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5C2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54648A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源能耗"/>
            <w:r w:rsidRPr="00771B84">
              <w:rPr>
                <w:lang w:val="en-US"/>
              </w:rPr>
              <w:t>125.28</w:t>
            </w:r>
            <w:bookmarkEnd w:id="94"/>
          </w:p>
        </w:tc>
        <w:tc>
          <w:tcPr>
            <w:tcW w:w="1833" w:type="dxa"/>
            <w:vMerge w:val="restart"/>
            <w:vAlign w:val="center"/>
          </w:tcPr>
          <w:p w14:paraId="301DCD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电力CO2排放因子2"/>
            <w:r>
              <w:t>0.581</w:t>
            </w:r>
            <w:bookmarkEnd w:id="95"/>
          </w:p>
        </w:tc>
        <w:tc>
          <w:tcPr>
            <w:tcW w:w="1722" w:type="dxa"/>
            <w:vMerge w:val="restart"/>
            <w:vAlign w:val="center"/>
          </w:tcPr>
          <w:p w14:paraId="0262C4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能耗_电耗CO2排放"/>
            <w:r>
              <w:t>181.323</w:t>
            </w:r>
            <w:bookmarkEnd w:id="96"/>
          </w:p>
        </w:tc>
      </w:tr>
      <w:tr w:rsidR="00222B5F" w:rsidRPr="00771B84" w14:paraId="45EEF2F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B7769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69C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1BBC0B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水泵能耗"/>
            <w:r w:rsidRPr="00771B84">
              <w:rPr>
                <w:lang w:val="en-US"/>
              </w:rPr>
              <w:t>129.13</w:t>
            </w:r>
            <w:bookmarkEnd w:id="97"/>
          </w:p>
        </w:tc>
        <w:tc>
          <w:tcPr>
            <w:tcW w:w="1833" w:type="dxa"/>
            <w:vMerge/>
            <w:vAlign w:val="center"/>
          </w:tcPr>
          <w:p w14:paraId="180EF8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116E0C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083FA77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AECA2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EC3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140754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833" w:type="dxa"/>
            <w:vMerge/>
            <w:vAlign w:val="center"/>
          </w:tcPr>
          <w:p w14:paraId="7844E2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5BB94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DF10FE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D0949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E79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358F4B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单元式热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833" w:type="dxa"/>
            <w:vMerge/>
            <w:vAlign w:val="center"/>
          </w:tcPr>
          <w:p w14:paraId="555F65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47C14E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ECB8BF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3FD21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EEE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093ACA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能耗"/>
            <w:r w:rsidRPr="00771B84">
              <w:rPr>
                <w:lang w:val="en-US"/>
              </w:rPr>
              <w:t>254.41</w:t>
            </w:r>
            <w:bookmarkEnd w:id="100"/>
          </w:p>
        </w:tc>
        <w:tc>
          <w:tcPr>
            <w:tcW w:w="1833" w:type="dxa"/>
            <w:vMerge/>
            <w:vAlign w:val="center"/>
          </w:tcPr>
          <w:p w14:paraId="2F6C59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AB076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70772D7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1C6551C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0BBD1BD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A0C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5F7B4B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新排风系统能耗"/>
            <w:r w:rsidRPr="00771B84">
              <w:rPr>
                <w:rFonts w:hint="eastAsia"/>
                <w:lang w:val="en-US"/>
              </w:rPr>
              <w:t>4.85</w:t>
            </w:r>
            <w:bookmarkEnd w:id="101"/>
          </w:p>
        </w:tc>
        <w:tc>
          <w:tcPr>
            <w:tcW w:w="1833" w:type="dxa"/>
            <w:vMerge w:val="restart"/>
            <w:vAlign w:val="center"/>
          </w:tcPr>
          <w:p w14:paraId="17FA2A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电力CO2排放因子3"/>
            <w:r>
              <w:t>0.581</w:t>
            </w:r>
            <w:bookmarkEnd w:id="102"/>
          </w:p>
        </w:tc>
        <w:tc>
          <w:tcPr>
            <w:tcW w:w="1722" w:type="dxa"/>
            <w:vMerge w:val="restart"/>
            <w:vAlign w:val="center"/>
          </w:tcPr>
          <w:p w14:paraId="734AC8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空调动力能耗_电耗CO2排放"/>
            <w:r>
              <w:t>14.820</w:t>
            </w:r>
            <w:bookmarkEnd w:id="103"/>
          </w:p>
        </w:tc>
      </w:tr>
      <w:tr w:rsidR="00222B5F" w:rsidRPr="00771B84" w14:paraId="7243041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3CD65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A6B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0FB670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风机盘管能耗"/>
            <w:r w:rsidRPr="00771B84">
              <w:rPr>
                <w:rFonts w:hint="eastAsia"/>
                <w:lang w:val="en-US"/>
              </w:rPr>
              <w:t>15.95</w:t>
            </w:r>
            <w:bookmarkEnd w:id="104"/>
          </w:p>
        </w:tc>
        <w:tc>
          <w:tcPr>
            <w:tcW w:w="1833" w:type="dxa"/>
            <w:vMerge/>
            <w:vAlign w:val="center"/>
          </w:tcPr>
          <w:p w14:paraId="650DBA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AB87A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1E01FA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00194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C61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1B217C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/>
            <w:vAlign w:val="center"/>
          </w:tcPr>
          <w:p w14:paraId="6EA455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161D9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ACABF0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E2BA5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943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062010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171C0C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A293B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B29589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F0F6B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C2A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40ED34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"/>
            <w:r w:rsidRPr="00771B84">
              <w:rPr>
                <w:rFonts w:hint="eastAsia"/>
                <w:lang w:val="en-US"/>
              </w:rPr>
              <w:t>20.79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6700A7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F397A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16BC29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C38DA04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2C10D62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393.62</w:t>
            </w:r>
            <w:bookmarkEnd w:id="108"/>
          </w:p>
        </w:tc>
        <w:tc>
          <w:tcPr>
            <w:tcW w:w="1833" w:type="dxa"/>
            <w:vAlign w:val="center"/>
          </w:tcPr>
          <w:p w14:paraId="1CF42BA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电力CO2排放因子4"/>
            <w:r>
              <w:t>0.581</w:t>
            </w:r>
            <w:bookmarkEnd w:id="109"/>
          </w:p>
        </w:tc>
        <w:tc>
          <w:tcPr>
            <w:tcW w:w="1722" w:type="dxa"/>
          </w:tcPr>
          <w:p w14:paraId="5E3C445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照明能耗_电耗CO2排放"/>
            <w:r>
              <w:t>280.541</w:t>
            </w:r>
            <w:bookmarkEnd w:id="110"/>
          </w:p>
        </w:tc>
      </w:tr>
      <w:tr w:rsidR="00662AD3" w:rsidRPr="00771B84" w14:paraId="13B5F1B4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83D42B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31354DC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746.32</w:t>
            </w:r>
            <w:bookmarkEnd w:id="111"/>
          </w:p>
        </w:tc>
        <w:tc>
          <w:tcPr>
            <w:tcW w:w="1833" w:type="dxa"/>
            <w:vAlign w:val="center"/>
          </w:tcPr>
          <w:p w14:paraId="64F6C42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电力CO2排放因子5"/>
            <w:r>
              <w:rPr>
                <w:rFonts w:hint="eastAsia"/>
                <w:lang w:val="en-US"/>
              </w:rPr>
              <w:t>0.581</w:t>
            </w:r>
            <w:bookmarkEnd w:id="112"/>
          </w:p>
        </w:tc>
        <w:tc>
          <w:tcPr>
            <w:tcW w:w="1722" w:type="dxa"/>
          </w:tcPr>
          <w:p w14:paraId="69D10B9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设备用电_电耗CO2排放"/>
            <w:r>
              <w:rPr>
                <w:rFonts w:hint="eastAsia"/>
                <w:lang w:val="en-US"/>
              </w:rPr>
              <w:t>531.922</w:t>
            </w:r>
            <w:bookmarkEnd w:id="113"/>
          </w:p>
        </w:tc>
      </w:tr>
      <w:tr w:rsidR="00222B5F" w:rsidRPr="00771B84" w14:paraId="3B279C2E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6063E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7C41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0B7A0C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 w:val="restart"/>
            <w:vAlign w:val="center"/>
          </w:tcPr>
          <w:p w14:paraId="642D58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电力CO2排放因子6"/>
            <w:r>
              <w:t>0.581</w:t>
            </w:r>
            <w:bookmarkEnd w:id="115"/>
          </w:p>
        </w:tc>
        <w:tc>
          <w:tcPr>
            <w:tcW w:w="1722" w:type="dxa"/>
            <w:vMerge w:val="restart"/>
            <w:vAlign w:val="center"/>
          </w:tcPr>
          <w:p w14:paraId="3AA3DB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其他能耗_电耗CO2排放"/>
            <w:r>
              <w:t>0.000</w:t>
            </w:r>
            <w:bookmarkEnd w:id="116"/>
          </w:p>
        </w:tc>
      </w:tr>
      <w:tr w:rsidR="00222B5F" w:rsidRPr="00771B84" w14:paraId="3BD2341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99F67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D19A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55AF00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833" w:type="dxa"/>
            <w:vMerge/>
          </w:tcPr>
          <w:p w14:paraId="35BAC0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8832F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601924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A2561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88A17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9468B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/>
          </w:tcPr>
          <w:p w14:paraId="3267F303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8E28B29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702B9E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55503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5678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181167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/>
          </w:tcPr>
          <w:p w14:paraId="6EC91C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44F08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35714B" w14:textId="77777777" w:rsidTr="0009714A">
        <w:tc>
          <w:tcPr>
            <w:tcW w:w="1526" w:type="dxa"/>
            <w:shd w:val="clear" w:color="auto" w:fill="D0CECE"/>
            <w:vAlign w:val="center"/>
          </w:tcPr>
          <w:p w14:paraId="1EA396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4DB6C4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0D533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E2E94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C08BC88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6DEB8024" w14:textId="77777777" w:rsidTr="0009714A">
        <w:tc>
          <w:tcPr>
            <w:tcW w:w="1526" w:type="dxa"/>
            <w:shd w:val="clear" w:color="auto" w:fill="FFFFFF"/>
            <w:vAlign w:val="center"/>
          </w:tcPr>
          <w:p w14:paraId="1B48137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0" w:name="热源能耗_燃料类型"/>
            <w:r>
              <w:t>无</w:t>
            </w:r>
            <w:bookmarkEnd w:id="120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71F0E60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D774C6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1" w:name="热源锅炉能耗"/>
            <w:r>
              <w:rPr>
                <w:rFonts w:hint="eastAsia"/>
                <w:lang w:val="en-US"/>
              </w:rPr>
              <w:t>0.000</w:t>
            </w:r>
            <w:bookmarkEnd w:id="121"/>
          </w:p>
        </w:tc>
        <w:tc>
          <w:tcPr>
            <w:tcW w:w="1833" w:type="dxa"/>
            <w:shd w:val="clear" w:color="auto" w:fill="FFFFFF"/>
          </w:tcPr>
          <w:p w14:paraId="24BB930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2" w:name="热源能耗_燃料CO2排放因子"/>
            <w:r>
              <w:t>0</w:t>
            </w:r>
            <w:bookmarkEnd w:id="122"/>
          </w:p>
        </w:tc>
        <w:tc>
          <w:tcPr>
            <w:tcW w:w="1722" w:type="dxa"/>
            <w:shd w:val="clear" w:color="auto" w:fill="FFFFFF"/>
          </w:tcPr>
          <w:p w14:paraId="4B03DAB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源能耗锅炉碳排放"/>
            <w:r>
              <w:t>0.000</w:t>
            </w:r>
            <w:bookmarkEnd w:id="123"/>
          </w:p>
        </w:tc>
      </w:tr>
      <w:tr w:rsidR="00230E30" w:rsidRPr="00771B84" w14:paraId="26696FAC" w14:textId="77777777" w:rsidTr="0009714A">
        <w:tc>
          <w:tcPr>
            <w:tcW w:w="1526" w:type="dxa"/>
            <w:shd w:val="clear" w:color="auto" w:fill="FFFFFF"/>
            <w:vAlign w:val="center"/>
          </w:tcPr>
          <w:p w14:paraId="7E9FCC1A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4" w:name="热源能耗市政_燃料类型"/>
            <w:r>
              <w:t>无</w:t>
            </w:r>
            <w:bookmarkEnd w:id="124"/>
          </w:p>
        </w:tc>
        <w:tc>
          <w:tcPr>
            <w:tcW w:w="2551" w:type="dxa"/>
            <w:shd w:val="clear" w:color="auto" w:fill="FFFFFF"/>
            <w:vAlign w:val="center"/>
          </w:tcPr>
          <w:p w14:paraId="5365F85B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9F59F1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热源市政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shd w:val="clear" w:color="auto" w:fill="FFFFFF"/>
          </w:tcPr>
          <w:p w14:paraId="2EE4FBA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6" w:name="热源能耗市政_燃料CO2排放因子"/>
            <w:r>
              <w:t>0</w:t>
            </w:r>
            <w:bookmarkEnd w:id="126"/>
          </w:p>
        </w:tc>
        <w:tc>
          <w:tcPr>
            <w:tcW w:w="1722" w:type="dxa"/>
            <w:shd w:val="clear" w:color="auto" w:fill="FFFFFF"/>
          </w:tcPr>
          <w:p w14:paraId="2196849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热源能耗市政碳排放"/>
            <w:r>
              <w:t>0.000</w:t>
            </w:r>
            <w:bookmarkEnd w:id="127"/>
          </w:p>
        </w:tc>
      </w:tr>
      <w:tr w:rsidR="0009714A" w:rsidRPr="00771B84" w14:paraId="1EDDA388" w14:textId="77777777" w:rsidTr="0009714A">
        <w:tc>
          <w:tcPr>
            <w:tcW w:w="1526" w:type="dxa"/>
            <w:shd w:val="clear" w:color="auto" w:fill="FFFFFF"/>
            <w:vAlign w:val="center"/>
          </w:tcPr>
          <w:p w14:paraId="35EDD2A8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8" w:name="生活热水热源能耗_燃料类型"/>
            <w:r>
              <w:t>无</w:t>
            </w:r>
            <w:bookmarkEnd w:id="128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FB74135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4D87B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9" w:name="生活热水锅炉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833" w:type="dxa"/>
            <w:shd w:val="clear" w:color="auto" w:fill="FFFFFF"/>
            <w:vAlign w:val="center"/>
          </w:tcPr>
          <w:p w14:paraId="1D5C3BE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0" w:name="生活热水热源能耗_燃料CO2排放因子"/>
            <w:r>
              <w:t>0</w:t>
            </w:r>
            <w:bookmarkEnd w:id="130"/>
          </w:p>
        </w:tc>
        <w:tc>
          <w:tcPr>
            <w:tcW w:w="1722" w:type="dxa"/>
            <w:shd w:val="clear" w:color="auto" w:fill="FFFFFF"/>
            <w:vAlign w:val="center"/>
          </w:tcPr>
          <w:p w14:paraId="76726D7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1" w:name="生活热水锅炉碳排放"/>
            <w:r>
              <w:t>0.000</w:t>
            </w:r>
            <w:bookmarkEnd w:id="131"/>
          </w:p>
        </w:tc>
      </w:tr>
      <w:tr w:rsidR="00627505" w:rsidRPr="00771B84" w14:paraId="0DD6A1BA" w14:textId="77777777" w:rsidTr="0009714A">
        <w:tc>
          <w:tcPr>
            <w:tcW w:w="1526" w:type="dxa"/>
            <w:shd w:val="clear" w:color="auto" w:fill="FFFFFF"/>
            <w:vAlign w:val="center"/>
          </w:tcPr>
          <w:p w14:paraId="37D74849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2" w:name="炊事能耗_燃料类型"/>
            <w:r>
              <w:t>燃气</w:t>
            </w:r>
            <w:bookmarkEnd w:id="132"/>
          </w:p>
        </w:tc>
        <w:tc>
          <w:tcPr>
            <w:tcW w:w="2551" w:type="dxa"/>
            <w:shd w:val="clear" w:color="auto" w:fill="FFFFFF"/>
            <w:vAlign w:val="center"/>
          </w:tcPr>
          <w:p w14:paraId="58FCF4FB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4F209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3" w:name="炊事燃气消耗"/>
            <w:r>
              <w:rPr>
                <w:rFonts w:hint="eastAsia"/>
                <w:lang w:val="en-US"/>
              </w:rPr>
              <w:t>-</w:t>
            </w:r>
            <w:bookmarkEnd w:id="133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25A13D4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4" w:name="炊事能耗_燃料CO2排放因子"/>
            <w:r>
              <w:t>55.54</w:t>
            </w:r>
            <w:bookmarkEnd w:id="134"/>
          </w:p>
        </w:tc>
        <w:tc>
          <w:tcPr>
            <w:tcW w:w="1722" w:type="dxa"/>
            <w:shd w:val="clear" w:color="auto" w:fill="FFFFFF"/>
            <w:vAlign w:val="center"/>
          </w:tcPr>
          <w:p w14:paraId="35B8CE7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炊事碳排放"/>
            <w:r>
              <w:t>-</w:t>
            </w:r>
            <w:bookmarkEnd w:id="135"/>
          </w:p>
        </w:tc>
      </w:tr>
      <w:tr w:rsidR="002F591A" w:rsidRPr="00771B84" w14:paraId="638B201B" w14:textId="77777777" w:rsidTr="001B63A9">
        <w:tc>
          <w:tcPr>
            <w:tcW w:w="1526" w:type="dxa"/>
            <w:shd w:val="clear" w:color="auto" w:fill="D0CECE"/>
            <w:vAlign w:val="center"/>
          </w:tcPr>
          <w:p w14:paraId="7E0709E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F13B8A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629F174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4C3B49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4D498BB5" w14:textId="77777777" w:rsidTr="00216720">
        <w:tc>
          <w:tcPr>
            <w:tcW w:w="1526" w:type="dxa"/>
            <w:shd w:val="clear" w:color="auto" w:fill="FFFFFF"/>
            <w:vAlign w:val="center"/>
          </w:tcPr>
          <w:p w14:paraId="6B5B9BA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4701CF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4C13A61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制冷剂消耗量"/>
            <w:r>
              <w:t>0</w:t>
            </w:r>
            <w:bookmarkEnd w:id="136"/>
          </w:p>
        </w:tc>
        <w:tc>
          <w:tcPr>
            <w:tcW w:w="1722" w:type="dxa"/>
            <w:shd w:val="clear" w:color="auto" w:fill="FFFFFF"/>
            <w:vAlign w:val="center"/>
          </w:tcPr>
          <w:p w14:paraId="28D6A375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37" w:name="制冷剂碳排放"/>
            <w:r>
              <w:t>0.000</w:t>
            </w:r>
            <w:bookmarkEnd w:id="137"/>
          </w:p>
        </w:tc>
      </w:tr>
      <w:tr w:rsidR="0060132F" w:rsidRPr="00771B84" w14:paraId="4E91E5BA" w14:textId="77777777" w:rsidTr="0009714A">
        <w:tc>
          <w:tcPr>
            <w:tcW w:w="1526" w:type="dxa"/>
            <w:shd w:val="clear" w:color="auto" w:fill="D0CECE"/>
            <w:vAlign w:val="center"/>
          </w:tcPr>
          <w:p w14:paraId="19816E2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56CA2D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3B0F56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6C3CA6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037FA8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30FD2239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4E26F99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31590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509F161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8" w:name="光伏能耗"/>
            <w:r w:rsidRPr="00771B84">
              <w:rPr>
                <w:rFonts w:hint="eastAsia"/>
                <w:lang w:val="en-US"/>
              </w:rPr>
              <w:t>535.17</w:t>
            </w:r>
            <w:bookmarkEnd w:id="138"/>
          </w:p>
        </w:tc>
        <w:tc>
          <w:tcPr>
            <w:tcW w:w="1833" w:type="dxa"/>
            <w:vMerge w:val="restart"/>
            <w:vAlign w:val="center"/>
          </w:tcPr>
          <w:p w14:paraId="022070D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9" w:name="电力CO2排放因子7"/>
            <w:r>
              <w:t>0.581</w:t>
            </w:r>
            <w:bookmarkEnd w:id="139"/>
          </w:p>
        </w:tc>
        <w:tc>
          <w:tcPr>
            <w:tcW w:w="1722" w:type="dxa"/>
          </w:tcPr>
          <w:p w14:paraId="3194B55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0" w:name="光伏能耗_电耗CO2排放"/>
            <w:r>
              <w:t>381.427</w:t>
            </w:r>
            <w:bookmarkEnd w:id="140"/>
          </w:p>
        </w:tc>
      </w:tr>
      <w:tr w:rsidR="003C4A70" w:rsidRPr="00771B84" w14:paraId="0FC9079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A16B2D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866B5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FE8FE0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833" w:type="dxa"/>
            <w:vMerge/>
          </w:tcPr>
          <w:p w14:paraId="1865347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7D99C936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2" w:name="风力能耗_电耗CO2排放"/>
            <w:r>
              <w:t>0.000</w:t>
            </w:r>
            <w:bookmarkEnd w:id="142"/>
          </w:p>
        </w:tc>
      </w:tr>
      <w:tr w:rsidR="003C4A70" w:rsidRPr="00771B84" w14:paraId="37583252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2E35FA90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67DA28B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3" w:name="建筑总碳排放"/>
            <w:r>
              <w:t>727.506</w:t>
            </w:r>
            <w:bookmarkEnd w:id="143"/>
          </w:p>
        </w:tc>
        <w:bookmarkStart w:id="144" w:name="建筑总碳排放平米"/>
        <w:bookmarkEnd w:id="144"/>
      </w:tr>
    </w:tbl>
    <w:p w14:paraId="4D8F3EB8" w14:textId="77777777" w:rsidR="00000000" w:rsidRDefault="00000000"/>
    <w:p w14:paraId="0B65E4E6" w14:textId="77777777" w:rsidR="003C2573" w:rsidRDefault="003C2573">
      <w:pPr>
        <w:rPr>
          <w:color w:val="000000"/>
          <w:lang w:val="en-US"/>
        </w:rPr>
      </w:pPr>
    </w:p>
    <w:p w14:paraId="5F0B0D0A" w14:textId="77777777" w:rsidR="003C2573" w:rsidRDefault="00000000">
      <w:pPr>
        <w:pStyle w:val="2"/>
      </w:pPr>
      <w:bookmarkStart w:id="145" w:name="_Toc161144088"/>
      <w:r>
        <w:t>全生命周期</w:t>
      </w:r>
      <w:bookmarkEnd w:id="145"/>
    </w:p>
    <w:p w14:paraId="46002F65" w14:textId="77777777" w:rsidR="003C2573" w:rsidRDefault="00000000">
      <w:pPr>
        <w:pStyle w:val="3"/>
        <w:rPr>
          <w:color w:val="000000"/>
        </w:rPr>
      </w:pPr>
      <w:bookmarkStart w:id="146" w:name="_Toc161144089"/>
      <w:r>
        <w:rPr>
          <w:color w:val="000000"/>
        </w:rPr>
        <w:t>单位面积指标</w:t>
      </w:r>
      <w:bookmarkEnd w:id="14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3C2573" w14:paraId="2FF6CEEB" w14:textId="77777777">
        <w:tc>
          <w:tcPr>
            <w:tcW w:w="2263" w:type="dxa"/>
            <w:shd w:val="clear" w:color="auto" w:fill="E6E6E6"/>
            <w:vAlign w:val="center"/>
          </w:tcPr>
          <w:p w14:paraId="10270BB6" w14:textId="77777777" w:rsidR="003C2573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4F90CAC" w14:textId="77777777" w:rsidR="003C2573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1680E3C" w14:textId="77777777" w:rsidR="003C2573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3C2573" w14:paraId="52CFF87C" w14:textId="77777777">
        <w:tc>
          <w:tcPr>
            <w:tcW w:w="2263" w:type="dxa"/>
            <w:shd w:val="clear" w:color="auto" w:fill="E6E6E6"/>
            <w:vAlign w:val="center"/>
          </w:tcPr>
          <w:p w14:paraId="2A6CCCE9" w14:textId="77777777" w:rsidR="003C2573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AFDE1AF" w14:textId="77777777" w:rsidR="003C2573" w:rsidRDefault="00000000">
            <w:r>
              <w:t>25.63</w:t>
            </w:r>
          </w:p>
        </w:tc>
        <w:tc>
          <w:tcPr>
            <w:tcW w:w="3316" w:type="dxa"/>
            <w:vAlign w:val="center"/>
          </w:tcPr>
          <w:p w14:paraId="68C7C4A6" w14:textId="77777777" w:rsidR="003C2573" w:rsidRDefault="00000000">
            <w:r>
              <w:t>1281.47</w:t>
            </w:r>
          </w:p>
        </w:tc>
      </w:tr>
      <w:tr w:rsidR="003C2573" w14:paraId="46BAB6D3" w14:textId="77777777">
        <w:tc>
          <w:tcPr>
            <w:tcW w:w="2263" w:type="dxa"/>
            <w:shd w:val="clear" w:color="auto" w:fill="E6E6E6"/>
            <w:vAlign w:val="center"/>
          </w:tcPr>
          <w:p w14:paraId="0F7C8145" w14:textId="77777777" w:rsidR="003C2573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677EDD6" w14:textId="77777777" w:rsidR="003C2573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31EC064E" w14:textId="77777777" w:rsidR="003C2573" w:rsidRDefault="00000000">
            <w:r>
              <w:t>0.00</w:t>
            </w:r>
          </w:p>
        </w:tc>
      </w:tr>
      <w:tr w:rsidR="003C2573" w14:paraId="5BAFA1CB" w14:textId="77777777">
        <w:tc>
          <w:tcPr>
            <w:tcW w:w="2263" w:type="dxa"/>
            <w:shd w:val="clear" w:color="auto" w:fill="E6E6E6"/>
            <w:vAlign w:val="center"/>
          </w:tcPr>
          <w:p w14:paraId="0404AA5A" w14:textId="77777777" w:rsidR="003C2573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207EF2D" w14:textId="77777777" w:rsidR="003C2573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456F58D4" w14:textId="77777777" w:rsidR="003C2573" w:rsidRDefault="00000000">
            <w:r>
              <w:t>4.99</w:t>
            </w:r>
          </w:p>
        </w:tc>
      </w:tr>
      <w:tr w:rsidR="003C2573" w14:paraId="38FE483C" w14:textId="77777777">
        <w:tc>
          <w:tcPr>
            <w:tcW w:w="2263" w:type="dxa"/>
            <w:shd w:val="clear" w:color="auto" w:fill="E6E6E6"/>
            <w:vAlign w:val="center"/>
          </w:tcPr>
          <w:p w14:paraId="7BDECE58" w14:textId="77777777" w:rsidR="003C2573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D9F11DC" w14:textId="77777777" w:rsidR="003C2573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4A7D038E" w14:textId="77777777" w:rsidR="003C2573" w:rsidRDefault="00000000">
            <w:r>
              <w:t>4.99</w:t>
            </w:r>
          </w:p>
        </w:tc>
      </w:tr>
      <w:tr w:rsidR="003C2573" w14:paraId="6345BD8B" w14:textId="77777777">
        <w:tc>
          <w:tcPr>
            <w:tcW w:w="2263" w:type="dxa"/>
            <w:shd w:val="clear" w:color="auto" w:fill="E6E6E6"/>
            <w:vAlign w:val="center"/>
          </w:tcPr>
          <w:p w14:paraId="0E2603FC" w14:textId="77777777" w:rsidR="003C2573" w:rsidRDefault="00000000">
            <w:r>
              <w:lastRenderedPageBreak/>
              <w:t>建筑运行</w:t>
            </w:r>
          </w:p>
        </w:tc>
        <w:tc>
          <w:tcPr>
            <w:tcW w:w="3741" w:type="dxa"/>
            <w:vAlign w:val="center"/>
          </w:tcPr>
          <w:p w14:paraId="63739A62" w14:textId="77777777" w:rsidR="003C2573" w:rsidRDefault="00000000">
            <w:r>
              <w:t>11.86</w:t>
            </w:r>
          </w:p>
        </w:tc>
        <w:tc>
          <w:tcPr>
            <w:tcW w:w="3316" w:type="dxa"/>
            <w:vAlign w:val="center"/>
          </w:tcPr>
          <w:p w14:paraId="64F69883" w14:textId="77777777" w:rsidR="003C2573" w:rsidRDefault="00000000">
            <w:r>
              <w:t>593.05</w:t>
            </w:r>
          </w:p>
        </w:tc>
      </w:tr>
      <w:tr w:rsidR="003C2573" w14:paraId="2AFEA052" w14:textId="77777777">
        <w:tc>
          <w:tcPr>
            <w:tcW w:w="2263" w:type="dxa"/>
            <w:shd w:val="clear" w:color="auto" w:fill="E6E6E6"/>
            <w:vAlign w:val="center"/>
          </w:tcPr>
          <w:p w14:paraId="0585632D" w14:textId="77777777" w:rsidR="003C2573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93A7B7A" w14:textId="77777777" w:rsidR="003C2573" w:rsidRDefault="00000000">
            <w:r>
              <w:t>-34.37</w:t>
            </w:r>
          </w:p>
        </w:tc>
        <w:tc>
          <w:tcPr>
            <w:tcW w:w="3316" w:type="dxa"/>
            <w:vAlign w:val="center"/>
          </w:tcPr>
          <w:p w14:paraId="039FF820" w14:textId="77777777" w:rsidR="003C2573" w:rsidRDefault="00000000">
            <w:r>
              <w:t>-1718.62</w:t>
            </w:r>
          </w:p>
        </w:tc>
      </w:tr>
      <w:tr w:rsidR="003C2573" w14:paraId="38809B50" w14:textId="77777777">
        <w:tc>
          <w:tcPr>
            <w:tcW w:w="2263" w:type="dxa"/>
            <w:shd w:val="clear" w:color="auto" w:fill="E6E6E6"/>
            <w:vAlign w:val="center"/>
          </w:tcPr>
          <w:p w14:paraId="05592237" w14:textId="77777777" w:rsidR="003C2573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78242D7" w14:textId="77777777" w:rsidR="003C2573" w:rsidRDefault="00000000">
            <w:r>
              <w:t>3.32</w:t>
            </w:r>
          </w:p>
        </w:tc>
        <w:tc>
          <w:tcPr>
            <w:tcW w:w="3316" w:type="dxa"/>
            <w:vAlign w:val="center"/>
          </w:tcPr>
          <w:p w14:paraId="6B4B080C" w14:textId="77777777" w:rsidR="003C2573" w:rsidRDefault="00000000">
            <w:r>
              <w:t>165.88</w:t>
            </w:r>
          </w:p>
        </w:tc>
      </w:tr>
    </w:tbl>
    <w:p w14:paraId="38D315B8" w14:textId="77777777" w:rsidR="003C2573" w:rsidRDefault="00000000">
      <w:pPr>
        <w:pStyle w:val="3"/>
        <w:rPr>
          <w:color w:val="000000"/>
        </w:rPr>
      </w:pPr>
      <w:bookmarkStart w:id="147" w:name="_Toc161144090"/>
      <w:r>
        <w:rPr>
          <w:color w:val="000000"/>
        </w:rPr>
        <w:t>总碳排放量</w:t>
      </w:r>
      <w:bookmarkEnd w:id="14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3C2573" w14:paraId="39A07996" w14:textId="77777777">
        <w:tc>
          <w:tcPr>
            <w:tcW w:w="2263" w:type="dxa"/>
            <w:shd w:val="clear" w:color="auto" w:fill="E6E6E6"/>
            <w:vAlign w:val="center"/>
          </w:tcPr>
          <w:p w14:paraId="14F4FC87" w14:textId="77777777" w:rsidR="003C2573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58881DD" w14:textId="77777777" w:rsidR="003C2573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0EAC551" w14:textId="77777777" w:rsidR="003C2573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C2573" w14:paraId="6ABD9E5E" w14:textId="77777777">
        <w:tc>
          <w:tcPr>
            <w:tcW w:w="2263" w:type="dxa"/>
            <w:shd w:val="clear" w:color="auto" w:fill="E6E6E6"/>
            <w:vAlign w:val="center"/>
          </w:tcPr>
          <w:p w14:paraId="5C653C11" w14:textId="77777777" w:rsidR="003C2573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2BE4A71" w14:textId="77777777" w:rsidR="003C2573" w:rsidRDefault="00000000">
            <w:r>
              <w:t>31.440</w:t>
            </w:r>
          </w:p>
        </w:tc>
        <w:tc>
          <w:tcPr>
            <w:tcW w:w="3316" w:type="dxa"/>
            <w:vAlign w:val="center"/>
          </w:tcPr>
          <w:p w14:paraId="493AAAF7" w14:textId="77777777" w:rsidR="003C2573" w:rsidRDefault="00000000">
            <w:r>
              <w:t>1571.995</w:t>
            </w:r>
          </w:p>
        </w:tc>
      </w:tr>
      <w:tr w:rsidR="003C2573" w14:paraId="1189DCFE" w14:textId="77777777">
        <w:tc>
          <w:tcPr>
            <w:tcW w:w="2263" w:type="dxa"/>
            <w:shd w:val="clear" w:color="auto" w:fill="E6E6E6"/>
            <w:vAlign w:val="center"/>
          </w:tcPr>
          <w:p w14:paraId="077177C9" w14:textId="77777777" w:rsidR="003C2573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70D0242" w14:textId="77777777" w:rsidR="003C2573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91C6635" w14:textId="77777777" w:rsidR="003C2573" w:rsidRDefault="00000000">
            <w:r>
              <w:t>0.000</w:t>
            </w:r>
          </w:p>
        </w:tc>
      </w:tr>
      <w:tr w:rsidR="003C2573" w14:paraId="2FE5D25A" w14:textId="77777777">
        <w:tc>
          <w:tcPr>
            <w:tcW w:w="2263" w:type="dxa"/>
            <w:shd w:val="clear" w:color="auto" w:fill="E6E6E6"/>
            <w:vAlign w:val="center"/>
          </w:tcPr>
          <w:p w14:paraId="70EFB8AA" w14:textId="77777777" w:rsidR="003C2573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78C3B08" w14:textId="77777777" w:rsidR="003C2573" w:rsidRDefault="00000000">
            <w:r>
              <w:t>0.122</w:t>
            </w:r>
          </w:p>
        </w:tc>
        <w:tc>
          <w:tcPr>
            <w:tcW w:w="3316" w:type="dxa"/>
            <w:vAlign w:val="center"/>
          </w:tcPr>
          <w:p w14:paraId="19C183B1" w14:textId="77777777" w:rsidR="003C2573" w:rsidRDefault="00000000">
            <w:r>
              <w:t>6.121</w:t>
            </w:r>
          </w:p>
        </w:tc>
      </w:tr>
      <w:tr w:rsidR="003C2573" w14:paraId="61857CE9" w14:textId="77777777">
        <w:tc>
          <w:tcPr>
            <w:tcW w:w="2263" w:type="dxa"/>
            <w:shd w:val="clear" w:color="auto" w:fill="E6E6E6"/>
            <w:vAlign w:val="center"/>
          </w:tcPr>
          <w:p w14:paraId="1EC39140" w14:textId="77777777" w:rsidR="003C2573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4FA813D3" w14:textId="77777777" w:rsidR="003C2573" w:rsidRDefault="00000000">
            <w:r>
              <w:t>0.122</w:t>
            </w:r>
          </w:p>
        </w:tc>
        <w:tc>
          <w:tcPr>
            <w:tcW w:w="3316" w:type="dxa"/>
            <w:vAlign w:val="center"/>
          </w:tcPr>
          <w:p w14:paraId="7E0D5BBE" w14:textId="77777777" w:rsidR="003C2573" w:rsidRDefault="00000000">
            <w:r>
              <w:t>6.121</w:t>
            </w:r>
          </w:p>
        </w:tc>
      </w:tr>
      <w:tr w:rsidR="003C2573" w14:paraId="2388D355" w14:textId="77777777">
        <w:tc>
          <w:tcPr>
            <w:tcW w:w="2263" w:type="dxa"/>
            <w:shd w:val="clear" w:color="auto" w:fill="E6E6E6"/>
            <w:vAlign w:val="center"/>
          </w:tcPr>
          <w:p w14:paraId="5915DE45" w14:textId="77777777" w:rsidR="003C2573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6FCDEEC" w14:textId="77777777" w:rsidR="003C2573" w:rsidRDefault="00000000">
            <w:r>
              <w:t>14.550</w:t>
            </w:r>
          </w:p>
        </w:tc>
        <w:tc>
          <w:tcPr>
            <w:tcW w:w="3316" w:type="dxa"/>
            <w:vAlign w:val="center"/>
          </w:tcPr>
          <w:p w14:paraId="1E00E61E" w14:textId="77777777" w:rsidR="003C2573" w:rsidRDefault="00000000">
            <w:r>
              <w:t>727.506</w:t>
            </w:r>
          </w:p>
        </w:tc>
      </w:tr>
      <w:tr w:rsidR="003C2573" w14:paraId="7154D56D" w14:textId="77777777">
        <w:tc>
          <w:tcPr>
            <w:tcW w:w="2263" w:type="dxa"/>
            <w:shd w:val="clear" w:color="auto" w:fill="E6E6E6"/>
            <w:vAlign w:val="center"/>
          </w:tcPr>
          <w:p w14:paraId="532033D4" w14:textId="77777777" w:rsidR="003C2573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5711E97" w14:textId="77777777" w:rsidR="003C2573" w:rsidRDefault="00000000">
            <w:r>
              <w:t>-42.165</w:t>
            </w:r>
          </w:p>
        </w:tc>
        <w:tc>
          <w:tcPr>
            <w:tcW w:w="3316" w:type="dxa"/>
            <w:vAlign w:val="center"/>
          </w:tcPr>
          <w:p w14:paraId="2FAF40C7" w14:textId="77777777" w:rsidR="003C2573" w:rsidRDefault="00000000">
            <w:r>
              <w:t>-2108.256</w:t>
            </w:r>
          </w:p>
        </w:tc>
      </w:tr>
      <w:tr w:rsidR="003C2573" w14:paraId="2CD2458B" w14:textId="77777777">
        <w:tc>
          <w:tcPr>
            <w:tcW w:w="2263" w:type="dxa"/>
            <w:shd w:val="clear" w:color="auto" w:fill="E6E6E6"/>
            <w:vAlign w:val="center"/>
          </w:tcPr>
          <w:p w14:paraId="5E8CAD35" w14:textId="77777777" w:rsidR="003C2573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55DDB8C6" w14:textId="77777777" w:rsidR="003C2573" w:rsidRDefault="00000000">
            <w:r>
              <w:t>4.069</w:t>
            </w:r>
          </w:p>
        </w:tc>
        <w:tc>
          <w:tcPr>
            <w:tcW w:w="3316" w:type="dxa"/>
            <w:vAlign w:val="center"/>
          </w:tcPr>
          <w:p w14:paraId="36065AB3" w14:textId="77777777" w:rsidR="003C2573" w:rsidRDefault="00000000">
            <w:r>
              <w:t>203.487</w:t>
            </w:r>
          </w:p>
        </w:tc>
      </w:tr>
    </w:tbl>
    <w:p w14:paraId="19C2A809" w14:textId="77777777" w:rsidR="003C2573" w:rsidRDefault="00000000">
      <w:pPr>
        <w:jc w:val="center"/>
        <w:rPr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6CAFC97A" wp14:editId="2ED14535">
            <wp:extent cx="4991624" cy="42200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58CDB5" wp14:editId="42D86F39">
            <wp:extent cx="4991624" cy="4220018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52022" w14:textId="77777777" w:rsidR="003C2573" w:rsidRDefault="003C2573">
      <w:pPr>
        <w:rPr>
          <w:color w:val="000000"/>
          <w:lang w:val="en-US"/>
        </w:rPr>
      </w:pPr>
    </w:p>
    <w:p w14:paraId="4E9EA167" w14:textId="77777777" w:rsidR="003C2573" w:rsidRDefault="003C2573"/>
    <w:p w14:paraId="36A2B938" w14:textId="77777777" w:rsidR="003C2573" w:rsidRDefault="003C2573">
      <w:pPr>
        <w:sectPr w:rsidR="003C2573" w:rsidSect="00461B1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BA87A27" w14:textId="77777777" w:rsidR="003C2573" w:rsidRDefault="00000000">
      <w:pPr>
        <w:pStyle w:val="1"/>
      </w:pPr>
      <w:bookmarkStart w:id="148" w:name="_Toc161144091"/>
      <w:r>
        <w:lastRenderedPageBreak/>
        <w:t>附录</w:t>
      </w:r>
      <w:bookmarkEnd w:id="148"/>
    </w:p>
    <w:p w14:paraId="2962F7B8" w14:textId="77777777" w:rsidR="003C2573" w:rsidRDefault="00000000">
      <w:pPr>
        <w:pStyle w:val="2"/>
      </w:pPr>
      <w:bookmarkStart w:id="149" w:name="_Toc161144092"/>
      <w:r>
        <w:t>工作日/节假日人员逐时在室率(%)</w:t>
      </w:r>
      <w:bookmarkEnd w:id="149"/>
    </w:p>
    <w:p w14:paraId="54C6279B" w14:textId="77777777" w:rsidR="003C2573" w:rsidRDefault="003C257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04B56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A5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07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D6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14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EF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15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0C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F7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8D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95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60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D5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38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F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FA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F9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F5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4C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80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A0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D8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E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3C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DB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0E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573" w14:paraId="08D627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C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4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2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D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F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B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D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3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3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5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0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3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3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61F243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F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6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F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6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6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A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9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0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F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3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1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375DFB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9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A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9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C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2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5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8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C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B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C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144215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0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A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1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7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7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2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3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7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6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1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0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D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18CBDC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4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2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B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5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8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8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8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3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F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0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4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3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8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03BF4F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8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6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8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3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0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1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4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0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A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C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A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F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F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2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7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2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177199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3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E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7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8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5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6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2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8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2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9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1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3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9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F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EA276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3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3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3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A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C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C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C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9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9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2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B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9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0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8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5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F5871D" w14:textId="77777777" w:rsidR="003C2573" w:rsidRDefault="003C2573"/>
    <w:p w14:paraId="654D12F6" w14:textId="77777777" w:rsidR="003C2573" w:rsidRDefault="00000000">
      <w:r>
        <w:t>注：上行：工作日；下行：节假日</w:t>
      </w:r>
    </w:p>
    <w:p w14:paraId="58DD66BE" w14:textId="77777777" w:rsidR="003C2573" w:rsidRDefault="00000000">
      <w:pPr>
        <w:pStyle w:val="2"/>
      </w:pPr>
      <w:bookmarkStart w:id="150" w:name="_Toc161144093"/>
      <w:r>
        <w:t>工作日/节假日照明开关时间表(%)</w:t>
      </w:r>
      <w:bookmarkEnd w:id="150"/>
    </w:p>
    <w:p w14:paraId="40BB7F22" w14:textId="77777777" w:rsidR="003C2573" w:rsidRDefault="003C257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7B914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91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8D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85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E0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4E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F9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10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31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52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65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E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57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4A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FD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AB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EC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2A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86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BD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89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D6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3A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BA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81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FF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573" w14:paraId="0F2AD2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8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5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8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3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4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6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E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3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5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7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B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5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6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573" w14:paraId="25C247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3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F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7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1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F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3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1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4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3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4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E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1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2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6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5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040F8F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9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B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9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C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E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2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F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5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9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E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7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A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0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573" w14:paraId="5F79D3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C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E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6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8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7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3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2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C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2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7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D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8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47908F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1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F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D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3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8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D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A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6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2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8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8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3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D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E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B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7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573" w14:paraId="48DC3F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A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D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6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3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9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4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9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A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5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2573" w14:paraId="795682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B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1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7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1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F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2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D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E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E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7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6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5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5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3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2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2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454EB8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E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2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D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C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6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B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9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5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1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8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E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5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F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8DD92EF" w14:textId="77777777" w:rsidR="003C2573" w:rsidRDefault="003C2573"/>
    <w:p w14:paraId="075AA754" w14:textId="77777777" w:rsidR="003C2573" w:rsidRDefault="00000000">
      <w:r>
        <w:t>注：上行：工作日；下行：节假日</w:t>
      </w:r>
    </w:p>
    <w:p w14:paraId="3BD20673" w14:textId="77777777" w:rsidR="003C2573" w:rsidRDefault="00000000">
      <w:pPr>
        <w:pStyle w:val="2"/>
      </w:pPr>
      <w:bookmarkStart w:id="151" w:name="_Toc161144094"/>
      <w:r>
        <w:t>工作日/节假日设备逐时使用率(%)</w:t>
      </w:r>
      <w:bookmarkEnd w:id="151"/>
    </w:p>
    <w:p w14:paraId="034E47D1" w14:textId="77777777" w:rsidR="003C2573" w:rsidRDefault="003C257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F998F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5C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C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3A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FA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C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C3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99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31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F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A4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D2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B5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AC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04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DA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D1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78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5A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D9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FB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07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62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B8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0C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2E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573" w14:paraId="4D8B23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C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A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1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6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7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A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1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7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0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2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5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A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7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7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4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1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10E4C3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A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B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8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2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3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9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E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E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F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0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E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F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E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E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0AB287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F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0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E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8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F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5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6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C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3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2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C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4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6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185CA4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1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B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7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E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B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E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0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7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1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3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7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335FB7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6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F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C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6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4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E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5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8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7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B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4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F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9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1758EE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7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D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B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F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1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F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9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9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C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3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8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5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130E74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3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8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A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A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D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D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9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4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A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5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8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C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1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B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6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B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5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D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3B72C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9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8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A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4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8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4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0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6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B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AFA46C" w14:textId="77777777" w:rsidR="003C2573" w:rsidRDefault="003C2573"/>
    <w:p w14:paraId="2F43926F" w14:textId="77777777" w:rsidR="003C2573" w:rsidRDefault="00000000">
      <w:r>
        <w:t>注：上行：工作日；下行：节假日</w:t>
      </w:r>
    </w:p>
    <w:p w14:paraId="4E5585F0" w14:textId="77777777" w:rsidR="003C2573" w:rsidRDefault="00000000">
      <w:pPr>
        <w:pStyle w:val="2"/>
      </w:pPr>
      <w:bookmarkStart w:id="152" w:name="_Toc161144095"/>
      <w:r>
        <w:t>工作日/节假日空调系统运行时间表(1:开,0:关)</w:t>
      </w:r>
      <w:bookmarkEnd w:id="152"/>
    </w:p>
    <w:p w14:paraId="42002B51" w14:textId="77777777" w:rsidR="003C2573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5714E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AA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2B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F3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93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30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C1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AE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46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72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50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63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D7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CA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0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48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55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2C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65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B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27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D5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76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05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E9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BE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573" w14:paraId="6408AE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0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1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C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3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2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F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B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5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3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C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6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63FB66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7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0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E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2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B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B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5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D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C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E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E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F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1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E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C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5FA338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  <w:r>
              <w:rPr>
                <w:sz w:val="18"/>
                <w:szCs w:val="18"/>
                <w:lang w:val="en-US"/>
              </w:rPr>
              <w:t>供暖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C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E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C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B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1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B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1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0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2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E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E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F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0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5B64C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0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3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3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1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4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B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1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5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355239" w14:textId="77777777" w:rsidR="003C2573" w:rsidRDefault="00000000">
      <w:r>
        <w:t>供冷期：</w:t>
      </w:r>
    </w:p>
    <w:p w14:paraId="55A03630" w14:textId="77777777" w:rsidR="003C2573" w:rsidRDefault="003C257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5BDBE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BB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8A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77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D5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2E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63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0F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3F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74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3B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CB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B3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C4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43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DE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8C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C6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7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4A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40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2B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AD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7A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A3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40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2573" w14:paraId="3EA9CC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2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4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6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9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D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2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8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0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11CA15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1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6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2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7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D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7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9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2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F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9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A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A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8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C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5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2573" w14:paraId="6C1C8A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  <w:r>
              <w:rPr>
                <w:sz w:val="18"/>
                <w:szCs w:val="18"/>
                <w:lang w:val="en-US"/>
              </w:rPr>
              <w:t>供暖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0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C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3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0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0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9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B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B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3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6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3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5CCBE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4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7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1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D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2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1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4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C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A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0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2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C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2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7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D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07C1D3" w14:textId="77777777" w:rsidR="003C2573" w:rsidRDefault="003C2573"/>
    <w:p w14:paraId="3EA3921F" w14:textId="77777777" w:rsidR="003C2573" w:rsidRDefault="00000000">
      <w:r>
        <w:t>注：上行：工作日；下行：节假日</w:t>
      </w:r>
    </w:p>
    <w:p w14:paraId="24297A44" w14:textId="77777777" w:rsidR="003C2573" w:rsidRDefault="003C2573"/>
    <w:sectPr w:rsidR="003C2573" w:rsidSect="00461B1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E30D" w14:textId="77777777" w:rsidR="00461B16" w:rsidRDefault="00461B16" w:rsidP="00203A7D">
      <w:r>
        <w:separator/>
      </w:r>
    </w:p>
  </w:endnote>
  <w:endnote w:type="continuationSeparator" w:id="0">
    <w:p w14:paraId="4B0449EB" w14:textId="77777777" w:rsidR="00461B16" w:rsidRDefault="00461B1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06B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088E3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694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2B38614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6A8C" w14:textId="77777777" w:rsidR="00461B16" w:rsidRDefault="00461B16" w:rsidP="00203A7D">
      <w:r>
        <w:separator/>
      </w:r>
    </w:p>
  </w:footnote>
  <w:footnote w:type="continuationSeparator" w:id="0">
    <w:p w14:paraId="57080E35" w14:textId="77777777" w:rsidR="00461B16" w:rsidRDefault="00461B1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158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3D06318" wp14:editId="0C764705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54437213">
    <w:abstractNumId w:val="0"/>
  </w:num>
  <w:num w:numId="2" w16cid:durableId="1762337384">
    <w:abstractNumId w:val="0"/>
  </w:num>
  <w:num w:numId="3" w16cid:durableId="113633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DE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C2573"/>
    <w:rsid w:val="003E0BD9"/>
    <w:rsid w:val="003F0F0D"/>
    <w:rsid w:val="0045611F"/>
    <w:rsid w:val="00461B16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41DE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08F403E"/>
  <w15:chartTrackingRefBased/>
  <w15:docId w15:val="{58C2B9B7-2657-4841-AD25-E6B381A9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18</Pages>
  <Words>2138</Words>
  <Characters>12190</Characters>
  <Application>Microsoft Office Word</Application>
  <DocSecurity>0</DocSecurity>
  <Lines>101</Lines>
  <Paragraphs>28</Paragraphs>
  <ScaleCrop>false</ScaleCrop>
  <Company>ths</Company>
  <LinksUpToDate>false</LinksUpToDate>
  <CharactersWithSpaces>14300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YS</dc:creator>
  <cp:keywords/>
  <cp:lastModifiedBy>嵩 严</cp:lastModifiedBy>
  <cp:revision>1</cp:revision>
  <cp:lastPrinted>1899-12-31T16:00:00Z</cp:lastPrinted>
  <dcterms:created xsi:type="dcterms:W3CDTF">2024-03-12T05:53:00Z</dcterms:created>
  <dcterms:modified xsi:type="dcterms:W3CDTF">2024-03-12T05:55:00Z</dcterms:modified>
</cp:coreProperties>
</file>