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hint="default" w:ascii="宋体" w:hAnsi="宋体" w:eastAsia="宋体"/>
                <w:sz w:val="21"/>
                <w:szCs w:val="21"/>
                <w:lang w:val="en-US" w:eastAsia="zh-CN"/>
              </w:rPr>
            </w:pPr>
            <w:bookmarkStart w:id="0" w:name="工程名称"/>
            <w:bookmarkEnd w:id="0"/>
            <w:r>
              <w:rPr>
                <w:rFonts w:hint="eastAsia" w:ascii="宋体" w:hAnsi="宋体"/>
                <w:sz w:val="21"/>
                <w:szCs w:val="21"/>
                <w:lang w:val="en-US" w:eastAsia="zh-CN"/>
              </w:rPr>
              <w:t>攀枝花养老中心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hint="eastAsia" w:ascii="宋体" w:hAnsi="宋体" w:eastAsia="宋体"/>
                <w:sz w:val="21"/>
                <w:szCs w:val="21"/>
                <w:lang w:eastAsia="zh-CN"/>
              </w:rPr>
            </w:pPr>
            <w:r>
              <w:rPr>
                <w:rFonts w:hint="eastAsia" w:ascii="宋体" w:hAnsi="宋体"/>
                <w:sz w:val="21"/>
                <w:szCs w:val="21"/>
                <w:lang w:val="en-US" w:eastAsia="zh-CN"/>
              </w:rPr>
              <w:t>四川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4" w:name="设计日期"/>
            <w:bookmarkEnd w:id="4"/>
          </w:p>
        </w:tc>
      </w:tr>
    </w:tbl>
    <w:p>
      <w:pPr>
        <w:spacing w:line="240" w:lineRule="auto"/>
        <w:rPr>
          <w:rFonts w:ascii="宋体" w:hAnsi="宋体"/>
          <w:lang w:val="en-US"/>
        </w:rPr>
      </w:pPr>
    </w:p>
    <w:p>
      <w:pPr>
        <w:spacing w:line="240" w:lineRule="auto"/>
        <w:jc w:val="center"/>
        <w:rPr>
          <w:rFonts w:ascii="宋体" w:hAnsi="宋体"/>
          <w:b/>
          <w:bCs/>
          <w:sz w:val="30"/>
          <w:szCs w:val="32"/>
        </w:rPr>
      </w:pPr>
      <w:bookmarkStart w:id="5" w:name="二维码"/>
      <w:bookmarkEnd w:id="5"/>
      <w:r>
        <w:rPr>
          <w:lang w:val="en-US"/>
        </w:rPr>
        <w:drawing>
          <wp:inline distT="0" distB="0" distL="0" distR="0">
            <wp:extent cx="1514475" cy="15144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6" w:name="采用软件"/>
            <w:r>
              <w:rPr>
                <w:rFonts w:hint="eastAsia" w:ascii="宋体" w:hAnsi="宋体"/>
              </w:rPr>
              <w:t>建筑通风Vent2020</w:t>
            </w:r>
            <w:bookmarkEnd w:id="6"/>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rPr>
                <w:rFonts w:ascii="宋体" w:hAnsi="宋体"/>
                <w:szCs w:val="18"/>
              </w:rPr>
              <w:t>20200606</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N99EFEE993A7B4587</w:t>
            </w:r>
            <w:bookmarkEnd w:id="8"/>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9" w:name="_Toc420309360"/>
      <w:bookmarkStart w:id="10" w:name="_Toc420663548"/>
      <w:r>
        <w:rPr>
          <w:rFonts w:hint="eastAsia"/>
        </w:rPr>
        <w:t>建筑概况</w:t>
      </w:r>
      <w:bookmarkEnd w:id="9"/>
      <w:bookmarkEnd w:id="10"/>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hint="default" w:ascii="宋体" w:hAnsi="宋体" w:eastAsia="宋体"/>
                <w:lang w:val="en-US" w:eastAsia="zh-CN"/>
              </w:rPr>
            </w:pPr>
            <w:bookmarkStart w:id="11" w:name="工程名称2"/>
            <w:bookmarkEnd w:id="11"/>
            <w:r>
              <w:rPr>
                <w:rFonts w:hint="eastAsia" w:ascii="宋体" w:hAnsi="宋体"/>
                <w:lang w:val="en-US" w:eastAsia="zh-CN"/>
              </w:rPr>
              <w:t>攀枝花养老中心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hint="eastAsia" w:ascii="宋体" w:hAnsi="宋体" w:eastAsia="宋体"/>
                <w:lang w:val="en-US" w:eastAsia="zh-CN"/>
              </w:rPr>
            </w:pPr>
            <w:r>
              <w:rPr>
                <w:rFonts w:hint="eastAsia" w:ascii="宋体" w:hAnsi="宋体"/>
                <w:lang w:val="en-US" w:eastAsia="zh-CN"/>
              </w:rPr>
              <w:t>攀枝花</w:t>
            </w:r>
          </w:p>
        </w:tc>
      </w:tr>
    </w:tbl>
    <w:p>
      <w:pPr>
        <w:pStyle w:val="3"/>
        <w:ind w:firstLine="420"/>
      </w:pPr>
      <w:bookmarkStart w:id="12" w:name="项目概况"/>
      <w:bookmarkEnd w:id="12"/>
      <w:bookmarkStart w:id="13" w:name="_Toc420663549"/>
      <w:bookmarkStart w:id="14" w:name="_Toc420309361"/>
    </w:p>
    <w:p>
      <w:pPr>
        <w:pStyle w:val="2"/>
      </w:pPr>
      <w:bookmarkStart w:id="15" w:name="TitleFormat"/>
      <w:r>
        <w:rPr>
          <w:rFonts w:hint="eastAsia"/>
        </w:rPr>
        <w:t>计算依据</w:t>
      </w:r>
      <w:bookmarkEnd w:id="13"/>
      <w:bookmarkEnd w:id="14"/>
    </w:p>
    <w:bookmarkEnd w:id="15"/>
    <w:p>
      <w:pPr>
        <w:widowControl w:val="0"/>
        <w:spacing w:line="240" w:lineRule="auto"/>
        <w:jc w:val="both"/>
        <w:rPr>
          <w:kern w:val="2"/>
          <w:sz w:val="21"/>
          <w:szCs w:val="24"/>
          <w:lang w:val="en-US"/>
        </w:rPr>
      </w:pPr>
      <w:bookmarkStart w:id="16" w:name="计算依据"/>
      <w:bookmarkEnd w:id="16"/>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7" w:name="工程名称3"/>
      <w:bookmarkEnd w:id="17"/>
      <w:r>
        <w:rPr>
          <w:rFonts w:hint="eastAsia"/>
          <w:kern w:val="2"/>
          <w:sz w:val="21"/>
          <w:szCs w:val="24"/>
          <w:lang w:val="en-US"/>
        </w:rPr>
        <w:t>相关建筑图纸</w:t>
      </w:r>
    </w:p>
    <w:p>
      <w:pPr>
        <w:pStyle w:val="2"/>
        <w:rPr>
          <w:kern w:val="2"/>
        </w:rPr>
      </w:pPr>
      <w:bookmarkStart w:id="18" w:name="_Toc420663550"/>
      <w:r>
        <w:rPr>
          <w:rFonts w:hint="eastAsia"/>
          <w:kern w:val="2"/>
        </w:rPr>
        <w:t>参考</w:t>
      </w:r>
      <w:r>
        <w:rPr>
          <w:kern w:val="2"/>
        </w:rPr>
        <w:t>标准</w:t>
      </w:r>
      <w:bookmarkEnd w:id="18"/>
    </w:p>
    <w:p>
      <w:pPr>
        <w:pStyle w:val="3"/>
        <w:ind w:firstLine="420"/>
        <w:rPr>
          <w:kern w:val="2"/>
          <w:szCs w:val="24"/>
          <w:lang w:val="en-US"/>
        </w:rPr>
      </w:pPr>
      <w:bookmarkStart w:id="19"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0" w:name="OLE_LINK3"/>
      <w:bookmarkStart w:id="21" w:name="OLE_LINK4"/>
      <w:r>
        <w:rPr>
          <w:rFonts w:hint="eastAsia" w:ascii="Arial" w:hAnsi="Arial" w:eastAsia="黑体" w:cs="Arial"/>
          <w:kern w:val="2"/>
          <w:sz w:val="20"/>
          <w:szCs w:val="18"/>
          <w:lang w:val="en-US"/>
        </w:rPr>
        <w:t>表1 公共建筑过渡季节典型工况下主要功能房间自然通风评分规则</w:t>
      </w:r>
    </w:p>
    <w:bookmarkEnd w:id="20"/>
    <w:bookmarkEnd w:id="21"/>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19"/>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2"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3" w:name="面积分子"/>
            <w:r>
              <w:rPr>
                <w:rFonts w:hint="eastAsia"/>
                <w:kern w:val="2"/>
                <w:sz w:val="21"/>
                <w:szCs w:val="24"/>
                <w:lang w:val="en-US"/>
              </w:rPr>
              <w:t>30286.04</w:t>
            </w:r>
            <w:bookmarkEnd w:id="23"/>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4" w:name="面积分母"/>
            <w:r>
              <w:rPr>
                <w:rFonts w:hint="eastAsia"/>
                <w:kern w:val="2"/>
                <w:sz w:val="21"/>
                <w:szCs w:val="24"/>
                <w:lang w:val="en-US"/>
              </w:rPr>
              <w:t>37007.06</w:t>
            </w:r>
            <w:bookmarkEnd w:id="24"/>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5" w:name="面积比"/>
            <w:r>
              <w:rPr>
                <w:rFonts w:hint="eastAsia"/>
                <w:kern w:val="2"/>
                <w:sz w:val="21"/>
                <w:szCs w:val="24"/>
                <w:lang w:val="en-US"/>
              </w:rPr>
              <w:t>81.84</w:t>
            </w:r>
            <w:bookmarkEnd w:id="25"/>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2"/>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W w:w="2280" w:type="dxa"/>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6" w:name="房间表"/>
            <w:r>
              <w:rPr>
                <w:rFonts w:hint="eastAsia" w:ascii="宋体" w:hAnsi="宋体" w:cs="宋体"/>
                <w:color w:val="000000"/>
                <w:szCs w:val="18"/>
                <w:lang w:val="en-US"/>
              </w:rPr>
              <w:t>分类</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W w:w="987"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6051.48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1008.58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2532.68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422.11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1018[商场-一般商店]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1075.02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179.17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18.74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1021[商场-一般商店]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944.76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157.46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1091.16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213.95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2014[商场-一般商店]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1091.16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213.95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2007[商场-一般商店]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1917.42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375.96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1783.47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349.70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2032[商场-一般商店]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757.35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148.50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2050[商场-一般商店]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678.12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132.96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2060[商场-一般商店]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114.84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2075[商场-一般商店]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454.50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89.12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2116[商场-一般商店]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390.12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76.50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2153[商场-一般商店]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47.45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2164[办公-其它]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142.21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27.88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2185[办公-其它]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97.76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3009[商场-一般商店]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1326.63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294.81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3013[商场-一般商店]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995.59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221.24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3019[商场-一般商店]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799.26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177.61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3020[房间]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747.06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166.01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15.68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3024[房间]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696.86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154.86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3049[房间]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634.62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141.03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3051[房间]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565.26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125.61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21.62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3052[房间]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560.64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124.59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3061[商场-一般商店]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505.62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112.36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3183[办公-其它]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91.15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3198[办公-其它]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73.03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58.13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4037@4[办公室]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50.68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4025@4[办公室]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31.17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4069@4[办公室]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25.84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4115@4[办公室]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37.48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4126@4[办公室]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4150@4[办公室]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4176@4[办公室]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4191@4[办公-其它]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4037@5[办公室]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55.48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4025@5[办公室]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33.10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4069@5[办公室]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22.96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4115@5[办公室]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4126@5[办公室]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4150@5[办公室]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4176@5[办公室]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4191@5[办公-其它]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4037@6[办公室]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57.37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4025@6[办公室]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33.50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4069@6[办公室]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25.44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4115@6[办公室]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4126@6[办公室]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4150@6[办公室]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4176@6[办公室]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4191@6[办公-其它]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4037@7[办公室]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54.10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4025@7[办公室]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32.94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4069@7[办公室]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35.46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4115@7[办公室]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4126@7[办公室]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4150@7[办公室]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4176@7[办公室]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4191@7[办公-其它]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4037@8[办公室]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50.25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4025@8[办公室]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33.98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4069@8[办公室]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46.38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4115@8[办公室]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44.89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4126@8[办公室]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4150@8[办公室]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11.92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4176@8[办公室]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4191@8[办公-其它]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9027@9[办公室]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9035@9[办公室]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43.01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9043@9[办公室]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17.41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9067@9[办公室]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61.98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9112@9[办公室]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46.39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9128@9[办公室]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19.76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9135@9[办公室]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9.01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9151@9[办公室]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9178@9[办公室]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9192@9[办公-其它]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第10层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9027@10[办公室]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36.62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9035@10[办公室]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9043@10[办公室]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18.10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9067@10[办公室]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62.68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9112@10[办公室]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47.82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9128@10[办公室]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9135@10[办公室]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11.58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9151@10[办公室]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9178@10[办公室]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9192@10[办公-其它]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12026@12[办公室]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12034@12[办公室]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12044@12[办公室]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14.36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12068@12[办公室]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49.02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12111@12[办公室]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12127@12[办公室]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12134@12[办公室]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12148@12[办公室]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12175@12[办公室]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12188@12[办公-其它]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12026@13[办公室]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12034@13[办公室]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36.40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12044@13[办公室]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12068@13[办公室]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46.46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12111@13[办公室]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12127@13[办公室]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12134@13[办公室]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12148@13[办公室]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12175@13[办公室]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12188@13[办公-其它]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12026@14[办公室]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12034@14[办公室]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33.33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12044@14[办公室]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12068@14[办公室]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42.86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12111@14[办公室]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12127@14[办公室]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12134@14[办公室]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12148@14[办公室]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12175@14[办公室]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12188@14[办公-其它]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第15层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12026@15[办公室]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12034@15[办公室]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28.67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12044@15[办公室]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11.32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12068@15[办公室]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39.95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12111@15[办公室]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12127@15[办公室]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12134@15[办公室]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12148@15[办公室]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12175@15[办公室]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12188@15[办公-其它]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第16层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16028@16[办公室]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16033@16[办公室]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16041@16[办公室]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16065@16[办公室]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37.99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16113@16[办公室]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16129@16[办公室]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16132@16[办公室]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16152@16[办公室]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16177@16[办公室]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16194@16[办公-其它]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第17层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16028@17[办公室]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16033@17[办公室]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16041@17[办公室]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16065@17[办公室]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31.80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16113@17[办公室]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16129@17[办公室]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16132@17[办公室]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16152@17[办公室]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16177@17[办公室]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16194@17[办公-其它]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第18层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16028@18[办公室]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16033@18[办公室]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16041@18[办公室]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16065@18[办公室]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27.33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16113@18[办公室]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16129@18[办公室]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16132@18[办公室]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16152@18[办公室]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16177@18[办公室]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16194@18[办公-其它]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第19层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16028@19[办公室]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16033@19[办公室]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16041@19[办公室]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16065@19[办公室]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28.20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16113@19[办公室]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16129@19[办公室]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16132@19[办公室]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16152@19[办公室]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16177@19[办公室]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16194@19[办公-其它]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第20层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16028@20[办公室]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16033@20[办公室]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37.61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16041@20[办公室]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16065@20[办公室]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31.72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16113@20[办公室]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16129@20[办公室]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16132@20[办公室]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16152@20[办公室]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16177@20[办公室]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16194@20[办公-其它]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22029@22[办公室]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40.35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22036@22[办公室]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22040@22[办公室]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18.36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22066@22[办公室]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22114@22[办公室]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54.11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22130@22[办公室]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22131@22[办公室]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22149@22[办公室]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22179@22[办公室]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22193@22[办公-其它]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22029@23[办公室]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38.97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22036@23[办公室]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65.23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22040@23[办公室]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22066@23[办公室]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22114@23[办公室]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22130@23[办公室]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21.19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22131@23[办公室]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22149@23[办公室]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22179@23[办公室]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22193@23[办公-其它]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22029@24[办公室]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39.64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22036@24[办公室]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69.01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22040@24[办公室]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22066@24[办公室]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22114@24[办公室]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22130@24[办公室]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22131@24[办公室]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22149@24[办公室]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22179@24[办公室]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22193@24[办公-其它]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第25层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22029@25[办公室]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22036@25[办公室]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22040@25[办公室]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22066@25[办公室]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22114@25[办公室]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22130@25[办公室]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18.95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22131@25[办公室]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22149@25[办公室]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22179@25[办公室]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22193@25[办公-其它]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第26层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22029@26[办公室]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40.14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22036@26[办公室]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22040@26[办公室]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22066@26[办公室]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33.56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22114@26[办公室]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55.16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22130@26[办公室]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22131@26[办公室]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22149@26[办公室]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22179@26[办公室]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22193@26[办公-其它]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第27层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22029@27[办公室]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38.49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22036@27[办公室]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22040@27[办公室]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22066@27[办公室]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33.91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22114@27[办公室]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22130@27[办公室]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19.21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22131@27[办公室]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22149@27[办公室]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22179@27[办公室]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22193@27[办公-其它]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第28层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28022@28[办公室]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80.53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28030@28[办公室]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28038@28[办公室]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53.51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28109@28[办公室]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134.50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28122@28[办公室]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28137@28[办公室]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28138@28[办公室]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28147@28[办公室]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28156@28[办公室]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98.96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28169@28[办公室]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28189@28[办公-其它]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第29层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28022@29[办公室]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84.20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28030@29[办公室]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96.51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28038@29[办公室]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28109@29[办公室]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135.33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28122@29[办公室]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25.54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28137@29[办公室]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106.39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28138@29[办公室]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71.59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28147@29[办公室]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41.24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28156@29[办公室]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99.12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28169@29[办公室]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28189@29[办公-其它]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109.34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第30层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28022@30[办公室]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28030@30[办公室]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95.68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28038@30[办公室]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28109@30[办公室]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136.39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28122@30[办公室]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28137@30[办公室]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107.36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28138@30[办公室]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72.14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28147@30[办公室]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40.83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28156@30[办公室]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28169@30[办公室]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205.55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28189@30[办公-其它]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47.94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86.85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92.76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107.37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73.89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103.14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204.44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32190@32[办公-其它]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47.85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55.32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93.32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25.06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74.87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104.10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206.18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32190@33[办公-其它]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47.99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86.31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55.43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93.82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107.43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75.80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206.65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32190@34[办公-其它]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第35层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84.05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55.72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94.15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107.53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77.22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106.97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206.35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32190@35[办公-其它]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第36层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81.58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55.43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94.78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22.08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108.06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77.68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208.62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32190@36[办公-其它]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第37层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50.62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78.26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55.78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94.83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22.58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107.99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79.38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109.16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209.48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32190@37[办公-其它]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第38层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95.19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108.03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79.86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109.67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211.33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32190@38[办公-其它]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第39层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49.96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73.49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55.56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95.16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19.22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107.32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211.80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32190@39[办公-其它]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第40层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73.01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94.84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19.02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106.19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111.59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32190@40[办公-其它]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41011[会议室]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1021.69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227.04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89.11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41015[会议室]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844.00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187.55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41.06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41072[办公室]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416.23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92.50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69.83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23.35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41144[办公室]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46.88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41173[办公室]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255.77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41197[办公-其它]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142.72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42010[房间]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1021.69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227.04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103.50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42016[房间]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844.00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187.55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40.98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42074[房间]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416.23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92.50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18.83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42119[房间]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67.84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42125[房间]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69.83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58.24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42142[房间]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23.64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42143[房间]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46.07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42172[房间]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240.39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42196[办公-其它]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141.79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43012[房间]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1021.69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227.04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37.85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43017[房间]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844.00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187.55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43064[房间]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500.41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111.20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43073[房间]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416.23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92.50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43102[房间]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349.09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77.57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43105[房间]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349.09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77.57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43120[房间]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37.76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43123[房间]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69.83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29.53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43141[房间]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33.94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43145[房间]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33.29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43170[房间]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143.11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43195[办公-其它]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69.54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第45层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第46层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第47层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6"/>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27" w:name="工程名称5"/>
      <w:bookmarkEnd w:id="27"/>
      <w:bookmarkStart w:id="28" w:name="总结论"/>
      <w:r>
        <w:rPr>
          <w:rFonts w:hint="eastAsia"/>
          <w:kern w:val="2"/>
          <w:szCs w:val="24"/>
          <w:lang w:val="en-US"/>
        </w:rPr>
        <w:t>该建筑</w:t>
      </w:r>
      <w:r>
        <w:rPr>
          <w:rFonts w:hint="eastAsia"/>
        </w:rPr>
        <w:t>主要功能房间</w:t>
      </w:r>
      <w:bookmarkStart w:id="29" w:name="最小比例值"/>
      <w:r>
        <w:rPr>
          <w:rFonts w:hint="eastAsia"/>
          <w:kern w:val="2"/>
          <w:szCs w:val="24"/>
          <w:lang w:val="en-US"/>
        </w:rPr>
        <w:t>换气次数</w:t>
      </w:r>
      <w:bookmarkEnd w:id="29"/>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0" w:name="面积比2"/>
      <w:r>
        <w:rPr>
          <w:rFonts w:hint="eastAsia"/>
          <w:kern w:val="2"/>
          <w:szCs w:val="24"/>
          <w:lang w:val="en-US"/>
        </w:rPr>
        <w:t>81.84</w:t>
      </w:r>
      <w:bookmarkEnd w:id="30"/>
      <w:r>
        <w:rPr>
          <w:kern w:val="2"/>
          <w:szCs w:val="24"/>
          <w:lang w:val="en-US"/>
        </w:rPr>
        <w:t>%</w:t>
      </w:r>
      <w:r>
        <w:rPr>
          <w:rFonts w:hint="eastAsia"/>
          <w:kern w:val="2"/>
          <w:szCs w:val="24"/>
          <w:lang w:val="en-US"/>
        </w:rPr>
        <w:t>，</w:t>
      </w:r>
      <w:bookmarkEnd w:id="28"/>
      <w:r>
        <w:rPr>
          <w:rFonts w:hint="eastAsia"/>
          <w:kern w:val="2"/>
          <w:szCs w:val="24"/>
          <w:lang w:val="en-US"/>
        </w:rPr>
        <w:t>按照绿标5.2.10条款</w:t>
      </w:r>
      <w:r>
        <w:rPr>
          <w:kern w:val="2"/>
          <w:szCs w:val="24"/>
          <w:lang w:val="en-US"/>
        </w:rPr>
        <w:t>要求得</w:t>
      </w:r>
      <w:bookmarkStart w:id="31" w:name="得分"/>
      <w:r>
        <w:rPr>
          <w:rFonts w:hint="eastAsia"/>
          <w:kern w:val="2"/>
          <w:szCs w:val="24"/>
          <w:lang w:val="en-US"/>
        </w:rPr>
        <w:t>6</w:t>
      </w:r>
      <w:bookmarkEnd w:id="31"/>
      <w:r>
        <w:rPr>
          <w:rFonts w:hint="eastAsia"/>
          <w:kern w:val="2"/>
          <w:szCs w:val="24"/>
          <w:lang w:val="en-US"/>
        </w:rPr>
        <w:t>分。</w:t>
      </w:r>
    </w:p>
    <w:p>
      <w:pPr>
        <w:rPr>
          <w:lang w:val="en-US"/>
        </w:rPr>
      </w:pPr>
    </w:p>
    <w:p>
      <w:pPr>
        <w:rPr>
          <w:lang w:val="en-US"/>
        </w:rPr>
      </w:pPr>
      <w:bookmarkStart w:id="32" w:name="_GoBack"/>
      <w:bookmarkEnd w:id="32"/>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8</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9</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MzQwNjZmZTdlYWYwMmE4ODllMzAwZGExZDM3NGEifQ=="/>
  </w:docVars>
  <w:rsids>
    <w:rsidRoot w:val="00022C8E"/>
    <w:rsid w:val="00000C1C"/>
    <w:rsid w:val="00022C8E"/>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2F446D"/>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856580"/>
    <w:rsid w:val="00927560"/>
    <w:rsid w:val="00971773"/>
    <w:rsid w:val="009727E4"/>
    <w:rsid w:val="009A2B55"/>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 w:val="66F63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autoRedefine/>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autoRedefine/>
    <w:semiHidden/>
    <w:unhideWhenUsed/>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qFormat/>
    <w:uiPriority w:val="0"/>
    <w:rPr>
      <w:rFonts w:ascii="宋体" w:hAnsi="宋体" w:eastAsia="宋体" w:cs="Arial"/>
      <w:b/>
      <w:bCs/>
      <w:kern w:val="0"/>
      <w:szCs w:val="21"/>
    </w:rPr>
  </w:style>
  <w:style w:type="character" w:customStyle="1" w:styleId="23">
    <w:name w:val="标题 4 Char"/>
    <w:link w:val="6"/>
    <w:qFormat/>
    <w:uiPriority w:val="0"/>
    <w:rPr>
      <w:rFonts w:ascii="Times New Roman" w:hAnsi="Times New Roman" w:eastAsia="宋体" w:cs="Times New Roman"/>
      <w:b/>
      <w:bCs/>
      <w:kern w:val="0"/>
      <w:szCs w:val="28"/>
      <w:lang w:val="en-GB"/>
    </w:rPr>
  </w:style>
  <w:style w:type="character" w:customStyle="1" w:styleId="24">
    <w:name w:val="标题 5 Char"/>
    <w:link w:val="7"/>
    <w:autoRedefine/>
    <w:qFormat/>
    <w:uiPriority w:val="0"/>
    <w:rPr>
      <w:rFonts w:ascii="Times New Roman" w:hAnsi="Times New Roman" w:eastAsia="宋体" w:cs="Times New Roman"/>
      <w:b/>
      <w:bCs/>
      <w:iCs/>
      <w:kern w:val="0"/>
      <w:szCs w:val="26"/>
      <w:lang w:val="en-GB"/>
    </w:rPr>
  </w:style>
  <w:style w:type="character" w:customStyle="1" w:styleId="25">
    <w:name w:val="标题 6 Char"/>
    <w:link w:val="8"/>
    <w:autoRedefine/>
    <w:qFormat/>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qFormat/>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6D02-9CDD-4EC4-895D-7F60E84626AC}">
  <ds:schemaRefs/>
</ds:datastoreItem>
</file>

<file path=docProps/app.xml><?xml version="1.0" encoding="utf-8"?>
<Properties xmlns="http://schemas.openxmlformats.org/officeDocument/2006/extended-properties" xmlns:vt="http://schemas.openxmlformats.org/officeDocument/2006/docPropsVTypes">
  <Template>tmp35.dotx</Template>
  <Company>Microsoft</Company>
  <Pages>9</Pages>
  <Words>2383</Words>
  <Characters>13589</Characters>
  <Lines>113</Lines>
  <Paragraphs>31</Paragraphs>
  <TotalTime>2</TotalTime>
  <ScaleCrop>false</ScaleCrop>
  <LinksUpToDate>false</LinksUpToDate>
  <CharactersWithSpaces>15941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2020-12-10T09:43:00Z</dcterms:created>
  <dc:creator>user</dc:creator>
  <cp:lastModifiedBy>微信用户</cp:lastModifiedBy>
  <dcterms:modified xsi:type="dcterms:W3CDTF">2024-03-17T06:26:26Z</dcterms:modified>
  <dc:title>公共建筑换气次数计算书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644A53E5D82B47569865D9F139C662E9_12</vt:lpwstr>
  </property>
</Properties>
</file>