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D0E5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4B5BA9CC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168DD153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59A42B4D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1A31DEEF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1E1420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EF6B95C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52DBAEF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42288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18A0C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广州</w:t>
            </w:r>
            <w:bookmarkEnd w:id="1"/>
          </w:p>
        </w:tc>
      </w:tr>
      <w:tr w:rsidR="00F87D86" w:rsidRPr="00497D0F" w14:paraId="436D648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D3B23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69A1B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7067CBB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B6B60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A73329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1053F79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FE88D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D5636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46D9AD0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4ED93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BEEE52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0E27D8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D100F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81F393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251E0A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F72EC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4CAC77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7FD9C6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252BE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F11C69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BE707D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66D33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C0F79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05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79248E8E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00DAE0C" wp14:editId="77DACAF6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DA6C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6D891B33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310607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C0F524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166A8FD6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E56B6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F568CF6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</w:t>
            </w:r>
            <w:bookmarkEnd w:id="8"/>
          </w:p>
        </w:tc>
      </w:tr>
      <w:tr w:rsidR="00497D0F" w:rsidRPr="00D40158" w14:paraId="45886A83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CCFC0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AA569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07B9B17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6AF45D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B2D6648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bookmarkEnd w:id="9"/>
          </w:p>
        </w:tc>
      </w:tr>
    </w:tbl>
    <w:p w14:paraId="79DA3636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435EABDB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21F3BC50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1E8C150B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7F100183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2416F979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206D6C9A" w14:textId="77777777" w:rsidR="00BE0F61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5347358" w:history="1">
        <w:r w:rsidR="00BE0F61" w:rsidRPr="004E1B98">
          <w:rPr>
            <w:rStyle w:val="a7"/>
            <w:rFonts w:ascii="黑体" w:hAnsi="黑体"/>
            <w:noProof/>
            <w:kern w:val="32"/>
          </w:rPr>
          <w:t>1.</w:t>
        </w:r>
        <w:r w:rsidR="00BE0F61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BE0F61" w:rsidRPr="004E1B98">
          <w:rPr>
            <w:rStyle w:val="a7"/>
            <w:rFonts w:ascii="黑体" w:hAnsi="黑体"/>
            <w:noProof/>
            <w:kern w:val="32"/>
          </w:rPr>
          <w:t>项目概况</w:t>
        </w:r>
        <w:r w:rsidR="00BE0F61">
          <w:rPr>
            <w:noProof/>
            <w:webHidden/>
          </w:rPr>
          <w:tab/>
        </w:r>
        <w:r w:rsidR="00BE0F61">
          <w:rPr>
            <w:noProof/>
            <w:webHidden/>
          </w:rPr>
          <w:fldChar w:fldCharType="begin"/>
        </w:r>
        <w:r w:rsidR="00BE0F61">
          <w:rPr>
            <w:noProof/>
            <w:webHidden/>
          </w:rPr>
          <w:instrText xml:space="preserve"> PAGEREF _Toc155347358 \h </w:instrText>
        </w:r>
        <w:r w:rsidR="00BE0F61">
          <w:rPr>
            <w:noProof/>
            <w:webHidden/>
          </w:rPr>
        </w:r>
        <w:r w:rsidR="00BE0F61">
          <w:rPr>
            <w:noProof/>
            <w:webHidden/>
          </w:rPr>
          <w:fldChar w:fldCharType="separate"/>
        </w:r>
        <w:r w:rsidR="00BE0F61">
          <w:rPr>
            <w:noProof/>
            <w:webHidden/>
          </w:rPr>
          <w:t>3</w:t>
        </w:r>
        <w:r w:rsidR="00BE0F61">
          <w:rPr>
            <w:noProof/>
            <w:webHidden/>
          </w:rPr>
          <w:fldChar w:fldCharType="end"/>
        </w:r>
      </w:hyperlink>
    </w:p>
    <w:p w14:paraId="20EC1B07" w14:textId="77777777" w:rsidR="00BE0F61" w:rsidRDefault="00BE0F6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59" w:history="1">
        <w:r w:rsidRPr="004E1B98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D58F2C" w14:textId="77777777" w:rsidR="00BE0F61" w:rsidRDefault="00BE0F6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0" w:history="1">
        <w:r w:rsidRPr="004E1B98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E2443B" w14:textId="77777777" w:rsidR="00BE0F61" w:rsidRDefault="00BE0F6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1" w:history="1">
        <w:r w:rsidRPr="004E1B98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605C95" w14:textId="77777777" w:rsidR="00BE0F61" w:rsidRDefault="00BE0F6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2" w:history="1">
        <w:r w:rsidRPr="004E1B98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CC8F1A" w14:textId="77777777" w:rsidR="00BE0F61" w:rsidRDefault="00BE0F6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3" w:history="1">
        <w:r w:rsidRPr="004E1B98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F9AC384" w14:textId="77777777" w:rsidR="00BE0F61" w:rsidRDefault="00BE0F6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4" w:history="1">
        <w:r w:rsidRPr="004E1B98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4B8E72" w14:textId="77777777" w:rsidR="00BE0F61" w:rsidRDefault="00BE0F6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5" w:history="1">
        <w:r w:rsidRPr="004E1B98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A4900B" w14:textId="77777777" w:rsidR="00BE0F61" w:rsidRDefault="00BE0F6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6" w:history="1">
        <w:r w:rsidRPr="004E1B98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36CDBE" w14:textId="77777777" w:rsidR="00BE0F61" w:rsidRDefault="00BE0F6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7" w:history="1">
        <w:r w:rsidRPr="004E1B98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7F9A09" w14:textId="77777777" w:rsidR="00BE0F61" w:rsidRDefault="00BE0F6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8" w:history="1">
        <w:r w:rsidRPr="004E1B98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4524F5" w14:textId="77777777" w:rsidR="00BE0F61" w:rsidRDefault="00BE0F6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369" w:history="1">
        <w:r w:rsidRPr="004E1B98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4E1B98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A7B51A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5ADB881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30034B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9F42FD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7DB5A1E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51CE7AC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50F082D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5D8EF70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5E667A65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1C726550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5347358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6BA561C3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5347359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2B63B2B0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2A45C6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7A41F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B41C3C7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500665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广州</w:t>
            </w:r>
            <w:bookmarkEnd w:id="13"/>
          </w:p>
        </w:tc>
      </w:tr>
      <w:tr w:rsidR="006E556C" w:rsidRPr="00497D0F" w14:paraId="2A36E9FE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ACAC6B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35CD25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5572.08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B0BD18A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7297D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13.900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1F18CC7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7BB908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1A4BAC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79D2F9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436A30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156895F3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684D3EE7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5347360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76730386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355B2331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461DDDB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398B87B9" wp14:editId="38E29A60">
            <wp:extent cx="5667375" cy="67913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8BFE0" w14:textId="77777777" w:rsidR="003B4E3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4E35B962" w14:textId="77777777" w:rsidR="003B4E3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8492A5E" wp14:editId="59EB3BA7">
            <wp:extent cx="5667375" cy="6810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5C99A" w14:textId="77777777" w:rsidR="003B4E3D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24E41374" w14:textId="77777777" w:rsidR="003B4E3D" w:rsidRDefault="003B4E3D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5CCB2261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7F2C9E3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534736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383803D3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4D1AFF89" w14:textId="77777777" w:rsidTr="00785457">
        <w:tc>
          <w:tcPr>
            <w:tcW w:w="8277" w:type="dxa"/>
          </w:tcPr>
          <w:p w14:paraId="57F780F4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FC9FE04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322B1B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5347362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参考标准</w:t>
      </w:r>
      <w:bookmarkEnd w:id="20"/>
    </w:p>
    <w:p w14:paraId="0508F0F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4311A0C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1652CD9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01A5C9A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50362DE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498B40F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7E4857C9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385CB73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5347363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7EDF3A0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28BFEFAD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EA82CDF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74CE487E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3ED8BF48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65A9AE2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3CF4C48A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524C651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6DC6E79C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C2F0D4B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541DAB72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11470CE8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12DFAFC3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2B048E2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3FE8A74C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B66D3F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2A668250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9A212ED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5CF6619C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19BCDC1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7D54884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2EFD7D97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4DC7C353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39D2D35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3FDC0CD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77E6667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18CA5581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730B9149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1DD181C7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096C6445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1E4F6EA7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854D05C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14379A8A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253F07E9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F4B8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A0C093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5F08951A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74CEE2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0D58EA4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272010F7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34306C90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0C18E47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08F8C22A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5C7C1BF3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2049112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E247AEF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488CF445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6283E5EA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79181C9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2D0DE43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56C559E0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4A3D70DE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321FC38D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079DB5F8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485A91FB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559F2E70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21B6C499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6C15C262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19CF2BE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D411F6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C1EA6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4B2C3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B306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0EAD197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5A378C54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7BA0D74D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6470AE3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1D9515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91382F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C94860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8E60F17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7CDD8B57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368B00F4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00F58F2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07D3FB0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512CF4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36737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F797FC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8E6188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0408715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DB05FB2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4253D4F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5347364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251E6632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1A434ACF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229994FC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305C57E6" wp14:editId="61A4F16A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3A58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72CC4803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21F399A5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195A20D7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31AAA00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9CA617E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40B120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17BEE50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1164A1D3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5CA0C72F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534736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1F06445F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4E79B260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55347366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2DBCD9C1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</w:t>
      </w:r>
      <w:r w:rsidR="00C10561" w:rsidRPr="00497D0F">
        <w:rPr>
          <w:rFonts w:ascii="Times New Roman" w:hAnsi="Times New Roman" w:cs="Times New Roman"/>
          <w:lang w:val="x-none"/>
        </w:rPr>
        <w:lastRenderedPageBreak/>
        <w:t>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40FA8287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t>本项目忽略渗透风量的影响。</w:t>
      </w:r>
      <w:bookmarkEnd w:id="27"/>
    </w:p>
    <w:p w14:paraId="656E3E79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515F8218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55347367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580EC043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3B4E3D" w14:paraId="6601FCC8" w14:textId="77777777">
        <w:tc>
          <w:tcPr>
            <w:tcW w:w="1647" w:type="dxa"/>
            <w:shd w:val="clear" w:color="auto" w:fill="E6E6E6"/>
            <w:vAlign w:val="center"/>
          </w:tcPr>
          <w:p w14:paraId="48F2B99C" w14:textId="77777777" w:rsidR="003B4E3D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2C76566" w14:textId="77777777" w:rsidR="003B4E3D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689B7B8" w14:textId="77777777" w:rsidR="003B4E3D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59FA7D" w14:textId="77777777" w:rsidR="003B4E3D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EB75CA" w14:textId="77777777" w:rsidR="003B4E3D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127AE8" w14:textId="77777777" w:rsidR="003B4E3D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3B4E3D" w14:paraId="724D47B0" w14:textId="77777777">
        <w:tc>
          <w:tcPr>
            <w:tcW w:w="1647" w:type="dxa"/>
            <w:vAlign w:val="center"/>
          </w:tcPr>
          <w:p w14:paraId="754B7113" w14:textId="77777777" w:rsidR="003B4E3D" w:rsidRDefault="00000000">
            <w:pPr>
              <w:jc w:val="center"/>
            </w:pPr>
            <w:r>
              <w:t>底漆</w:t>
            </w:r>
          </w:p>
        </w:tc>
        <w:tc>
          <w:tcPr>
            <w:tcW w:w="1647" w:type="dxa"/>
            <w:vAlign w:val="center"/>
          </w:tcPr>
          <w:p w14:paraId="6A3DDFBC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62BD169F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B19BE1D" w14:textId="77777777" w:rsidR="003B4E3D" w:rsidRDefault="00000000">
            <w:pPr>
              <w:jc w:val="center"/>
            </w:pPr>
            <w:r>
              <w:t>0.003</w:t>
            </w:r>
          </w:p>
        </w:tc>
        <w:tc>
          <w:tcPr>
            <w:tcW w:w="1188" w:type="dxa"/>
            <w:vAlign w:val="center"/>
          </w:tcPr>
          <w:p w14:paraId="759F04AC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8325C7" w14:textId="77777777" w:rsidR="003B4E3D" w:rsidRDefault="00000000">
            <w:pPr>
              <w:jc w:val="center"/>
            </w:pPr>
            <w:r>
              <w:t>0.0366</w:t>
            </w:r>
          </w:p>
        </w:tc>
      </w:tr>
      <w:tr w:rsidR="003B4E3D" w14:paraId="5783BEA7" w14:textId="77777777">
        <w:tc>
          <w:tcPr>
            <w:tcW w:w="1647" w:type="dxa"/>
            <w:vAlign w:val="center"/>
          </w:tcPr>
          <w:p w14:paraId="19C429A5" w14:textId="77777777" w:rsidR="003B4E3D" w:rsidRDefault="00000000">
            <w:pPr>
              <w:jc w:val="center"/>
            </w:pPr>
            <w:r>
              <w:t>强化木地板</w:t>
            </w:r>
          </w:p>
        </w:tc>
        <w:tc>
          <w:tcPr>
            <w:tcW w:w="1647" w:type="dxa"/>
            <w:vAlign w:val="center"/>
          </w:tcPr>
          <w:p w14:paraId="157E586A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2B129A33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3B25925" w14:textId="77777777" w:rsidR="003B4E3D" w:rsidRDefault="00000000"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 w14:paraId="6C127FE9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C1F293" w14:textId="77777777" w:rsidR="003B4E3D" w:rsidRDefault="00000000">
            <w:pPr>
              <w:jc w:val="center"/>
            </w:pPr>
            <w:r>
              <w:t>0.0094</w:t>
            </w:r>
          </w:p>
        </w:tc>
      </w:tr>
      <w:tr w:rsidR="003B4E3D" w14:paraId="04CF57EF" w14:textId="77777777">
        <w:tc>
          <w:tcPr>
            <w:tcW w:w="1647" w:type="dxa"/>
            <w:vAlign w:val="center"/>
          </w:tcPr>
          <w:p w14:paraId="7435F0EB" w14:textId="77777777" w:rsidR="003B4E3D" w:rsidRDefault="00000000">
            <w:pPr>
              <w:jc w:val="center"/>
            </w:pPr>
            <w:r>
              <w:t>木塑地板</w:t>
            </w:r>
          </w:p>
        </w:tc>
        <w:tc>
          <w:tcPr>
            <w:tcW w:w="1647" w:type="dxa"/>
            <w:vAlign w:val="center"/>
          </w:tcPr>
          <w:p w14:paraId="546868EC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448E01D2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16E8B832" w14:textId="77777777" w:rsidR="003B4E3D" w:rsidRDefault="00000000">
            <w:pPr>
              <w:jc w:val="center"/>
            </w:pPr>
            <w:r>
              <w:t>0.0013</w:t>
            </w:r>
          </w:p>
        </w:tc>
        <w:tc>
          <w:tcPr>
            <w:tcW w:w="1188" w:type="dxa"/>
            <w:vAlign w:val="center"/>
          </w:tcPr>
          <w:p w14:paraId="78EF2702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B8778F" w14:textId="77777777" w:rsidR="003B4E3D" w:rsidRDefault="00000000">
            <w:pPr>
              <w:jc w:val="center"/>
            </w:pPr>
            <w:r>
              <w:t>0.0223</w:t>
            </w:r>
          </w:p>
        </w:tc>
      </w:tr>
      <w:tr w:rsidR="003B4E3D" w14:paraId="3E9247DA" w14:textId="77777777">
        <w:tc>
          <w:tcPr>
            <w:tcW w:w="1647" w:type="dxa"/>
            <w:vAlign w:val="center"/>
          </w:tcPr>
          <w:p w14:paraId="216D1B08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 w14:paraId="71B2C603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7263658F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6A3C248B" w14:textId="77777777" w:rsidR="003B4E3D" w:rsidRDefault="00000000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2052E39B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F2757F" w14:textId="77777777" w:rsidR="003B4E3D" w:rsidRDefault="00000000">
            <w:pPr>
              <w:jc w:val="center"/>
            </w:pPr>
            <w:r>
              <w:t>0.0312</w:t>
            </w:r>
          </w:p>
        </w:tc>
      </w:tr>
      <w:tr w:rsidR="003B4E3D" w14:paraId="0B52EBC1" w14:textId="77777777">
        <w:tc>
          <w:tcPr>
            <w:tcW w:w="1647" w:type="dxa"/>
            <w:vAlign w:val="center"/>
          </w:tcPr>
          <w:p w14:paraId="0CDB5150" w14:textId="77777777" w:rsidR="003B4E3D" w:rsidRDefault="00000000">
            <w:pPr>
              <w:jc w:val="center"/>
            </w:pPr>
            <w:r>
              <w:t>椅子</w:t>
            </w:r>
          </w:p>
        </w:tc>
        <w:tc>
          <w:tcPr>
            <w:tcW w:w="1647" w:type="dxa"/>
            <w:vAlign w:val="center"/>
          </w:tcPr>
          <w:p w14:paraId="54CB18BE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0E811116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879273A" w14:textId="77777777" w:rsidR="003B4E3D" w:rsidRDefault="00000000">
            <w:pPr>
              <w:jc w:val="center"/>
            </w:pPr>
            <w:r>
              <w:t>0.0081</w:t>
            </w:r>
          </w:p>
        </w:tc>
        <w:tc>
          <w:tcPr>
            <w:tcW w:w="1188" w:type="dxa"/>
            <w:vAlign w:val="center"/>
          </w:tcPr>
          <w:p w14:paraId="2AE29252" w14:textId="77777777" w:rsidR="003B4E3D" w:rsidRDefault="00000000">
            <w:pPr>
              <w:jc w:val="center"/>
            </w:pPr>
            <w:r>
              <w:t>0.0015</w:t>
            </w:r>
          </w:p>
        </w:tc>
        <w:tc>
          <w:tcPr>
            <w:tcW w:w="1188" w:type="dxa"/>
            <w:vAlign w:val="center"/>
          </w:tcPr>
          <w:p w14:paraId="51141ABF" w14:textId="77777777" w:rsidR="003B4E3D" w:rsidRDefault="00000000">
            <w:pPr>
              <w:jc w:val="center"/>
            </w:pPr>
            <w:r>
              <w:t>0.0233</w:t>
            </w:r>
          </w:p>
        </w:tc>
      </w:tr>
      <w:tr w:rsidR="003B4E3D" w14:paraId="52C219A0" w14:textId="77777777">
        <w:tc>
          <w:tcPr>
            <w:tcW w:w="1647" w:type="dxa"/>
            <w:vAlign w:val="center"/>
          </w:tcPr>
          <w:p w14:paraId="072B00D7" w14:textId="77777777" w:rsidR="003B4E3D" w:rsidRDefault="00000000">
            <w:pPr>
              <w:jc w:val="center"/>
            </w:pPr>
            <w:r>
              <w:t>石塑地板</w:t>
            </w:r>
          </w:p>
        </w:tc>
        <w:tc>
          <w:tcPr>
            <w:tcW w:w="1647" w:type="dxa"/>
            <w:vAlign w:val="center"/>
          </w:tcPr>
          <w:p w14:paraId="17CBF4A6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06755528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E5092A1" w14:textId="77777777" w:rsidR="003B4E3D" w:rsidRDefault="00000000"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 w14:paraId="5416260B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BE61FD" w14:textId="77777777" w:rsidR="003B4E3D" w:rsidRDefault="00000000">
            <w:pPr>
              <w:jc w:val="center"/>
            </w:pPr>
            <w:r>
              <w:t>0.0355</w:t>
            </w:r>
          </w:p>
        </w:tc>
      </w:tr>
      <w:tr w:rsidR="003B4E3D" w14:paraId="02C02E86" w14:textId="77777777">
        <w:tc>
          <w:tcPr>
            <w:tcW w:w="1647" w:type="dxa"/>
            <w:vAlign w:val="center"/>
          </w:tcPr>
          <w:p w14:paraId="7B5DEC8F" w14:textId="77777777" w:rsidR="003B4E3D" w:rsidRDefault="00000000">
            <w:pPr>
              <w:jc w:val="center"/>
            </w:pPr>
            <w:r>
              <w:t>石膏板</w:t>
            </w:r>
          </w:p>
        </w:tc>
        <w:tc>
          <w:tcPr>
            <w:tcW w:w="1647" w:type="dxa"/>
            <w:vAlign w:val="center"/>
          </w:tcPr>
          <w:p w14:paraId="5D491731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14:paraId="580BACB5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2ED89E6" w14:textId="77777777" w:rsidR="003B4E3D" w:rsidRDefault="00000000">
            <w:pPr>
              <w:jc w:val="center"/>
            </w:pPr>
            <w:r>
              <w:t>0.0066</w:t>
            </w:r>
          </w:p>
        </w:tc>
        <w:tc>
          <w:tcPr>
            <w:tcW w:w="1188" w:type="dxa"/>
            <w:vAlign w:val="center"/>
          </w:tcPr>
          <w:p w14:paraId="7DD016D7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093197" w14:textId="77777777" w:rsidR="003B4E3D" w:rsidRDefault="00000000">
            <w:pPr>
              <w:jc w:val="center"/>
            </w:pPr>
            <w:r>
              <w:t>0.0056</w:t>
            </w:r>
          </w:p>
        </w:tc>
      </w:tr>
      <w:tr w:rsidR="003B4E3D" w14:paraId="33254D21" w14:textId="77777777">
        <w:tc>
          <w:tcPr>
            <w:tcW w:w="1647" w:type="dxa"/>
            <w:vAlign w:val="center"/>
          </w:tcPr>
          <w:p w14:paraId="21C574CB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2F1E465F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377E84F3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BBF4156" w14:textId="77777777" w:rsidR="003B4E3D" w:rsidRDefault="00000000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433A38AA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9CA2FB" w14:textId="77777777" w:rsidR="003B4E3D" w:rsidRDefault="00000000">
            <w:pPr>
              <w:jc w:val="center"/>
            </w:pPr>
            <w:r>
              <w:t>0.0062</w:t>
            </w:r>
          </w:p>
        </w:tc>
      </w:tr>
      <w:tr w:rsidR="003B4E3D" w14:paraId="49D18CE6" w14:textId="77777777">
        <w:tc>
          <w:tcPr>
            <w:tcW w:w="1647" w:type="dxa"/>
            <w:vAlign w:val="center"/>
          </w:tcPr>
          <w:p w14:paraId="390CAB94" w14:textId="77777777" w:rsidR="003B4E3D" w:rsidRDefault="00000000">
            <w:pPr>
              <w:jc w:val="center"/>
            </w:pPr>
            <w:r>
              <w:t>饰面板</w:t>
            </w:r>
          </w:p>
        </w:tc>
        <w:tc>
          <w:tcPr>
            <w:tcW w:w="1647" w:type="dxa"/>
            <w:vAlign w:val="center"/>
          </w:tcPr>
          <w:p w14:paraId="361F1645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14:paraId="61A6362C" w14:textId="77777777" w:rsidR="003B4E3D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40791F69" w14:textId="77777777" w:rsidR="003B4E3D" w:rsidRDefault="00000000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01B6C86E" w14:textId="77777777" w:rsidR="003B4E3D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33C9CC" w14:textId="77777777" w:rsidR="003B4E3D" w:rsidRDefault="00000000">
            <w:pPr>
              <w:jc w:val="center"/>
            </w:pPr>
            <w:r>
              <w:t>0.0043</w:t>
            </w:r>
          </w:p>
        </w:tc>
      </w:tr>
    </w:tbl>
    <w:p w14:paraId="071732B8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2001642F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706D2069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3B4E3D" w14:paraId="53C7E697" w14:textId="77777777">
        <w:tc>
          <w:tcPr>
            <w:tcW w:w="452" w:type="dxa"/>
            <w:shd w:val="clear" w:color="auto" w:fill="E6E6E6"/>
            <w:vAlign w:val="center"/>
          </w:tcPr>
          <w:p w14:paraId="258144F9" w14:textId="77777777" w:rsidR="003B4E3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B3FBC6D" w14:textId="77777777" w:rsidR="003B4E3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2C95BE" w14:textId="77777777" w:rsidR="003B4E3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4793C1D" w14:textId="77777777" w:rsidR="003B4E3D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A04172D" w14:textId="77777777" w:rsidR="003B4E3D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9F9EFBE" w14:textId="77777777" w:rsidR="003B4E3D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46F100F" w14:textId="77777777" w:rsidR="003B4E3D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3B4E3D" w14:paraId="7290EB71" w14:textId="77777777">
        <w:tc>
          <w:tcPr>
            <w:tcW w:w="452" w:type="dxa"/>
            <w:vMerge w:val="restart"/>
            <w:vAlign w:val="center"/>
          </w:tcPr>
          <w:p w14:paraId="36E61236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35575EA" w14:textId="77777777" w:rsidR="003B4E3D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709952BE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528" w:type="dxa"/>
            <w:vMerge w:val="restart"/>
            <w:vAlign w:val="center"/>
          </w:tcPr>
          <w:p w14:paraId="450840D4" w14:textId="77777777" w:rsidR="003B4E3D" w:rsidRDefault="00000000">
            <w:pPr>
              <w:jc w:val="center"/>
            </w:pPr>
            <w:r>
              <w:t>（公建）体育馆</w:t>
            </w:r>
          </w:p>
        </w:tc>
        <w:tc>
          <w:tcPr>
            <w:tcW w:w="1528" w:type="dxa"/>
            <w:vAlign w:val="center"/>
          </w:tcPr>
          <w:p w14:paraId="68ABDDF4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46ECAC9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9663F23" w14:textId="77777777" w:rsidR="003B4E3D" w:rsidRDefault="00000000">
            <w:pPr>
              <w:jc w:val="center"/>
            </w:pPr>
            <w:r>
              <w:t>186.0</w:t>
            </w:r>
          </w:p>
        </w:tc>
      </w:tr>
      <w:tr w:rsidR="003B4E3D" w14:paraId="7AE68A59" w14:textId="77777777">
        <w:tc>
          <w:tcPr>
            <w:tcW w:w="452" w:type="dxa"/>
            <w:vMerge/>
            <w:vAlign w:val="center"/>
          </w:tcPr>
          <w:p w14:paraId="3CA54410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B30F6F3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07E99A7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3D9592F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43F3EC9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9586F46" w14:textId="77777777" w:rsidR="003B4E3D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40B1AA7E" w14:textId="77777777" w:rsidR="003B4E3D" w:rsidRDefault="00000000">
            <w:pPr>
              <w:jc w:val="center"/>
            </w:pPr>
            <w:r>
              <w:t>279.0</w:t>
            </w:r>
          </w:p>
        </w:tc>
      </w:tr>
      <w:tr w:rsidR="003B4E3D" w14:paraId="57A818B3" w14:textId="77777777">
        <w:tc>
          <w:tcPr>
            <w:tcW w:w="452" w:type="dxa"/>
            <w:vMerge/>
            <w:vAlign w:val="center"/>
          </w:tcPr>
          <w:p w14:paraId="79566BB8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6F678F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E49A36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3FCEB79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E26357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009C70B" w14:textId="77777777" w:rsidR="003B4E3D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62259A94" w14:textId="77777777" w:rsidR="003B4E3D" w:rsidRDefault="00000000">
            <w:pPr>
              <w:jc w:val="center"/>
            </w:pPr>
            <w:r>
              <w:t>116.2</w:t>
            </w:r>
          </w:p>
        </w:tc>
      </w:tr>
      <w:tr w:rsidR="003B4E3D" w14:paraId="53C50D14" w14:textId="77777777">
        <w:tc>
          <w:tcPr>
            <w:tcW w:w="452" w:type="dxa"/>
            <w:vMerge/>
            <w:vAlign w:val="center"/>
          </w:tcPr>
          <w:p w14:paraId="66C86B4F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1C99F33" w14:textId="77777777" w:rsidR="003B4E3D" w:rsidRDefault="00000000"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14:paraId="1EED37C7" w14:textId="77777777" w:rsidR="003B4E3D" w:rsidRDefault="00000000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Merge w:val="restart"/>
            <w:vAlign w:val="center"/>
          </w:tcPr>
          <w:p w14:paraId="0D819561" w14:textId="77777777" w:rsidR="003B4E3D" w:rsidRDefault="00000000">
            <w:pPr>
              <w:jc w:val="center"/>
            </w:pPr>
            <w:r>
              <w:t>（公建）休息室</w:t>
            </w:r>
          </w:p>
        </w:tc>
        <w:tc>
          <w:tcPr>
            <w:tcW w:w="1528" w:type="dxa"/>
            <w:vAlign w:val="center"/>
          </w:tcPr>
          <w:p w14:paraId="3F4C53AD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6E32D87B" w14:textId="77777777" w:rsidR="003B4E3D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2FA7CF36" w14:textId="77777777" w:rsidR="003B4E3D" w:rsidRDefault="00000000">
            <w:pPr>
              <w:jc w:val="center"/>
            </w:pPr>
            <w:r>
              <w:t>31.3</w:t>
            </w:r>
          </w:p>
        </w:tc>
      </w:tr>
      <w:tr w:rsidR="003B4E3D" w14:paraId="3605CEF1" w14:textId="77777777">
        <w:tc>
          <w:tcPr>
            <w:tcW w:w="452" w:type="dxa"/>
            <w:vMerge/>
            <w:vAlign w:val="center"/>
          </w:tcPr>
          <w:p w14:paraId="49939686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027FDA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0EF9AA0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0BAA18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891683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33182FB" w14:textId="77777777" w:rsidR="003B4E3D" w:rsidRDefault="00000000"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 w14:paraId="0D7AAB2E" w14:textId="77777777" w:rsidR="003B4E3D" w:rsidRDefault="00000000">
            <w:pPr>
              <w:jc w:val="center"/>
            </w:pPr>
            <w:r>
              <w:t>13.4</w:t>
            </w:r>
          </w:p>
        </w:tc>
      </w:tr>
      <w:tr w:rsidR="003B4E3D" w14:paraId="64F1C756" w14:textId="77777777">
        <w:tc>
          <w:tcPr>
            <w:tcW w:w="452" w:type="dxa"/>
            <w:vMerge/>
            <w:vAlign w:val="center"/>
          </w:tcPr>
          <w:p w14:paraId="17E0B51E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90F0E7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D769FD1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ADDDCDC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C6EA5C8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BDADCE5" w14:textId="77777777" w:rsidR="003B4E3D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4659251E" w14:textId="77777777" w:rsidR="003B4E3D" w:rsidRDefault="00000000">
            <w:pPr>
              <w:jc w:val="center"/>
            </w:pPr>
            <w:r>
              <w:t>67.1</w:t>
            </w:r>
          </w:p>
        </w:tc>
      </w:tr>
      <w:tr w:rsidR="003B4E3D" w14:paraId="69BC72B3" w14:textId="77777777">
        <w:tc>
          <w:tcPr>
            <w:tcW w:w="452" w:type="dxa"/>
            <w:vMerge/>
            <w:vAlign w:val="center"/>
          </w:tcPr>
          <w:p w14:paraId="2A792D79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5D23EC5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BECDCD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BEA2131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08280B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3F526A2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ED7D969" w14:textId="77777777" w:rsidR="003B4E3D" w:rsidRDefault="00000000">
            <w:pPr>
              <w:jc w:val="center"/>
            </w:pPr>
            <w:r>
              <w:t>22.4</w:t>
            </w:r>
          </w:p>
        </w:tc>
      </w:tr>
      <w:tr w:rsidR="003B4E3D" w14:paraId="7FFD6BA2" w14:textId="77777777">
        <w:tc>
          <w:tcPr>
            <w:tcW w:w="452" w:type="dxa"/>
            <w:vMerge/>
            <w:vAlign w:val="center"/>
          </w:tcPr>
          <w:p w14:paraId="7D892A0B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21EF337" w14:textId="77777777" w:rsidR="003B4E3D" w:rsidRDefault="00000000"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48654B57" w14:textId="77777777" w:rsidR="003B4E3D" w:rsidRDefault="00000000">
            <w:pPr>
              <w:jc w:val="center"/>
            </w:pPr>
            <w:r>
              <w:t>商场-一般商店</w:t>
            </w:r>
          </w:p>
        </w:tc>
        <w:tc>
          <w:tcPr>
            <w:tcW w:w="1528" w:type="dxa"/>
            <w:vMerge w:val="restart"/>
            <w:vAlign w:val="center"/>
          </w:tcPr>
          <w:p w14:paraId="71081195" w14:textId="77777777" w:rsidR="003B4E3D" w:rsidRDefault="00000000">
            <w:pPr>
              <w:jc w:val="center"/>
            </w:pPr>
            <w:r>
              <w:t>（公建）商场</w:t>
            </w:r>
          </w:p>
        </w:tc>
        <w:tc>
          <w:tcPr>
            <w:tcW w:w="1528" w:type="dxa"/>
            <w:vAlign w:val="center"/>
          </w:tcPr>
          <w:p w14:paraId="5D977E2F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7D0B10F" w14:textId="77777777" w:rsidR="003B4E3D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3C255A13" w14:textId="77777777" w:rsidR="003B4E3D" w:rsidRDefault="00000000">
            <w:pPr>
              <w:jc w:val="center"/>
            </w:pPr>
            <w:r>
              <w:t>38.8</w:t>
            </w:r>
          </w:p>
        </w:tc>
      </w:tr>
      <w:tr w:rsidR="003B4E3D" w14:paraId="7C4DD5D3" w14:textId="77777777">
        <w:tc>
          <w:tcPr>
            <w:tcW w:w="452" w:type="dxa"/>
            <w:vMerge/>
            <w:vAlign w:val="center"/>
          </w:tcPr>
          <w:p w14:paraId="381712CC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838FA24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E135B4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6D6398C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36A6CC7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4DBDB9F" w14:textId="77777777" w:rsidR="003B4E3D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5185279F" w14:textId="77777777" w:rsidR="003B4E3D" w:rsidRDefault="00000000">
            <w:pPr>
              <w:jc w:val="center"/>
            </w:pPr>
            <w:r>
              <w:t>44.4</w:t>
            </w:r>
          </w:p>
        </w:tc>
      </w:tr>
      <w:tr w:rsidR="003B4E3D" w14:paraId="32F656C8" w14:textId="77777777">
        <w:tc>
          <w:tcPr>
            <w:tcW w:w="452" w:type="dxa"/>
            <w:vMerge/>
            <w:vAlign w:val="center"/>
          </w:tcPr>
          <w:p w14:paraId="51110267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49601E9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D40EFA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74F63AA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AF383C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0C0D60F1" w14:textId="77777777" w:rsidR="003B4E3D" w:rsidRDefault="00000000">
            <w:pPr>
              <w:jc w:val="center"/>
            </w:pPr>
            <w:r>
              <w:t>石膏板</w:t>
            </w:r>
          </w:p>
        </w:tc>
        <w:tc>
          <w:tcPr>
            <w:tcW w:w="962" w:type="dxa"/>
            <w:vAlign w:val="center"/>
          </w:tcPr>
          <w:p w14:paraId="784CBCDD" w14:textId="77777777" w:rsidR="003B4E3D" w:rsidRDefault="00000000">
            <w:pPr>
              <w:jc w:val="center"/>
            </w:pPr>
            <w:r>
              <w:t>27.7</w:t>
            </w:r>
          </w:p>
        </w:tc>
      </w:tr>
      <w:tr w:rsidR="003B4E3D" w14:paraId="05E22036" w14:textId="77777777">
        <w:tc>
          <w:tcPr>
            <w:tcW w:w="452" w:type="dxa"/>
            <w:vMerge/>
            <w:vAlign w:val="center"/>
          </w:tcPr>
          <w:p w14:paraId="2F6C1119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FD8A8C6" w14:textId="77777777" w:rsidR="003B4E3D" w:rsidRDefault="00000000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15CF92B8" w14:textId="77777777" w:rsidR="003B4E3D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573C47B4" w14:textId="77777777" w:rsidR="003B4E3D" w:rsidRDefault="00000000">
            <w:pPr>
              <w:jc w:val="center"/>
            </w:pPr>
            <w:r>
              <w:t>（公建）办公室2</w:t>
            </w:r>
          </w:p>
        </w:tc>
        <w:tc>
          <w:tcPr>
            <w:tcW w:w="1528" w:type="dxa"/>
            <w:vAlign w:val="center"/>
          </w:tcPr>
          <w:p w14:paraId="3E979A55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90895D4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968D5E2" w14:textId="77777777" w:rsidR="003B4E3D" w:rsidRDefault="00000000">
            <w:pPr>
              <w:jc w:val="center"/>
            </w:pPr>
            <w:r>
              <w:t>90.6</w:t>
            </w:r>
          </w:p>
        </w:tc>
      </w:tr>
      <w:tr w:rsidR="003B4E3D" w14:paraId="02E795A0" w14:textId="77777777">
        <w:tc>
          <w:tcPr>
            <w:tcW w:w="452" w:type="dxa"/>
            <w:vMerge/>
            <w:vAlign w:val="center"/>
          </w:tcPr>
          <w:p w14:paraId="4EFA7AAD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A412E7D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1A163FA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853D52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D8E41E9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58380A8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0EB6DFF" w14:textId="77777777" w:rsidR="003B4E3D" w:rsidRDefault="00000000">
            <w:pPr>
              <w:jc w:val="center"/>
            </w:pPr>
            <w:r>
              <w:t>68.0</w:t>
            </w:r>
          </w:p>
        </w:tc>
      </w:tr>
      <w:tr w:rsidR="003B4E3D" w14:paraId="39148CE1" w14:textId="77777777">
        <w:tc>
          <w:tcPr>
            <w:tcW w:w="452" w:type="dxa"/>
            <w:vMerge/>
            <w:vAlign w:val="center"/>
          </w:tcPr>
          <w:p w14:paraId="0963C144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2FA12A3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EA9EC3E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7D8ECCD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8014BFE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4CD08BF" w14:textId="77777777" w:rsidR="003B4E3D" w:rsidRDefault="00000000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48D54713" w14:textId="77777777" w:rsidR="003B4E3D" w:rsidRDefault="00000000">
            <w:pPr>
              <w:jc w:val="center"/>
            </w:pPr>
            <w:r>
              <w:t>90.6</w:t>
            </w:r>
          </w:p>
        </w:tc>
      </w:tr>
      <w:tr w:rsidR="003B4E3D" w14:paraId="10617C15" w14:textId="77777777">
        <w:tc>
          <w:tcPr>
            <w:tcW w:w="452" w:type="dxa"/>
            <w:vMerge/>
            <w:vAlign w:val="center"/>
          </w:tcPr>
          <w:p w14:paraId="646D5992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2121AF7" w14:textId="77777777" w:rsidR="003B4E3D" w:rsidRDefault="00000000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1BA16946" w14:textId="77777777" w:rsidR="003B4E3D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1528" w:type="dxa"/>
            <w:vMerge w:val="restart"/>
            <w:vAlign w:val="center"/>
          </w:tcPr>
          <w:p w14:paraId="1A50595B" w14:textId="77777777" w:rsidR="003B4E3D" w:rsidRDefault="00000000">
            <w:pPr>
              <w:jc w:val="center"/>
            </w:pPr>
            <w:r>
              <w:t>（公建）大食堂</w:t>
            </w:r>
          </w:p>
        </w:tc>
        <w:tc>
          <w:tcPr>
            <w:tcW w:w="1528" w:type="dxa"/>
            <w:vAlign w:val="center"/>
          </w:tcPr>
          <w:p w14:paraId="1780B102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F134F00" w14:textId="77777777" w:rsidR="003B4E3D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62CA9275" w14:textId="77777777" w:rsidR="003B4E3D" w:rsidRDefault="00000000">
            <w:pPr>
              <w:jc w:val="center"/>
            </w:pPr>
            <w:r>
              <w:t>264.5</w:t>
            </w:r>
          </w:p>
        </w:tc>
      </w:tr>
      <w:tr w:rsidR="003B4E3D" w14:paraId="3D89892F" w14:textId="77777777">
        <w:tc>
          <w:tcPr>
            <w:tcW w:w="452" w:type="dxa"/>
            <w:vMerge/>
            <w:vAlign w:val="center"/>
          </w:tcPr>
          <w:p w14:paraId="06E1E27C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BA7302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5DAE3E6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965D609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D0C4D3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E1BBD46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1939128E" w14:textId="77777777" w:rsidR="003B4E3D" w:rsidRDefault="00000000">
            <w:pPr>
              <w:jc w:val="center"/>
            </w:pPr>
            <w:r>
              <w:t>352.7</w:t>
            </w:r>
          </w:p>
        </w:tc>
      </w:tr>
      <w:tr w:rsidR="003B4E3D" w14:paraId="1EF329BD" w14:textId="77777777">
        <w:tc>
          <w:tcPr>
            <w:tcW w:w="452" w:type="dxa"/>
            <w:vMerge/>
            <w:vAlign w:val="center"/>
          </w:tcPr>
          <w:p w14:paraId="6060A15F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61B966B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B669011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B1A621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23F248A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B69B932" w14:textId="77777777" w:rsidR="003B4E3D" w:rsidRDefault="00000000"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 w14:paraId="11F27EB2" w14:textId="77777777" w:rsidR="003B4E3D" w:rsidRDefault="00000000">
            <w:pPr>
              <w:jc w:val="center"/>
            </w:pPr>
            <w:r>
              <w:t>66.1</w:t>
            </w:r>
          </w:p>
        </w:tc>
      </w:tr>
      <w:tr w:rsidR="003B4E3D" w14:paraId="0C1A51A4" w14:textId="77777777">
        <w:tc>
          <w:tcPr>
            <w:tcW w:w="452" w:type="dxa"/>
            <w:vMerge/>
            <w:vAlign w:val="center"/>
          </w:tcPr>
          <w:p w14:paraId="7194FE8A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BF5EDE3" w14:textId="77777777" w:rsidR="003B4E3D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24B4241D" w14:textId="77777777" w:rsidR="003B4E3D" w:rsidRDefault="00000000">
            <w:pPr>
              <w:jc w:val="center"/>
            </w:pPr>
            <w:r>
              <w:t>办公-高级办公室</w:t>
            </w:r>
          </w:p>
        </w:tc>
        <w:tc>
          <w:tcPr>
            <w:tcW w:w="1528" w:type="dxa"/>
            <w:vMerge w:val="restart"/>
            <w:vAlign w:val="center"/>
          </w:tcPr>
          <w:p w14:paraId="2DDA2FBF" w14:textId="77777777" w:rsidR="003B4E3D" w:rsidRDefault="00000000">
            <w:pPr>
              <w:jc w:val="center"/>
            </w:pPr>
            <w:r>
              <w:t>（公建）礼堂-副本</w:t>
            </w:r>
          </w:p>
        </w:tc>
        <w:tc>
          <w:tcPr>
            <w:tcW w:w="1528" w:type="dxa"/>
            <w:vAlign w:val="center"/>
          </w:tcPr>
          <w:p w14:paraId="2666899B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6B9C345" w14:textId="77777777" w:rsidR="003B4E3D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5F84FE3D" w14:textId="77777777" w:rsidR="003B4E3D" w:rsidRDefault="00000000">
            <w:pPr>
              <w:jc w:val="center"/>
            </w:pPr>
            <w:r>
              <w:t>204.0</w:t>
            </w:r>
          </w:p>
        </w:tc>
      </w:tr>
      <w:tr w:rsidR="003B4E3D" w14:paraId="2D4737D5" w14:textId="77777777">
        <w:tc>
          <w:tcPr>
            <w:tcW w:w="452" w:type="dxa"/>
            <w:vMerge/>
            <w:vAlign w:val="center"/>
          </w:tcPr>
          <w:p w14:paraId="68BAAE22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B738F9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C119480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7AEFDB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C507A0E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667283B" w14:textId="77777777" w:rsidR="003B4E3D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3E7F1B4D" w14:textId="77777777" w:rsidR="003B4E3D" w:rsidRDefault="00000000">
            <w:pPr>
              <w:jc w:val="center"/>
            </w:pPr>
            <w:r>
              <w:t>306.0</w:t>
            </w:r>
          </w:p>
        </w:tc>
      </w:tr>
      <w:tr w:rsidR="003B4E3D" w14:paraId="35515DB1" w14:textId="77777777">
        <w:tc>
          <w:tcPr>
            <w:tcW w:w="452" w:type="dxa"/>
            <w:vMerge/>
            <w:vAlign w:val="center"/>
          </w:tcPr>
          <w:p w14:paraId="2035BE92" w14:textId="77777777" w:rsidR="003B4E3D" w:rsidRDefault="00000000">
            <w:pPr>
              <w:jc w:val="center"/>
            </w:pPr>
            <w: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8DCB8DC" w14:textId="77777777" w:rsidR="003B4E3D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56ACB73F" w14:textId="77777777" w:rsidR="003B4E3D" w:rsidRDefault="00000000">
            <w:pPr>
              <w:jc w:val="center"/>
            </w:pPr>
            <w:r>
              <w:t>办公-走廊</w:t>
            </w:r>
          </w:p>
        </w:tc>
        <w:tc>
          <w:tcPr>
            <w:tcW w:w="1528" w:type="dxa"/>
            <w:vMerge w:val="restart"/>
            <w:vAlign w:val="center"/>
          </w:tcPr>
          <w:p w14:paraId="3AFED83C" w14:textId="77777777" w:rsidR="003B4E3D" w:rsidRDefault="00000000">
            <w:pPr>
              <w:jc w:val="center"/>
            </w:pPr>
            <w:r>
              <w:t>（公建）礼堂-副本</w:t>
            </w:r>
          </w:p>
        </w:tc>
        <w:tc>
          <w:tcPr>
            <w:tcW w:w="1528" w:type="dxa"/>
            <w:vAlign w:val="center"/>
          </w:tcPr>
          <w:p w14:paraId="5DBA424C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D8E48E8" w14:textId="77777777" w:rsidR="003B4E3D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668FCA50" w14:textId="77777777" w:rsidR="003B4E3D" w:rsidRDefault="00000000">
            <w:pPr>
              <w:jc w:val="center"/>
            </w:pPr>
            <w:r>
              <w:t>334.0</w:t>
            </w:r>
          </w:p>
        </w:tc>
      </w:tr>
      <w:tr w:rsidR="003B4E3D" w14:paraId="799E346F" w14:textId="77777777">
        <w:tc>
          <w:tcPr>
            <w:tcW w:w="452" w:type="dxa"/>
            <w:vMerge/>
            <w:vAlign w:val="center"/>
          </w:tcPr>
          <w:p w14:paraId="0D842818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02DD90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FAA3AB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465C677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F7B99ED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3CCD2A5" w14:textId="77777777" w:rsidR="003B4E3D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33B9CA9A" w14:textId="77777777" w:rsidR="003B4E3D" w:rsidRDefault="00000000">
            <w:pPr>
              <w:jc w:val="center"/>
            </w:pPr>
            <w:r>
              <w:t>500.9</w:t>
            </w:r>
          </w:p>
        </w:tc>
      </w:tr>
      <w:tr w:rsidR="003B4E3D" w14:paraId="506EA5C8" w14:textId="77777777">
        <w:tc>
          <w:tcPr>
            <w:tcW w:w="452" w:type="dxa"/>
            <w:vMerge w:val="restart"/>
            <w:vAlign w:val="center"/>
          </w:tcPr>
          <w:p w14:paraId="454E72E5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D9A9CAC" w14:textId="77777777" w:rsidR="003B4E3D" w:rsidRDefault="00000000"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 w14:paraId="5F795863" w14:textId="77777777" w:rsidR="003B4E3D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1528" w:type="dxa"/>
            <w:vMerge w:val="restart"/>
            <w:vAlign w:val="center"/>
          </w:tcPr>
          <w:p w14:paraId="4D40A901" w14:textId="77777777" w:rsidR="003B4E3D" w:rsidRDefault="00000000">
            <w:pPr>
              <w:jc w:val="center"/>
            </w:pPr>
            <w:r>
              <w:t>（公建）大食堂</w:t>
            </w:r>
          </w:p>
        </w:tc>
        <w:tc>
          <w:tcPr>
            <w:tcW w:w="1528" w:type="dxa"/>
            <w:vAlign w:val="center"/>
          </w:tcPr>
          <w:p w14:paraId="44A05970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69401DE" w14:textId="77777777" w:rsidR="003B4E3D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071875DF" w14:textId="77777777" w:rsidR="003B4E3D" w:rsidRDefault="00000000">
            <w:pPr>
              <w:jc w:val="center"/>
            </w:pPr>
            <w:r>
              <w:t>31.9</w:t>
            </w:r>
          </w:p>
        </w:tc>
      </w:tr>
      <w:tr w:rsidR="003B4E3D" w14:paraId="6E21D0EC" w14:textId="77777777">
        <w:tc>
          <w:tcPr>
            <w:tcW w:w="452" w:type="dxa"/>
            <w:vMerge/>
            <w:vAlign w:val="center"/>
          </w:tcPr>
          <w:p w14:paraId="3FDAC538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6CCCDD5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A015213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B679BE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6695BDE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2F6386D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ADF9346" w14:textId="77777777" w:rsidR="003B4E3D" w:rsidRDefault="00000000">
            <w:pPr>
              <w:jc w:val="center"/>
            </w:pPr>
            <w:r>
              <w:t>42.5</w:t>
            </w:r>
          </w:p>
        </w:tc>
      </w:tr>
      <w:tr w:rsidR="003B4E3D" w14:paraId="583AE9C8" w14:textId="77777777">
        <w:tc>
          <w:tcPr>
            <w:tcW w:w="452" w:type="dxa"/>
            <w:vMerge/>
            <w:vAlign w:val="center"/>
          </w:tcPr>
          <w:p w14:paraId="2258EE8A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8C3E0E6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D97BD4F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1464CCC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FD2ACA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B5F6ACF" w14:textId="77777777" w:rsidR="003B4E3D" w:rsidRDefault="00000000"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 w14:paraId="469188D3" w14:textId="77777777" w:rsidR="003B4E3D" w:rsidRDefault="00000000">
            <w:pPr>
              <w:jc w:val="center"/>
            </w:pPr>
            <w:r>
              <w:t>8.0</w:t>
            </w:r>
          </w:p>
        </w:tc>
      </w:tr>
      <w:tr w:rsidR="003B4E3D" w14:paraId="334C7278" w14:textId="77777777">
        <w:tc>
          <w:tcPr>
            <w:tcW w:w="452" w:type="dxa"/>
            <w:vMerge/>
            <w:vAlign w:val="center"/>
          </w:tcPr>
          <w:p w14:paraId="67278368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1E9203E" w14:textId="77777777" w:rsidR="003B4E3D" w:rsidRDefault="00000000">
            <w:pPr>
              <w:jc w:val="center"/>
            </w:pPr>
            <w:r>
              <w:t>2015</w:t>
            </w:r>
          </w:p>
        </w:tc>
        <w:tc>
          <w:tcPr>
            <w:tcW w:w="1358" w:type="dxa"/>
            <w:vMerge w:val="restart"/>
            <w:vAlign w:val="center"/>
          </w:tcPr>
          <w:p w14:paraId="1786E735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528" w:type="dxa"/>
            <w:vMerge w:val="restart"/>
            <w:vAlign w:val="center"/>
          </w:tcPr>
          <w:p w14:paraId="2D609952" w14:textId="77777777" w:rsidR="003B4E3D" w:rsidRDefault="00000000">
            <w:pPr>
              <w:jc w:val="center"/>
            </w:pPr>
            <w:r>
              <w:t>（公建）办公室2</w:t>
            </w:r>
          </w:p>
        </w:tc>
        <w:tc>
          <w:tcPr>
            <w:tcW w:w="1528" w:type="dxa"/>
            <w:vAlign w:val="center"/>
          </w:tcPr>
          <w:p w14:paraId="6DE6BA0D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77C67B4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AA33C49" w14:textId="77777777" w:rsidR="003B4E3D" w:rsidRDefault="00000000">
            <w:pPr>
              <w:jc w:val="center"/>
            </w:pPr>
            <w:r>
              <w:t>16.9</w:t>
            </w:r>
          </w:p>
        </w:tc>
      </w:tr>
      <w:tr w:rsidR="003B4E3D" w14:paraId="243CFB20" w14:textId="77777777">
        <w:tc>
          <w:tcPr>
            <w:tcW w:w="452" w:type="dxa"/>
            <w:vMerge/>
            <w:vAlign w:val="center"/>
          </w:tcPr>
          <w:p w14:paraId="16D0370B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DC657B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2DFA46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4E71A10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0DF87FE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A70ED40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94A58CA" w14:textId="77777777" w:rsidR="003B4E3D" w:rsidRDefault="00000000">
            <w:pPr>
              <w:jc w:val="center"/>
            </w:pPr>
            <w:r>
              <w:t>12.7</w:t>
            </w:r>
          </w:p>
        </w:tc>
      </w:tr>
      <w:tr w:rsidR="003B4E3D" w14:paraId="7C1422D8" w14:textId="77777777">
        <w:tc>
          <w:tcPr>
            <w:tcW w:w="452" w:type="dxa"/>
            <w:vMerge/>
            <w:vAlign w:val="center"/>
          </w:tcPr>
          <w:p w14:paraId="527AC7E0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B52C0A1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0B4BBAD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090B7DB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AEA4EDB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9E022F8" w14:textId="77777777" w:rsidR="003B4E3D" w:rsidRDefault="00000000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76AA3DDC" w14:textId="77777777" w:rsidR="003B4E3D" w:rsidRDefault="00000000">
            <w:pPr>
              <w:jc w:val="center"/>
            </w:pPr>
            <w:r>
              <w:t>16.9</w:t>
            </w:r>
          </w:p>
        </w:tc>
      </w:tr>
      <w:tr w:rsidR="003B4E3D" w14:paraId="1B9FA91B" w14:textId="77777777">
        <w:tc>
          <w:tcPr>
            <w:tcW w:w="452" w:type="dxa"/>
            <w:vMerge/>
            <w:vAlign w:val="center"/>
          </w:tcPr>
          <w:p w14:paraId="2B89B779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D50724D" w14:textId="77777777" w:rsidR="003B4E3D" w:rsidRDefault="00000000">
            <w:pPr>
              <w:jc w:val="center"/>
            </w:pPr>
            <w:r>
              <w:t>2014</w:t>
            </w:r>
          </w:p>
        </w:tc>
        <w:tc>
          <w:tcPr>
            <w:tcW w:w="1358" w:type="dxa"/>
            <w:vMerge w:val="restart"/>
            <w:vAlign w:val="center"/>
          </w:tcPr>
          <w:p w14:paraId="723DC98A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528" w:type="dxa"/>
            <w:vMerge w:val="restart"/>
            <w:vAlign w:val="center"/>
          </w:tcPr>
          <w:p w14:paraId="47699D9B" w14:textId="77777777" w:rsidR="003B4E3D" w:rsidRDefault="00000000">
            <w:pPr>
              <w:jc w:val="center"/>
            </w:pPr>
            <w:r>
              <w:t>（公建）办公室2</w:t>
            </w:r>
          </w:p>
        </w:tc>
        <w:tc>
          <w:tcPr>
            <w:tcW w:w="1528" w:type="dxa"/>
            <w:vAlign w:val="center"/>
          </w:tcPr>
          <w:p w14:paraId="39D0217F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0A1C4FB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90E7B5E" w14:textId="77777777" w:rsidR="003B4E3D" w:rsidRDefault="00000000">
            <w:pPr>
              <w:jc w:val="center"/>
            </w:pPr>
            <w:r>
              <w:t>16.9</w:t>
            </w:r>
          </w:p>
        </w:tc>
      </w:tr>
      <w:tr w:rsidR="003B4E3D" w14:paraId="76709568" w14:textId="77777777">
        <w:tc>
          <w:tcPr>
            <w:tcW w:w="452" w:type="dxa"/>
            <w:vMerge/>
            <w:vAlign w:val="center"/>
          </w:tcPr>
          <w:p w14:paraId="57273B96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725CDF9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05B9330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42A6815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9E7F10E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21770A3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08491328" w14:textId="77777777" w:rsidR="003B4E3D" w:rsidRDefault="00000000">
            <w:pPr>
              <w:jc w:val="center"/>
            </w:pPr>
            <w:r>
              <w:t>12.7</w:t>
            </w:r>
          </w:p>
        </w:tc>
      </w:tr>
      <w:tr w:rsidR="003B4E3D" w14:paraId="4DA6C76F" w14:textId="77777777">
        <w:tc>
          <w:tcPr>
            <w:tcW w:w="452" w:type="dxa"/>
            <w:vMerge/>
            <w:vAlign w:val="center"/>
          </w:tcPr>
          <w:p w14:paraId="5820B99B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A7D4ED7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4467EA6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75798E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C4E87F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518148C" w14:textId="77777777" w:rsidR="003B4E3D" w:rsidRDefault="00000000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27D9127B" w14:textId="77777777" w:rsidR="003B4E3D" w:rsidRDefault="00000000">
            <w:pPr>
              <w:jc w:val="center"/>
            </w:pPr>
            <w:r>
              <w:t>16.9</w:t>
            </w:r>
          </w:p>
        </w:tc>
      </w:tr>
      <w:tr w:rsidR="003B4E3D" w14:paraId="37043467" w14:textId="77777777">
        <w:tc>
          <w:tcPr>
            <w:tcW w:w="452" w:type="dxa"/>
            <w:vMerge/>
            <w:vAlign w:val="center"/>
          </w:tcPr>
          <w:p w14:paraId="123DC37F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6818E44" w14:textId="77777777" w:rsidR="003B4E3D" w:rsidRDefault="00000000">
            <w:pPr>
              <w:jc w:val="center"/>
            </w:pPr>
            <w:r>
              <w:t>2013</w:t>
            </w:r>
          </w:p>
        </w:tc>
        <w:tc>
          <w:tcPr>
            <w:tcW w:w="1358" w:type="dxa"/>
            <w:vMerge w:val="restart"/>
            <w:vAlign w:val="center"/>
          </w:tcPr>
          <w:p w14:paraId="133BAA36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528" w:type="dxa"/>
            <w:vMerge w:val="restart"/>
            <w:vAlign w:val="center"/>
          </w:tcPr>
          <w:p w14:paraId="72FD957B" w14:textId="77777777" w:rsidR="003B4E3D" w:rsidRDefault="00000000">
            <w:pPr>
              <w:jc w:val="center"/>
            </w:pPr>
            <w:r>
              <w:t>（公建）办公室2</w:t>
            </w:r>
          </w:p>
        </w:tc>
        <w:tc>
          <w:tcPr>
            <w:tcW w:w="1528" w:type="dxa"/>
            <w:vAlign w:val="center"/>
          </w:tcPr>
          <w:p w14:paraId="055C94E9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BC9609F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78C9386" w14:textId="77777777" w:rsidR="003B4E3D" w:rsidRDefault="00000000">
            <w:pPr>
              <w:jc w:val="center"/>
            </w:pPr>
            <w:r>
              <w:t>17.2</w:t>
            </w:r>
          </w:p>
        </w:tc>
      </w:tr>
      <w:tr w:rsidR="003B4E3D" w14:paraId="75C50293" w14:textId="77777777">
        <w:tc>
          <w:tcPr>
            <w:tcW w:w="452" w:type="dxa"/>
            <w:vMerge/>
            <w:vAlign w:val="center"/>
          </w:tcPr>
          <w:p w14:paraId="375B1A27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D070FA1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EF5593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2B2CA2F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003487C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900ADF6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2A1EAC4E" w14:textId="77777777" w:rsidR="003B4E3D" w:rsidRDefault="00000000">
            <w:pPr>
              <w:jc w:val="center"/>
            </w:pPr>
            <w:r>
              <w:t>12.9</w:t>
            </w:r>
          </w:p>
        </w:tc>
      </w:tr>
      <w:tr w:rsidR="003B4E3D" w14:paraId="398D08BD" w14:textId="77777777">
        <w:tc>
          <w:tcPr>
            <w:tcW w:w="452" w:type="dxa"/>
            <w:vMerge/>
            <w:vAlign w:val="center"/>
          </w:tcPr>
          <w:p w14:paraId="2200C43B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274C49B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4A7387D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2EE682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84DCD90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BD3D9F7" w14:textId="77777777" w:rsidR="003B4E3D" w:rsidRDefault="00000000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195DAB9B" w14:textId="77777777" w:rsidR="003B4E3D" w:rsidRDefault="00000000">
            <w:pPr>
              <w:jc w:val="center"/>
            </w:pPr>
            <w:r>
              <w:t>17.2</w:t>
            </w:r>
          </w:p>
        </w:tc>
      </w:tr>
      <w:tr w:rsidR="003B4E3D" w14:paraId="16D0D111" w14:textId="77777777">
        <w:tc>
          <w:tcPr>
            <w:tcW w:w="452" w:type="dxa"/>
            <w:vMerge/>
            <w:vAlign w:val="center"/>
          </w:tcPr>
          <w:p w14:paraId="729513AC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C20A598" w14:textId="77777777" w:rsidR="003B4E3D" w:rsidRDefault="00000000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6B7D98A6" w14:textId="77777777" w:rsidR="003B4E3D" w:rsidRDefault="00000000">
            <w:pPr>
              <w:jc w:val="center"/>
            </w:pPr>
            <w:r>
              <w:t>学校-教室</w:t>
            </w:r>
          </w:p>
        </w:tc>
        <w:tc>
          <w:tcPr>
            <w:tcW w:w="1528" w:type="dxa"/>
            <w:vMerge w:val="restart"/>
            <w:vAlign w:val="center"/>
          </w:tcPr>
          <w:p w14:paraId="4C560FBD" w14:textId="77777777" w:rsidR="003B4E3D" w:rsidRDefault="00000000">
            <w:pPr>
              <w:jc w:val="center"/>
            </w:pPr>
            <w:r>
              <w:t>（公建）办公室2</w:t>
            </w:r>
          </w:p>
        </w:tc>
        <w:tc>
          <w:tcPr>
            <w:tcW w:w="1528" w:type="dxa"/>
            <w:vAlign w:val="center"/>
          </w:tcPr>
          <w:p w14:paraId="1CA6B42F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25B1F7A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CD37233" w14:textId="77777777" w:rsidR="003B4E3D" w:rsidRDefault="00000000">
            <w:pPr>
              <w:jc w:val="center"/>
            </w:pPr>
            <w:r>
              <w:t>90.6</w:t>
            </w:r>
          </w:p>
        </w:tc>
      </w:tr>
      <w:tr w:rsidR="003B4E3D" w14:paraId="1D4F0C6B" w14:textId="77777777">
        <w:tc>
          <w:tcPr>
            <w:tcW w:w="452" w:type="dxa"/>
            <w:vMerge/>
            <w:vAlign w:val="center"/>
          </w:tcPr>
          <w:p w14:paraId="63F1380A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7FFC0AF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8FC660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BBA31AF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10D420" w14:textId="77777777" w:rsidR="003B4E3D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DA6A964" w14:textId="77777777" w:rsidR="003B4E3D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3DBD2C08" w14:textId="77777777" w:rsidR="003B4E3D" w:rsidRDefault="00000000">
            <w:pPr>
              <w:jc w:val="center"/>
            </w:pPr>
            <w:r>
              <w:t>68.0</w:t>
            </w:r>
          </w:p>
        </w:tc>
      </w:tr>
      <w:tr w:rsidR="003B4E3D" w14:paraId="66FAF8BF" w14:textId="77777777">
        <w:tc>
          <w:tcPr>
            <w:tcW w:w="452" w:type="dxa"/>
            <w:vMerge/>
            <w:vAlign w:val="center"/>
          </w:tcPr>
          <w:p w14:paraId="7C9C32B8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F52B27C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295F96A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E8E4473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2E4F42D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4783AB1" w14:textId="77777777" w:rsidR="003B4E3D" w:rsidRDefault="00000000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637051B2" w14:textId="77777777" w:rsidR="003B4E3D" w:rsidRDefault="00000000">
            <w:pPr>
              <w:jc w:val="center"/>
            </w:pPr>
            <w:r>
              <w:t>90.6</w:t>
            </w:r>
          </w:p>
        </w:tc>
      </w:tr>
      <w:tr w:rsidR="003B4E3D" w14:paraId="5F929666" w14:textId="77777777">
        <w:tc>
          <w:tcPr>
            <w:tcW w:w="452" w:type="dxa"/>
            <w:vMerge/>
            <w:vAlign w:val="center"/>
          </w:tcPr>
          <w:p w14:paraId="4525A47B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023EE81" w14:textId="77777777" w:rsidR="003B4E3D" w:rsidRDefault="00000000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0D81B351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528" w:type="dxa"/>
            <w:vMerge w:val="restart"/>
            <w:vAlign w:val="center"/>
          </w:tcPr>
          <w:p w14:paraId="43C8E5D8" w14:textId="77777777" w:rsidR="003B4E3D" w:rsidRDefault="00000000">
            <w:pPr>
              <w:jc w:val="center"/>
            </w:pPr>
            <w:r>
              <w:t>（公建）体育馆</w:t>
            </w:r>
          </w:p>
        </w:tc>
        <w:tc>
          <w:tcPr>
            <w:tcW w:w="1528" w:type="dxa"/>
            <w:vAlign w:val="center"/>
          </w:tcPr>
          <w:p w14:paraId="0D266AE2" w14:textId="77777777" w:rsidR="003B4E3D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5DF2AA8" w14:textId="77777777" w:rsidR="003B4E3D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D743E9B" w14:textId="77777777" w:rsidR="003B4E3D" w:rsidRDefault="00000000">
            <w:pPr>
              <w:jc w:val="center"/>
            </w:pPr>
            <w:r>
              <w:t>130.2</w:t>
            </w:r>
          </w:p>
        </w:tc>
      </w:tr>
      <w:tr w:rsidR="003B4E3D" w14:paraId="2DAB34B6" w14:textId="77777777">
        <w:tc>
          <w:tcPr>
            <w:tcW w:w="452" w:type="dxa"/>
            <w:vMerge/>
            <w:vAlign w:val="center"/>
          </w:tcPr>
          <w:p w14:paraId="15A0BBF2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256F42D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CE24434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5F6146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92380F0" w14:textId="77777777" w:rsidR="003B4E3D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2164E1A" w14:textId="77777777" w:rsidR="003B4E3D" w:rsidRDefault="00000000">
            <w:pPr>
              <w:jc w:val="center"/>
            </w:pPr>
            <w:r>
              <w:t>强化木地板</w:t>
            </w:r>
          </w:p>
        </w:tc>
        <w:tc>
          <w:tcPr>
            <w:tcW w:w="962" w:type="dxa"/>
            <w:vAlign w:val="center"/>
          </w:tcPr>
          <w:p w14:paraId="5CBF3042" w14:textId="77777777" w:rsidR="003B4E3D" w:rsidRDefault="00000000">
            <w:pPr>
              <w:jc w:val="center"/>
            </w:pPr>
            <w:r>
              <w:t>195.3</w:t>
            </w:r>
          </w:p>
        </w:tc>
      </w:tr>
      <w:tr w:rsidR="003B4E3D" w14:paraId="13668245" w14:textId="77777777">
        <w:tc>
          <w:tcPr>
            <w:tcW w:w="452" w:type="dxa"/>
            <w:vMerge/>
            <w:vAlign w:val="center"/>
          </w:tcPr>
          <w:p w14:paraId="1C11F0B4" w14:textId="77777777" w:rsidR="003B4E3D" w:rsidRDefault="003B4E3D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4BE0E9" w14:textId="77777777" w:rsidR="003B4E3D" w:rsidRDefault="003B4E3D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003B56" w14:textId="77777777" w:rsidR="003B4E3D" w:rsidRDefault="003B4E3D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4F13346" w14:textId="77777777" w:rsidR="003B4E3D" w:rsidRDefault="003B4E3D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48E6E3" w14:textId="77777777" w:rsidR="003B4E3D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BCE5FDE" w14:textId="77777777" w:rsidR="003B4E3D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4740937A" w14:textId="77777777" w:rsidR="003B4E3D" w:rsidRDefault="00000000">
            <w:pPr>
              <w:jc w:val="center"/>
            </w:pPr>
            <w:r>
              <w:t>81.4</w:t>
            </w:r>
          </w:p>
        </w:tc>
      </w:tr>
    </w:tbl>
    <w:p w14:paraId="5EA04776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45E27520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5347368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1BB41EC0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680C6239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0A2529F6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3E210092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131FAF0B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418AEFD8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0A2009D0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5C093703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4EC77B16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5C9E816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3DD97FD1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0E690E33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68904FDE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54F96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DF1952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7F3C8B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5EEE0FE1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6F526097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650652F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5469E4F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133F53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152575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2BE88D96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6DE41210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195DC28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BDD8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6DF16B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777D9BA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138C853E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10E05585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3B4E3D" w14:paraId="5C5D3B21" w14:textId="77777777">
        <w:tc>
          <w:tcPr>
            <w:tcW w:w="679" w:type="dxa"/>
            <w:shd w:val="clear" w:color="auto" w:fill="E6E6E6"/>
            <w:vAlign w:val="center"/>
          </w:tcPr>
          <w:p w14:paraId="093D996D" w14:textId="77777777" w:rsidR="003B4E3D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3905D" w14:textId="77777777" w:rsidR="003B4E3D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436083E" w14:textId="77777777" w:rsidR="003B4E3D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7E6FECD" w14:textId="77777777" w:rsidR="003B4E3D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3C9D4DE" w14:textId="77777777" w:rsidR="003B4E3D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0F80CAE" w14:textId="77777777" w:rsidR="003B4E3D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0B6CB6" w14:textId="77777777" w:rsidR="003B4E3D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68BEA" w14:textId="77777777" w:rsidR="003B4E3D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4244FB" w14:textId="77777777" w:rsidR="003B4E3D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3B4E3D" w14:paraId="494C15B8" w14:textId="77777777">
        <w:tc>
          <w:tcPr>
            <w:tcW w:w="679" w:type="dxa"/>
            <w:vMerge w:val="restart"/>
            <w:vAlign w:val="center"/>
          </w:tcPr>
          <w:p w14:paraId="7FB25B31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786170D1" w14:textId="77777777" w:rsidR="003B4E3D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4D31F23E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792" w:type="dxa"/>
            <w:vAlign w:val="center"/>
          </w:tcPr>
          <w:p w14:paraId="10271928" w14:textId="77777777" w:rsidR="003B4E3D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46FCC4D5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A180D26" w14:textId="77777777" w:rsidR="003B4E3D" w:rsidRDefault="00000000">
            <w:pPr>
              <w:jc w:val="center"/>
            </w:pPr>
            <w:r>
              <w:t>0.043</w:t>
            </w:r>
          </w:p>
        </w:tc>
        <w:tc>
          <w:tcPr>
            <w:tcW w:w="848" w:type="dxa"/>
            <w:vAlign w:val="center"/>
          </w:tcPr>
          <w:p w14:paraId="37BD489E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39798C2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9CC2FA2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39D26EFA" w14:textId="77777777">
        <w:tc>
          <w:tcPr>
            <w:tcW w:w="679" w:type="dxa"/>
            <w:vMerge/>
            <w:vAlign w:val="center"/>
          </w:tcPr>
          <w:p w14:paraId="06EA12B5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5CDC5B94" w14:textId="77777777" w:rsidR="003B4E3D" w:rsidRDefault="00000000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0CB234F4" w14:textId="77777777" w:rsidR="003B4E3D" w:rsidRDefault="00000000"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 w14:paraId="2BA6359B" w14:textId="77777777" w:rsidR="003B4E3D" w:rsidRDefault="00000000">
            <w:pPr>
              <w:jc w:val="center"/>
            </w:pPr>
            <w:r>
              <w:t>0.012</w:t>
            </w:r>
          </w:p>
        </w:tc>
        <w:tc>
          <w:tcPr>
            <w:tcW w:w="792" w:type="dxa"/>
            <w:vAlign w:val="center"/>
          </w:tcPr>
          <w:p w14:paraId="2263414B" w14:textId="77777777" w:rsidR="003B4E3D" w:rsidRDefault="00000000"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 w14:paraId="54CCA6BF" w14:textId="77777777" w:rsidR="003B4E3D" w:rsidRDefault="00000000">
            <w:pPr>
              <w:jc w:val="center"/>
            </w:pPr>
            <w:r>
              <w:t>0.186</w:t>
            </w:r>
          </w:p>
        </w:tc>
        <w:tc>
          <w:tcPr>
            <w:tcW w:w="848" w:type="dxa"/>
            <w:vAlign w:val="center"/>
          </w:tcPr>
          <w:p w14:paraId="4A25D8AF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8F68F9C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5F02BF1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34A3049F" w14:textId="77777777">
        <w:tc>
          <w:tcPr>
            <w:tcW w:w="679" w:type="dxa"/>
            <w:vMerge/>
            <w:vAlign w:val="center"/>
          </w:tcPr>
          <w:p w14:paraId="58F85006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4922E2E7" w14:textId="77777777" w:rsidR="003B4E3D" w:rsidRDefault="00000000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5A6780E6" w14:textId="77777777" w:rsidR="003B4E3D" w:rsidRDefault="00000000">
            <w:pPr>
              <w:jc w:val="center"/>
            </w:pPr>
            <w:r>
              <w:t>商场-一般</w:t>
            </w:r>
            <w:r>
              <w:lastRenderedPageBreak/>
              <w:t>商店</w:t>
            </w:r>
          </w:p>
        </w:tc>
        <w:tc>
          <w:tcPr>
            <w:tcW w:w="792" w:type="dxa"/>
            <w:vAlign w:val="center"/>
          </w:tcPr>
          <w:p w14:paraId="4FC8CE3F" w14:textId="77777777" w:rsidR="003B4E3D" w:rsidRDefault="00000000">
            <w:pPr>
              <w:jc w:val="center"/>
            </w:pPr>
            <w:r>
              <w:lastRenderedPageBreak/>
              <w:t>0.013</w:t>
            </w:r>
          </w:p>
        </w:tc>
        <w:tc>
          <w:tcPr>
            <w:tcW w:w="792" w:type="dxa"/>
            <w:vAlign w:val="center"/>
          </w:tcPr>
          <w:p w14:paraId="659D26CB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8E626C4" w14:textId="77777777" w:rsidR="003B4E3D" w:rsidRDefault="00000000">
            <w:pPr>
              <w:jc w:val="center"/>
            </w:pPr>
            <w:r>
              <w:t>0.075</w:t>
            </w:r>
          </w:p>
        </w:tc>
        <w:tc>
          <w:tcPr>
            <w:tcW w:w="848" w:type="dxa"/>
            <w:vAlign w:val="center"/>
          </w:tcPr>
          <w:p w14:paraId="106A120F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0438FA8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AEB0170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19E68F8D" w14:textId="77777777">
        <w:tc>
          <w:tcPr>
            <w:tcW w:w="679" w:type="dxa"/>
            <w:vMerge/>
            <w:vAlign w:val="center"/>
          </w:tcPr>
          <w:p w14:paraId="6CF526EB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13E2F970" w14:textId="77777777" w:rsidR="003B4E3D" w:rsidRDefault="00000000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0587FF1B" w14:textId="77777777" w:rsidR="003B4E3D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4D5251E0" w14:textId="77777777" w:rsidR="003B4E3D" w:rsidRDefault="00000000"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 w14:paraId="6A1BD883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94E0722" w14:textId="77777777" w:rsidR="003B4E3D" w:rsidRDefault="00000000">
            <w:pPr>
              <w:jc w:val="center"/>
            </w:pPr>
            <w:r>
              <w:t>0.098</w:t>
            </w:r>
          </w:p>
        </w:tc>
        <w:tc>
          <w:tcPr>
            <w:tcW w:w="848" w:type="dxa"/>
            <w:vAlign w:val="center"/>
          </w:tcPr>
          <w:p w14:paraId="5174929F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029AD7D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9F15213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7B966E95" w14:textId="77777777">
        <w:tc>
          <w:tcPr>
            <w:tcW w:w="679" w:type="dxa"/>
            <w:vMerge/>
            <w:vAlign w:val="center"/>
          </w:tcPr>
          <w:p w14:paraId="3D1DE49F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3ED87DC8" w14:textId="77777777" w:rsidR="003B4E3D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125E2937" w14:textId="77777777" w:rsidR="003B4E3D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792" w:type="dxa"/>
            <w:vAlign w:val="center"/>
          </w:tcPr>
          <w:p w14:paraId="415FE85D" w14:textId="77777777" w:rsidR="003B4E3D" w:rsidRDefault="00000000"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 w14:paraId="17621945" w14:textId="77777777" w:rsidR="003B4E3D" w:rsidRDefault="00000000"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 w14:paraId="29702B9B" w14:textId="77777777" w:rsidR="003B4E3D" w:rsidRDefault="00000000">
            <w:pPr>
              <w:jc w:val="center"/>
            </w:pPr>
            <w:r>
              <w:t>0.238</w:t>
            </w:r>
          </w:p>
        </w:tc>
        <w:tc>
          <w:tcPr>
            <w:tcW w:w="848" w:type="dxa"/>
            <w:vAlign w:val="center"/>
          </w:tcPr>
          <w:p w14:paraId="4F45B459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0248868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491E1F6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5C7115E9" w14:textId="77777777">
        <w:tc>
          <w:tcPr>
            <w:tcW w:w="679" w:type="dxa"/>
            <w:vMerge/>
            <w:vAlign w:val="center"/>
          </w:tcPr>
          <w:p w14:paraId="551D50A0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60AAE5C3" w14:textId="77777777" w:rsidR="003B4E3D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173D494D" w14:textId="77777777" w:rsidR="003B4E3D" w:rsidRDefault="00000000">
            <w:pPr>
              <w:jc w:val="center"/>
            </w:pPr>
            <w:r>
              <w:t>办公-高级办公室</w:t>
            </w:r>
          </w:p>
        </w:tc>
        <w:tc>
          <w:tcPr>
            <w:tcW w:w="792" w:type="dxa"/>
            <w:vAlign w:val="center"/>
          </w:tcPr>
          <w:p w14:paraId="2531D22F" w14:textId="77777777" w:rsidR="003B4E3D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03592C4B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F04FD36" w14:textId="77777777" w:rsidR="003B4E3D" w:rsidRDefault="00000000">
            <w:pPr>
              <w:jc w:val="center"/>
            </w:pPr>
            <w:r>
              <w:t>0.035</w:t>
            </w:r>
          </w:p>
        </w:tc>
        <w:tc>
          <w:tcPr>
            <w:tcW w:w="848" w:type="dxa"/>
            <w:vAlign w:val="center"/>
          </w:tcPr>
          <w:p w14:paraId="4D72AA6D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300FF13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8464FD3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497246AC" w14:textId="77777777">
        <w:tc>
          <w:tcPr>
            <w:tcW w:w="679" w:type="dxa"/>
            <w:vMerge/>
            <w:vAlign w:val="center"/>
          </w:tcPr>
          <w:p w14:paraId="796277B0" w14:textId="77777777" w:rsidR="003B4E3D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5196984B" w14:textId="77777777" w:rsidR="003B4E3D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195D4ABE" w14:textId="77777777" w:rsidR="003B4E3D" w:rsidRDefault="00000000">
            <w:pPr>
              <w:jc w:val="center"/>
            </w:pPr>
            <w:r>
              <w:t>办公-走廊</w:t>
            </w:r>
          </w:p>
        </w:tc>
        <w:tc>
          <w:tcPr>
            <w:tcW w:w="792" w:type="dxa"/>
            <w:vAlign w:val="center"/>
          </w:tcPr>
          <w:p w14:paraId="2B09182B" w14:textId="77777777" w:rsidR="003B4E3D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16F0E57E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2A0CB45" w14:textId="77777777" w:rsidR="003B4E3D" w:rsidRDefault="00000000">
            <w:pPr>
              <w:jc w:val="center"/>
            </w:pPr>
            <w:r>
              <w:t>0.035</w:t>
            </w:r>
          </w:p>
        </w:tc>
        <w:tc>
          <w:tcPr>
            <w:tcW w:w="848" w:type="dxa"/>
            <w:vAlign w:val="center"/>
          </w:tcPr>
          <w:p w14:paraId="5DA2EE41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E9B2BCC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1EC1870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3DCFDD79" w14:textId="77777777">
        <w:tc>
          <w:tcPr>
            <w:tcW w:w="679" w:type="dxa"/>
            <w:vMerge w:val="restart"/>
            <w:vAlign w:val="center"/>
          </w:tcPr>
          <w:p w14:paraId="400E00FD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7448AED7" w14:textId="77777777" w:rsidR="003B4E3D" w:rsidRDefault="00000000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23687281" w14:textId="77777777" w:rsidR="003B4E3D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792" w:type="dxa"/>
            <w:vAlign w:val="center"/>
          </w:tcPr>
          <w:p w14:paraId="78FD9733" w14:textId="77777777" w:rsidR="003B4E3D" w:rsidRDefault="00000000">
            <w:pPr>
              <w:jc w:val="center"/>
            </w:pPr>
            <w:r>
              <w:t>0.006</w:t>
            </w:r>
          </w:p>
        </w:tc>
        <w:tc>
          <w:tcPr>
            <w:tcW w:w="792" w:type="dxa"/>
            <w:vAlign w:val="center"/>
          </w:tcPr>
          <w:p w14:paraId="339E85A6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37A1089" w14:textId="77777777" w:rsidR="003B4E3D" w:rsidRDefault="00000000">
            <w:pPr>
              <w:jc w:val="center"/>
            </w:pPr>
            <w:r>
              <w:t>0.081</w:t>
            </w:r>
          </w:p>
        </w:tc>
        <w:tc>
          <w:tcPr>
            <w:tcW w:w="848" w:type="dxa"/>
            <w:vAlign w:val="center"/>
          </w:tcPr>
          <w:p w14:paraId="5CD952CD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84A660E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939E9EB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06E504D6" w14:textId="77777777">
        <w:tc>
          <w:tcPr>
            <w:tcW w:w="679" w:type="dxa"/>
            <w:vMerge/>
            <w:vAlign w:val="center"/>
          </w:tcPr>
          <w:p w14:paraId="6A704398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6FDE19D9" w14:textId="77777777" w:rsidR="003B4E3D" w:rsidRDefault="00000000"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 w14:paraId="36928ECC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792" w:type="dxa"/>
            <w:vAlign w:val="center"/>
          </w:tcPr>
          <w:p w14:paraId="2F7CF06B" w14:textId="77777777" w:rsidR="003B4E3D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671FF736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05BB140" w14:textId="77777777" w:rsidR="003B4E3D" w:rsidRDefault="00000000">
            <w:pPr>
              <w:jc w:val="center"/>
            </w:pPr>
            <w:r>
              <w:t>0.033</w:t>
            </w:r>
          </w:p>
        </w:tc>
        <w:tc>
          <w:tcPr>
            <w:tcW w:w="848" w:type="dxa"/>
            <w:vAlign w:val="center"/>
          </w:tcPr>
          <w:p w14:paraId="68ABCDE6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206CEBE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A360EDC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75418F90" w14:textId="77777777">
        <w:tc>
          <w:tcPr>
            <w:tcW w:w="679" w:type="dxa"/>
            <w:vMerge/>
            <w:vAlign w:val="center"/>
          </w:tcPr>
          <w:p w14:paraId="1AF74369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1AE1D96E" w14:textId="77777777" w:rsidR="003B4E3D" w:rsidRDefault="00000000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655F12F9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792" w:type="dxa"/>
            <w:vAlign w:val="center"/>
          </w:tcPr>
          <w:p w14:paraId="0B67B546" w14:textId="77777777" w:rsidR="003B4E3D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24A1F79A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4A4991F" w14:textId="77777777" w:rsidR="003B4E3D" w:rsidRDefault="00000000">
            <w:pPr>
              <w:jc w:val="center"/>
            </w:pPr>
            <w:r>
              <w:t>0.033</w:t>
            </w:r>
          </w:p>
        </w:tc>
        <w:tc>
          <w:tcPr>
            <w:tcW w:w="848" w:type="dxa"/>
            <w:vAlign w:val="center"/>
          </w:tcPr>
          <w:p w14:paraId="699333B8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F34049E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9A1F505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78333559" w14:textId="77777777">
        <w:tc>
          <w:tcPr>
            <w:tcW w:w="679" w:type="dxa"/>
            <w:vMerge/>
            <w:vAlign w:val="center"/>
          </w:tcPr>
          <w:p w14:paraId="6F2D83D7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4027CB1D" w14:textId="77777777" w:rsidR="003B4E3D" w:rsidRDefault="00000000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51A7E2B0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792" w:type="dxa"/>
            <w:vAlign w:val="center"/>
          </w:tcPr>
          <w:p w14:paraId="30B05AE5" w14:textId="77777777" w:rsidR="003B4E3D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789BDEAD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EBA8ABC" w14:textId="77777777" w:rsidR="003B4E3D" w:rsidRDefault="00000000">
            <w:pPr>
              <w:jc w:val="center"/>
            </w:pPr>
            <w:r>
              <w:t>0.033</w:t>
            </w:r>
          </w:p>
        </w:tc>
        <w:tc>
          <w:tcPr>
            <w:tcW w:w="848" w:type="dxa"/>
            <w:vAlign w:val="center"/>
          </w:tcPr>
          <w:p w14:paraId="256919C0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C0DB138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4547C59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2300FF20" w14:textId="77777777">
        <w:tc>
          <w:tcPr>
            <w:tcW w:w="679" w:type="dxa"/>
            <w:vMerge/>
            <w:vAlign w:val="center"/>
          </w:tcPr>
          <w:p w14:paraId="5F92A16C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1747A373" w14:textId="77777777" w:rsidR="003B4E3D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325625E1" w14:textId="77777777" w:rsidR="003B4E3D" w:rsidRDefault="00000000">
            <w:pPr>
              <w:jc w:val="center"/>
            </w:pPr>
            <w:r>
              <w:t>学校-教室</w:t>
            </w:r>
          </w:p>
        </w:tc>
        <w:tc>
          <w:tcPr>
            <w:tcW w:w="792" w:type="dxa"/>
            <w:vAlign w:val="center"/>
          </w:tcPr>
          <w:p w14:paraId="2DF7FDEF" w14:textId="77777777" w:rsidR="003B4E3D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1DD58175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2D431DC" w14:textId="77777777" w:rsidR="003B4E3D" w:rsidRDefault="00000000">
            <w:pPr>
              <w:jc w:val="center"/>
            </w:pPr>
            <w:r>
              <w:t>0.033</w:t>
            </w:r>
          </w:p>
        </w:tc>
        <w:tc>
          <w:tcPr>
            <w:tcW w:w="848" w:type="dxa"/>
            <w:vAlign w:val="center"/>
          </w:tcPr>
          <w:p w14:paraId="41897BEB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263CCA6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9AED3D2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3B4E3D" w14:paraId="38D82128" w14:textId="77777777">
        <w:tc>
          <w:tcPr>
            <w:tcW w:w="679" w:type="dxa"/>
            <w:vMerge/>
            <w:vAlign w:val="center"/>
          </w:tcPr>
          <w:p w14:paraId="78482E50" w14:textId="77777777" w:rsidR="003B4E3D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04259C0B" w14:textId="77777777" w:rsidR="003B4E3D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31DFF18B" w14:textId="77777777" w:rsidR="003B4E3D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792" w:type="dxa"/>
            <w:vAlign w:val="center"/>
          </w:tcPr>
          <w:p w14:paraId="77422707" w14:textId="77777777" w:rsidR="003B4E3D" w:rsidRDefault="00000000"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 w14:paraId="3FE026F6" w14:textId="77777777" w:rsidR="003B4E3D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543891B" w14:textId="77777777" w:rsidR="003B4E3D" w:rsidRDefault="00000000">
            <w:pPr>
              <w:jc w:val="center"/>
            </w:pPr>
            <w:r>
              <w:t>0.015</w:t>
            </w:r>
          </w:p>
        </w:tc>
        <w:tc>
          <w:tcPr>
            <w:tcW w:w="848" w:type="dxa"/>
            <w:vAlign w:val="center"/>
          </w:tcPr>
          <w:p w14:paraId="5AEF8D33" w14:textId="77777777" w:rsidR="003B4E3D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308C6CD" w14:textId="77777777" w:rsidR="003B4E3D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2BF882D" w14:textId="77777777" w:rsidR="003B4E3D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567CCA48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0C690254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338AFFA6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767E4071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0FCE47B4" wp14:editId="77A16FD9">
            <wp:extent cx="5667375" cy="3657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37A5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661293E0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5347369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结论</w:t>
      </w:r>
      <w:bookmarkEnd w:id="34"/>
    </w:p>
    <w:p w14:paraId="71BFD788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5650621A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67BC7078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333935F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2CA96CF1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7AC533B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7A5CD47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5BDB1868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64D05D2E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893907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01A0E81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2AB4C9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40A5517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2133D0B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0A6BA1E7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7F442764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74A830D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7365CE1D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3A1290C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78B0643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2202387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4A3C67E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1CE2CC29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5E2ED43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45910047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6C46EA5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18D59B6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55B710E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6B11973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3BEF6C5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F80E" w14:textId="77777777" w:rsidR="001A6C8F" w:rsidRDefault="001A6C8F" w:rsidP="00AB7079">
      <w:r>
        <w:separator/>
      </w:r>
    </w:p>
  </w:endnote>
  <w:endnote w:type="continuationSeparator" w:id="0">
    <w:p w14:paraId="15D0B66C" w14:textId="77777777" w:rsidR="001A6C8F" w:rsidRDefault="001A6C8F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6528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B010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621E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621E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5621E3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14:paraId="157B38CC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B8A9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AC77" w14:textId="77777777" w:rsidR="001A6C8F" w:rsidRDefault="001A6C8F" w:rsidP="00AB7079">
      <w:r>
        <w:separator/>
      </w:r>
    </w:p>
  </w:footnote>
  <w:footnote w:type="continuationSeparator" w:id="0">
    <w:p w14:paraId="7A46DF00" w14:textId="77777777" w:rsidR="001A6C8F" w:rsidRDefault="001A6C8F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E108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0B52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61FC3DBC" wp14:editId="24D94A0A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0A0E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622EAB84" wp14:editId="3376C28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0679764">
    <w:abstractNumId w:val="1"/>
  </w:num>
  <w:num w:numId="2" w16cid:durableId="978218794">
    <w:abstractNumId w:val="0"/>
  </w:num>
  <w:num w:numId="3" w16cid:durableId="1196964901">
    <w:abstractNumId w:val="2"/>
  </w:num>
  <w:num w:numId="4" w16cid:durableId="38117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61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6C8F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3D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0F6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A14F6"/>
  <w15:docId w15:val="{D79E8FF3-EC1C-430A-B0B8-CFEFCFBE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C38A-F009-446A-B607-95F4B1B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11</Pages>
  <Words>802</Words>
  <Characters>4576</Characters>
  <Application>Microsoft Office Word</Application>
  <DocSecurity>0</DocSecurity>
  <Lines>38</Lines>
  <Paragraphs>10</Paragraphs>
  <ScaleCrop>false</ScaleCrop>
  <Company>Microsoft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111</dc:creator>
  <cp:lastModifiedBy>YL R</cp:lastModifiedBy>
  <cp:revision>1</cp:revision>
  <dcterms:created xsi:type="dcterms:W3CDTF">2024-01-05T03:42:00Z</dcterms:created>
  <dcterms:modified xsi:type="dcterms:W3CDTF">2024-01-05T03:42:00Z</dcterms:modified>
</cp:coreProperties>
</file>