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B3A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3FA4C7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454E3A0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7AD3BE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BDFF16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3C9FC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E72175A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CAB1A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0ECA4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4638F8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695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CCD7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1F0AA80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86EF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8D0B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F2B7F9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DC74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7009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97E202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B09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4483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B08131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A471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93D2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D7CF0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069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7732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DE8DC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2E2A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22D8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C3464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F208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4E1D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6"/>
          </w:p>
        </w:tc>
      </w:tr>
    </w:tbl>
    <w:p w14:paraId="146D0644" w14:textId="77777777" w:rsidR="00D40158" w:rsidRDefault="00D40158" w:rsidP="00B41640">
      <w:pPr>
        <w:rPr>
          <w:rFonts w:ascii="宋体" w:hAnsi="宋体"/>
          <w:lang w:val="en-US"/>
        </w:rPr>
      </w:pPr>
    </w:p>
    <w:p w14:paraId="35960FB5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EFF3AE1" wp14:editId="2082BBB5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7632FC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E564A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53229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0BFD38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2DE5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BCD1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4BB77D2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22E2E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7683B66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7D3F68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F07CD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F338B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T18942312303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9A4C93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C93E92" w14:textId="77777777" w:rsidR="00087A6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443626" w:history="1">
        <w:r w:rsidR="00087A6C" w:rsidRPr="00F50BE2">
          <w:rPr>
            <w:rStyle w:val="a6"/>
          </w:rPr>
          <w:t>1</w:t>
        </w:r>
        <w:r w:rsidR="00087A6C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087A6C" w:rsidRPr="00F50BE2">
          <w:rPr>
            <w:rStyle w:val="a6"/>
          </w:rPr>
          <w:t>建筑概况</w:t>
        </w:r>
        <w:r w:rsidR="00087A6C">
          <w:rPr>
            <w:webHidden/>
          </w:rPr>
          <w:tab/>
        </w:r>
        <w:r w:rsidR="00087A6C">
          <w:rPr>
            <w:webHidden/>
          </w:rPr>
          <w:fldChar w:fldCharType="begin"/>
        </w:r>
        <w:r w:rsidR="00087A6C">
          <w:rPr>
            <w:webHidden/>
          </w:rPr>
          <w:instrText xml:space="preserve"> PAGEREF _Toc160443626 \h </w:instrText>
        </w:r>
        <w:r w:rsidR="00087A6C">
          <w:rPr>
            <w:webHidden/>
          </w:rPr>
        </w:r>
        <w:r w:rsidR="00087A6C">
          <w:rPr>
            <w:webHidden/>
          </w:rPr>
          <w:fldChar w:fldCharType="separate"/>
        </w:r>
        <w:r w:rsidR="00087A6C">
          <w:rPr>
            <w:webHidden/>
          </w:rPr>
          <w:t>4</w:t>
        </w:r>
        <w:r w:rsidR="00087A6C">
          <w:rPr>
            <w:webHidden/>
          </w:rPr>
          <w:fldChar w:fldCharType="end"/>
        </w:r>
      </w:hyperlink>
    </w:p>
    <w:p w14:paraId="407221DC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27" w:history="1">
        <w:r w:rsidRPr="00F50BE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89BEF3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28" w:history="1">
        <w:r w:rsidRPr="00F50BE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6F5BCD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29" w:history="1">
        <w:r w:rsidRPr="00F50BE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219421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0" w:history="1">
        <w:r w:rsidRPr="00F50BE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3C627F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31" w:history="1">
        <w:r w:rsidRPr="00F50BE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9B77EF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32" w:history="1">
        <w:r w:rsidRPr="00F50BE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54BE7A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3" w:history="1">
        <w:r w:rsidRPr="00F50BE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1C2013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4" w:history="1">
        <w:r w:rsidRPr="00F50BE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071800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5" w:history="1">
        <w:r w:rsidRPr="00F50BE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307A18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6" w:history="1">
        <w:r w:rsidRPr="00F50BE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C896C4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37" w:history="1">
        <w:r w:rsidRPr="00F50BE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4CC6A8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8" w:history="1">
        <w:r w:rsidRPr="00F50BE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6DEBBA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39" w:history="1">
        <w:r w:rsidRPr="00F50BE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F93076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40" w:history="1">
        <w:r w:rsidRPr="00F50BE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C4FC4D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41" w:history="1">
        <w:r w:rsidRPr="00F50BE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100339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2" w:history="1">
        <w:r w:rsidRPr="00F50BE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584EBE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3" w:history="1">
        <w:r w:rsidRPr="00F50BE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D188DF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4" w:history="1">
        <w:r w:rsidRPr="00F50BE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7C9CD6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5" w:history="1">
        <w:r w:rsidRPr="00F50BE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998107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6" w:history="1">
        <w:r w:rsidRPr="00F50BE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F7C7BB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7" w:history="1">
        <w:r w:rsidRPr="00F50BE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B610C5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8" w:history="1">
        <w:r w:rsidRPr="00F50BE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AE4C7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49" w:history="1">
        <w:r w:rsidRPr="00F50BE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B8C85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0" w:history="1">
        <w:r w:rsidRPr="00F50BE2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EAEAF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1" w:history="1">
        <w:r w:rsidRPr="00F50BE2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456132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2" w:history="1">
        <w:r w:rsidRPr="00F50BE2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AE960E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3" w:history="1">
        <w:r w:rsidRPr="00F50BE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BF573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4" w:history="1">
        <w:r w:rsidRPr="00F50BE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821222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5" w:history="1">
        <w:r w:rsidRPr="00F50BE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FE4F76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6" w:history="1">
        <w:r w:rsidRPr="00F50BE2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3B22AF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7" w:history="1">
        <w:r w:rsidRPr="00F50BE2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AE4BA0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8" w:history="1">
        <w:r w:rsidRPr="00F50BE2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97E782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59" w:history="1">
        <w:r w:rsidRPr="00F50BE2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992A6A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0" w:history="1">
        <w:r w:rsidRPr="00F50BE2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FCFA39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1" w:history="1">
        <w:r w:rsidRPr="00F50BE2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18551E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62" w:history="1">
        <w:r w:rsidRPr="00F50BE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E8635D6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3" w:history="1">
        <w:r w:rsidRPr="00F50BE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CC600E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4" w:history="1">
        <w:r w:rsidRPr="00F50BE2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8DE91B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5" w:history="1">
        <w:r w:rsidRPr="00F50BE2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347990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6" w:history="1">
        <w:r w:rsidRPr="00F50BE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287177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7" w:history="1">
        <w:r w:rsidRPr="00F50BE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D95A84B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8" w:history="1">
        <w:r w:rsidRPr="00F50BE2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65F25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69" w:history="1">
        <w:r w:rsidRPr="00F50BE2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0F4DDE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0" w:history="1">
        <w:r w:rsidRPr="00F50BE2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2B426D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1" w:history="1">
        <w:r w:rsidRPr="00F50BE2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9FFDFA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2" w:history="1">
        <w:r w:rsidRPr="00F50BE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DF4A5F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3" w:history="1">
        <w:r w:rsidRPr="00F50BE2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34DD3A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4" w:history="1">
        <w:r w:rsidRPr="00F50BE2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F17D52F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5" w:history="1">
        <w:r w:rsidRPr="00F50BE2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5A411E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6" w:history="1">
        <w:r w:rsidRPr="00F50BE2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80FBF4" w14:textId="77777777" w:rsidR="00087A6C" w:rsidRDefault="00087A6C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7" w:history="1">
        <w:r w:rsidRPr="00F50BE2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4EBA99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8" w:history="1">
        <w:r w:rsidRPr="00F50BE2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3595C31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79" w:history="1">
        <w:r w:rsidRPr="00F50BE2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32B11E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0" w:history="1">
        <w:r w:rsidRPr="00F50BE2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1C1CCA1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1" w:history="1">
        <w:r w:rsidRPr="00F50BE2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2D3F25C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82" w:history="1">
        <w:r w:rsidRPr="00F50BE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805A444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83" w:history="1">
        <w:r w:rsidRPr="00F50BE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B7B8D4E" w14:textId="77777777" w:rsidR="00087A6C" w:rsidRDefault="00087A6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443684" w:history="1">
        <w:r w:rsidRPr="00F50BE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F50BE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DE8E9EA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5" w:history="1">
        <w:r w:rsidRPr="00F50BE2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工作日</w:t>
        </w:r>
        <w:r w:rsidRPr="00F50BE2">
          <w:rPr>
            <w:rStyle w:val="a6"/>
          </w:rPr>
          <w:t>/</w:t>
        </w:r>
        <w:r w:rsidRPr="00F50BE2">
          <w:rPr>
            <w:rStyle w:val="a6"/>
          </w:rPr>
          <w:t>节假日人员逐时在室率</w:t>
        </w:r>
        <w:r w:rsidRPr="00F50BE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B628428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6" w:history="1">
        <w:r w:rsidRPr="00F50BE2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工作日</w:t>
        </w:r>
        <w:r w:rsidRPr="00F50BE2">
          <w:rPr>
            <w:rStyle w:val="a6"/>
          </w:rPr>
          <w:t>/</w:t>
        </w:r>
        <w:r w:rsidRPr="00F50BE2">
          <w:rPr>
            <w:rStyle w:val="a6"/>
          </w:rPr>
          <w:t>节假日照明开关时间表</w:t>
        </w:r>
        <w:r w:rsidRPr="00F50BE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D74DDAF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7" w:history="1">
        <w:r w:rsidRPr="00F50BE2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工作日</w:t>
        </w:r>
        <w:r w:rsidRPr="00F50BE2">
          <w:rPr>
            <w:rStyle w:val="a6"/>
          </w:rPr>
          <w:t>/</w:t>
        </w:r>
        <w:r w:rsidRPr="00F50BE2">
          <w:rPr>
            <w:rStyle w:val="a6"/>
          </w:rPr>
          <w:t>节假日设备逐时使用率</w:t>
        </w:r>
        <w:r w:rsidRPr="00F50BE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7692C75" w14:textId="77777777" w:rsidR="00087A6C" w:rsidRDefault="00087A6C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443688" w:history="1">
        <w:r w:rsidRPr="00F50BE2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F50BE2">
          <w:rPr>
            <w:rStyle w:val="a6"/>
          </w:rPr>
          <w:t>工作日</w:t>
        </w:r>
        <w:r w:rsidRPr="00F50BE2">
          <w:rPr>
            <w:rStyle w:val="a6"/>
          </w:rPr>
          <w:t>/</w:t>
        </w:r>
        <w:r w:rsidRPr="00F50BE2">
          <w:rPr>
            <w:rStyle w:val="a6"/>
          </w:rPr>
          <w:t>节假日空调系统运行时间表</w:t>
        </w:r>
        <w:r w:rsidRPr="00F50BE2">
          <w:rPr>
            <w:rStyle w:val="a6"/>
          </w:rPr>
          <w:t>(1:</w:t>
        </w:r>
        <w:r w:rsidRPr="00F50BE2">
          <w:rPr>
            <w:rStyle w:val="a6"/>
          </w:rPr>
          <w:t>开</w:t>
        </w:r>
        <w:r w:rsidRPr="00F50BE2">
          <w:rPr>
            <w:rStyle w:val="a6"/>
          </w:rPr>
          <w:t>,0:</w:t>
        </w:r>
        <w:r w:rsidRPr="00F50BE2">
          <w:rPr>
            <w:rStyle w:val="a6"/>
          </w:rPr>
          <w:t>关</w:t>
        </w:r>
        <w:r w:rsidRPr="00F50BE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_Toc160443688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8DB72F2" w14:textId="77777777" w:rsidR="00AA47FE" w:rsidRDefault="00D40158" w:rsidP="00D40158">
      <w:pPr>
        <w:pStyle w:val="TOC1"/>
        <w:sectPr w:rsidR="00AA47FE" w:rsidSect="00943F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D5A414" w14:textId="77777777" w:rsidR="00D40158" w:rsidRDefault="00D40158" w:rsidP="00D40158">
      <w:pPr>
        <w:pStyle w:val="TOC1"/>
      </w:pPr>
    </w:p>
    <w:p w14:paraId="400457FA" w14:textId="77777777" w:rsidR="00D40158" w:rsidRPr="005E5F93" w:rsidRDefault="00D40158" w:rsidP="005215FB">
      <w:pPr>
        <w:pStyle w:val="1"/>
      </w:pPr>
      <w:bookmarkStart w:id="11" w:name="_Toc16044362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AB11BF4" w14:textId="77777777">
        <w:tc>
          <w:tcPr>
            <w:tcW w:w="2841" w:type="dxa"/>
            <w:shd w:val="clear" w:color="auto" w:fill="E6E6E6"/>
          </w:tcPr>
          <w:p w14:paraId="01AFDA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F80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183F0C2" w14:textId="77777777">
        <w:tc>
          <w:tcPr>
            <w:tcW w:w="2841" w:type="dxa"/>
            <w:shd w:val="clear" w:color="auto" w:fill="E6E6E6"/>
          </w:tcPr>
          <w:p w14:paraId="178A17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BB8F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525F0F99" w14:textId="77777777">
        <w:tc>
          <w:tcPr>
            <w:tcW w:w="2841" w:type="dxa"/>
            <w:shd w:val="clear" w:color="auto" w:fill="E6E6E6"/>
          </w:tcPr>
          <w:p w14:paraId="1DB827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CD24D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AFBA11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9A071B" w14:textId="77777777">
        <w:tc>
          <w:tcPr>
            <w:tcW w:w="2841" w:type="dxa"/>
            <w:shd w:val="clear" w:color="auto" w:fill="E6E6E6"/>
          </w:tcPr>
          <w:p w14:paraId="23E635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1989BB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23644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2A5955B" w14:textId="77777777">
        <w:tc>
          <w:tcPr>
            <w:tcW w:w="2841" w:type="dxa"/>
            <w:shd w:val="clear" w:color="auto" w:fill="E6E6E6"/>
          </w:tcPr>
          <w:p w14:paraId="3E0F71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1923F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A8C6C07" w14:textId="77777777">
        <w:tc>
          <w:tcPr>
            <w:tcW w:w="2841" w:type="dxa"/>
            <w:shd w:val="clear" w:color="auto" w:fill="E6E6E6"/>
          </w:tcPr>
          <w:p w14:paraId="755F72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9B61D3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27.8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613159A" w14:textId="77777777">
        <w:tc>
          <w:tcPr>
            <w:tcW w:w="2841" w:type="dxa"/>
            <w:shd w:val="clear" w:color="auto" w:fill="E6E6E6"/>
          </w:tcPr>
          <w:p w14:paraId="48190B3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3D0A33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114957.27</w:t>
            </w:r>
            <w:bookmarkEnd w:id="22"/>
          </w:p>
        </w:tc>
      </w:tr>
      <w:tr w:rsidR="00203A7D" w:rsidRPr="00FF2243" w14:paraId="6F10DF82" w14:textId="77777777">
        <w:tc>
          <w:tcPr>
            <w:tcW w:w="2841" w:type="dxa"/>
            <w:shd w:val="clear" w:color="auto" w:fill="E6E6E6"/>
          </w:tcPr>
          <w:p w14:paraId="5530A8D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CAD9C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28401.58</w:t>
            </w:r>
            <w:bookmarkEnd w:id="23"/>
          </w:p>
        </w:tc>
      </w:tr>
      <w:tr w:rsidR="00D40158" w:rsidRPr="00FF2243" w14:paraId="6B706BD7" w14:textId="77777777">
        <w:tc>
          <w:tcPr>
            <w:tcW w:w="2841" w:type="dxa"/>
            <w:shd w:val="clear" w:color="auto" w:fill="E6E6E6"/>
          </w:tcPr>
          <w:p w14:paraId="755B7D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1FCD4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8345EF9" w14:textId="77777777">
        <w:tc>
          <w:tcPr>
            <w:tcW w:w="2841" w:type="dxa"/>
            <w:shd w:val="clear" w:color="auto" w:fill="E6E6E6"/>
          </w:tcPr>
          <w:p w14:paraId="52E60C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E7276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97721E4" w14:textId="77777777">
        <w:tc>
          <w:tcPr>
            <w:tcW w:w="2841" w:type="dxa"/>
            <w:shd w:val="clear" w:color="auto" w:fill="E6E6E6"/>
          </w:tcPr>
          <w:p w14:paraId="3C2C5A5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C9273F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28920D3" w14:textId="77777777">
        <w:tc>
          <w:tcPr>
            <w:tcW w:w="2841" w:type="dxa"/>
            <w:shd w:val="clear" w:color="auto" w:fill="E6E6E6"/>
          </w:tcPr>
          <w:p w14:paraId="1A5C28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C812C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08B5AD22" w14:textId="77777777">
        <w:tc>
          <w:tcPr>
            <w:tcW w:w="2841" w:type="dxa"/>
            <w:shd w:val="clear" w:color="auto" w:fill="E6E6E6"/>
          </w:tcPr>
          <w:p w14:paraId="41BD345D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28EBB57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CBFB17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108F4D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FA562D9" w14:textId="77777777" w:rsidR="00D40158" w:rsidRDefault="000B5101" w:rsidP="00D40158">
      <w:pPr>
        <w:pStyle w:val="1"/>
      </w:pPr>
      <w:bookmarkStart w:id="30" w:name="_Toc16044362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36CE0602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18C95937" w14:textId="77777777" w:rsidR="00C827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F704853" w14:textId="77777777" w:rsidR="00C827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193A4F2" w14:textId="77777777" w:rsidR="00C827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82B9714" w14:textId="77777777" w:rsidR="00C827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B4FB8D3" w14:textId="77777777" w:rsidR="00C827FD" w:rsidRDefault="00C827FD">
      <w:pPr>
        <w:widowControl w:val="0"/>
        <w:jc w:val="both"/>
        <w:rPr>
          <w:kern w:val="2"/>
          <w:szCs w:val="24"/>
          <w:lang w:val="en-US"/>
        </w:rPr>
      </w:pPr>
    </w:p>
    <w:p w14:paraId="6C725955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0443628"/>
      <w:r>
        <w:rPr>
          <w:rFonts w:hint="eastAsia"/>
        </w:rPr>
        <w:t>计算要求</w:t>
      </w:r>
      <w:bookmarkEnd w:id="32"/>
      <w:bookmarkEnd w:id="33"/>
      <w:bookmarkEnd w:id="34"/>
    </w:p>
    <w:p w14:paraId="79D9F44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044362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97C74D9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69B7FD2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683971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044363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1476A1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6BBD4141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567D3919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D044FDF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978E50B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044363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DF7B854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367467B" w14:textId="77777777" w:rsidR="005567C2" w:rsidRDefault="005567C2" w:rsidP="005567C2">
      <w:pPr>
        <w:pStyle w:val="1"/>
      </w:pPr>
      <w:bookmarkStart w:id="46" w:name="_Toc160443632"/>
      <w:r>
        <w:rPr>
          <w:rFonts w:hint="eastAsia"/>
        </w:rPr>
        <w:t>气象数据</w:t>
      </w:r>
      <w:bookmarkEnd w:id="46"/>
    </w:p>
    <w:p w14:paraId="0C07BFF8" w14:textId="77777777" w:rsidR="005567C2" w:rsidRDefault="005567C2" w:rsidP="005567C2">
      <w:pPr>
        <w:pStyle w:val="2"/>
      </w:pPr>
      <w:bookmarkStart w:id="47" w:name="_Toc160443633"/>
      <w:r>
        <w:rPr>
          <w:rFonts w:hint="eastAsia"/>
        </w:rPr>
        <w:t>气象地点</w:t>
      </w:r>
      <w:bookmarkEnd w:id="47"/>
    </w:p>
    <w:p w14:paraId="205C340F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8"/>
    </w:p>
    <w:p w14:paraId="0C45E850" w14:textId="77777777" w:rsidR="005567C2" w:rsidRDefault="005567C2" w:rsidP="005567C2">
      <w:pPr>
        <w:pStyle w:val="2"/>
      </w:pPr>
      <w:bookmarkStart w:id="49" w:name="_Toc160443634"/>
      <w:r>
        <w:rPr>
          <w:rFonts w:hint="eastAsia"/>
        </w:rPr>
        <w:lastRenderedPageBreak/>
        <w:t>逐日干球温度表</w:t>
      </w:r>
      <w:bookmarkEnd w:id="49"/>
    </w:p>
    <w:p w14:paraId="70EDF5C3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79038727" wp14:editId="1764C973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A3C96" w14:textId="77777777" w:rsidR="005567C2" w:rsidRDefault="005567C2" w:rsidP="005567C2">
      <w:pPr>
        <w:pStyle w:val="2"/>
      </w:pPr>
      <w:bookmarkStart w:id="51" w:name="_Toc160443635"/>
      <w:r>
        <w:rPr>
          <w:rFonts w:hint="eastAsia"/>
        </w:rPr>
        <w:t>逐月辐照量表</w:t>
      </w:r>
      <w:bookmarkEnd w:id="51"/>
    </w:p>
    <w:p w14:paraId="61F34558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090F202" wp14:editId="23A0F72B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2EBD" w14:textId="77777777" w:rsidR="005567C2" w:rsidRDefault="005567C2" w:rsidP="005567C2">
      <w:pPr>
        <w:pStyle w:val="2"/>
      </w:pPr>
      <w:bookmarkStart w:id="53" w:name="_Toc16044363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827FD" w14:paraId="0219EEF0" w14:textId="77777777">
        <w:tc>
          <w:tcPr>
            <w:tcW w:w="1131" w:type="dxa"/>
            <w:shd w:val="clear" w:color="auto" w:fill="E6E6E6"/>
            <w:vAlign w:val="center"/>
          </w:tcPr>
          <w:p w14:paraId="50E5E678" w14:textId="77777777" w:rsidR="00C827F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C77352" w14:textId="77777777" w:rsidR="00C827F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9FCF94" w14:textId="77777777" w:rsidR="00C827F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EB42D8" w14:textId="77777777" w:rsidR="00C827F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704FC2" w14:textId="77777777" w:rsidR="00C827F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07F8D" w14:textId="77777777" w:rsidR="00C827F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827FD" w14:paraId="32B9FA5F" w14:textId="77777777">
        <w:tc>
          <w:tcPr>
            <w:tcW w:w="1131" w:type="dxa"/>
            <w:shd w:val="clear" w:color="auto" w:fill="E6E6E6"/>
            <w:vAlign w:val="center"/>
          </w:tcPr>
          <w:p w14:paraId="37F00ED5" w14:textId="77777777" w:rsidR="00C827F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F75CA37" w14:textId="77777777" w:rsidR="00C827FD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DB5960" w14:textId="77777777" w:rsidR="00C827FD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5E0096F5" w14:textId="77777777" w:rsidR="00C827FD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57AC2219" w14:textId="77777777" w:rsidR="00C827FD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01A504E8" w14:textId="77777777" w:rsidR="00C827FD" w:rsidRDefault="00000000">
            <w:r>
              <w:t>91.6</w:t>
            </w:r>
          </w:p>
        </w:tc>
      </w:tr>
      <w:tr w:rsidR="00C827FD" w14:paraId="6FA554C9" w14:textId="77777777">
        <w:tc>
          <w:tcPr>
            <w:tcW w:w="1131" w:type="dxa"/>
            <w:shd w:val="clear" w:color="auto" w:fill="E6E6E6"/>
            <w:vAlign w:val="center"/>
          </w:tcPr>
          <w:p w14:paraId="23C6C9EF" w14:textId="77777777" w:rsidR="00C827F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C3D9661" w14:textId="77777777" w:rsidR="00C827FD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BEBA15" w14:textId="77777777" w:rsidR="00C827FD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CF56141" w14:textId="77777777" w:rsidR="00C827FD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3CA0BD7D" w14:textId="77777777" w:rsidR="00C827FD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7D924671" w14:textId="77777777" w:rsidR="00C827FD" w:rsidRDefault="00000000">
            <w:r>
              <w:t>1.5</w:t>
            </w:r>
          </w:p>
        </w:tc>
      </w:tr>
    </w:tbl>
    <w:p w14:paraId="34B2870D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0443637"/>
      <w:bookmarkEnd w:id="54"/>
      <w:r>
        <w:t>围护结构</w:t>
      </w:r>
      <w:bookmarkEnd w:id="55"/>
    </w:p>
    <w:p w14:paraId="3FF3C415" w14:textId="77777777" w:rsidR="00C827FD" w:rsidRDefault="00000000">
      <w:pPr>
        <w:pStyle w:val="2"/>
        <w:widowControl w:val="0"/>
      </w:pPr>
      <w:bookmarkStart w:id="56" w:name="_Toc160443638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827FD" w14:paraId="638A465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5B6229D" w14:textId="77777777" w:rsidR="00C827F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5A915D" w14:textId="77777777" w:rsidR="00C827FD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877CB2" w14:textId="77777777" w:rsidR="00C827FD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77F52" w14:textId="77777777" w:rsidR="00C827FD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6C51A5" w14:textId="77777777" w:rsidR="00C827F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84ED4D" w14:textId="77777777" w:rsidR="00C827FD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4906BF3" w14:textId="77777777" w:rsidR="00C827FD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C827FD" w14:paraId="7297BC3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B90ADD" w14:textId="77777777" w:rsidR="00C827FD" w:rsidRDefault="00C827F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E28DE9" w14:textId="77777777" w:rsidR="00C827F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6B0461" w14:textId="77777777" w:rsidR="00C827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3C3D2" w14:textId="77777777" w:rsidR="00C827F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CC2D2C" w14:textId="77777777" w:rsidR="00C827F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DE1AE" w14:textId="77777777" w:rsidR="00C827F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F78AE1" w14:textId="77777777" w:rsidR="00C827FD" w:rsidRDefault="00C827FD">
            <w:pPr>
              <w:jc w:val="center"/>
            </w:pPr>
          </w:p>
        </w:tc>
      </w:tr>
      <w:tr w:rsidR="00C827FD" w14:paraId="463B8F68" w14:textId="77777777">
        <w:tc>
          <w:tcPr>
            <w:tcW w:w="2196" w:type="dxa"/>
            <w:shd w:val="clear" w:color="auto" w:fill="E6E6E6"/>
            <w:vAlign w:val="center"/>
          </w:tcPr>
          <w:p w14:paraId="421B9791" w14:textId="77777777" w:rsidR="00C827F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7926194" w14:textId="77777777" w:rsidR="00C827F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B644AF" w14:textId="77777777" w:rsidR="00C827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759FDA" w14:textId="77777777" w:rsidR="00C827F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7824378" w14:textId="77777777" w:rsidR="00C827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62FAD5" w14:textId="77777777" w:rsidR="00C827F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F3D859D" w14:textId="77777777" w:rsidR="00C827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27FD" w14:paraId="76A4D192" w14:textId="77777777">
        <w:tc>
          <w:tcPr>
            <w:tcW w:w="2196" w:type="dxa"/>
            <w:shd w:val="clear" w:color="auto" w:fill="E6E6E6"/>
            <w:vAlign w:val="center"/>
          </w:tcPr>
          <w:p w14:paraId="75F96B89" w14:textId="77777777" w:rsidR="00C827F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C9F500A" w14:textId="77777777" w:rsidR="00C827F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6CE97C8" w14:textId="77777777" w:rsidR="00C827F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EA188C8" w14:textId="77777777" w:rsidR="00C827F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609322D" w14:textId="77777777" w:rsidR="00C827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D6DA2A" w14:textId="77777777" w:rsidR="00C827F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27C53BB" w14:textId="77777777" w:rsidR="00C827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27FD" w14:paraId="21B5D1EF" w14:textId="77777777">
        <w:tc>
          <w:tcPr>
            <w:tcW w:w="2196" w:type="dxa"/>
            <w:shd w:val="clear" w:color="auto" w:fill="E6E6E6"/>
            <w:vAlign w:val="center"/>
          </w:tcPr>
          <w:p w14:paraId="2C08C76D" w14:textId="77777777" w:rsidR="00C827F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7D7750A" w14:textId="77777777" w:rsidR="00C827F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FB1F5AC" w14:textId="77777777" w:rsidR="00C827F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2A96AE" w14:textId="77777777" w:rsidR="00C827F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1E39130" w14:textId="77777777" w:rsidR="00C827F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45C191" w14:textId="77777777" w:rsidR="00C827F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1FBD82" w14:textId="77777777" w:rsidR="00C827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27FD" w14:paraId="087CA67F" w14:textId="77777777">
        <w:tc>
          <w:tcPr>
            <w:tcW w:w="2196" w:type="dxa"/>
            <w:shd w:val="clear" w:color="auto" w:fill="E6E6E6"/>
            <w:vAlign w:val="center"/>
          </w:tcPr>
          <w:p w14:paraId="57439005" w14:textId="77777777" w:rsidR="00C827F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5F8F39F" w14:textId="77777777" w:rsidR="00C827F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AA6F281" w14:textId="77777777" w:rsidR="00C827F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1B20D3E" w14:textId="77777777" w:rsidR="00C827F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6B2B6DA" w14:textId="77777777" w:rsidR="00C827F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11D8CEF" w14:textId="77777777" w:rsidR="00C827F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5B47F18" w14:textId="77777777" w:rsidR="00C827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27FD" w14:paraId="344F59AB" w14:textId="77777777">
        <w:tc>
          <w:tcPr>
            <w:tcW w:w="2196" w:type="dxa"/>
            <w:shd w:val="clear" w:color="auto" w:fill="E6E6E6"/>
            <w:vAlign w:val="center"/>
          </w:tcPr>
          <w:p w14:paraId="310C0365" w14:textId="77777777" w:rsidR="00C827FD" w:rsidRDefault="00000000">
            <w:r>
              <w:t>硬质矿棉板</w:t>
            </w:r>
          </w:p>
        </w:tc>
        <w:tc>
          <w:tcPr>
            <w:tcW w:w="1018" w:type="dxa"/>
            <w:vAlign w:val="center"/>
          </w:tcPr>
          <w:p w14:paraId="34EB0871" w14:textId="77777777" w:rsidR="00C827FD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7AFAD38" w14:textId="77777777" w:rsidR="00C827FD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699512D6" w14:textId="77777777" w:rsidR="00C827FD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17007F40" w14:textId="77777777" w:rsidR="00C827FD" w:rsidRDefault="00000000">
            <w:r>
              <w:t>1212.8</w:t>
            </w:r>
          </w:p>
        </w:tc>
        <w:tc>
          <w:tcPr>
            <w:tcW w:w="1188" w:type="dxa"/>
            <w:vAlign w:val="center"/>
          </w:tcPr>
          <w:p w14:paraId="091E761F" w14:textId="77777777" w:rsidR="00C827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A63BC1" w14:textId="77777777" w:rsidR="00C827FD" w:rsidRDefault="00000000">
            <w:r>
              <w:rPr>
                <w:sz w:val="18"/>
                <w:szCs w:val="18"/>
              </w:rPr>
              <w:t>楼板保温，修正系数</w:t>
            </w:r>
            <w:r>
              <w:rPr>
                <w:sz w:val="18"/>
                <w:szCs w:val="18"/>
              </w:rPr>
              <w:t>=1.15</w:t>
            </w:r>
            <w:r>
              <w:rPr>
                <w:sz w:val="18"/>
                <w:szCs w:val="18"/>
              </w:rPr>
              <w:t>；；参考自《江西省居住建筑节能设计标准</w:t>
            </w:r>
            <w:r>
              <w:rPr>
                <w:sz w:val="18"/>
                <w:szCs w:val="18"/>
              </w:rPr>
              <w:t>DB36/J004-206</w:t>
            </w:r>
            <w:r>
              <w:rPr>
                <w:sz w:val="18"/>
                <w:szCs w:val="18"/>
              </w:rPr>
              <w:t>》附录</w:t>
            </w:r>
            <w:r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827FD" w14:paraId="0A3C8EBE" w14:textId="77777777">
        <w:tc>
          <w:tcPr>
            <w:tcW w:w="2196" w:type="dxa"/>
            <w:shd w:val="clear" w:color="auto" w:fill="E6E6E6"/>
            <w:vAlign w:val="center"/>
          </w:tcPr>
          <w:p w14:paraId="632FC704" w14:textId="77777777" w:rsidR="00C827F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AF2D2C0" w14:textId="77777777" w:rsidR="00C827F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08BD19D" w14:textId="77777777" w:rsidR="00C827F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EF540E9" w14:textId="77777777" w:rsidR="00C827F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1C8126D" w14:textId="77777777" w:rsidR="00C827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7782A9" w14:textId="77777777" w:rsidR="00C827F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ADC8DE6" w14:textId="77777777" w:rsidR="00C827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27FD" w14:paraId="500C1638" w14:textId="77777777">
        <w:tc>
          <w:tcPr>
            <w:tcW w:w="2196" w:type="dxa"/>
            <w:shd w:val="clear" w:color="auto" w:fill="E6E6E6"/>
            <w:vAlign w:val="center"/>
          </w:tcPr>
          <w:p w14:paraId="503CCEDD" w14:textId="77777777" w:rsidR="00C827F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7D8C4D5" w14:textId="77777777" w:rsidR="00C827F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2040355" w14:textId="77777777" w:rsidR="00C827F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F00B98E" w14:textId="77777777" w:rsidR="00C827F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9DB6914" w14:textId="77777777" w:rsidR="00C827F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15B2512" w14:textId="77777777" w:rsidR="00C827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A9E03B" w14:textId="77777777" w:rsidR="00C827FD" w:rsidRDefault="00C827FD">
            <w:pPr>
              <w:rPr>
                <w:sz w:val="18"/>
                <w:szCs w:val="18"/>
              </w:rPr>
            </w:pPr>
          </w:p>
        </w:tc>
      </w:tr>
    </w:tbl>
    <w:p w14:paraId="7ABD3390" w14:textId="77777777" w:rsidR="00C827FD" w:rsidRDefault="00000000">
      <w:pPr>
        <w:pStyle w:val="2"/>
        <w:widowControl w:val="0"/>
      </w:pPr>
      <w:bookmarkStart w:id="57" w:name="_Toc160443639"/>
      <w:r>
        <w:t>围护结构作法简要说明</w:t>
      </w:r>
      <w:bookmarkEnd w:id="57"/>
    </w:p>
    <w:p w14:paraId="4770179E" w14:textId="77777777" w:rsidR="00C827F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246EF6D" w14:textId="77777777" w:rsidR="00C827F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硬质矿棉板</w:t>
      </w:r>
      <w:r>
        <w:rPr>
          <w:color w:val="800000"/>
        </w:rPr>
        <w:t xml:space="preserve"> 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65BF912" w14:textId="77777777" w:rsidR="00C827FD" w:rsidRDefault="00C827FD">
      <w:pPr>
        <w:widowControl w:val="0"/>
        <w:jc w:val="both"/>
        <w:rPr>
          <w:color w:val="000000"/>
        </w:rPr>
      </w:pPr>
    </w:p>
    <w:p w14:paraId="716F0486" w14:textId="77777777" w:rsidR="00C827F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B0D727A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硬质矿棉板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DED9E71" w14:textId="77777777" w:rsidR="00C827FD" w:rsidRDefault="00C827FD">
      <w:pPr>
        <w:widowControl w:val="0"/>
        <w:jc w:val="both"/>
        <w:rPr>
          <w:color w:val="000000"/>
        </w:rPr>
      </w:pPr>
    </w:p>
    <w:p w14:paraId="7FE43302" w14:textId="77777777" w:rsidR="00C827F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7085CB62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硬质矿棉板</w:t>
      </w:r>
      <w:r>
        <w:rPr>
          <w:color w:val="800000"/>
        </w:rPr>
        <w:t xml:space="preserve"> 85mm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7D871F3" w14:textId="77777777" w:rsidR="00C827FD" w:rsidRDefault="00C827FD">
      <w:pPr>
        <w:widowControl w:val="0"/>
        <w:jc w:val="both"/>
        <w:rPr>
          <w:color w:val="000000"/>
        </w:rPr>
      </w:pPr>
    </w:p>
    <w:p w14:paraId="25986127" w14:textId="77777777" w:rsidR="00C827F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较低透光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透明：</w:t>
      </w:r>
    </w:p>
    <w:p w14:paraId="61D3E1E5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1.800W/m^2.K</w:t>
      </w:r>
      <w:r>
        <w:rPr>
          <w:color w:val="000000"/>
        </w:rPr>
        <w:t>，太阳得热系数</w:t>
      </w:r>
      <w:r>
        <w:rPr>
          <w:color w:val="000000"/>
        </w:rPr>
        <w:t>0.331</w:t>
      </w:r>
    </w:p>
    <w:p w14:paraId="188DE808" w14:textId="77777777" w:rsidR="00C827FD" w:rsidRDefault="00C827FD">
      <w:pPr>
        <w:widowControl w:val="0"/>
        <w:jc w:val="both"/>
        <w:rPr>
          <w:color w:val="000000"/>
        </w:rPr>
      </w:pPr>
    </w:p>
    <w:p w14:paraId="170B4C95" w14:textId="77777777" w:rsidR="00C827F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透明：</w:t>
      </w:r>
    </w:p>
    <w:p w14:paraId="2785A328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1.900W/m^2.K</w:t>
      </w:r>
      <w:r>
        <w:rPr>
          <w:color w:val="000000"/>
        </w:rPr>
        <w:t>，太阳得热系数</w:t>
      </w:r>
      <w:r>
        <w:rPr>
          <w:color w:val="000000"/>
        </w:rPr>
        <w:t>0.539</w:t>
      </w:r>
    </w:p>
    <w:p w14:paraId="4CD103C2" w14:textId="77777777" w:rsidR="00C827FD" w:rsidRDefault="00C827FD">
      <w:pPr>
        <w:widowControl w:val="0"/>
        <w:jc w:val="both"/>
        <w:rPr>
          <w:color w:val="000000"/>
        </w:rPr>
      </w:pPr>
    </w:p>
    <w:p w14:paraId="0989F53C" w14:textId="77777777" w:rsidR="00C827FD" w:rsidRDefault="00000000">
      <w:pPr>
        <w:pStyle w:val="1"/>
        <w:widowControl w:val="0"/>
        <w:jc w:val="both"/>
        <w:rPr>
          <w:color w:val="000000"/>
        </w:rPr>
      </w:pPr>
      <w:bookmarkStart w:id="58" w:name="_Toc160443640"/>
      <w:r>
        <w:rPr>
          <w:color w:val="000000"/>
        </w:rPr>
        <w:t>围护结构概况</w:t>
      </w:r>
      <w:bookmarkEnd w:id="58"/>
    </w:p>
    <w:p w14:paraId="0C91A46A" w14:textId="77777777" w:rsidR="00C827FD" w:rsidRDefault="00C827F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DD8717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5D310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2EAE0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298BDE6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8560A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9ED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0.49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5.35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52D6FE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DFC093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BB9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0.91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3.98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5823CD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2A29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B847C95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AC6A9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1.90</w:t>
            </w:r>
            <w:bookmarkEnd w:id="63"/>
          </w:p>
        </w:tc>
      </w:tr>
      <w:tr w:rsidR="005A1400" w14:paraId="250468B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649BA1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371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0.54</w:t>
            </w:r>
            <w:bookmarkEnd w:id="64"/>
          </w:p>
        </w:tc>
      </w:tr>
      <w:tr w:rsidR="005A1400" w14:paraId="03FE2A0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323DC0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7BF9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65"/>
          </w:p>
        </w:tc>
      </w:tr>
      <w:tr w:rsidR="005A1400" w14:paraId="4502B5C3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9FE3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E986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CEDEB1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42300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393C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4D6EBC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1F6F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DA3751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3DBC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12FDEA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3E2AF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C23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CDD7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958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14:paraId="13AA74A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D107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22E9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75042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C80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8898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0174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A1400" w14:paraId="1935563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9434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A66E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74C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7EE73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89E3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991A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14:paraId="21CF65D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39255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A5EA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ED597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8F458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6A8D6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BF87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</w:tbl>
    <w:p w14:paraId="2C8207ED" w14:textId="77777777" w:rsidR="00C827FD" w:rsidRDefault="00C827FD">
      <w:pPr>
        <w:widowControl w:val="0"/>
        <w:jc w:val="both"/>
        <w:rPr>
          <w:color w:val="000000"/>
        </w:rPr>
      </w:pPr>
    </w:p>
    <w:p w14:paraId="1376D263" w14:textId="77777777" w:rsidR="00C827FD" w:rsidRDefault="00000000">
      <w:pPr>
        <w:pStyle w:val="1"/>
        <w:widowControl w:val="0"/>
        <w:jc w:val="both"/>
        <w:rPr>
          <w:color w:val="000000"/>
        </w:rPr>
      </w:pPr>
      <w:bookmarkStart w:id="67" w:name="_Toc160443641"/>
      <w:r>
        <w:rPr>
          <w:color w:val="000000"/>
        </w:rPr>
        <w:t>设计建筑</w:t>
      </w:r>
      <w:bookmarkEnd w:id="67"/>
    </w:p>
    <w:p w14:paraId="5071D7C9" w14:textId="77777777" w:rsidR="00C827FD" w:rsidRDefault="00000000">
      <w:pPr>
        <w:pStyle w:val="2"/>
        <w:widowControl w:val="0"/>
      </w:pPr>
      <w:bookmarkStart w:id="68" w:name="_Toc160443642"/>
      <w:r>
        <w:t>房间类型</w:t>
      </w:r>
      <w:bookmarkEnd w:id="68"/>
    </w:p>
    <w:p w14:paraId="3A702039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69" w:name="_Toc160443643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827FD" w14:paraId="10EDD1B9" w14:textId="77777777">
        <w:tc>
          <w:tcPr>
            <w:tcW w:w="1567" w:type="dxa"/>
            <w:shd w:val="clear" w:color="auto" w:fill="E6E6E6"/>
            <w:vAlign w:val="center"/>
          </w:tcPr>
          <w:p w14:paraId="7A90FB40" w14:textId="77777777" w:rsidR="00C827F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03D092" w14:textId="77777777" w:rsidR="00C827F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8653081" w14:textId="77777777" w:rsidR="00C827F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D0298EF" w14:textId="77777777" w:rsidR="00C827F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1DB06" w14:textId="77777777" w:rsidR="00C827F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C329E" w14:textId="77777777" w:rsidR="00C827F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9ED580" w14:textId="77777777" w:rsidR="00C827F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718451" w14:textId="77777777" w:rsidR="00C827F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827FD" w14:paraId="2794F8D4" w14:textId="77777777">
        <w:tc>
          <w:tcPr>
            <w:tcW w:w="1567" w:type="dxa"/>
            <w:shd w:val="clear" w:color="auto" w:fill="E6E6E6"/>
            <w:vAlign w:val="center"/>
          </w:tcPr>
          <w:p w14:paraId="0E9365D3" w14:textId="77777777" w:rsidR="00C827F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7B60B4C" w14:textId="77777777" w:rsidR="00C827F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DC2C91" w14:textId="77777777" w:rsidR="00C827F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A674DD" w14:textId="77777777" w:rsidR="00C827F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DE3958" w14:textId="77777777" w:rsidR="00C827F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4AD6EF" w14:textId="77777777" w:rsidR="00C827F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4734E" w14:textId="77777777" w:rsidR="00C827F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684111" w14:textId="77777777" w:rsidR="00C827F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27FD" w14:paraId="3DB64437" w14:textId="77777777">
        <w:tc>
          <w:tcPr>
            <w:tcW w:w="1567" w:type="dxa"/>
            <w:shd w:val="clear" w:color="auto" w:fill="E6E6E6"/>
            <w:vAlign w:val="center"/>
          </w:tcPr>
          <w:p w14:paraId="191A93B7" w14:textId="77777777" w:rsidR="00C827F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BA19DE3" w14:textId="77777777" w:rsidR="00C827F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32CF19" w14:textId="77777777" w:rsidR="00C827F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23FF6C8" w14:textId="77777777" w:rsidR="00C827F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EB2483" w14:textId="77777777" w:rsidR="00C827F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E45E7F" w14:textId="77777777" w:rsidR="00C827F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A3515" w14:textId="77777777" w:rsidR="00C827F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A345B7" w14:textId="77777777" w:rsidR="00C827F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827FD" w14:paraId="38A4AE23" w14:textId="77777777">
        <w:tc>
          <w:tcPr>
            <w:tcW w:w="1567" w:type="dxa"/>
            <w:shd w:val="clear" w:color="auto" w:fill="E6E6E6"/>
            <w:vAlign w:val="center"/>
          </w:tcPr>
          <w:p w14:paraId="1463B771" w14:textId="77777777" w:rsidR="00C827F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0812C23" w14:textId="77777777" w:rsidR="00C827F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871C80" w14:textId="77777777" w:rsidR="00C827F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85D0F8E" w14:textId="77777777" w:rsidR="00C827F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2A5EC6" w14:textId="77777777" w:rsidR="00C827F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82C7DD" w14:textId="77777777" w:rsidR="00C827F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3A65E4" w14:textId="77777777" w:rsidR="00C827F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63B85E" w14:textId="77777777" w:rsidR="00C827F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0B95334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0" w:name="_Toc160443644"/>
      <w:r>
        <w:rPr>
          <w:color w:val="000000"/>
        </w:rPr>
        <w:t>作息时间表</w:t>
      </w:r>
      <w:bookmarkEnd w:id="70"/>
    </w:p>
    <w:p w14:paraId="00B9A73E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51B596" w14:textId="77777777" w:rsidR="00C827FD" w:rsidRDefault="00000000">
      <w:pPr>
        <w:pStyle w:val="2"/>
        <w:widowControl w:val="0"/>
      </w:pPr>
      <w:bookmarkStart w:id="71" w:name="_Toc160443645"/>
      <w:r>
        <w:t>系统类型</w:t>
      </w:r>
      <w:bookmarkEnd w:id="71"/>
    </w:p>
    <w:p w14:paraId="72B020F2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2" w:name="_Toc160443646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827FD" w14:paraId="25D6B627" w14:textId="77777777">
        <w:tc>
          <w:tcPr>
            <w:tcW w:w="1131" w:type="dxa"/>
            <w:shd w:val="clear" w:color="auto" w:fill="E6E6E6"/>
            <w:vAlign w:val="center"/>
          </w:tcPr>
          <w:p w14:paraId="69ECC70B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9CD6D3" w14:textId="77777777" w:rsidR="00C827F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A30BA" w14:textId="77777777" w:rsidR="00C827F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BFB67" w14:textId="77777777" w:rsidR="00C827F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C88239" w14:textId="77777777" w:rsidR="00C827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B389C72" w14:textId="77777777" w:rsidR="00C827FD" w:rsidRDefault="00000000">
            <w:pPr>
              <w:jc w:val="center"/>
            </w:pPr>
            <w:r>
              <w:t>包含的房间</w:t>
            </w:r>
          </w:p>
        </w:tc>
      </w:tr>
      <w:tr w:rsidR="00C827FD" w14:paraId="7AEF7821" w14:textId="77777777">
        <w:tc>
          <w:tcPr>
            <w:tcW w:w="1131" w:type="dxa"/>
            <w:vAlign w:val="center"/>
          </w:tcPr>
          <w:p w14:paraId="3916CFDC" w14:textId="77777777" w:rsidR="00C827FD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3B30EEA8" w14:textId="77777777" w:rsidR="00C827F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F4084A9" w14:textId="77777777" w:rsidR="00C827F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2E3B3C" w14:textId="77777777" w:rsidR="00C827F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DA33F99" w14:textId="77777777" w:rsidR="00C827FD" w:rsidRDefault="00000000">
            <w:r>
              <w:t>20150.05</w:t>
            </w:r>
          </w:p>
        </w:tc>
        <w:tc>
          <w:tcPr>
            <w:tcW w:w="3673" w:type="dxa"/>
            <w:vAlign w:val="center"/>
          </w:tcPr>
          <w:p w14:paraId="4ACB790B" w14:textId="77777777" w:rsidR="00C827FD" w:rsidRDefault="00000000">
            <w:r>
              <w:t>所有房间</w:t>
            </w:r>
          </w:p>
        </w:tc>
      </w:tr>
    </w:tbl>
    <w:p w14:paraId="4FE081B9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3" w:name="_Toc160443647"/>
      <w:r>
        <w:rPr>
          <w:color w:val="000000"/>
        </w:rPr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827FD" w14:paraId="08B0DA9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2DD7A3C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5A73C72" w14:textId="77777777" w:rsidR="00C827F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BC6A393" w14:textId="77777777" w:rsidR="00C827F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E7E2727" w14:textId="77777777" w:rsidR="00C827FD" w:rsidRDefault="00000000">
            <w:pPr>
              <w:jc w:val="center"/>
            </w:pPr>
            <w:r>
              <w:t>供暖</w:t>
            </w:r>
          </w:p>
        </w:tc>
      </w:tr>
      <w:tr w:rsidR="00C827FD" w14:paraId="15B04F1C" w14:textId="77777777">
        <w:tc>
          <w:tcPr>
            <w:tcW w:w="1131" w:type="dxa"/>
            <w:vMerge/>
            <w:vAlign w:val="center"/>
          </w:tcPr>
          <w:p w14:paraId="03BF6B8A" w14:textId="77777777" w:rsidR="00C827FD" w:rsidRDefault="00C827FD"/>
        </w:tc>
        <w:tc>
          <w:tcPr>
            <w:tcW w:w="1262" w:type="dxa"/>
            <w:vMerge/>
            <w:vAlign w:val="center"/>
          </w:tcPr>
          <w:p w14:paraId="618D50F1" w14:textId="77777777" w:rsidR="00C827FD" w:rsidRDefault="00C827FD"/>
        </w:tc>
        <w:tc>
          <w:tcPr>
            <w:tcW w:w="1731" w:type="dxa"/>
            <w:vAlign w:val="center"/>
          </w:tcPr>
          <w:p w14:paraId="05671628" w14:textId="77777777" w:rsidR="00C827F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EC99F85" w14:textId="77777777" w:rsidR="00C827F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7F9AAD9" w14:textId="77777777" w:rsidR="00C827F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01C3880" w14:textId="77777777" w:rsidR="00C827F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827FD" w14:paraId="398D914E" w14:textId="77777777">
        <w:tc>
          <w:tcPr>
            <w:tcW w:w="1131" w:type="dxa"/>
            <w:vAlign w:val="center"/>
          </w:tcPr>
          <w:p w14:paraId="27D79906" w14:textId="77777777" w:rsidR="00C827F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5164955" w14:textId="77777777" w:rsidR="00C827F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130806AB" w14:textId="77777777" w:rsidR="00C827FD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35F477DB" w14:textId="77777777" w:rsidR="00C827F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7EA6ED10" w14:textId="77777777" w:rsidR="00C827FD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64E17D37" w14:textId="77777777" w:rsidR="00C827FD" w:rsidRDefault="00000000">
            <w:r>
              <w:t>5(℃)</w:t>
            </w:r>
          </w:p>
        </w:tc>
      </w:tr>
    </w:tbl>
    <w:p w14:paraId="070C2D83" w14:textId="77777777" w:rsidR="00C827FD" w:rsidRDefault="00000000">
      <w:pPr>
        <w:pStyle w:val="2"/>
        <w:widowControl w:val="0"/>
      </w:pPr>
      <w:bookmarkStart w:id="74" w:name="_Toc160443648"/>
      <w:r>
        <w:t>制冷系统</w:t>
      </w:r>
      <w:bookmarkEnd w:id="74"/>
    </w:p>
    <w:p w14:paraId="793ABBB3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5" w:name="_Toc160443649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827FD" w14:paraId="0CB54437" w14:textId="77777777">
        <w:tc>
          <w:tcPr>
            <w:tcW w:w="1697" w:type="dxa"/>
            <w:shd w:val="clear" w:color="auto" w:fill="E6E6E6"/>
            <w:vAlign w:val="center"/>
          </w:tcPr>
          <w:p w14:paraId="5D3FBC4F" w14:textId="77777777" w:rsidR="00C827F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1280D52" w14:textId="77777777" w:rsidR="00C827F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893EED6" w14:textId="77777777" w:rsidR="00C827F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3E5EE2" w14:textId="77777777" w:rsidR="00C827F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9CAE775" w14:textId="77777777" w:rsidR="00C827F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81E47CD" w14:textId="77777777" w:rsidR="00C827FD" w:rsidRDefault="00000000">
            <w:pPr>
              <w:jc w:val="center"/>
            </w:pPr>
            <w:r>
              <w:t>台数</w:t>
            </w:r>
          </w:p>
        </w:tc>
      </w:tr>
      <w:tr w:rsidR="00C827FD" w14:paraId="1B193BBB" w14:textId="77777777">
        <w:tc>
          <w:tcPr>
            <w:tcW w:w="1697" w:type="dxa"/>
            <w:vAlign w:val="center"/>
          </w:tcPr>
          <w:p w14:paraId="2106A310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6AA4F51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EB19A3D" w14:textId="77777777" w:rsidR="00C827F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E76D866" w14:textId="77777777" w:rsidR="00C827F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0588A69" w14:textId="77777777" w:rsidR="00C827F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FC2B150" w14:textId="77777777" w:rsidR="00C827FD" w:rsidRDefault="00000000">
            <w:r>
              <w:t>1</w:t>
            </w:r>
          </w:p>
        </w:tc>
      </w:tr>
    </w:tbl>
    <w:p w14:paraId="32153D8A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6" w:name="_Toc160443650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827FD" w14:paraId="3BDC48A6" w14:textId="77777777">
        <w:tc>
          <w:tcPr>
            <w:tcW w:w="2677" w:type="dxa"/>
            <w:shd w:val="clear" w:color="auto" w:fill="E6E6E6"/>
            <w:vAlign w:val="center"/>
          </w:tcPr>
          <w:p w14:paraId="73E6B158" w14:textId="77777777" w:rsidR="00C827F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42E717B" w14:textId="77777777" w:rsidR="00C827F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C466E8" w14:textId="77777777" w:rsidR="00C827F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DACA96C" w14:textId="77777777" w:rsidR="00C827F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EC7798" w14:textId="77777777" w:rsidR="00C827F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1B4B04C" w14:textId="77777777" w:rsidR="00C827FD" w:rsidRDefault="00000000">
            <w:pPr>
              <w:jc w:val="center"/>
            </w:pPr>
            <w:r>
              <w:t>台数</w:t>
            </w:r>
          </w:p>
        </w:tc>
      </w:tr>
      <w:tr w:rsidR="00C827FD" w14:paraId="3EEA183C" w14:textId="77777777">
        <w:tc>
          <w:tcPr>
            <w:tcW w:w="2677" w:type="dxa"/>
            <w:vAlign w:val="center"/>
          </w:tcPr>
          <w:p w14:paraId="0CDBD7A8" w14:textId="77777777" w:rsidR="00C827FD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68ED0937" w14:textId="77777777" w:rsidR="00C827F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887843B" w14:textId="77777777" w:rsidR="00C827FD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31E8B1F0" w14:textId="77777777" w:rsidR="00C827F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6FF0A3F" w14:textId="77777777" w:rsidR="00C827FD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4138E65B" w14:textId="77777777" w:rsidR="00C827FD" w:rsidRDefault="00000000">
            <w:r>
              <w:t>1</w:t>
            </w:r>
          </w:p>
        </w:tc>
      </w:tr>
      <w:tr w:rsidR="00C827FD" w14:paraId="24ACB27A" w14:textId="77777777">
        <w:tc>
          <w:tcPr>
            <w:tcW w:w="2677" w:type="dxa"/>
            <w:vAlign w:val="center"/>
          </w:tcPr>
          <w:p w14:paraId="35B09435" w14:textId="77777777" w:rsidR="00C827FD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523289FF" w14:textId="77777777" w:rsidR="00C827F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7E4E62F" w14:textId="77777777" w:rsidR="00C827F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35F7E28" w14:textId="77777777" w:rsidR="00C827F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177795C" w14:textId="77777777" w:rsidR="00C827F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F777411" w14:textId="77777777" w:rsidR="00C827FD" w:rsidRDefault="00000000">
            <w:r>
              <w:t>1</w:t>
            </w:r>
          </w:p>
        </w:tc>
      </w:tr>
    </w:tbl>
    <w:p w14:paraId="1047C75E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7" w:name="_Toc160443651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827FD" w14:paraId="197C4F27" w14:textId="77777777">
        <w:tc>
          <w:tcPr>
            <w:tcW w:w="1115" w:type="dxa"/>
            <w:shd w:val="clear" w:color="auto" w:fill="E6E6E6"/>
            <w:vAlign w:val="center"/>
          </w:tcPr>
          <w:p w14:paraId="2CB81AD8" w14:textId="77777777" w:rsidR="00C827FD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EAA510" w14:textId="77777777" w:rsidR="00C827F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CB336D" w14:textId="77777777" w:rsidR="00C827F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80A38F" w14:textId="77777777" w:rsidR="00C827F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F58F3" w14:textId="77777777" w:rsidR="00C827F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D43E5E" w14:textId="77777777" w:rsidR="00C827F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6958B1" w14:textId="77777777" w:rsidR="00C827F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827FD" w14:paraId="7494DB53" w14:textId="77777777">
        <w:tc>
          <w:tcPr>
            <w:tcW w:w="1115" w:type="dxa"/>
            <w:shd w:val="clear" w:color="auto" w:fill="E6E6E6"/>
            <w:vAlign w:val="center"/>
          </w:tcPr>
          <w:p w14:paraId="50F53E45" w14:textId="77777777" w:rsidR="00C827F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B62B242" w14:textId="77777777" w:rsidR="00C827FD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445D7BF9" w14:textId="77777777" w:rsidR="00C827FD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169CBCF" w14:textId="77777777" w:rsidR="00C827FD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2BCA18F" w14:textId="77777777" w:rsidR="00C827F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98ED139" w14:textId="77777777" w:rsidR="00C827F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6FD7595" w14:textId="77777777" w:rsidR="00C827FD" w:rsidRDefault="00000000">
            <w:r>
              <w:t>0</w:t>
            </w:r>
          </w:p>
        </w:tc>
      </w:tr>
      <w:tr w:rsidR="00C827FD" w14:paraId="2E15B000" w14:textId="77777777">
        <w:tc>
          <w:tcPr>
            <w:tcW w:w="1115" w:type="dxa"/>
            <w:shd w:val="clear" w:color="auto" w:fill="E6E6E6"/>
            <w:vAlign w:val="center"/>
          </w:tcPr>
          <w:p w14:paraId="0DAEE548" w14:textId="77777777" w:rsidR="00C827FD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99EC4D0" w14:textId="77777777" w:rsidR="00C827FD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2AF1283F" w14:textId="77777777" w:rsidR="00C827FD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00A1B3B6" w14:textId="77777777" w:rsidR="00C827FD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5677F0C8" w14:textId="77777777" w:rsidR="00C827F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25D142E" w14:textId="77777777" w:rsidR="00C827F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7DC00C0" w14:textId="77777777" w:rsidR="00C827FD" w:rsidRDefault="00000000">
            <w:r>
              <w:t>0</w:t>
            </w:r>
          </w:p>
        </w:tc>
      </w:tr>
      <w:tr w:rsidR="00C827FD" w14:paraId="4443201D" w14:textId="77777777">
        <w:tc>
          <w:tcPr>
            <w:tcW w:w="1115" w:type="dxa"/>
            <w:shd w:val="clear" w:color="auto" w:fill="E6E6E6"/>
            <w:vAlign w:val="center"/>
          </w:tcPr>
          <w:p w14:paraId="110DB935" w14:textId="77777777" w:rsidR="00C827FD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686EB7D" w14:textId="77777777" w:rsidR="00C827FD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1104EDF5" w14:textId="77777777" w:rsidR="00C827FD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52997CA" w14:textId="77777777" w:rsidR="00C827F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7B0D44F" w14:textId="77777777" w:rsidR="00C827F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5CDAFD1" w14:textId="77777777" w:rsidR="00C827F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EDECBF3" w14:textId="77777777" w:rsidR="00C827FD" w:rsidRDefault="00000000">
            <w:r>
              <w:t>0</w:t>
            </w:r>
          </w:p>
        </w:tc>
      </w:tr>
      <w:tr w:rsidR="00C827FD" w14:paraId="08CDDEE7" w14:textId="77777777">
        <w:tc>
          <w:tcPr>
            <w:tcW w:w="1115" w:type="dxa"/>
            <w:shd w:val="clear" w:color="auto" w:fill="E6E6E6"/>
            <w:vAlign w:val="center"/>
          </w:tcPr>
          <w:p w14:paraId="5E33D5AB" w14:textId="77777777" w:rsidR="00C827F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98F8DC" w14:textId="77777777" w:rsidR="00C827FD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88FCD70" w14:textId="77777777" w:rsidR="00C827F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FC92066" w14:textId="77777777" w:rsidR="00C827FD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1ECB350" w14:textId="77777777" w:rsidR="00C827FD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0A7B7C3" w14:textId="77777777" w:rsidR="00C827FD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D419A6B" w14:textId="77777777" w:rsidR="00C827FD" w:rsidRDefault="00000000">
            <w:r>
              <w:t>0</w:t>
            </w:r>
          </w:p>
        </w:tc>
      </w:tr>
    </w:tbl>
    <w:p w14:paraId="5CED0A46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78" w:name="_Toc160443652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827FD" w14:paraId="2C0D4AF7" w14:textId="77777777">
        <w:tc>
          <w:tcPr>
            <w:tcW w:w="1115" w:type="dxa"/>
            <w:shd w:val="clear" w:color="auto" w:fill="E6E6E6"/>
            <w:vAlign w:val="center"/>
          </w:tcPr>
          <w:p w14:paraId="0CB00EC7" w14:textId="77777777" w:rsidR="00C827F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33989F" w14:textId="77777777" w:rsidR="00C827F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72EBAC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C7EC24" w14:textId="77777777" w:rsidR="00C827F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BB05EE" w14:textId="77777777" w:rsidR="00C827F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DF682E" w14:textId="77777777" w:rsidR="00C827F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AC9C21" w14:textId="77777777" w:rsidR="00C827F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EE7BB9" w14:textId="77777777" w:rsidR="00C827F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827FD" w14:paraId="7D2B6DE7" w14:textId="77777777">
        <w:tc>
          <w:tcPr>
            <w:tcW w:w="1115" w:type="dxa"/>
            <w:shd w:val="clear" w:color="auto" w:fill="E6E6E6"/>
            <w:vAlign w:val="center"/>
          </w:tcPr>
          <w:p w14:paraId="1501A8A5" w14:textId="77777777" w:rsidR="00C827FD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7BAF7D48" w14:textId="77777777" w:rsidR="00C827FD" w:rsidRDefault="00000000">
            <w:r>
              <w:t>12750</w:t>
            </w:r>
          </w:p>
        </w:tc>
        <w:tc>
          <w:tcPr>
            <w:tcW w:w="1131" w:type="dxa"/>
            <w:vAlign w:val="center"/>
          </w:tcPr>
          <w:p w14:paraId="16662DF7" w14:textId="77777777" w:rsidR="00C827FD" w:rsidRDefault="00000000">
            <w:r>
              <w:t>336</w:t>
            </w:r>
          </w:p>
        </w:tc>
        <w:tc>
          <w:tcPr>
            <w:tcW w:w="1273" w:type="dxa"/>
            <w:vAlign w:val="center"/>
          </w:tcPr>
          <w:p w14:paraId="68FE2B7A" w14:textId="77777777" w:rsidR="00C827FD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79D6E3D9" w14:textId="77777777" w:rsidR="00C827FD" w:rsidRDefault="00000000">
            <w:r>
              <w:t>3060</w:t>
            </w:r>
          </w:p>
        </w:tc>
        <w:tc>
          <w:tcPr>
            <w:tcW w:w="1273" w:type="dxa"/>
            <w:vAlign w:val="center"/>
          </w:tcPr>
          <w:p w14:paraId="43EFF7B0" w14:textId="77777777" w:rsidR="00C827FD" w:rsidRDefault="00000000">
            <w:r>
              <w:t>3360</w:t>
            </w:r>
          </w:p>
        </w:tc>
        <w:tc>
          <w:tcPr>
            <w:tcW w:w="1131" w:type="dxa"/>
            <w:vAlign w:val="center"/>
          </w:tcPr>
          <w:p w14:paraId="67FDFE84" w14:textId="77777777" w:rsidR="00C827FD" w:rsidRDefault="00000000">
            <w:r>
              <w:t>2688</w:t>
            </w:r>
          </w:p>
        </w:tc>
        <w:tc>
          <w:tcPr>
            <w:tcW w:w="1131" w:type="dxa"/>
            <w:vAlign w:val="center"/>
          </w:tcPr>
          <w:p w14:paraId="1619F728" w14:textId="77777777" w:rsidR="00C827FD" w:rsidRDefault="00000000">
            <w:r>
              <w:t>0</w:t>
            </w:r>
          </w:p>
        </w:tc>
      </w:tr>
      <w:tr w:rsidR="00C827FD" w14:paraId="3C0EAE47" w14:textId="77777777">
        <w:tc>
          <w:tcPr>
            <w:tcW w:w="1115" w:type="dxa"/>
            <w:shd w:val="clear" w:color="auto" w:fill="E6E6E6"/>
            <w:vAlign w:val="center"/>
          </w:tcPr>
          <w:p w14:paraId="062435DA" w14:textId="77777777" w:rsidR="00C827FD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36329448" w14:textId="77777777" w:rsidR="00C827FD" w:rsidRDefault="00000000">
            <w:r>
              <w:t>19067</w:t>
            </w:r>
          </w:p>
        </w:tc>
        <w:tc>
          <w:tcPr>
            <w:tcW w:w="1131" w:type="dxa"/>
            <w:vAlign w:val="center"/>
          </w:tcPr>
          <w:p w14:paraId="4D6F6ED0" w14:textId="77777777" w:rsidR="00C827FD" w:rsidRDefault="00000000">
            <w:r>
              <w:t>102</w:t>
            </w:r>
          </w:p>
        </w:tc>
        <w:tc>
          <w:tcPr>
            <w:tcW w:w="1273" w:type="dxa"/>
            <w:vAlign w:val="center"/>
          </w:tcPr>
          <w:p w14:paraId="46FB078A" w14:textId="77777777" w:rsidR="00C827FD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275D1B24" w14:textId="77777777" w:rsidR="00C827FD" w:rsidRDefault="00000000">
            <w:r>
              <w:t>4195</w:t>
            </w:r>
          </w:p>
        </w:tc>
        <w:tc>
          <w:tcPr>
            <w:tcW w:w="1273" w:type="dxa"/>
            <w:vAlign w:val="center"/>
          </w:tcPr>
          <w:p w14:paraId="39E6FE08" w14:textId="77777777" w:rsidR="00C827FD" w:rsidRDefault="00000000">
            <w:r>
              <w:t>1020</w:t>
            </w:r>
          </w:p>
        </w:tc>
        <w:tc>
          <w:tcPr>
            <w:tcW w:w="1131" w:type="dxa"/>
            <w:vAlign w:val="center"/>
          </w:tcPr>
          <w:p w14:paraId="6DAC5D75" w14:textId="77777777" w:rsidR="00C827FD" w:rsidRDefault="00000000">
            <w:r>
              <w:t>816</w:t>
            </w:r>
          </w:p>
        </w:tc>
        <w:tc>
          <w:tcPr>
            <w:tcW w:w="1131" w:type="dxa"/>
            <w:vAlign w:val="center"/>
          </w:tcPr>
          <w:p w14:paraId="088A4892" w14:textId="77777777" w:rsidR="00C827FD" w:rsidRDefault="00000000">
            <w:r>
              <w:t>0</w:t>
            </w:r>
          </w:p>
        </w:tc>
      </w:tr>
      <w:tr w:rsidR="00C827FD" w14:paraId="04C8FECE" w14:textId="77777777">
        <w:tc>
          <w:tcPr>
            <w:tcW w:w="1115" w:type="dxa"/>
            <w:shd w:val="clear" w:color="auto" w:fill="E6E6E6"/>
            <w:vAlign w:val="center"/>
          </w:tcPr>
          <w:p w14:paraId="1A40BE33" w14:textId="77777777" w:rsidR="00C827FD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40CD6D4A" w14:textId="77777777" w:rsidR="00C827FD" w:rsidRDefault="00000000">
            <w:r>
              <w:t>32032</w:t>
            </w:r>
          </w:p>
        </w:tc>
        <w:tc>
          <w:tcPr>
            <w:tcW w:w="1131" w:type="dxa"/>
            <w:vAlign w:val="center"/>
          </w:tcPr>
          <w:p w14:paraId="23E683A8" w14:textId="77777777" w:rsidR="00C827FD" w:rsidRDefault="00000000">
            <w:r>
              <w:t>103</w:t>
            </w:r>
          </w:p>
        </w:tc>
        <w:tc>
          <w:tcPr>
            <w:tcW w:w="1273" w:type="dxa"/>
            <w:vAlign w:val="center"/>
          </w:tcPr>
          <w:p w14:paraId="5D557A5A" w14:textId="77777777" w:rsidR="00C827FD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343C2FC" w14:textId="77777777" w:rsidR="00C827FD" w:rsidRDefault="00000000">
            <w:r>
              <w:t>6406</w:t>
            </w:r>
          </w:p>
        </w:tc>
        <w:tc>
          <w:tcPr>
            <w:tcW w:w="1273" w:type="dxa"/>
            <w:vAlign w:val="center"/>
          </w:tcPr>
          <w:p w14:paraId="499C13CA" w14:textId="77777777" w:rsidR="00C827FD" w:rsidRDefault="00000000">
            <w:r>
              <w:t>1030</w:t>
            </w:r>
          </w:p>
        </w:tc>
        <w:tc>
          <w:tcPr>
            <w:tcW w:w="1131" w:type="dxa"/>
            <w:vAlign w:val="center"/>
          </w:tcPr>
          <w:p w14:paraId="03B008D9" w14:textId="77777777" w:rsidR="00C827FD" w:rsidRDefault="00000000">
            <w:r>
              <w:t>824</w:t>
            </w:r>
          </w:p>
        </w:tc>
        <w:tc>
          <w:tcPr>
            <w:tcW w:w="1131" w:type="dxa"/>
            <w:vAlign w:val="center"/>
          </w:tcPr>
          <w:p w14:paraId="135025DB" w14:textId="77777777" w:rsidR="00C827FD" w:rsidRDefault="00000000">
            <w:r>
              <w:t>0</w:t>
            </w:r>
          </w:p>
        </w:tc>
      </w:tr>
      <w:tr w:rsidR="00C827FD" w14:paraId="3078167A" w14:textId="77777777">
        <w:tc>
          <w:tcPr>
            <w:tcW w:w="1115" w:type="dxa"/>
            <w:shd w:val="clear" w:color="auto" w:fill="E6E6E6"/>
            <w:vAlign w:val="center"/>
          </w:tcPr>
          <w:p w14:paraId="2DE3D9D0" w14:textId="77777777" w:rsidR="00C827FD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1927C427" w14:textId="77777777" w:rsidR="00C827FD" w:rsidRDefault="00000000">
            <w:r>
              <w:t>44111</w:t>
            </w:r>
          </w:p>
        </w:tc>
        <w:tc>
          <w:tcPr>
            <w:tcW w:w="1131" w:type="dxa"/>
            <w:vAlign w:val="center"/>
          </w:tcPr>
          <w:p w14:paraId="259CB980" w14:textId="77777777" w:rsidR="00C827F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8853939" w14:textId="77777777" w:rsidR="00C827FD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79F0EB63" w14:textId="77777777" w:rsidR="00C827FD" w:rsidRDefault="00000000">
            <w:r>
              <w:t>8822</w:t>
            </w:r>
          </w:p>
        </w:tc>
        <w:tc>
          <w:tcPr>
            <w:tcW w:w="1273" w:type="dxa"/>
            <w:vAlign w:val="center"/>
          </w:tcPr>
          <w:p w14:paraId="2A833133" w14:textId="77777777" w:rsidR="00C827FD" w:rsidRDefault="00000000">
            <w:r>
              <w:t>1000</w:t>
            </w:r>
          </w:p>
        </w:tc>
        <w:tc>
          <w:tcPr>
            <w:tcW w:w="1131" w:type="dxa"/>
            <w:vAlign w:val="center"/>
          </w:tcPr>
          <w:p w14:paraId="06032B4D" w14:textId="77777777" w:rsidR="00C827FD" w:rsidRDefault="00000000">
            <w:r>
              <w:t>800</w:t>
            </w:r>
          </w:p>
        </w:tc>
        <w:tc>
          <w:tcPr>
            <w:tcW w:w="1131" w:type="dxa"/>
            <w:vAlign w:val="center"/>
          </w:tcPr>
          <w:p w14:paraId="42A0DE2C" w14:textId="77777777" w:rsidR="00C827FD" w:rsidRDefault="00000000">
            <w:r>
              <w:t>0</w:t>
            </w:r>
          </w:p>
        </w:tc>
      </w:tr>
      <w:tr w:rsidR="00C827FD" w14:paraId="00C3DE26" w14:textId="77777777">
        <w:tc>
          <w:tcPr>
            <w:tcW w:w="1115" w:type="dxa"/>
            <w:shd w:val="clear" w:color="auto" w:fill="E6E6E6"/>
            <w:vAlign w:val="center"/>
          </w:tcPr>
          <w:p w14:paraId="0A030DA8" w14:textId="77777777" w:rsidR="00C827F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22F9683" w14:textId="77777777" w:rsidR="00C827FD" w:rsidRDefault="00000000">
            <w:r>
              <w:t>684595</w:t>
            </w:r>
          </w:p>
        </w:tc>
        <w:tc>
          <w:tcPr>
            <w:tcW w:w="1131" w:type="dxa"/>
            <w:vAlign w:val="center"/>
          </w:tcPr>
          <w:p w14:paraId="66ADE712" w14:textId="77777777" w:rsidR="00C827FD" w:rsidRDefault="00000000">
            <w:r>
              <w:t>713</w:t>
            </w:r>
          </w:p>
        </w:tc>
        <w:tc>
          <w:tcPr>
            <w:tcW w:w="1273" w:type="dxa"/>
            <w:vAlign w:val="center"/>
          </w:tcPr>
          <w:p w14:paraId="38868252" w14:textId="77777777" w:rsidR="00C827F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B424308" w14:textId="77777777" w:rsidR="00C827FD" w:rsidRDefault="00000000">
            <w:r>
              <w:t>71300</w:t>
            </w:r>
          </w:p>
        </w:tc>
        <w:tc>
          <w:tcPr>
            <w:tcW w:w="1273" w:type="dxa"/>
            <w:vAlign w:val="center"/>
          </w:tcPr>
          <w:p w14:paraId="58124912" w14:textId="77777777" w:rsidR="00C827FD" w:rsidRDefault="00000000">
            <w:r>
              <w:t>7130</w:t>
            </w:r>
          </w:p>
        </w:tc>
        <w:tc>
          <w:tcPr>
            <w:tcW w:w="1131" w:type="dxa"/>
            <w:vAlign w:val="center"/>
          </w:tcPr>
          <w:p w14:paraId="508A1619" w14:textId="77777777" w:rsidR="00C827FD" w:rsidRDefault="00000000">
            <w:r>
              <w:t>5704</w:t>
            </w:r>
          </w:p>
        </w:tc>
        <w:tc>
          <w:tcPr>
            <w:tcW w:w="1131" w:type="dxa"/>
            <w:vAlign w:val="center"/>
          </w:tcPr>
          <w:p w14:paraId="5C7E9FC3" w14:textId="77777777" w:rsidR="00C827FD" w:rsidRDefault="00000000">
            <w:r>
              <w:t>0</w:t>
            </w:r>
          </w:p>
        </w:tc>
      </w:tr>
      <w:tr w:rsidR="00C827FD" w14:paraId="6217D425" w14:textId="77777777">
        <w:tc>
          <w:tcPr>
            <w:tcW w:w="1115" w:type="dxa"/>
            <w:shd w:val="clear" w:color="auto" w:fill="E6E6E6"/>
            <w:vAlign w:val="center"/>
          </w:tcPr>
          <w:p w14:paraId="752E1744" w14:textId="77777777" w:rsidR="00C827F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43F8624" w14:textId="77777777" w:rsidR="00C827FD" w:rsidRDefault="00000000">
            <w:r>
              <w:t>792555</w:t>
            </w:r>
          </w:p>
        </w:tc>
        <w:tc>
          <w:tcPr>
            <w:tcW w:w="1131" w:type="dxa"/>
            <w:vAlign w:val="center"/>
          </w:tcPr>
          <w:p w14:paraId="1409CA74" w14:textId="77777777" w:rsidR="00C827FD" w:rsidRDefault="00000000">
            <w:r>
              <w:t>1354</w:t>
            </w:r>
          </w:p>
        </w:tc>
        <w:tc>
          <w:tcPr>
            <w:tcW w:w="1273" w:type="dxa"/>
            <w:vAlign w:val="center"/>
          </w:tcPr>
          <w:p w14:paraId="56A88088" w14:textId="77777777" w:rsidR="00C827FD" w:rsidRDefault="00C827FD"/>
        </w:tc>
        <w:tc>
          <w:tcPr>
            <w:tcW w:w="1131" w:type="dxa"/>
            <w:vAlign w:val="center"/>
          </w:tcPr>
          <w:p w14:paraId="1957CAAF" w14:textId="77777777" w:rsidR="00C827FD" w:rsidRDefault="00000000">
            <w:r>
              <w:t>93783</w:t>
            </w:r>
          </w:p>
        </w:tc>
        <w:tc>
          <w:tcPr>
            <w:tcW w:w="1273" w:type="dxa"/>
            <w:vAlign w:val="center"/>
          </w:tcPr>
          <w:p w14:paraId="580756EB" w14:textId="77777777" w:rsidR="00C827FD" w:rsidRDefault="00000000">
            <w:r>
              <w:t>13540</w:t>
            </w:r>
          </w:p>
        </w:tc>
        <w:tc>
          <w:tcPr>
            <w:tcW w:w="1131" w:type="dxa"/>
            <w:vAlign w:val="center"/>
          </w:tcPr>
          <w:p w14:paraId="2C9E49D1" w14:textId="77777777" w:rsidR="00C827FD" w:rsidRDefault="00000000">
            <w:r>
              <w:t>10832</w:t>
            </w:r>
          </w:p>
        </w:tc>
        <w:tc>
          <w:tcPr>
            <w:tcW w:w="1131" w:type="dxa"/>
            <w:vAlign w:val="center"/>
          </w:tcPr>
          <w:p w14:paraId="4F82A59A" w14:textId="77777777" w:rsidR="00C827FD" w:rsidRDefault="00000000">
            <w:r>
              <w:t>0</w:t>
            </w:r>
          </w:p>
        </w:tc>
      </w:tr>
    </w:tbl>
    <w:p w14:paraId="4732690E" w14:textId="77777777" w:rsidR="00C827FD" w:rsidRDefault="00000000">
      <w:pPr>
        <w:pStyle w:val="2"/>
        <w:widowControl w:val="0"/>
      </w:pPr>
      <w:bookmarkStart w:id="79" w:name="_Toc160443653"/>
      <w:r>
        <w:lastRenderedPageBreak/>
        <w:t>供暖系统</w:t>
      </w:r>
      <w:bookmarkEnd w:id="79"/>
    </w:p>
    <w:p w14:paraId="73F52137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80" w:name="_Toc160443654"/>
      <w:r>
        <w:rPr>
          <w:color w:val="000000"/>
        </w:rPr>
        <w:t>热水锅炉系统</w:t>
      </w:r>
      <w:bookmarkEnd w:id="80"/>
    </w:p>
    <w:p w14:paraId="1E0820BC" w14:textId="77777777" w:rsidR="00C827F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C827FD" w14:paraId="521340AF" w14:textId="77777777">
        <w:tc>
          <w:tcPr>
            <w:tcW w:w="1165" w:type="dxa"/>
            <w:shd w:val="clear" w:color="auto" w:fill="E6E6E6"/>
            <w:vAlign w:val="center"/>
          </w:tcPr>
          <w:p w14:paraId="38DC998C" w14:textId="77777777" w:rsidR="00C827FD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1FB741E" w14:textId="77777777" w:rsidR="00C827FD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A257BA" w14:textId="77777777" w:rsidR="00C827F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C3039" w14:textId="77777777" w:rsidR="00C827F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A2C749" w14:textId="77777777" w:rsidR="00C827F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C4076C" w14:textId="77777777" w:rsidR="00C827FD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5D9426" w14:textId="77777777" w:rsidR="00C827FD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094E71" w14:textId="77777777" w:rsidR="00C827FD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827FD" w14:paraId="3B8AD003" w14:textId="77777777">
        <w:tc>
          <w:tcPr>
            <w:tcW w:w="1165" w:type="dxa"/>
            <w:vAlign w:val="center"/>
          </w:tcPr>
          <w:p w14:paraId="47A54853" w14:textId="77777777" w:rsidR="00C827FD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AD46E52" w14:textId="77777777" w:rsidR="00C827FD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2991549" w14:textId="77777777" w:rsidR="00C827F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D24EA9" w14:textId="77777777" w:rsidR="00C827FD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0208BA0" w14:textId="77777777" w:rsidR="00C827FD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5B9957FC" w14:textId="77777777" w:rsidR="00C827FD" w:rsidRDefault="00000000">
            <w:r>
              <w:t>167943</w:t>
            </w:r>
          </w:p>
        </w:tc>
        <w:tc>
          <w:tcPr>
            <w:tcW w:w="1556" w:type="dxa"/>
            <w:vAlign w:val="center"/>
          </w:tcPr>
          <w:p w14:paraId="24D136BD" w14:textId="77777777" w:rsidR="00C827FD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092DC27C" w14:textId="77777777" w:rsidR="00C827FD" w:rsidRDefault="00000000">
            <w:r>
              <w:t>79864</w:t>
            </w:r>
          </w:p>
        </w:tc>
      </w:tr>
    </w:tbl>
    <w:p w14:paraId="575AC912" w14:textId="77777777" w:rsidR="00C827F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827FD" w14:paraId="7057BE4E" w14:textId="77777777">
        <w:tc>
          <w:tcPr>
            <w:tcW w:w="2677" w:type="dxa"/>
            <w:shd w:val="clear" w:color="auto" w:fill="E6E6E6"/>
            <w:vAlign w:val="center"/>
          </w:tcPr>
          <w:p w14:paraId="50E0AA67" w14:textId="77777777" w:rsidR="00C827F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5F61CB7" w14:textId="77777777" w:rsidR="00C827F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B87684" w14:textId="77777777" w:rsidR="00C827F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8A77E39" w14:textId="77777777" w:rsidR="00C827F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A20323" w14:textId="77777777" w:rsidR="00C827F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E5F128F" w14:textId="77777777" w:rsidR="00C827FD" w:rsidRDefault="00000000">
            <w:pPr>
              <w:jc w:val="center"/>
            </w:pPr>
            <w:r>
              <w:t>台数</w:t>
            </w:r>
          </w:p>
        </w:tc>
      </w:tr>
      <w:tr w:rsidR="00C827FD" w14:paraId="45637627" w14:textId="77777777">
        <w:tc>
          <w:tcPr>
            <w:tcW w:w="2677" w:type="dxa"/>
            <w:vAlign w:val="center"/>
          </w:tcPr>
          <w:p w14:paraId="712CA5AD" w14:textId="77777777" w:rsidR="00C827FD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8DCDB0D" w14:textId="77777777" w:rsidR="00C827FD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BCC6FA5" w14:textId="77777777" w:rsidR="00C827FD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CE3D253" w14:textId="77777777" w:rsidR="00C827F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B089BA3" w14:textId="77777777" w:rsidR="00C827FD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4477BC2" w14:textId="77777777" w:rsidR="00C827FD" w:rsidRDefault="00000000">
            <w:r>
              <w:t>1</w:t>
            </w:r>
          </w:p>
        </w:tc>
      </w:tr>
    </w:tbl>
    <w:p w14:paraId="13B8843F" w14:textId="77777777" w:rsidR="00C827F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827FD" w14:paraId="72F8EECA" w14:textId="77777777">
        <w:tc>
          <w:tcPr>
            <w:tcW w:w="1182" w:type="dxa"/>
            <w:shd w:val="clear" w:color="auto" w:fill="E6E6E6"/>
            <w:vAlign w:val="center"/>
          </w:tcPr>
          <w:p w14:paraId="28B622B4" w14:textId="77777777" w:rsidR="00C827FD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5E279C" w14:textId="77777777" w:rsidR="00C827FD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D226BCE" w14:textId="77777777" w:rsidR="00C827FD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C8E997A" w14:textId="77777777" w:rsidR="00C827FD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A2966B" w14:textId="77777777" w:rsidR="00C827FD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714A14" w14:textId="77777777" w:rsidR="00C827FD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33DED9" w14:textId="77777777" w:rsidR="00C827FD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827FD" w14:paraId="789A17CF" w14:textId="77777777">
        <w:tc>
          <w:tcPr>
            <w:tcW w:w="1182" w:type="dxa"/>
            <w:shd w:val="clear" w:color="auto" w:fill="E6E6E6"/>
            <w:vAlign w:val="center"/>
          </w:tcPr>
          <w:p w14:paraId="52EDB1EB" w14:textId="77777777" w:rsidR="00C827FD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03CF6C00" w14:textId="77777777" w:rsidR="00C827FD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476EF77E" w14:textId="77777777" w:rsidR="00C827FD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7197F28" w14:textId="77777777" w:rsidR="00C827FD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782FE7F6" w14:textId="77777777" w:rsidR="00C827FD" w:rsidRDefault="00000000">
            <w:r>
              <w:t>59840</w:t>
            </w:r>
          </w:p>
        </w:tc>
        <w:tc>
          <w:tcPr>
            <w:tcW w:w="1358" w:type="dxa"/>
            <w:vAlign w:val="center"/>
          </w:tcPr>
          <w:p w14:paraId="60E2BEAD" w14:textId="77777777" w:rsidR="00C827FD" w:rsidRDefault="00000000">
            <w:r>
              <w:t>590</w:t>
            </w:r>
          </w:p>
        </w:tc>
        <w:tc>
          <w:tcPr>
            <w:tcW w:w="1358" w:type="dxa"/>
            <w:vAlign w:val="center"/>
          </w:tcPr>
          <w:p w14:paraId="75B9EBDB" w14:textId="77777777" w:rsidR="00C827FD" w:rsidRDefault="00000000">
            <w:r>
              <w:t>4720</w:t>
            </w:r>
          </w:p>
        </w:tc>
      </w:tr>
      <w:tr w:rsidR="00C827FD" w14:paraId="51502689" w14:textId="77777777">
        <w:tc>
          <w:tcPr>
            <w:tcW w:w="1182" w:type="dxa"/>
            <w:shd w:val="clear" w:color="auto" w:fill="E6E6E6"/>
            <w:vAlign w:val="center"/>
          </w:tcPr>
          <w:p w14:paraId="4A9045BA" w14:textId="77777777" w:rsidR="00C827FD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1BCFCF35" w14:textId="77777777" w:rsidR="00C827FD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0E4CE78B" w14:textId="77777777" w:rsidR="00C827FD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75B7752" w14:textId="77777777" w:rsidR="00C827FD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4AFD44A1" w14:textId="77777777" w:rsidR="00C827FD" w:rsidRDefault="00000000">
            <w:r>
              <w:t>56642</w:t>
            </w:r>
          </w:p>
        </w:tc>
        <w:tc>
          <w:tcPr>
            <w:tcW w:w="1358" w:type="dxa"/>
            <w:vAlign w:val="center"/>
          </w:tcPr>
          <w:p w14:paraId="713EA509" w14:textId="77777777" w:rsidR="00C827FD" w:rsidRDefault="00000000">
            <w:r>
              <w:t>172</w:t>
            </w:r>
          </w:p>
        </w:tc>
        <w:tc>
          <w:tcPr>
            <w:tcW w:w="1358" w:type="dxa"/>
            <w:vAlign w:val="center"/>
          </w:tcPr>
          <w:p w14:paraId="0B4E2E3A" w14:textId="77777777" w:rsidR="00C827FD" w:rsidRDefault="00000000">
            <w:r>
              <w:t>1376</w:t>
            </w:r>
          </w:p>
        </w:tc>
      </w:tr>
      <w:tr w:rsidR="00C827FD" w14:paraId="4EFE32A2" w14:textId="77777777">
        <w:tc>
          <w:tcPr>
            <w:tcW w:w="1182" w:type="dxa"/>
            <w:shd w:val="clear" w:color="auto" w:fill="E6E6E6"/>
            <w:vAlign w:val="center"/>
          </w:tcPr>
          <w:p w14:paraId="0AE329D8" w14:textId="77777777" w:rsidR="00C827FD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47C8EF4D" w14:textId="77777777" w:rsidR="00C827FD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029140C8" w14:textId="77777777" w:rsidR="00C827FD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96EEA09" w14:textId="77777777" w:rsidR="00C827FD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4F1529A5" w14:textId="77777777" w:rsidR="00C827FD" w:rsidRDefault="00000000">
            <w:r>
              <w:t>32455</w:t>
            </w:r>
          </w:p>
        </w:tc>
        <w:tc>
          <w:tcPr>
            <w:tcW w:w="1358" w:type="dxa"/>
            <w:vAlign w:val="center"/>
          </w:tcPr>
          <w:p w14:paraId="79EB8FA1" w14:textId="77777777" w:rsidR="00C827FD" w:rsidRDefault="00000000">
            <w:r>
              <w:t>55</w:t>
            </w:r>
          </w:p>
        </w:tc>
        <w:tc>
          <w:tcPr>
            <w:tcW w:w="1358" w:type="dxa"/>
            <w:vAlign w:val="center"/>
          </w:tcPr>
          <w:p w14:paraId="5CF21AE2" w14:textId="77777777" w:rsidR="00C827FD" w:rsidRDefault="00000000">
            <w:r>
              <w:t>440</w:t>
            </w:r>
          </w:p>
        </w:tc>
      </w:tr>
      <w:tr w:rsidR="00C827FD" w14:paraId="5D279D8A" w14:textId="77777777">
        <w:tc>
          <w:tcPr>
            <w:tcW w:w="1182" w:type="dxa"/>
            <w:shd w:val="clear" w:color="auto" w:fill="E6E6E6"/>
            <w:vAlign w:val="center"/>
          </w:tcPr>
          <w:p w14:paraId="08E94539" w14:textId="77777777" w:rsidR="00C827FD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8116369" w14:textId="77777777" w:rsidR="00C827FD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E1FACD4" w14:textId="77777777" w:rsidR="00C827FD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0361A42" w14:textId="77777777" w:rsidR="00C827FD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269A1644" w14:textId="77777777" w:rsidR="00C827FD" w:rsidRDefault="00000000">
            <w:r>
              <w:t>19006</w:t>
            </w:r>
          </w:p>
        </w:tc>
        <w:tc>
          <w:tcPr>
            <w:tcW w:w="1358" w:type="dxa"/>
            <w:vAlign w:val="center"/>
          </w:tcPr>
          <w:p w14:paraId="005502B4" w14:textId="77777777" w:rsidR="00C827FD" w:rsidRDefault="00000000">
            <w:r>
              <w:t>19</w:t>
            </w:r>
          </w:p>
        </w:tc>
        <w:tc>
          <w:tcPr>
            <w:tcW w:w="1358" w:type="dxa"/>
            <w:vAlign w:val="center"/>
          </w:tcPr>
          <w:p w14:paraId="58555841" w14:textId="77777777" w:rsidR="00C827FD" w:rsidRDefault="00000000">
            <w:r>
              <w:t>152</w:t>
            </w:r>
          </w:p>
        </w:tc>
      </w:tr>
      <w:tr w:rsidR="00C827FD" w14:paraId="40E79CA7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53D39CE2" w14:textId="77777777" w:rsidR="00C827FD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8367D90" w14:textId="77777777" w:rsidR="00C827FD" w:rsidRDefault="00000000">
            <w:r>
              <w:t>167943</w:t>
            </w:r>
          </w:p>
        </w:tc>
        <w:tc>
          <w:tcPr>
            <w:tcW w:w="1358" w:type="dxa"/>
            <w:vAlign w:val="center"/>
          </w:tcPr>
          <w:p w14:paraId="5D7BF9FE" w14:textId="77777777" w:rsidR="00C827FD" w:rsidRDefault="00000000">
            <w:r>
              <w:t>836</w:t>
            </w:r>
          </w:p>
        </w:tc>
        <w:tc>
          <w:tcPr>
            <w:tcW w:w="1358" w:type="dxa"/>
            <w:vAlign w:val="center"/>
          </w:tcPr>
          <w:p w14:paraId="783268B3" w14:textId="77777777" w:rsidR="00C827FD" w:rsidRDefault="00000000">
            <w:r>
              <w:t>6688</w:t>
            </w:r>
          </w:p>
        </w:tc>
      </w:tr>
    </w:tbl>
    <w:p w14:paraId="107195CD" w14:textId="77777777" w:rsidR="00C827FD" w:rsidRDefault="00000000">
      <w:pPr>
        <w:pStyle w:val="2"/>
        <w:widowControl w:val="0"/>
      </w:pPr>
      <w:bookmarkStart w:id="81" w:name="_Toc160443655"/>
      <w:r>
        <w:t>空调风机</w:t>
      </w:r>
      <w:bookmarkEnd w:id="81"/>
    </w:p>
    <w:p w14:paraId="708C98DC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82" w:name="_Toc160443656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827FD" w14:paraId="2EE2ADC8" w14:textId="77777777">
        <w:tc>
          <w:tcPr>
            <w:tcW w:w="1635" w:type="dxa"/>
            <w:shd w:val="clear" w:color="auto" w:fill="E6E6E6"/>
            <w:vAlign w:val="center"/>
          </w:tcPr>
          <w:p w14:paraId="5CD12363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47635B" w14:textId="77777777" w:rsidR="00C827F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3BB8474" w14:textId="77777777" w:rsidR="00C827F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BD553A4" w14:textId="77777777" w:rsidR="00C827F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1F6C45F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2D84BDA" w14:textId="77777777" w:rsidR="00C827F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827FD" w14:paraId="0D596AFC" w14:textId="77777777">
        <w:tc>
          <w:tcPr>
            <w:tcW w:w="1635" w:type="dxa"/>
            <w:vAlign w:val="center"/>
          </w:tcPr>
          <w:p w14:paraId="4931A55A" w14:textId="77777777" w:rsidR="00C827F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0A1436B" w14:textId="77777777" w:rsidR="00C827FD" w:rsidRDefault="00000000">
            <w:r>
              <w:t>48758</w:t>
            </w:r>
          </w:p>
        </w:tc>
        <w:tc>
          <w:tcPr>
            <w:tcW w:w="1794" w:type="dxa"/>
            <w:vAlign w:val="center"/>
          </w:tcPr>
          <w:p w14:paraId="15A40B8F" w14:textId="77777777" w:rsidR="00C827FD" w:rsidRDefault="00000000">
            <w:r>
              <w:t>0.2</w:t>
            </w:r>
          </w:p>
        </w:tc>
        <w:tc>
          <w:tcPr>
            <w:tcW w:w="1522" w:type="dxa"/>
            <w:vAlign w:val="center"/>
          </w:tcPr>
          <w:p w14:paraId="515C1C74" w14:textId="77777777" w:rsidR="00C827FD" w:rsidRDefault="00000000">
            <w:r>
              <w:t>9752</w:t>
            </w:r>
          </w:p>
        </w:tc>
        <w:tc>
          <w:tcPr>
            <w:tcW w:w="1431" w:type="dxa"/>
            <w:vAlign w:val="center"/>
          </w:tcPr>
          <w:p w14:paraId="55BC6E1F" w14:textId="77777777" w:rsidR="00C827FD" w:rsidRDefault="00000000">
            <w:r>
              <w:t>2268</w:t>
            </w:r>
          </w:p>
        </w:tc>
        <w:tc>
          <w:tcPr>
            <w:tcW w:w="1533" w:type="dxa"/>
            <w:vAlign w:val="center"/>
          </w:tcPr>
          <w:p w14:paraId="38D98F40" w14:textId="77777777" w:rsidR="00C827FD" w:rsidRDefault="00000000">
            <w:r>
              <w:t>22117</w:t>
            </w:r>
          </w:p>
        </w:tc>
      </w:tr>
      <w:tr w:rsidR="00C827FD" w14:paraId="317FFAB5" w14:textId="77777777">
        <w:tc>
          <w:tcPr>
            <w:tcW w:w="7797" w:type="dxa"/>
            <w:gridSpan w:val="5"/>
            <w:vAlign w:val="center"/>
          </w:tcPr>
          <w:p w14:paraId="3A6A0C21" w14:textId="77777777" w:rsidR="00C827F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1602BE0" w14:textId="77777777" w:rsidR="00C827FD" w:rsidRDefault="00000000">
            <w:r>
              <w:t>22117</w:t>
            </w:r>
          </w:p>
        </w:tc>
      </w:tr>
    </w:tbl>
    <w:p w14:paraId="15C1AC6D" w14:textId="77777777" w:rsidR="00C827FD" w:rsidRDefault="00C827F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827FD" w14:paraId="3996A31F" w14:textId="77777777">
        <w:tc>
          <w:tcPr>
            <w:tcW w:w="1681" w:type="dxa"/>
            <w:shd w:val="clear" w:color="auto" w:fill="E6E6E6"/>
            <w:vAlign w:val="center"/>
          </w:tcPr>
          <w:p w14:paraId="42008DB1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88CB4" w14:textId="77777777" w:rsidR="00C827F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4AA138" w14:textId="77777777" w:rsidR="00C827F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17B44B" w14:textId="77777777" w:rsidR="00C827F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C57A5" w14:textId="77777777" w:rsidR="00C827F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B29D6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30C8DE" w14:textId="77777777" w:rsidR="00C827F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827FD" w14:paraId="16846077" w14:textId="77777777">
        <w:tc>
          <w:tcPr>
            <w:tcW w:w="1681" w:type="dxa"/>
            <w:vAlign w:val="center"/>
          </w:tcPr>
          <w:p w14:paraId="62FCB81F" w14:textId="77777777" w:rsidR="00C827F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43071A1" w14:textId="77777777" w:rsidR="00C827FD" w:rsidRDefault="00000000">
            <w:r>
              <w:t>39006</w:t>
            </w:r>
          </w:p>
        </w:tc>
        <w:tc>
          <w:tcPr>
            <w:tcW w:w="990" w:type="dxa"/>
            <w:vAlign w:val="center"/>
          </w:tcPr>
          <w:p w14:paraId="2183E457" w14:textId="77777777" w:rsidR="00C827F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BDB8F95" w14:textId="77777777" w:rsidR="00C827FD" w:rsidRDefault="00000000">
            <w:r>
              <w:t>0.18</w:t>
            </w:r>
          </w:p>
        </w:tc>
        <w:tc>
          <w:tcPr>
            <w:tcW w:w="1131" w:type="dxa"/>
            <w:vAlign w:val="center"/>
          </w:tcPr>
          <w:p w14:paraId="112026E4" w14:textId="77777777" w:rsidR="00C827FD" w:rsidRDefault="00000000">
            <w:r>
              <w:t>7021</w:t>
            </w:r>
          </w:p>
        </w:tc>
        <w:tc>
          <w:tcPr>
            <w:tcW w:w="1131" w:type="dxa"/>
            <w:vAlign w:val="center"/>
          </w:tcPr>
          <w:p w14:paraId="1980B18D" w14:textId="77777777" w:rsidR="00C827FD" w:rsidRDefault="00000000">
            <w:r>
              <w:t>2268</w:t>
            </w:r>
          </w:p>
        </w:tc>
        <w:tc>
          <w:tcPr>
            <w:tcW w:w="1550" w:type="dxa"/>
            <w:vAlign w:val="center"/>
          </w:tcPr>
          <w:p w14:paraId="792834F4" w14:textId="77777777" w:rsidR="00C827FD" w:rsidRDefault="00000000">
            <w:r>
              <w:t>15924</w:t>
            </w:r>
          </w:p>
        </w:tc>
      </w:tr>
      <w:tr w:rsidR="00C827FD" w14:paraId="1D4576B6" w14:textId="77777777">
        <w:tc>
          <w:tcPr>
            <w:tcW w:w="7761" w:type="dxa"/>
            <w:gridSpan w:val="6"/>
            <w:vAlign w:val="center"/>
          </w:tcPr>
          <w:p w14:paraId="6F757764" w14:textId="77777777" w:rsidR="00C827F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8722015" w14:textId="77777777" w:rsidR="00C827FD" w:rsidRDefault="00000000">
            <w:r>
              <w:t>15924</w:t>
            </w:r>
          </w:p>
        </w:tc>
      </w:tr>
    </w:tbl>
    <w:p w14:paraId="0CE7D69F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83" w:name="_Toc160443657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827FD" w14:paraId="2F8CD415" w14:textId="77777777">
        <w:tc>
          <w:tcPr>
            <w:tcW w:w="1964" w:type="dxa"/>
            <w:shd w:val="clear" w:color="auto" w:fill="E6E6E6"/>
            <w:vAlign w:val="center"/>
          </w:tcPr>
          <w:p w14:paraId="35215593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ADCAAA3" w14:textId="77777777" w:rsidR="00C827F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E8B1EEE" w14:textId="77777777" w:rsidR="00C827F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E89FF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70C6F2" w14:textId="77777777" w:rsidR="00C827F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827FD" w14:paraId="18314B56" w14:textId="77777777">
        <w:tc>
          <w:tcPr>
            <w:tcW w:w="1964" w:type="dxa"/>
            <w:vAlign w:val="center"/>
          </w:tcPr>
          <w:p w14:paraId="48B0FCE0" w14:textId="77777777" w:rsidR="00C827F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8E1EFA5" w14:textId="77777777" w:rsidR="00C827FD" w:rsidRDefault="00000000">
            <w:pPr>
              <w:jc w:val="center"/>
            </w:pPr>
            <w:r>
              <w:t>360</w:t>
            </w:r>
          </w:p>
        </w:tc>
        <w:tc>
          <w:tcPr>
            <w:tcW w:w="1839" w:type="dxa"/>
            <w:vAlign w:val="center"/>
          </w:tcPr>
          <w:p w14:paraId="1EB377B7" w14:textId="77777777" w:rsidR="00C827FD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66047B19" w14:textId="77777777" w:rsidR="00C827FD" w:rsidRDefault="00000000">
            <w:r>
              <w:t>2190</w:t>
            </w:r>
          </w:p>
        </w:tc>
        <w:tc>
          <w:tcPr>
            <w:tcW w:w="1975" w:type="dxa"/>
            <w:vAlign w:val="center"/>
          </w:tcPr>
          <w:p w14:paraId="54F36332" w14:textId="77777777" w:rsidR="00C827FD" w:rsidRDefault="00000000">
            <w:r>
              <w:t>552</w:t>
            </w:r>
          </w:p>
        </w:tc>
      </w:tr>
      <w:tr w:rsidR="00C827FD" w14:paraId="5D1434AF" w14:textId="77777777">
        <w:tc>
          <w:tcPr>
            <w:tcW w:w="7339" w:type="dxa"/>
            <w:gridSpan w:val="4"/>
            <w:vAlign w:val="center"/>
          </w:tcPr>
          <w:p w14:paraId="3623D15F" w14:textId="77777777" w:rsidR="00C827F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7240D05" w14:textId="77777777" w:rsidR="00C827FD" w:rsidRDefault="00000000">
            <w:r>
              <w:t>552</w:t>
            </w:r>
          </w:p>
        </w:tc>
      </w:tr>
    </w:tbl>
    <w:p w14:paraId="6B35FC6E" w14:textId="77777777" w:rsidR="00C827FD" w:rsidRDefault="00000000">
      <w:pPr>
        <w:pStyle w:val="2"/>
        <w:widowControl w:val="0"/>
      </w:pPr>
      <w:bookmarkStart w:id="84" w:name="_Toc160443658"/>
      <w:r>
        <w:lastRenderedPageBreak/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827FD" w14:paraId="3C3F7351" w14:textId="77777777">
        <w:tc>
          <w:tcPr>
            <w:tcW w:w="3135" w:type="dxa"/>
            <w:shd w:val="clear" w:color="auto" w:fill="E6E6E6"/>
            <w:vAlign w:val="center"/>
          </w:tcPr>
          <w:p w14:paraId="11220685" w14:textId="77777777" w:rsidR="00C827F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60C7D9" w14:textId="77777777" w:rsidR="00C827F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FBE20" w14:textId="77777777" w:rsidR="00C827F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A8DB9DA" w14:textId="77777777" w:rsidR="00C827F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1FAD12" w14:textId="77777777" w:rsidR="00C827F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827FD" w14:paraId="74DB5B72" w14:textId="77777777">
        <w:tc>
          <w:tcPr>
            <w:tcW w:w="3135" w:type="dxa"/>
            <w:vAlign w:val="center"/>
          </w:tcPr>
          <w:p w14:paraId="6937B3DA" w14:textId="77777777" w:rsidR="00C827F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8FBB2B3" w14:textId="77777777" w:rsidR="00C827FD" w:rsidRDefault="00000000">
            <w:r>
              <w:t>12.42</w:t>
            </w:r>
          </w:p>
        </w:tc>
        <w:tc>
          <w:tcPr>
            <w:tcW w:w="1131" w:type="dxa"/>
            <w:vAlign w:val="center"/>
          </w:tcPr>
          <w:p w14:paraId="0B034436" w14:textId="77777777" w:rsidR="00C827FD" w:rsidRDefault="00000000">
            <w:r>
              <w:t>110</w:t>
            </w:r>
          </w:p>
        </w:tc>
        <w:tc>
          <w:tcPr>
            <w:tcW w:w="1522" w:type="dxa"/>
            <w:vAlign w:val="center"/>
          </w:tcPr>
          <w:p w14:paraId="175C9486" w14:textId="77777777" w:rsidR="00C827FD" w:rsidRDefault="00000000">
            <w:r>
              <w:t>10958</w:t>
            </w:r>
          </w:p>
        </w:tc>
        <w:tc>
          <w:tcPr>
            <w:tcW w:w="1862" w:type="dxa"/>
            <w:vAlign w:val="center"/>
          </w:tcPr>
          <w:p w14:paraId="55BAA867" w14:textId="77777777" w:rsidR="00C827FD" w:rsidRDefault="00000000">
            <w:r>
              <w:t>136093</w:t>
            </w:r>
          </w:p>
        </w:tc>
      </w:tr>
      <w:tr w:rsidR="00C827FD" w14:paraId="088D27A7" w14:textId="77777777">
        <w:tc>
          <w:tcPr>
            <w:tcW w:w="3135" w:type="dxa"/>
            <w:vAlign w:val="center"/>
          </w:tcPr>
          <w:p w14:paraId="1E501110" w14:textId="77777777" w:rsidR="00C827F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0AB54FA" w14:textId="77777777" w:rsidR="00C827F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47E7BD35" w14:textId="77777777" w:rsidR="00C827FD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2052718C" w14:textId="77777777" w:rsidR="00C827FD" w:rsidRDefault="00000000">
            <w:r>
              <w:t>10236</w:t>
            </w:r>
          </w:p>
        </w:tc>
        <w:tc>
          <w:tcPr>
            <w:tcW w:w="1862" w:type="dxa"/>
            <w:vAlign w:val="center"/>
          </w:tcPr>
          <w:p w14:paraId="15DADE41" w14:textId="77777777" w:rsidR="00C827FD" w:rsidRDefault="00000000">
            <w:r>
              <w:t>120917</w:t>
            </w:r>
          </w:p>
        </w:tc>
      </w:tr>
      <w:tr w:rsidR="00C827FD" w14:paraId="3839DBA1" w14:textId="77777777">
        <w:tc>
          <w:tcPr>
            <w:tcW w:w="3135" w:type="dxa"/>
            <w:vAlign w:val="center"/>
          </w:tcPr>
          <w:p w14:paraId="2A36E273" w14:textId="77777777" w:rsidR="00C827F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69A12C6" w14:textId="77777777" w:rsidR="00C827F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FCEE3DD" w14:textId="77777777" w:rsidR="00C827FD" w:rsidRDefault="00000000">
            <w:r>
              <w:t>78</w:t>
            </w:r>
          </w:p>
        </w:tc>
        <w:tc>
          <w:tcPr>
            <w:tcW w:w="1522" w:type="dxa"/>
            <w:vAlign w:val="center"/>
          </w:tcPr>
          <w:p w14:paraId="2F085606" w14:textId="77777777" w:rsidR="00C827FD" w:rsidRDefault="00000000">
            <w:r>
              <w:t>1972</w:t>
            </w:r>
          </w:p>
        </w:tc>
        <w:tc>
          <w:tcPr>
            <w:tcW w:w="1862" w:type="dxa"/>
            <w:vAlign w:val="center"/>
          </w:tcPr>
          <w:p w14:paraId="6DD8FB9E" w14:textId="77777777" w:rsidR="00C827FD" w:rsidRDefault="00000000">
            <w:r>
              <w:t>0</w:t>
            </w:r>
          </w:p>
        </w:tc>
      </w:tr>
      <w:tr w:rsidR="00C827FD" w14:paraId="60419BC0" w14:textId="77777777">
        <w:tc>
          <w:tcPr>
            <w:tcW w:w="7485" w:type="dxa"/>
            <w:gridSpan w:val="4"/>
            <w:vAlign w:val="center"/>
          </w:tcPr>
          <w:p w14:paraId="1EAB7373" w14:textId="77777777" w:rsidR="00C827F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278D2F4" w14:textId="77777777" w:rsidR="00C827FD" w:rsidRDefault="00000000">
            <w:r>
              <w:t>257011</w:t>
            </w:r>
          </w:p>
        </w:tc>
      </w:tr>
    </w:tbl>
    <w:p w14:paraId="50010F08" w14:textId="77777777" w:rsidR="00C827FD" w:rsidRDefault="00000000">
      <w:pPr>
        <w:pStyle w:val="2"/>
        <w:widowControl w:val="0"/>
      </w:pPr>
      <w:bookmarkStart w:id="85" w:name="_Toc160443659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827FD" w14:paraId="788FE7D9" w14:textId="77777777">
        <w:tc>
          <w:tcPr>
            <w:tcW w:w="1964" w:type="dxa"/>
            <w:shd w:val="clear" w:color="auto" w:fill="E6E6E6"/>
            <w:vAlign w:val="center"/>
          </w:tcPr>
          <w:p w14:paraId="53AA9087" w14:textId="77777777" w:rsidR="00C827F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777717" w14:textId="77777777" w:rsidR="00C827F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208458" w14:textId="77777777" w:rsidR="00C827F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21FC0" w14:textId="77777777" w:rsidR="00C827F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08E54A" w14:textId="77777777" w:rsidR="00C827F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107DF" w14:textId="77777777" w:rsidR="00C827F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A7D480" w14:textId="77777777" w:rsidR="00C827FD" w:rsidRDefault="00000000">
            <w:pPr>
              <w:jc w:val="center"/>
            </w:pPr>
            <w:r>
              <w:t>合计</w:t>
            </w:r>
          </w:p>
        </w:tc>
      </w:tr>
      <w:tr w:rsidR="00C827FD" w14:paraId="4DE8367D" w14:textId="77777777">
        <w:tc>
          <w:tcPr>
            <w:tcW w:w="1964" w:type="dxa"/>
            <w:shd w:val="clear" w:color="auto" w:fill="E6E6E6"/>
            <w:vAlign w:val="center"/>
          </w:tcPr>
          <w:p w14:paraId="43BE5642" w14:textId="77777777" w:rsidR="00C827F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8000780" w14:textId="77777777" w:rsidR="00C827FD" w:rsidRDefault="00000000">
            <w:r>
              <w:t>-10.53</w:t>
            </w:r>
          </w:p>
        </w:tc>
        <w:tc>
          <w:tcPr>
            <w:tcW w:w="1273" w:type="dxa"/>
            <w:vAlign w:val="center"/>
          </w:tcPr>
          <w:p w14:paraId="342CBE6D" w14:textId="77777777" w:rsidR="00C827FD" w:rsidRDefault="00000000">
            <w:r>
              <w:t>5.59</w:t>
            </w:r>
          </w:p>
        </w:tc>
        <w:tc>
          <w:tcPr>
            <w:tcW w:w="1131" w:type="dxa"/>
            <w:vAlign w:val="center"/>
          </w:tcPr>
          <w:p w14:paraId="33921811" w14:textId="77777777" w:rsidR="00C827FD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06B20E0F" w14:textId="77777777" w:rsidR="00C827FD" w:rsidRDefault="00000000">
            <w:r>
              <w:t>-4.29</w:t>
            </w:r>
          </w:p>
        </w:tc>
        <w:tc>
          <w:tcPr>
            <w:tcW w:w="1131" w:type="dxa"/>
            <w:vAlign w:val="center"/>
          </w:tcPr>
          <w:p w14:paraId="77D20CAB" w14:textId="77777777" w:rsidR="00C827FD" w:rsidRDefault="00000000">
            <w:r>
              <w:t>1.85</w:t>
            </w:r>
          </w:p>
        </w:tc>
        <w:tc>
          <w:tcPr>
            <w:tcW w:w="1415" w:type="dxa"/>
            <w:vAlign w:val="center"/>
          </w:tcPr>
          <w:p w14:paraId="503CF74D" w14:textId="77777777" w:rsidR="00C827FD" w:rsidRDefault="00000000">
            <w:r>
              <w:t>-7.10</w:t>
            </w:r>
          </w:p>
        </w:tc>
      </w:tr>
      <w:tr w:rsidR="00C827FD" w14:paraId="434D9D8E" w14:textId="77777777">
        <w:tc>
          <w:tcPr>
            <w:tcW w:w="1964" w:type="dxa"/>
            <w:shd w:val="clear" w:color="auto" w:fill="E6E6E6"/>
            <w:vAlign w:val="center"/>
          </w:tcPr>
          <w:p w14:paraId="607F3A5E" w14:textId="77777777" w:rsidR="00C827F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BEF03A4" w14:textId="77777777" w:rsidR="00C827FD" w:rsidRDefault="00000000">
            <w:r>
              <w:t>2.95</w:t>
            </w:r>
          </w:p>
        </w:tc>
        <w:tc>
          <w:tcPr>
            <w:tcW w:w="1273" w:type="dxa"/>
            <w:vAlign w:val="center"/>
          </w:tcPr>
          <w:p w14:paraId="6B6B55BC" w14:textId="77777777" w:rsidR="00C827FD" w:rsidRDefault="00000000">
            <w:r>
              <w:t>18.10</w:t>
            </w:r>
          </w:p>
        </w:tc>
        <w:tc>
          <w:tcPr>
            <w:tcW w:w="1131" w:type="dxa"/>
            <w:vAlign w:val="center"/>
          </w:tcPr>
          <w:p w14:paraId="0FC4FF1E" w14:textId="77777777" w:rsidR="00C827FD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137BD215" w14:textId="77777777" w:rsidR="00C827FD" w:rsidRDefault="00000000">
            <w:r>
              <w:t>9.89</w:t>
            </w:r>
          </w:p>
        </w:tc>
        <w:tc>
          <w:tcPr>
            <w:tcW w:w="1131" w:type="dxa"/>
            <w:vAlign w:val="center"/>
          </w:tcPr>
          <w:p w14:paraId="10371B3E" w14:textId="77777777" w:rsidR="00C827FD" w:rsidRDefault="00000000">
            <w:r>
              <w:t>-1.55</w:t>
            </w:r>
          </w:p>
        </w:tc>
        <w:tc>
          <w:tcPr>
            <w:tcW w:w="1415" w:type="dxa"/>
            <w:vAlign w:val="center"/>
          </w:tcPr>
          <w:p w14:paraId="2D1CC210" w14:textId="77777777" w:rsidR="00C827FD" w:rsidRDefault="00000000">
            <w:r>
              <w:t>33.52</w:t>
            </w:r>
          </w:p>
        </w:tc>
      </w:tr>
    </w:tbl>
    <w:p w14:paraId="13A21DD7" w14:textId="77777777" w:rsidR="00C827FD" w:rsidRDefault="00000000">
      <w:r>
        <w:rPr>
          <w:noProof/>
        </w:rPr>
        <w:drawing>
          <wp:inline distT="0" distB="0" distL="0" distR="0" wp14:anchorId="7136E830" wp14:editId="627662C9">
            <wp:extent cx="5667375" cy="2952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F7EFF" w14:textId="77777777" w:rsidR="00C827FD" w:rsidRDefault="00C827FD"/>
    <w:p w14:paraId="6397D7D3" w14:textId="77777777" w:rsidR="00C827F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2B8A1D7" wp14:editId="3025B9BB">
            <wp:extent cx="5667375" cy="29051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95AA" w14:textId="77777777" w:rsidR="00C827FD" w:rsidRDefault="00000000">
      <w:pPr>
        <w:pStyle w:val="2"/>
        <w:widowControl w:val="0"/>
      </w:pPr>
      <w:bookmarkStart w:id="86" w:name="_Toc160443660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27FD" w14:paraId="38CCDEE1" w14:textId="77777777">
        <w:tc>
          <w:tcPr>
            <w:tcW w:w="854" w:type="dxa"/>
            <w:shd w:val="clear" w:color="auto" w:fill="E6E6E6"/>
            <w:vAlign w:val="center"/>
          </w:tcPr>
          <w:p w14:paraId="495D76B2" w14:textId="77777777" w:rsidR="00C827F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F5FA3" w14:textId="77777777" w:rsidR="00C827F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24A2F0" w14:textId="77777777" w:rsidR="00C827F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8BD043" w14:textId="77777777" w:rsidR="00C827F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C19CF1" w14:textId="77777777" w:rsidR="00C827F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AE9407" w14:textId="77777777" w:rsidR="00C827F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71BF83" w14:textId="77777777" w:rsidR="00C827F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827FD" w14:paraId="3AFADA64" w14:textId="77777777">
        <w:tc>
          <w:tcPr>
            <w:tcW w:w="854" w:type="dxa"/>
            <w:shd w:val="clear" w:color="auto" w:fill="E6E6E6"/>
            <w:vAlign w:val="center"/>
          </w:tcPr>
          <w:p w14:paraId="268F32DC" w14:textId="77777777" w:rsidR="00C827F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9EE295" w14:textId="77777777" w:rsidR="00C827FD" w:rsidRDefault="00000000">
            <w:pPr>
              <w:jc w:val="right"/>
            </w:pPr>
            <w:r>
              <w:t>45067</w:t>
            </w:r>
          </w:p>
        </w:tc>
        <w:tc>
          <w:tcPr>
            <w:tcW w:w="1188" w:type="dxa"/>
            <w:vAlign w:val="center"/>
          </w:tcPr>
          <w:p w14:paraId="106764F8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9934B7" w14:textId="77777777" w:rsidR="00C827FD" w:rsidRDefault="00000000">
            <w:pPr>
              <w:jc w:val="right"/>
            </w:pPr>
            <w:r>
              <w:rPr>
                <w:color w:val="FF0000"/>
              </w:rPr>
              <w:t>1587.840</w:t>
            </w:r>
          </w:p>
        </w:tc>
        <w:tc>
          <w:tcPr>
            <w:tcW w:w="1862" w:type="dxa"/>
            <w:vAlign w:val="center"/>
          </w:tcPr>
          <w:p w14:paraId="35883A48" w14:textId="77777777" w:rsidR="00C827F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630A1EA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C06BF8" w14:textId="77777777" w:rsidR="00C827FD" w:rsidRDefault="00000000">
            <w:r>
              <w:t>--</w:t>
            </w:r>
          </w:p>
        </w:tc>
      </w:tr>
      <w:tr w:rsidR="00C827FD" w14:paraId="35784814" w14:textId="77777777">
        <w:tc>
          <w:tcPr>
            <w:tcW w:w="854" w:type="dxa"/>
            <w:shd w:val="clear" w:color="auto" w:fill="E6E6E6"/>
            <w:vAlign w:val="center"/>
          </w:tcPr>
          <w:p w14:paraId="44990B3D" w14:textId="77777777" w:rsidR="00C827F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5105FE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5FAB27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35D4C2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2FC4EE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A2CFFB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11A1C7" w14:textId="77777777" w:rsidR="00C827FD" w:rsidRDefault="00000000">
            <w:r>
              <w:t>--</w:t>
            </w:r>
          </w:p>
        </w:tc>
      </w:tr>
      <w:tr w:rsidR="00C827FD" w14:paraId="2A07CD0E" w14:textId="77777777">
        <w:tc>
          <w:tcPr>
            <w:tcW w:w="854" w:type="dxa"/>
            <w:shd w:val="clear" w:color="auto" w:fill="E6E6E6"/>
            <w:vAlign w:val="center"/>
          </w:tcPr>
          <w:p w14:paraId="6271F99C" w14:textId="77777777" w:rsidR="00C827F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1C76A" w14:textId="77777777" w:rsidR="00C827FD" w:rsidRDefault="00000000">
            <w:pPr>
              <w:jc w:val="right"/>
            </w:pPr>
            <w:r>
              <w:t>55486</w:t>
            </w:r>
          </w:p>
        </w:tc>
        <w:tc>
          <w:tcPr>
            <w:tcW w:w="1188" w:type="dxa"/>
            <w:vAlign w:val="center"/>
          </w:tcPr>
          <w:p w14:paraId="12CBFD03" w14:textId="77777777" w:rsidR="00C827F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6B604DA" w14:textId="77777777" w:rsidR="00C827FD" w:rsidRDefault="00000000">
            <w:pPr>
              <w:jc w:val="right"/>
            </w:pPr>
            <w:r>
              <w:t>1155.024</w:t>
            </w:r>
          </w:p>
        </w:tc>
        <w:tc>
          <w:tcPr>
            <w:tcW w:w="1862" w:type="dxa"/>
            <w:vAlign w:val="center"/>
          </w:tcPr>
          <w:p w14:paraId="7FE4F1D6" w14:textId="77777777" w:rsidR="00C827FD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1EAC5C" w14:textId="77777777" w:rsidR="00C827FD" w:rsidRDefault="00000000">
            <w:pPr>
              <w:jc w:val="right"/>
            </w:pPr>
            <w:r>
              <w:t>33.680</w:t>
            </w:r>
          </w:p>
        </w:tc>
        <w:tc>
          <w:tcPr>
            <w:tcW w:w="1862" w:type="dxa"/>
            <w:vAlign w:val="center"/>
          </w:tcPr>
          <w:p w14:paraId="6CC70496" w14:textId="77777777" w:rsidR="00C827FD" w:rsidRDefault="00000000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31F15D6D" w14:textId="77777777">
        <w:tc>
          <w:tcPr>
            <w:tcW w:w="854" w:type="dxa"/>
            <w:shd w:val="clear" w:color="auto" w:fill="E6E6E6"/>
            <w:vAlign w:val="center"/>
          </w:tcPr>
          <w:p w14:paraId="08524E8F" w14:textId="77777777" w:rsidR="00C827F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9C6777" w14:textId="77777777" w:rsidR="00C827FD" w:rsidRDefault="00000000">
            <w:pPr>
              <w:jc w:val="right"/>
            </w:pPr>
            <w:r>
              <w:t>10840</w:t>
            </w:r>
          </w:p>
        </w:tc>
        <w:tc>
          <w:tcPr>
            <w:tcW w:w="1188" w:type="dxa"/>
            <w:vAlign w:val="center"/>
          </w:tcPr>
          <w:p w14:paraId="033A1DD2" w14:textId="77777777" w:rsidR="00C827FD" w:rsidRDefault="00000000">
            <w:pPr>
              <w:jc w:val="right"/>
            </w:pPr>
            <w:r>
              <w:t>12237</w:t>
            </w:r>
          </w:p>
        </w:tc>
        <w:tc>
          <w:tcPr>
            <w:tcW w:w="1188" w:type="dxa"/>
            <w:vAlign w:val="center"/>
          </w:tcPr>
          <w:p w14:paraId="6796AFBE" w14:textId="77777777" w:rsidR="00C827FD" w:rsidRDefault="00000000">
            <w:pPr>
              <w:jc w:val="right"/>
            </w:pPr>
            <w:r>
              <w:t>734.222</w:t>
            </w:r>
          </w:p>
        </w:tc>
        <w:tc>
          <w:tcPr>
            <w:tcW w:w="1862" w:type="dxa"/>
            <w:vAlign w:val="center"/>
          </w:tcPr>
          <w:p w14:paraId="1AE0FD8B" w14:textId="77777777" w:rsidR="00C827FD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6B8F18" w14:textId="77777777" w:rsidR="00C827FD" w:rsidRDefault="00000000">
            <w:pPr>
              <w:jc w:val="right"/>
            </w:pPr>
            <w:r>
              <w:t>603.982</w:t>
            </w:r>
          </w:p>
        </w:tc>
        <w:tc>
          <w:tcPr>
            <w:tcW w:w="1862" w:type="dxa"/>
            <w:vAlign w:val="center"/>
          </w:tcPr>
          <w:p w14:paraId="6D5D5E23" w14:textId="77777777" w:rsidR="00C827F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557A6D5B" w14:textId="77777777">
        <w:tc>
          <w:tcPr>
            <w:tcW w:w="854" w:type="dxa"/>
            <w:shd w:val="clear" w:color="auto" w:fill="E6E6E6"/>
            <w:vAlign w:val="center"/>
          </w:tcPr>
          <w:p w14:paraId="1399EA0E" w14:textId="77777777" w:rsidR="00C827F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B4CB31" w14:textId="77777777" w:rsidR="00C827F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E3E1CE" w14:textId="77777777" w:rsidR="00C827FD" w:rsidRDefault="00000000">
            <w:pPr>
              <w:jc w:val="right"/>
            </w:pPr>
            <w:r>
              <w:t>107212</w:t>
            </w:r>
          </w:p>
        </w:tc>
        <w:tc>
          <w:tcPr>
            <w:tcW w:w="1188" w:type="dxa"/>
            <w:vAlign w:val="center"/>
          </w:tcPr>
          <w:p w14:paraId="0D5A6EDC" w14:textId="77777777" w:rsidR="00C827FD" w:rsidRDefault="00000000">
            <w:pPr>
              <w:jc w:val="right"/>
            </w:pPr>
            <w:r>
              <w:t>0.351</w:t>
            </w:r>
          </w:p>
        </w:tc>
        <w:tc>
          <w:tcPr>
            <w:tcW w:w="1862" w:type="dxa"/>
            <w:vAlign w:val="center"/>
          </w:tcPr>
          <w:p w14:paraId="615BAB49" w14:textId="77777777" w:rsidR="00C827FD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C706A9" w14:textId="77777777" w:rsidR="00C827FD" w:rsidRDefault="00000000">
            <w:pPr>
              <w:jc w:val="right"/>
            </w:pPr>
            <w:r>
              <w:t>948.122</w:t>
            </w:r>
          </w:p>
        </w:tc>
        <w:tc>
          <w:tcPr>
            <w:tcW w:w="1862" w:type="dxa"/>
            <w:vAlign w:val="center"/>
          </w:tcPr>
          <w:p w14:paraId="32572D87" w14:textId="77777777" w:rsidR="00C827FD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63CE06B6" w14:textId="77777777">
        <w:tc>
          <w:tcPr>
            <w:tcW w:w="854" w:type="dxa"/>
            <w:shd w:val="clear" w:color="auto" w:fill="E6E6E6"/>
            <w:vAlign w:val="center"/>
          </w:tcPr>
          <w:p w14:paraId="54C229AE" w14:textId="77777777" w:rsidR="00C827F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C5C816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99BF98" w14:textId="77777777" w:rsidR="00C827FD" w:rsidRDefault="00000000">
            <w:pPr>
              <w:jc w:val="right"/>
            </w:pPr>
            <w:r>
              <w:t>177033</w:t>
            </w:r>
          </w:p>
        </w:tc>
        <w:tc>
          <w:tcPr>
            <w:tcW w:w="1188" w:type="dxa"/>
            <w:vAlign w:val="center"/>
          </w:tcPr>
          <w:p w14:paraId="5A580E9F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35D2E2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E8223C" w14:textId="77777777" w:rsidR="00C827FD" w:rsidRDefault="00000000">
            <w:pPr>
              <w:jc w:val="right"/>
            </w:pPr>
            <w:r>
              <w:t>1416.253</w:t>
            </w:r>
          </w:p>
        </w:tc>
        <w:tc>
          <w:tcPr>
            <w:tcW w:w="1862" w:type="dxa"/>
            <w:vAlign w:val="center"/>
          </w:tcPr>
          <w:p w14:paraId="3A7634A2" w14:textId="77777777" w:rsidR="00C827FD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27FD" w14:paraId="28E64C49" w14:textId="77777777">
        <w:tc>
          <w:tcPr>
            <w:tcW w:w="854" w:type="dxa"/>
            <w:shd w:val="clear" w:color="auto" w:fill="E6E6E6"/>
            <w:vAlign w:val="center"/>
          </w:tcPr>
          <w:p w14:paraId="71E4687A" w14:textId="77777777" w:rsidR="00C827F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8913E5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CD1088" w14:textId="77777777" w:rsidR="00C827FD" w:rsidRDefault="00000000">
            <w:pPr>
              <w:jc w:val="right"/>
            </w:pPr>
            <w:r>
              <w:t>117865</w:t>
            </w:r>
          </w:p>
        </w:tc>
        <w:tc>
          <w:tcPr>
            <w:tcW w:w="1188" w:type="dxa"/>
            <w:vAlign w:val="center"/>
          </w:tcPr>
          <w:p w14:paraId="3900112A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9F5757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E691B3" w14:textId="77777777" w:rsidR="00C827FD" w:rsidRDefault="00000000">
            <w:pPr>
              <w:jc w:val="right"/>
            </w:pPr>
            <w:r>
              <w:t>1597.876</w:t>
            </w:r>
          </w:p>
        </w:tc>
        <w:tc>
          <w:tcPr>
            <w:tcW w:w="1862" w:type="dxa"/>
            <w:vAlign w:val="center"/>
          </w:tcPr>
          <w:p w14:paraId="39706BDA" w14:textId="77777777" w:rsidR="00C827FD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27FD" w14:paraId="3E6FB82C" w14:textId="77777777">
        <w:tc>
          <w:tcPr>
            <w:tcW w:w="854" w:type="dxa"/>
            <w:shd w:val="clear" w:color="auto" w:fill="E6E6E6"/>
            <w:vAlign w:val="center"/>
          </w:tcPr>
          <w:p w14:paraId="260947F1" w14:textId="77777777" w:rsidR="00C827F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199D99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BFE77F" w14:textId="77777777" w:rsidR="00C827FD" w:rsidRDefault="00000000">
            <w:pPr>
              <w:jc w:val="right"/>
            </w:pPr>
            <w:r>
              <w:t>94797</w:t>
            </w:r>
          </w:p>
        </w:tc>
        <w:tc>
          <w:tcPr>
            <w:tcW w:w="1188" w:type="dxa"/>
            <w:vAlign w:val="center"/>
          </w:tcPr>
          <w:p w14:paraId="5F20E913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9A5400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952C2A" w14:textId="77777777" w:rsidR="00C827FD" w:rsidRDefault="00000000">
            <w:pPr>
              <w:jc w:val="right"/>
            </w:pPr>
            <w:r>
              <w:rPr>
                <w:color w:val="0000FF"/>
              </w:rPr>
              <w:t>3035.049</w:t>
            </w:r>
          </w:p>
        </w:tc>
        <w:tc>
          <w:tcPr>
            <w:tcW w:w="1862" w:type="dxa"/>
            <w:vAlign w:val="center"/>
          </w:tcPr>
          <w:p w14:paraId="50CC0885" w14:textId="77777777" w:rsidR="00C827FD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827FD" w14:paraId="33A659F3" w14:textId="77777777">
        <w:tc>
          <w:tcPr>
            <w:tcW w:w="854" w:type="dxa"/>
            <w:shd w:val="clear" w:color="auto" w:fill="E6E6E6"/>
            <w:vAlign w:val="center"/>
          </w:tcPr>
          <w:p w14:paraId="5EF9525D" w14:textId="77777777" w:rsidR="00C827F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D9A695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D87214" w14:textId="77777777" w:rsidR="00C827FD" w:rsidRDefault="00000000">
            <w:pPr>
              <w:jc w:val="right"/>
            </w:pPr>
            <w:r>
              <w:t>206049</w:t>
            </w:r>
          </w:p>
        </w:tc>
        <w:tc>
          <w:tcPr>
            <w:tcW w:w="1188" w:type="dxa"/>
            <w:vAlign w:val="center"/>
          </w:tcPr>
          <w:p w14:paraId="279D3BD7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0D6106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500CAD" w14:textId="77777777" w:rsidR="00C827FD" w:rsidRDefault="00000000">
            <w:pPr>
              <w:jc w:val="right"/>
            </w:pPr>
            <w:r>
              <w:t>1866.036</w:t>
            </w:r>
          </w:p>
        </w:tc>
        <w:tc>
          <w:tcPr>
            <w:tcW w:w="1862" w:type="dxa"/>
            <w:vAlign w:val="center"/>
          </w:tcPr>
          <w:p w14:paraId="4C033F75" w14:textId="77777777" w:rsidR="00C827FD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27FD" w14:paraId="23817B2C" w14:textId="77777777">
        <w:tc>
          <w:tcPr>
            <w:tcW w:w="854" w:type="dxa"/>
            <w:shd w:val="clear" w:color="auto" w:fill="E6E6E6"/>
            <w:vAlign w:val="center"/>
          </w:tcPr>
          <w:p w14:paraId="0FD58F14" w14:textId="77777777" w:rsidR="00C827F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EB6E7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1B7E15" w14:textId="77777777" w:rsidR="00C827FD" w:rsidRDefault="00000000">
            <w:pPr>
              <w:jc w:val="right"/>
            </w:pPr>
            <w:r>
              <w:t>73182</w:t>
            </w:r>
          </w:p>
        </w:tc>
        <w:tc>
          <w:tcPr>
            <w:tcW w:w="1188" w:type="dxa"/>
            <w:vAlign w:val="center"/>
          </w:tcPr>
          <w:p w14:paraId="66C0AE03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E0A6C0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69B851" w14:textId="77777777" w:rsidR="00C827FD" w:rsidRDefault="00000000">
            <w:pPr>
              <w:jc w:val="right"/>
            </w:pPr>
            <w:r>
              <w:t>809.578</w:t>
            </w:r>
          </w:p>
        </w:tc>
        <w:tc>
          <w:tcPr>
            <w:tcW w:w="1862" w:type="dxa"/>
            <w:vAlign w:val="center"/>
          </w:tcPr>
          <w:p w14:paraId="4BD0C77A" w14:textId="77777777" w:rsidR="00C827FD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33407FCF" w14:textId="77777777">
        <w:tc>
          <w:tcPr>
            <w:tcW w:w="854" w:type="dxa"/>
            <w:shd w:val="clear" w:color="auto" w:fill="E6E6E6"/>
            <w:vAlign w:val="center"/>
          </w:tcPr>
          <w:p w14:paraId="395F1762" w14:textId="77777777" w:rsidR="00C827F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10E09F" w14:textId="77777777" w:rsidR="00C827FD" w:rsidRDefault="00000000">
            <w:pPr>
              <w:jc w:val="right"/>
            </w:pPr>
            <w:r>
              <w:t>1816</w:t>
            </w:r>
          </w:p>
        </w:tc>
        <w:tc>
          <w:tcPr>
            <w:tcW w:w="1188" w:type="dxa"/>
            <w:vAlign w:val="center"/>
          </w:tcPr>
          <w:p w14:paraId="7285FB51" w14:textId="77777777" w:rsidR="00C827FD" w:rsidRDefault="00000000">
            <w:pPr>
              <w:jc w:val="right"/>
            </w:pPr>
            <w:r>
              <w:t>4061</w:t>
            </w:r>
          </w:p>
        </w:tc>
        <w:tc>
          <w:tcPr>
            <w:tcW w:w="1188" w:type="dxa"/>
            <w:vAlign w:val="center"/>
          </w:tcPr>
          <w:p w14:paraId="19073E2D" w14:textId="77777777" w:rsidR="00C827FD" w:rsidRDefault="00000000">
            <w:pPr>
              <w:jc w:val="right"/>
            </w:pPr>
            <w:r>
              <w:t>295.275</w:t>
            </w:r>
          </w:p>
        </w:tc>
        <w:tc>
          <w:tcPr>
            <w:tcW w:w="1862" w:type="dxa"/>
            <w:vAlign w:val="center"/>
          </w:tcPr>
          <w:p w14:paraId="45E8FF9E" w14:textId="77777777" w:rsidR="00C827FD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A31DE1" w14:textId="77777777" w:rsidR="00C827FD" w:rsidRDefault="00000000">
            <w:pPr>
              <w:jc w:val="right"/>
            </w:pPr>
            <w:r>
              <w:t>179.607</w:t>
            </w:r>
          </w:p>
        </w:tc>
        <w:tc>
          <w:tcPr>
            <w:tcW w:w="1862" w:type="dxa"/>
            <w:vAlign w:val="center"/>
          </w:tcPr>
          <w:p w14:paraId="0ABDED2D" w14:textId="77777777" w:rsidR="00C827FD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71C726D7" w14:textId="77777777">
        <w:tc>
          <w:tcPr>
            <w:tcW w:w="854" w:type="dxa"/>
            <w:shd w:val="clear" w:color="auto" w:fill="E6E6E6"/>
            <w:vAlign w:val="center"/>
          </w:tcPr>
          <w:p w14:paraId="4C740556" w14:textId="77777777" w:rsidR="00C827F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FD859E" w14:textId="77777777" w:rsidR="00C827FD" w:rsidRDefault="00000000">
            <w:pPr>
              <w:jc w:val="right"/>
            </w:pPr>
            <w:r>
              <w:t>54734</w:t>
            </w:r>
          </w:p>
        </w:tc>
        <w:tc>
          <w:tcPr>
            <w:tcW w:w="1188" w:type="dxa"/>
            <w:vAlign w:val="center"/>
          </w:tcPr>
          <w:p w14:paraId="2DFBBBEA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64DEB8" w14:textId="77777777" w:rsidR="00C827FD" w:rsidRDefault="00000000">
            <w:pPr>
              <w:jc w:val="right"/>
            </w:pPr>
            <w:r>
              <w:t>901.648</w:t>
            </w:r>
          </w:p>
        </w:tc>
        <w:tc>
          <w:tcPr>
            <w:tcW w:w="1862" w:type="dxa"/>
            <w:vAlign w:val="center"/>
          </w:tcPr>
          <w:p w14:paraId="11C1031A" w14:textId="77777777" w:rsidR="00C827FD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A0B026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926205" w14:textId="77777777" w:rsidR="00C827FD" w:rsidRDefault="00000000">
            <w:r>
              <w:t>--</w:t>
            </w:r>
          </w:p>
        </w:tc>
      </w:tr>
    </w:tbl>
    <w:p w14:paraId="0029FBD2" w14:textId="77777777" w:rsidR="00C827FD" w:rsidRDefault="00000000">
      <w:r>
        <w:rPr>
          <w:noProof/>
        </w:rPr>
        <w:lastRenderedPageBreak/>
        <w:drawing>
          <wp:inline distT="0" distB="0" distL="0" distR="0" wp14:anchorId="325301E4" wp14:editId="357C6231">
            <wp:extent cx="5667375" cy="26384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688D" w14:textId="77777777" w:rsidR="00C827FD" w:rsidRDefault="00C827FD"/>
    <w:p w14:paraId="6EEDCB14" w14:textId="77777777" w:rsidR="00C827F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FCFCDE2" wp14:editId="621A605E">
            <wp:extent cx="5667375" cy="2647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4AF09" w14:textId="77777777" w:rsidR="00C827FD" w:rsidRDefault="00000000">
      <w:pPr>
        <w:pStyle w:val="2"/>
        <w:widowControl w:val="0"/>
      </w:pPr>
      <w:bookmarkStart w:id="87" w:name="_Toc160443661"/>
      <w:r>
        <w:t>逐月电耗</w:t>
      </w:r>
      <w:bookmarkEnd w:id="87"/>
    </w:p>
    <w:p w14:paraId="6A0BADFB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827FD" w14:paraId="54B7ACA7" w14:textId="77777777">
        <w:tc>
          <w:tcPr>
            <w:tcW w:w="1041" w:type="dxa"/>
            <w:shd w:val="clear" w:color="auto" w:fill="E6E6E6"/>
            <w:vAlign w:val="center"/>
          </w:tcPr>
          <w:p w14:paraId="5D1E5B7C" w14:textId="77777777" w:rsidR="00C827F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A89410" w14:textId="77777777" w:rsidR="00C827F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4518DC" w14:textId="77777777" w:rsidR="00C827F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D76AE5" w14:textId="77777777" w:rsidR="00C827F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2C84CB" w14:textId="77777777" w:rsidR="00C827F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EF4306" w14:textId="77777777" w:rsidR="00C827F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EB30DE" w14:textId="77777777" w:rsidR="00C827F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BE9FDF" w14:textId="77777777" w:rsidR="00C827F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080514" w14:textId="77777777" w:rsidR="00C827FD" w:rsidRDefault="00000000">
            <w:pPr>
              <w:jc w:val="center"/>
            </w:pPr>
            <w:r>
              <w:t>热水</w:t>
            </w:r>
          </w:p>
        </w:tc>
      </w:tr>
      <w:tr w:rsidR="00C827FD" w14:paraId="7449831E" w14:textId="77777777">
        <w:tc>
          <w:tcPr>
            <w:tcW w:w="1041" w:type="dxa"/>
            <w:vAlign w:val="center"/>
          </w:tcPr>
          <w:p w14:paraId="25675B16" w14:textId="77777777" w:rsidR="00C827F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91E1B5C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0C4D05" w14:textId="77777777" w:rsidR="00C827FD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69F3A649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3F26D2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68C11A22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3146E01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CD0C88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2669406" w14:textId="77777777" w:rsidR="00C827FD" w:rsidRDefault="00000000">
            <w:pPr>
              <w:jc w:val="right"/>
            </w:pPr>
            <w:r>
              <w:t>－</w:t>
            </w:r>
          </w:p>
        </w:tc>
      </w:tr>
      <w:tr w:rsidR="00C827FD" w14:paraId="6FCB1263" w14:textId="77777777">
        <w:tc>
          <w:tcPr>
            <w:tcW w:w="1041" w:type="dxa"/>
            <w:vAlign w:val="center"/>
          </w:tcPr>
          <w:p w14:paraId="4338070A" w14:textId="77777777" w:rsidR="00C827F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772EF43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51B501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99D522" w14:textId="77777777" w:rsidR="00C827FD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2492573D" w14:textId="77777777" w:rsidR="00C827FD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1D29897E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8C617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830E8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D05EA0" w14:textId="77777777" w:rsidR="00C827FD" w:rsidRDefault="00C827FD">
            <w:pPr>
              <w:jc w:val="right"/>
            </w:pPr>
          </w:p>
        </w:tc>
      </w:tr>
      <w:tr w:rsidR="00C827FD" w14:paraId="25C171EE" w14:textId="77777777">
        <w:tc>
          <w:tcPr>
            <w:tcW w:w="1041" w:type="dxa"/>
            <w:vAlign w:val="center"/>
          </w:tcPr>
          <w:p w14:paraId="5C8D603E" w14:textId="77777777" w:rsidR="00C827F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6B2032A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303786" w14:textId="77777777" w:rsidR="00C827FD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62CF04A4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F1F62C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6F7DD3B8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301C99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C6030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6E2D02" w14:textId="77777777" w:rsidR="00C827FD" w:rsidRDefault="00C827FD">
            <w:pPr>
              <w:jc w:val="right"/>
            </w:pPr>
          </w:p>
        </w:tc>
      </w:tr>
      <w:tr w:rsidR="00C827FD" w14:paraId="0523C9B5" w14:textId="77777777">
        <w:tc>
          <w:tcPr>
            <w:tcW w:w="1041" w:type="dxa"/>
            <w:vAlign w:val="center"/>
          </w:tcPr>
          <w:p w14:paraId="093C86E3" w14:textId="77777777" w:rsidR="00C827F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20F7A9E" w14:textId="77777777" w:rsidR="00C827FD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56DFFC87" w14:textId="77777777" w:rsidR="00C827FD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69E7AE11" w14:textId="77777777" w:rsidR="00C827FD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780DB902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417F8513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2113C6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008606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2247A7" w14:textId="77777777" w:rsidR="00C827FD" w:rsidRDefault="00C827FD">
            <w:pPr>
              <w:jc w:val="right"/>
            </w:pPr>
          </w:p>
        </w:tc>
      </w:tr>
      <w:tr w:rsidR="00C827FD" w14:paraId="1B6C1FBB" w14:textId="77777777">
        <w:tc>
          <w:tcPr>
            <w:tcW w:w="1041" w:type="dxa"/>
            <w:vAlign w:val="center"/>
          </w:tcPr>
          <w:p w14:paraId="48FDD7EE" w14:textId="77777777" w:rsidR="00C827F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D51A19F" w14:textId="77777777" w:rsidR="00C827FD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4FB23AA2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804BF2" w14:textId="77777777" w:rsidR="00C827FD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6BEE3663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CA96C00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A11589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C42B4C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BDC645" w14:textId="77777777" w:rsidR="00C827FD" w:rsidRDefault="00C827FD">
            <w:pPr>
              <w:jc w:val="right"/>
            </w:pPr>
          </w:p>
        </w:tc>
      </w:tr>
      <w:tr w:rsidR="00C827FD" w14:paraId="0C8D6CF4" w14:textId="77777777">
        <w:tc>
          <w:tcPr>
            <w:tcW w:w="1041" w:type="dxa"/>
            <w:vAlign w:val="center"/>
          </w:tcPr>
          <w:p w14:paraId="1E0A1A88" w14:textId="77777777" w:rsidR="00C827F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4A8A5D5" w14:textId="77777777" w:rsidR="00C827FD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54EE885C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F22329" w14:textId="77777777" w:rsidR="00C827FD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2D3BD1C2" w14:textId="77777777" w:rsidR="00C827FD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6AEACE99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04BC97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C3D42E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AFD50E" w14:textId="77777777" w:rsidR="00C827FD" w:rsidRDefault="00C827FD">
            <w:pPr>
              <w:jc w:val="right"/>
            </w:pPr>
          </w:p>
        </w:tc>
      </w:tr>
      <w:tr w:rsidR="00C827FD" w14:paraId="2805310E" w14:textId="77777777">
        <w:tc>
          <w:tcPr>
            <w:tcW w:w="1041" w:type="dxa"/>
            <w:vAlign w:val="center"/>
          </w:tcPr>
          <w:p w14:paraId="289991A7" w14:textId="77777777" w:rsidR="00C827F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675724F" w14:textId="77777777" w:rsidR="00C827FD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02AF14D9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BF7BA3" w14:textId="77777777" w:rsidR="00C827FD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79F6D589" w14:textId="77777777" w:rsidR="00C827FD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0D6AD7E4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6E907B0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D8DE2D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D04C1F" w14:textId="77777777" w:rsidR="00C827FD" w:rsidRDefault="00C827FD">
            <w:pPr>
              <w:jc w:val="right"/>
            </w:pPr>
          </w:p>
        </w:tc>
      </w:tr>
      <w:tr w:rsidR="00C827FD" w14:paraId="6E24F85C" w14:textId="77777777">
        <w:tc>
          <w:tcPr>
            <w:tcW w:w="1041" w:type="dxa"/>
            <w:vAlign w:val="center"/>
          </w:tcPr>
          <w:p w14:paraId="6A37C039" w14:textId="77777777" w:rsidR="00C827F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7D63840" w14:textId="77777777" w:rsidR="00C827F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7038DE84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BD641D" w14:textId="77777777" w:rsidR="00C827FD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0CB6979C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53E304CD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3C111A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68EA1C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EA21F1" w14:textId="77777777" w:rsidR="00C827FD" w:rsidRDefault="00C827FD">
            <w:pPr>
              <w:jc w:val="right"/>
            </w:pPr>
          </w:p>
        </w:tc>
      </w:tr>
      <w:tr w:rsidR="00C827FD" w14:paraId="6E711740" w14:textId="77777777">
        <w:tc>
          <w:tcPr>
            <w:tcW w:w="1041" w:type="dxa"/>
            <w:vAlign w:val="center"/>
          </w:tcPr>
          <w:p w14:paraId="1B58CB26" w14:textId="77777777" w:rsidR="00C827F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8762FAC" w14:textId="77777777" w:rsidR="00C827FD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290F9C2C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E710C9" w14:textId="77777777" w:rsidR="00C827FD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797BCFD3" w14:textId="77777777" w:rsidR="00C827FD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1DE0C592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082584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940A9F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687584" w14:textId="77777777" w:rsidR="00C827FD" w:rsidRDefault="00C827FD">
            <w:pPr>
              <w:jc w:val="right"/>
            </w:pPr>
          </w:p>
        </w:tc>
      </w:tr>
      <w:tr w:rsidR="00C827FD" w14:paraId="3DB5B627" w14:textId="77777777">
        <w:tc>
          <w:tcPr>
            <w:tcW w:w="1041" w:type="dxa"/>
            <w:vAlign w:val="center"/>
          </w:tcPr>
          <w:p w14:paraId="0395EB57" w14:textId="77777777" w:rsidR="00C827F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9720A1A" w14:textId="77777777" w:rsidR="00C827FD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16FA4257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CFD49B" w14:textId="77777777" w:rsidR="00C827FD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51BFF58" w14:textId="77777777" w:rsidR="00C827FD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2E1FC649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06A6E7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3DB13A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C4D895" w14:textId="77777777" w:rsidR="00C827FD" w:rsidRDefault="00C827FD">
            <w:pPr>
              <w:jc w:val="right"/>
            </w:pPr>
          </w:p>
        </w:tc>
      </w:tr>
      <w:tr w:rsidR="00C827FD" w14:paraId="393D0534" w14:textId="77777777">
        <w:tc>
          <w:tcPr>
            <w:tcW w:w="1041" w:type="dxa"/>
            <w:vAlign w:val="center"/>
          </w:tcPr>
          <w:p w14:paraId="7F19D0E7" w14:textId="77777777" w:rsidR="00C827F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1C702CD9" w14:textId="77777777" w:rsidR="00C827FD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16754F49" w14:textId="77777777" w:rsidR="00C827FD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D6F5DD1" w14:textId="77777777" w:rsidR="00C827FD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246EDA8B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4BC2C223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9EA909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C77C76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FE8B90" w14:textId="77777777" w:rsidR="00C827FD" w:rsidRDefault="00C827FD">
            <w:pPr>
              <w:jc w:val="right"/>
            </w:pPr>
          </w:p>
        </w:tc>
      </w:tr>
      <w:tr w:rsidR="00C827FD" w14:paraId="2A330F77" w14:textId="77777777">
        <w:tc>
          <w:tcPr>
            <w:tcW w:w="1041" w:type="dxa"/>
            <w:vAlign w:val="center"/>
          </w:tcPr>
          <w:p w14:paraId="74FD7953" w14:textId="77777777" w:rsidR="00C827F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B245266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79E699" w14:textId="77777777" w:rsidR="00C827FD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0E9069BB" w14:textId="77777777" w:rsidR="00C827FD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5534DF02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685C32C8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15017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E51D46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A0DC60" w14:textId="77777777" w:rsidR="00C827FD" w:rsidRDefault="00C827FD">
            <w:pPr>
              <w:jc w:val="right"/>
            </w:pPr>
          </w:p>
        </w:tc>
      </w:tr>
      <w:tr w:rsidR="00C827FD" w14:paraId="2F210DA4" w14:textId="77777777">
        <w:tc>
          <w:tcPr>
            <w:tcW w:w="1041" w:type="dxa"/>
            <w:vAlign w:val="center"/>
          </w:tcPr>
          <w:p w14:paraId="03E511BD" w14:textId="77777777" w:rsidR="00C827F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5E63A68" w14:textId="77777777" w:rsidR="00C827FD" w:rsidRDefault="00000000">
            <w:pPr>
              <w:jc w:val="right"/>
            </w:pPr>
            <w:r>
              <w:t>5.00</w:t>
            </w:r>
          </w:p>
        </w:tc>
        <w:tc>
          <w:tcPr>
            <w:tcW w:w="1148" w:type="dxa"/>
            <w:vAlign w:val="center"/>
          </w:tcPr>
          <w:p w14:paraId="6C5B6AD7" w14:textId="77777777" w:rsidR="00C827FD" w:rsidRDefault="00000000">
            <w:pPr>
              <w:jc w:val="right"/>
            </w:pPr>
            <w:r>
              <w:t>3.66</w:t>
            </w:r>
          </w:p>
        </w:tc>
        <w:tc>
          <w:tcPr>
            <w:tcW w:w="1148" w:type="dxa"/>
            <w:vAlign w:val="center"/>
          </w:tcPr>
          <w:p w14:paraId="0A1EA9C1" w14:textId="77777777" w:rsidR="00C827FD" w:rsidRDefault="00000000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5562F71A" w14:textId="77777777" w:rsidR="00C827FD" w:rsidRDefault="00000000">
            <w:pPr>
              <w:jc w:val="right"/>
            </w:pPr>
            <w:r>
              <w:t>10.87</w:t>
            </w:r>
          </w:p>
        </w:tc>
        <w:tc>
          <w:tcPr>
            <w:tcW w:w="1148" w:type="dxa"/>
            <w:vAlign w:val="center"/>
          </w:tcPr>
          <w:p w14:paraId="50AE7DCE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1D2E1D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7EE60D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4C608F" w14:textId="77777777" w:rsidR="00C827FD" w:rsidRDefault="00000000">
            <w:pPr>
              <w:jc w:val="right"/>
            </w:pPr>
            <w:r>
              <w:t>－</w:t>
            </w:r>
          </w:p>
        </w:tc>
      </w:tr>
    </w:tbl>
    <w:p w14:paraId="22150F31" w14:textId="77777777" w:rsidR="00C827FD" w:rsidRDefault="00000000">
      <w:pPr>
        <w:pStyle w:val="1"/>
        <w:widowControl w:val="0"/>
        <w:jc w:val="both"/>
        <w:rPr>
          <w:color w:val="000000"/>
        </w:rPr>
      </w:pPr>
      <w:bookmarkStart w:id="88" w:name="_Toc160443662"/>
      <w:r>
        <w:rPr>
          <w:color w:val="000000"/>
        </w:rPr>
        <w:t>参照建筑</w:t>
      </w:r>
      <w:bookmarkEnd w:id="88"/>
    </w:p>
    <w:p w14:paraId="1CF490A3" w14:textId="77777777" w:rsidR="00C827FD" w:rsidRDefault="00000000">
      <w:pPr>
        <w:pStyle w:val="2"/>
        <w:widowControl w:val="0"/>
      </w:pPr>
      <w:bookmarkStart w:id="89" w:name="_Toc160443663"/>
      <w:r>
        <w:t>房间类型</w:t>
      </w:r>
      <w:bookmarkEnd w:id="89"/>
    </w:p>
    <w:p w14:paraId="6D5D7BC7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0" w:name="_Toc160443664"/>
      <w:r>
        <w:rPr>
          <w:color w:val="000000"/>
        </w:rPr>
        <w:t>房间表</w:t>
      </w:r>
      <w:bookmarkEnd w:id="90"/>
    </w:p>
    <w:p w14:paraId="366274D5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A28ECD0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1" w:name="_Toc160443665"/>
      <w:r>
        <w:rPr>
          <w:color w:val="000000"/>
        </w:rPr>
        <w:t>作息时间表</w:t>
      </w:r>
      <w:bookmarkEnd w:id="91"/>
    </w:p>
    <w:p w14:paraId="0F11D4D0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A1DDCBF" w14:textId="77777777" w:rsidR="00C827FD" w:rsidRDefault="00000000">
      <w:pPr>
        <w:pStyle w:val="2"/>
        <w:widowControl w:val="0"/>
      </w:pPr>
      <w:bookmarkStart w:id="92" w:name="_Toc160443666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827FD" w14:paraId="554F25AF" w14:textId="77777777">
        <w:tc>
          <w:tcPr>
            <w:tcW w:w="1131" w:type="dxa"/>
            <w:shd w:val="clear" w:color="auto" w:fill="E6E6E6"/>
            <w:vAlign w:val="center"/>
          </w:tcPr>
          <w:p w14:paraId="26AA532B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F4572E8" w14:textId="77777777" w:rsidR="00C827F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629C3" w14:textId="77777777" w:rsidR="00C827F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D04DE" w14:textId="77777777" w:rsidR="00C827F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00891F" w14:textId="77777777" w:rsidR="00C827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A994740" w14:textId="77777777" w:rsidR="00C827FD" w:rsidRDefault="00000000">
            <w:pPr>
              <w:jc w:val="center"/>
            </w:pPr>
            <w:r>
              <w:t>包含的房间</w:t>
            </w:r>
          </w:p>
        </w:tc>
      </w:tr>
      <w:tr w:rsidR="00C827FD" w14:paraId="5C2C3C49" w14:textId="77777777">
        <w:tc>
          <w:tcPr>
            <w:tcW w:w="1131" w:type="dxa"/>
            <w:vAlign w:val="center"/>
          </w:tcPr>
          <w:p w14:paraId="586596B2" w14:textId="77777777" w:rsidR="00C827F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C5308A0" w14:textId="77777777" w:rsidR="00C827F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87EB36D" w14:textId="77777777" w:rsidR="00C827F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B61326" w14:textId="77777777" w:rsidR="00C827F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7095546" w14:textId="77777777" w:rsidR="00C827FD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C19284F" w14:textId="77777777" w:rsidR="00C827FD" w:rsidRDefault="00000000">
            <w:r>
              <w:t>同设计建筑</w:t>
            </w:r>
          </w:p>
        </w:tc>
      </w:tr>
    </w:tbl>
    <w:p w14:paraId="28119157" w14:textId="77777777" w:rsidR="00C827FD" w:rsidRDefault="00000000">
      <w:pPr>
        <w:pStyle w:val="2"/>
        <w:widowControl w:val="0"/>
      </w:pPr>
      <w:bookmarkStart w:id="93" w:name="_Toc160443667"/>
      <w:r>
        <w:t>制冷系统</w:t>
      </w:r>
      <w:bookmarkEnd w:id="93"/>
    </w:p>
    <w:p w14:paraId="450181C2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4" w:name="_Toc160443668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827FD" w14:paraId="72055497" w14:textId="77777777">
        <w:tc>
          <w:tcPr>
            <w:tcW w:w="1398" w:type="dxa"/>
            <w:shd w:val="clear" w:color="auto" w:fill="E6E6E6"/>
            <w:vAlign w:val="center"/>
          </w:tcPr>
          <w:p w14:paraId="65DBD06F" w14:textId="77777777" w:rsidR="00C827F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D80DD0" w14:textId="77777777" w:rsidR="00C827F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96B616" w14:textId="77777777" w:rsidR="00C827F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D43571" w14:textId="77777777" w:rsidR="00C827F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132CE2" w14:textId="77777777" w:rsidR="00C827F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5ADA541" w14:textId="77777777" w:rsidR="00C827F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98F93" w14:textId="77777777" w:rsidR="00C827F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60F5AF86" w14:textId="77777777" w:rsidR="00C827F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C5B9F91" w14:textId="77777777" w:rsidR="00C827F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827FD" w14:paraId="24D0D28A" w14:textId="77777777">
        <w:tc>
          <w:tcPr>
            <w:tcW w:w="1398" w:type="dxa"/>
            <w:vAlign w:val="center"/>
          </w:tcPr>
          <w:p w14:paraId="518B19AB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606495DA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DD5B925" w14:textId="77777777" w:rsidR="00C827FD" w:rsidRDefault="00000000">
            <w:r>
              <w:t>168</w:t>
            </w:r>
          </w:p>
        </w:tc>
        <w:tc>
          <w:tcPr>
            <w:tcW w:w="990" w:type="dxa"/>
            <w:vAlign w:val="center"/>
          </w:tcPr>
          <w:p w14:paraId="5B2C77F6" w14:textId="77777777" w:rsidR="00C827FD" w:rsidRDefault="00000000">
            <w:r>
              <w:t>875</w:t>
            </w:r>
          </w:p>
        </w:tc>
        <w:tc>
          <w:tcPr>
            <w:tcW w:w="990" w:type="dxa"/>
            <w:vAlign w:val="center"/>
          </w:tcPr>
          <w:p w14:paraId="5403090F" w14:textId="77777777" w:rsidR="00C827FD" w:rsidRDefault="00000000">
            <w:r>
              <w:t>5.20</w:t>
            </w:r>
          </w:p>
        </w:tc>
        <w:tc>
          <w:tcPr>
            <w:tcW w:w="424" w:type="dxa"/>
            <w:vAlign w:val="center"/>
          </w:tcPr>
          <w:p w14:paraId="137F657C" w14:textId="77777777" w:rsidR="00C827F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650224" w14:textId="77777777" w:rsidR="00C827FD" w:rsidRDefault="00000000">
            <w:r>
              <w:t>829228</w:t>
            </w:r>
          </w:p>
        </w:tc>
        <w:tc>
          <w:tcPr>
            <w:tcW w:w="1313" w:type="dxa"/>
            <w:vAlign w:val="center"/>
          </w:tcPr>
          <w:p w14:paraId="530FEC7A" w14:textId="77777777" w:rsidR="00C827FD" w:rsidRDefault="00000000">
            <w:r>
              <w:t>5.90</w:t>
            </w:r>
          </w:p>
        </w:tc>
        <w:tc>
          <w:tcPr>
            <w:tcW w:w="798" w:type="dxa"/>
            <w:vAlign w:val="center"/>
          </w:tcPr>
          <w:p w14:paraId="24EFF683" w14:textId="77777777" w:rsidR="00C827FD" w:rsidRDefault="00000000">
            <w:r>
              <w:t>140547</w:t>
            </w:r>
          </w:p>
        </w:tc>
      </w:tr>
      <w:tr w:rsidR="00C827FD" w14:paraId="665C982B" w14:textId="77777777">
        <w:tc>
          <w:tcPr>
            <w:tcW w:w="8509" w:type="dxa"/>
            <w:gridSpan w:val="8"/>
            <w:vAlign w:val="center"/>
          </w:tcPr>
          <w:p w14:paraId="7A29AE87" w14:textId="77777777" w:rsidR="00C827F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2C196C4D" w14:textId="77777777" w:rsidR="00C827FD" w:rsidRDefault="00000000">
            <w:r>
              <w:t>140547</w:t>
            </w:r>
          </w:p>
        </w:tc>
      </w:tr>
    </w:tbl>
    <w:p w14:paraId="09468D6E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5" w:name="_Toc160443669"/>
      <w:r>
        <w:rPr>
          <w:color w:val="000000"/>
        </w:rPr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827FD" w14:paraId="7964EA8E" w14:textId="77777777">
        <w:tc>
          <w:tcPr>
            <w:tcW w:w="1415" w:type="dxa"/>
            <w:shd w:val="clear" w:color="auto" w:fill="E6E6E6"/>
            <w:vAlign w:val="center"/>
          </w:tcPr>
          <w:p w14:paraId="72AC6656" w14:textId="77777777" w:rsidR="00C827F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DEE5FB" w14:textId="77777777" w:rsidR="00C827F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429A806" w14:textId="77777777" w:rsidR="00C827F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D1FBFDA" w14:textId="77777777" w:rsidR="00C827F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60FE797" w14:textId="77777777" w:rsidR="00C827F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B3433B8" w14:textId="77777777" w:rsidR="00C827F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CB0E59A" w14:textId="77777777" w:rsidR="00C827F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827FD" w14:paraId="49A4CFE7" w14:textId="77777777">
        <w:tc>
          <w:tcPr>
            <w:tcW w:w="1415" w:type="dxa"/>
            <w:vAlign w:val="center"/>
          </w:tcPr>
          <w:p w14:paraId="2F8750D5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7534CFF8" w14:textId="77777777" w:rsidR="00C827FD" w:rsidRDefault="00000000">
            <w:r>
              <w:t>875</w:t>
            </w:r>
          </w:p>
        </w:tc>
        <w:tc>
          <w:tcPr>
            <w:tcW w:w="1318" w:type="dxa"/>
            <w:vAlign w:val="center"/>
          </w:tcPr>
          <w:p w14:paraId="061B6012" w14:textId="77777777" w:rsidR="00C827FD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6341597F" w14:textId="77777777" w:rsidR="00C827FD" w:rsidRDefault="00000000">
            <w:r>
              <w:t>1057</w:t>
            </w:r>
          </w:p>
        </w:tc>
        <w:tc>
          <w:tcPr>
            <w:tcW w:w="1431" w:type="dxa"/>
            <w:vAlign w:val="center"/>
          </w:tcPr>
          <w:p w14:paraId="5D133780" w14:textId="77777777" w:rsidR="00C827F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45450596" w14:textId="77777777" w:rsidR="00C827FD" w:rsidRDefault="00000000">
            <w:r>
              <w:t>1354</w:t>
            </w:r>
          </w:p>
        </w:tc>
        <w:tc>
          <w:tcPr>
            <w:tcW w:w="1211" w:type="dxa"/>
            <w:vAlign w:val="center"/>
          </w:tcPr>
          <w:p w14:paraId="03F42E67" w14:textId="77777777" w:rsidR="00C827FD" w:rsidRDefault="00000000">
            <w:r>
              <w:t>30632</w:t>
            </w:r>
          </w:p>
        </w:tc>
      </w:tr>
      <w:tr w:rsidR="00C827FD" w14:paraId="6956807C" w14:textId="77777777">
        <w:tc>
          <w:tcPr>
            <w:tcW w:w="1415" w:type="dxa"/>
            <w:vAlign w:val="center"/>
          </w:tcPr>
          <w:p w14:paraId="52C8AA62" w14:textId="77777777" w:rsidR="00C827F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773D46CB" w14:textId="77777777" w:rsidR="00C827FD" w:rsidRDefault="00000000">
            <w:r>
              <w:t>875</w:t>
            </w:r>
          </w:p>
        </w:tc>
        <w:tc>
          <w:tcPr>
            <w:tcW w:w="1318" w:type="dxa"/>
            <w:vAlign w:val="center"/>
          </w:tcPr>
          <w:p w14:paraId="04D1C7BF" w14:textId="77777777" w:rsidR="00C827FD" w:rsidRDefault="00C827FD"/>
        </w:tc>
        <w:tc>
          <w:tcPr>
            <w:tcW w:w="1205" w:type="dxa"/>
            <w:vAlign w:val="center"/>
          </w:tcPr>
          <w:p w14:paraId="7EE8905F" w14:textId="77777777" w:rsidR="00C827FD" w:rsidRDefault="00000000">
            <w:r>
              <w:t>1057</w:t>
            </w:r>
          </w:p>
        </w:tc>
        <w:tc>
          <w:tcPr>
            <w:tcW w:w="1431" w:type="dxa"/>
            <w:vAlign w:val="center"/>
          </w:tcPr>
          <w:p w14:paraId="3AF7903C" w14:textId="77777777" w:rsidR="00C827FD" w:rsidRDefault="00C827FD"/>
        </w:tc>
        <w:tc>
          <w:tcPr>
            <w:tcW w:w="1318" w:type="dxa"/>
            <w:vAlign w:val="center"/>
          </w:tcPr>
          <w:p w14:paraId="46653439" w14:textId="77777777" w:rsidR="00C827FD" w:rsidRDefault="00C827FD"/>
        </w:tc>
        <w:tc>
          <w:tcPr>
            <w:tcW w:w="1211" w:type="dxa"/>
            <w:vAlign w:val="center"/>
          </w:tcPr>
          <w:p w14:paraId="33915429" w14:textId="77777777" w:rsidR="00C827FD" w:rsidRDefault="00000000">
            <w:r>
              <w:t>30632</w:t>
            </w:r>
          </w:p>
        </w:tc>
      </w:tr>
    </w:tbl>
    <w:p w14:paraId="368BFBD9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6" w:name="_Toc160443670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827FD" w14:paraId="5E8AA722" w14:textId="77777777">
        <w:tc>
          <w:tcPr>
            <w:tcW w:w="1862" w:type="dxa"/>
            <w:shd w:val="clear" w:color="auto" w:fill="E6E6E6"/>
            <w:vAlign w:val="center"/>
          </w:tcPr>
          <w:p w14:paraId="334995C4" w14:textId="77777777" w:rsidR="00C827F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034331" w14:textId="77777777" w:rsidR="00C827F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35711C" w14:textId="77777777" w:rsidR="00C827F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4135DD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EBC07F9" w14:textId="77777777" w:rsidR="00C827F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827FD" w14:paraId="7CD69F79" w14:textId="77777777">
        <w:tc>
          <w:tcPr>
            <w:tcW w:w="1862" w:type="dxa"/>
            <w:vAlign w:val="center"/>
          </w:tcPr>
          <w:p w14:paraId="083AAEBA" w14:textId="77777777" w:rsidR="00C827F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4E4DD436" w14:textId="77777777" w:rsidR="00C827FD" w:rsidRDefault="00000000">
            <w:r>
              <w:t>875</w:t>
            </w:r>
          </w:p>
        </w:tc>
        <w:tc>
          <w:tcPr>
            <w:tcW w:w="1862" w:type="dxa"/>
            <w:vAlign w:val="center"/>
          </w:tcPr>
          <w:p w14:paraId="1AD2EFC4" w14:textId="77777777" w:rsidR="00C827FD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2944E502" w14:textId="77777777" w:rsidR="00C827FD" w:rsidRDefault="00000000">
            <w:r>
              <w:t>1354</w:t>
            </w:r>
          </w:p>
        </w:tc>
        <w:tc>
          <w:tcPr>
            <w:tcW w:w="1867" w:type="dxa"/>
            <w:vAlign w:val="center"/>
          </w:tcPr>
          <w:p w14:paraId="5312370C" w14:textId="77777777" w:rsidR="00C827FD" w:rsidRDefault="00000000">
            <w:r>
              <w:t>28549</w:t>
            </w:r>
          </w:p>
        </w:tc>
      </w:tr>
      <w:tr w:rsidR="00C827FD" w14:paraId="1B04CA0C" w14:textId="77777777">
        <w:tc>
          <w:tcPr>
            <w:tcW w:w="1862" w:type="dxa"/>
            <w:vAlign w:val="center"/>
          </w:tcPr>
          <w:p w14:paraId="50B0D62C" w14:textId="77777777" w:rsidR="00C827FD" w:rsidRDefault="00000000">
            <w:r>
              <w:lastRenderedPageBreak/>
              <w:t>合计</w:t>
            </w:r>
          </w:p>
        </w:tc>
        <w:tc>
          <w:tcPr>
            <w:tcW w:w="1862" w:type="dxa"/>
            <w:vAlign w:val="center"/>
          </w:tcPr>
          <w:p w14:paraId="2B154182" w14:textId="77777777" w:rsidR="00C827FD" w:rsidRDefault="00000000">
            <w:r>
              <w:t>875</w:t>
            </w:r>
          </w:p>
        </w:tc>
        <w:tc>
          <w:tcPr>
            <w:tcW w:w="1862" w:type="dxa"/>
            <w:vAlign w:val="center"/>
          </w:tcPr>
          <w:p w14:paraId="697EE4CD" w14:textId="77777777" w:rsidR="00C827FD" w:rsidRDefault="00C827FD"/>
        </w:tc>
        <w:tc>
          <w:tcPr>
            <w:tcW w:w="1862" w:type="dxa"/>
            <w:vAlign w:val="center"/>
          </w:tcPr>
          <w:p w14:paraId="441C7EBD" w14:textId="77777777" w:rsidR="00C827FD" w:rsidRDefault="00C827FD"/>
        </w:tc>
        <w:tc>
          <w:tcPr>
            <w:tcW w:w="1867" w:type="dxa"/>
            <w:vAlign w:val="center"/>
          </w:tcPr>
          <w:p w14:paraId="1436F294" w14:textId="77777777" w:rsidR="00C827FD" w:rsidRDefault="00000000">
            <w:r>
              <w:t>28549</w:t>
            </w:r>
          </w:p>
        </w:tc>
      </w:tr>
    </w:tbl>
    <w:p w14:paraId="21C7DD44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7" w:name="_Toc160443671"/>
      <w:r>
        <w:rPr>
          <w:color w:val="000000"/>
        </w:rPr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C827FD" w14:paraId="1C4A89A8" w14:textId="77777777">
        <w:tc>
          <w:tcPr>
            <w:tcW w:w="1562" w:type="dxa"/>
            <w:shd w:val="clear" w:color="auto" w:fill="E6E6E6"/>
            <w:vAlign w:val="center"/>
          </w:tcPr>
          <w:p w14:paraId="0B80484E" w14:textId="77777777" w:rsidR="00C827F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362A091" w14:textId="77777777" w:rsidR="00C827F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9B6B86A" w14:textId="77777777" w:rsidR="00C827F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CD76E6" w14:textId="77777777" w:rsidR="00C827F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2573ED5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8122CB8" w14:textId="77777777" w:rsidR="00C827F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C827FD" w14:paraId="7A393E20" w14:textId="77777777">
        <w:tc>
          <w:tcPr>
            <w:tcW w:w="1562" w:type="dxa"/>
            <w:vAlign w:val="center"/>
          </w:tcPr>
          <w:p w14:paraId="728FB158" w14:textId="77777777" w:rsidR="00C827F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0D936978" w14:textId="77777777" w:rsidR="00C827FD" w:rsidRDefault="00000000">
            <w:r>
              <w:t>875</w:t>
            </w:r>
          </w:p>
        </w:tc>
        <w:tc>
          <w:tcPr>
            <w:tcW w:w="2122" w:type="dxa"/>
            <w:vAlign w:val="center"/>
          </w:tcPr>
          <w:p w14:paraId="6B41D4AB" w14:textId="77777777" w:rsidR="00C827F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5788872D" w14:textId="77777777" w:rsidR="00C827FD" w:rsidRDefault="00000000">
            <w:r>
              <w:t>5.15</w:t>
            </w:r>
          </w:p>
        </w:tc>
        <w:tc>
          <w:tcPr>
            <w:tcW w:w="1318" w:type="dxa"/>
            <w:vAlign w:val="center"/>
          </w:tcPr>
          <w:p w14:paraId="2BB6A849" w14:textId="77777777" w:rsidR="00C827FD" w:rsidRDefault="00000000">
            <w:r>
              <w:t>1354</w:t>
            </w:r>
          </w:p>
        </w:tc>
        <w:tc>
          <w:tcPr>
            <w:tcW w:w="1290" w:type="dxa"/>
            <w:vAlign w:val="center"/>
          </w:tcPr>
          <w:p w14:paraId="1962B151" w14:textId="77777777" w:rsidR="00C827FD" w:rsidRDefault="00000000">
            <w:r>
              <w:t>6968</w:t>
            </w:r>
          </w:p>
        </w:tc>
      </w:tr>
    </w:tbl>
    <w:p w14:paraId="01113954" w14:textId="77777777" w:rsidR="00C827FD" w:rsidRDefault="00000000">
      <w:pPr>
        <w:pStyle w:val="2"/>
        <w:widowControl w:val="0"/>
      </w:pPr>
      <w:bookmarkStart w:id="98" w:name="_Toc160443672"/>
      <w:r>
        <w:t>供暖系统</w:t>
      </w:r>
      <w:bookmarkEnd w:id="98"/>
    </w:p>
    <w:p w14:paraId="0CD10DFB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99" w:name="_Toc160443673"/>
      <w:r>
        <w:rPr>
          <w:color w:val="000000"/>
        </w:rP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C827FD" w14:paraId="4C24010E" w14:textId="77777777">
        <w:tc>
          <w:tcPr>
            <w:tcW w:w="1166" w:type="dxa"/>
            <w:shd w:val="clear" w:color="auto" w:fill="E6E6E6"/>
            <w:vAlign w:val="center"/>
          </w:tcPr>
          <w:p w14:paraId="4B120E15" w14:textId="77777777" w:rsidR="00C827FD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EB30DF1" w14:textId="77777777" w:rsidR="00C827FD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62A8B4E" w14:textId="77777777" w:rsidR="00C827FD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92EDE05" w14:textId="77777777" w:rsidR="00C827F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6081F84" w14:textId="77777777" w:rsidR="00C827F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ADB930" w14:textId="77777777" w:rsidR="00C827FD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3A61CB0" w14:textId="77777777" w:rsidR="00C827FD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6A752E6" w14:textId="77777777" w:rsidR="00C827FD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827FD" w14:paraId="79A0F8FC" w14:textId="77777777">
        <w:tc>
          <w:tcPr>
            <w:tcW w:w="1166" w:type="dxa"/>
            <w:vAlign w:val="center"/>
          </w:tcPr>
          <w:p w14:paraId="1C4960C9" w14:textId="77777777" w:rsidR="00C827FD" w:rsidRDefault="00000000">
            <w:r>
              <w:t>燃气</w:t>
            </w:r>
          </w:p>
        </w:tc>
        <w:tc>
          <w:tcPr>
            <w:tcW w:w="1166" w:type="dxa"/>
            <w:vAlign w:val="center"/>
          </w:tcPr>
          <w:p w14:paraId="4612CBAC" w14:textId="77777777" w:rsidR="00C827FD" w:rsidRDefault="00000000">
            <w:r>
              <w:t>1.13</w:t>
            </w:r>
          </w:p>
        </w:tc>
        <w:tc>
          <w:tcPr>
            <w:tcW w:w="600" w:type="dxa"/>
            <w:vAlign w:val="center"/>
          </w:tcPr>
          <w:p w14:paraId="5A1C585B" w14:textId="77777777" w:rsidR="00C827FD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C7670DB" w14:textId="77777777" w:rsidR="00C827FD" w:rsidRDefault="00000000">
            <w:r>
              <w:t>0.86</w:t>
            </w:r>
          </w:p>
        </w:tc>
        <w:tc>
          <w:tcPr>
            <w:tcW w:w="1166" w:type="dxa"/>
            <w:vAlign w:val="center"/>
          </w:tcPr>
          <w:p w14:paraId="36D43436" w14:textId="77777777" w:rsidR="00C827FD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05E3CD5E" w14:textId="77777777" w:rsidR="00C827FD" w:rsidRDefault="00000000">
            <w:r>
              <w:t>211768</w:t>
            </w:r>
          </w:p>
        </w:tc>
        <w:tc>
          <w:tcPr>
            <w:tcW w:w="1732" w:type="dxa"/>
            <w:vAlign w:val="center"/>
          </w:tcPr>
          <w:p w14:paraId="0F4A4925" w14:textId="77777777" w:rsidR="00C827FD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2FE4DA8C" w14:textId="77777777" w:rsidR="00C827FD" w:rsidRDefault="00000000">
            <w:r>
              <w:t>91337</w:t>
            </w:r>
          </w:p>
        </w:tc>
      </w:tr>
    </w:tbl>
    <w:p w14:paraId="2F7CCA5E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100" w:name="_Toc160443674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827FD" w14:paraId="0BC89AD5" w14:textId="77777777">
        <w:tc>
          <w:tcPr>
            <w:tcW w:w="2331" w:type="dxa"/>
            <w:shd w:val="clear" w:color="auto" w:fill="E6E6E6"/>
            <w:vAlign w:val="center"/>
          </w:tcPr>
          <w:p w14:paraId="616C4480" w14:textId="77777777" w:rsidR="00C827FD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18CBFDD" w14:textId="77777777" w:rsidR="00C827F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FA94133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B37190A" w14:textId="77777777" w:rsidR="00C827F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827FD" w14:paraId="3964A702" w14:textId="77777777">
        <w:tc>
          <w:tcPr>
            <w:tcW w:w="2331" w:type="dxa"/>
            <w:vAlign w:val="center"/>
          </w:tcPr>
          <w:p w14:paraId="29E89D25" w14:textId="77777777" w:rsidR="00C827FD" w:rsidRDefault="00000000">
            <w:r>
              <w:t>1133</w:t>
            </w:r>
          </w:p>
        </w:tc>
        <w:tc>
          <w:tcPr>
            <w:tcW w:w="2331" w:type="dxa"/>
            <w:vAlign w:val="center"/>
          </w:tcPr>
          <w:p w14:paraId="5BE15E05" w14:textId="77777777" w:rsidR="00C827F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6FE0CDE4" w14:textId="77777777" w:rsidR="00C827FD" w:rsidRDefault="00000000">
            <w:r>
              <w:t>855</w:t>
            </w:r>
          </w:p>
        </w:tc>
        <w:tc>
          <w:tcPr>
            <w:tcW w:w="2337" w:type="dxa"/>
            <w:vAlign w:val="center"/>
          </w:tcPr>
          <w:p w14:paraId="1E478922" w14:textId="77777777" w:rsidR="00C827FD" w:rsidRDefault="00000000">
            <w:r>
              <w:t>4193</w:t>
            </w:r>
          </w:p>
        </w:tc>
      </w:tr>
    </w:tbl>
    <w:p w14:paraId="6567C068" w14:textId="77777777" w:rsidR="00C827FD" w:rsidRDefault="00000000">
      <w:pPr>
        <w:pStyle w:val="2"/>
        <w:widowControl w:val="0"/>
      </w:pPr>
      <w:bookmarkStart w:id="101" w:name="_Toc160443675"/>
      <w:r>
        <w:t>空调风机</w:t>
      </w:r>
      <w:bookmarkEnd w:id="101"/>
    </w:p>
    <w:p w14:paraId="584D36F6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102" w:name="_Toc160443676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827FD" w14:paraId="2146C3EC" w14:textId="77777777">
        <w:tc>
          <w:tcPr>
            <w:tcW w:w="1635" w:type="dxa"/>
            <w:shd w:val="clear" w:color="auto" w:fill="E6E6E6"/>
            <w:vAlign w:val="center"/>
          </w:tcPr>
          <w:p w14:paraId="25426BC3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2CDD01" w14:textId="77777777" w:rsidR="00C827F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4271593" w14:textId="77777777" w:rsidR="00C827F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739AAB" w14:textId="77777777" w:rsidR="00C827F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0017A6C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3C25515" w14:textId="77777777" w:rsidR="00C827F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827FD" w14:paraId="3503537F" w14:textId="77777777">
        <w:tc>
          <w:tcPr>
            <w:tcW w:w="1635" w:type="dxa"/>
            <w:vAlign w:val="center"/>
          </w:tcPr>
          <w:p w14:paraId="32D6FE8A" w14:textId="77777777" w:rsidR="00C827F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7CEFCABF" w14:textId="77777777" w:rsidR="00C827FD" w:rsidRDefault="00000000">
            <w:r>
              <w:t>48758</w:t>
            </w:r>
          </w:p>
        </w:tc>
        <w:tc>
          <w:tcPr>
            <w:tcW w:w="1794" w:type="dxa"/>
            <w:vAlign w:val="center"/>
          </w:tcPr>
          <w:p w14:paraId="164200B1" w14:textId="77777777" w:rsidR="00C827F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D215127" w14:textId="77777777" w:rsidR="00C827FD" w:rsidRDefault="00000000">
            <w:r>
              <w:t>11702</w:t>
            </w:r>
          </w:p>
        </w:tc>
        <w:tc>
          <w:tcPr>
            <w:tcW w:w="1431" w:type="dxa"/>
            <w:vAlign w:val="center"/>
          </w:tcPr>
          <w:p w14:paraId="0233309F" w14:textId="77777777" w:rsidR="00C827FD" w:rsidRDefault="00000000">
            <w:r>
              <w:t>2268</w:t>
            </w:r>
          </w:p>
        </w:tc>
        <w:tc>
          <w:tcPr>
            <w:tcW w:w="1533" w:type="dxa"/>
            <w:vAlign w:val="center"/>
          </w:tcPr>
          <w:p w14:paraId="00DCE329" w14:textId="77777777" w:rsidR="00C827FD" w:rsidRDefault="00000000">
            <w:r>
              <w:t>26540</w:t>
            </w:r>
          </w:p>
        </w:tc>
      </w:tr>
      <w:tr w:rsidR="00C827FD" w14:paraId="3FC50B43" w14:textId="77777777">
        <w:tc>
          <w:tcPr>
            <w:tcW w:w="7797" w:type="dxa"/>
            <w:gridSpan w:val="5"/>
            <w:vAlign w:val="center"/>
          </w:tcPr>
          <w:p w14:paraId="5BA6F111" w14:textId="77777777" w:rsidR="00C827F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E7B003E" w14:textId="77777777" w:rsidR="00C827FD" w:rsidRDefault="00000000">
            <w:r>
              <w:t>26540</w:t>
            </w:r>
          </w:p>
        </w:tc>
      </w:tr>
    </w:tbl>
    <w:p w14:paraId="054DE0C9" w14:textId="77777777" w:rsidR="00C827FD" w:rsidRDefault="00C827F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827FD" w14:paraId="7D16BAD2" w14:textId="77777777">
        <w:tc>
          <w:tcPr>
            <w:tcW w:w="1681" w:type="dxa"/>
            <w:shd w:val="clear" w:color="auto" w:fill="E6E6E6"/>
            <w:vAlign w:val="center"/>
          </w:tcPr>
          <w:p w14:paraId="17B53186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9A57E" w14:textId="77777777" w:rsidR="00C827F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8E9503" w14:textId="77777777" w:rsidR="00C827F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F75D72" w14:textId="77777777" w:rsidR="00C827F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C8B197" w14:textId="77777777" w:rsidR="00C827F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192CC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7964A3" w14:textId="77777777" w:rsidR="00C827F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827FD" w14:paraId="5E6075B9" w14:textId="77777777">
        <w:tc>
          <w:tcPr>
            <w:tcW w:w="1681" w:type="dxa"/>
            <w:vAlign w:val="center"/>
          </w:tcPr>
          <w:p w14:paraId="6C0A02EC" w14:textId="77777777" w:rsidR="00C827F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71F02A8" w14:textId="77777777" w:rsidR="00C827FD" w:rsidRDefault="00000000">
            <w:r>
              <w:t>39006</w:t>
            </w:r>
          </w:p>
        </w:tc>
        <w:tc>
          <w:tcPr>
            <w:tcW w:w="990" w:type="dxa"/>
            <w:vAlign w:val="center"/>
          </w:tcPr>
          <w:p w14:paraId="5BB5C8A9" w14:textId="77777777" w:rsidR="00C827F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7DFEF3B" w14:textId="77777777" w:rsidR="00C827F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4E9A398" w14:textId="77777777" w:rsidR="00C827FD" w:rsidRDefault="00000000">
            <w:r>
              <w:t>9362</w:t>
            </w:r>
          </w:p>
        </w:tc>
        <w:tc>
          <w:tcPr>
            <w:tcW w:w="1131" w:type="dxa"/>
            <w:vAlign w:val="center"/>
          </w:tcPr>
          <w:p w14:paraId="6235CD0B" w14:textId="77777777" w:rsidR="00C827FD" w:rsidRDefault="00000000">
            <w:r>
              <w:t>2268</w:t>
            </w:r>
          </w:p>
        </w:tc>
        <w:tc>
          <w:tcPr>
            <w:tcW w:w="1550" w:type="dxa"/>
            <w:vAlign w:val="center"/>
          </w:tcPr>
          <w:p w14:paraId="4507FC22" w14:textId="77777777" w:rsidR="00C827FD" w:rsidRDefault="00000000">
            <w:r>
              <w:t>21232</w:t>
            </w:r>
          </w:p>
        </w:tc>
      </w:tr>
      <w:tr w:rsidR="00C827FD" w14:paraId="6A5993A4" w14:textId="77777777">
        <w:tc>
          <w:tcPr>
            <w:tcW w:w="7761" w:type="dxa"/>
            <w:gridSpan w:val="6"/>
            <w:vAlign w:val="center"/>
          </w:tcPr>
          <w:p w14:paraId="35911E16" w14:textId="77777777" w:rsidR="00C827F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B3C10B4" w14:textId="77777777" w:rsidR="00C827FD" w:rsidRDefault="00000000">
            <w:r>
              <w:t>21232</w:t>
            </w:r>
          </w:p>
        </w:tc>
      </w:tr>
    </w:tbl>
    <w:p w14:paraId="0981FB02" w14:textId="77777777" w:rsidR="00C827FD" w:rsidRDefault="00000000">
      <w:pPr>
        <w:pStyle w:val="3"/>
        <w:widowControl w:val="0"/>
        <w:jc w:val="both"/>
        <w:rPr>
          <w:color w:val="000000"/>
        </w:rPr>
      </w:pPr>
      <w:bookmarkStart w:id="103" w:name="_Toc160443677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827FD" w14:paraId="506D463D" w14:textId="77777777">
        <w:tc>
          <w:tcPr>
            <w:tcW w:w="1964" w:type="dxa"/>
            <w:shd w:val="clear" w:color="auto" w:fill="E6E6E6"/>
            <w:vAlign w:val="center"/>
          </w:tcPr>
          <w:p w14:paraId="5A873BF0" w14:textId="77777777" w:rsidR="00C827F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1135995" w14:textId="77777777" w:rsidR="00C827F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E60521E" w14:textId="77777777" w:rsidR="00C827F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3B0A16" w14:textId="77777777" w:rsidR="00C827F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3FEC8E2" w14:textId="77777777" w:rsidR="00C827F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827FD" w14:paraId="5FDCC1E0" w14:textId="77777777">
        <w:tc>
          <w:tcPr>
            <w:tcW w:w="1964" w:type="dxa"/>
            <w:vAlign w:val="center"/>
          </w:tcPr>
          <w:p w14:paraId="0B2C7E96" w14:textId="77777777" w:rsidR="00C827F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500ED99" w14:textId="77777777" w:rsidR="00C827FD" w:rsidRDefault="00000000">
            <w:pPr>
              <w:jc w:val="center"/>
            </w:pPr>
            <w:r>
              <w:t>360</w:t>
            </w:r>
          </w:p>
        </w:tc>
        <w:tc>
          <w:tcPr>
            <w:tcW w:w="1839" w:type="dxa"/>
            <w:vAlign w:val="center"/>
          </w:tcPr>
          <w:p w14:paraId="4FA7EDC2" w14:textId="77777777" w:rsidR="00C827FD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85909E2" w14:textId="77777777" w:rsidR="00C827FD" w:rsidRDefault="00000000">
            <w:r>
              <w:t>2209</w:t>
            </w:r>
          </w:p>
        </w:tc>
        <w:tc>
          <w:tcPr>
            <w:tcW w:w="1975" w:type="dxa"/>
            <w:vAlign w:val="center"/>
          </w:tcPr>
          <w:p w14:paraId="0ADD1E36" w14:textId="77777777" w:rsidR="00C827FD" w:rsidRDefault="00000000">
            <w:r>
              <w:t>557</w:t>
            </w:r>
          </w:p>
        </w:tc>
      </w:tr>
      <w:tr w:rsidR="00C827FD" w14:paraId="19659E7E" w14:textId="77777777">
        <w:tc>
          <w:tcPr>
            <w:tcW w:w="7339" w:type="dxa"/>
            <w:gridSpan w:val="4"/>
            <w:vAlign w:val="center"/>
          </w:tcPr>
          <w:p w14:paraId="33069A6C" w14:textId="77777777" w:rsidR="00C827F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F5EF83A" w14:textId="77777777" w:rsidR="00C827FD" w:rsidRDefault="00000000">
            <w:r>
              <w:t>557</w:t>
            </w:r>
          </w:p>
        </w:tc>
      </w:tr>
    </w:tbl>
    <w:p w14:paraId="6A7DFDF2" w14:textId="77777777" w:rsidR="00C827FD" w:rsidRDefault="00000000">
      <w:pPr>
        <w:pStyle w:val="2"/>
        <w:widowControl w:val="0"/>
      </w:pPr>
      <w:bookmarkStart w:id="104" w:name="_Toc160443678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827FD" w14:paraId="48BBE742" w14:textId="77777777">
        <w:tc>
          <w:tcPr>
            <w:tcW w:w="3135" w:type="dxa"/>
            <w:shd w:val="clear" w:color="auto" w:fill="E6E6E6"/>
            <w:vAlign w:val="center"/>
          </w:tcPr>
          <w:p w14:paraId="7E841343" w14:textId="77777777" w:rsidR="00C827F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E3F630" w14:textId="77777777" w:rsidR="00C827F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686B39" w14:textId="77777777" w:rsidR="00C827F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7E6571A" w14:textId="77777777" w:rsidR="00C827F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A861C8" w14:textId="77777777" w:rsidR="00C827F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827FD" w14:paraId="28B100E0" w14:textId="77777777">
        <w:tc>
          <w:tcPr>
            <w:tcW w:w="3135" w:type="dxa"/>
            <w:vAlign w:val="center"/>
          </w:tcPr>
          <w:p w14:paraId="6BA3B241" w14:textId="77777777" w:rsidR="00C827F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1FA5B4F" w14:textId="77777777" w:rsidR="00C827FD" w:rsidRDefault="00000000">
            <w:r>
              <w:t>12.42</w:t>
            </w:r>
          </w:p>
        </w:tc>
        <w:tc>
          <w:tcPr>
            <w:tcW w:w="1131" w:type="dxa"/>
            <w:vAlign w:val="center"/>
          </w:tcPr>
          <w:p w14:paraId="7C8D8431" w14:textId="77777777" w:rsidR="00C827FD" w:rsidRDefault="00000000">
            <w:r>
              <w:t>110</w:t>
            </w:r>
          </w:p>
        </w:tc>
        <w:tc>
          <w:tcPr>
            <w:tcW w:w="1522" w:type="dxa"/>
            <w:vAlign w:val="center"/>
          </w:tcPr>
          <w:p w14:paraId="5C15493B" w14:textId="77777777" w:rsidR="00C827FD" w:rsidRDefault="00000000">
            <w:r>
              <w:t>10958</w:t>
            </w:r>
          </w:p>
        </w:tc>
        <w:tc>
          <w:tcPr>
            <w:tcW w:w="1862" w:type="dxa"/>
            <w:vAlign w:val="center"/>
          </w:tcPr>
          <w:p w14:paraId="37A74FE6" w14:textId="77777777" w:rsidR="00C827FD" w:rsidRDefault="00000000">
            <w:r>
              <w:t>136093</w:t>
            </w:r>
          </w:p>
        </w:tc>
      </w:tr>
      <w:tr w:rsidR="00C827FD" w14:paraId="129EA8BE" w14:textId="77777777">
        <w:tc>
          <w:tcPr>
            <w:tcW w:w="3135" w:type="dxa"/>
            <w:vAlign w:val="center"/>
          </w:tcPr>
          <w:p w14:paraId="297B4E71" w14:textId="77777777" w:rsidR="00C827FD" w:rsidRDefault="00000000">
            <w:r>
              <w:lastRenderedPageBreak/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A7D204F" w14:textId="77777777" w:rsidR="00C827F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2D4D800B" w14:textId="77777777" w:rsidR="00C827FD" w:rsidRDefault="00000000">
            <w:r>
              <w:t>36</w:t>
            </w:r>
          </w:p>
        </w:tc>
        <w:tc>
          <w:tcPr>
            <w:tcW w:w="1522" w:type="dxa"/>
            <w:vAlign w:val="center"/>
          </w:tcPr>
          <w:p w14:paraId="1135FDE4" w14:textId="77777777" w:rsidR="00C827FD" w:rsidRDefault="00000000">
            <w:r>
              <w:t>10236</w:t>
            </w:r>
          </w:p>
        </w:tc>
        <w:tc>
          <w:tcPr>
            <w:tcW w:w="1862" w:type="dxa"/>
            <w:vAlign w:val="center"/>
          </w:tcPr>
          <w:p w14:paraId="5F59C9C6" w14:textId="77777777" w:rsidR="00C827FD" w:rsidRDefault="00000000">
            <w:r>
              <w:t>120917</w:t>
            </w:r>
          </w:p>
        </w:tc>
      </w:tr>
      <w:tr w:rsidR="00C827FD" w14:paraId="36203378" w14:textId="77777777">
        <w:tc>
          <w:tcPr>
            <w:tcW w:w="3135" w:type="dxa"/>
            <w:vAlign w:val="center"/>
          </w:tcPr>
          <w:p w14:paraId="6BBC4581" w14:textId="77777777" w:rsidR="00C827F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0C366D1" w14:textId="77777777" w:rsidR="00C827F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4C2AA1" w14:textId="77777777" w:rsidR="00C827FD" w:rsidRDefault="00000000">
            <w:r>
              <w:t>78</w:t>
            </w:r>
          </w:p>
        </w:tc>
        <w:tc>
          <w:tcPr>
            <w:tcW w:w="1522" w:type="dxa"/>
            <w:vAlign w:val="center"/>
          </w:tcPr>
          <w:p w14:paraId="2C0C4000" w14:textId="77777777" w:rsidR="00C827FD" w:rsidRDefault="00000000">
            <w:r>
              <w:t>1972</w:t>
            </w:r>
          </w:p>
        </w:tc>
        <w:tc>
          <w:tcPr>
            <w:tcW w:w="1862" w:type="dxa"/>
            <w:vAlign w:val="center"/>
          </w:tcPr>
          <w:p w14:paraId="6D000DD9" w14:textId="77777777" w:rsidR="00C827FD" w:rsidRDefault="00000000">
            <w:r>
              <w:t>0</w:t>
            </w:r>
          </w:p>
        </w:tc>
      </w:tr>
      <w:tr w:rsidR="00C827FD" w14:paraId="2E3520F8" w14:textId="77777777">
        <w:tc>
          <w:tcPr>
            <w:tcW w:w="7485" w:type="dxa"/>
            <w:gridSpan w:val="4"/>
            <w:vAlign w:val="center"/>
          </w:tcPr>
          <w:p w14:paraId="0C636354" w14:textId="77777777" w:rsidR="00C827F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BE65419" w14:textId="77777777" w:rsidR="00C827FD" w:rsidRDefault="00000000">
            <w:r>
              <w:t>257011</w:t>
            </w:r>
          </w:p>
        </w:tc>
      </w:tr>
    </w:tbl>
    <w:p w14:paraId="473E946C" w14:textId="77777777" w:rsidR="00C827FD" w:rsidRDefault="00000000">
      <w:pPr>
        <w:pStyle w:val="2"/>
        <w:widowControl w:val="0"/>
      </w:pPr>
      <w:bookmarkStart w:id="105" w:name="_Toc160443679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827FD" w14:paraId="41011F79" w14:textId="77777777">
        <w:tc>
          <w:tcPr>
            <w:tcW w:w="1964" w:type="dxa"/>
            <w:shd w:val="clear" w:color="auto" w:fill="E6E6E6"/>
            <w:vAlign w:val="center"/>
          </w:tcPr>
          <w:p w14:paraId="46D0D444" w14:textId="77777777" w:rsidR="00C827F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6C1728" w14:textId="77777777" w:rsidR="00C827F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C14D4B" w14:textId="77777777" w:rsidR="00C827F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BF286F" w14:textId="77777777" w:rsidR="00C827F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7F23A2" w14:textId="77777777" w:rsidR="00C827F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86DAB1" w14:textId="77777777" w:rsidR="00C827F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806DCD" w14:textId="77777777" w:rsidR="00C827FD" w:rsidRDefault="00000000">
            <w:pPr>
              <w:jc w:val="center"/>
            </w:pPr>
            <w:r>
              <w:t>合计</w:t>
            </w:r>
          </w:p>
        </w:tc>
      </w:tr>
      <w:tr w:rsidR="00C827FD" w14:paraId="0518FDE3" w14:textId="77777777">
        <w:tc>
          <w:tcPr>
            <w:tcW w:w="1964" w:type="dxa"/>
            <w:shd w:val="clear" w:color="auto" w:fill="E6E6E6"/>
            <w:vAlign w:val="center"/>
          </w:tcPr>
          <w:p w14:paraId="6321422A" w14:textId="77777777" w:rsidR="00C827F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DF443F7" w14:textId="77777777" w:rsidR="00C827FD" w:rsidRDefault="00000000">
            <w:r>
              <w:t>-10.53</w:t>
            </w:r>
          </w:p>
        </w:tc>
        <w:tc>
          <w:tcPr>
            <w:tcW w:w="1273" w:type="dxa"/>
            <w:vAlign w:val="center"/>
          </w:tcPr>
          <w:p w14:paraId="6EE0141F" w14:textId="77777777" w:rsidR="00C827FD" w:rsidRDefault="00000000">
            <w:r>
              <w:t>5.59</w:t>
            </w:r>
          </w:p>
        </w:tc>
        <w:tc>
          <w:tcPr>
            <w:tcW w:w="1131" w:type="dxa"/>
            <w:vAlign w:val="center"/>
          </w:tcPr>
          <w:p w14:paraId="2570EEB6" w14:textId="77777777" w:rsidR="00C827FD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788282EC" w14:textId="77777777" w:rsidR="00C827FD" w:rsidRDefault="00000000">
            <w:r>
              <w:t>-4.29</w:t>
            </w:r>
          </w:p>
        </w:tc>
        <w:tc>
          <w:tcPr>
            <w:tcW w:w="1131" w:type="dxa"/>
            <w:vAlign w:val="center"/>
          </w:tcPr>
          <w:p w14:paraId="41E58A86" w14:textId="77777777" w:rsidR="00C827F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E001B03" w14:textId="77777777" w:rsidR="00C827FD" w:rsidRDefault="00000000">
            <w:r>
              <w:t>-8.96</w:t>
            </w:r>
          </w:p>
        </w:tc>
      </w:tr>
      <w:tr w:rsidR="00C827FD" w14:paraId="30A03040" w14:textId="77777777">
        <w:tc>
          <w:tcPr>
            <w:tcW w:w="1964" w:type="dxa"/>
            <w:shd w:val="clear" w:color="auto" w:fill="E6E6E6"/>
            <w:vAlign w:val="center"/>
          </w:tcPr>
          <w:p w14:paraId="2AD09EFE" w14:textId="77777777" w:rsidR="00C827F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0705296" w14:textId="77777777" w:rsidR="00C827FD" w:rsidRDefault="00000000">
            <w:r>
              <w:t>2.95</w:t>
            </w:r>
          </w:p>
        </w:tc>
        <w:tc>
          <w:tcPr>
            <w:tcW w:w="1273" w:type="dxa"/>
            <w:vAlign w:val="center"/>
          </w:tcPr>
          <w:p w14:paraId="101D15F1" w14:textId="77777777" w:rsidR="00C827FD" w:rsidRDefault="00000000">
            <w:r>
              <w:t>18.10</w:t>
            </w:r>
          </w:p>
        </w:tc>
        <w:tc>
          <w:tcPr>
            <w:tcW w:w="1131" w:type="dxa"/>
            <w:vAlign w:val="center"/>
          </w:tcPr>
          <w:p w14:paraId="46DF8309" w14:textId="77777777" w:rsidR="00C827FD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07B2CADD" w14:textId="77777777" w:rsidR="00C827FD" w:rsidRDefault="00000000">
            <w:r>
              <w:t>9.89</w:t>
            </w:r>
          </w:p>
        </w:tc>
        <w:tc>
          <w:tcPr>
            <w:tcW w:w="1131" w:type="dxa"/>
            <w:vAlign w:val="center"/>
          </w:tcPr>
          <w:p w14:paraId="711D248C" w14:textId="77777777" w:rsidR="00C827F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6100BC5" w14:textId="77777777" w:rsidR="00C827FD" w:rsidRDefault="00000000">
            <w:r>
              <w:t>35.07</w:t>
            </w:r>
          </w:p>
        </w:tc>
      </w:tr>
    </w:tbl>
    <w:p w14:paraId="0C67DD1F" w14:textId="77777777" w:rsidR="00C827FD" w:rsidRDefault="00000000">
      <w:r>
        <w:rPr>
          <w:noProof/>
        </w:rPr>
        <w:drawing>
          <wp:inline distT="0" distB="0" distL="0" distR="0" wp14:anchorId="28EFED5C" wp14:editId="1771BBE4">
            <wp:extent cx="5667375" cy="29527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A7E3" w14:textId="77777777" w:rsidR="00C827FD" w:rsidRDefault="00C827FD"/>
    <w:p w14:paraId="532756BA" w14:textId="77777777" w:rsidR="00C827F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141C8AA" wp14:editId="53BBC306">
            <wp:extent cx="5667375" cy="29051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FE4E" w14:textId="77777777" w:rsidR="00C827FD" w:rsidRDefault="00000000">
      <w:pPr>
        <w:pStyle w:val="2"/>
        <w:widowControl w:val="0"/>
      </w:pPr>
      <w:bookmarkStart w:id="106" w:name="_Toc160443680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827FD" w14:paraId="74408ADB" w14:textId="77777777">
        <w:tc>
          <w:tcPr>
            <w:tcW w:w="854" w:type="dxa"/>
            <w:shd w:val="clear" w:color="auto" w:fill="E6E6E6"/>
            <w:vAlign w:val="center"/>
          </w:tcPr>
          <w:p w14:paraId="03C6BCEC" w14:textId="77777777" w:rsidR="00C827F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4A6141" w14:textId="77777777" w:rsidR="00C827FD" w:rsidRDefault="00000000">
            <w:pPr>
              <w:jc w:val="right"/>
            </w:pPr>
            <w:r>
              <w:t>供暖需求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1EB4F" w14:textId="77777777" w:rsidR="00C827FD" w:rsidRDefault="00000000">
            <w:pPr>
              <w:jc w:val="right"/>
            </w:pPr>
            <w:r>
              <w:lastRenderedPageBreak/>
              <w:t>供冷需求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2CF05F" w14:textId="77777777" w:rsidR="00C827FD" w:rsidRDefault="00000000">
            <w:pPr>
              <w:jc w:val="right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0E289A" w14:textId="77777777" w:rsidR="00C827FD" w:rsidRDefault="00000000">
            <w:pPr>
              <w:jc w:val="center"/>
            </w:pPr>
            <w:r>
              <w:lastRenderedPageBreak/>
              <w:t>热负荷</w:t>
            </w:r>
            <w:r>
              <w:br/>
            </w:r>
            <w:r>
              <w:lastRenderedPageBreak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88FB6" w14:textId="77777777" w:rsidR="00C827FD" w:rsidRDefault="00000000">
            <w:pPr>
              <w:jc w:val="right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EE04F3" w14:textId="77777777" w:rsidR="00C827FD" w:rsidRDefault="00000000">
            <w:pPr>
              <w:jc w:val="center"/>
            </w:pPr>
            <w:r>
              <w:lastRenderedPageBreak/>
              <w:t>冷负荷</w:t>
            </w:r>
            <w:r>
              <w:br/>
            </w:r>
            <w:r>
              <w:lastRenderedPageBreak/>
              <w:t>峰值时刻</w:t>
            </w:r>
          </w:p>
        </w:tc>
      </w:tr>
      <w:tr w:rsidR="00C827FD" w14:paraId="0DE7749F" w14:textId="77777777">
        <w:tc>
          <w:tcPr>
            <w:tcW w:w="854" w:type="dxa"/>
            <w:shd w:val="clear" w:color="auto" w:fill="E6E6E6"/>
            <w:vAlign w:val="center"/>
          </w:tcPr>
          <w:p w14:paraId="6B1BF6AE" w14:textId="77777777" w:rsidR="00C827FD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D36C9F" w14:textId="77777777" w:rsidR="00C827FD" w:rsidRDefault="00000000">
            <w:pPr>
              <w:jc w:val="right"/>
            </w:pPr>
            <w:r>
              <w:t>53811</w:t>
            </w:r>
          </w:p>
        </w:tc>
        <w:tc>
          <w:tcPr>
            <w:tcW w:w="1188" w:type="dxa"/>
            <w:vAlign w:val="center"/>
          </w:tcPr>
          <w:p w14:paraId="0BFAC989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1241F8" w14:textId="77777777" w:rsidR="00C827FD" w:rsidRDefault="00000000">
            <w:pPr>
              <w:jc w:val="right"/>
            </w:pPr>
            <w:r>
              <w:rPr>
                <w:color w:val="FF0000"/>
              </w:rPr>
              <w:t>1713.601</w:t>
            </w:r>
          </w:p>
        </w:tc>
        <w:tc>
          <w:tcPr>
            <w:tcW w:w="1862" w:type="dxa"/>
            <w:vAlign w:val="center"/>
          </w:tcPr>
          <w:p w14:paraId="6A799F95" w14:textId="77777777" w:rsidR="00C827F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6EC04D3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81E97F" w14:textId="77777777" w:rsidR="00C827FD" w:rsidRDefault="00000000">
            <w:r>
              <w:t>--</w:t>
            </w:r>
          </w:p>
        </w:tc>
      </w:tr>
      <w:tr w:rsidR="00C827FD" w14:paraId="688BAB2E" w14:textId="77777777">
        <w:tc>
          <w:tcPr>
            <w:tcW w:w="854" w:type="dxa"/>
            <w:shd w:val="clear" w:color="auto" w:fill="E6E6E6"/>
            <w:vAlign w:val="center"/>
          </w:tcPr>
          <w:p w14:paraId="0371B62E" w14:textId="77777777" w:rsidR="00C827F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66C1F3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2B6CCE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F9F966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E17A60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2070D2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94E7C1" w14:textId="77777777" w:rsidR="00C827FD" w:rsidRDefault="00000000">
            <w:r>
              <w:t>--</w:t>
            </w:r>
          </w:p>
        </w:tc>
      </w:tr>
      <w:tr w:rsidR="00C827FD" w14:paraId="4815CF72" w14:textId="77777777">
        <w:tc>
          <w:tcPr>
            <w:tcW w:w="854" w:type="dxa"/>
            <w:shd w:val="clear" w:color="auto" w:fill="E6E6E6"/>
            <w:vAlign w:val="center"/>
          </w:tcPr>
          <w:p w14:paraId="5132FC45" w14:textId="77777777" w:rsidR="00C827F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04C6DF" w14:textId="77777777" w:rsidR="00C827FD" w:rsidRDefault="00000000">
            <w:pPr>
              <w:jc w:val="right"/>
            </w:pPr>
            <w:r>
              <w:t>68405</w:t>
            </w:r>
          </w:p>
        </w:tc>
        <w:tc>
          <w:tcPr>
            <w:tcW w:w="1188" w:type="dxa"/>
            <w:vAlign w:val="center"/>
          </w:tcPr>
          <w:p w14:paraId="4E4E30C1" w14:textId="77777777" w:rsidR="00C827F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8B12A7D" w14:textId="77777777" w:rsidR="00C827FD" w:rsidRDefault="00000000">
            <w:pPr>
              <w:jc w:val="right"/>
            </w:pPr>
            <w:r>
              <w:t>1224.684</w:t>
            </w:r>
          </w:p>
        </w:tc>
        <w:tc>
          <w:tcPr>
            <w:tcW w:w="1862" w:type="dxa"/>
            <w:vAlign w:val="center"/>
          </w:tcPr>
          <w:p w14:paraId="2FB7D71A" w14:textId="77777777" w:rsidR="00C827FD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AC3C42E" w14:textId="77777777" w:rsidR="00C827FD" w:rsidRDefault="00000000">
            <w:pPr>
              <w:jc w:val="right"/>
            </w:pPr>
            <w:r>
              <w:t>33.680</w:t>
            </w:r>
          </w:p>
        </w:tc>
        <w:tc>
          <w:tcPr>
            <w:tcW w:w="1862" w:type="dxa"/>
            <w:vAlign w:val="center"/>
          </w:tcPr>
          <w:p w14:paraId="0349FA59" w14:textId="77777777" w:rsidR="00C827FD" w:rsidRDefault="00000000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1739FC63" w14:textId="77777777">
        <w:tc>
          <w:tcPr>
            <w:tcW w:w="854" w:type="dxa"/>
            <w:shd w:val="clear" w:color="auto" w:fill="E6E6E6"/>
            <w:vAlign w:val="center"/>
          </w:tcPr>
          <w:p w14:paraId="07C41B37" w14:textId="77777777" w:rsidR="00C827F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54CC73" w14:textId="77777777" w:rsidR="00C827FD" w:rsidRDefault="00000000">
            <w:pPr>
              <w:jc w:val="right"/>
            </w:pPr>
            <w:r>
              <w:t>11654</w:t>
            </w:r>
          </w:p>
        </w:tc>
        <w:tc>
          <w:tcPr>
            <w:tcW w:w="1188" w:type="dxa"/>
            <w:vAlign w:val="center"/>
          </w:tcPr>
          <w:p w14:paraId="1534057D" w14:textId="77777777" w:rsidR="00C827FD" w:rsidRDefault="00000000">
            <w:pPr>
              <w:jc w:val="right"/>
            </w:pPr>
            <w:r>
              <w:t>12495</w:t>
            </w:r>
          </w:p>
        </w:tc>
        <w:tc>
          <w:tcPr>
            <w:tcW w:w="1188" w:type="dxa"/>
            <w:vAlign w:val="center"/>
          </w:tcPr>
          <w:p w14:paraId="07C3383F" w14:textId="77777777" w:rsidR="00C827FD" w:rsidRDefault="00000000">
            <w:pPr>
              <w:jc w:val="right"/>
            </w:pPr>
            <w:r>
              <w:t>734.222</w:t>
            </w:r>
          </w:p>
        </w:tc>
        <w:tc>
          <w:tcPr>
            <w:tcW w:w="1862" w:type="dxa"/>
            <w:vAlign w:val="center"/>
          </w:tcPr>
          <w:p w14:paraId="67518653" w14:textId="77777777" w:rsidR="00C827FD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9B1C42" w14:textId="77777777" w:rsidR="00C827FD" w:rsidRDefault="00000000">
            <w:pPr>
              <w:jc w:val="right"/>
            </w:pPr>
            <w:r>
              <w:t>603.982</w:t>
            </w:r>
          </w:p>
        </w:tc>
        <w:tc>
          <w:tcPr>
            <w:tcW w:w="1862" w:type="dxa"/>
            <w:vAlign w:val="center"/>
          </w:tcPr>
          <w:p w14:paraId="0297DE5B" w14:textId="77777777" w:rsidR="00C827F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425FD268" w14:textId="77777777">
        <w:tc>
          <w:tcPr>
            <w:tcW w:w="854" w:type="dxa"/>
            <w:shd w:val="clear" w:color="auto" w:fill="E6E6E6"/>
            <w:vAlign w:val="center"/>
          </w:tcPr>
          <w:p w14:paraId="269425B4" w14:textId="77777777" w:rsidR="00C827F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773CAA" w14:textId="77777777" w:rsidR="00C827F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5F0A2B" w14:textId="77777777" w:rsidR="00C827FD" w:rsidRDefault="00000000">
            <w:pPr>
              <w:jc w:val="right"/>
            </w:pPr>
            <w:r>
              <w:t>108054</w:t>
            </w:r>
          </w:p>
        </w:tc>
        <w:tc>
          <w:tcPr>
            <w:tcW w:w="1188" w:type="dxa"/>
            <w:vAlign w:val="center"/>
          </w:tcPr>
          <w:p w14:paraId="4A15E73E" w14:textId="77777777" w:rsidR="00C827FD" w:rsidRDefault="00000000">
            <w:pPr>
              <w:jc w:val="right"/>
            </w:pPr>
            <w:r>
              <w:t>0.351</w:t>
            </w:r>
          </w:p>
        </w:tc>
        <w:tc>
          <w:tcPr>
            <w:tcW w:w="1862" w:type="dxa"/>
            <w:vAlign w:val="center"/>
          </w:tcPr>
          <w:p w14:paraId="45550446" w14:textId="77777777" w:rsidR="00C827FD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91C798" w14:textId="77777777" w:rsidR="00C827FD" w:rsidRDefault="00000000">
            <w:pPr>
              <w:jc w:val="right"/>
            </w:pPr>
            <w:r>
              <w:t>1022.598</w:t>
            </w:r>
          </w:p>
        </w:tc>
        <w:tc>
          <w:tcPr>
            <w:tcW w:w="1862" w:type="dxa"/>
            <w:vAlign w:val="center"/>
          </w:tcPr>
          <w:p w14:paraId="18A30E14" w14:textId="77777777" w:rsidR="00C827FD" w:rsidRDefault="00000000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1631AFF3" w14:textId="77777777">
        <w:tc>
          <w:tcPr>
            <w:tcW w:w="854" w:type="dxa"/>
            <w:shd w:val="clear" w:color="auto" w:fill="E6E6E6"/>
            <w:vAlign w:val="center"/>
          </w:tcPr>
          <w:p w14:paraId="7117C202" w14:textId="77777777" w:rsidR="00C827F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7ACBF3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EF019D" w14:textId="77777777" w:rsidR="00C827FD" w:rsidRDefault="00000000">
            <w:pPr>
              <w:jc w:val="right"/>
            </w:pPr>
            <w:r>
              <w:t>186889</w:t>
            </w:r>
          </w:p>
        </w:tc>
        <w:tc>
          <w:tcPr>
            <w:tcW w:w="1188" w:type="dxa"/>
            <w:vAlign w:val="center"/>
          </w:tcPr>
          <w:p w14:paraId="781DEA27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ACDFC4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1136F3" w14:textId="77777777" w:rsidR="00C827FD" w:rsidRDefault="00000000">
            <w:pPr>
              <w:jc w:val="right"/>
            </w:pPr>
            <w:r>
              <w:t>1497.277</w:t>
            </w:r>
          </w:p>
        </w:tc>
        <w:tc>
          <w:tcPr>
            <w:tcW w:w="1862" w:type="dxa"/>
            <w:vAlign w:val="center"/>
          </w:tcPr>
          <w:p w14:paraId="6475CC76" w14:textId="77777777" w:rsidR="00C827FD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47D966AB" w14:textId="77777777">
        <w:tc>
          <w:tcPr>
            <w:tcW w:w="854" w:type="dxa"/>
            <w:shd w:val="clear" w:color="auto" w:fill="E6E6E6"/>
            <w:vAlign w:val="center"/>
          </w:tcPr>
          <w:p w14:paraId="0B37B208" w14:textId="77777777" w:rsidR="00C827F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B58B95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B8D98D" w14:textId="77777777" w:rsidR="00C827FD" w:rsidRDefault="00000000">
            <w:pPr>
              <w:jc w:val="right"/>
            </w:pPr>
            <w:r>
              <w:t>126056</w:t>
            </w:r>
          </w:p>
        </w:tc>
        <w:tc>
          <w:tcPr>
            <w:tcW w:w="1188" w:type="dxa"/>
            <w:vAlign w:val="center"/>
          </w:tcPr>
          <w:p w14:paraId="037ECAF8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3D5048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3D98DE" w14:textId="77777777" w:rsidR="00C827FD" w:rsidRDefault="00000000">
            <w:pPr>
              <w:jc w:val="right"/>
            </w:pPr>
            <w:r>
              <w:t>1597.876</w:t>
            </w:r>
          </w:p>
        </w:tc>
        <w:tc>
          <w:tcPr>
            <w:tcW w:w="1862" w:type="dxa"/>
            <w:vAlign w:val="center"/>
          </w:tcPr>
          <w:p w14:paraId="571E7E20" w14:textId="77777777" w:rsidR="00C827FD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27FD" w14:paraId="7545FBFF" w14:textId="77777777">
        <w:tc>
          <w:tcPr>
            <w:tcW w:w="854" w:type="dxa"/>
            <w:shd w:val="clear" w:color="auto" w:fill="E6E6E6"/>
            <w:vAlign w:val="center"/>
          </w:tcPr>
          <w:p w14:paraId="7A448E2D" w14:textId="77777777" w:rsidR="00C827F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0F4F4E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624005" w14:textId="77777777" w:rsidR="00C827FD" w:rsidRDefault="00000000">
            <w:pPr>
              <w:jc w:val="right"/>
            </w:pPr>
            <w:r>
              <w:t>101518</w:t>
            </w:r>
          </w:p>
        </w:tc>
        <w:tc>
          <w:tcPr>
            <w:tcW w:w="1188" w:type="dxa"/>
            <w:vAlign w:val="center"/>
          </w:tcPr>
          <w:p w14:paraId="6D3EF41A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27860E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4E7D42" w14:textId="77777777" w:rsidR="00C827FD" w:rsidRDefault="00000000">
            <w:pPr>
              <w:jc w:val="right"/>
            </w:pPr>
            <w:r>
              <w:rPr>
                <w:color w:val="0000FF"/>
              </w:rPr>
              <w:t>3035.049</w:t>
            </w:r>
          </w:p>
        </w:tc>
        <w:tc>
          <w:tcPr>
            <w:tcW w:w="1862" w:type="dxa"/>
            <w:vAlign w:val="center"/>
          </w:tcPr>
          <w:p w14:paraId="64283354" w14:textId="77777777" w:rsidR="00C827FD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C827FD" w14:paraId="21E2C41F" w14:textId="77777777">
        <w:tc>
          <w:tcPr>
            <w:tcW w:w="854" w:type="dxa"/>
            <w:shd w:val="clear" w:color="auto" w:fill="E6E6E6"/>
            <w:vAlign w:val="center"/>
          </w:tcPr>
          <w:p w14:paraId="18E167B7" w14:textId="77777777" w:rsidR="00C827F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54978C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4694F3" w14:textId="77777777" w:rsidR="00C827FD" w:rsidRDefault="00000000">
            <w:pPr>
              <w:jc w:val="right"/>
            </w:pPr>
            <w:r>
              <w:t>216855</w:t>
            </w:r>
          </w:p>
        </w:tc>
        <w:tc>
          <w:tcPr>
            <w:tcW w:w="1188" w:type="dxa"/>
            <w:vAlign w:val="center"/>
          </w:tcPr>
          <w:p w14:paraId="40CD05DE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66FC74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EFA9B5" w14:textId="77777777" w:rsidR="00C827FD" w:rsidRDefault="00000000">
            <w:pPr>
              <w:jc w:val="right"/>
            </w:pPr>
            <w:r>
              <w:t>1866.036</w:t>
            </w:r>
          </w:p>
        </w:tc>
        <w:tc>
          <w:tcPr>
            <w:tcW w:w="1862" w:type="dxa"/>
            <w:vAlign w:val="center"/>
          </w:tcPr>
          <w:p w14:paraId="7E4E6E19" w14:textId="77777777" w:rsidR="00C827FD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C827FD" w14:paraId="0D7D2861" w14:textId="77777777">
        <w:tc>
          <w:tcPr>
            <w:tcW w:w="854" w:type="dxa"/>
            <w:shd w:val="clear" w:color="auto" w:fill="E6E6E6"/>
            <w:vAlign w:val="center"/>
          </w:tcPr>
          <w:p w14:paraId="138AA9AA" w14:textId="77777777" w:rsidR="00C827F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9B8E69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B34010" w14:textId="77777777" w:rsidR="00C827FD" w:rsidRDefault="00000000">
            <w:pPr>
              <w:jc w:val="right"/>
            </w:pPr>
            <w:r>
              <w:t>73182</w:t>
            </w:r>
          </w:p>
        </w:tc>
        <w:tc>
          <w:tcPr>
            <w:tcW w:w="1188" w:type="dxa"/>
            <w:vAlign w:val="center"/>
          </w:tcPr>
          <w:p w14:paraId="4AAD918F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B5FC94" w14:textId="77777777" w:rsidR="00C827F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A7AD9C" w14:textId="77777777" w:rsidR="00C827FD" w:rsidRDefault="00000000">
            <w:pPr>
              <w:jc w:val="right"/>
            </w:pPr>
            <w:r>
              <w:t>809.578</w:t>
            </w:r>
          </w:p>
        </w:tc>
        <w:tc>
          <w:tcPr>
            <w:tcW w:w="1862" w:type="dxa"/>
            <w:vAlign w:val="center"/>
          </w:tcPr>
          <w:p w14:paraId="52BBE641" w14:textId="77777777" w:rsidR="00C827FD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48D4347E" w14:textId="77777777">
        <w:tc>
          <w:tcPr>
            <w:tcW w:w="854" w:type="dxa"/>
            <w:shd w:val="clear" w:color="auto" w:fill="E6E6E6"/>
            <w:vAlign w:val="center"/>
          </w:tcPr>
          <w:p w14:paraId="1582BFC6" w14:textId="77777777" w:rsidR="00C827F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03BAB0" w14:textId="77777777" w:rsidR="00C827FD" w:rsidRDefault="00000000">
            <w:pPr>
              <w:jc w:val="right"/>
            </w:pPr>
            <w:r>
              <w:t>4226</w:t>
            </w:r>
          </w:p>
        </w:tc>
        <w:tc>
          <w:tcPr>
            <w:tcW w:w="1188" w:type="dxa"/>
            <w:vAlign w:val="center"/>
          </w:tcPr>
          <w:p w14:paraId="2E1DCEC6" w14:textId="77777777" w:rsidR="00C827FD" w:rsidRDefault="00000000">
            <w:pPr>
              <w:jc w:val="right"/>
            </w:pPr>
            <w:r>
              <w:t>4061</w:t>
            </w:r>
          </w:p>
        </w:tc>
        <w:tc>
          <w:tcPr>
            <w:tcW w:w="1188" w:type="dxa"/>
            <w:vAlign w:val="center"/>
          </w:tcPr>
          <w:p w14:paraId="48925DCB" w14:textId="77777777" w:rsidR="00C827FD" w:rsidRDefault="00000000">
            <w:pPr>
              <w:jc w:val="right"/>
            </w:pPr>
            <w:r>
              <w:t>403.203</w:t>
            </w:r>
          </w:p>
        </w:tc>
        <w:tc>
          <w:tcPr>
            <w:tcW w:w="1862" w:type="dxa"/>
            <w:vAlign w:val="center"/>
          </w:tcPr>
          <w:p w14:paraId="322502BF" w14:textId="77777777" w:rsidR="00C827FD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E73699" w14:textId="77777777" w:rsidR="00C827FD" w:rsidRDefault="00000000">
            <w:pPr>
              <w:jc w:val="right"/>
            </w:pPr>
            <w:r>
              <w:t>179.607</w:t>
            </w:r>
          </w:p>
        </w:tc>
        <w:tc>
          <w:tcPr>
            <w:tcW w:w="1862" w:type="dxa"/>
            <w:vAlign w:val="center"/>
          </w:tcPr>
          <w:p w14:paraId="512663EC" w14:textId="77777777" w:rsidR="00C827FD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827FD" w14:paraId="458E00E7" w14:textId="77777777">
        <w:tc>
          <w:tcPr>
            <w:tcW w:w="854" w:type="dxa"/>
            <w:shd w:val="clear" w:color="auto" w:fill="E6E6E6"/>
            <w:vAlign w:val="center"/>
          </w:tcPr>
          <w:p w14:paraId="0FEEA4DC" w14:textId="77777777" w:rsidR="00C827F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3752A7" w14:textId="77777777" w:rsidR="00C827FD" w:rsidRDefault="00000000">
            <w:pPr>
              <w:jc w:val="right"/>
            </w:pPr>
            <w:r>
              <w:t>73671</w:t>
            </w:r>
          </w:p>
        </w:tc>
        <w:tc>
          <w:tcPr>
            <w:tcW w:w="1188" w:type="dxa"/>
            <w:vAlign w:val="center"/>
          </w:tcPr>
          <w:p w14:paraId="526ABC7D" w14:textId="77777777" w:rsidR="00C827F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DEFDC" w14:textId="77777777" w:rsidR="00C827FD" w:rsidRDefault="00000000">
            <w:pPr>
              <w:jc w:val="right"/>
            </w:pPr>
            <w:r>
              <w:t>990.819</w:t>
            </w:r>
          </w:p>
        </w:tc>
        <w:tc>
          <w:tcPr>
            <w:tcW w:w="1862" w:type="dxa"/>
            <w:vAlign w:val="center"/>
          </w:tcPr>
          <w:p w14:paraId="6E77ACB3" w14:textId="77777777" w:rsidR="00C827FD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2950CF" w14:textId="77777777" w:rsidR="00C827F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0DB964" w14:textId="77777777" w:rsidR="00C827FD" w:rsidRDefault="00000000">
            <w:r>
              <w:t>--</w:t>
            </w:r>
          </w:p>
        </w:tc>
      </w:tr>
    </w:tbl>
    <w:p w14:paraId="73C58265" w14:textId="77777777" w:rsidR="00C827FD" w:rsidRDefault="00000000">
      <w:r>
        <w:rPr>
          <w:noProof/>
        </w:rPr>
        <w:drawing>
          <wp:inline distT="0" distB="0" distL="0" distR="0" wp14:anchorId="6535AFE5" wp14:editId="57A9CD04">
            <wp:extent cx="5667375" cy="26384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4CC8" w14:textId="77777777" w:rsidR="00C827FD" w:rsidRDefault="00C827FD"/>
    <w:p w14:paraId="54168AAB" w14:textId="77777777" w:rsidR="00C827F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82AF0B7" wp14:editId="1261634A">
            <wp:extent cx="5667375" cy="26479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29F41" w14:textId="77777777" w:rsidR="00C827FD" w:rsidRDefault="00000000">
      <w:pPr>
        <w:pStyle w:val="2"/>
        <w:widowControl w:val="0"/>
      </w:pPr>
      <w:bookmarkStart w:id="107" w:name="_Toc160443681"/>
      <w:r>
        <w:lastRenderedPageBreak/>
        <w:t>逐月电耗</w:t>
      </w:r>
      <w:bookmarkEnd w:id="107"/>
    </w:p>
    <w:p w14:paraId="4E347859" w14:textId="77777777" w:rsidR="00C827F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827FD" w14:paraId="2397D2D1" w14:textId="77777777">
        <w:tc>
          <w:tcPr>
            <w:tcW w:w="1041" w:type="dxa"/>
            <w:shd w:val="clear" w:color="auto" w:fill="E6E6E6"/>
            <w:vAlign w:val="center"/>
          </w:tcPr>
          <w:p w14:paraId="4DF9D25C" w14:textId="77777777" w:rsidR="00C827F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080012" w14:textId="77777777" w:rsidR="00C827F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F7748D" w14:textId="77777777" w:rsidR="00C827F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3F2009" w14:textId="77777777" w:rsidR="00C827F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BCD8CF" w14:textId="77777777" w:rsidR="00C827F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D62104" w14:textId="77777777" w:rsidR="00C827F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D698D" w14:textId="77777777" w:rsidR="00C827F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0A8E" w14:textId="77777777" w:rsidR="00C827F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CDC9B" w14:textId="77777777" w:rsidR="00C827FD" w:rsidRDefault="00000000">
            <w:pPr>
              <w:jc w:val="center"/>
            </w:pPr>
            <w:r>
              <w:t>热水</w:t>
            </w:r>
          </w:p>
        </w:tc>
      </w:tr>
      <w:tr w:rsidR="00C827FD" w14:paraId="5A5BD372" w14:textId="77777777">
        <w:tc>
          <w:tcPr>
            <w:tcW w:w="1041" w:type="dxa"/>
            <w:vAlign w:val="center"/>
          </w:tcPr>
          <w:p w14:paraId="127F71B9" w14:textId="77777777" w:rsidR="00C827F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3A78DC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3B61AB" w14:textId="77777777" w:rsidR="00C827FD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51EBD7A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57E1CA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17DCE83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268400B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46DD8A3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51CBBC2" w14:textId="77777777" w:rsidR="00C827FD" w:rsidRDefault="00000000">
            <w:pPr>
              <w:jc w:val="right"/>
            </w:pPr>
            <w:r>
              <w:t>－</w:t>
            </w:r>
          </w:p>
        </w:tc>
      </w:tr>
      <w:tr w:rsidR="00C827FD" w14:paraId="288C6028" w14:textId="77777777">
        <w:tc>
          <w:tcPr>
            <w:tcW w:w="1041" w:type="dxa"/>
            <w:vAlign w:val="center"/>
          </w:tcPr>
          <w:p w14:paraId="0FCBB1AE" w14:textId="77777777" w:rsidR="00C827F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46C1DF4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C5E6E5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379D15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9209D0" w14:textId="77777777" w:rsidR="00C827FD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228F72F1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393D1F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EAC998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4A576" w14:textId="77777777" w:rsidR="00C827FD" w:rsidRDefault="00C827FD">
            <w:pPr>
              <w:jc w:val="right"/>
            </w:pPr>
          </w:p>
        </w:tc>
      </w:tr>
      <w:tr w:rsidR="00C827FD" w14:paraId="4B7B4D59" w14:textId="77777777">
        <w:tc>
          <w:tcPr>
            <w:tcW w:w="1041" w:type="dxa"/>
            <w:vAlign w:val="center"/>
          </w:tcPr>
          <w:p w14:paraId="2C51B287" w14:textId="77777777" w:rsidR="00C827F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53AB045" w14:textId="77777777" w:rsidR="00C827FD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7892EFE" w14:textId="77777777" w:rsidR="00C827FD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74DC9DA3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986E79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48D30654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A68D58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895817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052C24" w14:textId="77777777" w:rsidR="00C827FD" w:rsidRDefault="00C827FD">
            <w:pPr>
              <w:jc w:val="right"/>
            </w:pPr>
          </w:p>
        </w:tc>
      </w:tr>
      <w:tr w:rsidR="00C827FD" w14:paraId="12D6DA36" w14:textId="77777777">
        <w:tc>
          <w:tcPr>
            <w:tcW w:w="1041" w:type="dxa"/>
            <w:vAlign w:val="center"/>
          </w:tcPr>
          <w:p w14:paraId="54533B4E" w14:textId="77777777" w:rsidR="00C827F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816EF5D" w14:textId="77777777" w:rsidR="00C827F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42E975F6" w14:textId="77777777" w:rsidR="00C827FD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15F3A88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5536EC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1928A21A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DF72EC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489969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32042C" w14:textId="77777777" w:rsidR="00C827FD" w:rsidRDefault="00C827FD">
            <w:pPr>
              <w:jc w:val="right"/>
            </w:pPr>
          </w:p>
        </w:tc>
      </w:tr>
      <w:tr w:rsidR="00C827FD" w14:paraId="211FF36E" w14:textId="77777777">
        <w:tc>
          <w:tcPr>
            <w:tcW w:w="1041" w:type="dxa"/>
            <w:vAlign w:val="center"/>
          </w:tcPr>
          <w:p w14:paraId="577E155E" w14:textId="77777777" w:rsidR="00C827F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06A97E" w14:textId="77777777" w:rsidR="00C827FD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69A1014A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BB6EC3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952AD9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229991EA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7F71A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373376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BE0703" w14:textId="77777777" w:rsidR="00C827FD" w:rsidRDefault="00C827FD">
            <w:pPr>
              <w:jc w:val="right"/>
            </w:pPr>
          </w:p>
        </w:tc>
      </w:tr>
      <w:tr w:rsidR="00C827FD" w14:paraId="04E69811" w14:textId="77777777">
        <w:tc>
          <w:tcPr>
            <w:tcW w:w="1041" w:type="dxa"/>
            <w:vAlign w:val="center"/>
          </w:tcPr>
          <w:p w14:paraId="61CA87D1" w14:textId="77777777" w:rsidR="00C827F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1C95A5B" w14:textId="77777777" w:rsidR="00C827FD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149C3173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21BAD4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093DBD" w14:textId="77777777" w:rsidR="00C827FD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21927CFD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D1BD2C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52EA80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FAD5BD" w14:textId="77777777" w:rsidR="00C827FD" w:rsidRDefault="00C827FD">
            <w:pPr>
              <w:jc w:val="right"/>
            </w:pPr>
          </w:p>
        </w:tc>
      </w:tr>
      <w:tr w:rsidR="00C827FD" w14:paraId="596F9171" w14:textId="77777777">
        <w:tc>
          <w:tcPr>
            <w:tcW w:w="1041" w:type="dxa"/>
            <w:vAlign w:val="center"/>
          </w:tcPr>
          <w:p w14:paraId="1D6486F0" w14:textId="77777777" w:rsidR="00C827F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49978F5" w14:textId="77777777" w:rsidR="00C827FD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7EC22BB0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12F339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09CE50" w14:textId="77777777" w:rsidR="00C827FD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473CAF99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2966EE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5EBD50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915B7C" w14:textId="77777777" w:rsidR="00C827FD" w:rsidRDefault="00C827FD">
            <w:pPr>
              <w:jc w:val="right"/>
            </w:pPr>
          </w:p>
        </w:tc>
      </w:tr>
      <w:tr w:rsidR="00C827FD" w14:paraId="5AFE248B" w14:textId="77777777">
        <w:tc>
          <w:tcPr>
            <w:tcW w:w="1041" w:type="dxa"/>
            <w:vAlign w:val="center"/>
          </w:tcPr>
          <w:p w14:paraId="282B7D62" w14:textId="77777777" w:rsidR="00C827F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775F092" w14:textId="77777777" w:rsidR="00C827FD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729ACDF4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DBFD55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926ABE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4515ABBA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69DAF4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01C16B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660C98" w14:textId="77777777" w:rsidR="00C827FD" w:rsidRDefault="00C827FD">
            <w:pPr>
              <w:jc w:val="right"/>
            </w:pPr>
          </w:p>
        </w:tc>
      </w:tr>
      <w:tr w:rsidR="00C827FD" w14:paraId="3A592641" w14:textId="77777777">
        <w:tc>
          <w:tcPr>
            <w:tcW w:w="1041" w:type="dxa"/>
            <w:vAlign w:val="center"/>
          </w:tcPr>
          <w:p w14:paraId="62CCD61D" w14:textId="77777777" w:rsidR="00C827F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73F0CC5" w14:textId="77777777" w:rsidR="00C827FD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78D9D387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94ECCF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4DAA54" w14:textId="77777777" w:rsidR="00C827FD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498C05EC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CC0B6C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DEFC28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7C8722" w14:textId="77777777" w:rsidR="00C827FD" w:rsidRDefault="00C827FD">
            <w:pPr>
              <w:jc w:val="right"/>
            </w:pPr>
          </w:p>
        </w:tc>
      </w:tr>
      <w:tr w:rsidR="00C827FD" w14:paraId="2D56FAC7" w14:textId="77777777">
        <w:tc>
          <w:tcPr>
            <w:tcW w:w="1041" w:type="dxa"/>
            <w:vAlign w:val="center"/>
          </w:tcPr>
          <w:p w14:paraId="091D4BAE" w14:textId="77777777" w:rsidR="00C827F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3ED114D" w14:textId="77777777" w:rsidR="00C827FD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78BD8E90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13111E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846777" w14:textId="77777777" w:rsidR="00C827FD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03822995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81FB71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97EE60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A0A7EE" w14:textId="77777777" w:rsidR="00C827FD" w:rsidRDefault="00C827FD">
            <w:pPr>
              <w:jc w:val="right"/>
            </w:pPr>
          </w:p>
        </w:tc>
      </w:tr>
      <w:tr w:rsidR="00C827FD" w14:paraId="006ECEDC" w14:textId="77777777">
        <w:tc>
          <w:tcPr>
            <w:tcW w:w="1041" w:type="dxa"/>
            <w:vAlign w:val="center"/>
          </w:tcPr>
          <w:p w14:paraId="7CDF694C" w14:textId="77777777" w:rsidR="00C827F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1D793FA" w14:textId="77777777" w:rsidR="00C827FD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6654B1F6" w14:textId="77777777" w:rsidR="00C827FD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5A3C29E5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2015E0" w14:textId="77777777" w:rsidR="00C827FD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56F40A7D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434EA0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2C3B93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F63C2A" w14:textId="77777777" w:rsidR="00C827FD" w:rsidRDefault="00C827FD">
            <w:pPr>
              <w:jc w:val="right"/>
            </w:pPr>
          </w:p>
        </w:tc>
      </w:tr>
      <w:tr w:rsidR="00C827FD" w14:paraId="408B5EAB" w14:textId="77777777">
        <w:tc>
          <w:tcPr>
            <w:tcW w:w="1041" w:type="dxa"/>
            <w:vAlign w:val="center"/>
          </w:tcPr>
          <w:p w14:paraId="360278DB" w14:textId="77777777" w:rsidR="00C827F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7E34679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1357E4" w14:textId="77777777" w:rsidR="00C827FD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521F87B0" w14:textId="77777777" w:rsidR="00C827F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A55E2E" w14:textId="77777777" w:rsidR="00C827FD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491ACC20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15B10F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364039" w14:textId="77777777" w:rsidR="00C827FD" w:rsidRDefault="00C827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4AB841" w14:textId="77777777" w:rsidR="00C827FD" w:rsidRDefault="00C827FD">
            <w:pPr>
              <w:jc w:val="right"/>
            </w:pPr>
          </w:p>
        </w:tc>
      </w:tr>
      <w:tr w:rsidR="00C827FD" w14:paraId="44F77EF2" w14:textId="77777777">
        <w:tc>
          <w:tcPr>
            <w:tcW w:w="1041" w:type="dxa"/>
            <w:vAlign w:val="center"/>
          </w:tcPr>
          <w:p w14:paraId="3DBBA3C8" w14:textId="77777777" w:rsidR="00C827F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2870B71" w14:textId="77777777" w:rsidR="00C827FD" w:rsidRDefault="00000000">
            <w:pPr>
              <w:jc w:val="right"/>
            </w:pPr>
            <w:r>
              <w:t>8.74</w:t>
            </w:r>
          </w:p>
        </w:tc>
        <w:tc>
          <w:tcPr>
            <w:tcW w:w="1148" w:type="dxa"/>
            <w:vAlign w:val="center"/>
          </w:tcPr>
          <w:p w14:paraId="71CEDB72" w14:textId="77777777" w:rsidR="00C827FD" w:rsidRDefault="00000000">
            <w:pPr>
              <w:jc w:val="right"/>
            </w:pPr>
            <w:r>
              <w:t>4.04</w:t>
            </w:r>
          </w:p>
        </w:tc>
        <w:tc>
          <w:tcPr>
            <w:tcW w:w="1148" w:type="dxa"/>
            <w:vAlign w:val="center"/>
          </w:tcPr>
          <w:p w14:paraId="27C585BF" w14:textId="77777777" w:rsidR="00C827FD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FA8C86D" w14:textId="77777777" w:rsidR="00C827FD" w:rsidRDefault="00000000">
            <w:pPr>
              <w:jc w:val="right"/>
            </w:pPr>
            <w:r>
              <w:t>10.87</w:t>
            </w:r>
          </w:p>
        </w:tc>
        <w:tc>
          <w:tcPr>
            <w:tcW w:w="1148" w:type="dxa"/>
            <w:vAlign w:val="center"/>
          </w:tcPr>
          <w:p w14:paraId="691DE7D8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54390A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1CF9DE" w14:textId="77777777" w:rsidR="00C827F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AA8D31" w14:textId="77777777" w:rsidR="00C827FD" w:rsidRDefault="00000000">
            <w:pPr>
              <w:jc w:val="right"/>
            </w:pPr>
            <w:r>
              <w:t>－</w:t>
            </w:r>
          </w:p>
        </w:tc>
      </w:tr>
    </w:tbl>
    <w:p w14:paraId="65CDE433" w14:textId="77777777" w:rsidR="00C827FD" w:rsidRDefault="00000000">
      <w:pPr>
        <w:pStyle w:val="1"/>
        <w:widowControl w:val="0"/>
        <w:jc w:val="both"/>
        <w:rPr>
          <w:color w:val="000000"/>
        </w:rPr>
      </w:pPr>
      <w:bookmarkStart w:id="108" w:name="_Toc160443682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D12ECC5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6B874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D4757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4FE57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2C72F2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0CD1C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67BC97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8FA78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4BF83B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7CD9BDF4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2A11FE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4B69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5B0DB4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33.52</w:t>
            </w:r>
            <w:bookmarkEnd w:id="112"/>
          </w:p>
        </w:tc>
        <w:tc>
          <w:tcPr>
            <w:tcW w:w="960" w:type="pct"/>
            <w:vAlign w:val="center"/>
          </w:tcPr>
          <w:p w14:paraId="37CE3526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7ABAFC80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485940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1DF9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4FE67A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7.10</w:t>
            </w:r>
            <w:bookmarkEnd w:id="113"/>
          </w:p>
        </w:tc>
        <w:tc>
          <w:tcPr>
            <w:tcW w:w="960" w:type="pct"/>
            <w:vAlign w:val="center"/>
          </w:tcPr>
          <w:p w14:paraId="5802B3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632D39FF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275A4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64102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271920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40.62</w:t>
            </w:r>
            <w:bookmarkEnd w:id="114"/>
          </w:p>
        </w:tc>
        <w:tc>
          <w:tcPr>
            <w:tcW w:w="960" w:type="pct"/>
            <w:vAlign w:val="center"/>
          </w:tcPr>
          <w:p w14:paraId="09F04F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1BACE726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916D4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470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CFCF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1.55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5F5F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E8B678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8E0E4C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32C50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DCB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53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1.85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EBCC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22DFA1C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F05B471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6B49F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A494E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511B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3.40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A87B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1375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0C31A82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8E81B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B7CB6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A6366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3.97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2707D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5.94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509009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42.84%</w:t>
            </w:r>
            <w:bookmarkEnd w:id="120"/>
          </w:p>
        </w:tc>
      </w:tr>
      <w:tr w:rsidR="00B819A4" w:rsidRPr="007D7645" w14:paraId="7DE4FEA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DCC7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D088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A19D0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0.57</w:t>
            </w:r>
            <w:bookmarkEnd w:id="121"/>
          </w:p>
        </w:tc>
        <w:tc>
          <w:tcPr>
            <w:tcW w:w="877" w:type="pct"/>
            <w:vAlign w:val="center"/>
          </w:tcPr>
          <w:p w14:paraId="2B51B7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1.30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78EB81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0FC622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0A09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0D4D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2697D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0.46</w:t>
            </w:r>
            <w:bookmarkEnd w:id="123"/>
          </w:p>
        </w:tc>
        <w:tc>
          <w:tcPr>
            <w:tcW w:w="877" w:type="pct"/>
            <w:vAlign w:val="center"/>
          </w:tcPr>
          <w:p w14:paraId="240726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1.21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16454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952F9C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D4F8A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F6E15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D3D2C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4EDDE4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0.29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318794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1387562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F45A3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AFC53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0B2DDFA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79EA735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258CB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72F855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A01823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6EC72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7E179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0FF0B7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20B267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1B453E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1A85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8B58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DD0B55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5.00</w:t>
            </w:r>
            <w:bookmarkEnd w:id="130"/>
          </w:p>
        </w:tc>
        <w:tc>
          <w:tcPr>
            <w:tcW w:w="877" w:type="pct"/>
            <w:vAlign w:val="center"/>
          </w:tcPr>
          <w:p w14:paraId="6AC8E9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8.74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38A15E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AC11BE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E03D6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BC9C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A8995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3.38</w:t>
            </w:r>
            <w:bookmarkEnd w:id="132"/>
          </w:p>
        </w:tc>
        <w:tc>
          <w:tcPr>
            <w:tcW w:w="877" w:type="pct"/>
            <w:vAlign w:val="center"/>
          </w:tcPr>
          <w:p w14:paraId="4B424C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3.86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497BBA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9.40%</w:t>
            </w:r>
            <w:bookmarkEnd w:id="134"/>
          </w:p>
        </w:tc>
      </w:tr>
      <w:tr w:rsidR="00B819A4" w:rsidRPr="007D7645" w14:paraId="508FD0B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585C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84D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2100B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0.28</w:t>
            </w:r>
            <w:bookmarkEnd w:id="135"/>
          </w:p>
        </w:tc>
        <w:tc>
          <w:tcPr>
            <w:tcW w:w="877" w:type="pct"/>
            <w:vAlign w:val="center"/>
          </w:tcPr>
          <w:p w14:paraId="6CA217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0.18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216F94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17828A6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4647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970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FC7BB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14:paraId="2C8368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83E42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211CD7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04194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AE2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1D1F9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4F5626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36FF0F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709F02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003F8B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3695E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C48C1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3.66</w:t>
            </w:r>
            <w:bookmarkEnd w:id="140"/>
          </w:p>
        </w:tc>
        <w:tc>
          <w:tcPr>
            <w:tcW w:w="877" w:type="pct"/>
            <w:vAlign w:val="center"/>
          </w:tcPr>
          <w:p w14:paraId="2E467D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4.04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6150E2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6871B2E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534F73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06DD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647744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1.61</w:t>
            </w:r>
            <w:bookmarkEnd w:id="142"/>
          </w:p>
        </w:tc>
        <w:tc>
          <w:tcPr>
            <w:tcW w:w="877" w:type="pct"/>
            <w:vAlign w:val="center"/>
          </w:tcPr>
          <w:p w14:paraId="4E7F82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2.02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0CC181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20.15%</w:t>
            </w:r>
            <w:bookmarkEnd w:id="144"/>
          </w:p>
        </w:tc>
      </w:tr>
      <w:tr w:rsidR="007E4106" w:rsidRPr="007D7645" w14:paraId="25C78E9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82AABB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0B97E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FD03B4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0.02</w:t>
            </w:r>
            <w:bookmarkEnd w:id="145"/>
          </w:p>
        </w:tc>
        <w:tc>
          <w:tcPr>
            <w:tcW w:w="877" w:type="pct"/>
            <w:vAlign w:val="center"/>
          </w:tcPr>
          <w:p w14:paraId="027E3CD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0.02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3FF143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0928A0E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3B586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E57D9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200FD8E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1B0107F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119B2D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3E74386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6B0AB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BED64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E2ECE8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04B643E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5F5798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84E946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BA592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A0171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46EDD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1.63</w:t>
            </w:r>
            <w:bookmarkEnd w:id="151"/>
          </w:p>
        </w:tc>
        <w:tc>
          <w:tcPr>
            <w:tcW w:w="877" w:type="pct"/>
            <w:vAlign w:val="center"/>
          </w:tcPr>
          <w:p w14:paraId="3C244F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2.04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5816A8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20266403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799F19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7AE32F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10.29</w:t>
            </w:r>
            <w:bookmarkEnd w:id="153"/>
          </w:p>
        </w:tc>
        <w:tc>
          <w:tcPr>
            <w:tcW w:w="877" w:type="pct"/>
            <w:vAlign w:val="center"/>
          </w:tcPr>
          <w:p w14:paraId="20E688C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14.83</w:t>
            </w:r>
            <w:bookmarkEnd w:id="154"/>
          </w:p>
        </w:tc>
        <w:tc>
          <w:tcPr>
            <w:tcW w:w="960" w:type="pct"/>
            <w:vAlign w:val="center"/>
          </w:tcPr>
          <w:p w14:paraId="4718DE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30.60%</w:t>
            </w:r>
            <w:bookmarkEnd w:id="155"/>
          </w:p>
        </w:tc>
      </w:tr>
      <w:tr w:rsidR="00C30754" w:rsidRPr="007D7645" w14:paraId="1FFBCBB5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7BD78F0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7969B0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9.02</w:t>
            </w:r>
            <w:bookmarkEnd w:id="156"/>
          </w:p>
        </w:tc>
        <w:tc>
          <w:tcPr>
            <w:tcW w:w="877" w:type="pct"/>
            <w:vAlign w:val="center"/>
          </w:tcPr>
          <w:p w14:paraId="07C6C1F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10.97</w:t>
            </w:r>
            <w:bookmarkEnd w:id="157"/>
          </w:p>
        </w:tc>
        <w:tc>
          <w:tcPr>
            <w:tcW w:w="960" w:type="pct"/>
            <w:vAlign w:val="center"/>
          </w:tcPr>
          <w:p w14:paraId="6F0B4F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17.80%</w:t>
            </w:r>
            <w:bookmarkEnd w:id="158"/>
          </w:p>
        </w:tc>
      </w:tr>
      <w:tr w:rsidR="00B819A4" w:rsidRPr="007D7645" w14:paraId="202BD78F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9C292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88D71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19.14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5540F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26.34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4D450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27.31%</w:t>
            </w:r>
            <w:bookmarkEnd w:id="161"/>
          </w:p>
        </w:tc>
      </w:tr>
    </w:tbl>
    <w:p w14:paraId="4CF946B1" w14:textId="77777777" w:rsidR="00000000" w:rsidRDefault="00000000"/>
    <w:p w14:paraId="1219C18E" w14:textId="77777777" w:rsidR="00C827FD" w:rsidRDefault="00C827FD">
      <w:pPr>
        <w:widowControl w:val="0"/>
        <w:jc w:val="both"/>
        <w:rPr>
          <w:color w:val="000000"/>
        </w:rPr>
      </w:pPr>
    </w:p>
    <w:p w14:paraId="0123227B" w14:textId="77777777" w:rsidR="00C827FD" w:rsidRDefault="00000000">
      <w:pPr>
        <w:pStyle w:val="1"/>
        <w:widowControl w:val="0"/>
        <w:jc w:val="both"/>
        <w:rPr>
          <w:color w:val="000000"/>
        </w:rPr>
      </w:pPr>
      <w:bookmarkStart w:id="162" w:name="_Toc160443683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53009915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BEE7D82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751C03D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648CB90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1B62043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29F067E" w14:textId="77777777" w:rsidTr="003945BC">
        <w:trPr>
          <w:jc w:val="center"/>
        </w:trPr>
        <w:tc>
          <w:tcPr>
            <w:tcW w:w="1970" w:type="dxa"/>
            <w:vAlign w:val="center"/>
          </w:tcPr>
          <w:p w14:paraId="58FDA64D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15E1B27D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E892913" w14:textId="77777777" w:rsidR="00000000" w:rsidRDefault="00000000" w:rsidP="000D3FD4">
            <w:bookmarkStart w:id="163" w:name="节能率计算目标"/>
            <w:r>
              <w:t>27.31%</w:t>
            </w:r>
            <w:bookmarkEnd w:id="163"/>
          </w:p>
        </w:tc>
        <w:tc>
          <w:tcPr>
            <w:tcW w:w="706" w:type="dxa"/>
            <w:vAlign w:val="center"/>
          </w:tcPr>
          <w:p w14:paraId="3EF97234" w14:textId="77777777" w:rsidR="00000000" w:rsidRDefault="00000000" w:rsidP="000D3FD4">
            <w:bookmarkStart w:id="164" w:name="得分计算目标"/>
            <w:r>
              <w:t>10</w:t>
            </w:r>
            <w:bookmarkEnd w:id="164"/>
          </w:p>
        </w:tc>
      </w:tr>
      <w:tr w:rsidR="000D2224" w14:paraId="24213DF4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9C8BBD5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4DAACBB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A528013" w14:textId="77777777" w:rsidR="00000000" w:rsidRDefault="00000000"/>
    <w:p w14:paraId="3A0828DA" w14:textId="77777777" w:rsidR="00C827FD" w:rsidRDefault="00C827FD">
      <w:pPr>
        <w:widowControl w:val="0"/>
        <w:jc w:val="both"/>
        <w:rPr>
          <w:color w:val="000000"/>
        </w:rPr>
      </w:pPr>
    </w:p>
    <w:p w14:paraId="661405C4" w14:textId="77777777" w:rsidR="00C827F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D2ADA4F" wp14:editId="3005ED08">
            <wp:extent cx="5667375" cy="51435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6307B2" wp14:editId="682B35EB">
            <wp:extent cx="5667375" cy="5105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107D" w14:textId="77777777" w:rsidR="00C827FD" w:rsidRDefault="00C827FD"/>
    <w:p w14:paraId="673B4E8B" w14:textId="77777777" w:rsidR="00C827F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CC054C2" wp14:editId="59806EE4">
            <wp:extent cx="5667375" cy="41433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211B" w14:textId="77777777" w:rsidR="00C827FD" w:rsidRDefault="00C827FD">
      <w:pPr>
        <w:jc w:val="both"/>
      </w:pPr>
    </w:p>
    <w:p w14:paraId="029FF742" w14:textId="77777777" w:rsidR="00C827FD" w:rsidRDefault="00C827FD">
      <w:pPr>
        <w:sectPr w:rsidR="00C827FD" w:rsidSect="00943F8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DDD4869" w14:textId="77777777" w:rsidR="00C827FD" w:rsidRDefault="00000000">
      <w:pPr>
        <w:pStyle w:val="1"/>
        <w:jc w:val="both"/>
      </w:pPr>
      <w:bookmarkStart w:id="165" w:name="_Toc160443684"/>
      <w:r>
        <w:lastRenderedPageBreak/>
        <w:t>附录</w:t>
      </w:r>
      <w:bookmarkEnd w:id="165"/>
    </w:p>
    <w:p w14:paraId="3D2FCF25" w14:textId="77777777" w:rsidR="00C827FD" w:rsidRDefault="00C827FD">
      <w:pPr>
        <w:jc w:val="both"/>
      </w:pPr>
    </w:p>
    <w:p w14:paraId="6E2A979B" w14:textId="77777777" w:rsidR="00C827FD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7306F4FD" w14:textId="77777777" w:rsidR="00C827FD" w:rsidRDefault="00000000">
      <w:pPr>
        <w:pStyle w:val="2"/>
      </w:pPr>
      <w:bookmarkStart w:id="166" w:name="_Toc160443685"/>
      <w:r>
        <w:t>工作日/节假日人员逐时在室率(%)</w:t>
      </w:r>
      <w:bookmarkEnd w:id="166"/>
    </w:p>
    <w:p w14:paraId="6CF18C76" w14:textId="77777777" w:rsidR="00C827FD" w:rsidRDefault="00C827F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491C7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68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1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D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7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33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10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DE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B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9F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32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D5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7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1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E1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A2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90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57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5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EA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49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7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8E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9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B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53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7FD" w14:paraId="764C67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B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A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0B8D09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3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F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7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B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C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3CE3AA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1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C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3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1F72E1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2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334C17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6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9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7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D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6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C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5A67C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9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1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4BAD08" w14:textId="77777777" w:rsidR="00C827FD" w:rsidRDefault="00C827FD"/>
    <w:p w14:paraId="5239FC26" w14:textId="77777777" w:rsidR="00C827FD" w:rsidRDefault="00000000">
      <w:r>
        <w:t>注：上行：工作日；下行：节假日</w:t>
      </w:r>
    </w:p>
    <w:p w14:paraId="158B1B65" w14:textId="77777777" w:rsidR="00C827FD" w:rsidRDefault="00000000">
      <w:pPr>
        <w:pStyle w:val="2"/>
      </w:pPr>
      <w:bookmarkStart w:id="167" w:name="_Toc160443686"/>
      <w:r>
        <w:t>工作日/节假日照明开关时间表(%)</w:t>
      </w:r>
      <w:bookmarkEnd w:id="167"/>
    </w:p>
    <w:p w14:paraId="14A6A026" w14:textId="77777777" w:rsidR="00C827FD" w:rsidRDefault="00C827F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CF7AA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9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44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0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D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4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4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9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7C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3D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2F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57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0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31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D9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D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D7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A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26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2E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D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9A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34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25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15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86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7FD" w14:paraId="762D5E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8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6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B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6B068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F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9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341181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8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C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5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77AAA2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5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7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8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3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5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8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1C55B3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8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9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F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3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E71FB7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1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1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8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5C9EE81" w14:textId="77777777" w:rsidR="00C827FD" w:rsidRDefault="00C827FD"/>
    <w:p w14:paraId="5ECFD40E" w14:textId="77777777" w:rsidR="00C827FD" w:rsidRDefault="00000000">
      <w:r>
        <w:t>注：上行：工作日；下行：节假日</w:t>
      </w:r>
    </w:p>
    <w:p w14:paraId="66070D67" w14:textId="77777777" w:rsidR="00C827FD" w:rsidRDefault="00000000">
      <w:pPr>
        <w:pStyle w:val="2"/>
      </w:pPr>
      <w:bookmarkStart w:id="168" w:name="_Toc160443687"/>
      <w:r>
        <w:t>工作日/节假日设备逐时使用率(%)</w:t>
      </w:r>
      <w:bookmarkEnd w:id="168"/>
    </w:p>
    <w:p w14:paraId="379A0CF9" w14:textId="77777777" w:rsidR="00C827FD" w:rsidRDefault="00C827F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F84C0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07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E3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9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1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3E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43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65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43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5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19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C1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1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C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F1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63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3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A4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BC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D7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73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AF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3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8C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2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CB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7FD" w14:paraId="4FF259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6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3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3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2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6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12730C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A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E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D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0EF740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B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2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E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B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4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8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3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62E421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7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0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0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D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827FD" w14:paraId="683098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0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6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90B0C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6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2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E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2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7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DBA66E" w14:textId="77777777" w:rsidR="00C827FD" w:rsidRDefault="00C827FD"/>
    <w:p w14:paraId="0F8C8A67" w14:textId="77777777" w:rsidR="00C827FD" w:rsidRDefault="00000000">
      <w:r>
        <w:t>注：上行：工作日；下行：节假日</w:t>
      </w:r>
    </w:p>
    <w:p w14:paraId="1DA64CFD" w14:textId="77777777" w:rsidR="00C827FD" w:rsidRDefault="00000000">
      <w:pPr>
        <w:pStyle w:val="2"/>
      </w:pPr>
      <w:bookmarkStart w:id="169" w:name="_Toc160443688"/>
      <w:r>
        <w:t>工作日/节假日空调系统运行时间表(1:开,0:关)</w:t>
      </w:r>
      <w:bookmarkEnd w:id="169"/>
    </w:p>
    <w:p w14:paraId="0FE448E6" w14:textId="77777777" w:rsidR="00C827FD" w:rsidRDefault="00C827F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F78E2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D6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05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58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C2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3E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E2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D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8C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5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80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41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25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B3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E2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2C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2D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7D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CB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2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F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1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E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9A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F9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827FD" w14:paraId="289C70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B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B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2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AA5B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E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7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9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7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8CAB9B" w14:textId="77777777" w:rsidR="00C827FD" w:rsidRDefault="00C827FD"/>
    <w:p w14:paraId="76A04162" w14:textId="77777777" w:rsidR="00C827FD" w:rsidRDefault="00000000">
      <w:r>
        <w:t>注：上行：工作日；下行：节假日</w:t>
      </w:r>
    </w:p>
    <w:p w14:paraId="7CF931FA" w14:textId="77777777" w:rsidR="00C827FD" w:rsidRDefault="00C827FD"/>
    <w:sectPr w:rsidR="00C827FD" w:rsidSect="00943F8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B52A" w14:textId="77777777" w:rsidR="00943F8E" w:rsidRDefault="00943F8E" w:rsidP="00203A7D">
      <w:r>
        <w:separator/>
      </w:r>
    </w:p>
  </w:endnote>
  <w:endnote w:type="continuationSeparator" w:id="0">
    <w:p w14:paraId="1F826336" w14:textId="77777777" w:rsidR="00943F8E" w:rsidRDefault="00943F8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C05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D7E0BD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65F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7BE2C2C3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D964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E6F4" w14:textId="77777777" w:rsidR="00943F8E" w:rsidRDefault="00943F8E" w:rsidP="00203A7D">
      <w:r>
        <w:separator/>
      </w:r>
    </w:p>
  </w:footnote>
  <w:footnote w:type="continuationSeparator" w:id="0">
    <w:p w14:paraId="644E9CF0" w14:textId="77777777" w:rsidR="00943F8E" w:rsidRDefault="00943F8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A3F2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B1A3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ED51324" wp14:editId="3F4C2AA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3C72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9323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6C"/>
    <w:rsid w:val="00037A4C"/>
    <w:rsid w:val="00087A6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43F8E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827FD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67B61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0C91E5"/>
  <w15:docId w15:val="{6D554B06-5B32-47EC-A5F3-0133A059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23</Pages>
  <Words>2338</Words>
  <Characters>13327</Characters>
  <Application>Microsoft Office Word</Application>
  <DocSecurity>0</DocSecurity>
  <Lines>111</Lines>
  <Paragraphs>31</Paragraphs>
  <ScaleCrop>false</ScaleCrop>
  <Company>ths</Company>
  <LinksUpToDate>false</LinksUpToDate>
  <CharactersWithSpaces>15634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z</dc:creator>
  <cp:lastModifiedBy>8618379037768</cp:lastModifiedBy>
  <cp:revision>1</cp:revision>
  <cp:lastPrinted>1900-12-31T16:00:00Z</cp:lastPrinted>
  <dcterms:created xsi:type="dcterms:W3CDTF">2024-03-04T03:20:00Z</dcterms:created>
  <dcterms:modified xsi:type="dcterms:W3CDTF">2024-03-04T03:21:00Z</dcterms:modified>
</cp:coreProperties>
</file>