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A6C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853002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0338C01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75BDE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2D09F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E5297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水韵小洲——可持续水乡活力中心</w:t>
            </w:r>
            <w:bookmarkEnd w:id="4"/>
          </w:p>
        </w:tc>
      </w:tr>
      <w:tr w:rsidR="00D40158" w:rsidRPr="00D40158" w14:paraId="6FE985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366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724C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广州</w:t>
            </w:r>
            <w:bookmarkEnd w:id="5"/>
          </w:p>
        </w:tc>
      </w:tr>
      <w:tr w:rsidR="00D40158" w:rsidRPr="00D40158" w14:paraId="6B1783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C48B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1B22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58B305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279D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E044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A23CB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F662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3FC2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72EE28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4BEC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C17D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97C5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9D882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77CB0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9D02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2B41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91430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0E13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6430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AA08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9"/>
          </w:p>
        </w:tc>
      </w:tr>
    </w:tbl>
    <w:p w14:paraId="4309123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E0D0D4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511AEAC" wp14:editId="4266F6EB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2CD8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1F6506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52CBF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67B77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1C96EFA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78841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6F86E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20220926</w:t>
            </w:r>
            <w:bookmarkEnd w:id="12"/>
          </w:p>
        </w:tc>
      </w:tr>
      <w:tr w:rsidR="001B7C87" w:rsidRPr="00D40158" w14:paraId="644C55F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74F28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8C72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A8768A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8BC7A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77AF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3"/>
          </w:p>
        </w:tc>
      </w:tr>
    </w:tbl>
    <w:p w14:paraId="17C771D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967196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443397" w14:textId="4BD13798" w:rsidR="008F1AD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91021" w:history="1">
        <w:r w:rsidR="008F1AD0" w:rsidRPr="0060142A">
          <w:rPr>
            <w:rStyle w:val="a7"/>
          </w:rPr>
          <w:t>1</w:t>
        </w:r>
        <w:r w:rsidR="008F1AD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F1AD0" w:rsidRPr="0060142A">
          <w:rPr>
            <w:rStyle w:val="a7"/>
          </w:rPr>
          <w:t>建筑概况</w:t>
        </w:r>
        <w:r w:rsidR="008F1AD0">
          <w:rPr>
            <w:webHidden/>
          </w:rPr>
          <w:tab/>
        </w:r>
        <w:r w:rsidR="008F1AD0">
          <w:rPr>
            <w:webHidden/>
          </w:rPr>
          <w:fldChar w:fldCharType="begin"/>
        </w:r>
        <w:r w:rsidR="008F1AD0">
          <w:rPr>
            <w:webHidden/>
          </w:rPr>
          <w:instrText xml:space="preserve"> PAGEREF _Toc155191021 \h </w:instrText>
        </w:r>
        <w:r w:rsidR="008F1AD0">
          <w:rPr>
            <w:webHidden/>
          </w:rPr>
        </w:r>
        <w:r w:rsidR="008F1AD0">
          <w:rPr>
            <w:webHidden/>
          </w:rPr>
          <w:fldChar w:fldCharType="separate"/>
        </w:r>
        <w:r w:rsidR="008F1AD0">
          <w:rPr>
            <w:webHidden/>
          </w:rPr>
          <w:t>3</w:t>
        </w:r>
        <w:r w:rsidR="008F1AD0">
          <w:rPr>
            <w:webHidden/>
          </w:rPr>
          <w:fldChar w:fldCharType="end"/>
        </w:r>
      </w:hyperlink>
    </w:p>
    <w:p w14:paraId="5A7BF52E" w14:textId="5A6D3DC9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2" w:history="1">
        <w:r w:rsidRPr="0060142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79D0EF" w14:textId="01987048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3" w:history="1">
        <w:r w:rsidRPr="0060142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5137E4" w14:textId="2916F9C4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4" w:history="1">
        <w:r w:rsidRPr="0060142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DA0238" w14:textId="2BA37B67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5" w:history="1">
        <w:r w:rsidRPr="0060142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93D065" w14:textId="3DDCB19B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6" w:history="1">
        <w:r w:rsidRPr="0060142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AE996B" w14:textId="26DE9745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27" w:history="1">
        <w:r w:rsidRPr="0060142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4078D6" w14:textId="123764CA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28" w:history="1">
        <w:r w:rsidRPr="0060142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6870D9" w14:textId="57CC9E64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29" w:history="1">
        <w:r w:rsidRPr="0060142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BE1D22" w14:textId="7B73EC80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30" w:history="1">
        <w:r w:rsidRPr="0060142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707533" w14:textId="4AE8D950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31" w:history="1">
        <w:r w:rsidRPr="0060142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4CE2D1" w14:textId="760ED174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2" w:history="1">
        <w:r w:rsidRPr="0060142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A65C19" w14:textId="49C2C9C0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3" w:history="1">
        <w:r w:rsidRPr="0060142A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27DB55" w14:textId="1BB152AA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34" w:history="1">
        <w:r w:rsidRPr="0060142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5164B2F" w14:textId="1D859B1C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5" w:history="1">
        <w:r w:rsidRPr="0060142A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4F14DB" w14:textId="12916A22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36" w:history="1">
        <w:r w:rsidRPr="0060142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DFD3AD" w14:textId="641FFDDC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7" w:history="1">
        <w:r w:rsidRPr="0060142A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C85D95" w14:textId="1B62807B" w:rsidR="008F1AD0" w:rsidRDefault="008F1AD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8" w:history="1">
        <w:r w:rsidRPr="0060142A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外墙构造三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BADD69" w14:textId="12A06E75" w:rsidR="008F1AD0" w:rsidRDefault="008F1AD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39" w:history="1">
        <w:r w:rsidRPr="0060142A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CCC9E4" w14:textId="752B18C6" w:rsidR="008F1AD0" w:rsidRDefault="008F1AD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0" w:history="1">
        <w:r w:rsidRPr="0060142A">
          <w:rPr>
            <w:rStyle w:val="a7"/>
            <w:lang w:val="en-GB"/>
          </w:rPr>
          <w:t>11.1.3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6A0F96" w14:textId="30A30289" w:rsidR="008F1AD0" w:rsidRDefault="008F1AD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1" w:history="1">
        <w:r w:rsidRPr="0060142A">
          <w:rPr>
            <w:rStyle w:val="a7"/>
            <w:lang w:val="en-GB"/>
          </w:rPr>
          <w:t>11.1.4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E4CC93" w14:textId="1AB9DAF0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2" w:history="1">
        <w:r w:rsidRPr="0060142A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外墙主断面传热系数的修正系数</w:t>
        </w:r>
        <w:r w:rsidRPr="0060142A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891080" w14:textId="1B882B0D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3" w:history="1">
        <w:r w:rsidRPr="0060142A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4AC3F5" w14:textId="1A9F2151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44" w:history="1">
        <w:r w:rsidRPr="0060142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4C7675" w14:textId="482F8D28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5" w:history="1">
        <w:r w:rsidRPr="0060142A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E6921EC" w14:textId="79A8D6F2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46" w:history="1">
        <w:r w:rsidRPr="0060142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473627" w14:textId="65ADB0AC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7" w:history="1">
        <w:r w:rsidRPr="0060142A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F51A5D" w14:textId="166555E4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8" w:history="1">
        <w:r w:rsidRPr="0060142A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010AFF" w14:textId="3EFA2E4D" w:rsidR="008F1AD0" w:rsidRDefault="008F1AD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49" w:history="1">
        <w:r w:rsidRPr="0060142A">
          <w:rPr>
            <w:rStyle w:val="a7"/>
            <w:lang w:val="en-GB"/>
          </w:rPr>
          <w:t>13.2.1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0FC5BB" w14:textId="6DC92000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50" w:history="1">
        <w:r w:rsidRPr="0060142A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5214949" w14:textId="16F98EB6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51" w:history="1">
        <w:r w:rsidRPr="0060142A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90551C1" w14:textId="33DCE741" w:rsidR="008F1AD0" w:rsidRDefault="008F1AD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1052" w:history="1">
        <w:r w:rsidRPr="0060142A">
          <w:rPr>
            <w:rStyle w:val="a7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142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C1E556B" w14:textId="2C0AAD11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3" w:history="1">
        <w:r w:rsidRPr="0060142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2BFD0E7" w14:textId="4DC46180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4" w:history="1">
        <w:r w:rsidRPr="0060142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3BDD807" w14:textId="623F3CA4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5" w:history="1">
        <w:r w:rsidRPr="0060142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5156188" w14:textId="29D4C98A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6" w:history="1">
        <w:r w:rsidRPr="0060142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04B61D8" w14:textId="6BD96786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7" w:history="1">
        <w:r w:rsidRPr="0060142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6F5613B" w14:textId="334DB0CC" w:rsidR="008F1AD0" w:rsidRDefault="008F1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1058" w:history="1">
        <w:r w:rsidRPr="0060142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142A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_Toc155191058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DF9866D" w14:textId="0E9FCC09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8A6B427" w14:textId="77777777" w:rsidR="00D40158" w:rsidRDefault="00D40158" w:rsidP="00D40158">
      <w:pPr>
        <w:pStyle w:val="TOC1"/>
      </w:pPr>
    </w:p>
    <w:p w14:paraId="6E5A0A9E" w14:textId="77777777" w:rsidR="00D40158" w:rsidRPr="005E5F93" w:rsidRDefault="00D40158" w:rsidP="005215FB">
      <w:pPr>
        <w:pStyle w:val="1"/>
      </w:pPr>
      <w:bookmarkStart w:id="14" w:name="_Toc15519102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57D5A90" w14:textId="77777777" w:rsidTr="00BE3C10">
        <w:tc>
          <w:tcPr>
            <w:tcW w:w="2759" w:type="dxa"/>
            <w:shd w:val="clear" w:color="auto" w:fill="E6E6E6"/>
          </w:tcPr>
          <w:p w14:paraId="0F5630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87E6F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水韵小洲</w:t>
            </w:r>
            <w:r>
              <w:t>——</w:t>
            </w:r>
            <w:r>
              <w:t>可持续水乡活力中心</w:t>
            </w:r>
            <w:bookmarkEnd w:id="16"/>
          </w:p>
        </w:tc>
      </w:tr>
      <w:tr w:rsidR="00D40158" w:rsidRPr="00FF2243" w14:paraId="0107397D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50808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02E73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广州</w:t>
            </w:r>
            <w:bookmarkEnd w:id="17"/>
          </w:p>
        </w:tc>
      </w:tr>
      <w:tr w:rsidR="00037A4C" w:rsidRPr="00FF2243" w14:paraId="03C9E6B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D3513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83909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F2CC6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92592C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3A5C07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8D687D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0C4D266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17CB0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77B32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4370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8525F0F" w14:textId="77777777" w:rsidTr="00BE3C10">
        <w:tc>
          <w:tcPr>
            <w:tcW w:w="2759" w:type="dxa"/>
            <w:shd w:val="clear" w:color="auto" w:fill="E6E6E6"/>
          </w:tcPr>
          <w:p w14:paraId="06C7F9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0C889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1934A2F" w14:textId="77777777" w:rsidTr="00BE3C10">
        <w:tc>
          <w:tcPr>
            <w:tcW w:w="2759" w:type="dxa"/>
            <w:shd w:val="clear" w:color="auto" w:fill="E6E6E6"/>
          </w:tcPr>
          <w:p w14:paraId="3B15A5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869E5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13.9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A2C9192" w14:textId="77777777" w:rsidTr="00BE3C10">
        <w:tc>
          <w:tcPr>
            <w:tcW w:w="2759" w:type="dxa"/>
            <w:shd w:val="clear" w:color="auto" w:fill="E6E6E6"/>
          </w:tcPr>
          <w:p w14:paraId="2A91C0C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49D1B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26429.49</w:t>
            </w:r>
            <w:bookmarkEnd w:id="26"/>
          </w:p>
        </w:tc>
      </w:tr>
      <w:tr w:rsidR="00203A7D" w:rsidRPr="00FF2243" w14:paraId="40AF8562" w14:textId="77777777" w:rsidTr="00BE3C10">
        <w:tc>
          <w:tcPr>
            <w:tcW w:w="2759" w:type="dxa"/>
            <w:shd w:val="clear" w:color="auto" w:fill="E6E6E6"/>
          </w:tcPr>
          <w:p w14:paraId="6AD93D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B1ADD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6369.93</w:t>
            </w:r>
            <w:bookmarkEnd w:id="27"/>
          </w:p>
        </w:tc>
      </w:tr>
      <w:tr w:rsidR="00FA4476" w:rsidRPr="00FF2243" w14:paraId="6673025E" w14:textId="77777777" w:rsidTr="00BE3C10">
        <w:tc>
          <w:tcPr>
            <w:tcW w:w="2759" w:type="dxa"/>
            <w:shd w:val="clear" w:color="auto" w:fill="E6E6E6"/>
          </w:tcPr>
          <w:p w14:paraId="289CE84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688BAC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2B18550" w14:textId="77777777" w:rsidTr="00BE3C10">
        <w:tc>
          <w:tcPr>
            <w:tcW w:w="2759" w:type="dxa"/>
            <w:shd w:val="clear" w:color="auto" w:fill="E6E6E6"/>
          </w:tcPr>
          <w:p w14:paraId="652EBD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D21BF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C6A8E18" w14:textId="77777777" w:rsidTr="00BE3C10">
        <w:tc>
          <w:tcPr>
            <w:tcW w:w="2759" w:type="dxa"/>
            <w:shd w:val="clear" w:color="auto" w:fill="E6E6E6"/>
          </w:tcPr>
          <w:p w14:paraId="0F5409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60AEE7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:rsidR="00D40158" w:rsidRPr="00FF2243" w14:paraId="3965BC87" w14:textId="77777777" w:rsidTr="00BE3C10">
        <w:tc>
          <w:tcPr>
            <w:tcW w:w="2759" w:type="dxa"/>
            <w:shd w:val="clear" w:color="auto" w:fill="E6E6E6"/>
          </w:tcPr>
          <w:p w14:paraId="6ED9D9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68578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0.69</w:t>
            </w:r>
            <w:bookmarkEnd w:id="31"/>
          </w:p>
        </w:tc>
      </w:tr>
    </w:tbl>
    <w:p w14:paraId="0EFE5F9D" w14:textId="77777777" w:rsidR="00D40158" w:rsidRDefault="00D40158" w:rsidP="00D40158">
      <w:pPr>
        <w:pStyle w:val="1"/>
      </w:pPr>
      <w:bookmarkStart w:id="32" w:name="TitleFormat"/>
      <w:bookmarkStart w:id="33" w:name="_Toc155191022"/>
      <w:bookmarkEnd w:id="15"/>
      <w:r>
        <w:rPr>
          <w:rFonts w:hint="eastAsia"/>
        </w:rPr>
        <w:t>设计依据</w:t>
      </w:r>
      <w:bookmarkEnd w:id="33"/>
    </w:p>
    <w:p w14:paraId="4FA6B1F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《广东省公共建筑节能设计标准》</w:t>
      </w:r>
      <w:r>
        <w:rPr>
          <w:kern w:val="2"/>
          <w:szCs w:val="24"/>
          <w:lang w:val="en-US"/>
        </w:rPr>
        <w:t>DBJ 15-51-2020</w:t>
      </w:r>
    </w:p>
    <w:p w14:paraId="4906702D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70A5C92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38E07F0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</w:t>
      </w:r>
    </w:p>
    <w:p w14:paraId="7AD32CD2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26B5BB1" w14:textId="77777777" w:rsidR="00792269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191023"/>
      <w:r>
        <w:rPr>
          <w:kern w:val="2"/>
          <w:szCs w:val="24"/>
        </w:rPr>
        <w:lastRenderedPageBreak/>
        <w:t>建筑大样</w:t>
      </w:r>
      <w:bookmarkEnd w:id="35"/>
    </w:p>
    <w:p w14:paraId="3BA96241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31B67B9" wp14:editId="4D66C939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1FFE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D773EF2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425F34" wp14:editId="3C4B5A62">
            <wp:extent cx="5667375" cy="2486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A480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3D1B37D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1D72B42" wp14:editId="26A34BA9">
            <wp:extent cx="5667375" cy="2409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BF50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8BB5865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19A4D36" wp14:editId="77910102">
            <wp:extent cx="5667375" cy="4791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101A" w14:textId="77777777" w:rsidR="007922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2E5A77C" w14:textId="77777777" w:rsidR="00792269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191024"/>
      <w:r>
        <w:rPr>
          <w:kern w:val="2"/>
          <w:szCs w:val="24"/>
        </w:rPr>
        <w:lastRenderedPageBreak/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92269" w14:paraId="2A4C2DC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F572B92" w14:textId="77777777" w:rsidR="0079226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2F4C9D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9B154D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D04E2" w14:textId="77777777" w:rsidR="0079226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1511C" w14:textId="77777777" w:rsidR="0079226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914E27" w14:textId="77777777" w:rsidR="0079226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7003BC" w14:textId="77777777" w:rsidR="00792269" w:rsidRDefault="00000000">
            <w:pPr>
              <w:jc w:val="center"/>
            </w:pPr>
            <w:r>
              <w:t>备注</w:t>
            </w:r>
          </w:p>
        </w:tc>
      </w:tr>
      <w:tr w:rsidR="00792269" w14:paraId="0A48937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784BCC0" w14:textId="77777777" w:rsidR="00792269" w:rsidRDefault="007922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A49F7F4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BA1C31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D84165" w14:textId="77777777" w:rsidR="0079226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517F01" w14:textId="77777777" w:rsidR="0079226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8235DC" w14:textId="77777777" w:rsidR="0079226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9135D" w14:textId="77777777" w:rsidR="00792269" w:rsidRDefault="00792269">
            <w:pPr>
              <w:jc w:val="center"/>
            </w:pPr>
          </w:p>
        </w:tc>
      </w:tr>
      <w:tr w:rsidR="00792269" w14:paraId="7D3FA9C4" w14:textId="77777777">
        <w:tc>
          <w:tcPr>
            <w:tcW w:w="2196" w:type="dxa"/>
            <w:shd w:val="clear" w:color="auto" w:fill="E6E6E6"/>
            <w:vAlign w:val="center"/>
          </w:tcPr>
          <w:p w14:paraId="1D4E8E1B" w14:textId="77777777" w:rsidR="0079226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9AE7307" w14:textId="77777777" w:rsidR="0079226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7FCFD9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559EC9" w14:textId="77777777" w:rsidR="0079226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DB94E86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064BC9" w14:textId="77777777" w:rsidR="0079226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1964773" w14:textId="77777777" w:rsidR="0079226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2269" w14:paraId="3287BB84" w14:textId="77777777">
        <w:tc>
          <w:tcPr>
            <w:tcW w:w="2196" w:type="dxa"/>
            <w:shd w:val="clear" w:color="auto" w:fill="E6E6E6"/>
            <w:vAlign w:val="center"/>
          </w:tcPr>
          <w:p w14:paraId="0E60BDBE" w14:textId="77777777" w:rsidR="0079226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5BD281" w14:textId="77777777" w:rsidR="0079226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DA76658" w14:textId="77777777" w:rsidR="007922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0E22C0" w14:textId="77777777" w:rsidR="0079226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B57DEFC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12756F" w14:textId="77777777" w:rsidR="0079226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0302852" w14:textId="77777777" w:rsidR="0079226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2269" w14:paraId="0514D9D2" w14:textId="77777777">
        <w:tc>
          <w:tcPr>
            <w:tcW w:w="2196" w:type="dxa"/>
            <w:shd w:val="clear" w:color="auto" w:fill="E6E6E6"/>
            <w:vAlign w:val="center"/>
          </w:tcPr>
          <w:p w14:paraId="1C3175BF" w14:textId="77777777" w:rsidR="0079226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07EDC1B" w14:textId="77777777" w:rsidR="0079226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DCEC8BC" w14:textId="77777777" w:rsidR="007922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F78E5E" w14:textId="77777777" w:rsidR="0079226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41D7D39" w14:textId="77777777" w:rsidR="0079226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59BBB7" w14:textId="77777777" w:rsidR="0079226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F832450" w14:textId="77777777" w:rsidR="0079226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2269" w14:paraId="36F7BDCC" w14:textId="77777777">
        <w:tc>
          <w:tcPr>
            <w:tcW w:w="2196" w:type="dxa"/>
            <w:shd w:val="clear" w:color="auto" w:fill="E6E6E6"/>
            <w:vAlign w:val="center"/>
          </w:tcPr>
          <w:p w14:paraId="0BF50F14" w14:textId="77777777" w:rsidR="0079226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350382C" w14:textId="77777777" w:rsidR="0079226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787DBE2" w14:textId="77777777" w:rsidR="0079226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0B3628" w14:textId="77777777" w:rsidR="0079226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3297A31" w14:textId="77777777" w:rsidR="0079226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9418597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AEB8E3" w14:textId="77777777" w:rsidR="0079226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92269" w14:paraId="5C80778F" w14:textId="77777777">
        <w:tc>
          <w:tcPr>
            <w:tcW w:w="2196" w:type="dxa"/>
            <w:shd w:val="clear" w:color="auto" w:fill="E6E6E6"/>
            <w:vAlign w:val="center"/>
          </w:tcPr>
          <w:p w14:paraId="59391313" w14:textId="77777777" w:rsidR="0079226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D9DA32E" w14:textId="77777777" w:rsidR="0079226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38A0F67" w14:textId="77777777" w:rsidR="0079226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27DA748" w14:textId="77777777" w:rsidR="0079226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98725DD" w14:textId="77777777" w:rsidR="0079226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0C44550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A3D71E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76B1CDF9" w14:textId="77777777">
        <w:tc>
          <w:tcPr>
            <w:tcW w:w="2196" w:type="dxa"/>
            <w:shd w:val="clear" w:color="auto" w:fill="E6E6E6"/>
            <w:vAlign w:val="center"/>
          </w:tcPr>
          <w:p w14:paraId="477784BC" w14:textId="77777777" w:rsidR="0079226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F2C0DB1" w14:textId="77777777" w:rsidR="0079226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1620A1" w14:textId="77777777" w:rsidR="0079226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3EEBED2" w14:textId="77777777" w:rsidR="0079226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91B3B34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BB2D94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D071FD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646896CF" w14:textId="77777777">
        <w:tc>
          <w:tcPr>
            <w:tcW w:w="2196" w:type="dxa"/>
            <w:shd w:val="clear" w:color="auto" w:fill="E6E6E6"/>
            <w:vAlign w:val="center"/>
          </w:tcPr>
          <w:p w14:paraId="1E37CC36" w14:textId="77777777" w:rsidR="00792269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DA1E5BE" w14:textId="77777777" w:rsidR="0079226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6F797B8" w14:textId="77777777" w:rsidR="00792269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38444B1" w14:textId="77777777" w:rsidR="0079226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44BDB6C" w14:textId="77777777" w:rsidR="0079226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2D7CA6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13D1E9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408F7362" w14:textId="77777777">
        <w:tc>
          <w:tcPr>
            <w:tcW w:w="2196" w:type="dxa"/>
            <w:shd w:val="clear" w:color="auto" w:fill="E6E6E6"/>
            <w:vAlign w:val="center"/>
          </w:tcPr>
          <w:p w14:paraId="1B6E61C3" w14:textId="77777777" w:rsidR="00792269" w:rsidRDefault="00000000">
            <w:r>
              <w:t>空气层</w:t>
            </w:r>
          </w:p>
        </w:tc>
        <w:tc>
          <w:tcPr>
            <w:tcW w:w="1018" w:type="dxa"/>
            <w:vAlign w:val="center"/>
          </w:tcPr>
          <w:p w14:paraId="74A93227" w14:textId="77777777" w:rsidR="00792269" w:rsidRDefault="00000000">
            <w:r>
              <w:t>0.026</w:t>
            </w:r>
          </w:p>
        </w:tc>
        <w:tc>
          <w:tcPr>
            <w:tcW w:w="1030" w:type="dxa"/>
            <w:vAlign w:val="center"/>
          </w:tcPr>
          <w:p w14:paraId="19F60AD7" w14:textId="77777777" w:rsidR="00792269" w:rsidRDefault="00000000">
            <w:r>
              <w:t>0.002</w:t>
            </w:r>
          </w:p>
        </w:tc>
        <w:tc>
          <w:tcPr>
            <w:tcW w:w="848" w:type="dxa"/>
            <w:vAlign w:val="center"/>
          </w:tcPr>
          <w:p w14:paraId="0F0A9993" w14:textId="77777777" w:rsidR="00792269" w:rsidRDefault="00000000">
            <w:r>
              <w:t>1.2</w:t>
            </w:r>
          </w:p>
        </w:tc>
        <w:tc>
          <w:tcPr>
            <w:tcW w:w="1018" w:type="dxa"/>
            <w:vAlign w:val="center"/>
          </w:tcPr>
          <w:p w14:paraId="24B24A1C" w14:textId="77777777" w:rsidR="00792269" w:rsidRDefault="00000000">
            <w:r>
              <w:t>1.0</w:t>
            </w:r>
          </w:p>
        </w:tc>
        <w:tc>
          <w:tcPr>
            <w:tcW w:w="1188" w:type="dxa"/>
            <w:vAlign w:val="center"/>
          </w:tcPr>
          <w:p w14:paraId="66D1E65E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7F87F5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25FD4C71" w14:textId="77777777">
        <w:tc>
          <w:tcPr>
            <w:tcW w:w="2196" w:type="dxa"/>
            <w:shd w:val="clear" w:color="auto" w:fill="E6E6E6"/>
            <w:vAlign w:val="center"/>
          </w:tcPr>
          <w:p w14:paraId="5A4A44FA" w14:textId="77777777" w:rsidR="00792269" w:rsidRDefault="00000000">
            <w:r>
              <w:t>蚝壳</w:t>
            </w:r>
          </w:p>
        </w:tc>
        <w:tc>
          <w:tcPr>
            <w:tcW w:w="1018" w:type="dxa"/>
            <w:vAlign w:val="center"/>
          </w:tcPr>
          <w:p w14:paraId="6E450482" w14:textId="77777777" w:rsidR="00792269" w:rsidRDefault="00000000">
            <w:r>
              <w:t>0.400</w:t>
            </w:r>
          </w:p>
        </w:tc>
        <w:tc>
          <w:tcPr>
            <w:tcW w:w="1030" w:type="dxa"/>
            <w:vAlign w:val="center"/>
          </w:tcPr>
          <w:p w14:paraId="68CAD953" w14:textId="77777777" w:rsidR="00792269" w:rsidRDefault="00000000">
            <w:r>
              <w:t>0.256</w:t>
            </w:r>
          </w:p>
        </w:tc>
        <w:tc>
          <w:tcPr>
            <w:tcW w:w="848" w:type="dxa"/>
            <w:vAlign w:val="center"/>
          </w:tcPr>
          <w:p w14:paraId="490026C9" w14:textId="77777777" w:rsidR="00792269" w:rsidRDefault="00000000">
            <w:r>
              <w:t>2806.0</w:t>
            </w:r>
          </w:p>
        </w:tc>
        <w:tc>
          <w:tcPr>
            <w:tcW w:w="1018" w:type="dxa"/>
            <w:vAlign w:val="center"/>
          </w:tcPr>
          <w:p w14:paraId="25DCBA7F" w14:textId="77777777" w:rsidR="00792269" w:rsidRDefault="00000000">
            <w:r>
              <w:t>0.8</w:t>
            </w:r>
          </w:p>
        </w:tc>
        <w:tc>
          <w:tcPr>
            <w:tcW w:w="1188" w:type="dxa"/>
            <w:vAlign w:val="center"/>
          </w:tcPr>
          <w:p w14:paraId="1FEB6CEF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BEDBA7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17023342" w14:textId="77777777">
        <w:tc>
          <w:tcPr>
            <w:tcW w:w="2196" w:type="dxa"/>
            <w:shd w:val="clear" w:color="auto" w:fill="E6E6E6"/>
            <w:vAlign w:val="center"/>
          </w:tcPr>
          <w:p w14:paraId="016A5C6D" w14:textId="77777777" w:rsidR="00792269" w:rsidRDefault="00000000">
            <w:r>
              <w:t>粉刷石膏抹灰压入网格布</w:t>
            </w:r>
          </w:p>
        </w:tc>
        <w:tc>
          <w:tcPr>
            <w:tcW w:w="1018" w:type="dxa"/>
            <w:vAlign w:val="center"/>
          </w:tcPr>
          <w:p w14:paraId="68687F1D" w14:textId="77777777" w:rsidR="00792269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BE15A40" w14:textId="77777777" w:rsidR="00792269" w:rsidRDefault="00000000">
            <w:r>
              <w:t>3.748</w:t>
            </w:r>
          </w:p>
        </w:tc>
        <w:tc>
          <w:tcPr>
            <w:tcW w:w="848" w:type="dxa"/>
            <w:vAlign w:val="center"/>
          </w:tcPr>
          <w:p w14:paraId="5F4FF89A" w14:textId="77777777" w:rsidR="00792269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1A01245C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DC8CED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174016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2EFFD946" w14:textId="77777777">
        <w:tc>
          <w:tcPr>
            <w:tcW w:w="2196" w:type="dxa"/>
            <w:shd w:val="clear" w:color="auto" w:fill="E6E6E6"/>
            <w:vAlign w:val="center"/>
          </w:tcPr>
          <w:p w14:paraId="4A752559" w14:textId="77777777" w:rsidR="00792269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B269B93" w14:textId="77777777" w:rsidR="00792269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632B084E" w14:textId="77777777" w:rsidR="0079226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04EA7121" w14:textId="77777777" w:rsidR="00792269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102BBD5" w14:textId="77777777" w:rsidR="0079226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0ECA0BC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DF3BA4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75E3F835" w14:textId="77777777">
        <w:tc>
          <w:tcPr>
            <w:tcW w:w="2196" w:type="dxa"/>
            <w:shd w:val="clear" w:color="auto" w:fill="E6E6E6"/>
            <w:vAlign w:val="center"/>
          </w:tcPr>
          <w:p w14:paraId="283F0BFA" w14:textId="77777777" w:rsidR="00792269" w:rsidRDefault="00000000">
            <w:r>
              <w:t>混凝土双排孔空心砖墙</w:t>
            </w:r>
          </w:p>
        </w:tc>
        <w:tc>
          <w:tcPr>
            <w:tcW w:w="1018" w:type="dxa"/>
            <w:vAlign w:val="center"/>
          </w:tcPr>
          <w:p w14:paraId="15BB3C7B" w14:textId="77777777" w:rsidR="00792269" w:rsidRDefault="00000000">
            <w:r>
              <w:t>0.792</w:t>
            </w:r>
          </w:p>
        </w:tc>
        <w:tc>
          <w:tcPr>
            <w:tcW w:w="1030" w:type="dxa"/>
            <w:vAlign w:val="center"/>
          </w:tcPr>
          <w:p w14:paraId="4B0BF92C" w14:textId="77777777" w:rsidR="00792269" w:rsidRDefault="00000000">
            <w:r>
              <w:t>8.867</w:t>
            </w:r>
          </w:p>
        </w:tc>
        <w:tc>
          <w:tcPr>
            <w:tcW w:w="848" w:type="dxa"/>
            <w:vAlign w:val="center"/>
          </w:tcPr>
          <w:p w14:paraId="2562F98F" w14:textId="77777777" w:rsidR="00792269" w:rsidRDefault="00000000">
            <w:r>
              <w:t>1300.0</w:t>
            </w:r>
          </w:p>
        </w:tc>
        <w:tc>
          <w:tcPr>
            <w:tcW w:w="1018" w:type="dxa"/>
            <w:vAlign w:val="center"/>
          </w:tcPr>
          <w:p w14:paraId="610C9DFE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15F835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DFE86A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541895FB" w14:textId="77777777">
        <w:tc>
          <w:tcPr>
            <w:tcW w:w="2196" w:type="dxa"/>
            <w:shd w:val="clear" w:color="auto" w:fill="E6E6E6"/>
            <w:vAlign w:val="center"/>
          </w:tcPr>
          <w:p w14:paraId="45B5F0F4" w14:textId="77777777" w:rsidR="00792269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FE9A976" w14:textId="77777777" w:rsidR="0079226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217187D" w14:textId="77777777" w:rsidR="0079226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B1360BA" w14:textId="77777777" w:rsidR="0079226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172C060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4ADFA5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727C55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471BC083" w14:textId="77777777">
        <w:tc>
          <w:tcPr>
            <w:tcW w:w="2196" w:type="dxa"/>
            <w:shd w:val="clear" w:color="auto" w:fill="E6E6E6"/>
            <w:vAlign w:val="center"/>
          </w:tcPr>
          <w:p w14:paraId="4E3E9480" w14:textId="77777777" w:rsidR="00792269" w:rsidRDefault="00000000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51D3D5EE" w14:textId="77777777" w:rsidR="00792269" w:rsidRDefault="00000000">
            <w:r>
              <w:t>0.021</w:t>
            </w:r>
          </w:p>
        </w:tc>
        <w:tc>
          <w:tcPr>
            <w:tcW w:w="1030" w:type="dxa"/>
            <w:vAlign w:val="center"/>
          </w:tcPr>
          <w:p w14:paraId="46C2E6B9" w14:textId="77777777" w:rsidR="00792269" w:rsidRDefault="00000000">
            <w:r>
              <w:t>0.562</w:t>
            </w:r>
          </w:p>
        </w:tc>
        <w:tc>
          <w:tcPr>
            <w:tcW w:w="848" w:type="dxa"/>
            <w:vAlign w:val="center"/>
          </w:tcPr>
          <w:p w14:paraId="3E1A2A30" w14:textId="77777777" w:rsidR="00792269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CD14B42" w14:textId="77777777" w:rsidR="00792269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5440D1F5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C37992" w14:textId="77777777" w:rsidR="00792269" w:rsidRDefault="00792269">
            <w:pPr>
              <w:rPr>
                <w:sz w:val="18"/>
                <w:szCs w:val="18"/>
              </w:rPr>
            </w:pPr>
          </w:p>
        </w:tc>
      </w:tr>
      <w:tr w:rsidR="00792269" w14:paraId="07A55FEC" w14:textId="77777777">
        <w:tc>
          <w:tcPr>
            <w:tcW w:w="2196" w:type="dxa"/>
            <w:shd w:val="clear" w:color="auto" w:fill="E6E6E6"/>
            <w:vAlign w:val="center"/>
          </w:tcPr>
          <w:p w14:paraId="0EB53FB4" w14:textId="77777777" w:rsidR="00792269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5A599543" w14:textId="77777777" w:rsidR="00792269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39C00002" w14:textId="77777777" w:rsidR="00792269" w:rsidRDefault="00000000">
            <w:r>
              <w:t>2.693</w:t>
            </w:r>
          </w:p>
        </w:tc>
        <w:tc>
          <w:tcPr>
            <w:tcW w:w="848" w:type="dxa"/>
            <w:vAlign w:val="center"/>
          </w:tcPr>
          <w:p w14:paraId="15CD304F" w14:textId="77777777" w:rsidR="0079226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BC30988" w14:textId="77777777" w:rsidR="007922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51A783" w14:textId="77777777" w:rsidR="007922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93FEDE" w14:textId="77777777" w:rsidR="00792269" w:rsidRDefault="00792269">
            <w:pPr>
              <w:rPr>
                <w:sz w:val="18"/>
                <w:szCs w:val="18"/>
              </w:rPr>
            </w:pPr>
          </w:p>
        </w:tc>
      </w:tr>
    </w:tbl>
    <w:p w14:paraId="6E5D88F8" w14:textId="77777777" w:rsidR="00792269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191025"/>
      <w:r>
        <w:rPr>
          <w:kern w:val="2"/>
          <w:szCs w:val="24"/>
        </w:rPr>
        <w:t>围护结构作法简要说明</w:t>
      </w:r>
      <w:bookmarkEnd w:id="37"/>
    </w:p>
    <w:p w14:paraId="155C80B1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C1BDAD" w14:textId="77777777" w:rsidR="007922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硅酸铝保温涂层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5B96523D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DDD770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14:paraId="499E9F08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lastRenderedPageBreak/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外墙构造三：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547CA59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粉刷石膏抹灰压入网格布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＋聚苯乙烯泡沫塑料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(ρ=500) 190mm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0E2AAD60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49E4B7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空气层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＋蚝壳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BD7F3BC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3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AE301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粉刷石膏抹灰压入网格布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混凝土双排孔空心砖墙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3376BB91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0676C6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C07869D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7C3F21A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2BAAB5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PVC</w:t>
      </w:r>
      <w:r>
        <w:rPr>
          <w:color w:val="0000FF"/>
          <w:kern w:val="2"/>
          <w:szCs w:val="21"/>
          <w:lang w:val="en-US"/>
        </w:rPr>
        <w:t>塑料窗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6D40C4BB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0.218</w:t>
      </w:r>
    </w:p>
    <w:p w14:paraId="68C83830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2065D2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191026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92269" w14:paraId="30064AE2" w14:textId="77777777">
        <w:tc>
          <w:tcPr>
            <w:tcW w:w="2513" w:type="dxa"/>
            <w:shd w:val="clear" w:color="auto" w:fill="E6E6E6"/>
            <w:vAlign w:val="center"/>
          </w:tcPr>
          <w:p w14:paraId="49EF2811" w14:textId="77777777" w:rsidR="0079226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6E0FAE6" w14:textId="77777777" w:rsidR="00792269" w:rsidRDefault="00000000">
            <w:r>
              <w:t>6369.93</w:t>
            </w:r>
          </w:p>
        </w:tc>
      </w:tr>
      <w:tr w:rsidR="00792269" w14:paraId="20D7C35D" w14:textId="77777777">
        <w:tc>
          <w:tcPr>
            <w:tcW w:w="2513" w:type="dxa"/>
            <w:shd w:val="clear" w:color="auto" w:fill="E6E6E6"/>
            <w:vAlign w:val="center"/>
          </w:tcPr>
          <w:p w14:paraId="7C73875B" w14:textId="77777777" w:rsidR="0079226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71CA44B" w14:textId="77777777" w:rsidR="00792269" w:rsidRDefault="00000000">
            <w:r>
              <w:t>26429.49</w:t>
            </w:r>
          </w:p>
        </w:tc>
      </w:tr>
      <w:tr w:rsidR="00792269" w14:paraId="1E0AAE9F" w14:textId="77777777">
        <w:tc>
          <w:tcPr>
            <w:tcW w:w="2513" w:type="dxa"/>
            <w:shd w:val="clear" w:color="auto" w:fill="E6E6E6"/>
            <w:vAlign w:val="center"/>
          </w:tcPr>
          <w:p w14:paraId="106E92D7" w14:textId="77777777" w:rsidR="0079226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D040397" w14:textId="77777777" w:rsidR="00792269" w:rsidRDefault="00000000">
            <w:r>
              <w:t>0.24</w:t>
            </w:r>
          </w:p>
        </w:tc>
      </w:tr>
    </w:tbl>
    <w:p w14:paraId="1AD9B97E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191027"/>
      <w:r>
        <w:rPr>
          <w:color w:val="000000"/>
          <w:kern w:val="2"/>
          <w:szCs w:val="24"/>
        </w:rPr>
        <w:t>窗墙比</w:t>
      </w:r>
      <w:bookmarkEnd w:id="39"/>
    </w:p>
    <w:p w14:paraId="2DADE54D" w14:textId="77777777" w:rsidR="00792269" w:rsidRDefault="00000000">
      <w:pPr>
        <w:pStyle w:val="2"/>
        <w:widowControl w:val="0"/>
        <w:rPr>
          <w:kern w:val="2"/>
        </w:rPr>
      </w:pPr>
      <w:bookmarkStart w:id="40" w:name="_Toc155191028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792269" w14:paraId="291F49F9" w14:textId="77777777">
        <w:tc>
          <w:tcPr>
            <w:tcW w:w="1131" w:type="dxa"/>
            <w:shd w:val="clear" w:color="auto" w:fill="E6E6E6"/>
            <w:vAlign w:val="center"/>
          </w:tcPr>
          <w:p w14:paraId="03427C3D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8A4EBA8" w14:textId="77777777" w:rsidR="0079226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F1480D" w14:textId="77777777" w:rsidR="0079226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65F829" w14:textId="77777777" w:rsidR="0079226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EE03C7" w14:textId="77777777" w:rsidR="00792269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13BCB0" w14:textId="77777777" w:rsidR="00792269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83A8C25" w14:textId="77777777" w:rsidR="00792269" w:rsidRDefault="00000000">
            <w:pPr>
              <w:jc w:val="center"/>
            </w:pPr>
            <w:r>
              <w:t>结论</w:t>
            </w:r>
          </w:p>
        </w:tc>
      </w:tr>
      <w:tr w:rsidR="00792269" w14:paraId="1DE7B342" w14:textId="77777777">
        <w:tc>
          <w:tcPr>
            <w:tcW w:w="1131" w:type="dxa"/>
            <w:shd w:val="clear" w:color="auto" w:fill="E6E6E6"/>
            <w:vAlign w:val="center"/>
          </w:tcPr>
          <w:p w14:paraId="3065A9D4" w14:textId="77777777" w:rsidR="00792269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730F1B9" w14:textId="77777777" w:rsidR="00792269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BB61987" w14:textId="77777777" w:rsidR="00792269" w:rsidRDefault="00000000">
            <w:r>
              <w:t>456.28</w:t>
            </w:r>
          </w:p>
        </w:tc>
        <w:tc>
          <w:tcPr>
            <w:tcW w:w="1584" w:type="dxa"/>
            <w:vAlign w:val="center"/>
          </w:tcPr>
          <w:p w14:paraId="53FE2948" w14:textId="77777777" w:rsidR="00792269" w:rsidRDefault="00000000">
            <w:r>
              <w:t>903.93</w:t>
            </w:r>
          </w:p>
        </w:tc>
        <w:tc>
          <w:tcPr>
            <w:tcW w:w="1131" w:type="dxa"/>
            <w:vAlign w:val="center"/>
          </w:tcPr>
          <w:p w14:paraId="588295CF" w14:textId="77777777" w:rsidR="00792269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24B9FA32" w14:textId="77777777" w:rsidR="00792269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0DC01B65" w14:textId="77777777" w:rsidR="00792269" w:rsidRDefault="00000000">
            <w:r>
              <w:t>适宜</w:t>
            </w:r>
          </w:p>
        </w:tc>
      </w:tr>
      <w:tr w:rsidR="00792269" w14:paraId="388DFEAA" w14:textId="77777777">
        <w:tc>
          <w:tcPr>
            <w:tcW w:w="1131" w:type="dxa"/>
            <w:shd w:val="clear" w:color="auto" w:fill="E6E6E6"/>
            <w:vAlign w:val="center"/>
          </w:tcPr>
          <w:p w14:paraId="5CD49BFA" w14:textId="77777777" w:rsidR="00792269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6370BE14" w14:textId="77777777" w:rsidR="00792269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738F38F" w14:textId="77777777" w:rsidR="00792269" w:rsidRDefault="00000000">
            <w:r>
              <w:t>292.50</w:t>
            </w:r>
          </w:p>
        </w:tc>
        <w:tc>
          <w:tcPr>
            <w:tcW w:w="1584" w:type="dxa"/>
            <w:vAlign w:val="center"/>
          </w:tcPr>
          <w:p w14:paraId="5EE49D2C" w14:textId="77777777" w:rsidR="00792269" w:rsidRDefault="00000000">
            <w:r>
              <w:t>841.53</w:t>
            </w:r>
          </w:p>
        </w:tc>
        <w:tc>
          <w:tcPr>
            <w:tcW w:w="1131" w:type="dxa"/>
            <w:vAlign w:val="center"/>
          </w:tcPr>
          <w:p w14:paraId="036E944E" w14:textId="77777777" w:rsidR="00792269" w:rsidRDefault="00000000">
            <w:r>
              <w:t>0.35</w:t>
            </w:r>
          </w:p>
        </w:tc>
        <w:tc>
          <w:tcPr>
            <w:tcW w:w="1018" w:type="dxa"/>
            <w:vAlign w:val="center"/>
          </w:tcPr>
          <w:p w14:paraId="443C165A" w14:textId="77777777" w:rsidR="00792269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5032665E" w14:textId="77777777" w:rsidR="00792269" w:rsidRDefault="00000000">
            <w:r>
              <w:t>适宜</w:t>
            </w:r>
          </w:p>
        </w:tc>
      </w:tr>
      <w:tr w:rsidR="00792269" w14:paraId="18DE0CCC" w14:textId="77777777">
        <w:tc>
          <w:tcPr>
            <w:tcW w:w="1131" w:type="dxa"/>
            <w:shd w:val="clear" w:color="auto" w:fill="E6E6E6"/>
            <w:vAlign w:val="center"/>
          </w:tcPr>
          <w:p w14:paraId="3A6F836B" w14:textId="77777777" w:rsidR="00792269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63117A88" w14:textId="77777777" w:rsidR="00792269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096AB5E" w14:textId="77777777" w:rsidR="00792269" w:rsidRDefault="00000000">
            <w:r>
              <w:t>140.97</w:t>
            </w:r>
          </w:p>
        </w:tc>
        <w:tc>
          <w:tcPr>
            <w:tcW w:w="1584" w:type="dxa"/>
            <w:vAlign w:val="center"/>
          </w:tcPr>
          <w:p w14:paraId="1F390792" w14:textId="77777777" w:rsidR="00792269" w:rsidRDefault="00000000">
            <w:r>
              <w:t>670.63</w:t>
            </w:r>
          </w:p>
        </w:tc>
        <w:tc>
          <w:tcPr>
            <w:tcW w:w="1131" w:type="dxa"/>
            <w:vAlign w:val="center"/>
          </w:tcPr>
          <w:p w14:paraId="69E43E62" w14:textId="77777777" w:rsidR="00792269" w:rsidRDefault="00000000">
            <w:r>
              <w:t>0.21</w:t>
            </w:r>
          </w:p>
        </w:tc>
        <w:tc>
          <w:tcPr>
            <w:tcW w:w="1018" w:type="dxa"/>
            <w:vAlign w:val="center"/>
          </w:tcPr>
          <w:p w14:paraId="743A2757" w14:textId="77777777" w:rsidR="00792269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76042A77" w14:textId="77777777" w:rsidR="00792269" w:rsidRDefault="00000000">
            <w:r>
              <w:t>适宜</w:t>
            </w:r>
          </w:p>
        </w:tc>
      </w:tr>
      <w:tr w:rsidR="00792269" w14:paraId="5A3ABF03" w14:textId="77777777">
        <w:tc>
          <w:tcPr>
            <w:tcW w:w="1131" w:type="dxa"/>
            <w:shd w:val="clear" w:color="auto" w:fill="E6E6E6"/>
            <w:vAlign w:val="center"/>
          </w:tcPr>
          <w:p w14:paraId="199DA170" w14:textId="77777777" w:rsidR="00792269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4F47096C" w14:textId="77777777" w:rsidR="00792269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734155DD" w14:textId="77777777" w:rsidR="00792269" w:rsidRDefault="00000000">
            <w:r>
              <w:t>198.10</w:t>
            </w:r>
          </w:p>
        </w:tc>
        <w:tc>
          <w:tcPr>
            <w:tcW w:w="1584" w:type="dxa"/>
            <w:vAlign w:val="center"/>
          </w:tcPr>
          <w:p w14:paraId="2C87F320" w14:textId="77777777" w:rsidR="00792269" w:rsidRDefault="00000000">
            <w:r>
              <w:t>686.10</w:t>
            </w:r>
          </w:p>
        </w:tc>
        <w:tc>
          <w:tcPr>
            <w:tcW w:w="1131" w:type="dxa"/>
            <w:vAlign w:val="center"/>
          </w:tcPr>
          <w:p w14:paraId="7686E591" w14:textId="77777777" w:rsidR="00792269" w:rsidRDefault="00000000">
            <w:r>
              <w:t>0.29</w:t>
            </w:r>
          </w:p>
        </w:tc>
        <w:tc>
          <w:tcPr>
            <w:tcW w:w="1018" w:type="dxa"/>
            <w:vAlign w:val="center"/>
          </w:tcPr>
          <w:p w14:paraId="3021EECD" w14:textId="77777777" w:rsidR="00792269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20D30385" w14:textId="77777777" w:rsidR="00792269" w:rsidRDefault="00000000">
            <w:r>
              <w:t>适宜</w:t>
            </w:r>
          </w:p>
        </w:tc>
      </w:tr>
      <w:tr w:rsidR="00792269" w14:paraId="5EC0706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ABEAAB0" w14:textId="77777777" w:rsidR="00792269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FA6D830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92269" w14:paraId="5EE550E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7A4AD0F" w14:textId="77777777" w:rsidR="00792269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38FCE2D" w14:textId="77777777" w:rsidR="00792269" w:rsidRDefault="00000000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0.50</w:t>
            </w:r>
          </w:p>
        </w:tc>
      </w:tr>
      <w:tr w:rsidR="00792269" w14:paraId="76BF634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E5D0BAE" w14:textId="77777777" w:rsidR="00792269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7295C54F" w14:textId="77777777" w:rsidR="00792269" w:rsidRDefault="00000000">
            <w:r>
              <w:t>适宜</w:t>
            </w:r>
          </w:p>
        </w:tc>
      </w:tr>
    </w:tbl>
    <w:p w14:paraId="274FA2AF" w14:textId="77777777" w:rsidR="00792269" w:rsidRDefault="00000000">
      <w:pPr>
        <w:pStyle w:val="2"/>
        <w:widowControl w:val="0"/>
        <w:rPr>
          <w:kern w:val="2"/>
        </w:rPr>
      </w:pPr>
      <w:bookmarkStart w:id="41" w:name="_Toc155191029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792269" w14:paraId="50B65179" w14:textId="77777777">
        <w:tc>
          <w:tcPr>
            <w:tcW w:w="1160" w:type="dxa"/>
            <w:shd w:val="clear" w:color="auto" w:fill="E6E6E6"/>
            <w:vAlign w:val="center"/>
          </w:tcPr>
          <w:p w14:paraId="3520E6F8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49984D" w14:textId="77777777" w:rsidR="00792269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464A482" w14:textId="77777777" w:rsidR="0079226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407BD3C" w14:textId="77777777" w:rsidR="00792269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7F36E81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0E31E2F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409CA51" w14:textId="77777777" w:rsidR="007922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6A345B7" w14:textId="77777777" w:rsidR="0079226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92269" w14:paraId="31885DB2" w14:textId="77777777">
        <w:tc>
          <w:tcPr>
            <w:tcW w:w="1160" w:type="dxa"/>
            <w:vMerge w:val="restart"/>
            <w:vAlign w:val="center"/>
          </w:tcPr>
          <w:p w14:paraId="7D60808B" w14:textId="77777777" w:rsidR="00792269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A3062C8" w14:textId="77777777" w:rsidR="00792269" w:rsidRDefault="00000000">
            <w:r>
              <w:t>立面</w:t>
            </w:r>
            <w:r>
              <w:t>1</w:t>
            </w:r>
            <w:r>
              <w:br/>
              <w:t>456.28</w:t>
            </w:r>
          </w:p>
        </w:tc>
        <w:tc>
          <w:tcPr>
            <w:tcW w:w="1562" w:type="dxa"/>
            <w:vAlign w:val="center"/>
          </w:tcPr>
          <w:p w14:paraId="2D4A9076" w14:textId="77777777" w:rsidR="00792269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2094D7CF" w14:textId="77777777" w:rsidR="00792269" w:rsidRDefault="00000000">
            <w:r>
              <w:t>1.00×1.00</w:t>
            </w:r>
          </w:p>
        </w:tc>
        <w:tc>
          <w:tcPr>
            <w:tcW w:w="735" w:type="dxa"/>
            <w:vAlign w:val="center"/>
          </w:tcPr>
          <w:p w14:paraId="0927EAFB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B6E5D4C" w14:textId="77777777" w:rsidR="00792269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33FE1CB4" w14:textId="77777777" w:rsidR="00792269" w:rsidRDefault="00000000">
            <w:r>
              <w:t>1.00</w:t>
            </w:r>
          </w:p>
        </w:tc>
        <w:tc>
          <w:tcPr>
            <w:tcW w:w="1262" w:type="dxa"/>
            <w:vAlign w:val="center"/>
          </w:tcPr>
          <w:p w14:paraId="369FF50A" w14:textId="77777777" w:rsidR="00792269" w:rsidRDefault="00000000">
            <w:r>
              <w:t>9.00</w:t>
            </w:r>
          </w:p>
        </w:tc>
      </w:tr>
      <w:tr w:rsidR="00792269" w14:paraId="0B950268" w14:textId="77777777">
        <w:tc>
          <w:tcPr>
            <w:tcW w:w="1160" w:type="dxa"/>
            <w:vMerge/>
            <w:vAlign w:val="center"/>
          </w:tcPr>
          <w:p w14:paraId="577F4011" w14:textId="77777777" w:rsidR="00792269" w:rsidRDefault="00792269"/>
        </w:tc>
        <w:tc>
          <w:tcPr>
            <w:tcW w:w="1245" w:type="dxa"/>
            <w:vMerge/>
            <w:vAlign w:val="center"/>
          </w:tcPr>
          <w:p w14:paraId="47C9B42D" w14:textId="77777777" w:rsidR="00792269" w:rsidRDefault="00792269"/>
        </w:tc>
        <w:tc>
          <w:tcPr>
            <w:tcW w:w="1562" w:type="dxa"/>
            <w:vAlign w:val="center"/>
          </w:tcPr>
          <w:p w14:paraId="201200AF" w14:textId="77777777" w:rsidR="00792269" w:rsidRDefault="00000000">
            <w:r>
              <w:t>C11505</w:t>
            </w:r>
          </w:p>
        </w:tc>
        <w:tc>
          <w:tcPr>
            <w:tcW w:w="1386" w:type="dxa"/>
            <w:vAlign w:val="center"/>
          </w:tcPr>
          <w:p w14:paraId="6DB10759" w14:textId="77777777" w:rsidR="00792269" w:rsidRDefault="00000000">
            <w:r>
              <w:t>11.50×3.00</w:t>
            </w:r>
          </w:p>
        </w:tc>
        <w:tc>
          <w:tcPr>
            <w:tcW w:w="735" w:type="dxa"/>
            <w:vAlign w:val="center"/>
          </w:tcPr>
          <w:p w14:paraId="3B73D000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FF74C7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2FDBE6" w14:textId="77777777" w:rsidR="00792269" w:rsidRDefault="00000000">
            <w:r>
              <w:t>34.50</w:t>
            </w:r>
          </w:p>
        </w:tc>
        <w:tc>
          <w:tcPr>
            <w:tcW w:w="1262" w:type="dxa"/>
            <w:vAlign w:val="center"/>
          </w:tcPr>
          <w:p w14:paraId="4213C5B8" w14:textId="77777777" w:rsidR="00792269" w:rsidRDefault="00000000">
            <w:r>
              <w:t>34.50</w:t>
            </w:r>
          </w:p>
        </w:tc>
      </w:tr>
      <w:tr w:rsidR="00792269" w14:paraId="405A6D14" w14:textId="77777777">
        <w:tc>
          <w:tcPr>
            <w:tcW w:w="1160" w:type="dxa"/>
            <w:vMerge/>
            <w:vAlign w:val="center"/>
          </w:tcPr>
          <w:p w14:paraId="6E8A0C19" w14:textId="77777777" w:rsidR="00792269" w:rsidRDefault="00792269"/>
        </w:tc>
        <w:tc>
          <w:tcPr>
            <w:tcW w:w="1245" w:type="dxa"/>
            <w:vMerge/>
            <w:vAlign w:val="center"/>
          </w:tcPr>
          <w:p w14:paraId="40FEFD63" w14:textId="77777777" w:rsidR="00792269" w:rsidRDefault="00792269"/>
        </w:tc>
        <w:tc>
          <w:tcPr>
            <w:tcW w:w="1562" w:type="dxa"/>
            <w:vAlign w:val="center"/>
          </w:tcPr>
          <w:p w14:paraId="114BA4CC" w14:textId="77777777" w:rsidR="00792269" w:rsidRDefault="00000000">
            <w:r>
              <w:t>C1524</w:t>
            </w:r>
          </w:p>
        </w:tc>
        <w:tc>
          <w:tcPr>
            <w:tcW w:w="1386" w:type="dxa"/>
            <w:vAlign w:val="center"/>
          </w:tcPr>
          <w:p w14:paraId="1DFDD3D1" w14:textId="77777777" w:rsidR="00792269" w:rsidRDefault="00000000">
            <w:r>
              <w:t>1.50×2.35</w:t>
            </w:r>
          </w:p>
        </w:tc>
        <w:tc>
          <w:tcPr>
            <w:tcW w:w="735" w:type="dxa"/>
            <w:vAlign w:val="center"/>
          </w:tcPr>
          <w:p w14:paraId="2DB3CB20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844810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ECD8BEB" w14:textId="77777777" w:rsidR="00792269" w:rsidRDefault="00000000">
            <w:r>
              <w:t>3.53</w:t>
            </w:r>
          </w:p>
        </w:tc>
        <w:tc>
          <w:tcPr>
            <w:tcW w:w="1262" w:type="dxa"/>
            <w:vAlign w:val="center"/>
          </w:tcPr>
          <w:p w14:paraId="4E7D84BF" w14:textId="77777777" w:rsidR="00792269" w:rsidRDefault="00000000">
            <w:r>
              <w:t>7.05</w:t>
            </w:r>
          </w:p>
        </w:tc>
      </w:tr>
      <w:tr w:rsidR="00792269" w14:paraId="110A384A" w14:textId="77777777">
        <w:tc>
          <w:tcPr>
            <w:tcW w:w="1160" w:type="dxa"/>
            <w:vMerge/>
            <w:vAlign w:val="center"/>
          </w:tcPr>
          <w:p w14:paraId="68175C00" w14:textId="77777777" w:rsidR="00792269" w:rsidRDefault="00792269"/>
        </w:tc>
        <w:tc>
          <w:tcPr>
            <w:tcW w:w="1245" w:type="dxa"/>
            <w:vMerge/>
            <w:vAlign w:val="center"/>
          </w:tcPr>
          <w:p w14:paraId="63314DA1" w14:textId="77777777" w:rsidR="00792269" w:rsidRDefault="00792269"/>
        </w:tc>
        <w:tc>
          <w:tcPr>
            <w:tcW w:w="1562" w:type="dxa"/>
            <w:vAlign w:val="center"/>
          </w:tcPr>
          <w:p w14:paraId="757C0D53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33182250" w14:textId="77777777" w:rsidR="00792269" w:rsidRDefault="00000000">
            <w:r>
              <w:t>1.50×2.50</w:t>
            </w:r>
          </w:p>
        </w:tc>
        <w:tc>
          <w:tcPr>
            <w:tcW w:w="735" w:type="dxa"/>
            <w:vAlign w:val="center"/>
          </w:tcPr>
          <w:p w14:paraId="3FE925F6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62327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371935" w14:textId="77777777" w:rsidR="00792269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04CEEA96" w14:textId="77777777" w:rsidR="00792269" w:rsidRDefault="00000000">
            <w:r>
              <w:t>3.75</w:t>
            </w:r>
          </w:p>
        </w:tc>
      </w:tr>
      <w:tr w:rsidR="00792269" w14:paraId="5A88A98A" w14:textId="77777777">
        <w:tc>
          <w:tcPr>
            <w:tcW w:w="1160" w:type="dxa"/>
            <w:vMerge/>
            <w:vAlign w:val="center"/>
          </w:tcPr>
          <w:p w14:paraId="501E2069" w14:textId="77777777" w:rsidR="00792269" w:rsidRDefault="00792269"/>
        </w:tc>
        <w:tc>
          <w:tcPr>
            <w:tcW w:w="1245" w:type="dxa"/>
            <w:vMerge/>
            <w:vAlign w:val="center"/>
          </w:tcPr>
          <w:p w14:paraId="2ECE3875" w14:textId="77777777" w:rsidR="00792269" w:rsidRDefault="00792269"/>
        </w:tc>
        <w:tc>
          <w:tcPr>
            <w:tcW w:w="1562" w:type="dxa"/>
            <w:vAlign w:val="center"/>
          </w:tcPr>
          <w:p w14:paraId="3858B1F4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3DAFA220" w14:textId="77777777" w:rsidR="00792269" w:rsidRDefault="00000000">
            <w:r>
              <w:t>1.50×3.50</w:t>
            </w:r>
          </w:p>
        </w:tc>
        <w:tc>
          <w:tcPr>
            <w:tcW w:w="735" w:type="dxa"/>
            <w:vAlign w:val="center"/>
          </w:tcPr>
          <w:p w14:paraId="15EB8037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6A2889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5F9F37" w14:textId="77777777" w:rsidR="00792269" w:rsidRDefault="00000000">
            <w:r>
              <w:t>5.25</w:t>
            </w:r>
          </w:p>
        </w:tc>
        <w:tc>
          <w:tcPr>
            <w:tcW w:w="1262" w:type="dxa"/>
            <w:vAlign w:val="center"/>
          </w:tcPr>
          <w:p w14:paraId="036BD2F5" w14:textId="77777777" w:rsidR="00792269" w:rsidRDefault="00000000">
            <w:r>
              <w:t>5.25</w:t>
            </w:r>
          </w:p>
        </w:tc>
      </w:tr>
      <w:tr w:rsidR="00792269" w14:paraId="7DAD94BF" w14:textId="77777777">
        <w:tc>
          <w:tcPr>
            <w:tcW w:w="1160" w:type="dxa"/>
            <w:vMerge/>
            <w:vAlign w:val="center"/>
          </w:tcPr>
          <w:p w14:paraId="47DCF73D" w14:textId="77777777" w:rsidR="00792269" w:rsidRDefault="00792269"/>
        </w:tc>
        <w:tc>
          <w:tcPr>
            <w:tcW w:w="1245" w:type="dxa"/>
            <w:vMerge/>
            <w:vAlign w:val="center"/>
          </w:tcPr>
          <w:p w14:paraId="0305AC6A" w14:textId="77777777" w:rsidR="00792269" w:rsidRDefault="00792269"/>
        </w:tc>
        <w:tc>
          <w:tcPr>
            <w:tcW w:w="1562" w:type="dxa"/>
            <w:vAlign w:val="center"/>
          </w:tcPr>
          <w:p w14:paraId="0BB41C67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17B2503F" w14:textId="77777777" w:rsidR="00792269" w:rsidRDefault="00000000">
            <w:r>
              <w:t>2.00×3.50</w:t>
            </w:r>
          </w:p>
        </w:tc>
        <w:tc>
          <w:tcPr>
            <w:tcW w:w="735" w:type="dxa"/>
            <w:vAlign w:val="center"/>
          </w:tcPr>
          <w:p w14:paraId="2EBD4D88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541E0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10DCE7" w14:textId="77777777" w:rsidR="00792269" w:rsidRDefault="00000000">
            <w:r>
              <w:t>7.00</w:t>
            </w:r>
          </w:p>
        </w:tc>
        <w:tc>
          <w:tcPr>
            <w:tcW w:w="1262" w:type="dxa"/>
            <w:vAlign w:val="center"/>
          </w:tcPr>
          <w:p w14:paraId="26F770C2" w14:textId="77777777" w:rsidR="00792269" w:rsidRDefault="00000000">
            <w:r>
              <w:t>7.00</w:t>
            </w:r>
          </w:p>
        </w:tc>
      </w:tr>
      <w:tr w:rsidR="00792269" w14:paraId="318D2B06" w14:textId="77777777">
        <w:tc>
          <w:tcPr>
            <w:tcW w:w="1160" w:type="dxa"/>
            <w:vMerge/>
            <w:vAlign w:val="center"/>
          </w:tcPr>
          <w:p w14:paraId="07304E2A" w14:textId="77777777" w:rsidR="00792269" w:rsidRDefault="00792269"/>
        </w:tc>
        <w:tc>
          <w:tcPr>
            <w:tcW w:w="1245" w:type="dxa"/>
            <w:vMerge/>
            <w:vAlign w:val="center"/>
          </w:tcPr>
          <w:p w14:paraId="63334E96" w14:textId="77777777" w:rsidR="00792269" w:rsidRDefault="00792269"/>
        </w:tc>
        <w:tc>
          <w:tcPr>
            <w:tcW w:w="1562" w:type="dxa"/>
            <w:vAlign w:val="center"/>
          </w:tcPr>
          <w:p w14:paraId="425ACC93" w14:textId="77777777" w:rsidR="0079226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3066F573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78E312A4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4F23E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2208CD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9B861CF" w14:textId="77777777" w:rsidR="00792269" w:rsidRDefault="00000000">
            <w:r>
              <w:t>4.50</w:t>
            </w:r>
          </w:p>
        </w:tc>
      </w:tr>
      <w:tr w:rsidR="00792269" w14:paraId="6B56259E" w14:textId="77777777">
        <w:tc>
          <w:tcPr>
            <w:tcW w:w="1160" w:type="dxa"/>
            <w:vMerge/>
            <w:vAlign w:val="center"/>
          </w:tcPr>
          <w:p w14:paraId="0FB86385" w14:textId="77777777" w:rsidR="00792269" w:rsidRDefault="00792269"/>
        </w:tc>
        <w:tc>
          <w:tcPr>
            <w:tcW w:w="1245" w:type="dxa"/>
            <w:vMerge/>
            <w:vAlign w:val="center"/>
          </w:tcPr>
          <w:p w14:paraId="2FCE8CBB" w14:textId="77777777" w:rsidR="00792269" w:rsidRDefault="00792269"/>
        </w:tc>
        <w:tc>
          <w:tcPr>
            <w:tcW w:w="1562" w:type="dxa"/>
            <w:vAlign w:val="center"/>
          </w:tcPr>
          <w:p w14:paraId="21F9AA3E" w14:textId="77777777" w:rsidR="00792269" w:rsidRDefault="00000000">
            <w:r>
              <w:t>C1605</w:t>
            </w:r>
          </w:p>
        </w:tc>
        <w:tc>
          <w:tcPr>
            <w:tcW w:w="1386" w:type="dxa"/>
            <w:vAlign w:val="center"/>
          </w:tcPr>
          <w:p w14:paraId="0204CADE" w14:textId="77777777" w:rsidR="00792269" w:rsidRDefault="00000000">
            <w:r>
              <w:t>1.60×2.50</w:t>
            </w:r>
          </w:p>
        </w:tc>
        <w:tc>
          <w:tcPr>
            <w:tcW w:w="735" w:type="dxa"/>
            <w:vAlign w:val="center"/>
          </w:tcPr>
          <w:p w14:paraId="0CE75EEC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3314706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7E7FFF" w14:textId="77777777" w:rsidR="00792269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74012786" w14:textId="77777777" w:rsidR="00792269" w:rsidRDefault="00000000">
            <w:r>
              <w:t>4.00</w:t>
            </w:r>
          </w:p>
        </w:tc>
      </w:tr>
      <w:tr w:rsidR="00792269" w14:paraId="652EFE41" w14:textId="77777777">
        <w:tc>
          <w:tcPr>
            <w:tcW w:w="1160" w:type="dxa"/>
            <w:vMerge/>
            <w:vAlign w:val="center"/>
          </w:tcPr>
          <w:p w14:paraId="62EE1036" w14:textId="77777777" w:rsidR="00792269" w:rsidRDefault="00792269"/>
        </w:tc>
        <w:tc>
          <w:tcPr>
            <w:tcW w:w="1245" w:type="dxa"/>
            <w:vMerge/>
            <w:vAlign w:val="center"/>
          </w:tcPr>
          <w:p w14:paraId="61F0E485" w14:textId="77777777" w:rsidR="00792269" w:rsidRDefault="00792269"/>
        </w:tc>
        <w:tc>
          <w:tcPr>
            <w:tcW w:w="1562" w:type="dxa"/>
            <w:vAlign w:val="center"/>
          </w:tcPr>
          <w:p w14:paraId="717BBAA6" w14:textId="77777777" w:rsidR="0079226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32B46792" w14:textId="77777777" w:rsidR="00792269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4DF609DB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2E4EAC6" w14:textId="77777777" w:rsidR="00792269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30FB46D" w14:textId="77777777" w:rsidR="00792269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1C89953D" w14:textId="77777777" w:rsidR="00792269" w:rsidRDefault="00000000">
            <w:r>
              <w:t>43.20</w:t>
            </w:r>
          </w:p>
        </w:tc>
      </w:tr>
      <w:tr w:rsidR="00792269" w14:paraId="37BAAED4" w14:textId="77777777">
        <w:tc>
          <w:tcPr>
            <w:tcW w:w="1160" w:type="dxa"/>
            <w:vMerge/>
            <w:vAlign w:val="center"/>
          </w:tcPr>
          <w:p w14:paraId="56DCED30" w14:textId="77777777" w:rsidR="00792269" w:rsidRDefault="00792269"/>
        </w:tc>
        <w:tc>
          <w:tcPr>
            <w:tcW w:w="1245" w:type="dxa"/>
            <w:vMerge/>
            <w:vAlign w:val="center"/>
          </w:tcPr>
          <w:p w14:paraId="748421A7" w14:textId="77777777" w:rsidR="00792269" w:rsidRDefault="00792269"/>
        </w:tc>
        <w:tc>
          <w:tcPr>
            <w:tcW w:w="1562" w:type="dxa"/>
            <w:vAlign w:val="center"/>
          </w:tcPr>
          <w:p w14:paraId="0C0BEDFF" w14:textId="77777777" w:rsidR="00792269" w:rsidRDefault="00000000">
            <w:r>
              <w:t>C19730</w:t>
            </w:r>
          </w:p>
        </w:tc>
        <w:tc>
          <w:tcPr>
            <w:tcW w:w="1386" w:type="dxa"/>
            <w:vAlign w:val="center"/>
          </w:tcPr>
          <w:p w14:paraId="40B5F986" w14:textId="77777777" w:rsidR="00792269" w:rsidRDefault="00000000">
            <w:r>
              <w:t>19.70×3.00</w:t>
            </w:r>
          </w:p>
        </w:tc>
        <w:tc>
          <w:tcPr>
            <w:tcW w:w="735" w:type="dxa"/>
            <w:vAlign w:val="center"/>
          </w:tcPr>
          <w:p w14:paraId="203251C3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7775A3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E8D937" w14:textId="77777777" w:rsidR="00792269" w:rsidRDefault="00000000">
            <w:r>
              <w:t>59.10</w:t>
            </w:r>
          </w:p>
        </w:tc>
        <w:tc>
          <w:tcPr>
            <w:tcW w:w="1262" w:type="dxa"/>
            <w:vAlign w:val="center"/>
          </w:tcPr>
          <w:p w14:paraId="09E1D525" w14:textId="77777777" w:rsidR="00792269" w:rsidRDefault="00000000">
            <w:r>
              <w:t>59.10</w:t>
            </w:r>
          </w:p>
        </w:tc>
      </w:tr>
      <w:tr w:rsidR="00792269" w14:paraId="7DCD2802" w14:textId="77777777">
        <w:tc>
          <w:tcPr>
            <w:tcW w:w="1160" w:type="dxa"/>
            <w:vMerge/>
            <w:vAlign w:val="center"/>
          </w:tcPr>
          <w:p w14:paraId="0FD1D24F" w14:textId="77777777" w:rsidR="00792269" w:rsidRDefault="00792269"/>
        </w:tc>
        <w:tc>
          <w:tcPr>
            <w:tcW w:w="1245" w:type="dxa"/>
            <w:vMerge/>
            <w:vAlign w:val="center"/>
          </w:tcPr>
          <w:p w14:paraId="7F7DEBA0" w14:textId="77777777" w:rsidR="00792269" w:rsidRDefault="00792269"/>
        </w:tc>
        <w:tc>
          <w:tcPr>
            <w:tcW w:w="1562" w:type="dxa"/>
            <w:vAlign w:val="center"/>
          </w:tcPr>
          <w:p w14:paraId="1CC54B8B" w14:textId="77777777" w:rsidR="00792269" w:rsidRDefault="00000000">
            <w:r>
              <w:t>C19806</w:t>
            </w:r>
          </w:p>
        </w:tc>
        <w:tc>
          <w:tcPr>
            <w:tcW w:w="1386" w:type="dxa"/>
            <w:vAlign w:val="center"/>
          </w:tcPr>
          <w:p w14:paraId="57EFD50F" w14:textId="77777777" w:rsidR="00792269" w:rsidRDefault="00000000">
            <w:r>
              <w:t>19.80×0.60</w:t>
            </w:r>
          </w:p>
        </w:tc>
        <w:tc>
          <w:tcPr>
            <w:tcW w:w="735" w:type="dxa"/>
            <w:vAlign w:val="center"/>
          </w:tcPr>
          <w:p w14:paraId="26CD77D1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7A5ED3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948C95" w14:textId="77777777" w:rsidR="00792269" w:rsidRDefault="00000000">
            <w:r>
              <w:t>11.88</w:t>
            </w:r>
          </w:p>
        </w:tc>
        <w:tc>
          <w:tcPr>
            <w:tcW w:w="1262" w:type="dxa"/>
            <w:vAlign w:val="center"/>
          </w:tcPr>
          <w:p w14:paraId="75E2185A" w14:textId="77777777" w:rsidR="00792269" w:rsidRDefault="00000000">
            <w:r>
              <w:t>11.88</w:t>
            </w:r>
          </w:p>
        </w:tc>
      </w:tr>
      <w:tr w:rsidR="00792269" w14:paraId="361B4C0D" w14:textId="77777777">
        <w:tc>
          <w:tcPr>
            <w:tcW w:w="1160" w:type="dxa"/>
            <w:vMerge/>
            <w:vAlign w:val="center"/>
          </w:tcPr>
          <w:p w14:paraId="4284C38C" w14:textId="77777777" w:rsidR="00792269" w:rsidRDefault="00792269"/>
        </w:tc>
        <w:tc>
          <w:tcPr>
            <w:tcW w:w="1245" w:type="dxa"/>
            <w:vMerge/>
            <w:vAlign w:val="center"/>
          </w:tcPr>
          <w:p w14:paraId="7A4E9E35" w14:textId="77777777" w:rsidR="00792269" w:rsidRDefault="00792269"/>
        </w:tc>
        <w:tc>
          <w:tcPr>
            <w:tcW w:w="1562" w:type="dxa"/>
            <w:vAlign w:val="center"/>
          </w:tcPr>
          <w:p w14:paraId="35185AFB" w14:textId="77777777" w:rsidR="00792269" w:rsidRDefault="00000000">
            <w:r>
              <w:t>C19830</w:t>
            </w:r>
          </w:p>
        </w:tc>
        <w:tc>
          <w:tcPr>
            <w:tcW w:w="1386" w:type="dxa"/>
            <w:vAlign w:val="center"/>
          </w:tcPr>
          <w:p w14:paraId="02670F40" w14:textId="77777777" w:rsidR="00792269" w:rsidRDefault="00000000">
            <w:r>
              <w:t>19.80×3.00</w:t>
            </w:r>
          </w:p>
        </w:tc>
        <w:tc>
          <w:tcPr>
            <w:tcW w:w="735" w:type="dxa"/>
            <w:vAlign w:val="center"/>
          </w:tcPr>
          <w:p w14:paraId="46C0C957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F8E63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A409F9" w14:textId="77777777" w:rsidR="00792269" w:rsidRDefault="00000000">
            <w:r>
              <w:t>59.40</w:t>
            </w:r>
          </w:p>
        </w:tc>
        <w:tc>
          <w:tcPr>
            <w:tcW w:w="1262" w:type="dxa"/>
            <w:vAlign w:val="center"/>
          </w:tcPr>
          <w:p w14:paraId="671F4808" w14:textId="77777777" w:rsidR="00792269" w:rsidRDefault="00000000">
            <w:r>
              <w:t>59.40</w:t>
            </w:r>
          </w:p>
        </w:tc>
      </w:tr>
      <w:tr w:rsidR="00792269" w14:paraId="739928B2" w14:textId="77777777">
        <w:tc>
          <w:tcPr>
            <w:tcW w:w="1160" w:type="dxa"/>
            <w:vMerge/>
            <w:vAlign w:val="center"/>
          </w:tcPr>
          <w:p w14:paraId="50414CD6" w14:textId="77777777" w:rsidR="00792269" w:rsidRDefault="00792269"/>
        </w:tc>
        <w:tc>
          <w:tcPr>
            <w:tcW w:w="1245" w:type="dxa"/>
            <w:vMerge/>
            <w:vAlign w:val="center"/>
          </w:tcPr>
          <w:p w14:paraId="742D9DD5" w14:textId="77777777" w:rsidR="00792269" w:rsidRDefault="00792269"/>
        </w:tc>
        <w:tc>
          <w:tcPr>
            <w:tcW w:w="1562" w:type="dxa"/>
            <w:vAlign w:val="center"/>
          </w:tcPr>
          <w:p w14:paraId="150CEA65" w14:textId="77777777" w:rsidR="00792269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2B88DB77" w14:textId="77777777" w:rsidR="00792269" w:rsidRDefault="00000000">
            <w:r>
              <w:t>3.00×2.35</w:t>
            </w:r>
          </w:p>
        </w:tc>
        <w:tc>
          <w:tcPr>
            <w:tcW w:w="735" w:type="dxa"/>
            <w:vAlign w:val="center"/>
          </w:tcPr>
          <w:p w14:paraId="3C58359A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F0D38D4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949D55C" w14:textId="77777777" w:rsidR="00792269" w:rsidRDefault="00000000">
            <w:r>
              <w:t>7.05</w:t>
            </w:r>
          </w:p>
        </w:tc>
        <w:tc>
          <w:tcPr>
            <w:tcW w:w="1262" w:type="dxa"/>
            <w:vAlign w:val="center"/>
          </w:tcPr>
          <w:p w14:paraId="008B1B0B" w14:textId="77777777" w:rsidR="00792269" w:rsidRDefault="00000000">
            <w:r>
              <w:t>14.10</w:t>
            </w:r>
          </w:p>
        </w:tc>
      </w:tr>
      <w:tr w:rsidR="00792269" w14:paraId="6539724E" w14:textId="77777777">
        <w:tc>
          <w:tcPr>
            <w:tcW w:w="1160" w:type="dxa"/>
            <w:vMerge/>
            <w:vAlign w:val="center"/>
          </w:tcPr>
          <w:p w14:paraId="55BB1B3E" w14:textId="77777777" w:rsidR="00792269" w:rsidRDefault="00792269"/>
        </w:tc>
        <w:tc>
          <w:tcPr>
            <w:tcW w:w="1245" w:type="dxa"/>
            <w:vMerge/>
            <w:vAlign w:val="center"/>
          </w:tcPr>
          <w:p w14:paraId="0610F22B" w14:textId="77777777" w:rsidR="00792269" w:rsidRDefault="00792269"/>
        </w:tc>
        <w:tc>
          <w:tcPr>
            <w:tcW w:w="1562" w:type="dxa"/>
            <w:vAlign w:val="center"/>
          </w:tcPr>
          <w:p w14:paraId="53270A86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1BCBABA5" w14:textId="77777777" w:rsidR="00792269" w:rsidRDefault="00000000">
            <w:r>
              <w:t>2.80×3.80</w:t>
            </w:r>
          </w:p>
        </w:tc>
        <w:tc>
          <w:tcPr>
            <w:tcW w:w="735" w:type="dxa"/>
            <w:vAlign w:val="center"/>
          </w:tcPr>
          <w:p w14:paraId="6F84A12B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27F2B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975FAC" w14:textId="77777777" w:rsidR="00792269" w:rsidRDefault="00000000">
            <w:r>
              <w:t>10.64</w:t>
            </w:r>
          </w:p>
        </w:tc>
        <w:tc>
          <w:tcPr>
            <w:tcW w:w="1262" w:type="dxa"/>
            <w:vAlign w:val="center"/>
          </w:tcPr>
          <w:p w14:paraId="633E39BA" w14:textId="77777777" w:rsidR="00792269" w:rsidRDefault="00000000">
            <w:r>
              <w:t>10.64</w:t>
            </w:r>
          </w:p>
        </w:tc>
      </w:tr>
      <w:tr w:rsidR="00792269" w14:paraId="6BA01EAA" w14:textId="77777777">
        <w:tc>
          <w:tcPr>
            <w:tcW w:w="1160" w:type="dxa"/>
            <w:vMerge/>
            <w:vAlign w:val="center"/>
          </w:tcPr>
          <w:p w14:paraId="67E2FD17" w14:textId="77777777" w:rsidR="00792269" w:rsidRDefault="00792269"/>
        </w:tc>
        <w:tc>
          <w:tcPr>
            <w:tcW w:w="1245" w:type="dxa"/>
            <w:vMerge/>
            <w:vAlign w:val="center"/>
          </w:tcPr>
          <w:p w14:paraId="0A1444A2" w14:textId="77777777" w:rsidR="00792269" w:rsidRDefault="00792269"/>
        </w:tc>
        <w:tc>
          <w:tcPr>
            <w:tcW w:w="1562" w:type="dxa"/>
            <w:vAlign w:val="center"/>
          </w:tcPr>
          <w:p w14:paraId="4699B632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11EF709D" w14:textId="77777777" w:rsidR="00792269" w:rsidRDefault="00000000">
            <w:r>
              <w:t>3.00×2.50</w:t>
            </w:r>
          </w:p>
        </w:tc>
        <w:tc>
          <w:tcPr>
            <w:tcW w:w="735" w:type="dxa"/>
            <w:vAlign w:val="center"/>
          </w:tcPr>
          <w:p w14:paraId="29BFDF5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E8288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67C306" w14:textId="77777777" w:rsidR="00792269" w:rsidRDefault="00000000">
            <w:r>
              <w:t>7.50</w:t>
            </w:r>
          </w:p>
        </w:tc>
        <w:tc>
          <w:tcPr>
            <w:tcW w:w="1262" w:type="dxa"/>
            <w:vAlign w:val="center"/>
          </w:tcPr>
          <w:p w14:paraId="18B179F3" w14:textId="77777777" w:rsidR="00792269" w:rsidRDefault="00000000">
            <w:r>
              <w:t>7.50</w:t>
            </w:r>
          </w:p>
        </w:tc>
      </w:tr>
      <w:tr w:rsidR="00792269" w14:paraId="2A1D8195" w14:textId="77777777">
        <w:tc>
          <w:tcPr>
            <w:tcW w:w="1160" w:type="dxa"/>
            <w:vMerge/>
            <w:vAlign w:val="center"/>
          </w:tcPr>
          <w:p w14:paraId="78C55338" w14:textId="77777777" w:rsidR="00792269" w:rsidRDefault="00792269"/>
        </w:tc>
        <w:tc>
          <w:tcPr>
            <w:tcW w:w="1245" w:type="dxa"/>
            <w:vMerge/>
            <w:vAlign w:val="center"/>
          </w:tcPr>
          <w:p w14:paraId="45168819" w14:textId="77777777" w:rsidR="00792269" w:rsidRDefault="00792269"/>
        </w:tc>
        <w:tc>
          <w:tcPr>
            <w:tcW w:w="1562" w:type="dxa"/>
            <w:vAlign w:val="center"/>
          </w:tcPr>
          <w:p w14:paraId="0C70118F" w14:textId="77777777" w:rsidR="00792269" w:rsidRDefault="00000000">
            <w:r>
              <w:t>C3405</w:t>
            </w:r>
          </w:p>
        </w:tc>
        <w:tc>
          <w:tcPr>
            <w:tcW w:w="1386" w:type="dxa"/>
            <w:vAlign w:val="center"/>
          </w:tcPr>
          <w:p w14:paraId="425E52B2" w14:textId="77777777" w:rsidR="00792269" w:rsidRDefault="00000000">
            <w:r>
              <w:t>3.40×1.50</w:t>
            </w:r>
          </w:p>
        </w:tc>
        <w:tc>
          <w:tcPr>
            <w:tcW w:w="735" w:type="dxa"/>
            <w:vAlign w:val="center"/>
          </w:tcPr>
          <w:p w14:paraId="379755E6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C72D39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1EC749" w14:textId="77777777" w:rsidR="00792269" w:rsidRDefault="00000000">
            <w:r>
              <w:t>5.10</w:t>
            </w:r>
          </w:p>
        </w:tc>
        <w:tc>
          <w:tcPr>
            <w:tcW w:w="1262" w:type="dxa"/>
            <w:vAlign w:val="center"/>
          </w:tcPr>
          <w:p w14:paraId="76D024B7" w14:textId="77777777" w:rsidR="00792269" w:rsidRDefault="00000000">
            <w:r>
              <w:t>5.10</w:t>
            </w:r>
          </w:p>
        </w:tc>
      </w:tr>
      <w:tr w:rsidR="00792269" w14:paraId="0B5D8DA2" w14:textId="77777777">
        <w:tc>
          <w:tcPr>
            <w:tcW w:w="1160" w:type="dxa"/>
            <w:vMerge/>
            <w:vAlign w:val="center"/>
          </w:tcPr>
          <w:p w14:paraId="490109C5" w14:textId="77777777" w:rsidR="00792269" w:rsidRDefault="00792269"/>
        </w:tc>
        <w:tc>
          <w:tcPr>
            <w:tcW w:w="1245" w:type="dxa"/>
            <w:vMerge/>
            <w:vAlign w:val="center"/>
          </w:tcPr>
          <w:p w14:paraId="47E09FD6" w14:textId="77777777" w:rsidR="00792269" w:rsidRDefault="00792269"/>
        </w:tc>
        <w:tc>
          <w:tcPr>
            <w:tcW w:w="1562" w:type="dxa"/>
            <w:vAlign w:val="center"/>
          </w:tcPr>
          <w:p w14:paraId="0F60A358" w14:textId="77777777" w:rsidR="00792269" w:rsidRDefault="00000000">
            <w:r>
              <w:t>C3430</w:t>
            </w:r>
          </w:p>
        </w:tc>
        <w:tc>
          <w:tcPr>
            <w:tcW w:w="1386" w:type="dxa"/>
            <w:vAlign w:val="center"/>
          </w:tcPr>
          <w:p w14:paraId="09672F34" w14:textId="77777777" w:rsidR="00792269" w:rsidRDefault="00000000">
            <w:r>
              <w:t>3.40×3.00</w:t>
            </w:r>
          </w:p>
        </w:tc>
        <w:tc>
          <w:tcPr>
            <w:tcW w:w="735" w:type="dxa"/>
            <w:vAlign w:val="center"/>
          </w:tcPr>
          <w:p w14:paraId="568A9543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8D0E19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6297FE" w14:textId="77777777" w:rsidR="00792269" w:rsidRDefault="00000000">
            <w:r>
              <w:t>10.20</w:t>
            </w:r>
          </w:p>
        </w:tc>
        <w:tc>
          <w:tcPr>
            <w:tcW w:w="1262" w:type="dxa"/>
            <w:vAlign w:val="center"/>
          </w:tcPr>
          <w:p w14:paraId="2C6DCCFB" w14:textId="77777777" w:rsidR="00792269" w:rsidRDefault="00000000">
            <w:r>
              <w:t>20.40</w:t>
            </w:r>
          </w:p>
        </w:tc>
      </w:tr>
      <w:tr w:rsidR="00792269" w14:paraId="200B2C61" w14:textId="77777777">
        <w:tc>
          <w:tcPr>
            <w:tcW w:w="1160" w:type="dxa"/>
            <w:vMerge/>
            <w:vAlign w:val="center"/>
          </w:tcPr>
          <w:p w14:paraId="1F0F282A" w14:textId="77777777" w:rsidR="00792269" w:rsidRDefault="00792269"/>
        </w:tc>
        <w:tc>
          <w:tcPr>
            <w:tcW w:w="1245" w:type="dxa"/>
            <w:vMerge/>
            <w:vAlign w:val="center"/>
          </w:tcPr>
          <w:p w14:paraId="2384A276" w14:textId="77777777" w:rsidR="00792269" w:rsidRDefault="00792269"/>
        </w:tc>
        <w:tc>
          <w:tcPr>
            <w:tcW w:w="1562" w:type="dxa"/>
            <w:vAlign w:val="center"/>
          </w:tcPr>
          <w:p w14:paraId="32593C1F" w14:textId="77777777" w:rsidR="00792269" w:rsidRDefault="00000000">
            <w:r>
              <w:t>C3430</w:t>
            </w:r>
          </w:p>
        </w:tc>
        <w:tc>
          <w:tcPr>
            <w:tcW w:w="1386" w:type="dxa"/>
            <w:vAlign w:val="center"/>
          </w:tcPr>
          <w:p w14:paraId="24642E08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3246A84C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BB338B6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937470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04E6A9C2" w14:textId="77777777" w:rsidR="00792269" w:rsidRDefault="00000000">
            <w:r>
              <w:t>4.50</w:t>
            </w:r>
          </w:p>
        </w:tc>
      </w:tr>
      <w:tr w:rsidR="00792269" w14:paraId="052BAB0E" w14:textId="77777777">
        <w:tc>
          <w:tcPr>
            <w:tcW w:w="1160" w:type="dxa"/>
            <w:vMerge/>
            <w:vAlign w:val="center"/>
          </w:tcPr>
          <w:p w14:paraId="67B241DA" w14:textId="77777777" w:rsidR="00792269" w:rsidRDefault="00792269"/>
        </w:tc>
        <w:tc>
          <w:tcPr>
            <w:tcW w:w="1245" w:type="dxa"/>
            <w:vMerge/>
            <w:vAlign w:val="center"/>
          </w:tcPr>
          <w:p w14:paraId="3C954660" w14:textId="77777777" w:rsidR="00792269" w:rsidRDefault="00792269"/>
        </w:tc>
        <w:tc>
          <w:tcPr>
            <w:tcW w:w="1562" w:type="dxa"/>
            <w:vAlign w:val="center"/>
          </w:tcPr>
          <w:p w14:paraId="45B9A638" w14:textId="77777777" w:rsidR="00792269" w:rsidRDefault="00000000">
            <w:r>
              <w:t>C3435</w:t>
            </w:r>
          </w:p>
        </w:tc>
        <w:tc>
          <w:tcPr>
            <w:tcW w:w="1386" w:type="dxa"/>
            <w:vAlign w:val="center"/>
          </w:tcPr>
          <w:p w14:paraId="7E2A87E9" w14:textId="77777777" w:rsidR="00792269" w:rsidRDefault="00000000">
            <w:r>
              <w:t>3.40×3.50</w:t>
            </w:r>
          </w:p>
        </w:tc>
        <w:tc>
          <w:tcPr>
            <w:tcW w:w="735" w:type="dxa"/>
            <w:vAlign w:val="center"/>
          </w:tcPr>
          <w:p w14:paraId="40ACE01E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1EBD15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48B4D6" w14:textId="77777777" w:rsidR="00792269" w:rsidRDefault="00000000">
            <w:r>
              <w:t>11.90</w:t>
            </w:r>
          </w:p>
        </w:tc>
        <w:tc>
          <w:tcPr>
            <w:tcW w:w="1262" w:type="dxa"/>
            <w:vAlign w:val="center"/>
          </w:tcPr>
          <w:p w14:paraId="394E1FED" w14:textId="77777777" w:rsidR="00792269" w:rsidRDefault="00000000">
            <w:r>
              <w:t>11.90</w:t>
            </w:r>
          </w:p>
        </w:tc>
      </w:tr>
      <w:tr w:rsidR="00792269" w14:paraId="167F8E40" w14:textId="77777777">
        <w:tc>
          <w:tcPr>
            <w:tcW w:w="1160" w:type="dxa"/>
            <w:vMerge/>
            <w:vAlign w:val="center"/>
          </w:tcPr>
          <w:p w14:paraId="774DF766" w14:textId="77777777" w:rsidR="00792269" w:rsidRDefault="00792269"/>
        </w:tc>
        <w:tc>
          <w:tcPr>
            <w:tcW w:w="1245" w:type="dxa"/>
            <w:vMerge/>
            <w:vAlign w:val="center"/>
          </w:tcPr>
          <w:p w14:paraId="0518F08E" w14:textId="77777777" w:rsidR="00792269" w:rsidRDefault="00792269"/>
        </w:tc>
        <w:tc>
          <w:tcPr>
            <w:tcW w:w="1562" w:type="dxa"/>
            <w:vAlign w:val="center"/>
          </w:tcPr>
          <w:p w14:paraId="28D12BAA" w14:textId="77777777" w:rsidR="00792269" w:rsidRDefault="00000000">
            <w:r>
              <w:t>C4203</w:t>
            </w:r>
          </w:p>
        </w:tc>
        <w:tc>
          <w:tcPr>
            <w:tcW w:w="1386" w:type="dxa"/>
            <w:vAlign w:val="center"/>
          </w:tcPr>
          <w:p w14:paraId="7B84D572" w14:textId="77777777" w:rsidR="00792269" w:rsidRDefault="00000000">
            <w:r>
              <w:t>4.20×0.60</w:t>
            </w:r>
          </w:p>
        </w:tc>
        <w:tc>
          <w:tcPr>
            <w:tcW w:w="735" w:type="dxa"/>
            <w:vAlign w:val="center"/>
          </w:tcPr>
          <w:p w14:paraId="31FD7B90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7A149C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758195" w14:textId="77777777" w:rsidR="00792269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48F913F6" w14:textId="77777777" w:rsidR="00792269" w:rsidRDefault="00000000">
            <w:r>
              <w:t>2.52</w:t>
            </w:r>
          </w:p>
        </w:tc>
      </w:tr>
      <w:tr w:rsidR="00792269" w14:paraId="5B83EB4A" w14:textId="77777777">
        <w:tc>
          <w:tcPr>
            <w:tcW w:w="1160" w:type="dxa"/>
            <w:vMerge/>
            <w:vAlign w:val="center"/>
          </w:tcPr>
          <w:p w14:paraId="3680E479" w14:textId="77777777" w:rsidR="00792269" w:rsidRDefault="00792269"/>
        </w:tc>
        <w:tc>
          <w:tcPr>
            <w:tcW w:w="1245" w:type="dxa"/>
            <w:vMerge/>
            <w:vAlign w:val="center"/>
          </w:tcPr>
          <w:p w14:paraId="09C9CAC8" w14:textId="77777777" w:rsidR="00792269" w:rsidRDefault="00792269"/>
        </w:tc>
        <w:tc>
          <w:tcPr>
            <w:tcW w:w="1562" w:type="dxa"/>
            <w:vAlign w:val="center"/>
          </w:tcPr>
          <w:p w14:paraId="1D74FF73" w14:textId="77777777" w:rsidR="00792269" w:rsidRDefault="00000000">
            <w:r>
              <w:t>C4605</w:t>
            </w:r>
          </w:p>
        </w:tc>
        <w:tc>
          <w:tcPr>
            <w:tcW w:w="1386" w:type="dxa"/>
            <w:vAlign w:val="center"/>
          </w:tcPr>
          <w:p w14:paraId="2C78995F" w14:textId="77777777" w:rsidR="00792269" w:rsidRDefault="00000000">
            <w:r>
              <w:t>4.60×1.50</w:t>
            </w:r>
          </w:p>
        </w:tc>
        <w:tc>
          <w:tcPr>
            <w:tcW w:w="735" w:type="dxa"/>
            <w:vAlign w:val="center"/>
          </w:tcPr>
          <w:p w14:paraId="29A0AD00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419AA86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AFA222" w14:textId="77777777" w:rsidR="00792269" w:rsidRDefault="00000000">
            <w:r>
              <w:t>6.90</w:t>
            </w:r>
          </w:p>
        </w:tc>
        <w:tc>
          <w:tcPr>
            <w:tcW w:w="1262" w:type="dxa"/>
            <w:vAlign w:val="center"/>
          </w:tcPr>
          <w:p w14:paraId="67EBC8D1" w14:textId="77777777" w:rsidR="00792269" w:rsidRDefault="00000000">
            <w:r>
              <w:t>6.90</w:t>
            </w:r>
          </w:p>
        </w:tc>
      </w:tr>
      <w:tr w:rsidR="00792269" w14:paraId="2A52A8D0" w14:textId="77777777">
        <w:tc>
          <w:tcPr>
            <w:tcW w:w="1160" w:type="dxa"/>
            <w:vMerge/>
            <w:vAlign w:val="center"/>
          </w:tcPr>
          <w:p w14:paraId="6EE66F44" w14:textId="77777777" w:rsidR="00792269" w:rsidRDefault="00792269"/>
        </w:tc>
        <w:tc>
          <w:tcPr>
            <w:tcW w:w="1245" w:type="dxa"/>
            <w:vMerge/>
            <w:vAlign w:val="center"/>
          </w:tcPr>
          <w:p w14:paraId="1947676F" w14:textId="77777777" w:rsidR="00792269" w:rsidRDefault="00792269"/>
        </w:tc>
        <w:tc>
          <w:tcPr>
            <w:tcW w:w="1562" w:type="dxa"/>
            <w:vAlign w:val="center"/>
          </w:tcPr>
          <w:p w14:paraId="6357DE2C" w14:textId="77777777" w:rsidR="00792269" w:rsidRDefault="00000000">
            <w:r>
              <w:t>C4905</w:t>
            </w:r>
          </w:p>
        </w:tc>
        <w:tc>
          <w:tcPr>
            <w:tcW w:w="1386" w:type="dxa"/>
            <w:vAlign w:val="center"/>
          </w:tcPr>
          <w:p w14:paraId="3CF31773" w14:textId="77777777" w:rsidR="00792269" w:rsidRDefault="00000000">
            <w:r>
              <w:t>4.90×1.50</w:t>
            </w:r>
          </w:p>
        </w:tc>
        <w:tc>
          <w:tcPr>
            <w:tcW w:w="735" w:type="dxa"/>
            <w:vAlign w:val="center"/>
          </w:tcPr>
          <w:p w14:paraId="54D76BF8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55F716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F4F9B5" w14:textId="77777777" w:rsidR="00792269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3C1C721D" w14:textId="77777777" w:rsidR="00792269" w:rsidRDefault="00000000">
            <w:r>
              <w:t>7.35</w:t>
            </w:r>
          </w:p>
        </w:tc>
      </w:tr>
      <w:tr w:rsidR="00792269" w14:paraId="05FA0637" w14:textId="77777777">
        <w:tc>
          <w:tcPr>
            <w:tcW w:w="1160" w:type="dxa"/>
            <w:vMerge/>
            <w:vAlign w:val="center"/>
          </w:tcPr>
          <w:p w14:paraId="40230B14" w14:textId="77777777" w:rsidR="00792269" w:rsidRDefault="00792269"/>
        </w:tc>
        <w:tc>
          <w:tcPr>
            <w:tcW w:w="1245" w:type="dxa"/>
            <w:vMerge/>
            <w:vAlign w:val="center"/>
          </w:tcPr>
          <w:p w14:paraId="1B6CDE1A" w14:textId="77777777" w:rsidR="00792269" w:rsidRDefault="00792269"/>
        </w:tc>
        <w:tc>
          <w:tcPr>
            <w:tcW w:w="1562" w:type="dxa"/>
            <w:vAlign w:val="center"/>
          </w:tcPr>
          <w:p w14:paraId="3A914B23" w14:textId="77777777" w:rsidR="00792269" w:rsidRDefault="00000000">
            <w:r>
              <w:t>C4930</w:t>
            </w:r>
          </w:p>
        </w:tc>
        <w:tc>
          <w:tcPr>
            <w:tcW w:w="1386" w:type="dxa"/>
            <w:vAlign w:val="center"/>
          </w:tcPr>
          <w:p w14:paraId="72FC4053" w14:textId="77777777" w:rsidR="00792269" w:rsidRDefault="00000000">
            <w:r>
              <w:t>4.90×3.00</w:t>
            </w:r>
          </w:p>
        </w:tc>
        <w:tc>
          <w:tcPr>
            <w:tcW w:w="735" w:type="dxa"/>
            <w:vAlign w:val="center"/>
          </w:tcPr>
          <w:p w14:paraId="523C9C59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46E74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22C285" w14:textId="77777777" w:rsidR="00792269" w:rsidRDefault="00000000">
            <w:r>
              <w:t>14.70</w:t>
            </w:r>
          </w:p>
        </w:tc>
        <w:tc>
          <w:tcPr>
            <w:tcW w:w="1262" w:type="dxa"/>
            <w:vAlign w:val="center"/>
          </w:tcPr>
          <w:p w14:paraId="098D1F64" w14:textId="77777777" w:rsidR="00792269" w:rsidRDefault="00000000">
            <w:r>
              <w:t>14.70</w:t>
            </w:r>
          </w:p>
        </w:tc>
      </w:tr>
      <w:tr w:rsidR="00792269" w14:paraId="300E1265" w14:textId="77777777">
        <w:tc>
          <w:tcPr>
            <w:tcW w:w="1160" w:type="dxa"/>
            <w:vMerge/>
            <w:vAlign w:val="center"/>
          </w:tcPr>
          <w:p w14:paraId="63CD1903" w14:textId="77777777" w:rsidR="00792269" w:rsidRDefault="00792269"/>
        </w:tc>
        <w:tc>
          <w:tcPr>
            <w:tcW w:w="1245" w:type="dxa"/>
            <w:vMerge/>
            <w:vAlign w:val="center"/>
          </w:tcPr>
          <w:p w14:paraId="4E45684C" w14:textId="77777777" w:rsidR="00792269" w:rsidRDefault="00792269"/>
        </w:tc>
        <w:tc>
          <w:tcPr>
            <w:tcW w:w="1562" w:type="dxa"/>
            <w:vAlign w:val="center"/>
          </w:tcPr>
          <w:p w14:paraId="57BF0E24" w14:textId="77777777" w:rsidR="00792269" w:rsidRDefault="00000000">
            <w:r>
              <w:t>C4935</w:t>
            </w:r>
          </w:p>
        </w:tc>
        <w:tc>
          <w:tcPr>
            <w:tcW w:w="1386" w:type="dxa"/>
            <w:vAlign w:val="center"/>
          </w:tcPr>
          <w:p w14:paraId="578E4F72" w14:textId="77777777" w:rsidR="00792269" w:rsidRDefault="00000000">
            <w:r>
              <w:t>4.90×3.50</w:t>
            </w:r>
          </w:p>
        </w:tc>
        <w:tc>
          <w:tcPr>
            <w:tcW w:w="735" w:type="dxa"/>
            <w:vAlign w:val="center"/>
          </w:tcPr>
          <w:p w14:paraId="098AB67D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87865E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3A9D63" w14:textId="77777777" w:rsidR="00792269" w:rsidRDefault="00000000">
            <w:r>
              <w:t>17.15</w:t>
            </w:r>
          </w:p>
        </w:tc>
        <w:tc>
          <w:tcPr>
            <w:tcW w:w="1262" w:type="dxa"/>
            <w:vAlign w:val="center"/>
          </w:tcPr>
          <w:p w14:paraId="16B4C59F" w14:textId="77777777" w:rsidR="00792269" w:rsidRDefault="00000000">
            <w:r>
              <w:t>17.15</w:t>
            </w:r>
          </w:p>
        </w:tc>
      </w:tr>
      <w:tr w:rsidR="00792269" w14:paraId="63CB1561" w14:textId="77777777">
        <w:tc>
          <w:tcPr>
            <w:tcW w:w="1160" w:type="dxa"/>
            <w:vMerge/>
            <w:vAlign w:val="center"/>
          </w:tcPr>
          <w:p w14:paraId="26E477EC" w14:textId="77777777" w:rsidR="00792269" w:rsidRDefault="00792269"/>
        </w:tc>
        <w:tc>
          <w:tcPr>
            <w:tcW w:w="1245" w:type="dxa"/>
            <w:vMerge/>
            <w:vAlign w:val="center"/>
          </w:tcPr>
          <w:p w14:paraId="25D95A4C" w14:textId="77777777" w:rsidR="00792269" w:rsidRDefault="00792269"/>
        </w:tc>
        <w:tc>
          <w:tcPr>
            <w:tcW w:w="1562" w:type="dxa"/>
            <w:vAlign w:val="center"/>
          </w:tcPr>
          <w:p w14:paraId="1E69ECFA" w14:textId="77777777" w:rsidR="00792269" w:rsidRDefault="00000000">
            <w:r>
              <w:t>C6205</w:t>
            </w:r>
          </w:p>
        </w:tc>
        <w:tc>
          <w:tcPr>
            <w:tcW w:w="1386" w:type="dxa"/>
            <w:vAlign w:val="center"/>
          </w:tcPr>
          <w:p w14:paraId="60B504B7" w14:textId="77777777" w:rsidR="00792269" w:rsidRDefault="00000000">
            <w:r>
              <w:t>6.20×1.20</w:t>
            </w:r>
          </w:p>
        </w:tc>
        <w:tc>
          <w:tcPr>
            <w:tcW w:w="735" w:type="dxa"/>
            <w:vAlign w:val="center"/>
          </w:tcPr>
          <w:p w14:paraId="1B82CEC7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436A29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4C4D69" w14:textId="77777777" w:rsidR="00792269" w:rsidRDefault="00000000">
            <w:r>
              <w:t>7.44</w:t>
            </w:r>
          </w:p>
        </w:tc>
        <w:tc>
          <w:tcPr>
            <w:tcW w:w="1262" w:type="dxa"/>
            <w:vAlign w:val="center"/>
          </w:tcPr>
          <w:p w14:paraId="6F42768E" w14:textId="77777777" w:rsidR="00792269" w:rsidRDefault="00000000">
            <w:r>
              <w:t>7.44</w:t>
            </w:r>
          </w:p>
        </w:tc>
      </w:tr>
      <w:tr w:rsidR="00792269" w14:paraId="0F16B896" w14:textId="77777777">
        <w:tc>
          <w:tcPr>
            <w:tcW w:w="1160" w:type="dxa"/>
            <w:vMerge/>
            <w:vAlign w:val="center"/>
          </w:tcPr>
          <w:p w14:paraId="01000462" w14:textId="77777777" w:rsidR="00792269" w:rsidRDefault="00792269"/>
        </w:tc>
        <w:tc>
          <w:tcPr>
            <w:tcW w:w="1245" w:type="dxa"/>
            <w:vMerge/>
            <w:vAlign w:val="center"/>
          </w:tcPr>
          <w:p w14:paraId="78B4C46B" w14:textId="77777777" w:rsidR="00792269" w:rsidRDefault="00792269"/>
        </w:tc>
        <w:tc>
          <w:tcPr>
            <w:tcW w:w="1562" w:type="dxa"/>
            <w:vAlign w:val="center"/>
          </w:tcPr>
          <w:p w14:paraId="49E02C24" w14:textId="77777777" w:rsidR="00792269" w:rsidRDefault="00000000">
            <w:r>
              <w:t>C7905</w:t>
            </w:r>
          </w:p>
        </w:tc>
        <w:tc>
          <w:tcPr>
            <w:tcW w:w="1386" w:type="dxa"/>
            <w:vAlign w:val="center"/>
          </w:tcPr>
          <w:p w14:paraId="380A3C6B" w14:textId="77777777" w:rsidR="00792269" w:rsidRDefault="00000000">
            <w:r>
              <w:t>7.90×1.50</w:t>
            </w:r>
          </w:p>
        </w:tc>
        <w:tc>
          <w:tcPr>
            <w:tcW w:w="735" w:type="dxa"/>
            <w:vAlign w:val="center"/>
          </w:tcPr>
          <w:p w14:paraId="7BBC9874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319434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0F3E52" w14:textId="77777777" w:rsidR="00792269" w:rsidRDefault="00000000">
            <w:r>
              <w:t>11.85</w:t>
            </w:r>
          </w:p>
        </w:tc>
        <w:tc>
          <w:tcPr>
            <w:tcW w:w="1262" w:type="dxa"/>
            <w:vAlign w:val="center"/>
          </w:tcPr>
          <w:p w14:paraId="5DD6A8CD" w14:textId="77777777" w:rsidR="00792269" w:rsidRDefault="00000000">
            <w:r>
              <w:t>11.85</w:t>
            </w:r>
          </w:p>
        </w:tc>
      </w:tr>
      <w:tr w:rsidR="00792269" w14:paraId="3A76EE29" w14:textId="77777777">
        <w:tc>
          <w:tcPr>
            <w:tcW w:w="1160" w:type="dxa"/>
            <w:vMerge/>
            <w:vAlign w:val="center"/>
          </w:tcPr>
          <w:p w14:paraId="75B40C7C" w14:textId="77777777" w:rsidR="00792269" w:rsidRDefault="00792269"/>
        </w:tc>
        <w:tc>
          <w:tcPr>
            <w:tcW w:w="1245" w:type="dxa"/>
            <w:vMerge/>
            <w:vAlign w:val="center"/>
          </w:tcPr>
          <w:p w14:paraId="174FE184" w14:textId="77777777" w:rsidR="00792269" w:rsidRDefault="00792269"/>
        </w:tc>
        <w:tc>
          <w:tcPr>
            <w:tcW w:w="1562" w:type="dxa"/>
            <w:vAlign w:val="center"/>
          </w:tcPr>
          <w:p w14:paraId="6E8B5127" w14:textId="77777777" w:rsidR="00792269" w:rsidRDefault="00000000">
            <w:r>
              <w:t>C7930</w:t>
            </w:r>
          </w:p>
        </w:tc>
        <w:tc>
          <w:tcPr>
            <w:tcW w:w="1386" w:type="dxa"/>
            <w:vAlign w:val="center"/>
          </w:tcPr>
          <w:p w14:paraId="71B53AF4" w14:textId="77777777" w:rsidR="00792269" w:rsidRDefault="00000000">
            <w:r>
              <w:t>7.90×3.00</w:t>
            </w:r>
          </w:p>
        </w:tc>
        <w:tc>
          <w:tcPr>
            <w:tcW w:w="735" w:type="dxa"/>
            <w:vAlign w:val="center"/>
          </w:tcPr>
          <w:p w14:paraId="50A39129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04A8B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CA2225" w14:textId="77777777" w:rsidR="00792269" w:rsidRDefault="00000000">
            <w:r>
              <w:t>23.70</w:t>
            </w:r>
          </w:p>
        </w:tc>
        <w:tc>
          <w:tcPr>
            <w:tcW w:w="1262" w:type="dxa"/>
            <w:vAlign w:val="center"/>
          </w:tcPr>
          <w:p w14:paraId="7C8CA3DA" w14:textId="77777777" w:rsidR="00792269" w:rsidRDefault="00000000">
            <w:r>
              <w:t>23.70</w:t>
            </w:r>
          </w:p>
        </w:tc>
      </w:tr>
      <w:tr w:rsidR="00792269" w14:paraId="016F5795" w14:textId="77777777">
        <w:tc>
          <w:tcPr>
            <w:tcW w:w="1160" w:type="dxa"/>
            <w:vMerge/>
            <w:vAlign w:val="center"/>
          </w:tcPr>
          <w:p w14:paraId="7F9B806B" w14:textId="77777777" w:rsidR="00792269" w:rsidRDefault="00792269"/>
        </w:tc>
        <w:tc>
          <w:tcPr>
            <w:tcW w:w="1245" w:type="dxa"/>
            <w:vMerge/>
            <w:vAlign w:val="center"/>
          </w:tcPr>
          <w:p w14:paraId="0B9A8DCC" w14:textId="77777777" w:rsidR="00792269" w:rsidRDefault="00792269"/>
        </w:tc>
        <w:tc>
          <w:tcPr>
            <w:tcW w:w="1562" w:type="dxa"/>
            <w:vAlign w:val="center"/>
          </w:tcPr>
          <w:p w14:paraId="433E8794" w14:textId="77777777" w:rsidR="00792269" w:rsidRDefault="00000000">
            <w:r>
              <w:t>C7935</w:t>
            </w:r>
          </w:p>
        </w:tc>
        <w:tc>
          <w:tcPr>
            <w:tcW w:w="1386" w:type="dxa"/>
            <w:vAlign w:val="center"/>
          </w:tcPr>
          <w:p w14:paraId="50E402A5" w14:textId="77777777" w:rsidR="00792269" w:rsidRDefault="00000000">
            <w:r>
              <w:t>7.90×3.50</w:t>
            </w:r>
          </w:p>
        </w:tc>
        <w:tc>
          <w:tcPr>
            <w:tcW w:w="735" w:type="dxa"/>
            <w:vAlign w:val="center"/>
          </w:tcPr>
          <w:p w14:paraId="56465187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2B27CDC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6CF56F" w14:textId="77777777" w:rsidR="00792269" w:rsidRDefault="00000000">
            <w:r>
              <w:t>27.65</w:t>
            </w:r>
          </w:p>
        </w:tc>
        <w:tc>
          <w:tcPr>
            <w:tcW w:w="1262" w:type="dxa"/>
            <w:vAlign w:val="center"/>
          </w:tcPr>
          <w:p w14:paraId="1310AAA6" w14:textId="77777777" w:rsidR="00792269" w:rsidRDefault="00000000">
            <w:r>
              <w:t>27.65</w:t>
            </w:r>
          </w:p>
        </w:tc>
      </w:tr>
      <w:tr w:rsidR="00792269" w14:paraId="0F5B3901" w14:textId="77777777">
        <w:tc>
          <w:tcPr>
            <w:tcW w:w="1160" w:type="dxa"/>
            <w:vMerge/>
            <w:vAlign w:val="center"/>
          </w:tcPr>
          <w:p w14:paraId="277FA83A" w14:textId="77777777" w:rsidR="00792269" w:rsidRDefault="00792269"/>
        </w:tc>
        <w:tc>
          <w:tcPr>
            <w:tcW w:w="1245" w:type="dxa"/>
            <w:vMerge/>
            <w:vAlign w:val="center"/>
          </w:tcPr>
          <w:p w14:paraId="67657C48" w14:textId="77777777" w:rsidR="00792269" w:rsidRDefault="00792269"/>
        </w:tc>
        <w:tc>
          <w:tcPr>
            <w:tcW w:w="1562" w:type="dxa"/>
            <w:vAlign w:val="center"/>
          </w:tcPr>
          <w:p w14:paraId="3B5DB8E0" w14:textId="77777777" w:rsidR="00792269" w:rsidRDefault="00000000">
            <w:r>
              <w:t>C9505</w:t>
            </w:r>
          </w:p>
        </w:tc>
        <w:tc>
          <w:tcPr>
            <w:tcW w:w="1386" w:type="dxa"/>
            <w:vAlign w:val="center"/>
          </w:tcPr>
          <w:p w14:paraId="158A3BF3" w14:textId="77777777" w:rsidR="00792269" w:rsidRDefault="00000000">
            <w:r>
              <w:t>9.50×1.50</w:t>
            </w:r>
          </w:p>
        </w:tc>
        <w:tc>
          <w:tcPr>
            <w:tcW w:w="735" w:type="dxa"/>
            <w:vAlign w:val="center"/>
          </w:tcPr>
          <w:p w14:paraId="732A9332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5DCEAA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CE2003" w14:textId="77777777" w:rsidR="00792269" w:rsidRDefault="00000000">
            <w:r>
              <w:t>14.25</w:t>
            </w:r>
          </w:p>
        </w:tc>
        <w:tc>
          <w:tcPr>
            <w:tcW w:w="1262" w:type="dxa"/>
            <w:vAlign w:val="center"/>
          </w:tcPr>
          <w:p w14:paraId="7EAEB4CE" w14:textId="77777777" w:rsidR="00792269" w:rsidRDefault="00000000">
            <w:r>
              <w:t>14.25</w:t>
            </w:r>
          </w:p>
        </w:tc>
      </w:tr>
      <w:tr w:rsidR="00792269" w14:paraId="3B9C1B85" w14:textId="77777777">
        <w:tc>
          <w:tcPr>
            <w:tcW w:w="1160" w:type="dxa"/>
            <w:vMerge w:val="restart"/>
            <w:vAlign w:val="center"/>
          </w:tcPr>
          <w:p w14:paraId="39A68540" w14:textId="77777777" w:rsidR="00792269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452B055" w14:textId="77777777" w:rsidR="00792269" w:rsidRDefault="00000000">
            <w:r>
              <w:t>立面</w:t>
            </w:r>
            <w:r>
              <w:t>2</w:t>
            </w:r>
            <w:r>
              <w:br/>
              <w:t>292.50</w:t>
            </w:r>
          </w:p>
        </w:tc>
        <w:tc>
          <w:tcPr>
            <w:tcW w:w="1562" w:type="dxa"/>
            <w:vAlign w:val="center"/>
          </w:tcPr>
          <w:p w14:paraId="33437CAE" w14:textId="77777777" w:rsidR="00792269" w:rsidRDefault="00000000">
            <w:r>
              <w:t>C1225</w:t>
            </w:r>
          </w:p>
        </w:tc>
        <w:tc>
          <w:tcPr>
            <w:tcW w:w="1386" w:type="dxa"/>
            <w:vAlign w:val="center"/>
          </w:tcPr>
          <w:p w14:paraId="3F12E3D8" w14:textId="77777777" w:rsidR="00792269" w:rsidRDefault="00000000">
            <w:r>
              <w:t>1.20×2.50</w:t>
            </w:r>
          </w:p>
        </w:tc>
        <w:tc>
          <w:tcPr>
            <w:tcW w:w="735" w:type="dxa"/>
            <w:vAlign w:val="center"/>
          </w:tcPr>
          <w:p w14:paraId="52BBBDFE" w14:textId="77777777" w:rsidR="0079226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774A207" w14:textId="77777777" w:rsidR="00792269" w:rsidRDefault="00000000">
            <w:r>
              <w:t>29</w:t>
            </w:r>
          </w:p>
        </w:tc>
        <w:tc>
          <w:tcPr>
            <w:tcW w:w="1262" w:type="dxa"/>
            <w:vAlign w:val="center"/>
          </w:tcPr>
          <w:p w14:paraId="20789779" w14:textId="77777777" w:rsidR="0079226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4D57C7E3" w14:textId="77777777" w:rsidR="00792269" w:rsidRDefault="00000000">
            <w:r>
              <w:t>87.00</w:t>
            </w:r>
          </w:p>
        </w:tc>
      </w:tr>
      <w:tr w:rsidR="00792269" w14:paraId="510CBB50" w14:textId="77777777">
        <w:tc>
          <w:tcPr>
            <w:tcW w:w="1160" w:type="dxa"/>
            <w:vMerge/>
            <w:vAlign w:val="center"/>
          </w:tcPr>
          <w:p w14:paraId="6ED87ECD" w14:textId="77777777" w:rsidR="00792269" w:rsidRDefault="00792269"/>
        </w:tc>
        <w:tc>
          <w:tcPr>
            <w:tcW w:w="1245" w:type="dxa"/>
            <w:vMerge/>
            <w:vAlign w:val="center"/>
          </w:tcPr>
          <w:p w14:paraId="0285753D" w14:textId="77777777" w:rsidR="00792269" w:rsidRDefault="00792269"/>
        </w:tc>
        <w:tc>
          <w:tcPr>
            <w:tcW w:w="1562" w:type="dxa"/>
            <w:vAlign w:val="center"/>
          </w:tcPr>
          <w:p w14:paraId="54EF54E3" w14:textId="77777777" w:rsidR="00792269" w:rsidRDefault="00000000">
            <w:r>
              <w:t>C1225</w:t>
            </w:r>
          </w:p>
        </w:tc>
        <w:tc>
          <w:tcPr>
            <w:tcW w:w="1386" w:type="dxa"/>
            <w:vAlign w:val="center"/>
          </w:tcPr>
          <w:p w14:paraId="7C987D5A" w14:textId="77777777" w:rsidR="00792269" w:rsidRDefault="00000000">
            <w:r>
              <w:t>1.20×3.50</w:t>
            </w:r>
          </w:p>
        </w:tc>
        <w:tc>
          <w:tcPr>
            <w:tcW w:w="735" w:type="dxa"/>
            <w:vAlign w:val="center"/>
          </w:tcPr>
          <w:p w14:paraId="010DE454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CFD1D18" w14:textId="77777777" w:rsidR="00792269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6551EC7F" w14:textId="77777777" w:rsidR="00792269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12EAB41F" w14:textId="77777777" w:rsidR="00792269" w:rsidRDefault="00000000">
            <w:r>
              <w:t>29.40</w:t>
            </w:r>
          </w:p>
        </w:tc>
      </w:tr>
      <w:tr w:rsidR="00792269" w14:paraId="60918088" w14:textId="77777777">
        <w:tc>
          <w:tcPr>
            <w:tcW w:w="1160" w:type="dxa"/>
            <w:vMerge/>
            <w:vAlign w:val="center"/>
          </w:tcPr>
          <w:p w14:paraId="707AD2C9" w14:textId="77777777" w:rsidR="00792269" w:rsidRDefault="00792269"/>
        </w:tc>
        <w:tc>
          <w:tcPr>
            <w:tcW w:w="1245" w:type="dxa"/>
            <w:vMerge/>
            <w:vAlign w:val="center"/>
          </w:tcPr>
          <w:p w14:paraId="32F56A59" w14:textId="77777777" w:rsidR="00792269" w:rsidRDefault="00792269"/>
        </w:tc>
        <w:tc>
          <w:tcPr>
            <w:tcW w:w="1562" w:type="dxa"/>
            <w:vAlign w:val="center"/>
          </w:tcPr>
          <w:p w14:paraId="0BFD9F98" w14:textId="77777777" w:rsidR="00792269" w:rsidRDefault="00000000">
            <w:r>
              <w:t>C1524</w:t>
            </w:r>
          </w:p>
        </w:tc>
        <w:tc>
          <w:tcPr>
            <w:tcW w:w="1386" w:type="dxa"/>
            <w:vAlign w:val="center"/>
          </w:tcPr>
          <w:p w14:paraId="1BE033BB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032D588A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AA642C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CD1D51D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68E97DF1" w14:textId="77777777" w:rsidR="00792269" w:rsidRDefault="00000000">
            <w:r>
              <w:t>9.00</w:t>
            </w:r>
          </w:p>
        </w:tc>
      </w:tr>
      <w:tr w:rsidR="00792269" w14:paraId="70F76D74" w14:textId="77777777">
        <w:tc>
          <w:tcPr>
            <w:tcW w:w="1160" w:type="dxa"/>
            <w:vMerge/>
            <w:vAlign w:val="center"/>
          </w:tcPr>
          <w:p w14:paraId="48FCD685" w14:textId="77777777" w:rsidR="00792269" w:rsidRDefault="00792269"/>
        </w:tc>
        <w:tc>
          <w:tcPr>
            <w:tcW w:w="1245" w:type="dxa"/>
            <w:vMerge/>
            <w:vAlign w:val="center"/>
          </w:tcPr>
          <w:p w14:paraId="26BE827C" w14:textId="77777777" w:rsidR="00792269" w:rsidRDefault="00792269"/>
        </w:tc>
        <w:tc>
          <w:tcPr>
            <w:tcW w:w="1562" w:type="dxa"/>
            <w:vAlign w:val="center"/>
          </w:tcPr>
          <w:p w14:paraId="75A0A489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2ED525A4" w14:textId="77777777" w:rsidR="00792269" w:rsidRDefault="00000000">
            <w:r>
              <w:t>1.50×3.50</w:t>
            </w:r>
          </w:p>
        </w:tc>
        <w:tc>
          <w:tcPr>
            <w:tcW w:w="735" w:type="dxa"/>
            <w:vAlign w:val="center"/>
          </w:tcPr>
          <w:p w14:paraId="4211C072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E10B446" w14:textId="77777777" w:rsidR="0079226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1E0B99F" w14:textId="77777777" w:rsidR="00792269" w:rsidRDefault="00000000">
            <w:r>
              <w:t>5.25</w:t>
            </w:r>
          </w:p>
        </w:tc>
        <w:tc>
          <w:tcPr>
            <w:tcW w:w="1262" w:type="dxa"/>
            <w:vAlign w:val="center"/>
          </w:tcPr>
          <w:p w14:paraId="453DDA95" w14:textId="77777777" w:rsidR="00792269" w:rsidRDefault="00000000">
            <w:r>
              <w:t>15.75</w:t>
            </w:r>
          </w:p>
        </w:tc>
      </w:tr>
      <w:tr w:rsidR="00792269" w14:paraId="56369031" w14:textId="77777777">
        <w:tc>
          <w:tcPr>
            <w:tcW w:w="1160" w:type="dxa"/>
            <w:vMerge/>
            <w:vAlign w:val="center"/>
          </w:tcPr>
          <w:p w14:paraId="5F2EE77C" w14:textId="77777777" w:rsidR="00792269" w:rsidRDefault="00792269"/>
        </w:tc>
        <w:tc>
          <w:tcPr>
            <w:tcW w:w="1245" w:type="dxa"/>
            <w:vMerge/>
            <w:vAlign w:val="center"/>
          </w:tcPr>
          <w:p w14:paraId="25737310" w14:textId="77777777" w:rsidR="00792269" w:rsidRDefault="00792269"/>
        </w:tc>
        <w:tc>
          <w:tcPr>
            <w:tcW w:w="1562" w:type="dxa"/>
            <w:vAlign w:val="center"/>
          </w:tcPr>
          <w:p w14:paraId="5911FFAF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228AB25F" w14:textId="77777777" w:rsidR="00792269" w:rsidRDefault="00000000">
            <w:r>
              <w:t>2.27×3.50</w:t>
            </w:r>
          </w:p>
        </w:tc>
        <w:tc>
          <w:tcPr>
            <w:tcW w:w="735" w:type="dxa"/>
            <w:vAlign w:val="center"/>
          </w:tcPr>
          <w:p w14:paraId="3DE9992A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5A5B201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AAB0BA" w14:textId="77777777" w:rsidR="00792269" w:rsidRDefault="00000000">
            <w:r>
              <w:t>7.94</w:t>
            </w:r>
          </w:p>
        </w:tc>
        <w:tc>
          <w:tcPr>
            <w:tcW w:w="1262" w:type="dxa"/>
            <w:vAlign w:val="center"/>
          </w:tcPr>
          <w:p w14:paraId="2F4A7350" w14:textId="77777777" w:rsidR="00792269" w:rsidRDefault="00000000">
            <w:r>
              <w:t>7.94</w:t>
            </w:r>
          </w:p>
        </w:tc>
      </w:tr>
      <w:tr w:rsidR="00792269" w14:paraId="38D40BE6" w14:textId="77777777">
        <w:tc>
          <w:tcPr>
            <w:tcW w:w="1160" w:type="dxa"/>
            <w:vMerge/>
            <w:vAlign w:val="center"/>
          </w:tcPr>
          <w:p w14:paraId="06467BC3" w14:textId="77777777" w:rsidR="00792269" w:rsidRDefault="00792269"/>
        </w:tc>
        <w:tc>
          <w:tcPr>
            <w:tcW w:w="1245" w:type="dxa"/>
            <w:vMerge/>
            <w:vAlign w:val="center"/>
          </w:tcPr>
          <w:p w14:paraId="59069C70" w14:textId="77777777" w:rsidR="00792269" w:rsidRDefault="00792269"/>
        </w:tc>
        <w:tc>
          <w:tcPr>
            <w:tcW w:w="1562" w:type="dxa"/>
            <w:vAlign w:val="center"/>
          </w:tcPr>
          <w:p w14:paraId="6DAC6228" w14:textId="77777777" w:rsidR="00792269" w:rsidRDefault="00000000">
            <w:r>
              <w:t>C1525</w:t>
            </w:r>
          </w:p>
        </w:tc>
        <w:tc>
          <w:tcPr>
            <w:tcW w:w="1386" w:type="dxa"/>
            <w:vAlign w:val="center"/>
          </w:tcPr>
          <w:p w14:paraId="093E80D6" w14:textId="77777777" w:rsidR="00792269" w:rsidRDefault="00000000">
            <w:r>
              <w:t>1.50×2.50</w:t>
            </w:r>
          </w:p>
        </w:tc>
        <w:tc>
          <w:tcPr>
            <w:tcW w:w="735" w:type="dxa"/>
            <w:vAlign w:val="center"/>
          </w:tcPr>
          <w:p w14:paraId="3DE13F3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543515E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952698" w14:textId="77777777" w:rsidR="00792269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2EF64579" w14:textId="77777777" w:rsidR="00792269" w:rsidRDefault="00000000">
            <w:r>
              <w:t>3.75</w:t>
            </w:r>
          </w:p>
        </w:tc>
      </w:tr>
      <w:tr w:rsidR="00792269" w14:paraId="701FB283" w14:textId="77777777">
        <w:tc>
          <w:tcPr>
            <w:tcW w:w="1160" w:type="dxa"/>
            <w:vMerge/>
            <w:vAlign w:val="center"/>
          </w:tcPr>
          <w:p w14:paraId="39D95856" w14:textId="77777777" w:rsidR="00792269" w:rsidRDefault="00792269"/>
        </w:tc>
        <w:tc>
          <w:tcPr>
            <w:tcW w:w="1245" w:type="dxa"/>
            <w:vMerge/>
            <w:vAlign w:val="center"/>
          </w:tcPr>
          <w:p w14:paraId="621EB6A7" w14:textId="77777777" w:rsidR="00792269" w:rsidRDefault="00792269"/>
        </w:tc>
        <w:tc>
          <w:tcPr>
            <w:tcW w:w="1562" w:type="dxa"/>
            <w:vAlign w:val="center"/>
          </w:tcPr>
          <w:p w14:paraId="4F521596" w14:textId="77777777" w:rsidR="00792269" w:rsidRDefault="00000000">
            <w:r>
              <w:t>C1605</w:t>
            </w:r>
          </w:p>
        </w:tc>
        <w:tc>
          <w:tcPr>
            <w:tcW w:w="1386" w:type="dxa"/>
            <w:vAlign w:val="center"/>
          </w:tcPr>
          <w:p w14:paraId="1B12EB12" w14:textId="77777777" w:rsidR="00792269" w:rsidRDefault="00000000">
            <w:r>
              <w:t>1.60×2.50</w:t>
            </w:r>
          </w:p>
        </w:tc>
        <w:tc>
          <w:tcPr>
            <w:tcW w:w="735" w:type="dxa"/>
            <w:vAlign w:val="center"/>
          </w:tcPr>
          <w:p w14:paraId="3FD0C145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934297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6E827C" w14:textId="77777777" w:rsidR="00792269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1C908A8B" w14:textId="77777777" w:rsidR="00792269" w:rsidRDefault="00000000">
            <w:r>
              <w:t>4.00</w:t>
            </w:r>
          </w:p>
        </w:tc>
      </w:tr>
      <w:tr w:rsidR="00792269" w14:paraId="75C16106" w14:textId="77777777">
        <w:tc>
          <w:tcPr>
            <w:tcW w:w="1160" w:type="dxa"/>
            <w:vMerge/>
            <w:vAlign w:val="center"/>
          </w:tcPr>
          <w:p w14:paraId="0B103864" w14:textId="77777777" w:rsidR="00792269" w:rsidRDefault="00792269"/>
        </w:tc>
        <w:tc>
          <w:tcPr>
            <w:tcW w:w="1245" w:type="dxa"/>
            <w:vMerge/>
            <w:vAlign w:val="center"/>
          </w:tcPr>
          <w:p w14:paraId="084FFDEB" w14:textId="77777777" w:rsidR="00792269" w:rsidRDefault="00792269"/>
        </w:tc>
        <w:tc>
          <w:tcPr>
            <w:tcW w:w="1562" w:type="dxa"/>
            <w:vAlign w:val="center"/>
          </w:tcPr>
          <w:p w14:paraId="7FCCCC93" w14:textId="77777777" w:rsidR="0079226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6ED12A0C" w14:textId="77777777" w:rsidR="00792269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6946F7EE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A2631D" w14:textId="77777777" w:rsidR="00792269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0AC140D5" w14:textId="77777777" w:rsidR="00792269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32E0D112" w14:textId="77777777" w:rsidR="00792269" w:rsidRDefault="00000000">
            <w:r>
              <w:t>43.20</w:t>
            </w:r>
          </w:p>
        </w:tc>
      </w:tr>
      <w:tr w:rsidR="00792269" w14:paraId="2B984788" w14:textId="77777777">
        <w:tc>
          <w:tcPr>
            <w:tcW w:w="1160" w:type="dxa"/>
            <w:vMerge/>
            <w:vAlign w:val="center"/>
          </w:tcPr>
          <w:p w14:paraId="16B419F2" w14:textId="77777777" w:rsidR="00792269" w:rsidRDefault="00792269"/>
        </w:tc>
        <w:tc>
          <w:tcPr>
            <w:tcW w:w="1245" w:type="dxa"/>
            <w:vMerge/>
            <w:vAlign w:val="center"/>
          </w:tcPr>
          <w:p w14:paraId="165408A5" w14:textId="77777777" w:rsidR="00792269" w:rsidRDefault="00792269"/>
        </w:tc>
        <w:tc>
          <w:tcPr>
            <w:tcW w:w="1562" w:type="dxa"/>
            <w:vAlign w:val="center"/>
          </w:tcPr>
          <w:p w14:paraId="30DC7078" w14:textId="77777777" w:rsidR="00792269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13D36CDC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3103EF6B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0497E3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43CC42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39FFF64A" w14:textId="77777777" w:rsidR="00792269" w:rsidRDefault="00000000">
            <w:r>
              <w:t>9.00</w:t>
            </w:r>
          </w:p>
        </w:tc>
      </w:tr>
      <w:tr w:rsidR="00792269" w14:paraId="14E35591" w14:textId="77777777">
        <w:tc>
          <w:tcPr>
            <w:tcW w:w="1160" w:type="dxa"/>
            <w:vMerge/>
            <w:vAlign w:val="center"/>
          </w:tcPr>
          <w:p w14:paraId="0BFCED4C" w14:textId="77777777" w:rsidR="00792269" w:rsidRDefault="00792269"/>
        </w:tc>
        <w:tc>
          <w:tcPr>
            <w:tcW w:w="1245" w:type="dxa"/>
            <w:vMerge/>
            <w:vAlign w:val="center"/>
          </w:tcPr>
          <w:p w14:paraId="01283BA1" w14:textId="77777777" w:rsidR="00792269" w:rsidRDefault="00792269"/>
        </w:tc>
        <w:tc>
          <w:tcPr>
            <w:tcW w:w="1562" w:type="dxa"/>
            <w:vAlign w:val="center"/>
          </w:tcPr>
          <w:p w14:paraId="7F8439BF" w14:textId="77777777" w:rsidR="00792269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0EA83F50" w14:textId="77777777" w:rsidR="00792269" w:rsidRDefault="00000000">
            <w:r>
              <w:t>3.00×3.00</w:t>
            </w:r>
          </w:p>
        </w:tc>
        <w:tc>
          <w:tcPr>
            <w:tcW w:w="735" w:type="dxa"/>
            <w:vAlign w:val="center"/>
          </w:tcPr>
          <w:p w14:paraId="6791A6DE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9BB8570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9FAFE05" w14:textId="77777777" w:rsidR="00792269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7CEFC19B" w14:textId="77777777" w:rsidR="00792269" w:rsidRDefault="00000000">
            <w:r>
              <w:t>18.00</w:t>
            </w:r>
          </w:p>
        </w:tc>
      </w:tr>
      <w:tr w:rsidR="00792269" w14:paraId="644D4947" w14:textId="77777777">
        <w:tc>
          <w:tcPr>
            <w:tcW w:w="1160" w:type="dxa"/>
            <w:vMerge/>
            <w:vAlign w:val="center"/>
          </w:tcPr>
          <w:p w14:paraId="705651B2" w14:textId="77777777" w:rsidR="00792269" w:rsidRDefault="00792269"/>
        </w:tc>
        <w:tc>
          <w:tcPr>
            <w:tcW w:w="1245" w:type="dxa"/>
            <w:vMerge/>
            <w:vAlign w:val="center"/>
          </w:tcPr>
          <w:p w14:paraId="3A891872" w14:textId="77777777" w:rsidR="00792269" w:rsidRDefault="00792269"/>
        </w:tc>
        <w:tc>
          <w:tcPr>
            <w:tcW w:w="1562" w:type="dxa"/>
            <w:vAlign w:val="center"/>
          </w:tcPr>
          <w:p w14:paraId="387B8DC7" w14:textId="77777777" w:rsidR="00792269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76FAE641" w14:textId="77777777" w:rsidR="00792269" w:rsidRDefault="00000000">
            <w:r>
              <w:t>3.00×3.00</w:t>
            </w:r>
          </w:p>
        </w:tc>
        <w:tc>
          <w:tcPr>
            <w:tcW w:w="735" w:type="dxa"/>
            <w:vAlign w:val="center"/>
          </w:tcPr>
          <w:p w14:paraId="12603916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7AC302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097D82D" w14:textId="77777777" w:rsidR="00792269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6C4D15E1" w14:textId="77777777" w:rsidR="00792269" w:rsidRDefault="00000000">
            <w:r>
              <w:t>18.00</w:t>
            </w:r>
          </w:p>
        </w:tc>
      </w:tr>
      <w:tr w:rsidR="00792269" w14:paraId="326106CA" w14:textId="77777777">
        <w:tc>
          <w:tcPr>
            <w:tcW w:w="1160" w:type="dxa"/>
            <w:vMerge/>
            <w:vAlign w:val="center"/>
          </w:tcPr>
          <w:p w14:paraId="04012268" w14:textId="77777777" w:rsidR="00792269" w:rsidRDefault="00792269"/>
        </w:tc>
        <w:tc>
          <w:tcPr>
            <w:tcW w:w="1245" w:type="dxa"/>
            <w:vMerge/>
            <w:vAlign w:val="center"/>
          </w:tcPr>
          <w:p w14:paraId="3A919BB1" w14:textId="77777777" w:rsidR="00792269" w:rsidRDefault="00792269"/>
        </w:tc>
        <w:tc>
          <w:tcPr>
            <w:tcW w:w="1562" w:type="dxa"/>
            <w:vAlign w:val="center"/>
          </w:tcPr>
          <w:p w14:paraId="7F0E99B5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6E2BAEBC" w14:textId="77777777" w:rsidR="00792269" w:rsidRDefault="00000000">
            <w:r>
              <w:t>3.00×4.00</w:t>
            </w:r>
          </w:p>
        </w:tc>
        <w:tc>
          <w:tcPr>
            <w:tcW w:w="735" w:type="dxa"/>
            <w:vAlign w:val="center"/>
          </w:tcPr>
          <w:p w14:paraId="1CDB576A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B52D64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9B0B6D" w14:textId="77777777" w:rsidR="00792269" w:rsidRDefault="00000000">
            <w:r>
              <w:t>12.00</w:t>
            </w:r>
          </w:p>
        </w:tc>
        <w:tc>
          <w:tcPr>
            <w:tcW w:w="1262" w:type="dxa"/>
            <w:vAlign w:val="center"/>
          </w:tcPr>
          <w:p w14:paraId="011233FC" w14:textId="77777777" w:rsidR="00792269" w:rsidRDefault="00000000">
            <w:r>
              <w:t>12.00</w:t>
            </w:r>
          </w:p>
        </w:tc>
      </w:tr>
      <w:tr w:rsidR="00792269" w14:paraId="0AE030DA" w14:textId="77777777">
        <w:tc>
          <w:tcPr>
            <w:tcW w:w="1160" w:type="dxa"/>
            <w:vMerge/>
            <w:vAlign w:val="center"/>
          </w:tcPr>
          <w:p w14:paraId="4F4E4EB9" w14:textId="77777777" w:rsidR="00792269" w:rsidRDefault="00792269"/>
        </w:tc>
        <w:tc>
          <w:tcPr>
            <w:tcW w:w="1245" w:type="dxa"/>
            <w:vMerge/>
            <w:vAlign w:val="center"/>
          </w:tcPr>
          <w:p w14:paraId="0A2EDE4C" w14:textId="77777777" w:rsidR="00792269" w:rsidRDefault="00792269"/>
        </w:tc>
        <w:tc>
          <w:tcPr>
            <w:tcW w:w="1562" w:type="dxa"/>
            <w:vAlign w:val="center"/>
          </w:tcPr>
          <w:p w14:paraId="4312C58D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4231980D" w14:textId="77777777" w:rsidR="00792269" w:rsidRDefault="00000000">
            <w:r>
              <w:t>3.00×2.50</w:t>
            </w:r>
          </w:p>
        </w:tc>
        <w:tc>
          <w:tcPr>
            <w:tcW w:w="735" w:type="dxa"/>
            <w:vAlign w:val="center"/>
          </w:tcPr>
          <w:p w14:paraId="03A2FECC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F1583F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73985C" w14:textId="77777777" w:rsidR="00792269" w:rsidRDefault="00000000">
            <w:r>
              <w:t>7.50</w:t>
            </w:r>
          </w:p>
        </w:tc>
        <w:tc>
          <w:tcPr>
            <w:tcW w:w="1262" w:type="dxa"/>
            <w:vAlign w:val="center"/>
          </w:tcPr>
          <w:p w14:paraId="48A8B2CD" w14:textId="77777777" w:rsidR="00792269" w:rsidRDefault="00000000">
            <w:r>
              <w:t>7.50</w:t>
            </w:r>
          </w:p>
        </w:tc>
      </w:tr>
      <w:tr w:rsidR="00792269" w14:paraId="59CA6334" w14:textId="77777777">
        <w:tc>
          <w:tcPr>
            <w:tcW w:w="1160" w:type="dxa"/>
            <w:vMerge/>
            <w:vAlign w:val="center"/>
          </w:tcPr>
          <w:p w14:paraId="55BECE85" w14:textId="77777777" w:rsidR="00792269" w:rsidRDefault="00792269"/>
        </w:tc>
        <w:tc>
          <w:tcPr>
            <w:tcW w:w="1245" w:type="dxa"/>
            <w:vMerge/>
            <w:vAlign w:val="center"/>
          </w:tcPr>
          <w:p w14:paraId="1405AE6B" w14:textId="77777777" w:rsidR="00792269" w:rsidRDefault="00792269"/>
        </w:tc>
        <w:tc>
          <w:tcPr>
            <w:tcW w:w="1562" w:type="dxa"/>
            <w:vAlign w:val="center"/>
          </w:tcPr>
          <w:p w14:paraId="3900FA24" w14:textId="77777777" w:rsidR="00792269" w:rsidRDefault="00000000">
            <w:r>
              <w:t>C4203</w:t>
            </w:r>
          </w:p>
        </w:tc>
        <w:tc>
          <w:tcPr>
            <w:tcW w:w="1386" w:type="dxa"/>
            <w:vAlign w:val="center"/>
          </w:tcPr>
          <w:p w14:paraId="7589048D" w14:textId="77777777" w:rsidR="00792269" w:rsidRDefault="00000000">
            <w:r>
              <w:t>4.20×0.60</w:t>
            </w:r>
          </w:p>
        </w:tc>
        <w:tc>
          <w:tcPr>
            <w:tcW w:w="735" w:type="dxa"/>
            <w:vAlign w:val="center"/>
          </w:tcPr>
          <w:p w14:paraId="24808E62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E31480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96569C" w14:textId="77777777" w:rsidR="00792269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7E85458E" w14:textId="77777777" w:rsidR="00792269" w:rsidRDefault="00000000">
            <w:r>
              <w:t>2.52</w:t>
            </w:r>
          </w:p>
        </w:tc>
      </w:tr>
      <w:tr w:rsidR="00792269" w14:paraId="35E370FD" w14:textId="77777777">
        <w:tc>
          <w:tcPr>
            <w:tcW w:w="1160" w:type="dxa"/>
            <w:vMerge/>
            <w:vAlign w:val="center"/>
          </w:tcPr>
          <w:p w14:paraId="444C9D3A" w14:textId="77777777" w:rsidR="00792269" w:rsidRDefault="00792269"/>
        </w:tc>
        <w:tc>
          <w:tcPr>
            <w:tcW w:w="1245" w:type="dxa"/>
            <w:vMerge/>
            <w:vAlign w:val="center"/>
          </w:tcPr>
          <w:p w14:paraId="4A38A405" w14:textId="77777777" w:rsidR="00792269" w:rsidRDefault="00792269"/>
        </w:tc>
        <w:tc>
          <w:tcPr>
            <w:tcW w:w="1562" w:type="dxa"/>
            <w:vAlign w:val="center"/>
          </w:tcPr>
          <w:p w14:paraId="79F92782" w14:textId="77777777" w:rsidR="00792269" w:rsidRDefault="00000000">
            <w:r>
              <w:t>C6205</w:t>
            </w:r>
          </w:p>
        </w:tc>
        <w:tc>
          <w:tcPr>
            <w:tcW w:w="1386" w:type="dxa"/>
            <w:vAlign w:val="center"/>
          </w:tcPr>
          <w:p w14:paraId="666DA24E" w14:textId="77777777" w:rsidR="00792269" w:rsidRDefault="00000000">
            <w:r>
              <w:t>6.20×1.20</w:t>
            </w:r>
          </w:p>
        </w:tc>
        <w:tc>
          <w:tcPr>
            <w:tcW w:w="735" w:type="dxa"/>
            <w:vAlign w:val="center"/>
          </w:tcPr>
          <w:p w14:paraId="16F882C0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6BCAF41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9C3099" w14:textId="77777777" w:rsidR="00792269" w:rsidRDefault="00000000">
            <w:r>
              <w:t>7.44</w:t>
            </w:r>
          </w:p>
        </w:tc>
        <w:tc>
          <w:tcPr>
            <w:tcW w:w="1262" w:type="dxa"/>
            <w:vAlign w:val="center"/>
          </w:tcPr>
          <w:p w14:paraId="46012B35" w14:textId="77777777" w:rsidR="00792269" w:rsidRDefault="00000000">
            <w:r>
              <w:t>7.44</w:t>
            </w:r>
          </w:p>
        </w:tc>
      </w:tr>
      <w:tr w:rsidR="00792269" w14:paraId="5C419E49" w14:textId="77777777">
        <w:tc>
          <w:tcPr>
            <w:tcW w:w="1160" w:type="dxa"/>
            <w:vMerge/>
            <w:vAlign w:val="center"/>
          </w:tcPr>
          <w:p w14:paraId="7172607D" w14:textId="77777777" w:rsidR="00792269" w:rsidRDefault="00792269"/>
        </w:tc>
        <w:tc>
          <w:tcPr>
            <w:tcW w:w="1245" w:type="dxa"/>
            <w:vMerge/>
            <w:vAlign w:val="center"/>
          </w:tcPr>
          <w:p w14:paraId="4BEC9FA8" w14:textId="77777777" w:rsidR="00792269" w:rsidRDefault="00792269"/>
        </w:tc>
        <w:tc>
          <w:tcPr>
            <w:tcW w:w="1562" w:type="dxa"/>
            <w:vAlign w:val="center"/>
          </w:tcPr>
          <w:p w14:paraId="4FB5E0CC" w14:textId="77777777" w:rsidR="00792269" w:rsidRDefault="00000000">
            <w:r>
              <w:t>C9005</w:t>
            </w:r>
          </w:p>
        </w:tc>
        <w:tc>
          <w:tcPr>
            <w:tcW w:w="1386" w:type="dxa"/>
            <w:vAlign w:val="center"/>
          </w:tcPr>
          <w:p w14:paraId="0F7DDA1D" w14:textId="77777777" w:rsidR="00792269" w:rsidRDefault="00000000">
            <w:r>
              <w:t>9.00×2.00</w:t>
            </w:r>
          </w:p>
        </w:tc>
        <w:tc>
          <w:tcPr>
            <w:tcW w:w="735" w:type="dxa"/>
            <w:vAlign w:val="center"/>
          </w:tcPr>
          <w:p w14:paraId="6A254281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2754301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9845AB" w14:textId="77777777" w:rsidR="00792269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07B595D4" w14:textId="77777777" w:rsidR="00792269" w:rsidRDefault="00000000">
            <w:r>
              <w:t>18.00</w:t>
            </w:r>
          </w:p>
        </w:tc>
      </w:tr>
      <w:tr w:rsidR="00792269" w14:paraId="692635A0" w14:textId="77777777">
        <w:tc>
          <w:tcPr>
            <w:tcW w:w="1160" w:type="dxa"/>
            <w:vMerge w:val="restart"/>
            <w:vAlign w:val="center"/>
          </w:tcPr>
          <w:p w14:paraId="5C62402B" w14:textId="77777777" w:rsidR="00792269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0448FCE" w14:textId="77777777" w:rsidR="00792269" w:rsidRDefault="00000000">
            <w:r>
              <w:t>立面</w:t>
            </w:r>
            <w:r>
              <w:t>3</w:t>
            </w:r>
            <w:r>
              <w:br/>
              <w:t>140.97</w:t>
            </w:r>
          </w:p>
        </w:tc>
        <w:tc>
          <w:tcPr>
            <w:tcW w:w="1562" w:type="dxa"/>
            <w:vAlign w:val="center"/>
          </w:tcPr>
          <w:p w14:paraId="214DB80A" w14:textId="77777777" w:rsidR="00792269" w:rsidRDefault="00000000">
            <w:r>
              <w:t>C1508</w:t>
            </w:r>
          </w:p>
        </w:tc>
        <w:tc>
          <w:tcPr>
            <w:tcW w:w="1386" w:type="dxa"/>
            <w:vAlign w:val="center"/>
          </w:tcPr>
          <w:p w14:paraId="3D9A282E" w14:textId="77777777" w:rsidR="00792269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5E0450AA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976F6F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9AE1D2" w14:textId="77777777" w:rsidR="00792269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02D60FBB" w14:textId="77777777" w:rsidR="00792269" w:rsidRDefault="00000000">
            <w:r>
              <w:t>2.25</w:t>
            </w:r>
          </w:p>
        </w:tc>
      </w:tr>
      <w:tr w:rsidR="00792269" w14:paraId="01DFB9F9" w14:textId="77777777">
        <w:tc>
          <w:tcPr>
            <w:tcW w:w="1160" w:type="dxa"/>
            <w:vMerge/>
            <w:vAlign w:val="center"/>
          </w:tcPr>
          <w:p w14:paraId="79E419E9" w14:textId="77777777" w:rsidR="00792269" w:rsidRDefault="00792269"/>
        </w:tc>
        <w:tc>
          <w:tcPr>
            <w:tcW w:w="1245" w:type="dxa"/>
            <w:vMerge/>
            <w:vAlign w:val="center"/>
          </w:tcPr>
          <w:p w14:paraId="3EC2E7DF" w14:textId="77777777" w:rsidR="00792269" w:rsidRDefault="00792269"/>
        </w:tc>
        <w:tc>
          <w:tcPr>
            <w:tcW w:w="1562" w:type="dxa"/>
            <w:vAlign w:val="center"/>
          </w:tcPr>
          <w:p w14:paraId="564622F6" w14:textId="77777777" w:rsidR="00792269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5BB8261C" w14:textId="77777777" w:rsidR="00792269" w:rsidRDefault="00000000">
            <w:r>
              <w:t>1.50×2.30</w:t>
            </w:r>
          </w:p>
        </w:tc>
        <w:tc>
          <w:tcPr>
            <w:tcW w:w="735" w:type="dxa"/>
            <w:vAlign w:val="center"/>
          </w:tcPr>
          <w:p w14:paraId="429AEBD8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5697FB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116235" w14:textId="77777777" w:rsidR="00792269" w:rsidRDefault="00000000">
            <w:r>
              <w:t>3.45</w:t>
            </w:r>
          </w:p>
        </w:tc>
        <w:tc>
          <w:tcPr>
            <w:tcW w:w="1262" w:type="dxa"/>
            <w:vAlign w:val="center"/>
          </w:tcPr>
          <w:p w14:paraId="02F165EC" w14:textId="77777777" w:rsidR="00792269" w:rsidRDefault="00000000">
            <w:r>
              <w:t>3.45</w:t>
            </w:r>
          </w:p>
        </w:tc>
      </w:tr>
      <w:tr w:rsidR="00792269" w14:paraId="5B8DADD0" w14:textId="77777777">
        <w:tc>
          <w:tcPr>
            <w:tcW w:w="1160" w:type="dxa"/>
            <w:vMerge/>
            <w:vAlign w:val="center"/>
          </w:tcPr>
          <w:p w14:paraId="7EEE3184" w14:textId="77777777" w:rsidR="00792269" w:rsidRDefault="00792269"/>
        </w:tc>
        <w:tc>
          <w:tcPr>
            <w:tcW w:w="1245" w:type="dxa"/>
            <w:vMerge/>
            <w:vAlign w:val="center"/>
          </w:tcPr>
          <w:p w14:paraId="12EE7E4D" w14:textId="77777777" w:rsidR="00792269" w:rsidRDefault="00792269"/>
        </w:tc>
        <w:tc>
          <w:tcPr>
            <w:tcW w:w="1562" w:type="dxa"/>
            <w:vAlign w:val="center"/>
          </w:tcPr>
          <w:p w14:paraId="62700ACA" w14:textId="77777777" w:rsidR="00792269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7F5AD7C6" w14:textId="77777777" w:rsidR="00792269" w:rsidRDefault="00000000">
            <w:r>
              <w:t>1.50×3.20</w:t>
            </w:r>
          </w:p>
        </w:tc>
        <w:tc>
          <w:tcPr>
            <w:tcW w:w="735" w:type="dxa"/>
            <w:vAlign w:val="center"/>
          </w:tcPr>
          <w:p w14:paraId="5B14B273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0ED8CB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9FB69F" w14:textId="77777777" w:rsidR="00792269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722DA130" w14:textId="77777777" w:rsidR="00792269" w:rsidRDefault="00000000">
            <w:r>
              <w:t>4.80</w:t>
            </w:r>
          </w:p>
        </w:tc>
      </w:tr>
      <w:tr w:rsidR="00792269" w14:paraId="77983185" w14:textId="77777777">
        <w:tc>
          <w:tcPr>
            <w:tcW w:w="1160" w:type="dxa"/>
            <w:vMerge/>
            <w:vAlign w:val="center"/>
          </w:tcPr>
          <w:p w14:paraId="6551FCAC" w14:textId="77777777" w:rsidR="00792269" w:rsidRDefault="00792269"/>
        </w:tc>
        <w:tc>
          <w:tcPr>
            <w:tcW w:w="1245" w:type="dxa"/>
            <w:vMerge/>
            <w:vAlign w:val="center"/>
          </w:tcPr>
          <w:p w14:paraId="155732D8" w14:textId="77777777" w:rsidR="00792269" w:rsidRDefault="00792269"/>
        </w:tc>
        <w:tc>
          <w:tcPr>
            <w:tcW w:w="1562" w:type="dxa"/>
            <w:vAlign w:val="center"/>
          </w:tcPr>
          <w:p w14:paraId="4D465293" w14:textId="77777777" w:rsidR="00792269" w:rsidRDefault="00000000">
            <w:r>
              <w:t>C1523</w:t>
            </w:r>
          </w:p>
        </w:tc>
        <w:tc>
          <w:tcPr>
            <w:tcW w:w="1386" w:type="dxa"/>
            <w:vAlign w:val="center"/>
          </w:tcPr>
          <w:p w14:paraId="1DDA9D88" w14:textId="77777777" w:rsidR="00792269" w:rsidRDefault="00000000">
            <w:r>
              <w:t>2.20×4.00</w:t>
            </w:r>
          </w:p>
        </w:tc>
        <w:tc>
          <w:tcPr>
            <w:tcW w:w="735" w:type="dxa"/>
            <w:vAlign w:val="center"/>
          </w:tcPr>
          <w:p w14:paraId="66DA32DC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BDE1490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C7AEB4" w14:textId="77777777" w:rsidR="00792269" w:rsidRDefault="00000000">
            <w:r>
              <w:t>8.80</w:t>
            </w:r>
          </w:p>
        </w:tc>
        <w:tc>
          <w:tcPr>
            <w:tcW w:w="1262" w:type="dxa"/>
            <w:vAlign w:val="center"/>
          </w:tcPr>
          <w:p w14:paraId="148619CB" w14:textId="77777777" w:rsidR="00792269" w:rsidRDefault="00000000">
            <w:r>
              <w:t>8.80</w:t>
            </w:r>
          </w:p>
        </w:tc>
      </w:tr>
      <w:tr w:rsidR="00792269" w14:paraId="17DB453E" w14:textId="77777777">
        <w:tc>
          <w:tcPr>
            <w:tcW w:w="1160" w:type="dxa"/>
            <w:vMerge/>
            <w:vAlign w:val="center"/>
          </w:tcPr>
          <w:p w14:paraId="24B0C509" w14:textId="77777777" w:rsidR="00792269" w:rsidRDefault="00792269"/>
        </w:tc>
        <w:tc>
          <w:tcPr>
            <w:tcW w:w="1245" w:type="dxa"/>
            <w:vMerge/>
            <w:vAlign w:val="center"/>
          </w:tcPr>
          <w:p w14:paraId="2C83BEB7" w14:textId="77777777" w:rsidR="00792269" w:rsidRDefault="00792269"/>
        </w:tc>
        <w:tc>
          <w:tcPr>
            <w:tcW w:w="1562" w:type="dxa"/>
            <w:vAlign w:val="center"/>
          </w:tcPr>
          <w:p w14:paraId="55384127" w14:textId="77777777" w:rsidR="00792269" w:rsidRDefault="00000000">
            <w:r>
              <w:t>C1528</w:t>
            </w:r>
          </w:p>
        </w:tc>
        <w:tc>
          <w:tcPr>
            <w:tcW w:w="1386" w:type="dxa"/>
            <w:vAlign w:val="center"/>
          </w:tcPr>
          <w:p w14:paraId="6A286ABA" w14:textId="77777777" w:rsidR="00792269" w:rsidRDefault="00000000">
            <w:r>
              <w:t>2.20×4.50</w:t>
            </w:r>
          </w:p>
        </w:tc>
        <w:tc>
          <w:tcPr>
            <w:tcW w:w="735" w:type="dxa"/>
            <w:vAlign w:val="center"/>
          </w:tcPr>
          <w:p w14:paraId="2B93618D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121AF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A241A9" w14:textId="77777777" w:rsidR="00792269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28BDE3DC" w14:textId="77777777" w:rsidR="00792269" w:rsidRDefault="00000000">
            <w:r>
              <w:t>9.90</w:t>
            </w:r>
          </w:p>
        </w:tc>
      </w:tr>
      <w:tr w:rsidR="00792269" w14:paraId="0FAB198D" w14:textId="77777777">
        <w:tc>
          <w:tcPr>
            <w:tcW w:w="1160" w:type="dxa"/>
            <w:vMerge/>
            <w:vAlign w:val="center"/>
          </w:tcPr>
          <w:p w14:paraId="51FC1897" w14:textId="77777777" w:rsidR="00792269" w:rsidRDefault="00792269"/>
        </w:tc>
        <w:tc>
          <w:tcPr>
            <w:tcW w:w="1245" w:type="dxa"/>
            <w:vMerge/>
            <w:vAlign w:val="center"/>
          </w:tcPr>
          <w:p w14:paraId="4F48341E" w14:textId="77777777" w:rsidR="00792269" w:rsidRDefault="00792269"/>
        </w:tc>
        <w:tc>
          <w:tcPr>
            <w:tcW w:w="1562" w:type="dxa"/>
            <w:vAlign w:val="center"/>
          </w:tcPr>
          <w:p w14:paraId="200445E2" w14:textId="77777777" w:rsidR="0079226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5EF9A08D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29913CEE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DB4C07" w14:textId="77777777" w:rsidR="00792269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4F009304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6414DE90" w14:textId="77777777" w:rsidR="00792269" w:rsidRDefault="00000000">
            <w:r>
              <w:t>31.50</w:t>
            </w:r>
          </w:p>
        </w:tc>
      </w:tr>
      <w:tr w:rsidR="00792269" w14:paraId="16A33FD8" w14:textId="77777777">
        <w:tc>
          <w:tcPr>
            <w:tcW w:w="1160" w:type="dxa"/>
            <w:vMerge/>
            <w:vAlign w:val="center"/>
          </w:tcPr>
          <w:p w14:paraId="31FFE488" w14:textId="77777777" w:rsidR="00792269" w:rsidRDefault="00792269"/>
        </w:tc>
        <w:tc>
          <w:tcPr>
            <w:tcW w:w="1245" w:type="dxa"/>
            <w:vMerge/>
            <w:vAlign w:val="center"/>
          </w:tcPr>
          <w:p w14:paraId="40EEF29F" w14:textId="77777777" w:rsidR="00792269" w:rsidRDefault="00792269"/>
        </w:tc>
        <w:tc>
          <w:tcPr>
            <w:tcW w:w="1562" w:type="dxa"/>
            <w:vAlign w:val="center"/>
          </w:tcPr>
          <w:p w14:paraId="29DEA6F6" w14:textId="77777777" w:rsidR="00792269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5DB8061B" w14:textId="77777777" w:rsidR="00792269" w:rsidRDefault="00000000">
            <w:r>
              <w:t>2.20×5.00</w:t>
            </w:r>
          </w:p>
        </w:tc>
        <w:tc>
          <w:tcPr>
            <w:tcW w:w="735" w:type="dxa"/>
            <w:vAlign w:val="center"/>
          </w:tcPr>
          <w:p w14:paraId="77CF125F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E00BB2C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198024" w14:textId="77777777" w:rsidR="00792269" w:rsidRDefault="00000000">
            <w:r>
              <w:t>11.00</w:t>
            </w:r>
          </w:p>
        </w:tc>
        <w:tc>
          <w:tcPr>
            <w:tcW w:w="1262" w:type="dxa"/>
            <w:vAlign w:val="center"/>
          </w:tcPr>
          <w:p w14:paraId="3655DA44" w14:textId="77777777" w:rsidR="00792269" w:rsidRDefault="00000000">
            <w:r>
              <w:t>11.00</w:t>
            </w:r>
          </w:p>
        </w:tc>
      </w:tr>
      <w:tr w:rsidR="00792269" w14:paraId="46C59177" w14:textId="77777777">
        <w:tc>
          <w:tcPr>
            <w:tcW w:w="1160" w:type="dxa"/>
            <w:vMerge/>
            <w:vAlign w:val="center"/>
          </w:tcPr>
          <w:p w14:paraId="0FD4EC7B" w14:textId="77777777" w:rsidR="00792269" w:rsidRDefault="00792269"/>
        </w:tc>
        <w:tc>
          <w:tcPr>
            <w:tcW w:w="1245" w:type="dxa"/>
            <w:vMerge/>
            <w:vAlign w:val="center"/>
          </w:tcPr>
          <w:p w14:paraId="7680E832" w14:textId="77777777" w:rsidR="00792269" w:rsidRDefault="00792269"/>
        </w:tc>
        <w:tc>
          <w:tcPr>
            <w:tcW w:w="1562" w:type="dxa"/>
            <w:vAlign w:val="center"/>
          </w:tcPr>
          <w:p w14:paraId="4A58CB3D" w14:textId="77777777" w:rsidR="00792269" w:rsidRDefault="00000000">
            <w:r>
              <w:t>C1539</w:t>
            </w:r>
          </w:p>
        </w:tc>
        <w:tc>
          <w:tcPr>
            <w:tcW w:w="1386" w:type="dxa"/>
            <w:vAlign w:val="center"/>
          </w:tcPr>
          <w:p w14:paraId="4B79AD6A" w14:textId="77777777" w:rsidR="00792269" w:rsidRDefault="00000000">
            <w:r>
              <w:t>2.20×6.00</w:t>
            </w:r>
          </w:p>
        </w:tc>
        <w:tc>
          <w:tcPr>
            <w:tcW w:w="735" w:type="dxa"/>
            <w:vAlign w:val="center"/>
          </w:tcPr>
          <w:p w14:paraId="15FE9593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2BCE89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34C26E" w14:textId="77777777" w:rsidR="00792269" w:rsidRDefault="00000000">
            <w:r>
              <w:t>13.20</w:t>
            </w:r>
          </w:p>
        </w:tc>
        <w:tc>
          <w:tcPr>
            <w:tcW w:w="1262" w:type="dxa"/>
            <w:vAlign w:val="center"/>
          </w:tcPr>
          <w:p w14:paraId="77139EF2" w14:textId="77777777" w:rsidR="00792269" w:rsidRDefault="00000000">
            <w:r>
              <w:t>13.20</w:t>
            </w:r>
          </w:p>
        </w:tc>
      </w:tr>
      <w:tr w:rsidR="00792269" w14:paraId="48AE3882" w14:textId="77777777">
        <w:tc>
          <w:tcPr>
            <w:tcW w:w="1160" w:type="dxa"/>
            <w:vMerge/>
            <w:vAlign w:val="center"/>
          </w:tcPr>
          <w:p w14:paraId="246A5D45" w14:textId="77777777" w:rsidR="00792269" w:rsidRDefault="00792269"/>
        </w:tc>
        <w:tc>
          <w:tcPr>
            <w:tcW w:w="1245" w:type="dxa"/>
            <w:vMerge/>
            <w:vAlign w:val="center"/>
          </w:tcPr>
          <w:p w14:paraId="1F88EE25" w14:textId="77777777" w:rsidR="00792269" w:rsidRDefault="00792269"/>
        </w:tc>
        <w:tc>
          <w:tcPr>
            <w:tcW w:w="1562" w:type="dxa"/>
            <w:vAlign w:val="center"/>
          </w:tcPr>
          <w:p w14:paraId="6324BF41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13CA1B33" w14:textId="77777777" w:rsidR="00792269" w:rsidRDefault="00000000">
            <w:r>
              <w:t>3.00×2.60</w:t>
            </w:r>
          </w:p>
        </w:tc>
        <w:tc>
          <w:tcPr>
            <w:tcW w:w="735" w:type="dxa"/>
            <w:vAlign w:val="center"/>
          </w:tcPr>
          <w:p w14:paraId="4B822D4C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10982C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AAA87B" w14:textId="77777777" w:rsidR="00792269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450E17A7" w14:textId="77777777" w:rsidR="00792269" w:rsidRDefault="00000000">
            <w:r>
              <w:t>7.80</w:t>
            </w:r>
          </w:p>
        </w:tc>
      </w:tr>
      <w:tr w:rsidR="00792269" w14:paraId="1F80C725" w14:textId="77777777">
        <w:tc>
          <w:tcPr>
            <w:tcW w:w="1160" w:type="dxa"/>
            <w:vMerge/>
            <w:vAlign w:val="center"/>
          </w:tcPr>
          <w:p w14:paraId="5EBAC112" w14:textId="77777777" w:rsidR="00792269" w:rsidRDefault="00792269"/>
        </w:tc>
        <w:tc>
          <w:tcPr>
            <w:tcW w:w="1245" w:type="dxa"/>
            <w:vMerge/>
            <w:vAlign w:val="center"/>
          </w:tcPr>
          <w:p w14:paraId="3D8DB451" w14:textId="77777777" w:rsidR="00792269" w:rsidRDefault="00792269"/>
        </w:tc>
        <w:tc>
          <w:tcPr>
            <w:tcW w:w="1562" w:type="dxa"/>
            <w:vAlign w:val="center"/>
          </w:tcPr>
          <w:p w14:paraId="004B6D08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68A28B12" w14:textId="77777777" w:rsidR="00792269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14:paraId="3EBE101A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7C8027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4D0F50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A516446" w14:textId="77777777" w:rsidR="00792269" w:rsidRDefault="00000000">
            <w:r>
              <w:t>4.50</w:t>
            </w:r>
          </w:p>
        </w:tc>
      </w:tr>
      <w:tr w:rsidR="00792269" w14:paraId="1E8236ED" w14:textId="77777777">
        <w:tc>
          <w:tcPr>
            <w:tcW w:w="1160" w:type="dxa"/>
            <w:vMerge/>
            <w:vAlign w:val="center"/>
          </w:tcPr>
          <w:p w14:paraId="2A6497B5" w14:textId="77777777" w:rsidR="00792269" w:rsidRDefault="00792269"/>
        </w:tc>
        <w:tc>
          <w:tcPr>
            <w:tcW w:w="1245" w:type="dxa"/>
            <w:vMerge/>
            <w:vAlign w:val="center"/>
          </w:tcPr>
          <w:p w14:paraId="701CB63F" w14:textId="77777777" w:rsidR="00792269" w:rsidRDefault="00792269"/>
        </w:tc>
        <w:tc>
          <w:tcPr>
            <w:tcW w:w="1562" w:type="dxa"/>
            <w:vAlign w:val="center"/>
          </w:tcPr>
          <w:p w14:paraId="18887145" w14:textId="77777777" w:rsidR="00792269" w:rsidRDefault="00000000">
            <w:r>
              <w:t>C3105</w:t>
            </w:r>
          </w:p>
        </w:tc>
        <w:tc>
          <w:tcPr>
            <w:tcW w:w="1386" w:type="dxa"/>
            <w:vAlign w:val="center"/>
          </w:tcPr>
          <w:p w14:paraId="456E2A93" w14:textId="77777777" w:rsidR="00792269" w:rsidRDefault="00000000">
            <w:r>
              <w:t>3.10×2.00</w:t>
            </w:r>
          </w:p>
        </w:tc>
        <w:tc>
          <w:tcPr>
            <w:tcW w:w="735" w:type="dxa"/>
            <w:vAlign w:val="center"/>
          </w:tcPr>
          <w:p w14:paraId="2E642052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38B83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00DCD1" w14:textId="77777777" w:rsidR="00792269" w:rsidRDefault="00000000">
            <w:r>
              <w:t>6.20</w:t>
            </w:r>
          </w:p>
        </w:tc>
        <w:tc>
          <w:tcPr>
            <w:tcW w:w="1262" w:type="dxa"/>
            <w:vAlign w:val="center"/>
          </w:tcPr>
          <w:p w14:paraId="6D2423E7" w14:textId="77777777" w:rsidR="00792269" w:rsidRDefault="00000000">
            <w:r>
              <w:t>6.20</w:t>
            </w:r>
          </w:p>
        </w:tc>
      </w:tr>
      <w:tr w:rsidR="00792269" w14:paraId="69DE6938" w14:textId="77777777">
        <w:tc>
          <w:tcPr>
            <w:tcW w:w="1160" w:type="dxa"/>
            <w:vMerge/>
            <w:vAlign w:val="center"/>
          </w:tcPr>
          <w:p w14:paraId="0481EC0E" w14:textId="77777777" w:rsidR="00792269" w:rsidRDefault="00792269"/>
        </w:tc>
        <w:tc>
          <w:tcPr>
            <w:tcW w:w="1245" w:type="dxa"/>
            <w:vMerge/>
            <w:vAlign w:val="center"/>
          </w:tcPr>
          <w:p w14:paraId="07499348" w14:textId="77777777" w:rsidR="00792269" w:rsidRDefault="00792269"/>
        </w:tc>
        <w:tc>
          <w:tcPr>
            <w:tcW w:w="1562" w:type="dxa"/>
            <w:vAlign w:val="center"/>
          </w:tcPr>
          <w:p w14:paraId="2CA3DB7E" w14:textId="77777777" w:rsidR="00792269" w:rsidRDefault="00000000">
            <w:r>
              <w:t>C3105</w:t>
            </w:r>
          </w:p>
        </w:tc>
        <w:tc>
          <w:tcPr>
            <w:tcW w:w="1386" w:type="dxa"/>
            <w:vAlign w:val="center"/>
          </w:tcPr>
          <w:p w14:paraId="25283C4E" w14:textId="77777777" w:rsidR="00792269" w:rsidRDefault="00000000">
            <w:r>
              <w:t>3.10×2.20</w:t>
            </w:r>
          </w:p>
        </w:tc>
        <w:tc>
          <w:tcPr>
            <w:tcW w:w="735" w:type="dxa"/>
            <w:vAlign w:val="center"/>
          </w:tcPr>
          <w:p w14:paraId="139E336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7270A07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B881F0" w14:textId="77777777" w:rsidR="00792269" w:rsidRDefault="00000000">
            <w:r>
              <w:t>6.82</w:t>
            </w:r>
          </w:p>
        </w:tc>
        <w:tc>
          <w:tcPr>
            <w:tcW w:w="1262" w:type="dxa"/>
            <w:vAlign w:val="center"/>
          </w:tcPr>
          <w:p w14:paraId="145DB466" w14:textId="77777777" w:rsidR="00792269" w:rsidRDefault="00000000">
            <w:r>
              <w:t>6.82</w:t>
            </w:r>
          </w:p>
        </w:tc>
      </w:tr>
      <w:tr w:rsidR="00792269" w14:paraId="7C74DE3A" w14:textId="77777777">
        <w:tc>
          <w:tcPr>
            <w:tcW w:w="1160" w:type="dxa"/>
            <w:vMerge/>
            <w:vAlign w:val="center"/>
          </w:tcPr>
          <w:p w14:paraId="14778414" w14:textId="77777777" w:rsidR="00792269" w:rsidRDefault="00792269"/>
        </w:tc>
        <w:tc>
          <w:tcPr>
            <w:tcW w:w="1245" w:type="dxa"/>
            <w:vMerge/>
            <w:vAlign w:val="center"/>
          </w:tcPr>
          <w:p w14:paraId="4812BAF9" w14:textId="77777777" w:rsidR="00792269" w:rsidRDefault="00792269"/>
        </w:tc>
        <w:tc>
          <w:tcPr>
            <w:tcW w:w="1562" w:type="dxa"/>
            <w:vAlign w:val="center"/>
          </w:tcPr>
          <w:p w14:paraId="119BB5C8" w14:textId="77777777" w:rsidR="00792269" w:rsidRDefault="00000000">
            <w:r>
              <w:t>C4505</w:t>
            </w:r>
          </w:p>
        </w:tc>
        <w:tc>
          <w:tcPr>
            <w:tcW w:w="1386" w:type="dxa"/>
            <w:vAlign w:val="center"/>
          </w:tcPr>
          <w:p w14:paraId="1D996C89" w14:textId="77777777" w:rsidR="00792269" w:rsidRDefault="00000000">
            <w:r>
              <w:t>4.53×1.50</w:t>
            </w:r>
          </w:p>
        </w:tc>
        <w:tc>
          <w:tcPr>
            <w:tcW w:w="735" w:type="dxa"/>
            <w:vAlign w:val="center"/>
          </w:tcPr>
          <w:p w14:paraId="21E5840F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080771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8126BA5" w14:textId="77777777" w:rsidR="00792269" w:rsidRDefault="00000000">
            <w:r>
              <w:t>6.80</w:t>
            </w:r>
          </w:p>
        </w:tc>
        <w:tc>
          <w:tcPr>
            <w:tcW w:w="1262" w:type="dxa"/>
            <w:vAlign w:val="center"/>
          </w:tcPr>
          <w:p w14:paraId="35B85A81" w14:textId="77777777" w:rsidR="00792269" w:rsidRDefault="00000000">
            <w:r>
              <w:t>6.80</w:t>
            </w:r>
          </w:p>
        </w:tc>
      </w:tr>
      <w:tr w:rsidR="00792269" w14:paraId="47113DCD" w14:textId="77777777">
        <w:tc>
          <w:tcPr>
            <w:tcW w:w="1160" w:type="dxa"/>
            <w:vMerge/>
            <w:vAlign w:val="center"/>
          </w:tcPr>
          <w:p w14:paraId="2A7E4F55" w14:textId="77777777" w:rsidR="00792269" w:rsidRDefault="00792269"/>
        </w:tc>
        <w:tc>
          <w:tcPr>
            <w:tcW w:w="1245" w:type="dxa"/>
            <w:vMerge/>
            <w:vAlign w:val="center"/>
          </w:tcPr>
          <w:p w14:paraId="4AB637E2" w14:textId="77777777" w:rsidR="00792269" w:rsidRDefault="00792269"/>
        </w:tc>
        <w:tc>
          <w:tcPr>
            <w:tcW w:w="1562" w:type="dxa"/>
            <w:vAlign w:val="center"/>
          </w:tcPr>
          <w:p w14:paraId="4B8AC84B" w14:textId="77777777" w:rsidR="00792269" w:rsidRDefault="00000000">
            <w:r>
              <w:t>C4605</w:t>
            </w:r>
          </w:p>
        </w:tc>
        <w:tc>
          <w:tcPr>
            <w:tcW w:w="1386" w:type="dxa"/>
            <w:vAlign w:val="center"/>
          </w:tcPr>
          <w:p w14:paraId="2632D45E" w14:textId="77777777" w:rsidR="00792269" w:rsidRDefault="00000000">
            <w:r>
              <w:t>4.60×1.50</w:t>
            </w:r>
          </w:p>
        </w:tc>
        <w:tc>
          <w:tcPr>
            <w:tcW w:w="735" w:type="dxa"/>
            <w:vAlign w:val="center"/>
          </w:tcPr>
          <w:p w14:paraId="0709DBF0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0474C19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A3F209D" w14:textId="77777777" w:rsidR="00792269" w:rsidRDefault="00000000">
            <w:r>
              <w:t>6.90</w:t>
            </w:r>
          </w:p>
        </w:tc>
        <w:tc>
          <w:tcPr>
            <w:tcW w:w="1262" w:type="dxa"/>
            <w:vAlign w:val="center"/>
          </w:tcPr>
          <w:p w14:paraId="12D31675" w14:textId="77777777" w:rsidR="00792269" w:rsidRDefault="00000000">
            <w:r>
              <w:t>13.80</w:t>
            </w:r>
          </w:p>
        </w:tc>
      </w:tr>
      <w:tr w:rsidR="00792269" w14:paraId="662DAB63" w14:textId="77777777">
        <w:tc>
          <w:tcPr>
            <w:tcW w:w="1160" w:type="dxa"/>
            <w:vMerge/>
            <w:vAlign w:val="center"/>
          </w:tcPr>
          <w:p w14:paraId="7B7CBD42" w14:textId="77777777" w:rsidR="00792269" w:rsidRDefault="00792269"/>
        </w:tc>
        <w:tc>
          <w:tcPr>
            <w:tcW w:w="1245" w:type="dxa"/>
            <w:vMerge/>
            <w:vAlign w:val="center"/>
          </w:tcPr>
          <w:p w14:paraId="7B757A5E" w14:textId="77777777" w:rsidR="00792269" w:rsidRDefault="00792269"/>
        </w:tc>
        <w:tc>
          <w:tcPr>
            <w:tcW w:w="1562" w:type="dxa"/>
            <w:vAlign w:val="center"/>
          </w:tcPr>
          <w:p w14:paraId="64E46FD7" w14:textId="77777777" w:rsidR="00792269" w:rsidRDefault="00000000">
            <w:r>
              <w:t>C6805</w:t>
            </w:r>
          </w:p>
        </w:tc>
        <w:tc>
          <w:tcPr>
            <w:tcW w:w="1386" w:type="dxa"/>
            <w:vAlign w:val="center"/>
          </w:tcPr>
          <w:p w14:paraId="2AA38983" w14:textId="77777777" w:rsidR="00792269" w:rsidRDefault="00000000">
            <w:r>
              <w:t>6.77×1.50</w:t>
            </w:r>
          </w:p>
        </w:tc>
        <w:tc>
          <w:tcPr>
            <w:tcW w:w="735" w:type="dxa"/>
            <w:vAlign w:val="center"/>
          </w:tcPr>
          <w:p w14:paraId="5EDF2A7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26D5387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2A2747" w14:textId="77777777" w:rsidR="00792269" w:rsidRDefault="00000000">
            <w:r>
              <w:t>10.16</w:t>
            </w:r>
          </w:p>
        </w:tc>
        <w:tc>
          <w:tcPr>
            <w:tcW w:w="1262" w:type="dxa"/>
            <w:vAlign w:val="center"/>
          </w:tcPr>
          <w:p w14:paraId="1731A257" w14:textId="77777777" w:rsidR="00792269" w:rsidRDefault="00000000">
            <w:r>
              <w:t>10.16</w:t>
            </w:r>
          </w:p>
        </w:tc>
      </w:tr>
      <w:tr w:rsidR="00792269" w14:paraId="010B9098" w14:textId="77777777">
        <w:tc>
          <w:tcPr>
            <w:tcW w:w="1160" w:type="dxa"/>
            <w:vMerge w:val="restart"/>
            <w:vAlign w:val="center"/>
          </w:tcPr>
          <w:p w14:paraId="0114CF42" w14:textId="77777777" w:rsidR="00792269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65FC5BC" w14:textId="77777777" w:rsidR="00792269" w:rsidRDefault="00000000">
            <w:r>
              <w:t>立面</w:t>
            </w:r>
            <w:r>
              <w:t>4</w:t>
            </w:r>
            <w:r>
              <w:br/>
              <w:t>198.10</w:t>
            </w:r>
          </w:p>
        </w:tc>
        <w:tc>
          <w:tcPr>
            <w:tcW w:w="1562" w:type="dxa"/>
            <w:vAlign w:val="center"/>
          </w:tcPr>
          <w:p w14:paraId="73317DF5" w14:textId="77777777" w:rsidR="00792269" w:rsidRDefault="00000000">
            <w:r>
              <w:t>C1508</w:t>
            </w:r>
          </w:p>
        </w:tc>
        <w:tc>
          <w:tcPr>
            <w:tcW w:w="1386" w:type="dxa"/>
            <w:vAlign w:val="center"/>
          </w:tcPr>
          <w:p w14:paraId="4CBA2257" w14:textId="77777777" w:rsidR="00792269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1BC44F48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22314E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CA675D" w14:textId="77777777" w:rsidR="00792269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EEC0F16" w14:textId="77777777" w:rsidR="00792269" w:rsidRDefault="00000000">
            <w:r>
              <w:t>2.25</w:t>
            </w:r>
          </w:p>
        </w:tc>
      </w:tr>
      <w:tr w:rsidR="00792269" w14:paraId="1FDE0B26" w14:textId="77777777">
        <w:tc>
          <w:tcPr>
            <w:tcW w:w="1160" w:type="dxa"/>
            <w:vMerge/>
            <w:vAlign w:val="center"/>
          </w:tcPr>
          <w:p w14:paraId="33B6C347" w14:textId="77777777" w:rsidR="00792269" w:rsidRDefault="00792269"/>
        </w:tc>
        <w:tc>
          <w:tcPr>
            <w:tcW w:w="1245" w:type="dxa"/>
            <w:vMerge/>
            <w:vAlign w:val="center"/>
          </w:tcPr>
          <w:p w14:paraId="056E4D25" w14:textId="77777777" w:rsidR="00792269" w:rsidRDefault="00792269"/>
        </w:tc>
        <w:tc>
          <w:tcPr>
            <w:tcW w:w="1562" w:type="dxa"/>
            <w:vAlign w:val="center"/>
          </w:tcPr>
          <w:p w14:paraId="739234F4" w14:textId="77777777" w:rsidR="00792269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4B067927" w14:textId="77777777" w:rsidR="00792269" w:rsidRDefault="00000000">
            <w:r>
              <w:t>1.50×2.30</w:t>
            </w:r>
          </w:p>
        </w:tc>
        <w:tc>
          <w:tcPr>
            <w:tcW w:w="735" w:type="dxa"/>
            <w:vAlign w:val="center"/>
          </w:tcPr>
          <w:p w14:paraId="52629CD1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26DAF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ABE650" w14:textId="77777777" w:rsidR="00792269" w:rsidRDefault="00000000">
            <w:r>
              <w:t>3.45</w:t>
            </w:r>
          </w:p>
        </w:tc>
        <w:tc>
          <w:tcPr>
            <w:tcW w:w="1262" w:type="dxa"/>
            <w:vAlign w:val="center"/>
          </w:tcPr>
          <w:p w14:paraId="02AF7311" w14:textId="77777777" w:rsidR="00792269" w:rsidRDefault="00000000">
            <w:r>
              <w:t>3.45</w:t>
            </w:r>
          </w:p>
        </w:tc>
      </w:tr>
      <w:tr w:rsidR="00792269" w14:paraId="72381F36" w14:textId="77777777">
        <w:tc>
          <w:tcPr>
            <w:tcW w:w="1160" w:type="dxa"/>
            <w:vMerge/>
            <w:vAlign w:val="center"/>
          </w:tcPr>
          <w:p w14:paraId="245E7E96" w14:textId="77777777" w:rsidR="00792269" w:rsidRDefault="00792269"/>
        </w:tc>
        <w:tc>
          <w:tcPr>
            <w:tcW w:w="1245" w:type="dxa"/>
            <w:vMerge/>
            <w:vAlign w:val="center"/>
          </w:tcPr>
          <w:p w14:paraId="582AF970" w14:textId="77777777" w:rsidR="00792269" w:rsidRDefault="00792269"/>
        </w:tc>
        <w:tc>
          <w:tcPr>
            <w:tcW w:w="1562" w:type="dxa"/>
            <w:vAlign w:val="center"/>
          </w:tcPr>
          <w:p w14:paraId="03B01954" w14:textId="77777777" w:rsidR="00792269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15C8649D" w14:textId="77777777" w:rsidR="00792269" w:rsidRDefault="00000000">
            <w:r>
              <w:t>1.50×3.20</w:t>
            </w:r>
          </w:p>
        </w:tc>
        <w:tc>
          <w:tcPr>
            <w:tcW w:w="735" w:type="dxa"/>
            <w:vAlign w:val="center"/>
          </w:tcPr>
          <w:p w14:paraId="43C89E3F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6BAE1B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0305C4" w14:textId="77777777" w:rsidR="00792269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270126BE" w14:textId="77777777" w:rsidR="00792269" w:rsidRDefault="00000000">
            <w:r>
              <w:t>4.80</w:t>
            </w:r>
          </w:p>
        </w:tc>
      </w:tr>
      <w:tr w:rsidR="00792269" w14:paraId="7179C66E" w14:textId="77777777">
        <w:tc>
          <w:tcPr>
            <w:tcW w:w="1160" w:type="dxa"/>
            <w:vMerge/>
            <w:vAlign w:val="center"/>
          </w:tcPr>
          <w:p w14:paraId="6E1252CD" w14:textId="77777777" w:rsidR="00792269" w:rsidRDefault="00792269"/>
        </w:tc>
        <w:tc>
          <w:tcPr>
            <w:tcW w:w="1245" w:type="dxa"/>
            <w:vMerge/>
            <w:vAlign w:val="center"/>
          </w:tcPr>
          <w:p w14:paraId="4FFF69CC" w14:textId="77777777" w:rsidR="00792269" w:rsidRDefault="00792269"/>
        </w:tc>
        <w:tc>
          <w:tcPr>
            <w:tcW w:w="1562" w:type="dxa"/>
            <w:vAlign w:val="center"/>
          </w:tcPr>
          <w:p w14:paraId="148AA389" w14:textId="77777777" w:rsidR="00792269" w:rsidRDefault="00000000">
            <w:r>
              <w:t>C1523</w:t>
            </w:r>
          </w:p>
        </w:tc>
        <w:tc>
          <w:tcPr>
            <w:tcW w:w="1386" w:type="dxa"/>
            <w:vAlign w:val="center"/>
          </w:tcPr>
          <w:p w14:paraId="25B06BE1" w14:textId="77777777" w:rsidR="00792269" w:rsidRDefault="00000000">
            <w:r>
              <w:t>2.20×4.00</w:t>
            </w:r>
          </w:p>
        </w:tc>
        <w:tc>
          <w:tcPr>
            <w:tcW w:w="735" w:type="dxa"/>
            <w:vAlign w:val="center"/>
          </w:tcPr>
          <w:p w14:paraId="7C27578C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C569AA3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770D98" w14:textId="77777777" w:rsidR="00792269" w:rsidRDefault="00000000">
            <w:r>
              <w:t>8.80</w:t>
            </w:r>
          </w:p>
        </w:tc>
        <w:tc>
          <w:tcPr>
            <w:tcW w:w="1262" w:type="dxa"/>
            <w:vAlign w:val="center"/>
          </w:tcPr>
          <w:p w14:paraId="7F516AC3" w14:textId="77777777" w:rsidR="00792269" w:rsidRDefault="00000000">
            <w:r>
              <w:t>8.80</w:t>
            </w:r>
          </w:p>
        </w:tc>
      </w:tr>
      <w:tr w:rsidR="00792269" w14:paraId="5049EBC5" w14:textId="77777777">
        <w:tc>
          <w:tcPr>
            <w:tcW w:w="1160" w:type="dxa"/>
            <w:vMerge/>
            <w:vAlign w:val="center"/>
          </w:tcPr>
          <w:p w14:paraId="67BE5315" w14:textId="77777777" w:rsidR="00792269" w:rsidRDefault="00792269"/>
        </w:tc>
        <w:tc>
          <w:tcPr>
            <w:tcW w:w="1245" w:type="dxa"/>
            <w:vMerge/>
            <w:vAlign w:val="center"/>
          </w:tcPr>
          <w:p w14:paraId="0B8646D7" w14:textId="77777777" w:rsidR="00792269" w:rsidRDefault="00792269"/>
        </w:tc>
        <w:tc>
          <w:tcPr>
            <w:tcW w:w="1562" w:type="dxa"/>
            <w:vAlign w:val="center"/>
          </w:tcPr>
          <w:p w14:paraId="39586366" w14:textId="77777777" w:rsidR="00792269" w:rsidRDefault="00000000">
            <w:r>
              <w:t>C1528</w:t>
            </w:r>
          </w:p>
        </w:tc>
        <w:tc>
          <w:tcPr>
            <w:tcW w:w="1386" w:type="dxa"/>
            <w:vAlign w:val="center"/>
          </w:tcPr>
          <w:p w14:paraId="0EEA09DD" w14:textId="77777777" w:rsidR="00792269" w:rsidRDefault="00000000">
            <w:r>
              <w:t>2.20×4.50</w:t>
            </w:r>
          </w:p>
        </w:tc>
        <w:tc>
          <w:tcPr>
            <w:tcW w:w="735" w:type="dxa"/>
            <w:vAlign w:val="center"/>
          </w:tcPr>
          <w:p w14:paraId="4389138A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BF6E1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EE99AE" w14:textId="77777777" w:rsidR="00792269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1A8A8CD8" w14:textId="77777777" w:rsidR="00792269" w:rsidRDefault="00000000">
            <w:r>
              <w:t>9.90</w:t>
            </w:r>
          </w:p>
        </w:tc>
      </w:tr>
      <w:tr w:rsidR="00792269" w14:paraId="487F0A34" w14:textId="77777777">
        <w:tc>
          <w:tcPr>
            <w:tcW w:w="1160" w:type="dxa"/>
            <w:vMerge/>
            <w:vAlign w:val="center"/>
          </w:tcPr>
          <w:p w14:paraId="3EE6D256" w14:textId="77777777" w:rsidR="00792269" w:rsidRDefault="00792269"/>
        </w:tc>
        <w:tc>
          <w:tcPr>
            <w:tcW w:w="1245" w:type="dxa"/>
            <w:vMerge/>
            <w:vAlign w:val="center"/>
          </w:tcPr>
          <w:p w14:paraId="38200B0E" w14:textId="77777777" w:rsidR="00792269" w:rsidRDefault="00792269"/>
        </w:tc>
        <w:tc>
          <w:tcPr>
            <w:tcW w:w="1562" w:type="dxa"/>
            <w:vAlign w:val="center"/>
          </w:tcPr>
          <w:p w14:paraId="4054DB72" w14:textId="77777777" w:rsidR="0079226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12738992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757161C1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C02067" w14:textId="77777777" w:rsidR="00792269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7AA7C97C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11E9917C" w14:textId="77777777" w:rsidR="00792269" w:rsidRDefault="00000000">
            <w:r>
              <w:t>49.50</w:t>
            </w:r>
          </w:p>
        </w:tc>
      </w:tr>
      <w:tr w:rsidR="00792269" w14:paraId="261E3A52" w14:textId="77777777">
        <w:tc>
          <w:tcPr>
            <w:tcW w:w="1160" w:type="dxa"/>
            <w:vMerge/>
            <w:vAlign w:val="center"/>
          </w:tcPr>
          <w:p w14:paraId="4CB743A8" w14:textId="77777777" w:rsidR="00792269" w:rsidRDefault="00792269"/>
        </w:tc>
        <w:tc>
          <w:tcPr>
            <w:tcW w:w="1245" w:type="dxa"/>
            <w:vMerge/>
            <w:vAlign w:val="center"/>
          </w:tcPr>
          <w:p w14:paraId="2DAB6AE9" w14:textId="77777777" w:rsidR="00792269" w:rsidRDefault="00792269"/>
        </w:tc>
        <w:tc>
          <w:tcPr>
            <w:tcW w:w="1562" w:type="dxa"/>
            <w:vAlign w:val="center"/>
          </w:tcPr>
          <w:p w14:paraId="24312F2F" w14:textId="77777777" w:rsidR="0079226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0DEBDCF1" w14:textId="77777777" w:rsidR="00792269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2C87CC3D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B30CF6" w14:textId="77777777" w:rsidR="0079226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0051A2D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EC9FDE5" w14:textId="77777777" w:rsidR="00792269" w:rsidRDefault="00000000">
            <w:r>
              <w:t>9.00</w:t>
            </w:r>
          </w:p>
        </w:tc>
      </w:tr>
      <w:tr w:rsidR="00792269" w14:paraId="0BAB4F6D" w14:textId="77777777">
        <w:tc>
          <w:tcPr>
            <w:tcW w:w="1160" w:type="dxa"/>
            <w:vMerge/>
            <w:vAlign w:val="center"/>
          </w:tcPr>
          <w:p w14:paraId="70B026A4" w14:textId="77777777" w:rsidR="00792269" w:rsidRDefault="00792269"/>
        </w:tc>
        <w:tc>
          <w:tcPr>
            <w:tcW w:w="1245" w:type="dxa"/>
            <w:vMerge/>
            <w:vAlign w:val="center"/>
          </w:tcPr>
          <w:p w14:paraId="30C74D07" w14:textId="77777777" w:rsidR="00792269" w:rsidRDefault="00792269"/>
        </w:tc>
        <w:tc>
          <w:tcPr>
            <w:tcW w:w="1562" w:type="dxa"/>
            <w:vAlign w:val="center"/>
          </w:tcPr>
          <w:p w14:paraId="68E2CB4D" w14:textId="77777777" w:rsidR="0079226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5F9E26EE" w14:textId="77777777" w:rsidR="00792269" w:rsidRDefault="00000000">
            <w:r>
              <w:t>1.50×2.80</w:t>
            </w:r>
          </w:p>
        </w:tc>
        <w:tc>
          <w:tcPr>
            <w:tcW w:w="735" w:type="dxa"/>
            <w:vAlign w:val="center"/>
          </w:tcPr>
          <w:p w14:paraId="5148701F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02322C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4BA4D0" w14:textId="77777777" w:rsidR="00792269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7EFEAFCD" w14:textId="77777777" w:rsidR="00792269" w:rsidRDefault="00000000">
            <w:r>
              <w:t>4.20</w:t>
            </w:r>
          </w:p>
        </w:tc>
      </w:tr>
      <w:tr w:rsidR="00792269" w14:paraId="1FFC381C" w14:textId="77777777">
        <w:tc>
          <w:tcPr>
            <w:tcW w:w="1160" w:type="dxa"/>
            <w:vMerge/>
            <w:vAlign w:val="center"/>
          </w:tcPr>
          <w:p w14:paraId="4612B721" w14:textId="77777777" w:rsidR="00792269" w:rsidRDefault="00792269"/>
        </w:tc>
        <w:tc>
          <w:tcPr>
            <w:tcW w:w="1245" w:type="dxa"/>
            <w:vMerge/>
            <w:vAlign w:val="center"/>
          </w:tcPr>
          <w:p w14:paraId="57083F1C" w14:textId="77777777" w:rsidR="00792269" w:rsidRDefault="00792269"/>
        </w:tc>
        <w:tc>
          <w:tcPr>
            <w:tcW w:w="1562" w:type="dxa"/>
            <w:vAlign w:val="center"/>
          </w:tcPr>
          <w:p w14:paraId="7269F201" w14:textId="77777777" w:rsidR="00792269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65761296" w14:textId="77777777" w:rsidR="00792269" w:rsidRDefault="00000000">
            <w:r>
              <w:t>2.20×5.00</w:t>
            </w:r>
          </w:p>
        </w:tc>
        <w:tc>
          <w:tcPr>
            <w:tcW w:w="735" w:type="dxa"/>
            <w:vAlign w:val="center"/>
          </w:tcPr>
          <w:p w14:paraId="7DB3F901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64868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891FD7" w14:textId="77777777" w:rsidR="00792269" w:rsidRDefault="00000000">
            <w:r>
              <w:t>11.00</w:t>
            </w:r>
          </w:p>
        </w:tc>
        <w:tc>
          <w:tcPr>
            <w:tcW w:w="1262" w:type="dxa"/>
            <w:vAlign w:val="center"/>
          </w:tcPr>
          <w:p w14:paraId="22974343" w14:textId="77777777" w:rsidR="00792269" w:rsidRDefault="00000000">
            <w:r>
              <w:t>11.00</w:t>
            </w:r>
          </w:p>
        </w:tc>
      </w:tr>
      <w:tr w:rsidR="00792269" w14:paraId="0D448955" w14:textId="77777777">
        <w:tc>
          <w:tcPr>
            <w:tcW w:w="1160" w:type="dxa"/>
            <w:vMerge/>
            <w:vAlign w:val="center"/>
          </w:tcPr>
          <w:p w14:paraId="2A014AB0" w14:textId="77777777" w:rsidR="00792269" w:rsidRDefault="00792269"/>
        </w:tc>
        <w:tc>
          <w:tcPr>
            <w:tcW w:w="1245" w:type="dxa"/>
            <w:vMerge/>
            <w:vAlign w:val="center"/>
          </w:tcPr>
          <w:p w14:paraId="0E9B047A" w14:textId="77777777" w:rsidR="00792269" w:rsidRDefault="00792269"/>
        </w:tc>
        <w:tc>
          <w:tcPr>
            <w:tcW w:w="1562" w:type="dxa"/>
            <w:vAlign w:val="center"/>
          </w:tcPr>
          <w:p w14:paraId="6C077B2F" w14:textId="77777777" w:rsidR="00792269" w:rsidRDefault="00000000">
            <w:r>
              <w:t>C1539</w:t>
            </w:r>
          </w:p>
        </w:tc>
        <w:tc>
          <w:tcPr>
            <w:tcW w:w="1386" w:type="dxa"/>
            <w:vAlign w:val="center"/>
          </w:tcPr>
          <w:p w14:paraId="760DA31F" w14:textId="77777777" w:rsidR="00792269" w:rsidRDefault="00000000">
            <w:r>
              <w:t>2.20×6.00</w:t>
            </w:r>
          </w:p>
        </w:tc>
        <w:tc>
          <w:tcPr>
            <w:tcW w:w="735" w:type="dxa"/>
            <w:vAlign w:val="center"/>
          </w:tcPr>
          <w:p w14:paraId="0437CF95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23293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F13BFD" w14:textId="77777777" w:rsidR="00792269" w:rsidRDefault="00000000">
            <w:r>
              <w:t>13.20</w:t>
            </w:r>
          </w:p>
        </w:tc>
        <w:tc>
          <w:tcPr>
            <w:tcW w:w="1262" w:type="dxa"/>
            <w:vAlign w:val="center"/>
          </w:tcPr>
          <w:p w14:paraId="10970918" w14:textId="77777777" w:rsidR="00792269" w:rsidRDefault="00000000">
            <w:r>
              <w:t>13.20</w:t>
            </w:r>
          </w:p>
        </w:tc>
      </w:tr>
      <w:tr w:rsidR="00792269" w14:paraId="36B44F27" w14:textId="77777777">
        <w:tc>
          <w:tcPr>
            <w:tcW w:w="1160" w:type="dxa"/>
            <w:vMerge/>
            <w:vAlign w:val="center"/>
          </w:tcPr>
          <w:p w14:paraId="19552A6B" w14:textId="77777777" w:rsidR="00792269" w:rsidRDefault="00792269"/>
        </w:tc>
        <w:tc>
          <w:tcPr>
            <w:tcW w:w="1245" w:type="dxa"/>
            <w:vMerge/>
            <w:vAlign w:val="center"/>
          </w:tcPr>
          <w:p w14:paraId="7349089C" w14:textId="77777777" w:rsidR="00792269" w:rsidRDefault="00792269"/>
        </w:tc>
        <w:tc>
          <w:tcPr>
            <w:tcW w:w="1562" w:type="dxa"/>
            <w:vAlign w:val="center"/>
          </w:tcPr>
          <w:p w14:paraId="53DC3C49" w14:textId="77777777" w:rsidR="00792269" w:rsidRDefault="00000000">
            <w:r>
              <w:t>C1905</w:t>
            </w:r>
          </w:p>
        </w:tc>
        <w:tc>
          <w:tcPr>
            <w:tcW w:w="1386" w:type="dxa"/>
            <w:vAlign w:val="center"/>
          </w:tcPr>
          <w:p w14:paraId="4301A0D9" w14:textId="77777777" w:rsidR="00792269" w:rsidRDefault="00000000">
            <w:r>
              <w:t>1.93×3.00</w:t>
            </w:r>
          </w:p>
        </w:tc>
        <w:tc>
          <w:tcPr>
            <w:tcW w:w="735" w:type="dxa"/>
            <w:vAlign w:val="center"/>
          </w:tcPr>
          <w:p w14:paraId="308486FD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3B6FCD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3CE7C8" w14:textId="77777777" w:rsidR="00792269" w:rsidRDefault="00000000">
            <w:r>
              <w:t>5.79</w:t>
            </w:r>
          </w:p>
        </w:tc>
        <w:tc>
          <w:tcPr>
            <w:tcW w:w="1262" w:type="dxa"/>
            <w:vAlign w:val="center"/>
          </w:tcPr>
          <w:p w14:paraId="3194DB78" w14:textId="77777777" w:rsidR="00792269" w:rsidRDefault="00000000">
            <w:r>
              <w:t>5.79</w:t>
            </w:r>
          </w:p>
        </w:tc>
      </w:tr>
      <w:tr w:rsidR="00792269" w14:paraId="13036FDD" w14:textId="77777777">
        <w:tc>
          <w:tcPr>
            <w:tcW w:w="1160" w:type="dxa"/>
            <w:vMerge/>
            <w:vAlign w:val="center"/>
          </w:tcPr>
          <w:p w14:paraId="3E4D6CBA" w14:textId="77777777" w:rsidR="00792269" w:rsidRDefault="00792269"/>
        </w:tc>
        <w:tc>
          <w:tcPr>
            <w:tcW w:w="1245" w:type="dxa"/>
            <w:vMerge/>
            <w:vAlign w:val="center"/>
          </w:tcPr>
          <w:p w14:paraId="3B50E214" w14:textId="77777777" w:rsidR="00792269" w:rsidRDefault="00792269"/>
        </w:tc>
        <w:tc>
          <w:tcPr>
            <w:tcW w:w="1562" w:type="dxa"/>
            <w:vAlign w:val="center"/>
          </w:tcPr>
          <w:p w14:paraId="28FDF02F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30F40986" w14:textId="77777777" w:rsidR="00792269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14:paraId="1D1E3A57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B0DB39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D6D55A" w14:textId="77777777" w:rsidR="0079226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5EC3A7A6" w14:textId="77777777" w:rsidR="00792269" w:rsidRDefault="00000000">
            <w:r>
              <w:t>4.50</w:t>
            </w:r>
          </w:p>
        </w:tc>
      </w:tr>
      <w:tr w:rsidR="00792269" w14:paraId="73F2E7B9" w14:textId="77777777">
        <w:tc>
          <w:tcPr>
            <w:tcW w:w="1160" w:type="dxa"/>
            <w:vMerge/>
            <w:vAlign w:val="center"/>
          </w:tcPr>
          <w:p w14:paraId="05E71BA0" w14:textId="77777777" w:rsidR="00792269" w:rsidRDefault="00792269"/>
        </w:tc>
        <w:tc>
          <w:tcPr>
            <w:tcW w:w="1245" w:type="dxa"/>
            <w:vMerge/>
            <w:vAlign w:val="center"/>
          </w:tcPr>
          <w:p w14:paraId="0E1B6E4B" w14:textId="77777777" w:rsidR="00792269" w:rsidRDefault="00792269"/>
        </w:tc>
        <w:tc>
          <w:tcPr>
            <w:tcW w:w="1562" w:type="dxa"/>
            <w:vAlign w:val="center"/>
          </w:tcPr>
          <w:p w14:paraId="4D62EA51" w14:textId="77777777" w:rsidR="00792269" w:rsidRDefault="00000000">
            <w:r>
              <w:t>C3025</w:t>
            </w:r>
          </w:p>
        </w:tc>
        <w:tc>
          <w:tcPr>
            <w:tcW w:w="1386" w:type="dxa"/>
            <w:vAlign w:val="center"/>
          </w:tcPr>
          <w:p w14:paraId="66C412AB" w14:textId="77777777" w:rsidR="00792269" w:rsidRDefault="00000000">
            <w:r>
              <w:t>3.00×2.60</w:t>
            </w:r>
          </w:p>
        </w:tc>
        <w:tc>
          <w:tcPr>
            <w:tcW w:w="735" w:type="dxa"/>
            <w:vAlign w:val="center"/>
          </w:tcPr>
          <w:p w14:paraId="0B0D23E2" w14:textId="77777777" w:rsidR="007922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2264EF3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AF7C71" w14:textId="77777777" w:rsidR="00792269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0145F5CA" w14:textId="77777777" w:rsidR="00792269" w:rsidRDefault="00000000">
            <w:r>
              <w:t>7.80</w:t>
            </w:r>
          </w:p>
        </w:tc>
      </w:tr>
      <w:tr w:rsidR="00792269" w14:paraId="6F37B034" w14:textId="77777777">
        <w:tc>
          <w:tcPr>
            <w:tcW w:w="1160" w:type="dxa"/>
            <w:vMerge/>
            <w:vAlign w:val="center"/>
          </w:tcPr>
          <w:p w14:paraId="48B09DE4" w14:textId="77777777" w:rsidR="00792269" w:rsidRDefault="00792269"/>
        </w:tc>
        <w:tc>
          <w:tcPr>
            <w:tcW w:w="1245" w:type="dxa"/>
            <w:vMerge/>
            <w:vAlign w:val="center"/>
          </w:tcPr>
          <w:p w14:paraId="3AA6189B" w14:textId="77777777" w:rsidR="00792269" w:rsidRDefault="00792269"/>
        </w:tc>
        <w:tc>
          <w:tcPr>
            <w:tcW w:w="1562" w:type="dxa"/>
            <w:vAlign w:val="center"/>
          </w:tcPr>
          <w:p w14:paraId="110AD7EA" w14:textId="77777777" w:rsidR="00792269" w:rsidRDefault="00000000">
            <w:r>
              <w:t>C4705</w:t>
            </w:r>
          </w:p>
        </w:tc>
        <w:tc>
          <w:tcPr>
            <w:tcW w:w="1386" w:type="dxa"/>
            <w:vAlign w:val="center"/>
          </w:tcPr>
          <w:p w14:paraId="6809EB2C" w14:textId="77777777" w:rsidR="00792269" w:rsidRDefault="00000000">
            <w:r>
              <w:t>1.18×4.20</w:t>
            </w:r>
          </w:p>
        </w:tc>
        <w:tc>
          <w:tcPr>
            <w:tcW w:w="735" w:type="dxa"/>
            <w:vAlign w:val="center"/>
          </w:tcPr>
          <w:p w14:paraId="5F8FD58B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00182E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AC58A8" w14:textId="77777777" w:rsidR="00792269" w:rsidRDefault="00000000">
            <w:r>
              <w:t>4.94</w:t>
            </w:r>
          </w:p>
        </w:tc>
        <w:tc>
          <w:tcPr>
            <w:tcW w:w="1262" w:type="dxa"/>
            <w:vAlign w:val="center"/>
          </w:tcPr>
          <w:p w14:paraId="60D1E47E" w14:textId="77777777" w:rsidR="00792269" w:rsidRDefault="00000000">
            <w:r>
              <w:t>4.94</w:t>
            </w:r>
          </w:p>
        </w:tc>
      </w:tr>
      <w:tr w:rsidR="00792269" w14:paraId="10286C79" w14:textId="77777777">
        <w:tc>
          <w:tcPr>
            <w:tcW w:w="1160" w:type="dxa"/>
            <w:vMerge/>
            <w:vAlign w:val="center"/>
          </w:tcPr>
          <w:p w14:paraId="466FB373" w14:textId="77777777" w:rsidR="00792269" w:rsidRDefault="00792269"/>
        </w:tc>
        <w:tc>
          <w:tcPr>
            <w:tcW w:w="1245" w:type="dxa"/>
            <w:vMerge/>
            <w:vAlign w:val="center"/>
          </w:tcPr>
          <w:p w14:paraId="464426A8" w14:textId="77777777" w:rsidR="00792269" w:rsidRDefault="00792269"/>
        </w:tc>
        <w:tc>
          <w:tcPr>
            <w:tcW w:w="1562" w:type="dxa"/>
            <w:vAlign w:val="center"/>
          </w:tcPr>
          <w:p w14:paraId="3F8BD9BE" w14:textId="77777777" w:rsidR="00792269" w:rsidRDefault="00000000">
            <w:r>
              <w:t>C4705</w:t>
            </w:r>
          </w:p>
        </w:tc>
        <w:tc>
          <w:tcPr>
            <w:tcW w:w="1386" w:type="dxa"/>
            <w:vAlign w:val="center"/>
          </w:tcPr>
          <w:p w14:paraId="732D1846" w14:textId="77777777" w:rsidR="00792269" w:rsidRDefault="00000000">
            <w:r>
              <w:t>2.35×2.50</w:t>
            </w:r>
          </w:p>
        </w:tc>
        <w:tc>
          <w:tcPr>
            <w:tcW w:w="735" w:type="dxa"/>
            <w:vAlign w:val="center"/>
          </w:tcPr>
          <w:p w14:paraId="240935DC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63F94A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5F407B" w14:textId="77777777" w:rsidR="00792269" w:rsidRDefault="00000000">
            <w:r>
              <w:t>5.88</w:t>
            </w:r>
          </w:p>
        </w:tc>
        <w:tc>
          <w:tcPr>
            <w:tcW w:w="1262" w:type="dxa"/>
            <w:vAlign w:val="center"/>
          </w:tcPr>
          <w:p w14:paraId="6F399C27" w14:textId="77777777" w:rsidR="00792269" w:rsidRDefault="00000000">
            <w:r>
              <w:t>5.88</w:t>
            </w:r>
          </w:p>
        </w:tc>
      </w:tr>
      <w:tr w:rsidR="00792269" w14:paraId="096663EC" w14:textId="77777777">
        <w:tc>
          <w:tcPr>
            <w:tcW w:w="1160" w:type="dxa"/>
            <w:vMerge/>
            <w:vAlign w:val="center"/>
          </w:tcPr>
          <w:p w14:paraId="79D60B6F" w14:textId="77777777" w:rsidR="00792269" w:rsidRDefault="00792269"/>
        </w:tc>
        <w:tc>
          <w:tcPr>
            <w:tcW w:w="1245" w:type="dxa"/>
            <w:vMerge/>
            <w:vAlign w:val="center"/>
          </w:tcPr>
          <w:p w14:paraId="2381AB58" w14:textId="77777777" w:rsidR="00792269" w:rsidRDefault="00792269"/>
        </w:tc>
        <w:tc>
          <w:tcPr>
            <w:tcW w:w="1562" w:type="dxa"/>
            <w:vAlign w:val="center"/>
          </w:tcPr>
          <w:p w14:paraId="409718EC" w14:textId="77777777" w:rsidR="00792269" w:rsidRDefault="00000000">
            <w:r>
              <w:t>C4705</w:t>
            </w:r>
          </w:p>
        </w:tc>
        <w:tc>
          <w:tcPr>
            <w:tcW w:w="1386" w:type="dxa"/>
            <w:vAlign w:val="center"/>
          </w:tcPr>
          <w:p w14:paraId="7FA3FA49" w14:textId="77777777" w:rsidR="00792269" w:rsidRDefault="00000000">
            <w:r>
              <w:t>2.96×3.00</w:t>
            </w:r>
          </w:p>
        </w:tc>
        <w:tc>
          <w:tcPr>
            <w:tcW w:w="735" w:type="dxa"/>
            <w:vAlign w:val="center"/>
          </w:tcPr>
          <w:p w14:paraId="50C5B994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6D54BB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586E57" w14:textId="77777777" w:rsidR="00792269" w:rsidRDefault="00000000">
            <w:r>
              <w:t>8.87</w:t>
            </w:r>
          </w:p>
        </w:tc>
        <w:tc>
          <w:tcPr>
            <w:tcW w:w="1262" w:type="dxa"/>
            <w:vAlign w:val="center"/>
          </w:tcPr>
          <w:p w14:paraId="708DC25D" w14:textId="77777777" w:rsidR="00792269" w:rsidRDefault="00000000">
            <w:r>
              <w:t>8.87</w:t>
            </w:r>
          </w:p>
        </w:tc>
      </w:tr>
      <w:tr w:rsidR="00792269" w14:paraId="1541A948" w14:textId="77777777">
        <w:tc>
          <w:tcPr>
            <w:tcW w:w="1160" w:type="dxa"/>
            <w:vMerge/>
            <w:vAlign w:val="center"/>
          </w:tcPr>
          <w:p w14:paraId="38140B35" w14:textId="77777777" w:rsidR="00792269" w:rsidRDefault="00792269"/>
        </w:tc>
        <w:tc>
          <w:tcPr>
            <w:tcW w:w="1245" w:type="dxa"/>
            <w:vMerge/>
            <w:vAlign w:val="center"/>
          </w:tcPr>
          <w:p w14:paraId="73FECC1D" w14:textId="77777777" w:rsidR="00792269" w:rsidRDefault="00792269"/>
        </w:tc>
        <w:tc>
          <w:tcPr>
            <w:tcW w:w="1562" w:type="dxa"/>
            <w:vAlign w:val="center"/>
          </w:tcPr>
          <w:p w14:paraId="10E968E7" w14:textId="77777777" w:rsidR="00792269" w:rsidRDefault="00000000">
            <w:r>
              <w:t>C5705</w:t>
            </w:r>
          </w:p>
        </w:tc>
        <w:tc>
          <w:tcPr>
            <w:tcW w:w="1386" w:type="dxa"/>
            <w:vAlign w:val="center"/>
          </w:tcPr>
          <w:p w14:paraId="656A1CD7" w14:textId="77777777" w:rsidR="00792269" w:rsidRDefault="00000000">
            <w:r>
              <w:t>2.85×1.50</w:t>
            </w:r>
          </w:p>
        </w:tc>
        <w:tc>
          <w:tcPr>
            <w:tcW w:w="735" w:type="dxa"/>
            <w:vAlign w:val="center"/>
          </w:tcPr>
          <w:p w14:paraId="32E1436A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6E41526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0C0BE6" w14:textId="77777777" w:rsidR="00792269" w:rsidRDefault="00000000">
            <w:r>
              <w:t>4.28</w:t>
            </w:r>
          </w:p>
        </w:tc>
        <w:tc>
          <w:tcPr>
            <w:tcW w:w="1262" w:type="dxa"/>
            <w:vAlign w:val="center"/>
          </w:tcPr>
          <w:p w14:paraId="24316021" w14:textId="77777777" w:rsidR="00792269" w:rsidRDefault="00000000">
            <w:r>
              <w:t>4.28</w:t>
            </w:r>
          </w:p>
        </w:tc>
      </w:tr>
      <w:tr w:rsidR="00792269" w14:paraId="3F25B2C5" w14:textId="77777777">
        <w:tc>
          <w:tcPr>
            <w:tcW w:w="1160" w:type="dxa"/>
            <w:vMerge/>
            <w:vAlign w:val="center"/>
          </w:tcPr>
          <w:p w14:paraId="1307FA16" w14:textId="77777777" w:rsidR="00792269" w:rsidRDefault="00792269"/>
        </w:tc>
        <w:tc>
          <w:tcPr>
            <w:tcW w:w="1245" w:type="dxa"/>
            <w:vMerge/>
            <w:vAlign w:val="center"/>
          </w:tcPr>
          <w:p w14:paraId="3411EA0C" w14:textId="77777777" w:rsidR="00792269" w:rsidRDefault="00792269"/>
        </w:tc>
        <w:tc>
          <w:tcPr>
            <w:tcW w:w="1562" w:type="dxa"/>
            <w:vAlign w:val="center"/>
          </w:tcPr>
          <w:p w14:paraId="2E4C8FD9" w14:textId="77777777" w:rsidR="00792269" w:rsidRDefault="00000000">
            <w:r>
              <w:t>C5705</w:t>
            </w:r>
          </w:p>
        </w:tc>
        <w:tc>
          <w:tcPr>
            <w:tcW w:w="1386" w:type="dxa"/>
            <w:vAlign w:val="center"/>
          </w:tcPr>
          <w:p w14:paraId="4A37483B" w14:textId="77777777" w:rsidR="00792269" w:rsidRDefault="00000000">
            <w:r>
              <w:t>2.85×2.00</w:t>
            </w:r>
          </w:p>
        </w:tc>
        <w:tc>
          <w:tcPr>
            <w:tcW w:w="735" w:type="dxa"/>
            <w:vAlign w:val="center"/>
          </w:tcPr>
          <w:p w14:paraId="45DAD574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3B8AB2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44BA69" w14:textId="77777777" w:rsidR="00792269" w:rsidRDefault="00000000">
            <w:r>
              <w:t>5.70</w:t>
            </w:r>
          </w:p>
        </w:tc>
        <w:tc>
          <w:tcPr>
            <w:tcW w:w="1262" w:type="dxa"/>
            <w:vAlign w:val="center"/>
          </w:tcPr>
          <w:p w14:paraId="61B02FC6" w14:textId="77777777" w:rsidR="00792269" w:rsidRDefault="00000000">
            <w:r>
              <w:t>5.70</w:t>
            </w:r>
          </w:p>
        </w:tc>
      </w:tr>
      <w:tr w:rsidR="00792269" w14:paraId="2900C905" w14:textId="77777777">
        <w:tc>
          <w:tcPr>
            <w:tcW w:w="1160" w:type="dxa"/>
            <w:vMerge/>
            <w:vAlign w:val="center"/>
          </w:tcPr>
          <w:p w14:paraId="2448025D" w14:textId="77777777" w:rsidR="00792269" w:rsidRDefault="00792269"/>
        </w:tc>
        <w:tc>
          <w:tcPr>
            <w:tcW w:w="1245" w:type="dxa"/>
            <w:vMerge/>
            <w:vAlign w:val="center"/>
          </w:tcPr>
          <w:p w14:paraId="798F789B" w14:textId="77777777" w:rsidR="00792269" w:rsidRDefault="00792269"/>
        </w:tc>
        <w:tc>
          <w:tcPr>
            <w:tcW w:w="1562" w:type="dxa"/>
            <w:vAlign w:val="center"/>
          </w:tcPr>
          <w:p w14:paraId="1012D5D0" w14:textId="77777777" w:rsidR="00792269" w:rsidRDefault="00000000">
            <w:r>
              <w:t>C6805</w:t>
            </w:r>
          </w:p>
        </w:tc>
        <w:tc>
          <w:tcPr>
            <w:tcW w:w="1386" w:type="dxa"/>
            <w:vAlign w:val="center"/>
          </w:tcPr>
          <w:p w14:paraId="3DA137A6" w14:textId="77777777" w:rsidR="00792269" w:rsidRDefault="00000000">
            <w:r>
              <w:t>3.39×2.50</w:t>
            </w:r>
          </w:p>
        </w:tc>
        <w:tc>
          <w:tcPr>
            <w:tcW w:w="735" w:type="dxa"/>
            <w:vAlign w:val="center"/>
          </w:tcPr>
          <w:p w14:paraId="6CE09FC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05EE2FA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363529" w14:textId="77777777" w:rsidR="00792269" w:rsidRDefault="00000000">
            <w:r>
              <w:t>8.46</w:t>
            </w:r>
          </w:p>
        </w:tc>
        <w:tc>
          <w:tcPr>
            <w:tcW w:w="1262" w:type="dxa"/>
            <w:vAlign w:val="center"/>
          </w:tcPr>
          <w:p w14:paraId="61A24368" w14:textId="77777777" w:rsidR="00792269" w:rsidRDefault="00000000">
            <w:r>
              <w:t>8.46</w:t>
            </w:r>
          </w:p>
        </w:tc>
      </w:tr>
      <w:tr w:rsidR="00792269" w14:paraId="0BFC4787" w14:textId="77777777">
        <w:tc>
          <w:tcPr>
            <w:tcW w:w="1160" w:type="dxa"/>
            <w:vMerge/>
            <w:vAlign w:val="center"/>
          </w:tcPr>
          <w:p w14:paraId="1E2C8F4C" w14:textId="77777777" w:rsidR="00792269" w:rsidRDefault="00792269"/>
        </w:tc>
        <w:tc>
          <w:tcPr>
            <w:tcW w:w="1245" w:type="dxa"/>
            <w:vMerge/>
            <w:vAlign w:val="center"/>
          </w:tcPr>
          <w:p w14:paraId="2E821F37" w14:textId="77777777" w:rsidR="00792269" w:rsidRDefault="00792269"/>
        </w:tc>
        <w:tc>
          <w:tcPr>
            <w:tcW w:w="1562" w:type="dxa"/>
            <w:vAlign w:val="center"/>
          </w:tcPr>
          <w:p w14:paraId="50F45B32" w14:textId="77777777" w:rsidR="00792269" w:rsidRDefault="00000000">
            <w:r>
              <w:t>C6805</w:t>
            </w:r>
          </w:p>
        </w:tc>
        <w:tc>
          <w:tcPr>
            <w:tcW w:w="1386" w:type="dxa"/>
            <w:vAlign w:val="center"/>
          </w:tcPr>
          <w:p w14:paraId="495B5B50" w14:textId="77777777" w:rsidR="00792269" w:rsidRDefault="00000000">
            <w:r>
              <w:t>3.39×3.80</w:t>
            </w:r>
          </w:p>
        </w:tc>
        <w:tc>
          <w:tcPr>
            <w:tcW w:w="735" w:type="dxa"/>
            <w:vAlign w:val="center"/>
          </w:tcPr>
          <w:p w14:paraId="50CAF736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57AA2B8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C126FE" w14:textId="77777777" w:rsidR="00792269" w:rsidRDefault="00000000">
            <w:r>
              <w:t>12.86</w:t>
            </w:r>
          </w:p>
        </w:tc>
        <w:tc>
          <w:tcPr>
            <w:tcW w:w="1262" w:type="dxa"/>
            <w:vAlign w:val="center"/>
          </w:tcPr>
          <w:p w14:paraId="39018FF4" w14:textId="77777777" w:rsidR="00792269" w:rsidRDefault="00000000">
            <w:r>
              <w:t>12.86</w:t>
            </w:r>
          </w:p>
        </w:tc>
      </w:tr>
      <w:tr w:rsidR="00792269" w14:paraId="21373D59" w14:textId="77777777">
        <w:tc>
          <w:tcPr>
            <w:tcW w:w="1160" w:type="dxa"/>
            <w:vMerge/>
            <w:vAlign w:val="center"/>
          </w:tcPr>
          <w:p w14:paraId="6850CF3F" w14:textId="77777777" w:rsidR="00792269" w:rsidRDefault="00792269"/>
        </w:tc>
        <w:tc>
          <w:tcPr>
            <w:tcW w:w="1245" w:type="dxa"/>
            <w:vMerge/>
            <w:vAlign w:val="center"/>
          </w:tcPr>
          <w:p w14:paraId="7F2B8F7B" w14:textId="77777777" w:rsidR="00792269" w:rsidRDefault="00792269"/>
        </w:tc>
        <w:tc>
          <w:tcPr>
            <w:tcW w:w="1562" w:type="dxa"/>
            <w:vAlign w:val="center"/>
          </w:tcPr>
          <w:p w14:paraId="452C5B98" w14:textId="77777777" w:rsidR="00792269" w:rsidRDefault="00000000">
            <w:r>
              <w:t>C6805</w:t>
            </w:r>
          </w:p>
        </w:tc>
        <w:tc>
          <w:tcPr>
            <w:tcW w:w="1386" w:type="dxa"/>
            <w:vAlign w:val="center"/>
          </w:tcPr>
          <w:p w14:paraId="51C29E13" w14:textId="77777777" w:rsidR="00792269" w:rsidRDefault="00000000">
            <w:r>
              <w:t>3.08×4.20</w:t>
            </w:r>
          </w:p>
        </w:tc>
        <w:tc>
          <w:tcPr>
            <w:tcW w:w="735" w:type="dxa"/>
            <w:vAlign w:val="center"/>
          </w:tcPr>
          <w:p w14:paraId="32372029" w14:textId="77777777" w:rsidR="007922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D995E5" w14:textId="77777777" w:rsidR="0079226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158333B" w14:textId="77777777" w:rsidR="00792269" w:rsidRDefault="00000000">
            <w:r>
              <w:t>12.93</w:t>
            </w:r>
          </w:p>
        </w:tc>
        <w:tc>
          <w:tcPr>
            <w:tcW w:w="1262" w:type="dxa"/>
            <w:vAlign w:val="center"/>
          </w:tcPr>
          <w:p w14:paraId="6FB22B62" w14:textId="77777777" w:rsidR="00792269" w:rsidRDefault="00000000">
            <w:r>
              <w:t>12.93</w:t>
            </w:r>
          </w:p>
        </w:tc>
      </w:tr>
    </w:tbl>
    <w:p w14:paraId="5F3944CA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191030"/>
      <w:r>
        <w:rPr>
          <w:color w:val="000000"/>
          <w:kern w:val="2"/>
          <w:szCs w:val="24"/>
        </w:rPr>
        <w:lastRenderedPageBreak/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792269" w14:paraId="3D815702" w14:textId="77777777">
        <w:tc>
          <w:tcPr>
            <w:tcW w:w="905" w:type="dxa"/>
            <w:shd w:val="clear" w:color="auto" w:fill="E6E6E6"/>
            <w:vAlign w:val="center"/>
          </w:tcPr>
          <w:p w14:paraId="3310E1D5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B48A29" w14:textId="77777777" w:rsidR="00792269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25224F" w14:textId="77777777" w:rsidR="00792269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1A1FB41" w14:textId="77777777" w:rsidR="0079226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E30BC2F" w14:textId="77777777" w:rsidR="0079226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EB05388" w14:textId="77777777" w:rsidR="00792269" w:rsidRDefault="00000000">
            <w:pPr>
              <w:jc w:val="center"/>
            </w:pPr>
            <w:r>
              <w:t>透射比限值</w:t>
            </w:r>
          </w:p>
        </w:tc>
      </w:tr>
      <w:tr w:rsidR="00792269" w14:paraId="0E2F5B1D" w14:textId="77777777">
        <w:tc>
          <w:tcPr>
            <w:tcW w:w="905" w:type="dxa"/>
            <w:shd w:val="clear" w:color="auto" w:fill="E6E6E6"/>
            <w:vAlign w:val="center"/>
          </w:tcPr>
          <w:p w14:paraId="25F3AFF6" w14:textId="77777777" w:rsidR="00792269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10B227BE" w14:textId="77777777" w:rsidR="00792269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DAB606B" w14:textId="77777777" w:rsidR="00792269" w:rsidRDefault="00000000">
            <w:r>
              <w:t>0.50</w:t>
            </w:r>
          </w:p>
        </w:tc>
        <w:tc>
          <w:tcPr>
            <w:tcW w:w="2088" w:type="dxa"/>
            <w:vAlign w:val="center"/>
          </w:tcPr>
          <w:p w14:paraId="529EABC8" w14:textId="77777777" w:rsidR="00792269" w:rsidRDefault="00000000">
            <w:r>
              <w:t>C1525</w:t>
            </w:r>
          </w:p>
        </w:tc>
        <w:tc>
          <w:tcPr>
            <w:tcW w:w="2009" w:type="dxa"/>
            <w:vAlign w:val="center"/>
          </w:tcPr>
          <w:p w14:paraId="2C30F95D" w14:textId="77777777" w:rsidR="0079226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DDB393A" w14:textId="77777777" w:rsidR="00792269" w:rsidRDefault="00000000">
            <w:r>
              <w:t>0.30</w:t>
            </w:r>
          </w:p>
        </w:tc>
      </w:tr>
      <w:tr w:rsidR="00792269" w14:paraId="46B9561F" w14:textId="77777777">
        <w:tc>
          <w:tcPr>
            <w:tcW w:w="905" w:type="dxa"/>
            <w:shd w:val="clear" w:color="auto" w:fill="E6E6E6"/>
            <w:vAlign w:val="center"/>
          </w:tcPr>
          <w:p w14:paraId="49C71085" w14:textId="77777777" w:rsidR="00792269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74D1A5DD" w14:textId="77777777" w:rsidR="00792269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9D5108A" w14:textId="77777777" w:rsidR="00792269" w:rsidRDefault="00000000">
            <w:r>
              <w:t>0.35</w:t>
            </w:r>
          </w:p>
        </w:tc>
        <w:tc>
          <w:tcPr>
            <w:tcW w:w="2088" w:type="dxa"/>
            <w:vAlign w:val="center"/>
          </w:tcPr>
          <w:p w14:paraId="6DE83E58" w14:textId="77777777" w:rsidR="00792269" w:rsidRDefault="00000000">
            <w:r>
              <w:t>C9005</w:t>
            </w:r>
          </w:p>
        </w:tc>
        <w:tc>
          <w:tcPr>
            <w:tcW w:w="2009" w:type="dxa"/>
            <w:vAlign w:val="center"/>
          </w:tcPr>
          <w:p w14:paraId="01ACA95D" w14:textId="77777777" w:rsidR="0079226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7E9FDC5" w14:textId="77777777" w:rsidR="00792269" w:rsidRDefault="00000000">
            <w:r>
              <w:t>0.50</w:t>
            </w:r>
          </w:p>
        </w:tc>
      </w:tr>
      <w:tr w:rsidR="00792269" w14:paraId="72924248" w14:textId="77777777">
        <w:tc>
          <w:tcPr>
            <w:tcW w:w="905" w:type="dxa"/>
            <w:shd w:val="clear" w:color="auto" w:fill="E6E6E6"/>
            <w:vAlign w:val="center"/>
          </w:tcPr>
          <w:p w14:paraId="4F29AECA" w14:textId="77777777" w:rsidR="00792269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0D2358D2" w14:textId="77777777" w:rsidR="00792269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2013372C" w14:textId="77777777" w:rsidR="00792269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1C386662" w14:textId="77777777" w:rsidR="00792269" w:rsidRDefault="00000000">
            <w:r>
              <w:t>C6805</w:t>
            </w:r>
          </w:p>
        </w:tc>
        <w:tc>
          <w:tcPr>
            <w:tcW w:w="2009" w:type="dxa"/>
            <w:vAlign w:val="center"/>
          </w:tcPr>
          <w:p w14:paraId="3ABC7772" w14:textId="77777777" w:rsidR="0079226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B3F32F1" w14:textId="77777777" w:rsidR="00792269" w:rsidRDefault="00000000">
            <w:r>
              <w:t>0.50</w:t>
            </w:r>
          </w:p>
        </w:tc>
      </w:tr>
      <w:tr w:rsidR="00792269" w14:paraId="67D9BE5D" w14:textId="77777777">
        <w:tc>
          <w:tcPr>
            <w:tcW w:w="905" w:type="dxa"/>
            <w:shd w:val="clear" w:color="auto" w:fill="E6E6E6"/>
            <w:vAlign w:val="center"/>
          </w:tcPr>
          <w:p w14:paraId="7005B260" w14:textId="77777777" w:rsidR="00792269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2598EE35" w14:textId="77777777" w:rsidR="00792269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76F73F4B" w14:textId="77777777" w:rsidR="00792269" w:rsidRDefault="00000000">
            <w:r>
              <w:t>0.29</w:t>
            </w:r>
          </w:p>
        </w:tc>
        <w:tc>
          <w:tcPr>
            <w:tcW w:w="2088" w:type="dxa"/>
            <w:vAlign w:val="center"/>
          </w:tcPr>
          <w:p w14:paraId="06440A80" w14:textId="77777777" w:rsidR="00792269" w:rsidRDefault="00000000">
            <w:r>
              <w:t>C5705</w:t>
            </w:r>
          </w:p>
        </w:tc>
        <w:tc>
          <w:tcPr>
            <w:tcW w:w="2009" w:type="dxa"/>
            <w:vAlign w:val="center"/>
          </w:tcPr>
          <w:p w14:paraId="7B53737D" w14:textId="77777777" w:rsidR="0079226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B827BF2" w14:textId="77777777" w:rsidR="00792269" w:rsidRDefault="00000000">
            <w:r>
              <w:t>0.50</w:t>
            </w:r>
          </w:p>
        </w:tc>
      </w:tr>
      <w:tr w:rsidR="00792269" w14:paraId="5B3BDC7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768F29E" w14:textId="77777777" w:rsidR="00792269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0306268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792269" w14:paraId="2551A09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284986C" w14:textId="77777777" w:rsidR="00792269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3D82007" w14:textId="77777777" w:rsidR="00792269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0.5;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0.3;</w:t>
            </w:r>
          </w:p>
        </w:tc>
      </w:tr>
      <w:tr w:rsidR="00792269" w14:paraId="1EDD127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78B4202" w14:textId="77777777" w:rsidR="00792269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4702F8D" w14:textId="77777777" w:rsidR="00792269" w:rsidRDefault="00000000">
            <w:r>
              <w:t>满足</w:t>
            </w:r>
          </w:p>
        </w:tc>
      </w:tr>
    </w:tbl>
    <w:p w14:paraId="221AE5DB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55191031"/>
      <w:r>
        <w:rPr>
          <w:color w:val="000000"/>
          <w:kern w:val="2"/>
          <w:szCs w:val="24"/>
        </w:rPr>
        <w:t>天窗</w:t>
      </w:r>
      <w:bookmarkEnd w:id="43"/>
    </w:p>
    <w:p w14:paraId="7CF0CEFB" w14:textId="77777777" w:rsidR="00792269" w:rsidRDefault="00000000">
      <w:pPr>
        <w:pStyle w:val="2"/>
        <w:widowControl w:val="0"/>
        <w:rPr>
          <w:kern w:val="2"/>
        </w:rPr>
      </w:pPr>
      <w:bookmarkStart w:id="44" w:name="_Toc155191032"/>
      <w:r>
        <w:rPr>
          <w:kern w:val="2"/>
        </w:rPr>
        <w:t>天窗屋顶比</w:t>
      </w:r>
      <w:bookmarkEnd w:id="44"/>
    </w:p>
    <w:p w14:paraId="3D417DE0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486DC9C" w14:textId="77777777" w:rsidR="00792269" w:rsidRDefault="00000000">
      <w:pPr>
        <w:pStyle w:val="2"/>
        <w:widowControl w:val="0"/>
        <w:rPr>
          <w:kern w:val="2"/>
        </w:rPr>
      </w:pPr>
      <w:bookmarkStart w:id="45" w:name="_Toc155191033"/>
      <w:r>
        <w:rPr>
          <w:kern w:val="2"/>
        </w:rPr>
        <w:t>天窗类型</w:t>
      </w:r>
      <w:bookmarkEnd w:id="45"/>
    </w:p>
    <w:p w14:paraId="14CA052C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351AD0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55191034"/>
      <w:r>
        <w:rPr>
          <w:color w:val="000000"/>
          <w:kern w:val="2"/>
          <w:szCs w:val="24"/>
        </w:rPr>
        <w:t>屋顶构造</w:t>
      </w:r>
      <w:bookmarkEnd w:id="46"/>
    </w:p>
    <w:p w14:paraId="01526F63" w14:textId="77777777" w:rsidR="00792269" w:rsidRDefault="00000000">
      <w:pPr>
        <w:pStyle w:val="2"/>
        <w:widowControl w:val="0"/>
        <w:rPr>
          <w:kern w:val="2"/>
        </w:rPr>
      </w:pPr>
      <w:bookmarkStart w:id="47" w:name="_Toc155191035"/>
      <w:r>
        <w:rPr>
          <w:kern w:val="2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69BFB4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87E9ED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61572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18E62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00284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D75A5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56FFCC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A0328A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69CB5DB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82EA78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6A0272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C84D6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0F324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C670C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A0F53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EAC66F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4AE8F666" w14:textId="77777777">
        <w:tc>
          <w:tcPr>
            <w:tcW w:w="3345" w:type="dxa"/>
            <w:vAlign w:val="center"/>
          </w:tcPr>
          <w:p w14:paraId="39D77466" w14:textId="77777777" w:rsidR="0079226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994001" w14:textId="77777777" w:rsidR="0079226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7391CC3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1139BC" w14:textId="77777777" w:rsidR="0079226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0E0B36C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4FECB6" w14:textId="77777777" w:rsidR="00792269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7038B79D" w14:textId="77777777" w:rsidR="00792269" w:rsidRDefault="00000000">
            <w:r>
              <w:t>0.365</w:t>
            </w:r>
          </w:p>
        </w:tc>
      </w:tr>
      <w:tr w:rsidR="00792269" w14:paraId="1A54A53A" w14:textId="77777777">
        <w:tc>
          <w:tcPr>
            <w:tcW w:w="3345" w:type="dxa"/>
            <w:vAlign w:val="center"/>
          </w:tcPr>
          <w:p w14:paraId="66418457" w14:textId="77777777" w:rsidR="00792269" w:rsidRDefault="00000000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7A7EDCE9" w14:textId="77777777" w:rsidR="00792269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6FEDD8A4" w14:textId="77777777" w:rsidR="00792269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129D117A" w14:textId="77777777" w:rsidR="00792269" w:rsidRDefault="00000000">
            <w:r>
              <w:t>0.562</w:t>
            </w:r>
          </w:p>
        </w:tc>
        <w:tc>
          <w:tcPr>
            <w:tcW w:w="848" w:type="dxa"/>
            <w:vAlign w:val="center"/>
          </w:tcPr>
          <w:p w14:paraId="2EB43F93" w14:textId="77777777" w:rsidR="007922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3F7C477" w14:textId="77777777" w:rsidR="00792269" w:rsidRDefault="00000000">
            <w:r>
              <w:t>2.381</w:t>
            </w:r>
          </w:p>
        </w:tc>
        <w:tc>
          <w:tcPr>
            <w:tcW w:w="1064" w:type="dxa"/>
            <w:vAlign w:val="center"/>
          </w:tcPr>
          <w:p w14:paraId="6338EFCE" w14:textId="77777777" w:rsidR="00792269" w:rsidRDefault="00000000">
            <w:r>
              <w:t>1.606</w:t>
            </w:r>
          </w:p>
        </w:tc>
      </w:tr>
      <w:tr w:rsidR="00792269" w14:paraId="373A172D" w14:textId="77777777">
        <w:tc>
          <w:tcPr>
            <w:tcW w:w="3345" w:type="dxa"/>
            <w:vAlign w:val="center"/>
          </w:tcPr>
          <w:p w14:paraId="3C53716C" w14:textId="77777777" w:rsidR="00792269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832FD6B" w14:textId="77777777" w:rsidR="0079226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730F320" w14:textId="77777777" w:rsidR="007922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BEBD2C3" w14:textId="77777777" w:rsidR="00792269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1016F43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1630E2" w14:textId="77777777" w:rsidR="00792269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215E3C40" w14:textId="77777777" w:rsidR="00792269" w:rsidRDefault="00000000">
            <w:r>
              <w:t>0.980</w:t>
            </w:r>
          </w:p>
        </w:tc>
      </w:tr>
      <w:tr w:rsidR="00792269" w14:paraId="2B976230" w14:textId="77777777">
        <w:tc>
          <w:tcPr>
            <w:tcW w:w="3345" w:type="dxa"/>
            <w:vAlign w:val="center"/>
          </w:tcPr>
          <w:p w14:paraId="4A97EE77" w14:textId="77777777" w:rsidR="007922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A43242" w14:textId="77777777" w:rsidR="00792269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5328DE73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EABEC3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A528A4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14E157" w14:textId="77777777" w:rsidR="00792269" w:rsidRDefault="00000000">
            <w:r>
              <w:t>2.471</w:t>
            </w:r>
          </w:p>
        </w:tc>
        <w:tc>
          <w:tcPr>
            <w:tcW w:w="1064" w:type="dxa"/>
            <w:vAlign w:val="center"/>
          </w:tcPr>
          <w:p w14:paraId="38157E34" w14:textId="77777777" w:rsidR="00792269" w:rsidRDefault="00000000">
            <w:r>
              <w:t>2.951</w:t>
            </w:r>
          </w:p>
        </w:tc>
      </w:tr>
      <w:tr w:rsidR="00792269" w14:paraId="3FA9B223" w14:textId="77777777">
        <w:tc>
          <w:tcPr>
            <w:tcW w:w="3345" w:type="dxa"/>
            <w:shd w:val="clear" w:color="auto" w:fill="E6E6E6"/>
            <w:vAlign w:val="center"/>
          </w:tcPr>
          <w:p w14:paraId="699EA859" w14:textId="77777777" w:rsidR="007922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AD412B" w14:textId="77777777" w:rsidR="00792269" w:rsidRDefault="00000000">
            <w:pPr>
              <w:jc w:val="center"/>
            </w:pPr>
            <w:r>
              <w:t>0.69[</w:t>
            </w:r>
            <w:r>
              <w:t>默认</w:t>
            </w:r>
            <w:r>
              <w:t>]</w:t>
            </w:r>
          </w:p>
        </w:tc>
      </w:tr>
      <w:tr w:rsidR="00792269" w14:paraId="1C3DD2E7" w14:textId="77777777">
        <w:tc>
          <w:tcPr>
            <w:tcW w:w="3345" w:type="dxa"/>
            <w:shd w:val="clear" w:color="auto" w:fill="E6E6E6"/>
            <w:vAlign w:val="center"/>
          </w:tcPr>
          <w:p w14:paraId="6C23C64C" w14:textId="77777777" w:rsidR="0079226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37B4CCB" w14:textId="77777777" w:rsidR="00792269" w:rsidRDefault="00000000">
            <w:pPr>
              <w:jc w:val="center"/>
            </w:pPr>
            <w:r>
              <w:t>0.38</w:t>
            </w:r>
          </w:p>
        </w:tc>
      </w:tr>
      <w:tr w:rsidR="00792269" w14:paraId="2BD46BCA" w14:textId="77777777">
        <w:tc>
          <w:tcPr>
            <w:tcW w:w="3345" w:type="dxa"/>
            <w:shd w:val="clear" w:color="auto" w:fill="E6E6E6"/>
            <w:vAlign w:val="center"/>
          </w:tcPr>
          <w:p w14:paraId="0AD0A284" w14:textId="77777777" w:rsidR="00792269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0F75715" w14:textId="77777777" w:rsidR="00792269" w:rsidRDefault="00000000">
            <w:pPr>
              <w:jc w:val="center"/>
            </w:pPr>
            <w:r>
              <w:t>K = 0.38, D = 2.95</w:t>
            </w:r>
          </w:p>
        </w:tc>
      </w:tr>
      <w:tr w:rsidR="00792269" w14:paraId="35EC0DC5" w14:textId="77777777">
        <w:tc>
          <w:tcPr>
            <w:tcW w:w="3345" w:type="dxa"/>
            <w:shd w:val="clear" w:color="auto" w:fill="E6E6E6"/>
            <w:vAlign w:val="center"/>
          </w:tcPr>
          <w:p w14:paraId="0F37EFD7" w14:textId="77777777" w:rsidR="00792269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FF8C6B5" w14:textId="77777777" w:rsidR="00792269" w:rsidRDefault="00792269"/>
        </w:tc>
      </w:tr>
      <w:tr w:rsidR="00792269" w14:paraId="28CABFB7" w14:textId="77777777">
        <w:tc>
          <w:tcPr>
            <w:tcW w:w="3345" w:type="dxa"/>
            <w:shd w:val="clear" w:color="auto" w:fill="E6E6E6"/>
            <w:vAlign w:val="center"/>
          </w:tcPr>
          <w:p w14:paraId="3BD9121D" w14:textId="77777777" w:rsidR="0079226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198AA52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792269" w14:paraId="7065F924" w14:textId="77777777">
        <w:tc>
          <w:tcPr>
            <w:tcW w:w="3345" w:type="dxa"/>
            <w:shd w:val="clear" w:color="auto" w:fill="E6E6E6"/>
            <w:vAlign w:val="center"/>
          </w:tcPr>
          <w:p w14:paraId="0529A49A" w14:textId="77777777" w:rsidR="0079226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99C689C" w14:textId="77777777" w:rsidR="00792269" w:rsidRDefault="00000000">
            <w:r>
              <w:t>K</w:t>
            </w:r>
            <w:r>
              <w:t>应满足表</w:t>
            </w:r>
            <w:r>
              <w:t>4.3.2-2</w:t>
            </w:r>
            <w:r>
              <w:t>的规定</w:t>
            </w:r>
            <w:r>
              <w:t>(K≤0.40)</w:t>
            </w:r>
          </w:p>
        </w:tc>
      </w:tr>
      <w:tr w:rsidR="00792269" w14:paraId="53DA56AF" w14:textId="77777777">
        <w:tc>
          <w:tcPr>
            <w:tcW w:w="3345" w:type="dxa"/>
            <w:shd w:val="clear" w:color="auto" w:fill="E6E6E6"/>
            <w:vAlign w:val="center"/>
          </w:tcPr>
          <w:p w14:paraId="1313DD6E" w14:textId="77777777" w:rsidR="0079226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C228878" w14:textId="77777777" w:rsidR="00792269" w:rsidRDefault="00000000">
            <w:r>
              <w:t>满足</w:t>
            </w:r>
          </w:p>
        </w:tc>
      </w:tr>
    </w:tbl>
    <w:p w14:paraId="7A3C5169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0C212D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55191036"/>
      <w:r>
        <w:rPr>
          <w:color w:val="000000"/>
          <w:kern w:val="2"/>
          <w:szCs w:val="24"/>
        </w:rPr>
        <w:lastRenderedPageBreak/>
        <w:t>外墙构造</w:t>
      </w:r>
      <w:bookmarkEnd w:id="48"/>
    </w:p>
    <w:p w14:paraId="2761BB41" w14:textId="77777777" w:rsidR="00792269" w:rsidRDefault="00000000">
      <w:pPr>
        <w:pStyle w:val="2"/>
        <w:widowControl w:val="0"/>
        <w:rPr>
          <w:kern w:val="2"/>
        </w:rPr>
      </w:pPr>
      <w:bookmarkStart w:id="49" w:name="_Toc155191037"/>
      <w:r>
        <w:rPr>
          <w:kern w:val="2"/>
        </w:rPr>
        <w:t>外墙相关构造</w:t>
      </w:r>
      <w:bookmarkEnd w:id="49"/>
    </w:p>
    <w:p w14:paraId="6B59627C" w14:textId="77777777" w:rsidR="0079226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191038"/>
      <w:r>
        <w:rPr>
          <w:color w:val="000000"/>
          <w:kern w:val="2"/>
          <w:szCs w:val="24"/>
        </w:rPr>
        <w:t>外墙构造三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106525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241FE3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83696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2DA47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CC211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DCBC9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FAE0A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74B589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0E03F2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498835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FB21DD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ECF22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D3FDD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37EC81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90E4C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262FC9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3410E928" w14:textId="77777777">
        <w:tc>
          <w:tcPr>
            <w:tcW w:w="3345" w:type="dxa"/>
            <w:vAlign w:val="center"/>
          </w:tcPr>
          <w:p w14:paraId="48681537" w14:textId="77777777" w:rsidR="00792269" w:rsidRDefault="00000000">
            <w:r>
              <w:t>粉刷石膏抹灰压入网格布</w:t>
            </w:r>
          </w:p>
        </w:tc>
        <w:tc>
          <w:tcPr>
            <w:tcW w:w="848" w:type="dxa"/>
            <w:vAlign w:val="center"/>
          </w:tcPr>
          <w:p w14:paraId="5C02AB55" w14:textId="77777777" w:rsidR="0079226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D73B93D" w14:textId="77777777" w:rsidR="0079226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0B963F71" w14:textId="77777777" w:rsidR="00792269" w:rsidRDefault="00000000">
            <w:r>
              <w:t>3.748</w:t>
            </w:r>
          </w:p>
        </w:tc>
        <w:tc>
          <w:tcPr>
            <w:tcW w:w="848" w:type="dxa"/>
            <w:vAlign w:val="center"/>
          </w:tcPr>
          <w:p w14:paraId="1E0C8348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152198" w14:textId="77777777" w:rsidR="0079226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02B6A627" w14:textId="77777777" w:rsidR="00792269" w:rsidRDefault="00000000">
            <w:r>
              <w:t>0.065</w:t>
            </w:r>
          </w:p>
        </w:tc>
      </w:tr>
      <w:tr w:rsidR="00792269" w14:paraId="675843CC" w14:textId="77777777">
        <w:tc>
          <w:tcPr>
            <w:tcW w:w="3345" w:type="dxa"/>
            <w:vAlign w:val="center"/>
          </w:tcPr>
          <w:p w14:paraId="07CD65D9" w14:textId="77777777" w:rsidR="00792269" w:rsidRDefault="0000000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DC8F6CB" w14:textId="77777777" w:rsidR="00792269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51B0B617" w14:textId="77777777" w:rsidR="00792269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03468360" w14:textId="77777777" w:rsidR="0079226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432AA662" w14:textId="77777777" w:rsidR="007922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3DD365" w14:textId="77777777" w:rsidR="00792269" w:rsidRDefault="00000000">
            <w:r>
              <w:t>0.496</w:t>
            </w:r>
          </w:p>
        </w:tc>
        <w:tc>
          <w:tcPr>
            <w:tcW w:w="1064" w:type="dxa"/>
            <w:vAlign w:val="center"/>
          </w:tcPr>
          <w:p w14:paraId="1CE3B9B6" w14:textId="77777777" w:rsidR="00792269" w:rsidRDefault="00000000">
            <w:r>
              <w:t>0.212</w:t>
            </w:r>
          </w:p>
        </w:tc>
      </w:tr>
      <w:tr w:rsidR="00792269" w14:paraId="63F2FB35" w14:textId="77777777">
        <w:tc>
          <w:tcPr>
            <w:tcW w:w="3345" w:type="dxa"/>
            <w:vAlign w:val="center"/>
          </w:tcPr>
          <w:p w14:paraId="402DCA4B" w14:textId="77777777" w:rsidR="00792269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7B66947" w14:textId="77777777" w:rsidR="00792269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6BF18DF3" w14:textId="77777777" w:rsidR="00792269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2CDF9638" w14:textId="77777777" w:rsidR="00792269" w:rsidRDefault="00000000">
            <w:r>
              <w:t>2.693</w:t>
            </w:r>
          </w:p>
        </w:tc>
        <w:tc>
          <w:tcPr>
            <w:tcW w:w="848" w:type="dxa"/>
            <w:vAlign w:val="center"/>
          </w:tcPr>
          <w:p w14:paraId="1892AE66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39408B" w14:textId="77777777" w:rsidR="00792269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056DE4E6" w14:textId="77777777" w:rsidR="00792269" w:rsidRDefault="00000000">
            <w:r>
              <w:t>2.693</w:t>
            </w:r>
          </w:p>
        </w:tc>
      </w:tr>
      <w:tr w:rsidR="00792269" w14:paraId="291EA695" w14:textId="77777777">
        <w:tc>
          <w:tcPr>
            <w:tcW w:w="3345" w:type="dxa"/>
            <w:vAlign w:val="center"/>
          </w:tcPr>
          <w:p w14:paraId="7B9C0E2C" w14:textId="77777777" w:rsidR="00792269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CD899BC" w14:textId="77777777" w:rsidR="00792269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0C8E7C92" w14:textId="77777777" w:rsidR="0079226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14D9427" w14:textId="77777777" w:rsidR="0079226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8396EF7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62C88E" w14:textId="77777777" w:rsidR="00792269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6EB4CCB8" w14:textId="77777777" w:rsidR="00792269" w:rsidRDefault="00000000">
            <w:r>
              <w:t>0.305</w:t>
            </w:r>
          </w:p>
        </w:tc>
      </w:tr>
      <w:tr w:rsidR="00792269" w14:paraId="58F3BD08" w14:textId="77777777">
        <w:tc>
          <w:tcPr>
            <w:tcW w:w="3345" w:type="dxa"/>
            <w:vAlign w:val="center"/>
          </w:tcPr>
          <w:p w14:paraId="17E95FCC" w14:textId="77777777" w:rsidR="007922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0CDB64" w14:textId="77777777" w:rsidR="00792269" w:rsidRDefault="00000000">
            <w:r>
              <w:t>244</w:t>
            </w:r>
          </w:p>
        </w:tc>
        <w:tc>
          <w:tcPr>
            <w:tcW w:w="1075" w:type="dxa"/>
            <w:vAlign w:val="center"/>
          </w:tcPr>
          <w:p w14:paraId="5B4973B4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E89B48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99D94C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31FEAB" w14:textId="77777777" w:rsidR="00792269" w:rsidRDefault="00000000">
            <w:r>
              <w:t>1.542</w:t>
            </w:r>
          </w:p>
        </w:tc>
        <w:tc>
          <w:tcPr>
            <w:tcW w:w="1064" w:type="dxa"/>
            <w:vAlign w:val="center"/>
          </w:tcPr>
          <w:p w14:paraId="7B03B997" w14:textId="77777777" w:rsidR="00792269" w:rsidRDefault="00000000">
            <w:r>
              <w:t>3.275</w:t>
            </w:r>
          </w:p>
        </w:tc>
      </w:tr>
      <w:tr w:rsidR="00792269" w14:paraId="553EE80F" w14:textId="77777777">
        <w:tc>
          <w:tcPr>
            <w:tcW w:w="3345" w:type="dxa"/>
            <w:shd w:val="clear" w:color="auto" w:fill="E6E6E6"/>
            <w:vAlign w:val="center"/>
          </w:tcPr>
          <w:p w14:paraId="19A7BA65" w14:textId="77777777" w:rsidR="007922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A66A0A" w14:textId="77777777" w:rsidR="00792269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92269" w14:paraId="56ADAF07" w14:textId="77777777">
        <w:tc>
          <w:tcPr>
            <w:tcW w:w="3345" w:type="dxa"/>
            <w:shd w:val="clear" w:color="auto" w:fill="E6E6E6"/>
            <w:vAlign w:val="center"/>
          </w:tcPr>
          <w:p w14:paraId="69596CE6" w14:textId="77777777" w:rsidR="0079226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6B3B183" w14:textId="77777777" w:rsidR="00792269" w:rsidRDefault="00000000">
            <w:pPr>
              <w:jc w:val="center"/>
            </w:pPr>
            <w:r>
              <w:t>0.59</w:t>
            </w:r>
          </w:p>
        </w:tc>
      </w:tr>
      <w:tr w:rsidR="00792269" w14:paraId="48C3E103" w14:textId="77777777">
        <w:tc>
          <w:tcPr>
            <w:tcW w:w="3345" w:type="dxa"/>
            <w:shd w:val="clear" w:color="auto" w:fill="E6E6E6"/>
            <w:vAlign w:val="center"/>
          </w:tcPr>
          <w:p w14:paraId="60208179" w14:textId="77777777" w:rsidR="00792269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A13E84E" w14:textId="77777777" w:rsidR="00792269" w:rsidRDefault="00000000">
            <w:pPr>
              <w:jc w:val="center"/>
            </w:pPr>
            <w:r>
              <w:t>K = 0.59, D = 3.27</w:t>
            </w:r>
          </w:p>
        </w:tc>
      </w:tr>
      <w:tr w:rsidR="00792269" w14:paraId="225086A1" w14:textId="77777777">
        <w:tc>
          <w:tcPr>
            <w:tcW w:w="3345" w:type="dxa"/>
            <w:shd w:val="clear" w:color="auto" w:fill="E6E6E6"/>
            <w:vAlign w:val="center"/>
          </w:tcPr>
          <w:p w14:paraId="1D9C006A" w14:textId="77777777" w:rsidR="00792269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4C8B190" w14:textId="77777777" w:rsidR="00792269" w:rsidRDefault="00792269"/>
        </w:tc>
      </w:tr>
    </w:tbl>
    <w:p w14:paraId="06499380" w14:textId="77777777" w:rsidR="0079226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191039"/>
      <w:r>
        <w:rPr>
          <w:color w:val="000000"/>
          <w:kern w:val="2"/>
          <w:szCs w:val="24"/>
        </w:rPr>
        <w:t>外墙构造二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44B6F5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AC5424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4BD3A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C0CE0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6A6B2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5D2C7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40D82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71FAD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031CB8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F35987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BE6995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5554A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5E1C1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29C47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230AE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2315E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77D80F22" w14:textId="77777777">
        <w:tc>
          <w:tcPr>
            <w:tcW w:w="3345" w:type="dxa"/>
            <w:vAlign w:val="center"/>
          </w:tcPr>
          <w:p w14:paraId="7FEA0ED2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478EA5" w14:textId="77777777" w:rsidR="00792269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1382031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37BFE2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C910E6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9A328E" w14:textId="77777777" w:rsidR="00792269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049233C0" w14:textId="77777777" w:rsidR="00792269" w:rsidRDefault="00000000">
            <w:r>
              <w:t>0.183</w:t>
            </w:r>
          </w:p>
        </w:tc>
      </w:tr>
      <w:tr w:rsidR="00792269" w14:paraId="12893AD4" w14:textId="77777777">
        <w:tc>
          <w:tcPr>
            <w:tcW w:w="3345" w:type="dxa"/>
            <w:vAlign w:val="center"/>
          </w:tcPr>
          <w:p w14:paraId="36C98902" w14:textId="77777777" w:rsidR="007922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99DCBA" w14:textId="77777777" w:rsidR="0079226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5B5C4F4" w14:textId="77777777" w:rsidR="007922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951A860" w14:textId="77777777" w:rsidR="007922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B51549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FE6403" w14:textId="77777777" w:rsidR="0079226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F4FC6C4" w14:textId="77777777" w:rsidR="00792269" w:rsidRDefault="00000000">
            <w:r>
              <w:t>1.977</w:t>
            </w:r>
          </w:p>
        </w:tc>
      </w:tr>
      <w:tr w:rsidR="00792269" w14:paraId="5A29E52C" w14:textId="77777777">
        <w:tc>
          <w:tcPr>
            <w:tcW w:w="3345" w:type="dxa"/>
            <w:vAlign w:val="center"/>
          </w:tcPr>
          <w:p w14:paraId="35A28087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2986A6" w14:textId="77777777" w:rsidR="00792269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21F4C58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C0B518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F02D90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10D0F7" w14:textId="77777777" w:rsidR="00792269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512D83E6" w14:textId="77777777" w:rsidR="00792269" w:rsidRDefault="00000000">
            <w:r>
              <w:t>0.183</w:t>
            </w:r>
          </w:p>
        </w:tc>
      </w:tr>
      <w:tr w:rsidR="00792269" w14:paraId="6CFD8AA3" w14:textId="77777777">
        <w:tc>
          <w:tcPr>
            <w:tcW w:w="3345" w:type="dxa"/>
            <w:vAlign w:val="center"/>
          </w:tcPr>
          <w:p w14:paraId="1449A1ED" w14:textId="77777777" w:rsidR="00792269" w:rsidRDefault="00000000">
            <w:r>
              <w:t>空气层</w:t>
            </w:r>
          </w:p>
        </w:tc>
        <w:tc>
          <w:tcPr>
            <w:tcW w:w="848" w:type="dxa"/>
            <w:vAlign w:val="center"/>
          </w:tcPr>
          <w:p w14:paraId="67D5CBE0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FB34DB" w14:textId="77777777" w:rsidR="00792269" w:rsidRDefault="00000000">
            <w:r>
              <w:t>0.026</w:t>
            </w:r>
          </w:p>
        </w:tc>
        <w:tc>
          <w:tcPr>
            <w:tcW w:w="1075" w:type="dxa"/>
            <w:vAlign w:val="center"/>
          </w:tcPr>
          <w:p w14:paraId="33277F4A" w14:textId="77777777" w:rsidR="00792269" w:rsidRDefault="00000000">
            <w:r>
              <w:t>0.002</w:t>
            </w:r>
          </w:p>
        </w:tc>
        <w:tc>
          <w:tcPr>
            <w:tcW w:w="848" w:type="dxa"/>
            <w:vAlign w:val="center"/>
          </w:tcPr>
          <w:p w14:paraId="0D4B0989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B98378" w14:textId="77777777" w:rsidR="00792269" w:rsidRDefault="00000000">
            <w:r>
              <w:t>0.769</w:t>
            </w:r>
          </w:p>
        </w:tc>
        <w:tc>
          <w:tcPr>
            <w:tcW w:w="1064" w:type="dxa"/>
            <w:vAlign w:val="center"/>
          </w:tcPr>
          <w:p w14:paraId="71F55CFF" w14:textId="77777777" w:rsidR="00792269" w:rsidRDefault="00000000">
            <w:r>
              <w:t>0.002</w:t>
            </w:r>
          </w:p>
        </w:tc>
      </w:tr>
      <w:tr w:rsidR="00792269" w14:paraId="5E9444F7" w14:textId="77777777">
        <w:tc>
          <w:tcPr>
            <w:tcW w:w="3345" w:type="dxa"/>
            <w:vAlign w:val="center"/>
          </w:tcPr>
          <w:p w14:paraId="55BC6D8C" w14:textId="77777777" w:rsidR="00792269" w:rsidRDefault="00000000">
            <w:r>
              <w:t>蚝壳</w:t>
            </w:r>
          </w:p>
        </w:tc>
        <w:tc>
          <w:tcPr>
            <w:tcW w:w="848" w:type="dxa"/>
            <w:vAlign w:val="center"/>
          </w:tcPr>
          <w:p w14:paraId="38C38813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48102D" w14:textId="77777777" w:rsidR="00792269" w:rsidRDefault="00000000">
            <w:r>
              <w:t>0.400</w:t>
            </w:r>
          </w:p>
        </w:tc>
        <w:tc>
          <w:tcPr>
            <w:tcW w:w="1075" w:type="dxa"/>
            <w:vAlign w:val="center"/>
          </w:tcPr>
          <w:p w14:paraId="27A16EEF" w14:textId="77777777" w:rsidR="00792269" w:rsidRDefault="00000000">
            <w:r>
              <w:t>0.256</w:t>
            </w:r>
          </w:p>
        </w:tc>
        <w:tc>
          <w:tcPr>
            <w:tcW w:w="848" w:type="dxa"/>
            <w:vAlign w:val="center"/>
          </w:tcPr>
          <w:p w14:paraId="77297F78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0C04B9" w14:textId="77777777" w:rsidR="00792269" w:rsidRDefault="00000000">
            <w:r>
              <w:t>0.050</w:t>
            </w:r>
          </w:p>
        </w:tc>
        <w:tc>
          <w:tcPr>
            <w:tcW w:w="1064" w:type="dxa"/>
            <w:vAlign w:val="center"/>
          </w:tcPr>
          <w:p w14:paraId="7E1DF6DC" w14:textId="77777777" w:rsidR="00792269" w:rsidRDefault="00000000">
            <w:r>
              <w:t>0.013</w:t>
            </w:r>
          </w:p>
        </w:tc>
      </w:tr>
      <w:tr w:rsidR="00792269" w14:paraId="33D148CE" w14:textId="77777777">
        <w:tc>
          <w:tcPr>
            <w:tcW w:w="3345" w:type="dxa"/>
            <w:vAlign w:val="center"/>
          </w:tcPr>
          <w:p w14:paraId="7926990F" w14:textId="77777777" w:rsidR="007922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CAD2C7" w14:textId="77777777" w:rsidR="00792269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7804FFB8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D33778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03D9BA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C47409" w14:textId="77777777" w:rsidR="00792269" w:rsidRDefault="00000000">
            <w:r>
              <w:t>0.966</w:t>
            </w:r>
          </w:p>
        </w:tc>
        <w:tc>
          <w:tcPr>
            <w:tcW w:w="1064" w:type="dxa"/>
            <w:vAlign w:val="center"/>
          </w:tcPr>
          <w:p w14:paraId="4DA45157" w14:textId="77777777" w:rsidR="00792269" w:rsidRDefault="00000000">
            <w:r>
              <w:t>2.358</w:t>
            </w:r>
          </w:p>
        </w:tc>
      </w:tr>
      <w:tr w:rsidR="00792269" w14:paraId="35AAE938" w14:textId="77777777">
        <w:tc>
          <w:tcPr>
            <w:tcW w:w="3345" w:type="dxa"/>
            <w:shd w:val="clear" w:color="auto" w:fill="E6E6E6"/>
            <w:vAlign w:val="center"/>
          </w:tcPr>
          <w:p w14:paraId="7EE2C446" w14:textId="77777777" w:rsidR="007922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90AF88" w14:textId="77777777" w:rsidR="00792269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92269" w14:paraId="68E243E6" w14:textId="77777777">
        <w:tc>
          <w:tcPr>
            <w:tcW w:w="3345" w:type="dxa"/>
            <w:shd w:val="clear" w:color="auto" w:fill="E6E6E6"/>
            <w:vAlign w:val="center"/>
          </w:tcPr>
          <w:p w14:paraId="78C1EA00" w14:textId="77777777" w:rsidR="0079226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23AE7FA" w14:textId="77777777" w:rsidR="00792269" w:rsidRDefault="00000000">
            <w:pPr>
              <w:jc w:val="center"/>
            </w:pPr>
            <w:r>
              <w:t>0.89</w:t>
            </w:r>
          </w:p>
        </w:tc>
      </w:tr>
    </w:tbl>
    <w:p w14:paraId="4B53C5D7" w14:textId="77777777" w:rsidR="0079226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191040"/>
      <w:r>
        <w:rPr>
          <w:color w:val="000000"/>
          <w:kern w:val="2"/>
          <w:szCs w:val="24"/>
        </w:rP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1076AA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D9A989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9E435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48D43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C0C2C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BBCBD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486CF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549F78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2259E9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7A4CC6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E0286F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C28BB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351E5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98E5D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76D43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77756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3E47FCDE" w14:textId="77777777">
        <w:tc>
          <w:tcPr>
            <w:tcW w:w="3345" w:type="dxa"/>
            <w:vAlign w:val="center"/>
          </w:tcPr>
          <w:p w14:paraId="6E5E8884" w14:textId="77777777" w:rsidR="00792269" w:rsidRDefault="00000000">
            <w:r>
              <w:t>粉刷石膏抹灰压入网格布</w:t>
            </w:r>
          </w:p>
        </w:tc>
        <w:tc>
          <w:tcPr>
            <w:tcW w:w="848" w:type="dxa"/>
            <w:vAlign w:val="center"/>
          </w:tcPr>
          <w:p w14:paraId="3BA82DAF" w14:textId="77777777" w:rsidR="0079226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DED649F" w14:textId="77777777" w:rsidR="0079226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739FDA1" w14:textId="77777777" w:rsidR="00792269" w:rsidRDefault="00000000">
            <w:r>
              <w:t>3.748</w:t>
            </w:r>
          </w:p>
        </w:tc>
        <w:tc>
          <w:tcPr>
            <w:tcW w:w="848" w:type="dxa"/>
            <w:vAlign w:val="center"/>
          </w:tcPr>
          <w:p w14:paraId="66C3E978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E09496" w14:textId="77777777" w:rsidR="0079226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6B0F8DD" w14:textId="77777777" w:rsidR="00792269" w:rsidRDefault="00000000">
            <w:r>
              <w:t>0.065</w:t>
            </w:r>
          </w:p>
        </w:tc>
      </w:tr>
      <w:tr w:rsidR="00792269" w14:paraId="6CD53681" w14:textId="77777777">
        <w:tc>
          <w:tcPr>
            <w:tcW w:w="3345" w:type="dxa"/>
            <w:vAlign w:val="center"/>
          </w:tcPr>
          <w:p w14:paraId="6ABCAE88" w14:textId="77777777" w:rsidR="00792269" w:rsidRDefault="0000000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3808819" w14:textId="77777777" w:rsidR="0079226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4F2081D" w14:textId="77777777" w:rsidR="00792269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42E22FD" w14:textId="77777777" w:rsidR="0079226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590137AC" w14:textId="77777777" w:rsidR="007922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EC1B3AD" w14:textId="77777777" w:rsidR="00792269" w:rsidRDefault="00000000">
            <w:r>
              <w:t>0.595</w:t>
            </w:r>
          </w:p>
        </w:tc>
        <w:tc>
          <w:tcPr>
            <w:tcW w:w="1064" w:type="dxa"/>
            <w:vAlign w:val="center"/>
          </w:tcPr>
          <w:p w14:paraId="0816C6CC" w14:textId="77777777" w:rsidR="00792269" w:rsidRDefault="00000000">
            <w:r>
              <w:t>0.254</w:t>
            </w:r>
          </w:p>
        </w:tc>
      </w:tr>
      <w:tr w:rsidR="00792269" w14:paraId="0FC0543F" w14:textId="77777777">
        <w:tc>
          <w:tcPr>
            <w:tcW w:w="3345" w:type="dxa"/>
            <w:vAlign w:val="center"/>
          </w:tcPr>
          <w:p w14:paraId="4A98EE1F" w14:textId="77777777" w:rsidR="00792269" w:rsidRDefault="00000000">
            <w:r>
              <w:t>混凝土双排孔空心砖墙</w:t>
            </w:r>
          </w:p>
        </w:tc>
        <w:tc>
          <w:tcPr>
            <w:tcW w:w="848" w:type="dxa"/>
            <w:vAlign w:val="center"/>
          </w:tcPr>
          <w:p w14:paraId="67F3ED75" w14:textId="77777777" w:rsidR="00792269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3E98550" w14:textId="77777777" w:rsidR="00792269" w:rsidRDefault="00000000">
            <w:r>
              <w:t>0.792</w:t>
            </w:r>
          </w:p>
        </w:tc>
        <w:tc>
          <w:tcPr>
            <w:tcW w:w="1075" w:type="dxa"/>
            <w:vAlign w:val="center"/>
          </w:tcPr>
          <w:p w14:paraId="00ABFF72" w14:textId="77777777" w:rsidR="00792269" w:rsidRDefault="00000000">
            <w:r>
              <w:t>8.867</w:t>
            </w:r>
          </w:p>
        </w:tc>
        <w:tc>
          <w:tcPr>
            <w:tcW w:w="848" w:type="dxa"/>
            <w:vAlign w:val="center"/>
          </w:tcPr>
          <w:p w14:paraId="6173606D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470F4A" w14:textId="77777777" w:rsidR="00792269" w:rsidRDefault="00000000">
            <w:r>
              <w:t>0.240</w:t>
            </w:r>
          </w:p>
        </w:tc>
        <w:tc>
          <w:tcPr>
            <w:tcW w:w="1064" w:type="dxa"/>
            <w:vAlign w:val="center"/>
          </w:tcPr>
          <w:p w14:paraId="1B225916" w14:textId="77777777" w:rsidR="00792269" w:rsidRDefault="00000000">
            <w:r>
              <w:t>2.127</w:t>
            </w:r>
          </w:p>
        </w:tc>
      </w:tr>
      <w:tr w:rsidR="00792269" w14:paraId="39E67280" w14:textId="77777777">
        <w:tc>
          <w:tcPr>
            <w:tcW w:w="3345" w:type="dxa"/>
            <w:vAlign w:val="center"/>
          </w:tcPr>
          <w:p w14:paraId="606CB1A7" w14:textId="77777777" w:rsidR="00792269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4E8396C" w14:textId="77777777" w:rsidR="00792269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1BEFB157" w14:textId="77777777" w:rsidR="0079226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573068F" w14:textId="77777777" w:rsidR="0079226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8CF7F61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568781" w14:textId="77777777" w:rsidR="00792269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11991C7C" w14:textId="77777777" w:rsidR="00792269" w:rsidRDefault="00000000">
            <w:r>
              <w:t>0.305</w:t>
            </w:r>
          </w:p>
        </w:tc>
      </w:tr>
      <w:tr w:rsidR="00792269" w14:paraId="7514E027" w14:textId="77777777">
        <w:tc>
          <w:tcPr>
            <w:tcW w:w="3345" w:type="dxa"/>
            <w:vAlign w:val="center"/>
          </w:tcPr>
          <w:p w14:paraId="58C36DD8" w14:textId="77777777" w:rsidR="007922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59CD09" w14:textId="77777777" w:rsidR="00792269" w:rsidRDefault="00000000">
            <w:r>
              <w:t>249</w:t>
            </w:r>
          </w:p>
        </w:tc>
        <w:tc>
          <w:tcPr>
            <w:tcW w:w="1075" w:type="dxa"/>
            <w:vAlign w:val="center"/>
          </w:tcPr>
          <w:p w14:paraId="7C1BBCBD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24A322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B932E96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6F0529" w14:textId="77777777" w:rsidR="00792269" w:rsidRDefault="00000000">
            <w:r>
              <w:t>0.881</w:t>
            </w:r>
          </w:p>
        </w:tc>
        <w:tc>
          <w:tcPr>
            <w:tcW w:w="1064" w:type="dxa"/>
            <w:vAlign w:val="center"/>
          </w:tcPr>
          <w:p w14:paraId="0625D97A" w14:textId="77777777" w:rsidR="00792269" w:rsidRDefault="00000000">
            <w:r>
              <w:t>2.752</w:t>
            </w:r>
          </w:p>
        </w:tc>
      </w:tr>
      <w:tr w:rsidR="00792269" w14:paraId="2EF7C906" w14:textId="77777777">
        <w:tc>
          <w:tcPr>
            <w:tcW w:w="3345" w:type="dxa"/>
            <w:shd w:val="clear" w:color="auto" w:fill="E6E6E6"/>
            <w:vAlign w:val="center"/>
          </w:tcPr>
          <w:p w14:paraId="3CE83945" w14:textId="77777777" w:rsidR="007922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3E9E4B5" w14:textId="77777777" w:rsidR="00792269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92269" w14:paraId="24BBE334" w14:textId="77777777">
        <w:tc>
          <w:tcPr>
            <w:tcW w:w="3345" w:type="dxa"/>
            <w:shd w:val="clear" w:color="auto" w:fill="E6E6E6"/>
            <w:vAlign w:val="center"/>
          </w:tcPr>
          <w:p w14:paraId="72E7B9C7" w14:textId="77777777" w:rsidR="00792269" w:rsidRDefault="00000000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CEF5E3" w14:textId="77777777" w:rsidR="00792269" w:rsidRDefault="00000000">
            <w:pPr>
              <w:jc w:val="center"/>
            </w:pPr>
            <w:r>
              <w:t>0.96</w:t>
            </w:r>
          </w:p>
        </w:tc>
      </w:tr>
    </w:tbl>
    <w:p w14:paraId="5707FE48" w14:textId="77777777" w:rsidR="0079226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191041"/>
      <w:r>
        <w:rPr>
          <w:color w:val="000000"/>
          <w:kern w:val="2"/>
          <w:szCs w:val="24"/>
        </w:rP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6A88D6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B2F96E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7D2AB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9BE90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08F5A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83F0C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7708C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2585BF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423656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A8AEE3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4A0DEF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57100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CEB69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FEFE3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2C203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E9D251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329D2F26" w14:textId="77777777">
        <w:tc>
          <w:tcPr>
            <w:tcW w:w="3345" w:type="dxa"/>
            <w:vAlign w:val="center"/>
          </w:tcPr>
          <w:p w14:paraId="39A0531F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A1AD11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795918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5BA11F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40ECF8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CF9D3F" w14:textId="77777777" w:rsidR="007922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D02161" w14:textId="77777777" w:rsidR="00792269" w:rsidRDefault="00000000">
            <w:r>
              <w:t>0.245</w:t>
            </w:r>
          </w:p>
        </w:tc>
      </w:tr>
      <w:tr w:rsidR="00792269" w14:paraId="40AB95D0" w14:textId="77777777">
        <w:tc>
          <w:tcPr>
            <w:tcW w:w="3345" w:type="dxa"/>
            <w:vAlign w:val="center"/>
          </w:tcPr>
          <w:p w14:paraId="5326A563" w14:textId="77777777" w:rsidR="0079226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A3A5FA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232795" w14:textId="77777777" w:rsidR="0079226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8B26F12" w14:textId="77777777" w:rsidR="0079226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5BEDC5" w14:textId="77777777" w:rsidR="007922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1BD4514" w14:textId="77777777" w:rsidR="0079226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50FF80B" w14:textId="77777777" w:rsidR="00792269" w:rsidRDefault="00000000">
            <w:r>
              <w:t>0.227</w:t>
            </w:r>
          </w:p>
        </w:tc>
      </w:tr>
      <w:tr w:rsidR="00792269" w14:paraId="03AB9579" w14:textId="77777777">
        <w:tc>
          <w:tcPr>
            <w:tcW w:w="3345" w:type="dxa"/>
            <w:vAlign w:val="center"/>
          </w:tcPr>
          <w:p w14:paraId="119F21E9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E496DA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7BED4D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94BA772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639FA6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F077F9" w14:textId="77777777" w:rsidR="007922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376F09" w14:textId="77777777" w:rsidR="00792269" w:rsidRDefault="00000000">
            <w:r>
              <w:t>0.245</w:t>
            </w:r>
          </w:p>
        </w:tc>
      </w:tr>
      <w:tr w:rsidR="00792269" w14:paraId="7C378067" w14:textId="77777777">
        <w:tc>
          <w:tcPr>
            <w:tcW w:w="3345" w:type="dxa"/>
            <w:vAlign w:val="center"/>
          </w:tcPr>
          <w:p w14:paraId="6891F754" w14:textId="77777777" w:rsidR="007922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CA5072" w14:textId="77777777" w:rsidR="0079226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67CF3B6" w14:textId="77777777" w:rsidR="007922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9E8633" w14:textId="77777777" w:rsidR="007922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8F40BE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B3C0A4" w14:textId="77777777" w:rsidR="0079226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AF24B17" w14:textId="77777777" w:rsidR="00792269" w:rsidRDefault="00000000">
            <w:r>
              <w:t>1.977</w:t>
            </w:r>
          </w:p>
        </w:tc>
      </w:tr>
      <w:tr w:rsidR="00792269" w14:paraId="671BFF45" w14:textId="77777777">
        <w:tc>
          <w:tcPr>
            <w:tcW w:w="3345" w:type="dxa"/>
            <w:vAlign w:val="center"/>
          </w:tcPr>
          <w:p w14:paraId="7845E175" w14:textId="77777777" w:rsidR="007922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BE73107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50A631" w14:textId="77777777" w:rsidR="0079226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049F09" w14:textId="77777777" w:rsidR="007922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055F210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3428D3" w14:textId="77777777" w:rsidR="0079226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80F1EC4" w14:textId="77777777" w:rsidR="00792269" w:rsidRDefault="00000000">
            <w:r>
              <w:t>0.249</w:t>
            </w:r>
          </w:p>
        </w:tc>
      </w:tr>
      <w:tr w:rsidR="00792269" w14:paraId="4A340802" w14:textId="77777777">
        <w:tc>
          <w:tcPr>
            <w:tcW w:w="3345" w:type="dxa"/>
            <w:vAlign w:val="center"/>
          </w:tcPr>
          <w:p w14:paraId="381CF181" w14:textId="77777777" w:rsidR="007922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69A9DE" w14:textId="77777777" w:rsidR="0079226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5A698D7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425F3A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4BF5EE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269EB4" w14:textId="77777777" w:rsidR="00792269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1A320F3" w14:textId="77777777" w:rsidR="00792269" w:rsidRDefault="00000000">
            <w:r>
              <w:t>2.941</w:t>
            </w:r>
          </w:p>
        </w:tc>
      </w:tr>
      <w:tr w:rsidR="00792269" w14:paraId="6BEC314F" w14:textId="77777777">
        <w:tc>
          <w:tcPr>
            <w:tcW w:w="3345" w:type="dxa"/>
            <w:shd w:val="clear" w:color="auto" w:fill="E6E6E6"/>
            <w:vAlign w:val="center"/>
          </w:tcPr>
          <w:p w14:paraId="4924069F" w14:textId="77777777" w:rsidR="007922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1EF00F" w14:textId="77777777" w:rsidR="00792269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92269" w14:paraId="4BABF8E7" w14:textId="77777777">
        <w:tc>
          <w:tcPr>
            <w:tcW w:w="3345" w:type="dxa"/>
            <w:shd w:val="clear" w:color="auto" w:fill="E6E6E6"/>
            <w:vAlign w:val="center"/>
          </w:tcPr>
          <w:p w14:paraId="5F2C96F0" w14:textId="77777777" w:rsidR="0079226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CA75D1D" w14:textId="77777777" w:rsidR="00792269" w:rsidRDefault="00000000">
            <w:pPr>
              <w:jc w:val="center"/>
            </w:pPr>
            <w:r>
              <w:t>1.11</w:t>
            </w:r>
          </w:p>
        </w:tc>
      </w:tr>
    </w:tbl>
    <w:p w14:paraId="1F7887D1" w14:textId="77777777" w:rsidR="00792269" w:rsidRDefault="00000000">
      <w:pPr>
        <w:pStyle w:val="2"/>
        <w:widowControl w:val="0"/>
        <w:rPr>
          <w:kern w:val="2"/>
        </w:rPr>
      </w:pPr>
      <w:bookmarkStart w:id="54" w:name="_Toc15519104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4"/>
    </w:p>
    <w:p w14:paraId="6DFF24DB" w14:textId="77777777" w:rsidR="00000000" w:rsidRPr="00400D33" w:rsidRDefault="00000000" w:rsidP="00E502ED">
      <w:pPr>
        <w:spacing w:line="360" w:lineRule="auto"/>
        <w:jc w:val="center"/>
        <w:rPr>
          <w:i/>
          <w:iCs/>
          <w:color w:val="000000"/>
          <w:sz w:val="24"/>
          <w:vertAlign w:val="subscript"/>
        </w:rPr>
      </w:pPr>
      <w:bookmarkStart w:id="55" w:name="广东公建2020外墙K修正系数表"/>
      <w:r w:rsidRPr="00400D33">
        <w:rPr>
          <w:color w:val="000000"/>
          <w:sz w:val="24"/>
        </w:rPr>
        <w:t>外墙主体部位传热系数的修正系数</w:t>
      </w:r>
      <w:r w:rsidRPr="00400D33">
        <w:rPr>
          <w:color w:val="000000"/>
          <w:sz w:val="24"/>
        </w:rPr>
        <w:t>φ</w:t>
      </w:r>
    </w:p>
    <w:tbl>
      <w:tblPr>
        <w:tblW w:w="0" w:type="auto"/>
        <w:tblInd w:w="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2"/>
        <w:gridCol w:w="1842"/>
        <w:gridCol w:w="1985"/>
        <w:gridCol w:w="1690"/>
      </w:tblGrid>
      <w:tr w:rsidR="00E502ED" w:rsidRPr="00400D33" w14:paraId="0BA0641F" w14:textId="77777777" w:rsidTr="00E502ED">
        <w:trPr>
          <w:trHeight w:val="41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035CDC8" w14:textId="77777777" w:rsidR="00000000" w:rsidRPr="00400D33" w:rsidRDefault="00000000" w:rsidP="00E502ED">
            <w:pPr>
              <w:jc w:val="center"/>
              <w:rPr>
                <w:sz w:val="24"/>
              </w:rPr>
            </w:pPr>
            <w:r w:rsidRPr="00400D33">
              <w:rPr>
                <w:sz w:val="24"/>
              </w:rPr>
              <w:t>气候分区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B2464F8" w14:textId="77777777" w:rsidR="00000000" w:rsidRPr="00400D33" w:rsidRDefault="00000000" w:rsidP="00E502ED">
            <w:pPr>
              <w:jc w:val="center"/>
              <w:rPr>
                <w:sz w:val="24"/>
              </w:rPr>
            </w:pPr>
            <w:r w:rsidRPr="00400D33">
              <w:rPr>
                <w:sz w:val="24"/>
              </w:rPr>
              <w:t>外保温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426CEA" w14:textId="77777777" w:rsidR="00000000" w:rsidRDefault="00000000" w:rsidP="00E502ED">
            <w:pPr>
              <w:jc w:val="center"/>
            </w:pPr>
            <w:r w:rsidRPr="00400D33">
              <w:t>夹心保温</w:t>
            </w:r>
            <w:r>
              <w:rPr>
                <w:rFonts w:hint="eastAsia"/>
              </w:rPr>
              <w:t xml:space="preserve">  </w:t>
            </w:r>
          </w:p>
          <w:p w14:paraId="75591948" w14:textId="77777777" w:rsidR="00000000" w:rsidRPr="00400D33" w:rsidRDefault="00000000" w:rsidP="00E502ED">
            <w:pPr>
              <w:jc w:val="center"/>
            </w:pPr>
            <w:r w:rsidRPr="00400D33">
              <w:t>（自保温）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762BDBE9" w14:textId="77777777" w:rsidR="00000000" w:rsidRPr="00400D33" w:rsidRDefault="00000000" w:rsidP="00E502ED">
            <w:pPr>
              <w:jc w:val="center"/>
              <w:rPr>
                <w:sz w:val="24"/>
              </w:rPr>
            </w:pPr>
            <w:r w:rsidRPr="00400D33">
              <w:rPr>
                <w:sz w:val="24"/>
              </w:rPr>
              <w:t>内保温</w:t>
            </w:r>
          </w:p>
        </w:tc>
      </w:tr>
      <w:tr w:rsidR="00E502ED" w:rsidRPr="00400D33" w14:paraId="67AF2B66" w14:textId="77777777" w:rsidTr="00E502ED">
        <w:trPr>
          <w:trHeight w:val="41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32DB116" w14:textId="77777777" w:rsidR="00000000" w:rsidRPr="00400D33" w:rsidRDefault="00000000" w:rsidP="00E502ED">
            <w:pPr>
              <w:jc w:val="center"/>
              <w:rPr>
                <w:sz w:val="24"/>
              </w:rPr>
            </w:pPr>
            <w:r w:rsidRPr="00400D33">
              <w:rPr>
                <w:sz w:val="24"/>
              </w:rPr>
              <w:t>夏热冬冷地区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AEF58D5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E502ED">
              <w:rPr>
                <w:sz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2FB3ED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</w:t>
            </w:r>
            <w:r>
              <w:rPr>
                <w:sz w:val="24"/>
              </w:rPr>
              <w:t>4</w:t>
            </w:r>
            <w:r w:rsidRPr="00E502ED">
              <w:rPr>
                <w:sz w:val="24"/>
              </w:rPr>
              <w:t>0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30166F0E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E502ED">
              <w:rPr>
                <w:sz w:val="24"/>
              </w:rPr>
              <w:t>0</w:t>
            </w:r>
          </w:p>
        </w:tc>
      </w:tr>
      <w:tr w:rsidR="00E502ED" w:rsidRPr="00400D33" w14:paraId="28ACF85A" w14:textId="77777777" w:rsidTr="00E502ED">
        <w:trPr>
          <w:trHeight w:val="419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620D48D" w14:textId="77777777" w:rsidR="00000000" w:rsidRPr="00400D33" w:rsidRDefault="00000000" w:rsidP="00E50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夏热冬暖</w:t>
            </w:r>
            <w:r w:rsidRPr="00400D33">
              <w:rPr>
                <w:sz w:val="24"/>
              </w:rPr>
              <w:t>地区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86FFA9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0AD972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</w:t>
            </w:r>
            <w:r>
              <w:rPr>
                <w:sz w:val="24"/>
              </w:rPr>
              <w:t>40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0D44EFB7" w14:textId="77777777" w:rsidR="00000000" w:rsidRPr="00E502ED" w:rsidRDefault="00000000" w:rsidP="00E502ED">
            <w:pPr>
              <w:jc w:val="center"/>
              <w:rPr>
                <w:sz w:val="24"/>
              </w:rPr>
            </w:pPr>
            <w:r w:rsidRPr="00E502ED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E502ED">
              <w:rPr>
                <w:sz w:val="24"/>
              </w:rPr>
              <w:t>0</w:t>
            </w:r>
          </w:p>
        </w:tc>
      </w:tr>
      <w:bookmarkEnd w:id="55"/>
    </w:tbl>
    <w:p w14:paraId="0EC0695E" w14:textId="77777777" w:rsidR="00000000" w:rsidRDefault="00000000" w:rsidP="00E075D9">
      <w:pPr>
        <w:jc w:val="center"/>
      </w:pPr>
    </w:p>
    <w:p w14:paraId="0696F85E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C2F0FB" w14:textId="77777777" w:rsidR="00792269" w:rsidRDefault="00000000">
      <w:pPr>
        <w:pStyle w:val="2"/>
        <w:widowControl w:val="0"/>
        <w:rPr>
          <w:kern w:val="2"/>
        </w:rPr>
      </w:pPr>
      <w:bookmarkStart w:id="56" w:name="_Toc155191043"/>
      <w:r>
        <w:rPr>
          <w:kern w:val="2"/>
        </w:rPr>
        <w:t>外墙平均热工特性</w:t>
      </w:r>
      <w:bookmarkEnd w:id="56"/>
    </w:p>
    <w:p w14:paraId="19A3CE4A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2269" w14:paraId="28AD110B" w14:textId="77777777">
        <w:tc>
          <w:tcPr>
            <w:tcW w:w="2948" w:type="dxa"/>
            <w:shd w:val="clear" w:color="auto" w:fill="E6E6E6"/>
            <w:vAlign w:val="center"/>
          </w:tcPr>
          <w:p w14:paraId="3C2D9F16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3CDD4B" w14:textId="77777777" w:rsidR="007922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0258F7" w14:textId="77777777" w:rsidR="007922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C1BE9F3" w14:textId="77777777" w:rsidR="007922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EAF08A" w14:textId="77777777" w:rsidR="007922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1A88EB" w14:textId="77777777" w:rsidR="0079226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036E59" w14:textId="77777777" w:rsidR="00792269" w:rsidRDefault="00000000">
            <w:pPr>
              <w:jc w:val="center"/>
            </w:pPr>
            <w:r>
              <w:t>太阳辐射吸收系数</w:t>
            </w:r>
          </w:p>
        </w:tc>
      </w:tr>
      <w:tr w:rsidR="00792269" w14:paraId="6B5D71D8" w14:textId="77777777">
        <w:tc>
          <w:tcPr>
            <w:tcW w:w="2948" w:type="dxa"/>
            <w:vAlign w:val="center"/>
          </w:tcPr>
          <w:p w14:paraId="12739C21" w14:textId="77777777" w:rsidR="00792269" w:rsidRDefault="00000000">
            <w:r>
              <w:t>外墙构造三</w:t>
            </w:r>
          </w:p>
        </w:tc>
        <w:tc>
          <w:tcPr>
            <w:tcW w:w="950" w:type="dxa"/>
            <w:vAlign w:val="center"/>
          </w:tcPr>
          <w:p w14:paraId="78395C40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B950147" w14:textId="77777777" w:rsidR="00792269" w:rsidRDefault="00000000">
            <w:r>
              <w:t>397.93</w:t>
            </w:r>
          </w:p>
        </w:tc>
        <w:tc>
          <w:tcPr>
            <w:tcW w:w="922" w:type="dxa"/>
            <w:vAlign w:val="center"/>
          </w:tcPr>
          <w:p w14:paraId="2E5EEEB7" w14:textId="77777777" w:rsidR="00792269" w:rsidRDefault="00000000">
            <w:r>
              <w:t>0.949</w:t>
            </w:r>
          </w:p>
        </w:tc>
        <w:tc>
          <w:tcPr>
            <w:tcW w:w="1305" w:type="dxa"/>
            <w:vAlign w:val="center"/>
          </w:tcPr>
          <w:p w14:paraId="0AF8A7DE" w14:textId="77777777" w:rsidR="00792269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004CAAC5" w14:textId="77777777" w:rsidR="00792269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1840071C" w14:textId="77777777" w:rsidR="00792269" w:rsidRDefault="00000000">
            <w:r>
              <w:t>0.49</w:t>
            </w:r>
          </w:p>
        </w:tc>
      </w:tr>
      <w:tr w:rsidR="00792269" w14:paraId="4F9D02B1" w14:textId="77777777">
        <w:tc>
          <w:tcPr>
            <w:tcW w:w="2948" w:type="dxa"/>
            <w:vAlign w:val="center"/>
          </w:tcPr>
          <w:p w14:paraId="7AE56E46" w14:textId="77777777" w:rsidR="007922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EC45AC1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DA8A88" w14:textId="77777777" w:rsidR="00792269" w:rsidRDefault="00000000">
            <w:r>
              <w:t>21.34</w:t>
            </w:r>
          </w:p>
        </w:tc>
        <w:tc>
          <w:tcPr>
            <w:tcW w:w="922" w:type="dxa"/>
            <w:vAlign w:val="center"/>
          </w:tcPr>
          <w:p w14:paraId="24017D3E" w14:textId="77777777" w:rsidR="00792269" w:rsidRDefault="00000000">
            <w:r>
              <w:t>0.051</w:t>
            </w:r>
          </w:p>
        </w:tc>
        <w:tc>
          <w:tcPr>
            <w:tcW w:w="1305" w:type="dxa"/>
            <w:vAlign w:val="center"/>
          </w:tcPr>
          <w:p w14:paraId="682E7456" w14:textId="77777777" w:rsidR="00792269" w:rsidRDefault="00000000">
            <w:r>
              <w:t>0.96</w:t>
            </w:r>
          </w:p>
        </w:tc>
        <w:tc>
          <w:tcPr>
            <w:tcW w:w="1107" w:type="dxa"/>
            <w:vAlign w:val="center"/>
          </w:tcPr>
          <w:p w14:paraId="5931E5A7" w14:textId="77777777" w:rsidR="00792269" w:rsidRDefault="00000000">
            <w:r>
              <w:t>2.75</w:t>
            </w:r>
          </w:p>
        </w:tc>
        <w:tc>
          <w:tcPr>
            <w:tcW w:w="1107" w:type="dxa"/>
            <w:vAlign w:val="center"/>
          </w:tcPr>
          <w:p w14:paraId="6A440C69" w14:textId="77777777" w:rsidR="00792269" w:rsidRDefault="00000000">
            <w:r>
              <w:t>0.49</w:t>
            </w:r>
          </w:p>
        </w:tc>
      </w:tr>
      <w:tr w:rsidR="00792269" w14:paraId="4973C0D3" w14:textId="77777777">
        <w:tc>
          <w:tcPr>
            <w:tcW w:w="2948" w:type="dxa"/>
            <w:vAlign w:val="center"/>
          </w:tcPr>
          <w:p w14:paraId="557D2561" w14:textId="77777777" w:rsidR="0079226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D0FD55A" w14:textId="77777777" w:rsidR="00792269" w:rsidRDefault="00792269"/>
        </w:tc>
        <w:tc>
          <w:tcPr>
            <w:tcW w:w="990" w:type="dxa"/>
            <w:vAlign w:val="center"/>
          </w:tcPr>
          <w:p w14:paraId="2378B2BE" w14:textId="77777777" w:rsidR="00792269" w:rsidRDefault="00000000">
            <w:r>
              <w:t>419.27</w:t>
            </w:r>
          </w:p>
        </w:tc>
        <w:tc>
          <w:tcPr>
            <w:tcW w:w="922" w:type="dxa"/>
            <w:vAlign w:val="center"/>
          </w:tcPr>
          <w:p w14:paraId="686DDCB7" w14:textId="77777777" w:rsidR="007922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9B95370" w14:textId="77777777" w:rsidR="00792269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35C2CC4D" w14:textId="77777777" w:rsidR="00792269" w:rsidRDefault="00000000">
            <w:r>
              <w:t>3.25</w:t>
            </w:r>
          </w:p>
        </w:tc>
        <w:tc>
          <w:tcPr>
            <w:tcW w:w="1107" w:type="dxa"/>
            <w:vAlign w:val="center"/>
          </w:tcPr>
          <w:p w14:paraId="0D246CEF" w14:textId="77777777" w:rsidR="00792269" w:rsidRDefault="00000000">
            <w:r>
              <w:t>0.49</w:t>
            </w:r>
          </w:p>
        </w:tc>
      </w:tr>
      <w:tr w:rsidR="00792269" w14:paraId="66395685" w14:textId="77777777">
        <w:tc>
          <w:tcPr>
            <w:tcW w:w="2948" w:type="dxa"/>
            <w:shd w:val="clear" w:color="auto" w:fill="E6E6E6"/>
            <w:vAlign w:val="center"/>
          </w:tcPr>
          <w:p w14:paraId="78B93ABC" w14:textId="77777777" w:rsidR="0079226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0F4790" w14:textId="77777777" w:rsidR="00792269" w:rsidRDefault="00000000">
            <w:pPr>
              <w:jc w:val="center"/>
            </w:pPr>
            <w:r>
              <w:t>0.61 × 1.20 = 0.73</w:t>
            </w:r>
          </w:p>
        </w:tc>
      </w:tr>
    </w:tbl>
    <w:p w14:paraId="40B92C38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2269" w14:paraId="13D964E1" w14:textId="77777777">
        <w:tc>
          <w:tcPr>
            <w:tcW w:w="2948" w:type="dxa"/>
            <w:shd w:val="clear" w:color="auto" w:fill="E6E6E6"/>
            <w:vAlign w:val="center"/>
          </w:tcPr>
          <w:p w14:paraId="1AE23C82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380ABC" w14:textId="77777777" w:rsidR="007922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00C164" w14:textId="77777777" w:rsidR="007922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07CCCE" w14:textId="77777777" w:rsidR="007922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48CC82" w14:textId="77777777" w:rsidR="007922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DA709E" w14:textId="77777777" w:rsidR="0079226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1F2BA0" w14:textId="77777777" w:rsidR="00792269" w:rsidRDefault="00000000">
            <w:pPr>
              <w:jc w:val="center"/>
            </w:pPr>
            <w:r>
              <w:t>太阳辐射吸收系数</w:t>
            </w:r>
          </w:p>
        </w:tc>
      </w:tr>
      <w:tr w:rsidR="00792269" w14:paraId="3BFF8BB4" w14:textId="77777777">
        <w:tc>
          <w:tcPr>
            <w:tcW w:w="2948" w:type="dxa"/>
            <w:vAlign w:val="center"/>
          </w:tcPr>
          <w:p w14:paraId="15FFD7B8" w14:textId="77777777" w:rsidR="00792269" w:rsidRDefault="00000000">
            <w:r>
              <w:t>外墙构造三</w:t>
            </w:r>
          </w:p>
        </w:tc>
        <w:tc>
          <w:tcPr>
            <w:tcW w:w="950" w:type="dxa"/>
            <w:vAlign w:val="center"/>
          </w:tcPr>
          <w:p w14:paraId="1303685E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C78C4F" w14:textId="77777777" w:rsidR="00792269" w:rsidRDefault="00000000">
            <w:r>
              <w:t>519.69</w:t>
            </w:r>
          </w:p>
        </w:tc>
        <w:tc>
          <w:tcPr>
            <w:tcW w:w="922" w:type="dxa"/>
            <w:vAlign w:val="center"/>
          </w:tcPr>
          <w:p w14:paraId="765E61FA" w14:textId="77777777" w:rsidR="00792269" w:rsidRDefault="00000000">
            <w:r>
              <w:t>0.961</w:t>
            </w:r>
          </w:p>
        </w:tc>
        <w:tc>
          <w:tcPr>
            <w:tcW w:w="1305" w:type="dxa"/>
            <w:vAlign w:val="center"/>
          </w:tcPr>
          <w:p w14:paraId="1DE1A544" w14:textId="77777777" w:rsidR="00792269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748DD57A" w14:textId="77777777" w:rsidR="00792269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004396DF" w14:textId="77777777" w:rsidR="00792269" w:rsidRDefault="00000000">
            <w:r>
              <w:t>0.49</w:t>
            </w:r>
          </w:p>
        </w:tc>
      </w:tr>
      <w:tr w:rsidR="00792269" w14:paraId="5E91B1FA" w14:textId="77777777">
        <w:tc>
          <w:tcPr>
            <w:tcW w:w="2948" w:type="dxa"/>
            <w:vAlign w:val="center"/>
          </w:tcPr>
          <w:p w14:paraId="559F560D" w14:textId="77777777" w:rsidR="007922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B51AE5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D5ABCB" w14:textId="77777777" w:rsidR="00792269" w:rsidRDefault="00000000">
            <w:r>
              <w:t>21.34</w:t>
            </w:r>
          </w:p>
        </w:tc>
        <w:tc>
          <w:tcPr>
            <w:tcW w:w="922" w:type="dxa"/>
            <w:vAlign w:val="center"/>
          </w:tcPr>
          <w:p w14:paraId="622C5419" w14:textId="77777777" w:rsidR="00792269" w:rsidRDefault="00000000">
            <w:r>
              <w:t>0.039</w:t>
            </w:r>
          </w:p>
        </w:tc>
        <w:tc>
          <w:tcPr>
            <w:tcW w:w="1305" w:type="dxa"/>
            <w:vAlign w:val="center"/>
          </w:tcPr>
          <w:p w14:paraId="59A33C9D" w14:textId="77777777" w:rsidR="00792269" w:rsidRDefault="00000000">
            <w:r>
              <w:t>0.96</w:t>
            </w:r>
          </w:p>
        </w:tc>
        <w:tc>
          <w:tcPr>
            <w:tcW w:w="1107" w:type="dxa"/>
            <w:vAlign w:val="center"/>
          </w:tcPr>
          <w:p w14:paraId="665944B3" w14:textId="77777777" w:rsidR="00792269" w:rsidRDefault="00000000">
            <w:r>
              <w:t>2.75</w:t>
            </w:r>
          </w:p>
        </w:tc>
        <w:tc>
          <w:tcPr>
            <w:tcW w:w="1107" w:type="dxa"/>
            <w:vAlign w:val="center"/>
          </w:tcPr>
          <w:p w14:paraId="09AD75ED" w14:textId="77777777" w:rsidR="00792269" w:rsidRDefault="00000000">
            <w:r>
              <w:t>0.49</w:t>
            </w:r>
          </w:p>
        </w:tc>
      </w:tr>
      <w:tr w:rsidR="00792269" w14:paraId="7397E2A9" w14:textId="77777777">
        <w:tc>
          <w:tcPr>
            <w:tcW w:w="2948" w:type="dxa"/>
            <w:vAlign w:val="center"/>
          </w:tcPr>
          <w:p w14:paraId="1665BC75" w14:textId="77777777" w:rsidR="0079226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7FB98EA" w14:textId="77777777" w:rsidR="00792269" w:rsidRDefault="00792269"/>
        </w:tc>
        <w:tc>
          <w:tcPr>
            <w:tcW w:w="990" w:type="dxa"/>
            <w:vAlign w:val="center"/>
          </w:tcPr>
          <w:p w14:paraId="6A261CA0" w14:textId="77777777" w:rsidR="00792269" w:rsidRDefault="00000000">
            <w:r>
              <w:t>541.03</w:t>
            </w:r>
          </w:p>
        </w:tc>
        <w:tc>
          <w:tcPr>
            <w:tcW w:w="922" w:type="dxa"/>
            <w:vAlign w:val="center"/>
          </w:tcPr>
          <w:p w14:paraId="53251B3D" w14:textId="77777777" w:rsidR="007922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192C954" w14:textId="77777777" w:rsidR="00792269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07427103" w14:textId="77777777" w:rsidR="00792269" w:rsidRDefault="00000000">
            <w:r>
              <w:t>3.25</w:t>
            </w:r>
          </w:p>
        </w:tc>
        <w:tc>
          <w:tcPr>
            <w:tcW w:w="1107" w:type="dxa"/>
            <w:vAlign w:val="center"/>
          </w:tcPr>
          <w:p w14:paraId="1AF63D3C" w14:textId="77777777" w:rsidR="00792269" w:rsidRDefault="00000000">
            <w:r>
              <w:t>0.49</w:t>
            </w:r>
          </w:p>
        </w:tc>
      </w:tr>
      <w:tr w:rsidR="00792269" w14:paraId="5BC6056B" w14:textId="77777777">
        <w:tc>
          <w:tcPr>
            <w:tcW w:w="2948" w:type="dxa"/>
            <w:shd w:val="clear" w:color="auto" w:fill="E6E6E6"/>
            <w:vAlign w:val="center"/>
          </w:tcPr>
          <w:p w14:paraId="24DF729E" w14:textId="77777777" w:rsidR="0079226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3CEFBE" w14:textId="77777777" w:rsidR="00792269" w:rsidRDefault="00000000">
            <w:pPr>
              <w:jc w:val="center"/>
            </w:pPr>
            <w:r>
              <w:t>0.61 × 1.20 = 0.73</w:t>
            </w:r>
          </w:p>
        </w:tc>
      </w:tr>
    </w:tbl>
    <w:p w14:paraId="56CAB8F4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2269" w14:paraId="49622EAC" w14:textId="77777777">
        <w:tc>
          <w:tcPr>
            <w:tcW w:w="2948" w:type="dxa"/>
            <w:shd w:val="clear" w:color="auto" w:fill="E6E6E6"/>
            <w:vAlign w:val="center"/>
          </w:tcPr>
          <w:p w14:paraId="3A2655BD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B3F91E" w14:textId="77777777" w:rsidR="007922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68DC59" w14:textId="77777777" w:rsidR="007922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DA2444" w14:textId="77777777" w:rsidR="007922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AE07C4" w14:textId="77777777" w:rsidR="007922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6CB37C" w14:textId="77777777" w:rsidR="0079226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2E6841" w14:textId="77777777" w:rsidR="00792269" w:rsidRDefault="00000000">
            <w:pPr>
              <w:jc w:val="center"/>
            </w:pPr>
            <w:r>
              <w:t>太阳辐射吸收系数</w:t>
            </w:r>
          </w:p>
        </w:tc>
      </w:tr>
      <w:tr w:rsidR="00792269" w14:paraId="766CBD68" w14:textId="77777777">
        <w:tc>
          <w:tcPr>
            <w:tcW w:w="2948" w:type="dxa"/>
            <w:vAlign w:val="center"/>
          </w:tcPr>
          <w:p w14:paraId="56A56B01" w14:textId="77777777" w:rsidR="00792269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2306F323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CAA3D29" w14:textId="77777777" w:rsidR="00792269" w:rsidRDefault="00000000">
            <w:r>
              <w:t>297.11</w:t>
            </w:r>
          </w:p>
        </w:tc>
        <w:tc>
          <w:tcPr>
            <w:tcW w:w="922" w:type="dxa"/>
            <w:vAlign w:val="center"/>
          </w:tcPr>
          <w:p w14:paraId="09F9379F" w14:textId="77777777" w:rsidR="00792269" w:rsidRDefault="00000000">
            <w:r>
              <w:t>0.612</w:t>
            </w:r>
          </w:p>
        </w:tc>
        <w:tc>
          <w:tcPr>
            <w:tcW w:w="1305" w:type="dxa"/>
            <w:vAlign w:val="center"/>
          </w:tcPr>
          <w:p w14:paraId="38D78D8D" w14:textId="77777777" w:rsidR="00792269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405E3C4E" w14:textId="77777777" w:rsidR="00792269" w:rsidRDefault="00000000">
            <w:r>
              <w:t>2.36</w:t>
            </w:r>
          </w:p>
        </w:tc>
        <w:tc>
          <w:tcPr>
            <w:tcW w:w="1107" w:type="dxa"/>
            <w:vAlign w:val="center"/>
          </w:tcPr>
          <w:p w14:paraId="7A3C4D41" w14:textId="77777777" w:rsidR="00792269" w:rsidRDefault="00000000">
            <w:r>
              <w:t>0.49</w:t>
            </w:r>
          </w:p>
        </w:tc>
      </w:tr>
      <w:tr w:rsidR="00792269" w14:paraId="33A82FE4" w14:textId="77777777">
        <w:tc>
          <w:tcPr>
            <w:tcW w:w="2948" w:type="dxa"/>
            <w:vAlign w:val="center"/>
          </w:tcPr>
          <w:p w14:paraId="44AB364B" w14:textId="77777777" w:rsidR="00792269" w:rsidRDefault="00000000">
            <w:r>
              <w:t>外墙构造三</w:t>
            </w:r>
          </w:p>
        </w:tc>
        <w:tc>
          <w:tcPr>
            <w:tcW w:w="950" w:type="dxa"/>
            <w:vAlign w:val="center"/>
          </w:tcPr>
          <w:p w14:paraId="774EAA4B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FE7F14A" w14:textId="77777777" w:rsidR="00792269" w:rsidRDefault="00000000">
            <w:r>
              <w:t>172.10</w:t>
            </w:r>
          </w:p>
        </w:tc>
        <w:tc>
          <w:tcPr>
            <w:tcW w:w="922" w:type="dxa"/>
            <w:vAlign w:val="center"/>
          </w:tcPr>
          <w:p w14:paraId="2020690B" w14:textId="77777777" w:rsidR="00792269" w:rsidRDefault="00000000">
            <w:r>
              <w:t>0.355</w:t>
            </w:r>
          </w:p>
        </w:tc>
        <w:tc>
          <w:tcPr>
            <w:tcW w:w="1305" w:type="dxa"/>
            <w:vAlign w:val="center"/>
          </w:tcPr>
          <w:p w14:paraId="166A9793" w14:textId="77777777" w:rsidR="00792269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1245AE4F" w14:textId="77777777" w:rsidR="00792269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163CC041" w14:textId="77777777" w:rsidR="00792269" w:rsidRDefault="00000000">
            <w:r>
              <w:t>0.49</w:t>
            </w:r>
          </w:p>
        </w:tc>
      </w:tr>
      <w:tr w:rsidR="00792269" w14:paraId="286DAF21" w14:textId="77777777">
        <w:tc>
          <w:tcPr>
            <w:tcW w:w="2948" w:type="dxa"/>
            <w:vAlign w:val="center"/>
          </w:tcPr>
          <w:p w14:paraId="56421318" w14:textId="77777777" w:rsidR="007922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FE374AF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0025CF" w14:textId="77777777" w:rsidR="00792269" w:rsidRDefault="00000000">
            <w:r>
              <w:t>16.06</w:t>
            </w:r>
          </w:p>
        </w:tc>
        <w:tc>
          <w:tcPr>
            <w:tcW w:w="922" w:type="dxa"/>
            <w:vAlign w:val="center"/>
          </w:tcPr>
          <w:p w14:paraId="64B72D92" w14:textId="77777777" w:rsidR="00792269" w:rsidRDefault="00000000">
            <w:r>
              <w:t>0.033</w:t>
            </w:r>
          </w:p>
        </w:tc>
        <w:tc>
          <w:tcPr>
            <w:tcW w:w="1305" w:type="dxa"/>
            <w:vAlign w:val="center"/>
          </w:tcPr>
          <w:p w14:paraId="625C1CCB" w14:textId="77777777" w:rsidR="00792269" w:rsidRDefault="00000000">
            <w:r>
              <w:t>0.96</w:t>
            </w:r>
          </w:p>
        </w:tc>
        <w:tc>
          <w:tcPr>
            <w:tcW w:w="1107" w:type="dxa"/>
            <w:vAlign w:val="center"/>
          </w:tcPr>
          <w:p w14:paraId="02C98106" w14:textId="77777777" w:rsidR="00792269" w:rsidRDefault="00000000">
            <w:r>
              <w:t>2.75</w:t>
            </w:r>
          </w:p>
        </w:tc>
        <w:tc>
          <w:tcPr>
            <w:tcW w:w="1107" w:type="dxa"/>
            <w:vAlign w:val="center"/>
          </w:tcPr>
          <w:p w14:paraId="07677E87" w14:textId="77777777" w:rsidR="00792269" w:rsidRDefault="00000000">
            <w:r>
              <w:t>0.49</w:t>
            </w:r>
          </w:p>
        </w:tc>
      </w:tr>
      <w:tr w:rsidR="00792269" w14:paraId="44F278BD" w14:textId="77777777">
        <w:tc>
          <w:tcPr>
            <w:tcW w:w="2948" w:type="dxa"/>
            <w:vAlign w:val="center"/>
          </w:tcPr>
          <w:p w14:paraId="12E4444C" w14:textId="77777777" w:rsidR="0079226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A1CCE7E" w14:textId="77777777" w:rsidR="00792269" w:rsidRDefault="00792269"/>
        </w:tc>
        <w:tc>
          <w:tcPr>
            <w:tcW w:w="990" w:type="dxa"/>
            <w:vAlign w:val="center"/>
          </w:tcPr>
          <w:p w14:paraId="1E2AA6C8" w14:textId="77777777" w:rsidR="00792269" w:rsidRDefault="00000000">
            <w:r>
              <w:t>485.27</w:t>
            </w:r>
          </w:p>
        </w:tc>
        <w:tc>
          <w:tcPr>
            <w:tcW w:w="922" w:type="dxa"/>
            <w:vAlign w:val="center"/>
          </w:tcPr>
          <w:p w14:paraId="654D1122" w14:textId="77777777" w:rsidR="007922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973452" w14:textId="77777777" w:rsidR="00792269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3BBF0801" w14:textId="77777777" w:rsidR="00792269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14:paraId="2AA2DC84" w14:textId="77777777" w:rsidR="00792269" w:rsidRDefault="00000000">
            <w:r>
              <w:t>0.49</w:t>
            </w:r>
          </w:p>
        </w:tc>
      </w:tr>
      <w:tr w:rsidR="00792269" w14:paraId="713D8F96" w14:textId="77777777">
        <w:tc>
          <w:tcPr>
            <w:tcW w:w="2948" w:type="dxa"/>
            <w:shd w:val="clear" w:color="auto" w:fill="E6E6E6"/>
            <w:vAlign w:val="center"/>
          </w:tcPr>
          <w:p w14:paraId="250EBAC3" w14:textId="77777777" w:rsidR="0079226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1F84FC" w14:textId="77777777" w:rsidR="00792269" w:rsidRDefault="00000000">
            <w:pPr>
              <w:jc w:val="center"/>
            </w:pPr>
            <w:r>
              <w:t>0.79 × 1.20 = 0.95</w:t>
            </w:r>
          </w:p>
        </w:tc>
      </w:tr>
    </w:tbl>
    <w:p w14:paraId="61BA57BD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2269" w14:paraId="15864874" w14:textId="77777777">
        <w:tc>
          <w:tcPr>
            <w:tcW w:w="2948" w:type="dxa"/>
            <w:shd w:val="clear" w:color="auto" w:fill="E6E6E6"/>
            <w:vAlign w:val="center"/>
          </w:tcPr>
          <w:p w14:paraId="44C4DD61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6DA568" w14:textId="77777777" w:rsidR="007922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6F7873" w14:textId="77777777" w:rsidR="007922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6C9C4F" w14:textId="77777777" w:rsidR="007922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B555F2" w14:textId="77777777" w:rsidR="007922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AEF730" w14:textId="77777777" w:rsidR="0079226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4DB0D9" w14:textId="77777777" w:rsidR="00792269" w:rsidRDefault="00000000">
            <w:pPr>
              <w:jc w:val="center"/>
            </w:pPr>
            <w:r>
              <w:t>太阳辐射吸收系数</w:t>
            </w:r>
          </w:p>
        </w:tc>
      </w:tr>
      <w:tr w:rsidR="00792269" w14:paraId="1190DD74" w14:textId="77777777">
        <w:tc>
          <w:tcPr>
            <w:tcW w:w="2948" w:type="dxa"/>
            <w:vAlign w:val="center"/>
          </w:tcPr>
          <w:p w14:paraId="5B9658E4" w14:textId="77777777" w:rsidR="00792269" w:rsidRDefault="00000000">
            <w:r>
              <w:t>外墙构造三</w:t>
            </w:r>
          </w:p>
        </w:tc>
        <w:tc>
          <w:tcPr>
            <w:tcW w:w="950" w:type="dxa"/>
            <w:vAlign w:val="center"/>
          </w:tcPr>
          <w:p w14:paraId="31DCF8FF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492422" w14:textId="77777777" w:rsidR="00792269" w:rsidRDefault="00000000">
            <w:r>
              <w:t>236.67</w:t>
            </w:r>
          </w:p>
        </w:tc>
        <w:tc>
          <w:tcPr>
            <w:tcW w:w="922" w:type="dxa"/>
            <w:vAlign w:val="center"/>
          </w:tcPr>
          <w:p w14:paraId="61FBE97E" w14:textId="77777777" w:rsidR="00792269" w:rsidRDefault="00000000">
            <w:r>
              <w:t>0.498</w:t>
            </w:r>
          </w:p>
        </w:tc>
        <w:tc>
          <w:tcPr>
            <w:tcW w:w="1305" w:type="dxa"/>
            <w:vAlign w:val="center"/>
          </w:tcPr>
          <w:p w14:paraId="18396902" w14:textId="77777777" w:rsidR="00792269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6D7E2A38" w14:textId="77777777" w:rsidR="00792269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1C26A4E6" w14:textId="77777777" w:rsidR="00792269" w:rsidRDefault="00000000">
            <w:r>
              <w:t>0.49</w:t>
            </w:r>
          </w:p>
        </w:tc>
      </w:tr>
      <w:tr w:rsidR="00792269" w14:paraId="68C45D47" w14:textId="77777777">
        <w:tc>
          <w:tcPr>
            <w:tcW w:w="2948" w:type="dxa"/>
            <w:vAlign w:val="center"/>
          </w:tcPr>
          <w:p w14:paraId="7D8C7311" w14:textId="77777777" w:rsidR="00792269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102761C4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DE6927" w14:textId="77777777" w:rsidR="00792269" w:rsidRDefault="00000000">
            <w:r>
              <w:t>181.94</w:t>
            </w:r>
          </w:p>
        </w:tc>
        <w:tc>
          <w:tcPr>
            <w:tcW w:w="922" w:type="dxa"/>
            <w:vAlign w:val="center"/>
          </w:tcPr>
          <w:p w14:paraId="5C74EBE9" w14:textId="77777777" w:rsidR="00792269" w:rsidRDefault="00000000">
            <w:r>
              <w:t>0.383</w:t>
            </w:r>
          </w:p>
        </w:tc>
        <w:tc>
          <w:tcPr>
            <w:tcW w:w="1305" w:type="dxa"/>
            <w:vAlign w:val="center"/>
          </w:tcPr>
          <w:p w14:paraId="0C8B3552" w14:textId="77777777" w:rsidR="00792269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53893EF0" w14:textId="77777777" w:rsidR="00792269" w:rsidRDefault="00000000">
            <w:r>
              <w:t>2.36</w:t>
            </w:r>
          </w:p>
        </w:tc>
        <w:tc>
          <w:tcPr>
            <w:tcW w:w="1107" w:type="dxa"/>
            <w:vAlign w:val="center"/>
          </w:tcPr>
          <w:p w14:paraId="53406736" w14:textId="77777777" w:rsidR="00792269" w:rsidRDefault="00000000">
            <w:r>
              <w:t>0.49</w:t>
            </w:r>
          </w:p>
        </w:tc>
      </w:tr>
      <w:tr w:rsidR="00792269" w14:paraId="5B3681C8" w14:textId="77777777">
        <w:tc>
          <w:tcPr>
            <w:tcW w:w="2948" w:type="dxa"/>
            <w:vAlign w:val="center"/>
          </w:tcPr>
          <w:p w14:paraId="503B64C1" w14:textId="77777777" w:rsidR="007922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195128A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EF4E41E" w14:textId="77777777" w:rsidR="00792269" w:rsidRDefault="00000000">
            <w:r>
              <w:t>56.52</w:t>
            </w:r>
          </w:p>
        </w:tc>
        <w:tc>
          <w:tcPr>
            <w:tcW w:w="922" w:type="dxa"/>
            <w:vAlign w:val="center"/>
          </w:tcPr>
          <w:p w14:paraId="33E01E47" w14:textId="77777777" w:rsidR="00792269" w:rsidRDefault="00000000">
            <w:r>
              <w:t>0.119</w:t>
            </w:r>
          </w:p>
        </w:tc>
        <w:tc>
          <w:tcPr>
            <w:tcW w:w="1305" w:type="dxa"/>
            <w:vAlign w:val="center"/>
          </w:tcPr>
          <w:p w14:paraId="37F6594B" w14:textId="77777777" w:rsidR="00792269" w:rsidRDefault="00000000">
            <w:r>
              <w:t>0.96</w:t>
            </w:r>
          </w:p>
        </w:tc>
        <w:tc>
          <w:tcPr>
            <w:tcW w:w="1107" w:type="dxa"/>
            <w:vAlign w:val="center"/>
          </w:tcPr>
          <w:p w14:paraId="00CC6160" w14:textId="77777777" w:rsidR="00792269" w:rsidRDefault="00000000">
            <w:r>
              <w:t>2.75</w:t>
            </w:r>
          </w:p>
        </w:tc>
        <w:tc>
          <w:tcPr>
            <w:tcW w:w="1107" w:type="dxa"/>
            <w:vAlign w:val="center"/>
          </w:tcPr>
          <w:p w14:paraId="3BC04C29" w14:textId="77777777" w:rsidR="00792269" w:rsidRDefault="00000000">
            <w:r>
              <w:t>0.49</w:t>
            </w:r>
          </w:p>
        </w:tc>
      </w:tr>
      <w:tr w:rsidR="00792269" w14:paraId="18D42338" w14:textId="77777777">
        <w:tc>
          <w:tcPr>
            <w:tcW w:w="2948" w:type="dxa"/>
            <w:vAlign w:val="center"/>
          </w:tcPr>
          <w:p w14:paraId="551DC67F" w14:textId="77777777" w:rsidR="0079226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254E51A" w14:textId="77777777" w:rsidR="00792269" w:rsidRDefault="00792269"/>
        </w:tc>
        <w:tc>
          <w:tcPr>
            <w:tcW w:w="990" w:type="dxa"/>
            <w:vAlign w:val="center"/>
          </w:tcPr>
          <w:p w14:paraId="3DE61706" w14:textId="77777777" w:rsidR="00792269" w:rsidRDefault="00000000">
            <w:r>
              <w:t>475.13</w:t>
            </w:r>
          </w:p>
        </w:tc>
        <w:tc>
          <w:tcPr>
            <w:tcW w:w="922" w:type="dxa"/>
            <w:vAlign w:val="center"/>
          </w:tcPr>
          <w:p w14:paraId="3F0E0F55" w14:textId="77777777" w:rsidR="007922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96EF4AA" w14:textId="77777777" w:rsidR="00792269" w:rsidRDefault="00000000">
            <w:r>
              <w:t>0.75</w:t>
            </w:r>
          </w:p>
        </w:tc>
        <w:tc>
          <w:tcPr>
            <w:tcW w:w="1107" w:type="dxa"/>
            <w:vAlign w:val="center"/>
          </w:tcPr>
          <w:p w14:paraId="50ACEDDB" w14:textId="77777777" w:rsidR="00792269" w:rsidRDefault="00000000">
            <w:r>
              <w:t>2.86</w:t>
            </w:r>
          </w:p>
        </w:tc>
        <w:tc>
          <w:tcPr>
            <w:tcW w:w="1107" w:type="dxa"/>
            <w:vAlign w:val="center"/>
          </w:tcPr>
          <w:p w14:paraId="152DCB12" w14:textId="77777777" w:rsidR="00792269" w:rsidRDefault="00000000">
            <w:r>
              <w:t>0.49</w:t>
            </w:r>
          </w:p>
        </w:tc>
      </w:tr>
      <w:tr w:rsidR="00792269" w14:paraId="72618FCF" w14:textId="77777777">
        <w:tc>
          <w:tcPr>
            <w:tcW w:w="2948" w:type="dxa"/>
            <w:shd w:val="clear" w:color="auto" w:fill="E6E6E6"/>
            <w:vAlign w:val="center"/>
          </w:tcPr>
          <w:p w14:paraId="1D57DF3B" w14:textId="77777777" w:rsidR="0079226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1BA3A3" w14:textId="77777777" w:rsidR="00792269" w:rsidRDefault="00000000">
            <w:pPr>
              <w:jc w:val="center"/>
            </w:pPr>
            <w:r>
              <w:t>0.75 × 1.20 = 0.90</w:t>
            </w:r>
          </w:p>
        </w:tc>
      </w:tr>
    </w:tbl>
    <w:p w14:paraId="23D6F21C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2269" w14:paraId="7B372B1B" w14:textId="77777777">
        <w:tc>
          <w:tcPr>
            <w:tcW w:w="2948" w:type="dxa"/>
            <w:shd w:val="clear" w:color="auto" w:fill="E6E6E6"/>
            <w:vAlign w:val="center"/>
          </w:tcPr>
          <w:p w14:paraId="0812E408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C2C1CC" w14:textId="77777777" w:rsidR="007922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91A678" w14:textId="77777777" w:rsidR="007922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AC30FF" w14:textId="77777777" w:rsidR="007922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E07397" w14:textId="77777777" w:rsidR="007922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BF303C" w14:textId="77777777" w:rsidR="0079226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AA5978" w14:textId="77777777" w:rsidR="00792269" w:rsidRDefault="00000000">
            <w:pPr>
              <w:jc w:val="center"/>
            </w:pPr>
            <w:r>
              <w:t>太阳辐射吸收系数</w:t>
            </w:r>
          </w:p>
        </w:tc>
      </w:tr>
      <w:tr w:rsidR="00792269" w14:paraId="77703B19" w14:textId="77777777">
        <w:tc>
          <w:tcPr>
            <w:tcW w:w="2948" w:type="dxa"/>
            <w:vAlign w:val="center"/>
          </w:tcPr>
          <w:p w14:paraId="0E7D94D6" w14:textId="77777777" w:rsidR="00792269" w:rsidRDefault="00000000">
            <w:r>
              <w:t>外墙构造三</w:t>
            </w:r>
          </w:p>
        </w:tc>
        <w:tc>
          <w:tcPr>
            <w:tcW w:w="950" w:type="dxa"/>
            <w:vAlign w:val="center"/>
          </w:tcPr>
          <w:p w14:paraId="02C38A1F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967977" w14:textId="77777777" w:rsidR="00792269" w:rsidRDefault="00000000">
            <w:r>
              <w:t>1326.39</w:t>
            </w:r>
          </w:p>
        </w:tc>
        <w:tc>
          <w:tcPr>
            <w:tcW w:w="922" w:type="dxa"/>
            <w:vAlign w:val="center"/>
          </w:tcPr>
          <w:p w14:paraId="01BE9889" w14:textId="77777777" w:rsidR="00792269" w:rsidRDefault="00000000">
            <w:r>
              <w:t>0.691</w:t>
            </w:r>
          </w:p>
        </w:tc>
        <w:tc>
          <w:tcPr>
            <w:tcW w:w="1305" w:type="dxa"/>
            <w:vAlign w:val="center"/>
          </w:tcPr>
          <w:p w14:paraId="07EE8322" w14:textId="77777777" w:rsidR="00792269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64296E24" w14:textId="77777777" w:rsidR="00792269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24735428" w14:textId="77777777" w:rsidR="00792269" w:rsidRDefault="00000000">
            <w:r>
              <w:t>0.49</w:t>
            </w:r>
          </w:p>
        </w:tc>
      </w:tr>
      <w:tr w:rsidR="00792269" w14:paraId="2CB6F63F" w14:textId="77777777">
        <w:tc>
          <w:tcPr>
            <w:tcW w:w="2948" w:type="dxa"/>
            <w:vAlign w:val="center"/>
          </w:tcPr>
          <w:p w14:paraId="2798339B" w14:textId="77777777" w:rsidR="00792269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15008F29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80E72B" w14:textId="77777777" w:rsidR="00792269" w:rsidRDefault="00000000">
            <w:r>
              <w:t>479.04</w:t>
            </w:r>
          </w:p>
        </w:tc>
        <w:tc>
          <w:tcPr>
            <w:tcW w:w="922" w:type="dxa"/>
            <w:vAlign w:val="center"/>
          </w:tcPr>
          <w:p w14:paraId="59313D34" w14:textId="77777777" w:rsidR="00792269" w:rsidRDefault="00000000">
            <w:r>
              <w:t>0.249</w:t>
            </w:r>
          </w:p>
        </w:tc>
        <w:tc>
          <w:tcPr>
            <w:tcW w:w="1305" w:type="dxa"/>
            <w:vAlign w:val="center"/>
          </w:tcPr>
          <w:p w14:paraId="5105D2E6" w14:textId="77777777" w:rsidR="00792269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6778A7AE" w14:textId="77777777" w:rsidR="00792269" w:rsidRDefault="00000000">
            <w:r>
              <w:t>2.36</w:t>
            </w:r>
          </w:p>
        </w:tc>
        <w:tc>
          <w:tcPr>
            <w:tcW w:w="1107" w:type="dxa"/>
            <w:vAlign w:val="center"/>
          </w:tcPr>
          <w:p w14:paraId="1AC5AE28" w14:textId="77777777" w:rsidR="00792269" w:rsidRDefault="00000000">
            <w:r>
              <w:t>0.49</w:t>
            </w:r>
          </w:p>
        </w:tc>
      </w:tr>
      <w:tr w:rsidR="00792269" w14:paraId="55FC08EB" w14:textId="77777777">
        <w:tc>
          <w:tcPr>
            <w:tcW w:w="2948" w:type="dxa"/>
            <w:vAlign w:val="center"/>
          </w:tcPr>
          <w:p w14:paraId="02118DD5" w14:textId="77777777" w:rsidR="007922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67AC7AB" w14:textId="77777777" w:rsidR="007922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4ADA2A" w14:textId="77777777" w:rsidR="00792269" w:rsidRDefault="00000000">
            <w:r>
              <w:t>115.26</w:t>
            </w:r>
          </w:p>
        </w:tc>
        <w:tc>
          <w:tcPr>
            <w:tcW w:w="922" w:type="dxa"/>
            <w:vAlign w:val="center"/>
          </w:tcPr>
          <w:p w14:paraId="55A07584" w14:textId="77777777" w:rsidR="00792269" w:rsidRDefault="00000000">
            <w:r>
              <w:t>0.060</w:t>
            </w:r>
          </w:p>
        </w:tc>
        <w:tc>
          <w:tcPr>
            <w:tcW w:w="1305" w:type="dxa"/>
            <w:vAlign w:val="center"/>
          </w:tcPr>
          <w:p w14:paraId="07C93740" w14:textId="77777777" w:rsidR="00792269" w:rsidRDefault="00000000">
            <w:r>
              <w:t>0.96</w:t>
            </w:r>
          </w:p>
        </w:tc>
        <w:tc>
          <w:tcPr>
            <w:tcW w:w="1107" w:type="dxa"/>
            <w:vAlign w:val="center"/>
          </w:tcPr>
          <w:p w14:paraId="4D59541D" w14:textId="77777777" w:rsidR="00792269" w:rsidRDefault="00000000">
            <w:r>
              <w:t>2.75</w:t>
            </w:r>
          </w:p>
        </w:tc>
        <w:tc>
          <w:tcPr>
            <w:tcW w:w="1107" w:type="dxa"/>
            <w:vAlign w:val="center"/>
          </w:tcPr>
          <w:p w14:paraId="76FCA969" w14:textId="77777777" w:rsidR="00792269" w:rsidRDefault="00000000">
            <w:r>
              <w:t>0.49</w:t>
            </w:r>
          </w:p>
        </w:tc>
      </w:tr>
      <w:tr w:rsidR="00792269" w14:paraId="6172E03A" w14:textId="77777777">
        <w:tc>
          <w:tcPr>
            <w:tcW w:w="2948" w:type="dxa"/>
            <w:vAlign w:val="center"/>
          </w:tcPr>
          <w:p w14:paraId="40EF0F3D" w14:textId="77777777" w:rsidR="0079226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E287845" w14:textId="77777777" w:rsidR="00792269" w:rsidRDefault="00792269"/>
        </w:tc>
        <w:tc>
          <w:tcPr>
            <w:tcW w:w="990" w:type="dxa"/>
            <w:vAlign w:val="center"/>
          </w:tcPr>
          <w:p w14:paraId="619AB220" w14:textId="77777777" w:rsidR="00792269" w:rsidRDefault="00000000">
            <w:r>
              <w:t>1920.70</w:t>
            </w:r>
          </w:p>
        </w:tc>
        <w:tc>
          <w:tcPr>
            <w:tcW w:w="922" w:type="dxa"/>
            <w:vAlign w:val="center"/>
          </w:tcPr>
          <w:p w14:paraId="06B06546" w14:textId="77777777" w:rsidR="007922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829D445" w14:textId="77777777" w:rsidR="00792269" w:rsidRDefault="00000000">
            <w:r>
              <w:t>0.69</w:t>
            </w:r>
          </w:p>
        </w:tc>
        <w:tc>
          <w:tcPr>
            <w:tcW w:w="1107" w:type="dxa"/>
            <w:vAlign w:val="center"/>
          </w:tcPr>
          <w:p w14:paraId="37C12A7E" w14:textId="77777777" w:rsidR="00792269" w:rsidRDefault="00000000">
            <w:r>
              <w:t>3.01</w:t>
            </w:r>
          </w:p>
        </w:tc>
        <w:tc>
          <w:tcPr>
            <w:tcW w:w="1107" w:type="dxa"/>
            <w:vAlign w:val="center"/>
          </w:tcPr>
          <w:p w14:paraId="0887EBEF" w14:textId="77777777" w:rsidR="00792269" w:rsidRDefault="00000000">
            <w:r>
              <w:t>0.49</w:t>
            </w:r>
          </w:p>
        </w:tc>
      </w:tr>
      <w:tr w:rsidR="00792269" w14:paraId="6C3DFBCA" w14:textId="77777777">
        <w:tc>
          <w:tcPr>
            <w:tcW w:w="2948" w:type="dxa"/>
            <w:shd w:val="clear" w:color="auto" w:fill="E6E6E6"/>
            <w:vAlign w:val="center"/>
          </w:tcPr>
          <w:p w14:paraId="0F10F7F3" w14:textId="77777777" w:rsidR="0079226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904E7D1" w14:textId="77777777" w:rsidR="00792269" w:rsidRDefault="00000000">
            <w:pPr>
              <w:jc w:val="center"/>
            </w:pPr>
            <w:r>
              <w:t>0.69 × 1.20 = 0.83</w:t>
            </w:r>
          </w:p>
        </w:tc>
      </w:tr>
      <w:tr w:rsidR="00792269" w14:paraId="456DC42C" w14:textId="77777777">
        <w:tc>
          <w:tcPr>
            <w:tcW w:w="2948" w:type="dxa"/>
            <w:shd w:val="clear" w:color="auto" w:fill="E6E6E6"/>
            <w:vAlign w:val="center"/>
          </w:tcPr>
          <w:p w14:paraId="20F15D6F" w14:textId="77777777" w:rsidR="00792269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69A3846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792269" w14:paraId="2C49F885" w14:textId="77777777">
        <w:tc>
          <w:tcPr>
            <w:tcW w:w="2948" w:type="dxa"/>
            <w:shd w:val="clear" w:color="auto" w:fill="E6E6E6"/>
            <w:vAlign w:val="center"/>
          </w:tcPr>
          <w:p w14:paraId="1F0BB7A9" w14:textId="77777777" w:rsidR="00792269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F91828C" w14:textId="77777777" w:rsidR="00792269" w:rsidRDefault="00000000">
            <w:r>
              <w:t>K</w:t>
            </w:r>
            <w:r>
              <w:t>应满足表</w:t>
            </w:r>
            <w:r>
              <w:t>4.3.2-2</w:t>
            </w:r>
            <w:r>
              <w:t>的规定</w:t>
            </w:r>
            <w:r>
              <w:t>(K≤1.00)</w:t>
            </w:r>
          </w:p>
        </w:tc>
      </w:tr>
      <w:tr w:rsidR="00792269" w14:paraId="4067A114" w14:textId="77777777">
        <w:tc>
          <w:tcPr>
            <w:tcW w:w="2948" w:type="dxa"/>
            <w:shd w:val="clear" w:color="auto" w:fill="E6E6E6"/>
            <w:vAlign w:val="center"/>
          </w:tcPr>
          <w:p w14:paraId="2CCFE0FB" w14:textId="77777777" w:rsidR="00792269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DF6CEC8" w14:textId="77777777" w:rsidR="00792269" w:rsidRDefault="00000000">
            <w:r>
              <w:t>满足</w:t>
            </w:r>
          </w:p>
        </w:tc>
      </w:tr>
    </w:tbl>
    <w:p w14:paraId="629B4E9C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23A869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55191044"/>
      <w:r>
        <w:rPr>
          <w:color w:val="000000"/>
          <w:kern w:val="2"/>
          <w:szCs w:val="24"/>
        </w:rPr>
        <w:t>挑空楼板构造</w:t>
      </w:r>
      <w:bookmarkEnd w:id="57"/>
    </w:p>
    <w:p w14:paraId="2200BA02" w14:textId="77777777" w:rsidR="00792269" w:rsidRDefault="00000000">
      <w:pPr>
        <w:pStyle w:val="2"/>
        <w:widowControl w:val="0"/>
        <w:rPr>
          <w:kern w:val="2"/>
        </w:rPr>
      </w:pPr>
      <w:bookmarkStart w:id="58" w:name="_Toc155191045"/>
      <w:r>
        <w:rPr>
          <w:kern w:val="2"/>
        </w:rPr>
        <w:t>挑空楼板构造一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2269" w14:paraId="291E254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ECADEE" w14:textId="77777777" w:rsidR="007922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936B6" w14:textId="77777777" w:rsidR="007922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4C73F" w14:textId="77777777" w:rsidR="007922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CA1A4" w14:textId="77777777" w:rsidR="007922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1DDAD" w14:textId="77777777" w:rsidR="0079226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23286" w14:textId="77777777" w:rsidR="007922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B94879" w14:textId="77777777" w:rsidR="00792269" w:rsidRDefault="00000000">
            <w:pPr>
              <w:jc w:val="center"/>
            </w:pPr>
            <w:r>
              <w:t>热惰性指标</w:t>
            </w:r>
          </w:p>
        </w:tc>
      </w:tr>
      <w:tr w:rsidR="00792269" w14:paraId="03D258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899833" w14:textId="77777777" w:rsidR="00792269" w:rsidRDefault="007922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A089DC" w14:textId="77777777" w:rsidR="007922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592A5" w14:textId="77777777" w:rsidR="007922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76FA0" w14:textId="77777777" w:rsidR="007922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222FE" w14:textId="77777777" w:rsidR="007922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56142" w14:textId="77777777" w:rsidR="007922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10BE5" w14:textId="77777777" w:rsidR="00792269" w:rsidRDefault="00000000">
            <w:pPr>
              <w:jc w:val="center"/>
            </w:pPr>
            <w:r>
              <w:t>D=R*S</w:t>
            </w:r>
          </w:p>
        </w:tc>
      </w:tr>
      <w:tr w:rsidR="00792269" w14:paraId="280E93EB" w14:textId="77777777">
        <w:tc>
          <w:tcPr>
            <w:tcW w:w="3345" w:type="dxa"/>
            <w:vAlign w:val="center"/>
          </w:tcPr>
          <w:p w14:paraId="378DF6FD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4921AC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9DB48C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2462BC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EC9426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FC4513" w14:textId="77777777" w:rsidR="007922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F2F0D9" w14:textId="77777777" w:rsidR="00792269" w:rsidRDefault="00000000">
            <w:r>
              <w:t>0.245</w:t>
            </w:r>
          </w:p>
        </w:tc>
      </w:tr>
      <w:tr w:rsidR="00792269" w14:paraId="0C082330" w14:textId="77777777">
        <w:tc>
          <w:tcPr>
            <w:tcW w:w="3345" w:type="dxa"/>
            <w:vAlign w:val="center"/>
          </w:tcPr>
          <w:p w14:paraId="524D651A" w14:textId="77777777" w:rsidR="007922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2C8243" w14:textId="77777777" w:rsidR="0079226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C8E5328" w14:textId="77777777" w:rsidR="007922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B18E119" w14:textId="77777777" w:rsidR="007922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80656F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C015A3" w14:textId="77777777" w:rsidR="0079226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00ADE8B" w14:textId="77777777" w:rsidR="00792269" w:rsidRDefault="00000000">
            <w:r>
              <w:t>1.186</w:t>
            </w:r>
          </w:p>
        </w:tc>
      </w:tr>
      <w:tr w:rsidR="00792269" w14:paraId="54498322" w14:textId="77777777">
        <w:tc>
          <w:tcPr>
            <w:tcW w:w="3345" w:type="dxa"/>
            <w:vAlign w:val="center"/>
          </w:tcPr>
          <w:p w14:paraId="2F3A8DC1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5CEA1F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8E8C44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A7E0DA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69BDFF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AABF53" w14:textId="77777777" w:rsidR="007922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7A84E9" w14:textId="77777777" w:rsidR="00792269" w:rsidRDefault="00000000">
            <w:r>
              <w:t>0.245</w:t>
            </w:r>
          </w:p>
        </w:tc>
      </w:tr>
      <w:tr w:rsidR="00792269" w14:paraId="067A8BE2" w14:textId="77777777">
        <w:tc>
          <w:tcPr>
            <w:tcW w:w="3345" w:type="dxa"/>
            <w:vAlign w:val="center"/>
          </w:tcPr>
          <w:p w14:paraId="23389ACD" w14:textId="77777777" w:rsidR="0079226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977B8B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6B71DE" w14:textId="77777777" w:rsidR="0079226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FFC1A7A" w14:textId="77777777" w:rsidR="0079226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590A971" w14:textId="77777777" w:rsidR="007922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9C115EA" w14:textId="77777777" w:rsidR="0079226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F727EE3" w14:textId="77777777" w:rsidR="00792269" w:rsidRDefault="00000000">
            <w:r>
              <w:t>0.227</w:t>
            </w:r>
          </w:p>
        </w:tc>
      </w:tr>
      <w:tr w:rsidR="00792269" w14:paraId="069F4764" w14:textId="77777777">
        <w:tc>
          <w:tcPr>
            <w:tcW w:w="3345" w:type="dxa"/>
            <w:vAlign w:val="center"/>
          </w:tcPr>
          <w:p w14:paraId="2655002B" w14:textId="77777777" w:rsidR="007922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F44BC3" w14:textId="77777777" w:rsidR="007922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0B3F06" w14:textId="77777777" w:rsidR="007922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7D9216" w14:textId="77777777" w:rsidR="007922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5A25B8" w14:textId="77777777" w:rsidR="007922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5C183" w14:textId="77777777" w:rsidR="007922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BD84DF" w14:textId="77777777" w:rsidR="00792269" w:rsidRDefault="00000000">
            <w:r>
              <w:t>0.245</w:t>
            </w:r>
          </w:p>
        </w:tc>
      </w:tr>
      <w:tr w:rsidR="00792269" w14:paraId="13A1EA83" w14:textId="77777777">
        <w:tc>
          <w:tcPr>
            <w:tcW w:w="3345" w:type="dxa"/>
            <w:vAlign w:val="center"/>
          </w:tcPr>
          <w:p w14:paraId="27827BC8" w14:textId="77777777" w:rsidR="00792269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D360D3" w14:textId="77777777" w:rsidR="0079226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F366F31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54A443" w14:textId="77777777" w:rsidR="007922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2E62C0" w14:textId="77777777" w:rsidR="007922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8F335F" w14:textId="77777777" w:rsidR="00792269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2EB29243" w14:textId="77777777" w:rsidR="00792269" w:rsidRDefault="00000000">
            <w:r>
              <w:t>2.146</w:t>
            </w:r>
          </w:p>
        </w:tc>
      </w:tr>
      <w:tr w:rsidR="00792269" w14:paraId="10B97891" w14:textId="77777777">
        <w:tc>
          <w:tcPr>
            <w:tcW w:w="3345" w:type="dxa"/>
            <w:shd w:val="clear" w:color="auto" w:fill="E6E6E6"/>
            <w:vAlign w:val="center"/>
          </w:tcPr>
          <w:p w14:paraId="45AE52B8" w14:textId="77777777" w:rsidR="0079226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BA84059" w14:textId="77777777" w:rsidR="00792269" w:rsidRDefault="00000000">
            <w:pPr>
              <w:jc w:val="center"/>
            </w:pPr>
            <w:r>
              <w:t>1.18</w:t>
            </w:r>
          </w:p>
        </w:tc>
      </w:tr>
      <w:tr w:rsidR="00792269" w14:paraId="7F15E32A" w14:textId="77777777">
        <w:tc>
          <w:tcPr>
            <w:tcW w:w="3345" w:type="dxa"/>
            <w:shd w:val="clear" w:color="auto" w:fill="E6E6E6"/>
            <w:vAlign w:val="center"/>
          </w:tcPr>
          <w:p w14:paraId="36530B2C" w14:textId="77777777" w:rsidR="0079226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AE06F2D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792269" w14:paraId="2905ADB7" w14:textId="77777777">
        <w:tc>
          <w:tcPr>
            <w:tcW w:w="3345" w:type="dxa"/>
            <w:shd w:val="clear" w:color="auto" w:fill="E6E6E6"/>
            <w:vAlign w:val="center"/>
          </w:tcPr>
          <w:p w14:paraId="05B8CFF3" w14:textId="77777777" w:rsidR="0079226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E0E6356" w14:textId="77777777" w:rsidR="00792269" w:rsidRDefault="00000000">
            <w:r>
              <w:t>K≤1.50</w:t>
            </w:r>
          </w:p>
        </w:tc>
      </w:tr>
      <w:tr w:rsidR="00792269" w14:paraId="68F286C6" w14:textId="77777777">
        <w:tc>
          <w:tcPr>
            <w:tcW w:w="3345" w:type="dxa"/>
            <w:shd w:val="clear" w:color="auto" w:fill="E6E6E6"/>
            <w:vAlign w:val="center"/>
          </w:tcPr>
          <w:p w14:paraId="59E6064B" w14:textId="77777777" w:rsidR="0079226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88C49A7" w14:textId="77777777" w:rsidR="00792269" w:rsidRDefault="00000000">
            <w:r>
              <w:t>满足</w:t>
            </w:r>
          </w:p>
        </w:tc>
      </w:tr>
    </w:tbl>
    <w:p w14:paraId="3B29447A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34E166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55191046"/>
      <w:r>
        <w:rPr>
          <w:color w:val="000000"/>
          <w:kern w:val="2"/>
          <w:szCs w:val="24"/>
        </w:rPr>
        <w:t>外窗热工</w:t>
      </w:r>
      <w:bookmarkEnd w:id="59"/>
    </w:p>
    <w:p w14:paraId="3CB7E12B" w14:textId="77777777" w:rsidR="00792269" w:rsidRDefault="00000000">
      <w:pPr>
        <w:pStyle w:val="2"/>
        <w:widowControl w:val="0"/>
        <w:rPr>
          <w:kern w:val="2"/>
        </w:rPr>
      </w:pPr>
      <w:bookmarkStart w:id="60" w:name="_Toc155191047"/>
      <w:r>
        <w:rPr>
          <w:kern w:val="2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92269" w14:paraId="032C93D3" w14:textId="77777777">
        <w:tc>
          <w:tcPr>
            <w:tcW w:w="905" w:type="dxa"/>
            <w:shd w:val="clear" w:color="auto" w:fill="E6E6E6"/>
            <w:vAlign w:val="center"/>
          </w:tcPr>
          <w:p w14:paraId="754603A9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A0770D2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A7FD6AC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55B48AC" w14:textId="77777777" w:rsidR="0079226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FFAD34" w14:textId="77777777" w:rsidR="0079226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A458A5" w14:textId="77777777" w:rsidR="0079226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E9609F" w14:textId="77777777" w:rsidR="00792269" w:rsidRDefault="00000000">
            <w:pPr>
              <w:jc w:val="center"/>
            </w:pPr>
            <w:r>
              <w:t>备注</w:t>
            </w:r>
          </w:p>
        </w:tc>
      </w:tr>
      <w:tr w:rsidR="00792269" w14:paraId="7A32D901" w14:textId="77777777">
        <w:tc>
          <w:tcPr>
            <w:tcW w:w="905" w:type="dxa"/>
            <w:vAlign w:val="center"/>
          </w:tcPr>
          <w:p w14:paraId="602FBF58" w14:textId="77777777" w:rsidR="0079226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2CC8DEE" w14:textId="77777777" w:rsidR="00792269" w:rsidRDefault="00000000">
            <w:r>
              <w:t>PVC</w:t>
            </w:r>
            <w:r>
              <w:t>塑料窗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1C6DB0B7" w14:textId="77777777" w:rsidR="0079226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7211A5F" w14:textId="77777777" w:rsidR="00792269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0BFD89B4" w14:textId="77777777" w:rsidR="00792269" w:rsidRDefault="00000000">
            <w:r>
              <w:t>0.22</w:t>
            </w:r>
          </w:p>
        </w:tc>
        <w:tc>
          <w:tcPr>
            <w:tcW w:w="956" w:type="dxa"/>
            <w:vAlign w:val="center"/>
          </w:tcPr>
          <w:p w14:paraId="1898740B" w14:textId="77777777" w:rsidR="00792269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BA87F92" w14:textId="77777777" w:rsidR="00792269" w:rsidRDefault="00792269"/>
        </w:tc>
      </w:tr>
    </w:tbl>
    <w:p w14:paraId="0BBBFAD2" w14:textId="77777777" w:rsidR="00792269" w:rsidRDefault="00000000">
      <w:pPr>
        <w:pStyle w:val="2"/>
        <w:widowControl w:val="0"/>
        <w:rPr>
          <w:kern w:val="2"/>
        </w:rPr>
      </w:pPr>
      <w:bookmarkStart w:id="61" w:name="_Toc155191048"/>
      <w:r>
        <w:rPr>
          <w:kern w:val="2"/>
        </w:rPr>
        <w:t>外遮阳类型</w:t>
      </w:r>
      <w:bookmarkEnd w:id="61"/>
    </w:p>
    <w:p w14:paraId="4591FCB7" w14:textId="77777777" w:rsidR="0079226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191049"/>
      <w:r>
        <w:rPr>
          <w:color w:val="000000"/>
          <w:kern w:val="2"/>
          <w:szCs w:val="24"/>
        </w:rPr>
        <w:t>平板遮阳</w:t>
      </w:r>
      <w:bookmarkEnd w:id="62"/>
    </w:p>
    <w:p w14:paraId="0C98DBB0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0E09540" wp14:editId="12CA84E8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92269" w14:paraId="1CF68E25" w14:textId="77777777">
        <w:tc>
          <w:tcPr>
            <w:tcW w:w="707" w:type="dxa"/>
            <w:shd w:val="clear" w:color="auto" w:fill="E6E6E6"/>
            <w:vAlign w:val="center"/>
          </w:tcPr>
          <w:p w14:paraId="5F30B54B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AA7ED96" w14:textId="77777777" w:rsidR="0079226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52908C" w14:textId="77777777" w:rsidR="0079226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802AC4" w14:textId="77777777" w:rsidR="0079226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F58E39" w14:textId="77777777" w:rsidR="0079226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5E058F" w14:textId="77777777" w:rsidR="0079226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082B84" w14:textId="77777777" w:rsidR="0079226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7A6EB9" w14:textId="77777777" w:rsidR="0079226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792269" w14:paraId="31FBBE25" w14:textId="77777777">
        <w:tc>
          <w:tcPr>
            <w:tcW w:w="707" w:type="dxa"/>
            <w:vAlign w:val="center"/>
          </w:tcPr>
          <w:p w14:paraId="39B7DA3D" w14:textId="77777777" w:rsidR="0079226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5D3C23DC" w14:textId="77777777" w:rsidR="00792269" w:rsidRDefault="00000000">
            <w:r>
              <w:t>垂直遮阳</w:t>
            </w:r>
          </w:p>
        </w:tc>
        <w:tc>
          <w:tcPr>
            <w:tcW w:w="1018" w:type="dxa"/>
            <w:vAlign w:val="center"/>
          </w:tcPr>
          <w:p w14:paraId="6738969F" w14:textId="77777777" w:rsidR="00792269" w:rsidRDefault="00000000">
            <w:r>
              <w:t>0.040</w:t>
            </w:r>
          </w:p>
        </w:tc>
        <w:tc>
          <w:tcPr>
            <w:tcW w:w="1018" w:type="dxa"/>
            <w:vAlign w:val="center"/>
          </w:tcPr>
          <w:p w14:paraId="00F73A97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78F6AC1" w14:textId="77777777" w:rsidR="00792269" w:rsidRDefault="00000000">
            <w:r>
              <w:t>0.640</w:t>
            </w:r>
          </w:p>
        </w:tc>
        <w:tc>
          <w:tcPr>
            <w:tcW w:w="1018" w:type="dxa"/>
            <w:vAlign w:val="center"/>
          </w:tcPr>
          <w:p w14:paraId="43FF34EC" w14:textId="77777777" w:rsidR="00792269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309E19AA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C4B5B56" w14:textId="77777777" w:rsidR="00792269" w:rsidRDefault="00000000">
            <w:r>
              <w:t>0.000</w:t>
            </w:r>
          </w:p>
        </w:tc>
      </w:tr>
      <w:tr w:rsidR="00792269" w14:paraId="797B2C43" w14:textId="77777777">
        <w:tc>
          <w:tcPr>
            <w:tcW w:w="707" w:type="dxa"/>
            <w:vAlign w:val="center"/>
          </w:tcPr>
          <w:p w14:paraId="21BA6B5C" w14:textId="77777777" w:rsidR="00792269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07B55AB4" w14:textId="77777777" w:rsidR="00792269" w:rsidRDefault="00792269"/>
        </w:tc>
        <w:tc>
          <w:tcPr>
            <w:tcW w:w="1018" w:type="dxa"/>
            <w:vAlign w:val="center"/>
          </w:tcPr>
          <w:p w14:paraId="53655A4B" w14:textId="77777777" w:rsidR="00792269" w:rsidRDefault="00000000">
            <w:r>
              <w:t>0.040</w:t>
            </w:r>
          </w:p>
        </w:tc>
        <w:tc>
          <w:tcPr>
            <w:tcW w:w="1018" w:type="dxa"/>
            <w:vAlign w:val="center"/>
          </w:tcPr>
          <w:p w14:paraId="7245E435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E50B3D8" w14:textId="77777777" w:rsidR="00792269" w:rsidRDefault="00000000">
            <w:r>
              <w:t>0.040</w:t>
            </w:r>
          </w:p>
        </w:tc>
        <w:tc>
          <w:tcPr>
            <w:tcW w:w="1018" w:type="dxa"/>
            <w:vAlign w:val="center"/>
          </w:tcPr>
          <w:p w14:paraId="79106990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5AEC283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C68BF2F" w14:textId="77777777" w:rsidR="00792269" w:rsidRDefault="00000000">
            <w:r>
              <w:t>0.000</w:t>
            </w:r>
          </w:p>
        </w:tc>
      </w:tr>
      <w:tr w:rsidR="00792269" w14:paraId="77A93D36" w14:textId="77777777">
        <w:tc>
          <w:tcPr>
            <w:tcW w:w="707" w:type="dxa"/>
            <w:vAlign w:val="center"/>
          </w:tcPr>
          <w:p w14:paraId="055DFD68" w14:textId="77777777" w:rsidR="00792269" w:rsidRDefault="00000000">
            <w:r>
              <w:t>3</w:t>
            </w:r>
          </w:p>
        </w:tc>
        <w:tc>
          <w:tcPr>
            <w:tcW w:w="1562" w:type="dxa"/>
            <w:vAlign w:val="center"/>
          </w:tcPr>
          <w:p w14:paraId="01CF2406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02A5B839" w14:textId="77777777" w:rsidR="00792269" w:rsidRDefault="00000000">
            <w:r>
              <w:t>0.640</w:t>
            </w:r>
          </w:p>
        </w:tc>
        <w:tc>
          <w:tcPr>
            <w:tcW w:w="1018" w:type="dxa"/>
            <w:vAlign w:val="center"/>
          </w:tcPr>
          <w:p w14:paraId="2A992579" w14:textId="77777777" w:rsidR="00792269" w:rsidRDefault="00000000">
            <w:r>
              <w:t>0.220</w:t>
            </w:r>
          </w:p>
        </w:tc>
        <w:tc>
          <w:tcPr>
            <w:tcW w:w="1018" w:type="dxa"/>
            <w:vAlign w:val="center"/>
          </w:tcPr>
          <w:p w14:paraId="503F575C" w14:textId="77777777" w:rsidR="00792269" w:rsidRDefault="00000000">
            <w:r>
              <w:t>0.040</w:t>
            </w:r>
          </w:p>
        </w:tc>
        <w:tc>
          <w:tcPr>
            <w:tcW w:w="1018" w:type="dxa"/>
            <w:vAlign w:val="center"/>
          </w:tcPr>
          <w:p w14:paraId="290756C4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99857BA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46A28BB" w14:textId="77777777" w:rsidR="00792269" w:rsidRDefault="00000000">
            <w:r>
              <w:t>0.000</w:t>
            </w:r>
          </w:p>
        </w:tc>
      </w:tr>
      <w:tr w:rsidR="00792269" w14:paraId="28B3C1FC" w14:textId="77777777">
        <w:tc>
          <w:tcPr>
            <w:tcW w:w="707" w:type="dxa"/>
            <w:vAlign w:val="center"/>
          </w:tcPr>
          <w:p w14:paraId="329E320F" w14:textId="77777777" w:rsidR="00792269" w:rsidRDefault="00000000">
            <w:r>
              <w:t>4</w:t>
            </w:r>
          </w:p>
        </w:tc>
        <w:tc>
          <w:tcPr>
            <w:tcW w:w="1562" w:type="dxa"/>
            <w:vAlign w:val="center"/>
          </w:tcPr>
          <w:p w14:paraId="79F34396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0474BF0B" w14:textId="77777777" w:rsidR="00792269" w:rsidRDefault="00000000">
            <w:r>
              <w:t>0.600</w:t>
            </w:r>
          </w:p>
        </w:tc>
        <w:tc>
          <w:tcPr>
            <w:tcW w:w="1018" w:type="dxa"/>
            <w:vAlign w:val="center"/>
          </w:tcPr>
          <w:p w14:paraId="0DD1ABB1" w14:textId="77777777" w:rsidR="00792269" w:rsidRDefault="00000000">
            <w:r>
              <w:t>0.220</w:t>
            </w:r>
          </w:p>
        </w:tc>
        <w:tc>
          <w:tcPr>
            <w:tcW w:w="1018" w:type="dxa"/>
            <w:vAlign w:val="center"/>
          </w:tcPr>
          <w:p w14:paraId="3FB45C99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5513560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779448C" w14:textId="77777777" w:rsidR="0079226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24769D5" w14:textId="77777777" w:rsidR="00792269" w:rsidRDefault="00000000">
            <w:r>
              <w:t>0.000</w:t>
            </w:r>
          </w:p>
        </w:tc>
      </w:tr>
    </w:tbl>
    <w:p w14:paraId="13259D77" w14:textId="77777777" w:rsidR="00792269" w:rsidRDefault="00000000">
      <w:pPr>
        <w:pStyle w:val="2"/>
        <w:widowControl w:val="0"/>
        <w:rPr>
          <w:kern w:val="2"/>
        </w:rPr>
      </w:pPr>
      <w:bookmarkStart w:id="63" w:name="_Toc155191050"/>
      <w:r>
        <w:rPr>
          <w:kern w:val="2"/>
        </w:rPr>
        <w:t>平均传热系数</w:t>
      </w:r>
      <w:bookmarkEnd w:id="63"/>
    </w:p>
    <w:p w14:paraId="2516AB8F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1C051CE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92269" w14:paraId="585778CD" w14:textId="77777777">
        <w:tc>
          <w:tcPr>
            <w:tcW w:w="1013" w:type="dxa"/>
            <w:shd w:val="clear" w:color="auto" w:fill="E6E6E6"/>
            <w:vAlign w:val="center"/>
          </w:tcPr>
          <w:p w14:paraId="7A0F4943" w14:textId="77777777" w:rsidR="00792269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7A923E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491496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7A3F2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952A7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4C567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460079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8CE5C5" w14:textId="77777777" w:rsidR="00792269" w:rsidRDefault="00000000">
            <w:pPr>
              <w:jc w:val="center"/>
            </w:pPr>
            <w:r>
              <w:t>传热系数</w:t>
            </w:r>
          </w:p>
        </w:tc>
      </w:tr>
      <w:tr w:rsidR="00792269" w14:paraId="104DAA81" w14:textId="77777777">
        <w:tc>
          <w:tcPr>
            <w:tcW w:w="1013" w:type="dxa"/>
            <w:vAlign w:val="center"/>
          </w:tcPr>
          <w:p w14:paraId="2EC24031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256AF8" w14:textId="77777777" w:rsidR="00792269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4F859DC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020A72" w14:textId="77777777" w:rsidR="007922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D5791A0" w14:textId="77777777" w:rsidR="00792269" w:rsidRDefault="00000000">
            <w:r>
              <w:t>1.000</w:t>
            </w:r>
          </w:p>
        </w:tc>
        <w:tc>
          <w:tcPr>
            <w:tcW w:w="1188" w:type="dxa"/>
            <w:vAlign w:val="center"/>
          </w:tcPr>
          <w:p w14:paraId="537A9BA3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1B1A77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714AC1" w14:textId="77777777" w:rsidR="00792269" w:rsidRDefault="00000000">
            <w:r>
              <w:t>2.000</w:t>
            </w:r>
          </w:p>
        </w:tc>
      </w:tr>
      <w:tr w:rsidR="00792269" w14:paraId="056F5EFC" w14:textId="77777777">
        <w:tc>
          <w:tcPr>
            <w:tcW w:w="1013" w:type="dxa"/>
            <w:vAlign w:val="center"/>
          </w:tcPr>
          <w:p w14:paraId="0E92C8EB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329FBC" w14:textId="77777777" w:rsidR="00792269" w:rsidRDefault="00000000">
            <w:r>
              <w:t>C11505</w:t>
            </w:r>
          </w:p>
        </w:tc>
        <w:tc>
          <w:tcPr>
            <w:tcW w:w="1188" w:type="dxa"/>
            <w:vAlign w:val="center"/>
          </w:tcPr>
          <w:p w14:paraId="2126CA43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2A337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0484B7" w14:textId="77777777" w:rsidR="00792269" w:rsidRDefault="00000000">
            <w:r>
              <w:t>34.500</w:t>
            </w:r>
          </w:p>
        </w:tc>
        <w:tc>
          <w:tcPr>
            <w:tcW w:w="1188" w:type="dxa"/>
            <w:vAlign w:val="center"/>
          </w:tcPr>
          <w:p w14:paraId="66643453" w14:textId="77777777" w:rsidR="00792269" w:rsidRDefault="00000000">
            <w:r>
              <w:t>34.500</w:t>
            </w:r>
          </w:p>
        </w:tc>
        <w:tc>
          <w:tcPr>
            <w:tcW w:w="1188" w:type="dxa"/>
            <w:vAlign w:val="center"/>
          </w:tcPr>
          <w:p w14:paraId="2D3837C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C1CA00" w14:textId="77777777" w:rsidR="00792269" w:rsidRDefault="00000000">
            <w:r>
              <w:t>2.000</w:t>
            </w:r>
          </w:p>
        </w:tc>
      </w:tr>
      <w:tr w:rsidR="00792269" w14:paraId="41B0835A" w14:textId="77777777">
        <w:tc>
          <w:tcPr>
            <w:tcW w:w="1013" w:type="dxa"/>
            <w:vAlign w:val="center"/>
          </w:tcPr>
          <w:p w14:paraId="1C9B9C20" w14:textId="77777777" w:rsidR="007922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C14268" w14:textId="77777777" w:rsidR="00792269" w:rsidRDefault="00000000">
            <w:r>
              <w:t>C1524</w:t>
            </w:r>
          </w:p>
        </w:tc>
        <w:tc>
          <w:tcPr>
            <w:tcW w:w="1188" w:type="dxa"/>
            <w:vAlign w:val="center"/>
          </w:tcPr>
          <w:p w14:paraId="491D4DE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423A4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C2D22A" w14:textId="77777777" w:rsidR="00792269" w:rsidRDefault="00000000">
            <w:r>
              <w:t>3.525</w:t>
            </w:r>
          </w:p>
        </w:tc>
        <w:tc>
          <w:tcPr>
            <w:tcW w:w="1188" w:type="dxa"/>
            <w:vAlign w:val="center"/>
          </w:tcPr>
          <w:p w14:paraId="7C0598AE" w14:textId="77777777" w:rsidR="00792269" w:rsidRDefault="00000000">
            <w:r>
              <w:t>7.050</w:t>
            </w:r>
          </w:p>
        </w:tc>
        <w:tc>
          <w:tcPr>
            <w:tcW w:w="1188" w:type="dxa"/>
            <w:vAlign w:val="center"/>
          </w:tcPr>
          <w:p w14:paraId="7DBF3C2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728DA3" w14:textId="77777777" w:rsidR="00792269" w:rsidRDefault="00000000">
            <w:r>
              <w:t>2.000</w:t>
            </w:r>
          </w:p>
        </w:tc>
      </w:tr>
      <w:tr w:rsidR="00792269" w14:paraId="6036506E" w14:textId="77777777">
        <w:tc>
          <w:tcPr>
            <w:tcW w:w="1013" w:type="dxa"/>
            <w:vAlign w:val="center"/>
          </w:tcPr>
          <w:p w14:paraId="2BABE512" w14:textId="77777777" w:rsidR="007922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C7FA10D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475274C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57805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E449D9" w14:textId="77777777" w:rsidR="0079226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54F1F068" w14:textId="77777777" w:rsidR="0079226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60A0B92B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EC9C56" w14:textId="77777777" w:rsidR="00792269" w:rsidRDefault="00000000">
            <w:r>
              <w:t>2.000</w:t>
            </w:r>
          </w:p>
        </w:tc>
      </w:tr>
      <w:tr w:rsidR="00792269" w14:paraId="62443377" w14:textId="77777777">
        <w:tc>
          <w:tcPr>
            <w:tcW w:w="1013" w:type="dxa"/>
            <w:vAlign w:val="center"/>
          </w:tcPr>
          <w:p w14:paraId="1EB866DA" w14:textId="77777777" w:rsidR="007922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34E7956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14919E4E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72C37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C0AD3B" w14:textId="77777777" w:rsidR="00792269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6CC2687A" w14:textId="77777777" w:rsidR="00792269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792F0B6D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D63F39" w14:textId="77777777" w:rsidR="00792269" w:rsidRDefault="00000000">
            <w:r>
              <w:t>2.000</w:t>
            </w:r>
          </w:p>
        </w:tc>
      </w:tr>
      <w:tr w:rsidR="00792269" w14:paraId="0CEF14C8" w14:textId="77777777">
        <w:tc>
          <w:tcPr>
            <w:tcW w:w="1013" w:type="dxa"/>
            <w:vAlign w:val="center"/>
          </w:tcPr>
          <w:p w14:paraId="6D773A30" w14:textId="77777777" w:rsidR="007922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2003B1A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2DE80B1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FD74F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7D6094" w14:textId="77777777" w:rsidR="00792269" w:rsidRDefault="00000000">
            <w:r>
              <w:t>7.000</w:t>
            </w:r>
          </w:p>
        </w:tc>
        <w:tc>
          <w:tcPr>
            <w:tcW w:w="1188" w:type="dxa"/>
            <w:vAlign w:val="center"/>
          </w:tcPr>
          <w:p w14:paraId="23EEEBBA" w14:textId="77777777" w:rsidR="00792269" w:rsidRDefault="00000000">
            <w:r>
              <w:t>7.000</w:t>
            </w:r>
          </w:p>
        </w:tc>
        <w:tc>
          <w:tcPr>
            <w:tcW w:w="1188" w:type="dxa"/>
            <w:vAlign w:val="center"/>
          </w:tcPr>
          <w:p w14:paraId="1FD60FD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2B948F" w14:textId="77777777" w:rsidR="00792269" w:rsidRDefault="00000000">
            <w:r>
              <w:t>2.000</w:t>
            </w:r>
          </w:p>
        </w:tc>
      </w:tr>
      <w:tr w:rsidR="00792269" w14:paraId="2105B42E" w14:textId="77777777">
        <w:tc>
          <w:tcPr>
            <w:tcW w:w="1013" w:type="dxa"/>
            <w:vAlign w:val="center"/>
          </w:tcPr>
          <w:p w14:paraId="4AFD069C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7F37339" w14:textId="77777777" w:rsidR="0079226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19848C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2C7918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2E6B28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AD1AFE1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955161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3E4C65" w14:textId="77777777" w:rsidR="00792269" w:rsidRDefault="00000000">
            <w:r>
              <w:t>2.000</w:t>
            </w:r>
          </w:p>
        </w:tc>
      </w:tr>
      <w:tr w:rsidR="00792269" w14:paraId="73D364C7" w14:textId="77777777">
        <w:tc>
          <w:tcPr>
            <w:tcW w:w="1013" w:type="dxa"/>
            <w:vAlign w:val="center"/>
          </w:tcPr>
          <w:p w14:paraId="72DE1B5B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DCC594F" w14:textId="77777777" w:rsidR="00792269" w:rsidRDefault="00000000">
            <w:r>
              <w:t>C1605</w:t>
            </w:r>
          </w:p>
        </w:tc>
        <w:tc>
          <w:tcPr>
            <w:tcW w:w="1188" w:type="dxa"/>
            <w:vAlign w:val="center"/>
          </w:tcPr>
          <w:p w14:paraId="338B113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20BCA0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F14F2A" w14:textId="77777777" w:rsidR="00792269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7F770700" w14:textId="77777777" w:rsidR="00792269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145477E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877D02" w14:textId="77777777" w:rsidR="00792269" w:rsidRDefault="00000000">
            <w:r>
              <w:t>2.000</w:t>
            </w:r>
          </w:p>
        </w:tc>
      </w:tr>
      <w:tr w:rsidR="00792269" w14:paraId="5B3FA5C0" w14:textId="77777777">
        <w:tc>
          <w:tcPr>
            <w:tcW w:w="1013" w:type="dxa"/>
            <w:vAlign w:val="center"/>
          </w:tcPr>
          <w:p w14:paraId="0FCE2932" w14:textId="77777777" w:rsidR="007922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30F233A" w14:textId="77777777" w:rsidR="0079226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6C74D8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F5E56C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26F2E9C" w14:textId="77777777" w:rsidR="0079226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E5BF05C" w14:textId="77777777" w:rsidR="00792269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0820E38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C546F2" w14:textId="77777777" w:rsidR="00792269" w:rsidRDefault="00000000">
            <w:r>
              <w:t>2.000</w:t>
            </w:r>
          </w:p>
        </w:tc>
      </w:tr>
      <w:tr w:rsidR="00792269" w14:paraId="0DD31E7B" w14:textId="77777777">
        <w:tc>
          <w:tcPr>
            <w:tcW w:w="1013" w:type="dxa"/>
            <w:vAlign w:val="center"/>
          </w:tcPr>
          <w:p w14:paraId="33C6B00F" w14:textId="77777777" w:rsidR="007922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85D0C35" w14:textId="77777777" w:rsidR="00792269" w:rsidRDefault="00000000">
            <w:r>
              <w:t>C19730</w:t>
            </w:r>
          </w:p>
        </w:tc>
        <w:tc>
          <w:tcPr>
            <w:tcW w:w="1188" w:type="dxa"/>
            <w:vAlign w:val="center"/>
          </w:tcPr>
          <w:p w14:paraId="54AA4883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AC9BB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DE71F4" w14:textId="77777777" w:rsidR="00792269" w:rsidRDefault="00000000">
            <w:r>
              <w:t>59.100</w:t>
            </w:r>
          </w:p>
        </w:tc>
        <w:tc>
          <w:tcPr>
            <w:tcW w:w="1188" w:type="dxa"/>
            <w:vAlign w:val="center"/>
          </w:tcPr>
          <w:p w14:paraId="03C67982" w14:textId="77777777" w:rsidR="00792269" w:rsidRDefault="00000000">
            <w:r>
              <w:t>59.100</w:t>
            </w:r>
          </w:p>
        </w:tc>
        <w:tc>
          <w:tcPr>
            <w:tcW w:w="1188" w:type="dxa"/>
            <w:vAlign w:val="center"/>
          </w:tcPr>
          <w:p w14:paraId="703017D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105680" w14:textId="77777777" w:rsidR="00792269" w:rsidRDefault="00000000">
            <w:r>
              <w:t>2.000</w:t>
            </w:r>
          </w:p>
        </w:tc>
      </w:tr>
      <w:tr w:rsidR="00792269" w14:paraId="289093BF" w14:textId="77777777">
        <w:tc>
          <w:tcPr>
            <w:tcW w:w="1013" w:type="dxa"/>
            <w:vAlign w:val="center"/>
          </w:tcPr>
          <w:p w14:paraId="77450E14" w14:textId="77777777" w:rsidR="0079226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F3A0202" w14:textId="77777777" w:rsidR="00792269" w:rsidRDefault="00000000">
            <w:r>
              <w:t>C19806</w:t>
            </w:r>
          </w:p>
        </w:tc>
        <w:tc>
          <w:tcPr>
            <w:tcW w:w="1188" w:type="dxa"/>
            <w:vAlign w:val="center"/>
          </w:tcPr>
          <w:p w14:paraId="5F6BC7FD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E416C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4A3F95" w14:textId="77777777" w:rsidR="00792269" w:rsidRDefault="00000000">
            <w:r>
              <w:t>11.880</w:t>
            </w:r>
          </w:p>
        </w:tc>
        <w:tc>
          <w:tcPr>
            <w:tcW w:w="1188" w:type="dxa"/>
            <w:vAlign w:val="center"/>
          </w:tcPr>
          <w:p w14:paraId="247623ED" w14:textId="77777777" w:rsidR="00792269" w:rsidRDefault="00000000">
            <w:r>
              <w:t>11.880</w:t>
            </w:r>
          </w:p>
        </w:tc>
        <w:tc>
          <w:tcPr>
            <w:tcW w:w="1188" w:type="dxa"/>
            <w:vAlign w:val="center"/>
          </w:tcPr>
          <w:p w14:paraId="634D0B0B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AD9DEF" w14:textId="77777777" w:rsidR="00792269" w:rsidRDefault="00000000">
            <w:r>
              <w:t>2.000</w:t>
            </w:r>
          </w:p>
        </w:tc>
      </w:tr>
      <w:tr w:rsidR="00792269" w14:paraId="7BC52632" w14:textId="77777777">
        <w:tc>
          <w:tcPr>
            <w:tcW w:w="1013" w:type="dxa"/>
            <w:vAlign w:val="center"/>
          </w:tcPr>
          <w:p w14:paraId="4D80C986" w14:textId="77777777" w:rsidR="0079226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0BFE9ED" w14:textId="77777777" w:rsidR="00792269" w:rsidRDefault="00000000">
            <w:r>
              <w:t>C19830</w:t>
            </w:r>
          </w:p>
        </w:tc>
        <w:tc>
          <w:tcPr>
            <w:tcW w:w="1188" w:type="dxa"/>
            <w:vAlign w:val="center"/>
          </w:tcPr>
          <w:p w14:paraId="3D7E178B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59FF4C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A3CB3E" w14:textId="77777777" w:rsidR="00792269" w:rsidRDefault="00000000">
            <w:r>
              <w:t>59.401</w:t>
            </w:r>
          </w:p>
        </w:tc>
        <w:tc>
          <w:tcPr>
            <w:tcW w:w="1188" w:type="dxa"/>
            <w:vAlign w:val="center"/>
          </w:tcPr>
          <w:p w14:paraId="32B8F20D" w14:textId="77777777" w:rsidR="00792269" w:rsidRDefault="00000000">
            <w:r>
              <w:t>59.401</w:t>
            </w:r>
          </w:p>
        </w:tc>
        <w:tc>
          <w:tcPr>
            <w:tcW w:w="1188" w:type="dxa"/>
            <w:vAlign w:val="center"/>
          </w:tcPr>
          <w:p w14:paraId="7C2A9F2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29AC56" w14:textId="77777777" w:rsidR="00792269" w:rsidRDefault="00000000">
            <w:r>
              <w:t>2.000</w:t>
            </w:r>
          </w:p>
        </w:tc>
      </w:tr>
      <w:tr w:rsidR="00792269" w14:paraId="10EFCC42" w14:textId="77777777">
        <w:tc>
          <w:tcPr>
            <w:tcW w:w="1013" w:type="dxa"/>
            <w:vAlign w:val="center"/>
          </w:tcPr>
          <w:p w14:paraId="55574CE4" w14:textId="77777777" w:rsidR="0079226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112DA311" w14:textId="77777777" w:rsidR="00792269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1ED58DA8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A82EA4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11FD6E" w14:textId="77777777" w:rsidR="00792269" w:rsidRDefault="00000000">
            <w:r>
              <w:t>7.050</w:t>
            </w:r>
          </w:p>
        </w:tc>
        <w:tc>
          <w:tcPr>
            <w:tcW w:w="1188" w:type="dxa"/>
            <w:vAlign w:val="center"/>
          </w:tcPr>
          <w:p w14:paraId="4934331D" w14:textId="77777777" w:rsidR="00792269" w:rsidRDefault="00000000">
            <w:r>
              <w:t>14.100</w:t>
            </w:r>
          </w:p>
        </w:tc>
        <w:tc>
          <w:tcPr>
            <w:tcW w:w="1188" w:type="dxa"/>
            <w:vAlign w:val="center"/>
          </w:tcPr>
          <w:p w14:paraId="7299AFD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FAEA00" w14:textId="77777777" w:rsidR="00792269" w:rsidRDefault="00000000">
            <w:r>
              <w:t>2.000</w:t>
            </w:r>
          </w:p>
        </w:tc>
      </w:tr>
      <w:tr w:rsidR="00792269" w14:paraId="6DAB31C5" w14:textId="77777777">
        <w:tc>
          <w:tcPr>
            <w:tcW w:w="1013" w:type="dxa"/>
            <w:vAlign w:val="center"/>
          </w:tcPr>
          <w:p w14:paraId="5A7BB3AD" w14:textId="77777777" w:rsidR="0079226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6A8DA6C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26D054A0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4B4D7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E80282" w14:textId="77777777" w:rsidR="00792269" w:rsidRDefault="00000000">
            <w:r>
              <w:t>10.640</w:t>
            </w:r>
          </w:p>
        </w:tc>
        <w:tc>
          <w:tcPr>
            <w:tcW w:w="1188" w:type="dxa"/>
            <w:vAlign w:val="center"/>
          </w:tcPr>
          <w:p w14:paraId="3FB5101D" w14:textId="77777777" w:rsidR="00792269" w:rsidRDefault="00000000">
            <w:r>
              <w:t>10.640</w:t>
            </w:r>
          </w:p>
        </w:tc>
        <w:tc>
          <w:tcPr>
            <w:tcW w:w="1188" w:type="dxa"/>
            <w:vAlign w:val="center"/>
          </w:tcPr>
          <w:p w14:paraId="20380F0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A5B8B1" w14:textId="77777777" w:rsidR="00792269" w:rsidRDefault="00000000">
            <w:r>
              <w:t>2.000</w:t>
            </w:r>
          </w:p>
        </w:tc>
      </w:tr>
      <w:tr w:rsidR="00792269" w14:paraId="4FAEFDC5" w14:textId="77777777">
        <w:tc>
          <w:tcPr>
            <w:tcW w:w="1013" w:type="dxa"/>
            <w:vAlign w:val="center"/>
          </w:tcPr>
          <w:p w14:paraId="5BA139BE" w14:textId="77777777" w:rsidR="0079226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3310C82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1BB9B2F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12879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E9777C" w14:textId="77777777" w:rsidR="00792269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0299CE01" w14:textId="77777777" w:rsidR="00792269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6180BCCD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D7E669" w14:textId="77777777" w:rsidR="00792269" w:rsidRDefault="00000000">
            <w:r>
              <w:t>2.000</w:t>
            </w:r>
          </w:p>
        </w:tc>
      </w:tr>
      <w:tr w:rsidR="00792269" w14:paraId="37399628" w14:textId="77777777">
        <w:tc>
          <w:tcPr>
            <w:tcW w:w="1013" w:type="dxa"/>
            <w:vAlign w:val="center"/>
          </w:tcPr>
          <w:p w14:paraId="074A4E2E" w14:textId="77777777" w:rsidR="00792269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48A5E57F" w14:textId="77777777" w:rsidR="00792269" w:rsidRDefault="00000000">
            <w:r>
              <w:t>C3405</w:t>
            </w:r>
          </w:p>
        </w:tc>
        <w:tc>
          <w:tcPr>
            <w:tcW w:w="1188" w:type="dxa"/>
            <w:vAlign w:val="center"/>
          </w:tcPr>
          <w:p w14:paraId="1F62081D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DE053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7C0B04" w14:textId="77777777" w:rsidR="00792269" w:rsidRDefault="00000000">
            <w:r>
              <w:t>5.100</w:t>
            </w:r>
          </w:p>
        </w:tc>
        <w:tc>
          <w:tcPr>
            <w:tcW w:w="1188" w:type="dxa"/>
            <w:vAlign w:val="center"/>
          </w:tcPr>
          <w:p w14:paraId="0FBF7D16" w14:textId="77777777" w:rsidR="00792269" w:rsidRDefault="00000000">
            <w:r>
              <w:t>5.100</w:t>
            </w:r>
          </w:p>
        </w:tc>
        <w:tc>
          <w:tcPr>
            <w:tcW w:w="1188" w:type="dxa"/>
            <w:vAlign w:val="center"/>
          </w:tcPr>
          <w:p w14:paraId="402E665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1A18E3" w14:textId="77777777" w:rsidR="00792269" w:rsidRDefault="00000000">
            <w:r>
              <w:t>2.000</w:t>
            </w:r>
          </w:p>
        </w:tc>
      </w:tr>
      <w:tr w:rsidR="00792269" w14:paraId="233E472F" w14:textId="77777777">
        <w:tc>
          <w:tcPr>
            <w:tcW w:w="1013" w:type="dxa"/>
            <w:vAlign w:val="center"/>
          </w:tcPr>
          <w:p w14:paraId="37424044" w14:textId="77777777" w:rsidR="00792269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03A85257" w14:textId="77777777" w:rsidR="00792269" w:rsidRDefault="00000000">
            <w:r>
              <w:t>C3430</w:t>
            </w:r>
          </w:p>
        </w:tc>
        <w:tc>
          <w:tcPr>
            <w:tcW w:w="1188" w:type="dxa"/>
            <w:vAlign w:val="center"/>
          </w:tcPr>
          <w:p w14:paraId="6B6B7AB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4FB7A4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44DD7B" w14:textId="77777777" w:rsidR="00792269" w:rsidRDefault="00000000">
            <w:r>
              <w:t>10.200</w:t>
            </w:r>
          </w:p>
        </w:tc>
        <w:tc>
          <w:tcPr>
            <w:tcW w:w="1188" w:type="dxa"/>
            <w:vAlign w:val="center"/>
          </w:tcPr>
          <w:p w14:paraId="22F1756D" w14:textId="77777777" w:rsidR="00792269" w:rsidRDefault="00000000">
            <w:r>
              <w:t>20.400</w:t>
            </w:r>
          </w:p>
        </w:tc>
        <w:tc>
          <w:tcPr>
            <w:tcW w:w="1188" w:type="dxa"/>
            <w:vAlign w:val="center"/>
          </w:tcPr>
          <w:p w14:paraId="2432A3D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C4A016" w14:textId="77777777" w:rsidR="00792269" w:rsidRDefault="00000000">
            <w:r>
              <w:t>2.000</w:t>
            </w:r>
          </w:p>
        </w:tc>
      </w:tr>
      <w:tr w:rsidR="00792269" w14:paraId="46C5A36B" w14:textId="77777777">
        <w:tc>
          <w:tcPr>
            <w:tcW w:w="1013" w:type="dxa"/>
            <w:vAlign w:val="center"/>
          </w:tcPr>
          <w:p w14:paraId="273D8BB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261424" w14:textId="77777777" w:rsidR="00792269" w:rsidRDefault="00000000">
            <w:r>
              <w:t>C3430</w:t>
            </w:r>
          </w:p>
        </w:tc>
        <w:tc>
          <w:tcPr>
            <w:tcW w:w="1188" w:type="dxa"/>
            <w:vAlign w:val="center"/>
          </w:tcPr>
          <w:p w14:paraId="72DFA468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B32963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477B54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D53207B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911D5CB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438EAE" w14:textId="77777777" w:rsidR="00792269" w:rsidRDefault="00000000">
            <w:r>
              <w:t>2.000</w:t>
            </w:r>
          </w:p>
        </w:tc>
      </w:tr>
      <w:tr w:rsidR="00792269" w14:paraId="6FB18927" w14:textId="77777777">
        <w:tc>
          <w:tcPr>
            <w:tcW w:w="1013" w:type="dxa"/>
            <w:vAlign w:val="center"/>
          </w:tcPr>
          <w:p w14:paraId="271B239A" w14:textId="77777777" w:rsidR="00792269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7319BB8" w14:textId="77777777" w:rsidR="00792269" w:rsidRDefault="00000000">
            <w:r>
              <w:t>C3435</w:t>
            </w:r>
          </w:p>
        </w:tc>
        <w:tc>
          <w:tcPr>
            <w:tcW w:w="1188" w:type="dxa"/>
            <w:vAlign w:val="center"/>
          </w:tcPr>
          <w:p w14:paraId="252FB457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2646EC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7B92FF" w14:textId="77777777" w:rsidR="00792269" w:rsidRDefault="00000000">
            <w:r>
              <w:t>11.900</w:t>
            </w:r>
          </w:p>
        </w:tc>
        <w:tc>
          <w:tcPr>
            <w:tcW w:w="1188" w:type="dxa"/>
            <w:vAlign w:val="center"/>
          </w:tcPr>
          <w:p w14:paraId="7CC2EA25" w14:textId="77777777" w:rsidR="00792269" w:rsidRDefault="00000000">
            <w:r>
              <w:t>11.900</w:t>
            </w:r>
          </w:p>
        </w:tc>
        <w:tc>
          <w:tcPr>
            <w:tcW w:w="1188" w:type="dxa"/>
            <w:vAlign w:val="center"/>
          </w:tcPr>
          <w:p w14:paraId="5C9D7F6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2DA8CD" w14:textId="77777777" w:rsidR="00792269" w:rsidRDefault="00000000">
            <w:r>
              <w:t>2.000</w:t>
            </w:r>
          </w:p>
        </w:tc>
      </w:tr>
      <w:tr w:rsidR="00792269" w14:paraId="1057F1DF" w14:textId="77777777">
        <w:tc>
          <w:tcPr>
            <w:tcW w:w="1013" w:type="dxa"/>
            <w:vAlign w:val="center"/>
          </w:tcPr>
          <w:p w14:paraId="08E77E5B" w14:textId="77777777" w:rsidR="00792269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33E70CCD" w14:textId="77777777" w:rsidR="00792269" w:rsidRDefault="00000000">
            <w:r>
              <w:t>C4203</w:t>
            </w:r>
          </w:p>
        </w:tc>
        <w:tc>
          <w:tcPr>
            <w:tcW w:w="1188" w:type="dxa"/>
            <w:vAlign w:val="center"/>
          </w:tcPr>
          <w:p w14:paraId="41E2E09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CF3C6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4D07B2" w14:textId="77777777" w:rsidR="00792269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A2D0E0F" w14:textId="77777777" w:rsidR="00792269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D81197B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BB8131" w14:textId="77777777" w:rsidR="00792269" w:rsidRDefault="00000000">
            <w:r>
              <w:t>2.000</w:t>
            </w:r>
          </w:p>
        </w:tc>
      </w:tr>
      <w:tr w:rsidR="00792269" w14:paraId="4EC68458" w14:textId="77777777">
        <w:tc>
          <w:tcPr>
            <w:tcW w:w="1013" w:type="dxa"/>
            <w:vAlign w:val="center"/>
          </w:tcPr>
          <w:p w14:paraId="18E6ACEA" w14:textId="77777777" w:rsidR="00792269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484499F" w14:textId="77777777" w:rsidR="00792269" w:rsidRDefault="00000000">
            <w:r>
              <w:t>C4605</w:t>
            </w:r>
          </w:p>
        </w:tc>
        <w:tc>
          <w:tcPr>
            <w:tcW w:w="1188" w:type="dxa"/>
            <w:vAlign w:val="center"/>
          </w:tcPr>
          <w:p w14:paraId="420956F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5930E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B596C3" w14:textId="77777777" w:rsidR="00792269" w:rsidRDefault="00000000">
            <w:r>
              <w:t>6.900</w:t>
            </w:r>
          </w:p>
        </w:tc>
        <w:tc>
          <w:tcPr>
            <w:tcW w:w="1188" w:type="dxa"/>
            <w:vAlign w:val="center"/>
          </w:tcPr>
          <w:p w14:paraId="7C657B19" w14:textId="77777777" w:rsidR="00792269" w:rsidRDefault="00000000">
            <w:r>
              <w:t>6.900</w:t>
            </w:r>
          </w:p>
        </w:tc>
        <w:tc>
          <w:tcPr>
            <w:tcW w:w="1188" w:type="dxa"/>
            <w:vAlign w:val="center"/>
          </w:tcPr>
          <w:p w14:paraId="5C305A2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FE7B21" w14:textId="77777777" w:rsidR="00792269" w:rsidRDefault="00000000">
            <w:r>
              <w:t>2.000</w:t>
            </w:r>
          </w:p>
        </w:tc>
      </w:tr>
      <w:tr w:rsidR="00792269" w14:paraId="621F7E70" w14:textId="77777777">
        <w:tc>
          <w:tcPr>
            <w:tcW w:w="1013" w:type="dxa"/>
            <w:vAlign w:val="center"/>
          </w:tcPr>
          <w:p w14:paraId="30CFF844" w14:textId="77777777" w:rsidR="00792269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35740971" w14:textId="77777777" w:rsidR="00792269" w:rsidRDefault="00000000">
            <w:r>
              <w:t>C4905</w:t>
            </w:r>
          </w:p>
        </w:tc>
        <w:tc>
          <w:tcPr>
            <w:tcW w:w="1188" w:type="dxa"/>
            <w:vAlign w:val="center"/>
          </w:tcPr>
          <w:p w14:paraId="3F9B0B7E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14B9A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228C63" w14:textId="77777777" w:rsidR="00792269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70709A90" w14:textId="77777777" w:rsidR="00792269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2AE6760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4AE426" w14:textId="77777777" w:rsidR="00792269" w:rsidRDefault="00000000">
            <w:r>
              <w:t>2.000</w:t>
            </w:r>
          </w:p>
        </w:tc>
      </w:tr>
      <w:tr w:rsidR="00792269" w14:paraId="5EF247A2" w14:textId="77777777">
        <w:tc>
          <w:tcPr>
            <w:tcW w:w="1013" w:type="dxa"/>
            <w:vAlign w:val="center"/>
          </w:tcPr>
          <w:p w14:paraId="6D427975" w14:textId="77777777" w:rsidR="00792269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2A3A777D" w14:textId="77777777" w:rsidR="00792269" w:rsidRDefault="00000000">
            <w:r>
              <w:t>C4930</w:t>
            </w:r>
          </w:p>
        </w:tc>
        <w:tc>
          <w:tcPr>
            <w:tcW w:w="1188" w:type="dxa"/>
            <w:vAlign w:val="center"/>
          </w:tcPr>
          <w:p w14:paraId="2006C52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C68C10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F8174E" w14:textId="77777777" w:rsidR="00792269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05A2EED8" w14:textId="77777777" w:rsidR="00792269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56B1905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FB1219" w14:textId="77777777" w:rsidR="00792269" w:rsidRDefault="00000000">
            <w:r>
              <w:t>2.000</w:t>
            </w:r>
          </w:p>
        </w:tc>
      </w:tr>
      <w:tr w:rsidR="00792269" w14:paraId="548D7765" w14:textId="77777777">
        <w:tc>
          <w:tcPr>
            <w:tcW w:w="1013" w:type="dxa"/>
            <w:vAlign w:val="center"/>
          </w:tcPr>
          <w:p w14:paraId="0FB30A1D" w14:textId="77777777" w:rsidR="00792269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6297C277" w14:textId="77777777" w:rsidR="00792269" w:rsidRDefault="00000000">
            <w:r>
              <w:t>C4935</w:t>
            </w:r>
          </w:p>
        </w:tc>
        <w:tc>
          <w:tcPr>
            <w:tcW w:w="1188" w:type="dxa"/>
            <w:vAlign w:val="center"/>
          </w:tcPr>
          <w:p w14:paraId="730C3774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B8506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F0812A" w14:textId="77777777" w:rsidR="00792269" w:rsidRDefault="00000000">
            <w:r>
              <w:t>17.150</w:t>
            </w:r>
          </w:p>
        </w:tc>
        <w:tc>
          <w:tcPr>
            <w:tcW w:w="1188" w:type="dxa"/>
            <w:vAlign w:val="center"/>
          </w:tcPr>
          <w:p w14:paraId="4097FFA0" w14:textId="77777777" w:rsidR="00792269" w:rsidRDefault="00000000">
            <w:r>
              <w:t>17.150</w:t>
            </w:r>
          </w:p>
        </w:tc>
        <w:tc>
          <w:tcPr>
            <w:tcW w:w="1188" w:type="dxa"/>
            <w:vAlign w:val="center"/>
          </w:tcPr>
          <w:p w14:paraId="22366F0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4E011D" w14:textId="77777777" w:rsidR="00792269" w:rsidRDefault="00000000">
            <w:r>
              <w:t>2.000</w:t>
            </w:r>
          </w:p>
        </w:tc>
      </w:tr>
      <w:tr w:rsidR="00792269" w14:paraId="379DC8B7" w14:textId="77777777">
        <w:tc>
          <w:tcPr>
            <w:tcW w:w="1013" w:type="dxa"/>
            <w:vAlign w:val="center"/>
          </w:tcPr>
          <w:p w14:paraId="522A50EE" w14:textId="77777777" w:rsidR="00792269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3C6FA23D" w14:textId="77777777" w:rsidR="00792269" w:rsidRDefault="00000000">
            <w:r>
              <w:t>C6205</w:t>
            </w:r>
          </w:p>
        </w:tc>
        <w:tc>
          <w:tcPr>
            <w:tcW w:w="1188" w:type="dxa"/>
            <w:vAlign w:val="center"/>
          </w:tcPr>
          <w:p w14:paraId="21AFC79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88C5FE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208ED1" w14:textId="77777777" w:rsidR="00792269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1513D759" w14:textId="77777777" w:rsidR="00792269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353928B4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DB6425" w14:textId="77777777" w:rsidR="00792269" w:rsidRDefault="00000000">
            <w:r>
              <w:t>2.000</w:t>
            </w:r>
          </w:p>
        </w:tc>
      </w:tr>
      <w:tr w:rsidR="00792269" w14:paraId="6377FC90" w14:textId="77777777">
        <w:tc>
          <w:tcPr>
            <w:tcW w:w="1013" w:type="dxa"/>
            <w:vAlign w:val="center"/>
          </w:tcPr>
          <w:p w14:paraId="3B29F643" w14:textId="77777777" w:rsidR="00792269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53D943C0" w14:textId="77777777" w:rsidR="00792269" w:rsidRDefault="00000000">
            <w:r>
              <w:t>C7905</w:t>
            </w:r>
          </w:p>
        </w:tc>
        <w:tc>
          <w:tcPr>
            <w:tcW w:w="1188" w:type="dxa"/>
            <w:vAlign w:val="center"/>
          </w:tcPr>
          <w:p w14:paraId="51090DAB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5E28B1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4C0AC2" w14:textId="77777777" w:rsidR="00792269" w:rsidRDefault="00000000">
            <w:r>
              <w:t>11.850</w:t>
            </w:r>
          </w:p>
        </w:tc>
        <w:tc>
          <w:tcPr>
            <w:tcW w:w="1188" w:type="dxa"/>
            <w:vAlign w:val="center"/>
          </w:tcPr>
          <w:p w14:paraId="36458301" w14:textId="77777777" w:rsidR="00792269" w:rsidRDefault="00000000">
            <w:r>
              <w:t>11.850</w:t>
            </w:r>
          </w:p>
        </w:tc>
        <w:tc>
          <w:tcPr>
            <w:tcW w:w="1188" w:type="dxa"/>
            <w:vAlign w:val="center"/>
          </w:tcPr>
          <w:p w14:paraId="23BF7EA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69A1FC" w14:textId="77777777" w:rsidR="00792269" w:rsidRDefault="00000000">
            <w:r>
              <w:t>2.000</w:t>
            </w:r>
          </w:p>
        </w:tc>
      </w:tr>
      <w:tr w:rsidR="00792269" w14:paraId="473719E1" w14:textId="77777777">
        <w:tc>
          <w:tcPr>
            <w:tcW w:w="1013" w:type="dxa"/>
            <w:vAlign w:val="center"/>
          </w:tcPr>
          <w:p w14:paraId="0D210D1D" w14:textId="77777777" w:rsidR="00792269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800BB1F" w14:textId="77777777" w:rsidR="00792269" w:rsidRDefault="00000000">
            <w:r>
              <w:t>C7930</w:t>
            </w:r>
          </w:p>
        </w:tc>
        <w:tc>
          <w:tcPr>
            <w:tcW w:w="1188" w:type="dxa"/>
            <w:vAlign w:val="center"/>
          </w:tcPr>
          <w:p w14:paraId="5F1766D5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D0D9A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3B11E5" w14:textId="77777777" w:rsidR="00792269" w:rsidRDefault="00000000">
            <w:r>
              <w:t>23.700</w:t>
            </w:r>
          </w:p>
        </w:tc>
        <w:tc>
          <w:tcPr>
            <w:tcW w:w="1188" w:type="dxa"/>
            <w:vAlign w:val="center"/>
          </w:tcPr>
          <w:p w14:paraId="372A4E71" w14:textId="77777777" w:rsidR="00792269" w:rsidRDefault="00000000">
            <w:r>
              <w:t>23.700</w:t>
            </w:r>
          </w:p>
        </w:tc>
        <w:tc>
          <w:tcPr>
            <w:tcW w:w="1188" w:type="dxa"/>
            <w:vAlign w:val="center"/>
          </w:tcPr>
          <w:p w14:paraId="6D100D2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D4A127" w14:textId="77777777" w:rsidR="00792269" w:rsidRDefault="00000000">
            <w:r>
              <w:t>2.000</w:t>
            </w:r>
          </w:p>
        </w:tc>
      </w:tr>
      <w:tr w:rsidR="00792269" w14:paraId="70703A96" w14:textId="77777777">
        <w:tc>
          <w:tcPr>
            <w:tcW w:w="1013" w:type="dxa"/>
            <w:vAlign w:val="center"/>
          </w:tcPr>
          <w:p w14:paraId="27E895DF" w14:textId="77777777" w:rsidR="00792269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20CA4A48" w14:textId="77777777" w:rsidR="00792269" w:rsidRDefault="00000000">
            <w:r>
              <w:t>C7935</w:t>
            </w:r>
          </w:p>
        </w:tc>
        <w:tc>
          <w:tcPr>
            <w:tcW w:w="1188" w:type="dxa"/>
            <w:vAlign w:val="center"/>
          </w:tcPr>
          <w:p w14:paraId="0B905D76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5E3F4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AE3E3E" w14:textId="77777777" w:rsidR="00792269" w:rsidRDefault="00000000">
            <w:r>
              <w:t>27.650</w:t>
            </w:r>
          </w:p>
        </w:tc>
        <w:tc>
          <w:tcPr>
            <w:tcW w:w="1188" w:type="dxa"/>
            <w:vAlign w:val="center"/>
          </w:tcPr>
          <w:p w14:paraId="659693E2" w14:textId="77777777" w:rsidR="00792269" w:rsidRDefault="00000000">
            <w:r>
              <w:t>27.650</w:t>
            </w:r>
          </w:p>
        </w:tc>
        <w:tc>
          <w:tcPr>
            <w:tcW w:w="1188" w:type="dxa"/>
            <w:vAlign w:val="center"/>
          </w:tcPr>
          <w:p w14:paraId="5CB42A4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C5E1B3" w14:textId="77777777" w:rsidR="00792269" w:rsidRDefault="00000000">
            <w:r>
              <w:t>2.000</w:t>
            </w:r>
          </w:p>
        </w:tc>
      </w:tr>
      <w:tr w:rsidR="00792269" w14:paraId="1D328304" w14:textId="77777777">
        <w:tc>
          <w:tcPr>
            <w:tcW w:w="1013" w:type="dxa"/>
            <w:vAlign w:val="center"/>
          </w:tcPr>
          <w:p w14:paraId="1C846CED" w14:textId="77777777" w:rsidR="00792269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1F53913F" w14:textId="77777777" w:rsidR="00792269" w:rsidRDefault="00000000">
            <w:r>
              <w:t>C9505</w:t>
            </w:r>
          </w:p>
        </w:tc>
        <w:tc>
          <w:tcPr>
            <w:tcW w:w="1188" w:type="dxa"/>
            <w:vAlign w:val="center"/>
          </w:tcPr>
          <w:p w14:paraId="63F7ECD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469EF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4E65C4" w14:textId="77777777" w:rsidR="00792269" w:rsidRDefault="00000000">
            <w:r>
              <w:t>14.250</w:t>
            </w:r>
          </w:p>
        </w:tc>
        <w:tc>
          <w:tcPr>
            <w:tcW w:w="1188" w:type="dxa"/>
            <w:vAlign w:val="center"/>
          </w:tcPr>
          <w:p w14:paraId="0BA2F4D6" w14:textId="77777777" w:rsidR="00792269" w:rsidRDefault="00000000">
            <w:r>
              <w:t>14.250</w:t>
            </w:r>
          </w:p>
        </w:tc>
        <w:tc>
          <w:tcPr>
            <w:tcW w:w="1188" w:type="dxa"/>
            <w:vAlign w:val="center"/>
          </w:tcPr>
          <w:p w14:paraId="0597670D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58FEC5" w14:textId="77777777" w:rsidR="00792269" w:rsidRDefault="00000000">
            <w:r>
              <w:t>2.000</w:t>
            </w:r>
          </w:p>
        </w:tc>
      </w:tr>
      <w:tr w:rsidR="00792269" w14:paraId="1C0D803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5D8F3D1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0E57B7" w14:textId="77777777" w:rsidR="00792269" w:rsidRDefault="00000000">
            <w:r>
              <w:t>456.281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47E990" w14:textId="77777777" w:rsidR="007922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D80A3D" w14:textId="77777777" w:rsidR="00792269" w:rsidRDefault="00000000">
            <w:r>
              <w:t>2.000</w:t>
            </w:r>
          </w:p>
        </w:tc>
      </w:tr>
    </w:tbl>
    <w:p w14:paraId="4CFD288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707CB3C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92269" w14:paraId="226F0523" w14:textId="77777777">
        <w:tc>
          <w:tcPr>
            <w:tcW w:w="1013" w:type="dxa"/>
            <w:shd w:val="clear" w:color="auto" w:fill="E6E6E6"/>
            <w:vAlign w:val="center"/>
          </w:tcPr>
          <w:p w14:paraId="710C85A0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6F3A3F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1A44C0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CC46A0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E4FE6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0C1A59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5BA278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4C324" w14:textId="77777777" w:rsidR="00792269" w:rsidRDefault="00000000">
            <w:pPr>
              <w:jc w:val="center"/>
            </w:pPr>
            <w:r>
              <w:t>传热系数</w:t>
            </w:r>
          </w:p>
        </w:tc>
      </w:tr>
      <w:tr w:rsidR="00792269" w14:paraId="4E067D4C" w14:textId="77777777">
        <w:tc>
          <w:tcPr>
            <w:tcW w:w="1013" w:type="dxa"/>
            <w:vAlign w:val="center"/>
          </w:tcPr>
          <w:p w14:paraId="1824C70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F399E0" w14:textId="77777777" w:rsidR="00792269" w:rsidRDefault="00000000">
            <w:r>
              <w:t>C1225</w:t>
            </w:r>
          </w:p>
        </w:tc>
        <w:tc>
          <w:tcPr>
            <w:tcW w:w="1188" w:type="dxa"/>
            <w:vAlign w:val="center"/>
          </w:tcPr>
          <w:p w14:paraId="7D6313C4" w14:textId="77777777" w:rsidR="0079226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CFA4DE6" w14:textId="77777777" w:rsidR="00792269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098B4899" w14:textId="77777777" w:rsidR="0079226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F6CD978" w14:textId="77777777" w:rsidR="00792269" w:rsidRDefault="00000000">
            <w:r>
              <w:t>87.000</w:t>
            </w:r>
          </w:p>
        </w:tc>
        <w:tc>
          <w:tcPr>
            <w:tcW w:w="1188" w:type="dxa"/>
            <w:vAlign w:val="center"/>
          </w:tcPr>
          <w:p w14:paraId="4DDF99C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1C12B6" w14:textId="77777777" w:rsidR="00792269" w:rsidRDefault="00000000">
            <w:r>
              <w:t>2.000</w:t>
            </w:r>
          </w:p>
        </w:tc>
      </w:tr>
      <w:tr w:rsidR="00792269" w14:paraId="19789555" w14:textId="77777777">
        <w:tc>
          <w:tcPr>
            <w:tcW w:w="1013" w:type="dxa"/>
            <w:vAlign w:val="center"/>
          </w:tcPr>
          <w:p w14:paraId="6A01BAC0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665866" w14:textId="77777777" w:rsidR="00792269" w:rsidRDefault="00000000">
            <w:r>
              <w:t>C1225</w:t>
            </w:r>
          </w:p>
        </w:tc>
        <w:tc>
          <w:tcPr>
            <w:tcW w:w="1188" w:type="dxa"/>
            <w:vAlign w:val="center"/>
          </w:tcPr>
          <w:p w14:paraId="745A3C89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D13ACC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9C974A9" w14:textId="77777777" w:rsidR="00792269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308D34FD" w14:textId="77777777" w:rsidR="00792269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34368D3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D4B034" w14:textId="77777777" w:rsidR="00792269" w:rsidRDefault="00000000">
            <w:r>
              <w:t>2.000</w:t>
            </w:r>
          </w:p>
        </w:tc>
      </w:tr>
      <w:tr w:rsidR="00792269" w14:paraId="6F163727" w14:textId="77777777">
        <w:tc>
          <w:tcPr>
            <w:tcW w:w="1013" w:type="dxa"/>
            <w:vAlign w:val="center"/>
          </w:tcPr>
          <w:p w14:paraId="42059A92" w14:textId="77777777" w:rsidR="007922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07B1D2" w14:textId="77777777" w:rsidR="00792269" w:rsidRDefault="00000000">
            <w:r>
              <w:t>C1524</w:t>
            </w:r>
          </w:p>
        </w:tc>
        <w:tc>
          <w:tcPr>
            <w:tcW w:w="1188" w:type="dxa"/>
            <w:vAlign w:val="center"/>
          </w:tcPr>
          <w:p w14:paraId="7E3DBCD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83B35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831174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3415F9D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3DFDE70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94949D" w14:textId="77777777" w:rsidR="00792269" w:rsidRDefault="00000000">
            <w:r>
              <w:t>2.000</w:t>
            </w:r>
          </w:p>
        </w:tc>
      </w:tr>
      <w:tr w:rsidR="00792269" w14:paraId="6157FDC9" w14:textId="77777777">
        <w:tc>
          <w:tcPr>
            <w:tcW w:w="1013" w:type="dxa"/>
            <w:vAlign w:val="center"/>
          </w:tcPr>
          <w:p w14:paraId="424ED77E" w14:textId="77777777" w:rsidR="007922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ADCE38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57CD253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18A363" w14:textId="77777777" w:rsidR="007922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40FDF4" w14:textId="77777777" w:rsidR="00792269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085B768D" w14:textId="77777777" w:rsidR="00792269" w:rsidRDefault="00000000">
            <w:r>
              <w:t>15.750</w:t>
            </w:r>
          </w:p>
        </w:tc>
        <w:tc>
          <w:tcPr>
            <w:tcW w:w="1188" w:type="dxa"/>
            <w:vAlign w:val="center"/>
          </w:tcPr>
          <w:p w14:paraId="37DFAAE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AAC5C27" w14:textId="77777777" w:rsidR="00792269" w:rsidRDefault="00000000">
            <w:r>
              <w:t>2.000</w:t>
            </w:r>
          </w:p>
        </w:tc>
      </w:tr>
      <w:tr w:rsidR="00792269" w14:paraId="78A1211D" w14:textId="77777777">
        <w:tc>
          <w:tcPr>
            <w:tcW w:w="1013" w:type="dxa"/>
            <w:vAlign w:val="center"/>
          </w:tcPr>
          <w:p w14:paraId="07AFFC03" w14:textId="77777777" w:rsidR="007922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563B976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5DCEAA73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6DDBA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90D315" w14:textId="77777777" w:rsidR="00792269" w:rsidRDefault="00000000">
            <w:r>
              <w:t>7.939</w:t>
            </w:r>
          </w:p>
        </w:tc>
        <w:tc>
          <w:tcPr>
            <w:tcW w:w="1188" w:type="dxa"/>
            <w:vAlign w:val="center"/>
          </w:tcPr>
          <w:p w14:paraId="37FED406" w14:textId="77777777" w:rsidR="00792269" w:rsidRDefault="00000000">
            <w:r>
              <w:t>7.939</w:t>
            </w:r>
          </w:p>
        </w:tc>
        <w:tc>
          <w:tcPr>
            <w:tcW w:w="1188" w:type="dxa"/>
            <w:vAlign w:val="center"/>
          </w:tcPr>
          <w:p w14:paraId="4618CCB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72367D" w14:textId="77777777" w:rsidR="00792269" w:rsidRDefault="00000000">
            <w:r>
              <w:t>2.000</w:t>
            </w:r>
          </w:p>
        </w:tc>
      </w:tr>
      <w:tr w:rsidR="00792269" w14:paraId="493B0FE0" w14:textId="77777777">
        <w:tc>
          <w:tcPr>
            <w:tcW w:w="1013" w:type="dxa"/>
            <w:vAlign w:val="center"/>
          </w:tcPr>
          <w:p w14:paraId="58804F38" w14:textId="77777777" w:rsidR="00792269" w:rsidRDefault="00000000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4D6BF095" w14:textId="77777777" w:rsidR="00792269" w:rsidRDefault="00000000">
            <w:r>
              <w:t>C1525</w:t>
            </w:r>
          </w:p>
        </w:tc>
        <w:tc>
          <w:tcPr>
            <w:tcW w:w="1188" w:type="dxa"/>
            <w:vAlign w:val="center"/>
          </w:tcPr>
          <w:p w14:paraId="40F96AC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824EA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1027E6" w14:textId="77777777" w:rsidR="0079226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33D7641E" w14:textId="77777777" w:rsidR="0079226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6928AA43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18C499" w14:textId="77777777" w:rsidR="00792269" w:rsidRDefault="00000000">
            <w:r>
              <w:t>2.000</w:t>
            </w:r>
          </w:p>
        </w:tc>
      </w:tr>
      <w:tr w:rsidR="00792269" w14:paraId="16B216B6" w14:textId="77777777">
        <w:tc>
          <w:tcPr>
            <w:tcW w:w="1013" w:type="dxa"/>
            <w:vAlign w:val="center"/>
          </w:tcPr>
          <w:p w14:paraId="79DCEC99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B6D9CD3" w14:textId="77777777" w:rsidR="00792269" w:rsidRDefault="00000000">
            <w:r>
              <w:t>C1605</w:t>
            </w:r>
          </w:p>
        </w:tc>
        <w:tc>
          <w:tcPr>
            <w:tcW w:w="1188" w:type="dxa"/>
            <w:vAlign w:val="center"/>
          </w:tcPr>
          <w:p w14:paraId="27260C37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AF7158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9C353A" w14:textId="77777777" w:rsidR="00792269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35B2E071" w14:textId="77777777" w:rsidR="00792269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2A5917E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F601DC" w14:textId="77777777" w:rsidR="00792269" w:rsidRDefault="00000000">
            <w:r>
              <w:t>2.000</w:t>
            </w:r>
          </w:p>
        </w:tc>
      </w:tr>
      <w:tr w:rsidR="00792269" w14:paraId="17E88D49" w14:textId="77777777">
        <w:tc>
          <w:tcPr>
            <w:tcW w:w="1013" w:type="dxa"/>
            <w:vAlign w:val="center"/>
          </w:tcPr>
          <w:p w14:paraId="491E0A06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0737414" w14:textId="77777777" w:rsidR="0079226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838EC53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CEE374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DF88E91" w14:textId="77777777" w:rsidR="0079226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38217B6" w14:textId="77777777" w:rsidR="00792269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30D45C1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DD8FF5" w14:textId="77777777" w:rsidR="00792269" w:rsidRDefault="00000000">
            <w:r>
              <w:t>2.000</w:t>
            </w:r>
          </w:p>
        </w:tc>
      </w:tr>
      <w:tr w:rsidR="00792269" w14:paraId="3365990C" w14:textId="77777777">
        <w:tc>
          <w:tcPr>
            <w:tcW w:w="1013" w:type="dxa"/>
            <w:vAlign w:val="center"/>
          </w:tcPr>
          <w:p w14:paraId="4F80F6D8" w14:textId="77777777" w:rsidR="007922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18AA7B1" w14:textId="77777777" w:rsidR="00792269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5F50085E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5DDA8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95922F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2015FBCE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669C27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5509CC" w14:textId="77777777" w:rsidR="00792269" w:rsidRDefault="00000000">
            <w:r>
              <w:t>2.000</w:t>
            </w:r>
          </w:p>
        </w:tc>
      </w:tr>
      <w:tr w:rsidR="00792269" w14:paraId="64A337AC" w14:textId="77777777">
        <w:tc>
          <w:tcPr>
            <w:tcW w:w="1013" w:type="dxa"/>
            <w:vAlign w:val="center"/>
          </w:tcPr>
          <w:p w14:paraId="5BAD3534" w14:textId="77777777" w:rsidR="007922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EDEEF8C" w14:textId="77777777" w:rsidR="00792269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699897A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FF2B6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2FDAD0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3EA4EB5" w14:textId="77777777" w:rsidR="00792269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4EDA33D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04BBBE" w14:textId="77777777" w:rsidR="00792269" w:rsidRDefault="00000000">
            <w:r>
              <w:t>2.000</w:t>
            </w:r>
          </w:p>
        </w:tc>
      </w:tr>
      <w:tr w:rsidR="00792269" w14:paraId="236B1502" w14:textId="77777777">
        <w:tc>
          <w:tcPr>
            <w:tcW w:w="1013" w:type="dxa"/>
            <w:vAlign w:val="center"/>
          </w:tcPr>
          <w:p w14:paraId="649B9E8B" w14:textId="77777777" w:rsidR="0079226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11E2B43" w14:textId="77777777" w:rsidR="00792269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3D6E915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CA94F0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C0AF53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1612F1D3" w14:textId="77777777" w:rsidR="00792269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6FD3E9FD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C493E9" w14:textId="77777777" w:rsidR="00792269" w:rsidRDefault="00000000">
            <w:r>
              <w:t>2.000</w:t>
            </w:r>
          </w:p>
        </w:tc>
      </w:tr>
      <w:tr w:rsidR="00792269" w14:paraId="2D0491AD" w14:textId="77777777">
        <w:tc>
          <w:tcPr>
            <w:tcW w:w="1013" w:type="dxa"/>
            <w:vAlign w:val="center"/>
          </w:tcPr>
          <w:p w14:paraId="5E11AC84" w14:textId="77777777" w:rsidR="0079226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7142608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0B03F83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55503C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F3DEDF" w14:textId="77777777" w:rsidR="00792269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5FB9D904" w14:textId="77777777" w:rsidR="00792269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77C75DA5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607210" w14:textId="77777777" w:rsidR="00792269" w:rsidRDefault="00000000">
            <w:r>
              <w:t>2.000</w:t>
            </w:r>
          </w:p>
        </w:tc>
      </w:tr>
      <w:tr w:rsidR="00792269" w14:paraId="51CDBB16" w14:textId="77777777">
        <w:tc>
          <w:tcPr>
            <w:tcW w:w="1013" w:type="dxa"/>
            <w:vAlign w:val="center"/>
          </w:tcPr>
          <w:p w14:paraId="235566BA" w14:textId="77777777" w:rsidR="0079226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1E52AEFC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650FC2F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B7CAF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F2068D" w14:textId="77777777" w:rsidR="00792269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38F21821" w14:textId="77777777" w:rsidR="00792269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3A9479B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0E1F25" w14:textId="77777777" w:rsidR="00792269" w:rsidRDefault="00000000">
            <w:r>
              <w:t>2.000</w:t>
            </w:r>
          </w:p>
        </w:tc>
      </w:tr>
      <w:tr w:rsidR="00792269" w14:paraId="562DC9A9" w14:textId="77777777">
        <w:tc>
          <w:tcPr>
            <w:tcW w:w="1013" w:type="dxa"/>
            <w:vAlign w:val="center"/>
          </w:tcPr>
          <w:p w14:paraId="5C8F2384" w14:textId="77777777" w:rsidR="0079226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A5267B3" w14:textId="77777777" w:rsidR="00792269" w:rsidRDefault="00000000">
            <w:r>
              <w:t>C4203</w:t>
            </w:r>
          </w:p>
        </w:tc>
        <w:tc>
          <w:tcPr>
            <w:tcW w:w="1188" w:type="dxa"/>
            <w:vAlign w:val="center"/>
          </w:tcPr>
          <w:p w14:paraId="46613BAF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3B739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CDC7C9" w14:textId="77777777" w:rsidR="00792269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B764DC0" w14:textId="77777777" w:rsidR="00792269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44918F8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3BDA2E" w14:textId="77777777" w:rsidR="00792269" w:rsidRDefault="00000000">
            <w:r>
              <w:t>2.000</w:t>
            </w:r>
          </w:p>
        </w:tc>
      </w:tr>
      <w:tr w:rsidR="00792269" w14:paraId="7B93F6C8" w14:textId="77777777">
        <w:tc>
          <w:tcPr>
            <w:tcW w:w="1013" w:type="dxa"/>
            <w:vAlign w:val="center"/>
          </w:tcPr>
          <w:p w14:paraId="359E4604" w14:textId="77777777" w:rsidR="0079226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3F0D754" w14:textId="77777777" w:rsidR="00792269" w:rsidRDefault="00000000">
            <w:r>
              <w:t>C6205</w:t>
            </w:r>
          </w:p>
        </w:tc>
        <w:tc>
          <w:tcPr>
            <w:tcW w:w="1188" w:type="dxa"/>
            <w:vAlign w:val="center"/>
          </w:tcPr>
          <w:p w14:paraId="19817D1F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A9CC4E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0F8F18" w14:textId="77777777" w:rsidR="00792269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37F185DA" w14:textId="77777777" w:rsidR="00792269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47A8D8E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952407" w14:textId="77777777" w:rsidR="00792269" w:rsidRDefault="00000000">
            <w:r>
              <w:t>2.000</w:t>
            </w:r>
          </w:p>
        </w:tc>
      </w:tr>
      <w:tr w:rsidR="00792269" w14:paraId="17BD89B6" w14:textId="77777777">
        <w:tc>
          <w:tcPr>
            <w:tcW w:w="1013" w:type="dxa"/>
            <w:vAlign w:val="center"/>
          </w:tcPr>
          <w:p w14:paraId="766F597A" w14:textId="77777777" w:rsidR="00792269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8C8A338" w14:textId="77777777" w:rsidR="00792269" w:rsidRDefault="00000000">
            <w:r>
              <w:t>C9005</w:t>
            </w:r>
          </w:p>
        </w:tc>
        <w:tc>
          <w:tcPr>
            <w:tcW w:w="1188" w:type="dxa"/>
            <w:vAlign w:val="center"/>
          </w:tcPr>
          <w:p w14:paraId="342A6599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8878A5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893884" w14:textId="77777777" w:rsidR="00792269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224A1358" w14:textId="77777777" w:rsidR="00792269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0ED4E65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9498FB" w14:textId="77777777" w:rsidR="00792269" w:rsidRDefault="00000000">
            <w:r>
              <w:t>2.000</w:t>
            </w:r>
          </w:p>
        </w:tc>
      </w:tr>
      <w:tr w:rsidR="00792269" w14:paraId="49A53E2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D58CB41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7A6909" w14:textId="77777777" w:rsidR="00792269" w:rsidRDefault="00000000">
            <w:r>
              <w:t>292.499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1C51BE" w14:textId="77777777" w:rsidR="007922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278A6D6" w14:textId="77777777" w:rsidR="00792269" w:rsidRDefault="00000000">
            <w:r>
              <w:t>2.000</w:t>
            </w:r>
          </w:p>
        </w:tc>
      </w:tr>
    </w:tbl>
    <w:p w14:paraId="634E32E9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03FF3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661DFE2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92269" w14:paraId="56FA5824" w14:textId="77777777">
        <w:tc>
          <w:tcPr>
            <w:tcW w:w="1013" w:type="dxa"/>
            <w:shd w:val="clear" w:color="auto" w:fill="E6E6E6"/>
            <w:vAlign w:val="center"/>
          </w:tcPr>
          <w:p w14:paraId="43D695DA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FA13E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98139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7F15EF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974CE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82A36F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48D52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E853E" w14:textId="77777777" w:rsidR="00792269" w:rsidRDefault="00000000">
            <w:pPr>
              <w:jc w:val="center"/>
            </w:pPr>
            <w:r>
              <w:t>传热系数</w:t>
            </w:r>
          </w:p>
        </w:tc>
      </w:tr>
      <w:tr w:rsidR="00792269" w14:paraId="11CADF7E" w14:textId="77777777">
        <w:tc>
          <w:tcPr>
            <w:tcW w:w="1013" w:type="dxa"/>
            <w:vAlign w:val="center"/>
          </w:tcPr>
          <w:p w14:paraId="5D1434E5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3E0A88" w14:textId="77777777" w:rsidR="00792269" w:rsidRDefault="00000000">
            <w:r>
              <w:t>C1508</w:t>
            </w:r>
          </w:p>
        </w:tc>
        <w:tc>
          <w:tcPr>
            <w:tcW w:w="1188" w:type="dxa"/>
            <w:vAlign w:val="center"/>
          </w:tcPr>
          <w:p w14:paraId="4626FF56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1E70D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DCBA54" w14:textId="77777777" w:rsidR="0079226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9E525E0" w14:textId="77777777" w:rsidR="0079226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6EAB16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A5A57F" w14:textId="77777777" w:rsidR="00792269" w:rsidRDefault="00000000">
            <w:r>
              <w:t>2.000</w:t>
            </w:r>
          </w:p>
        </w:tc>
      </w:tr>
      <w:tr w:rsidR="00792269" w14:paraId="3352CB85" w14:textId="77777777">
        <w:tc>
          <w:tcPr>
            <w:tcW w:w="1013" w:type="dxa"/>
            <w:vAlign w:val="center"/>
          </w:tcPr>
          <w:p w14:paraId="2EEC9D0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5198A5" w14:textId="77777777" w:rsidR="00792269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359D020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9241D3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F43290" w14:textId="77777777" w:rsidR="0079226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6344A244" w14:textId="77777777" w:rsidR="0079226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5B11F08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456579" w14:textId="77777777" w:rsidR="00792269" w:rsidRDefault="00000000">
            <w:r>
              <w:t>2.000</w:t>
            </w:r>
          </w:p>
        </w:tc>
      </w:tr>
      <w:tr w:rsidR="00792269" w14:paraId="33DF4F34" w14:textId="77777777">
        <w:tc>
          <w:tcPr>
            <w:tcW w:w="1013" w:type="dxa"/>
            <w:vAlign w:val="center"/>
          </w:tcPr>
          <w:p w14:paraId="0A566AC3" w14:textId="77777777" w:rsidR="007922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4A6C38" w14:textId="77777777" w:rsidR="00792269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32266EB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72628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3AE581" w14:textId="77777777" w:rsidR="007922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5083677F" w14:textId="77777777" w:rsidR="007922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5C26409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8999D5" w14:textId="77777777" w:rsidR="00792269" w:rsidRDefault="00000000">
            <w:r>
              <w:t>2.000</w:t>
            </w:r>
          </w:p>
        </w:tc>
      </w:tr>
      <w:tr w:rsidR="00792269" w14:paraId="0AF03824" w14:textId="77777777">
        <w:tc>
          <w:tcPr>
            <w:tcW w:w="1013" w:type="dxa"/>
            <w:vAlign w:val="center"/>
          </w:tcPr>
          <w:p w14:paraId="18EE5B07" w14:textId="77777777" w:rsidR="007922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B26ECEB" w14:textId="77777777" w:rsidR="00792269" w:rsidRDefault="00000000">
            <w:r>
              <w:t>C1523</w:t>
            </w:r>
          </w:p>
        </w:tc>
        <w:tc>
          <w:tcPr>
            <w:tcW w:w="1188" w:type="dxa"/>
            <w:vAlign w:val="center"/>
          </w:tcPr>
          <w:p w14:paraId="6F5BB0E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9DD32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BB2F9A" w14:textId="77777777" w:rsidR="00792269" w:rsidRDefault="00000000">
            <w:r>
              <w:t>8.800</w:t>
            </w:r>
          </w:p>
        </w:tc>
        <w:tc>
          <w:tcPr>
            <w:tcW w:w="1188" w:type="dxa"/>
            <w:vAlign w:val="center"/>
          </w:tcPr>
          <w:p w14:paraId="081E0103" w14:textId="77777777" w:rsidR="00792269" w:rsidRDefault="00000000">
            <w:r>
              <w:t>8.800</w:t>
            </w:r>
          </w:p>
        </w:tc>
        <w:tc>
          <w:tcPr>
            <w:tcW w:w="1188" w:type="dxa"/>
            <w:vAlign w:val="center"/>
          </w:tcPr>
          <w:p w14:paraId="0219904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C1CD5D" w14:textId="77777777" w:rsidR="00792269" w:rsidRDefault="00000000">
            <w:r>
              <w:t>2.000</w:t>
            </w:r>
          </w:p>
        </w:tc>
      </w:tr>
      <w:tr w:rsidR="00792269" w14:paraId="3D119E2D" w14:textId="77777777">
        <w:tc>
          <w:tcPr>
            <w:tcW w:w="1013" w:type="dxa"/>
            <w:vAlign w:val="center"/>
          </w:tcPr>
          <w:p w14:paraId="3CA66EE8" w14:textId="77777777" w:rsidR="007922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7F98C1A" w14:textId="77777777" w:rsidR="00792269" w:rsidRDefault="00000000">
            <w:r>
              <w:t>C1528</w:t>
            </w:r>
          </w:p>
        </w:tc>
        <w:tc>
          <w:tcPr>
            <w:tcW w:w="1188" w:type="dxa"/>
            <w:vAlign w:val="center"/>
          </w:tcPr>
          <w:p w14:paraId="1B80A8C6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D779E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6CD283" w14:textId="77777777" w:rsidR="00792269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13D4B087" w14:textId="77777777" w:rsidR="00792269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6184E2B7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FA5EBF" w14:textId="77777777" w:rsidR="00792269" w:rsidRDefault="00000000">
            <w:r>
              <w:t>2.000</w:t>
            </w:r>
          </w:p>
        </w:tc>
      </w:tr>
      <w:tr w:rsidR="00792269" w14:paraId="2D3C5558" w14:textId="77777777">
        <w:tc>
          <w:tcPr>
            <w:tcW w:w="1013" w:type="dxa"/>
            <w:vAlign w:val="center"/>
          </w:tcPr>
          <w:p w14:paraId="67EE078D" w14:textId="77777777" w:rsidR="007922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1A498F2" w14:textId="77777777" w:rsidR="0079226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28C44E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3BDBE3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56F4D02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29EA32C0" w14:textId="77777777" w:rsidR="00792269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18A9AE3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8E46BB" w14:textId="77777777" w:rsidR="00792269" w:rsidRDefault="00000000">
            <w:r>
              <w:t>2.000</w:t>
            </w:r>
          </w:p>
        </w:tc>
      </w:tr>
      <w:tr w:rsidR="00792269" w14:paraId="70A10AD4" w14:textId="77777777">
        <w:tc>
          <w:tcPr>
            <w:tcW w:w="1013" w:type="dxa"/>
            <w:vAlign w:val="center"/>
          </w:tcPr>
          <w:p w14:paraId="7EA2C989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61A924B" w14:textId="77777777" w:rsidR="00792269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046B151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152F5C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C696A5" w14:textId="77777777" w:rsidR="00792269" w:rsidRDefault="00000000">
            <w:r>
              <w:t>11.000</w:t>
            </w:r>
          </w:p>
        </w:tc>
        <w:tc>
          <w:tcPr>
            <w:tcW w:w="1188" w:type="dxa"/>
            <w:vAlign w:val="center"/>
          </w:tcPr>
          <w:p w14:paraId="5B8DF096" w14:textId="77777777" w:rsidR="00792269" w:rsidRDefault="00000000">
            <w:r>
              <w:t>11.000</w:t>
            </w:r>
          </w:p>
        </w:tc>
        <w:tc>
          <w:tcPr>
            <w:tcW w:w="1188" w:type="dxa"/>
            <w:vAlign w:val="center"/>
          </w:tcPr>
          <w:p w14:paraId="6F53909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DFED57" w14:textId="77777777" w:rsidR="00792269" w:rsidRDefault="00000000">
            <w:r>
              <w:t>2.000</w:t>
            </w:r>
          </w:p>
        </w:tc>
      </w:tr>
      <w:tr w:rsidR="00792269" w14:paraId="165DF67F" w14:textId="77777777">
        <w:tc>
          <w:tcPr>
            <w:tcW w:w="1013" w:type="dxa"/>
            <w:vAlign w:val="center"/>
          </w:tcPr>
          <w:p w14:paraId="6D295A54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67B3755" w14:textId="77777777" w:rsidR="00792269" w:rsidRDefault="00000000">
            <w:r>
              <w:t>C1539</w:t>
            </w:r>
          </w:p>
        </w:tc>
        <w:tc>
          <w:tcPr>
            <w:tcW w:w="1188" w:type="dxa"/>
            <w:vAlign w:val="center"/>
          </w:tcPr>
          <w:p w14:paraId="2006AA99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CB6694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2B220B" w14:textId="77777777" w:rsidR="00792269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19C5D784" w14:textId="77777777" w:rsidR="00792269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55E99C6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22C149" w14:textId="77777777" w:rsidR="00792269" w:rsidRDefault="00000000">
            <w:r>
              <w:t>2.000</w:t>
            </w:r>
          </w:p>
        </w:tc>
      </w:tr>
      <w:tr w:rsidR="00792269" w14:paraId="31172A6E" w14:textId="77777777">
        <w:tc>
          <w:tcPr>
            <w:tcW w:w="1013" w:type="dxa"/>
            <w:vAlign w:val="center"/>
          </w:tcPr>
          <w:p w14:paraId="2DC62C0C" w14:textId="77777777" w:rsidR="007922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6948DE5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2C14533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CA758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0C57A5" w14:textId="77777777" w:rsidR="00792269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108B4257" w14:textId="77777777" w:rsidR="00792269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497CBE93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A7E55E" w14:textId="77777777" w:rsidR="00792269" w:rsidRDefault="00000000">
            <w:r>
              <w:t>2.000</w:t>
            </w:r>
          </w:p>
        </w:tc>
      </w:tr>
      <w:tr w:rsidR="00792269" w14:paraId="05CD4C31" w14:textId="77777777">
        <w:tc>
          <w:tcPr>
            <w:tcW w:w="1013" w:type="dxa"/>
            <w:vAlign w:val="center"/>
          </w:tcPr>
          <w:p w14:paraId="60C38B49" w14:textId="77777777" w:rsidR="007922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8C35ABE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097D0218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C608B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4A3971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58A646B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93B117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1A1610" w14:textId="77777777" w:rsidR="00792269" w:rsidRDefault="00000000">
            <w:r>
              <w:t>2.000</w:t>
            </w:r>
          </w:p>
        </w:tc>
      </w:tr>
      <w:tr w:rsidR="00792269" w14:paraId="258F62D2" w14:textId="77777777">
        <w:tc>
          <w:tcPr>
            <w:tcW w:w="1013" w:type="dxa"/>
            <w:vAlign w:val="center"/>
          </w:tcPr>
          <w:p w14:paraId="2FF0A840" w14:textId="77777777" w:rsidR="0079226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E737EC9" w14:textId="77777777" w:rsidR="00792269" w:rsidRDefault="00000000">
            <w:r>
              <w:t>C3105</w:t>
            </w:r>
          </w:p>
        </w:tc>
        <w:tc>
          <w:tcPr>
            <w:tcW w:w="1188" w:type="dxa"/>
            <w:vAlign w:val="center"/>
          </w:tcPr>
          <w:p w14:paraId="6FD3AF3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F50AA0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A56089" w14:textId="77777777" w:rsidR="00792269" w:rsidRDefault="00000000">
            <w:r>
              <w:t>6.200</w:t>
            </w:r>
          </w:p>
        </w:tc>
        <w:tc>
          <w:tcPr>
            <w:tcW w:w="1188" w:type="dxa"/>
            <w:vAlign w:val="center"/>
          </w:tcPr>
          <w:p w14:paraId="60753B63" w14:textId="77777777" w:rsidR="00792269" w:rsidRDefault="00000000">
            <w:r>
              <w:t>6.200</w:t>
            </w:r>
          </w:p>
        </w:tc>
        <w:tc>
          <w:tcPr>
            <w:tcW w:w="1188" w:type="dxa"/>
            <w:vAlign w:val="center"/>
          </w:tcPr>
          <w:p w14:paraId="0C743A15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E4E76E" w14:textId="77777777" w:rsidR="00792269" w:rsidRDefault="00000000">
            <w:r>
              <w:t>2.000</w:t>
            </w:r>
          </w:p>
        </w:tc>
      </w:tr>
      <w:tr w:rsidR="00792269" w14:paraId="29070811" w14:textId="77777777">
        <w:tc>
          <w:tcPr>
            <w:tcW w:w="1013" w:type="dxa"/>
            <w:vAlign w:val="center"/>
          </w:tcPr>
          <w:p w14:paraId="08CECF6F" w14:textId="77777777" w:rsidR="0079226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0F89132" w14:textId="77777777" w:rsidR="00792269" w:rsidRDefault="00000000">
            <w:r>
              <w:t>C3105</w:t>
            </w:r>
          </w:p>
        </w:tc>
        <w:tc>
          <w:tcPr>
            <w:tcW w:w="1188" w:type="dxa"/>
            <w:vAlign w:val="center"/>
          </w:tcPr>
          <w:p w14:paraId="5AE6E3A9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B8A29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4231C7" w14:textId="77777777" w:rsidR="00792269" w:rsidRDefault="00000000">
            <w:r>
              <w:t>6.820</w:t>
            </w:r>
          </w:p>
        </w:tc>
        <w:tc>
          <w:tcPr>
            <w:tcW w:w="1188" w:type="dxa"/>
            <w:vAlign w:val="center"/>
          </w:tcPr>
          <w:p w14:paraId="0A7C7E9B" w14:textId="77777777" w:rsidR="00792269" w:rsidRDefault="00000000">
            <w:r>
              <w:t>6.820</w:t>
            </w:r>
          </w:p>
        </w:tc>
        <w:tc>
          <w:tcPr>
            <w:tcW w:w="1188" w:type="dxa"/>
            <w:vAlign w:val="center"/>
          </w:tcPr>
          <w:p w14:paraId="6511B595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6FF496" w14:textId="77777777" w:rsidR="00792269" w:rsidRDefault="00000000">
            <w:r>
              <w:t>2.000</w:t>
            </w:r>
          </w:p>
        </w:tc>
      </w:tr>
      <w:tr w:rsidR="00792269" w14:paraId="3509AFD1" w14:textId="77777777">
        <w:tc>
          <w:tcPr>
            <w:tcW w:w="1013" w:type="dxa"/>
            <w:vAlign w:val="center"/>
          </w:tcPr>
          <w:p w14:paraId="0DCD4B78" w14:textId="77777777" w:rsidR="0079226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17D50586" w14:textId="77777777" w:rsidR="00792269" w:rsidRDefault="00000000">
            <w:r>
              <w:t>C4505</w:t>
            </w:r>
          </w:p>
        </w:tc>
        <w:tc>
          <w:tcPr>
            <w:tcW w:w="1188" w:type="dxa"/>
            <w:vAlign w:val="center"/>
          </w:tcPr>
          <w:p w14:paraId="6241B1BB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4C3AC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78016B" w14:textId="77777777" w:rsidR="00792269" w:rsidRDefault="00000000">
            <w:r>
              <w:t>6.795</w:t>
            </w:r>
          </w:p>
        </w:tc>
        <w:tc>
          <w:tcPr>
            <w:tcW w:w="1188" w:type="dxa"/>
            <w:vAlign w:val="center"/>
          </w:tcPr>
          <w:p w14:paraId="56DB3BE3" w14:textId="77777777" w:rsidR="00792269" w:rsidRDefault="00000000">
            <w:r>
              <w:t>6.795</w:t>
            </w:r>
          </w:p>
        </w:tc>
        <w:tc>
          <w:tcPr>
            <w:tcW w:w="1188" w:type="dxa"/>
            <w:vAlign w:val="center"/>
          </w:tcPr>
          <w:p w14:paraId="33956163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C5D85A" w14:textId="77777777" w:rsidR="00792269" w:rsidRDefault="00000000">
            <w:r>
              <w:t>2.000</w:t>
            </w:r>
          </w:p>
        </w:tc>
      </w:tr>
      <w:tr w:rsidR="00792269" w14:paraId="40270AA7" w14:textId="77777777">
        <w:tc>
          <w:tcPr>
            <w:tcW w:w="1013" w:type="dxa"/>
            <w:vAlign w:val="center"/>
          </w:tcPr>
          <w:p w14:paraId="4FAAA477" w14:textId="77777777" w:rsidR="0079226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0744444" w14:textId="77777777" w:rsidR="00792269" w:rsidRDefault="00000000">
            <w:r>
              <w:t>C4605</w:t>
            </w:r>
          </w:p>
        </w:tc>
        <w:tc>
          <w:tcPr>
            <w:tcW w:w="1188" w:type="dxa"/>
            <w:vAlign w:val="center"/>
          </w:tcPr>
          <w:p w14:paraId="676BD924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761E42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739E32" w14:textId="77777777" w:rsidR="00792269" w:rsidRDefault="00000000">
            <w:r>
              <w:t>6.900</w:t>
            </w:r>
          </w:p>
        </w:tc>
        <w:tc>
          <w:tcPr>
            <w:tcW w:w="1188" w:type="dxa"/>
            <w:vAlign w:val="center"/>
          </w:tcPr>
          <w:p w14:paraId="2B88C44C" w14:textId="77777777" w:rsidR="00792269" w:rsidRDefault="00000000">
            <w:r>
              <w:t>13.800</w:t>
            </w:r>
          </w:p>
        </w:tc>
        <w:tc>
          <w:tcPr>
            <w:tcW w:w="1188" w:type="dxa"/>
            <w:vAlign w:val="center"/>
          </w:tcPr>
          <w:p w14:paraId="38DF732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523779" w14:textId="77777777" w:rsidR="00792269" w:rsidRDefault="00000000">
            <w:r>
              <w:t>2.000</w:t>
            </w:r>
          </w:p>
        </w:tc>
      </w:tr>
      <w:tr w:rsidR="00792269" w14:paraId="61F8A044" w14:textId="77777777">
        <w:tc>
          <w:tcPr>
            <w:tcW w:w="1013" w:type="dxa"/>
            <w:vAlign w:val="center"/>
          </w:tcPr>
          <w:p w14:paraId="34D07F83" w14:textId="77777777" w:rsidR="0079226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DB88C12" w14:textId="77777777" w:rsidR="00792269" w:rsidRDefault="00000000">
            <w:r>
              <w:t>C6805</w:t>
            </w:r>
          </w:p>
        </w:tc>
        <w:tc>
          <w:tcPr>
            <w:tcW w:w="1188" w:type="dxa"/>
            <w:vAlign w:val="center"/>
          </w:tcPr>
          <w:p w14:paraId="6BE2735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6ED00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2F8212" w14:textId="77777777" w:rsidR="00792269" w:rsidRDefault="00000000">
            <w:r>
              <w:t>10.155</w:t>
            </w:r>
          </w:p>
        </w:tc>
        <w:tc>
          <w:tcPr>
            <w:tcW w:w="1188" w:type="dxa"/>
            <w:vAlign w:val="center"/>
          </w:tcPr>
          <w:p w14:paraId="489DCB19" w14:textId="77777777" w:rsidR="00792269" w:rsidRDefault="00000000">
            <w:r>
              <w:t>10.155</w:t>
            </w:r>
          </w:p>
        </w:tc>
        <w:tc>
          <w:tcPr>
            <w:tcW w:w="1188" w:type="dxa"/>
            <w:vAlign w:val="center"/>
          </w:tcPr>
          <w:p w14:paraId="688560C3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DDFB25" w14:textId="77777777" w:rsidR="00792269" w:rsidRDefault="00000000">
            <w:r>
              <w:t>2.000</w:t>
            </w:r>
          </w:p>
        </w:tc>
      </w:tr>
      <w:tr w:rsidR="00792269" w14:paraId="6E3BECB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A294B23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344FE9" w14:textId="77777777" w:rsidR="00792269" w:rsidRDefault="00000000">
            <w:r>
              <w:t>140.970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EA8174" w14:textId="77777777" w:rsidR="007922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174F085" w14:textId="77777777" w:rsidR="00792269" w:rsidRDefault="00000000">
            <w:r>
              <w:t>2.000</w:t>
            </w:r>
          </w:p>
        </w:tc>
      </w:tr>
    </w:tbl>
    <w:p w14:paraId="0BF41BFE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E2A316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797453B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92269" w14:paraId="6C9786EC" w14:textId="77777777">
        <w:tc>
          <w:tcPr>
            <w:tcW w:w="1013" w:type="dxa"/>
            <w:shd w:val="clear" w:color="auto" w:fill="E6E6E6"/>
            <w:vAlign w:val="center"/>
          </w:tcPr>
          <w:p w14:paraId="1147B1CB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7C658F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0C3E3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7CA5C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AFEAA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8B865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6BF1B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4E1C11" w14:textId="77777777" w:rsidR="00792269" w:rsidRDefault="00000000">
            <w:pPr>
              <w:jc w:val="center"/>
            </w:pPr>
            <w:r>
              <w:t>传热系数</w:t>
            </w:r>
          </w:p>
        </w:tc>
      </w:tr>
      <w:tr w:rsidR="00792269" w14:paraId="34484B0C" w14:textId="77777777">
        <w:tc>
          <w:tcPr>
            <w:tcW w:w="1013" w:type="dxa"/>
            <w:vAlign w:val="center"/>
          </w:tcPr>
          <w:p w14:paraId="0C200845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E9EE59" w14:textId="77777777" w:rsidR="00792269" w:rsidRDefault="00000000">
            <w:r>
              <w:t>C1508</w:t>
            </w:r>
          </w:p>
        </w:tc>
        <w:tc>
          <w:tcPr>
            <w:tcW w:w="1188" w:type="dxa"/>
            <w:vAlign w:val="center"/>
          </w:tcPr>
          <w:p w14:paraId="0069976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E2712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1B04F7" w14:textId="77777777" w:rsidR="0079226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5E9A30E6" w14:textId="77777777" w:rsidR="0079226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5C52D81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390A2D" w14:textId="77777777" w:rsidR="00792269" w:rsidRDefault="00000000">
            <w:r>
              <w:t>2.000</w:t>
            </w:r>
          </w:p>
        </w:tc>
      </w:tr>
      <w:tr w:rsidR="00792269" w14:paraId="389437FD" w14:textId="77777777">
        <w:tc>
          <w:tcPr>
            <w:tcW w:w="1013" w:type="dxa"/>
            <w:vAlign w:val="center"/>
          </w:tcPr>
          <w:p w14:paraId="5473D803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32BDF5" w14:textId="77777777" w:rsidR="00792269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64AE5C2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1269F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78C143" w14:textId="77777777" w:rsidR="0079226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0C9B0394" w14:textId="77777777" w:rsidR="0079226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31E50F3F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86AC7E" w14:textId="77777777" w:rsidR="00792269" w:rsidRDefault="00000000">
            <w:r>
              <w:t>2.000</w:t>
            </w:r>
          </w:p>
        </w:tc>
      </w:tr>
      <w:tr w:rsidR="00792269" w14:paraId="114CB2B7" w14:textId="77777777">
        <w:tc>
          <w:tcPr>
            <w:tcW w:w="1013" w:type="dxa"/>
            <w:vAlign w:val="center"/>
          </w:tcPr>
          <w:p w14:paraId="2934B310" w14:textId="77777777" w:rsidR="007922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C63198" w14:textId="77777777" w:rsidR="00792269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7F698AAD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FA15B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200BE3" w14:textId="77777777" w:rsidR="007922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0774C75B" w14:textId="77777777" w:rsidR="007922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261090E7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93B326" w14:textId="77777777" w:rsidR="00792269" w:rsidRDefault="00000000">
            <w:r>
              <w:t>2.000</w:t>
            </w:r>
          </w:p>
        </w:tc>
      </w:tr>
      <w:tr w:rsidR="00792269" w14:paraId="10E4C2B9" w14:textId="77777777">
        <w:tc>
          <w:tcPr>
            <w:tcW w:w="1013" w:type="dxa"/>
            <w:vAlign w:val="center"/>
          </w:tcPr>
          <w:p w14:paraId="4670DE43" w14:textId="77777777" w:rsidR="007922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30B8AA0" w14:textId="77777777" w:rsidR="00792269" w:rsidRDefault="00000000">
            <w:r>
              <w:t>C1523</w:t>
            </w:r>
          </w:p>
        </w:tc>
        <w:tc>
          <w:tcPr>
            <w:tcW w:w="1188" w:type="dxa"/>
            <w:vAlign w:val="center"/>
          </w:tcPr>
          <w:p w14:paraId="1CD2179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E07C5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0EBFB7" w14:textId="77777777" w:rsidR="00792269" w:rsidRDefault="00000000">
            <w:r>
              <w:t>8.800</w:t>
            </w:r>
          </w:p>
        </w:tc>
        <w:tc>
          <w:tcPr>
            <w:tcW w:w="1188" w:type="dxa"/>
            <w:vAlign w:val="center"/>
          </w:tcPr>
          <w:p w14:paraId="05DDAC78" w14:textId="77777777" w:rsidR="00792269" w:rsidRDefault="00000000">
            <w:r>
              <w:t>8.800</w:t>
            </w:r>
          </w:p>
        </w:tc>
        <w:tc>
          <w:tcPr>
            <w:tcW w:w="1188" w:type="dxa"/>
            <w:vAlign w:val="center"/>
          </w:tcPr>
          <w:p w14:paraId="242E3B0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9B67AB" w14:textId="77777777" w:rsidR="00792269" w:rsidRDefault="00000000">
            <w:r>
              <w:t>2.000</w:t>
            </w:r>
          </w:p>
        </w:tc>
      </w:tr>
      <w:tr w:rsidR="00792269" w14:paraId="27862B88" w14:textId="77777777">
        <w:tc>
          <w:tcPr>
            <w:tcW w:w="1013" w:type="dxa"/>
            <w:vAlign w:val="center"/>
          </w:tcPr>
          <w:p w14:paraId="330EDE24" w14:textId="77777777" w:rsidR="00792269" w:rsidRDefault="00000000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5C6CE7FD" w14:textId="77777777" w:rsidR="00792269" w:rsidRDefault="00000000">
            <w:r>
              <w:t>C1528</w:t>
            </w:r>
          </w:p>
        </w:tc>
        <w:tc>
          <w:tcPr>
            <w:tcW w:w="1188" w:type="dxa"/>
            <w:vAlign w:val="center"/>
          </w:tcPr>
          <w:p w14:paraId="590CB7BD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F1BDE7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0F2480" w14:textId="77777777" w:rsidR="00792269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0FF83DAF" w14:textId="77777777" w:rsidR="00792269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41632DB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DE1988" w14:textId="77777777" w:rsidR="00792269" w:rsidRDefault="00000000">
            <w:r>
              <w:t>2.000</w:t>
            </w:r>
          </w:p>
        </w:tc>
      </w:tr>
      <w:tr w:rsidR="00792269" w14:paraId="409E4A3A" w14:textId="77777777">
        <w:tc>
          <w:tcPr>
            <w:tcW w:w="1013" w:type="dxa"/>
            <w:vAlign w:val="center"/>
          </w:tcPr>
          <w:p w14:paraId="6140D1ED" w14:textId="77777777" w:rsidR="007922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EC262EB" w14:textId="77777777" w:rsidR="0079226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5259817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C8F053" w14:textId="77777777" w:rsidR="0079226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DB8732D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82742B6" w14:textId="77777777" w:rsidR="00792269" w:rsidRDefault="00000000">
            <w:r>
              <w:t>49.500</w:t>
            </w:r>
          </w:p>
        </w:tc>
        <w:tc>
          <w:tcPr>
            <w:tcW w:w="1188" w:type="dxa"/>
            <w:vAlign w:val="center"/>
          </w:tcPr>
          <w:p w14:paraId="1537374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4F8B43" w14:textId="77777777" w:rsidR="00792269" w:rsidRDefault="00000000">
            <w:r>
              <w:t>2.000</w:t>
            </w:r>
          </w:p>
        </w:tc>
      </w:tr>
      <w:tr w:rsidR="00792269" w14:paraId="2022D467" w14:textId="77777777">
        <w:tc>
          <w:tcPr>
            <w:tcW w:w="1013" w:type="dxa"/>
            <w:vAlign w:val="center"/>
          </w:tcPr>
          <w:p w14:paraId="13927874" w14:textId="77777777" w:rsidR="007922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523BB66" w14:textId="77777777" w:rsidR="0079226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76D94045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839FF7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9C74CF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03A1E3E" w14:textId="77777777" w:rsidR="0079226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0A6D95D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ED7809" w14:textId="77777777" w:rsidR="00792269" w:rsidRDefault="00000000">
            <w:r>
              <w:t>2.000</w:t>
            </w:r>
          </w:p>
        </w:tc>
      </w:tr>
      <w:tr w:rsidR="00792269" w14:paraId="2C73EC74" w14:textId="77777777">
        <w:tc>
          <w:tcPr>
            <w:tcW w:w="1013" w:type="dxa"/>
            <w:vAlign w:val="center"/>
          </w:tcPr>
          <w:p w14:paraId="733B32CE" w14:textId="77777777" w:rsidR="007922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118FC4D" w14:textId="77777777" w:rsidR="0079226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7693EC5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DF962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916037" w14:textId="77777777" w:rsidR="00792269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0B250157" w14:textId="77777777" w:rsidR="00792269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25B1148A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6DB2E0" w14:textId="77777777" w:rsidR="00792269" w:rsidRDefault="00000000">
            <w:r>
              <w:t>2.000</w:t>
            </w:r>
          </w:p>
        </w:tc>
      </w:tr>
      <w:tr w:rsidR="00792269" w14:paraId="25D403FE" w14:textId="77777777">
        <w:tc>
          <w:tcPr>
            <w:tcW w:w="1013" w:type="dxa"/>
            <w:vAlign w:val="center"/>
          </w:tcPr>
          <w:p w14:paraId="7642F701" w14:textId="77777777" w:rsidR="007922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20ACB8A" w14:textId="77777777" w:rsidR="00792269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732F2F71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3BF8B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C250CA" w14:textId="77777777" w:rsidR="00792269" w:rsidRDefault="00000000">
            <w:r>
              <w:t>11.000</w:t>
            </w:r>
          </w:p>
        </w:tc>
        <w:tc>
          <w:tcPr>
            <w:tcW w:w="1188" w:type="dxa"/>
            <w:vAlign w:val="center"/>
          </w:tcPr>
          <w:p w14:paraId="28A21F0A" w14:textId="77777777" w:rsidR="00792269" w:rsidRDefault="00000000">
            <w:r>
              <w:t>11.000</w:t>
            </w:r>
          </w:p>
        </w:tc>
        <w:tc>
          <w:tcPr>
            <w:tcW w:w="1188" w:type="dxa"/>
            <w:vAlign w:val="center"/>
          </w:tcPr>
          <w:p w14:paraId="6E8D8B5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265D3F" w14:textId="77777777" w:rsidR="00792269" w:rsidRDefault="00000000">
            <w:r>
              <w:t>2.000</w:t>
            </w:r>
          </w:p>
        </w:tc>
      </w:tr>
      <w:tr w:rsidR="00792269" w14:paraId="475F3079" w14:textId="77777777">
        <w:tc>
          <w:tcPr>
            <w:tcW w:w="1013" w:type="dxa"/>
            <w:vAlign w:val="center"/>
          </w:tcPr>
          <w:p w14:paraId="51A9F366" w14:textId="77777777" w:rsidR="007922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FEB7EDF" w14:textId="77777777" w:rsidR="00792269" w:rsidRDefault="00000000">
            <w:r>
              <w:t>C1539</w:t>
            </w:r>
          </w:p>
        </w:tc>
        <w:tc>
          <w:tcPr>
            <w:tcW w:w="1188" w:type="dxa"/>
            <w:vAlign w:val="center"/>
          </w:tcPr>
          <w:p w14:paraId="086F23A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AB7943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BDAD96" w14:textId="77777777" w:rsidR="00792269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0AB948C2" w14:textId="77777777" w:rsidR="00792269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0128F839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C74999" w14:textId="77777777" w:rsidR="00792269" w:rsidRDefault="00000000">
            <w:r>
              <w:t>2.000</w:t>
            </w:r>
          </w:p>
        </w:tc>
      </w:tr>
      <w:tr w:rsidR="00792269" w14:paraId="04A85863" w14:textId="77777777">
        <w:tc>
          <w:tcPr>
            <w:tcW w:w="1013" w:type="dxa"/>
            <w:vAlign w:val="center"/>
          </w:tcPr>
          <w:p w14:paraId="29D378A6" w14:textId="77777777" w:rsidR="0079226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0C83CA4" w14:textId="77777777" w:rsidR="00792269" w:rsidRDefault="00000000">
            <w:r>
              <w:t>C1905</w:t>
            </w:r>
          </w:p>
        </w:tc>
        <w:tc>
          <w:tcPr>
            <w:tcW w:w="1188" w:type="dxa"/>
            <w:vAlign w:val="center"/>
          </w:tcPr>
          <w:p w14:paraId="0CCB2C3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6CA64D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34D422" w14:textId="77777777" w:rsidR="00792269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6DBACF00" w14:textId="77777777" w:rsidR="00792269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32A42B1C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16B19A" w14:textId="77777777" w:rsidR="00792269" w:rsidRDefault="00000000">
            <w:r>
              <w:t>2.000</w:t>
            </w:r>
          </w:p>
        </w:tc>
      </w:tr>
      <w:tr w:rsidR="00792269" w14:paraId="7B477A91" w14:textId="77777777">
        <w:tc>
          <w:tcPr>
            <w:tcW w:w="1013" w:type="dxa"/>
            <w:vAlign w:val="center"/>
          </w:tcPr>
          <w:p w14:paraId="49536F9B" w14:textId="77777777" w:rsidR="0079226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0ED7C81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51CE299E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1F7A8C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AD3921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6F7592F5" w14:textId="77777777" w:rsidR="0079226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C93B77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F230D1" w14:textId="77777777" w:rsidR="00792269" w:rsidRDefault="00000000">
            <w:r>
              <w:t>2.000</w:t>
            </w:r>
          </w:p>
        </w:tc>
      </w:tr>
      <w:tr w:rsidR="00792269" w14:paraId="05AB31A0" w14:textId="77777777">
        <w:tc>
          <w:tcPr>
            <w:tcW w:w="1013" w:type="dxa"/>
            <w:vAlign w:val="center"/>
          </w:tcPr>
          <w:p w14:paraId="0036192C" w14:textId="77777777" w:rsidR="0079226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6705047" w14:textId="77777777" w:rsidR="00792269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0DC47C7A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E81D86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C18946" w14:textId="77777777" w:rsidR="00792269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3FBC3C57" w14:textId="77777777" w:rsidR="00792269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33639D76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9C9921" w14:textId="77777777" w:rsidR="00792269" w:rsidRDefault="00000000">
            <w:r>
              <w:t>2.000</w:t>
            </w:r>
          </w:p>
        </w:tc>
      </w:tr>
      <w:tr w:rsidR="00792269" w14:paraId="781E200C" w14:textId="77777777">
        <w:tc>
          <w:tcPr>
            <w:tcW w:w="1013" w:type="dxa"/>
            <w:vAlign w:val="center"/>
          </w:tcPr>
          <w:p w14:paraId="139B882A" w14:textId="77777777" w:rsidR="0079226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0C38035" w14:textId="77777777" w:rsidR="00792269" w:rsidRDefault="00000000">
            <w:r>
              <w:t>C4705</w:t>
            </w:r>
          </w:p>
        </w:tc>
        <w:tc>
          <w:tcPr>
            <w:tcW w:w="1188" w:type="dxa"/>
            <w:vAlign w:val="center"/>
          </w:tcPr>
          <w:p w14:paraId="771A5FFF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E1A54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8FA249" w14:textId="77777777" w:rsidR="00792269" w:rsidRDefault="00000000">
            <w:r>
              <w:t>4.935</w:t>
            </w:r>
          </w:p>
        </w:tc>
        <w:tc>
          <w:tcPr>
            <w:tcW w:w="1188" w:type="dxa"/>
            <w:vAlign w:val="center"/>
          </w:tcPr>
          <w:p w14:paraId="5151BB83" w14:textId="77777777" w:rsidR="00792269" w:rsidRDefault="00000000">
            <w:r>
              <w:t>4.935</w:t>
            </w:r>
          </w:p>
        </w:tc>
        <w:tc>
          <w:tcPr>
            <w:tcW w:w="1188" w:type="dxa"/>
            <w:vAlign w:val="center"/>
          </w:tcPr>
          <w:p w14:paraId="4793672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E85552" w14:textId="77777777" w:rsidR="00792269" w:rsidRDefault="00000000">
            <w:r>
              <w:t>2.000</w:t>
            </w:r>
          </w:p>
        </w:tc>
      </w:tr>
      <w:tr w:rsidR="00792269" w14:paraId="53DC1802" w14:textId="77777777">
        <w:tc>
          <w:tcPr>
            <w:tcW w:w="1013" w:type="dxa"/>
            <w:vAlign w:val="center"/>
          </w:tcPr>
          <w:p w14:paraId="36C076E7" w14:textId="77777777" w:rsidR="0079226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09E5037" w14:textId="77777777" w:rsidR="00792269" w:rsidRDefault="00000000">
            <w:r>
              <w:t>C4705</w:t>
            </w:r>
          </w:p>
        </w:tc>
        <w:tc>
          <w:tcPr>
            <w:tcW w:w="1188" w:type="dxa"/>
            <w:vAlign w:val="center"/>
          </w:tcPr>
          <w:p w14:paraId="24780EB8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D9804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1B4963" w14:textId="77777777" w:rsidR="00792269" w:rsidRDefault="00000000">
            <w:r>
              <w:t>5.875</w:t>
            </w:r>
          </w:p>
        </w:tc>
        <w:tc>
          <w:tcPr>
            <w:tcW w:w="1188" w:type="dxa"/>
            <w:vAlign w:val="center"/>
          </w:tcPr>
          <w:p w14:paraId="44DB1EC6" w14:textId="77777777" w:rsidR="00792269" w:rsidRDefault="00000000">
            <w:r>
              <w:t>5.875</w:t>
            </w:r>
          </w:p>
        </w:tc>
        <w:tc>
          <w:tcPr>
            <w:tcW w:w="1188" w:type="dxa"/>
            <w:vAlign w:val="center"/>
          </w:tcPr>
          <w:p w14:paraId="25387A88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C17CC4" w14:textId="77777777" w:rsidR="00792269" w:rsidRDefault="00000000">
            <w:r>
              <w:t>2.000</w:t>
            </w:r>
          </w:p>
        </w:tc>
      </w:tr>
      <w:tr w:rsidR="00792269" w14:paraId="5F76327A" w14:textId="77777777">
        <w:tc>
          <w:tcPr>
            <w:tcW w:w="1013" w:type="dxa"/>
            <w:vAlign w:val="center"/>
          </w:tcPr>
          <w:p w14:paraId="3D91F665" w14:textId="77777777" w:rsidR="00792269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3A6603A" w14:textId="77777777" w:rsidR="00792269" w:rsidRDefault="00000000">
            <w:r>
              <w:t>C4705</w:t>
            </w:r>
          </w:p>
        </w:tc>
        <w:tc>
          <w:tcPr>
            <w:tcW w:w="1188" w:type="dxa"/>
            <w:vAlign w:val="center"/>
          </w:tcPr>
          <w:p w14:paraId="40C65B40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A77959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E70FAA" w14:textId="77777777" w:rsidR="00792269" w:rsidRDefault="00000000">
            <w:r>
              <w:t>8.871</w:t>
            </w:r>
          </w:p>
        </w:tc>
        <w:tc>
          <w:tcPr>
            <w:tcW w:w="1188" w:type="dxa"/>
            <w:vAlign w:val="center"/>
          </w:tcPr>
          <w:p w14:paraId="7650DFC5" w14:textId="77777777" w:rsidR="00792269" w:rsidRDefault="00000000">
            <w:r>
              <w:t>8.871</w:t>
            </w:r>
          </w:p>
        </w:tc>
        <w:tc>
          <w:tcPr>
            <w:tcW w:w="1188" w:type="dxa"/>
            <w:vAlign w:val="center"/>
          </w:tcPr>
          <w:p w14:paraId="17A581E1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744B36" w14:textId="77777777" w:rsidR="00792269" w:rsidRDefault="00000000">
            <w:r>
              <w:t>2.000</w:t>
            </w:r>
          </w:p>
        </w:tc>
      </w:tr>
      <w:tr w:rsidR="00792269" w14:paraId="398F06A4" w14:textId="77777777">
        <w:tc>
          <w:tcPr>
            <w:tcW w:w="1013" w:type="dxa"/>
            <w:vAlign w:val="center"/>
          </w:tcPr>
          <w:p w14:paraId="547B66AF" w14:textId="77777777" w:rsidR="00792269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D1F24CA" w14:textId="77777777" w:rsidR="00792269" w:rsidRDefault="00000000">
            <w:r>
              <w:t>C5705</w:t>
            </w:r>
          </w:p>
        </w:tc>
        <w:tc>
          <w:tcPr>
            <w:tcW w:w="1188" w:type="dxa"/>
            <w:vAlign w:val="center"/>
          </w:tcPr>
          <w:p w14:paraId="4ED30B5C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67A82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ABCBCB" w14:textId="77777777" w:rsidR="00792269" w:rsidRDefault="00000000">
            <w:r>
              <w:t>4.275</w:t>
            </w:r>
          </w:p>
        </w:tc>
        <w:tc>
          <w:tcPr>
            <w:tcW w:w="1188" w:type="dxa"/>
            <w:vAlign w:val="center"/>
          </w:tcPr>
          <w:p w14:paraId="69B617D7" w14:textId="77777777" w:rsidR="00792269" w:rsidRDefault="00000000">
            <w:r>
              <w:t>4.275</w:t>
            </w:r>
          </w:p>
        </w:tc>
        <w:tc>
          <w:tcPr>
            <w:tcW w:w="1188" w:type="dxa"/>
            <w:vAlign w:val="center"/>
          </w:tcPr>
          <w:p w14:paraId="09BD7EE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BB328C" w14:textId="77777777" w:rsidR="00792269" w:rsidRDefault="00000000">
            <w:r>
              <w:t>2.000</w:t>
            </w:r>
          </w:p>
        </w:tc>
      </w:tr>
      <w:tr w:rsidR="00792269" w14:paraId="5C1EA478" w14:textId="77777777">
        <w:tc>
          <w:tcPr>
            <w:tcW w:w="1013" w:type="dxa"/>
            <w:vAlign w:val="center"/>
          </w:tcPr>
          <w:p w14:paraId="3EFE9CFE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D986D4" w14:textId="77777777" w:rsidR="00792269" w:rsidRDefault="00000000">
            <w:r>
              <w:t>C5705</w:t>
            </w:r>
          </w:p>
        </w:tc>
        <w:tc>
          <w:tcPr>
            <w:tcW w:w="1188" w:type="dxa"/>
            <w:vAlign w:val="center"/>
          </w:tcPr>
          <w:p w14:paraId="5C164297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0570F2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CAE8CE" w14:textId="77777777" w:rsidR="00792269" w:rsidRDefault="00000000">
            <w:r>
              <w:t>5.700</w:t>
            </w:r>
          </w:p>
        </w:tc>
        <w:tc>
          <w:tcPr>
            <w:tcW w:w="1188" w:type="dxa"/>
            <w:vAlign w:val="center"/>
          </w:tcPr>
          <w:p w14:paraId="6751E819" w14:textId="77777777" w:rsidR="00792269" w:rsidRDefault="00000000">
            <w:r>
              <w:t>5.700</w:t>
            </w:r>
          </w:p>
        </w:tc>
        <w:tc>
          <w:tcPr>
            <w:tcW w:w="1188" w:type="dxa"/>
            <w:vAlign w:val="center"/>
          </w:tcPr>
          <w:p w14:paraId="4C41E8F0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922192" w14:textId="77777777" w:rsidR="00792269" w:rsidRDefault="00000000">
            <w:r>
              <w:t>2.000</w:t>
            </w:r>
          </w:p>
        </w:tc>
      </w:tr>
      <w:tr w:rsidR="00792269" w14:paraId="2693A482" w14:textId="77777777">
        <w:tc>
          <w:tcPr>
            <w:tcW w:w="1013" w:type="dxa"/>
            <w:vAlign w:val="center"/>
          </w:tcPr>
          <w:p w14:paraId="1E9885E8" w14:textId="77777777" w:rsidR="00792269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C55E7DA" w14:textId="77777777" w:rsidR="00792269" w:rsidRDefault="00000000">
            <w:r>
              <w:t>C6805</w:t>
            </w:r>
          </w:p>
        </w:tc>
        <w:tc>
          <w:tcPr>
            <w:tcW w:w="1188" w:type="dxa"/>
            <w:vAlign w:val="center"/>
          </w:tcPr>
          <w:p w14:paraId="66AC767A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4A0FD3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4DBB8A" w14:textId="77777777" w:rsidR="00792269" w:rsidRDefault="00000000">
            <w:r>
              <w:t>8.463</w:t>
            </w:r>
          </w:p>
        </w:tc>
        <w:tc>
          <w:tcPr>
            <w:tcW w:w="1188" w:type="dxa"/>
            <w:vAlign w:val="center"/>
          </w:tcPr>
          <w:p w14:paraId="6E206536" w14:textId="77777777" w:rsidR="00792269" w:rsidRDefault="00000000">
            <w:r>
              <w:t>8.463</w:t>
            </w:r>
          </w:p>
        </w:tc>
        <w:tc>
          <w:tcPr>
            <w:tcW w:w="1188" w:type="dxa"/>
            <w:vAlign w:val="center"/>
          </w:tcPr>
          <w:p w14:paraId="6BD7CA47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77FF8D" w14:textId="77777777" w:rsidR="00792269" w:rsidRDefault="00000000">
            <w:r>
              <w:t>2.000</w:t>
            </w:r>
          </w:p>
        </w:tc>
      </w:tr>
      <w:tr w:rsidR="00792269" w14:paraId="1C92B360" w14:textId="77777777">
        <w:tc>
          <w:tcPr>
            <w:tcW w:w="1013" w:type="dxa"/>
            <w:vAlign w:val="center"/>
          </w:tcPr>
          <w:p w14:paraId="091AD25E" w14:textId="77777777" w:rsidR="00792269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65050A08" w14:textId="77777777" w:rsidR="00792269" w:rsidRDefault="00000000">
            <w:r>
              <w:t>C6805</w:t>
            </w:r>
          </w:p>
        </w:tc>
        <w:tc>
          <w:tcPr>
            <w:tcW w:w="1188" w:type="dxa"/>
            <w:vAlign w:val="center"/>
          </w:tcPr>
          <w:p w14:paraId="0D5EC35B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79237F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5383C5" w14:textId="77777777" w:rsidR="00792269" w:rsidRDefault="00000000">
            <w:r>
              <w:t>12.863</w:t>
            </w:r>
          </w:p>
        </w:tc>
        <w:tc>
          <w:tcPr>
            <w:tcW w:w="1188" w:type="dxa"/>
            <w:vAlign w:val="center"/>
          </w:tcPr>
          <w:p w14:paraId="17F30518" w14:textId="77777777" w:rsidR="00792269" w:rsidRDefault="00000000">
            <w:r>
              <w:t>12.863</w:t>
            </w:r>
          </w:p>
        </w:tc>
        <w:tc>
          <w:tcPr>
            <w:tcW w:w="1188" w:type="dxa"/>
            <w:vAlign w:val="center"/>
          </w:tcPr>
          <w:p w14:paraId="61172C1B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03DF19" w14:textId="77777777" w:rsidR="00792269" w:rsidRDefault="00000000">
            <w:r>
              <w:t>2.000</w:t>
            </w:r>
          </w:p>
        </w:tc>
      </w:tr>
      <w:tr w:rsidR="00792269" w14:paraId="362997B7" w14:textId="77777777">
        <w:tc>
          <w:tcPr>
            <w:tcW w:w="1013" w:type="dxa"/>
            <w:vAlign w:val="center"/>
          </w:tcPr>
          <w:p w14:paraId="42F835ED" w14:textId="77777777" w:rsidR="00792269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4739ACF3" w14:textId="77777777" w:rsidR="00792269" w:rsidRDefault="00000000">
            <w:r>
              <w:t>C6805</w:t>
            </w:r>
          </w:p>
        </w:tc>
        <w:tc>
          <w:tcPr>
            <w:tcW w:w="1188" w:type="dxa"/>
            <w:vAlign w:val="center"/>
          </w:tcPr>
          <w:p w14:paraId="0AACB6AE" w14:textId="77777777" w:rsidR="007922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E8E0DE" w14:textId="77777777" w:rsidR="007922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076C34" w14:textId="77777777" w:rsidR="00792269" w:rsidRDefault="00000000">
            <w:r>
              <w:t>12.929</w:t>
            </w:r>
          </w:p>
        </w:tc>
        <w:tc>
          <w:tcPr>
            <w:tcW w:w="1188" w:type="dxa"/>
            <w:vAlign w:val="center"/>
          </w:tcPr>
          <w:p w14:paraId="22CEF2A4" w14:textId="77777777" w:rsidR="00792269" w:rsidRDefault="00000000">
            <w:r>
              <w:t>12.929</w:t>
            </w:r>
          </w:p>
        </w:tc>
        <w:tc>
          <w:tcPr>
            <w:tcW w:w="1188" w:type="dxa"/>
            <w:vAlign w:val="center"/>
          </w:tcPr>
          <w:p w14:paraId="783F38B2" w14:textId="77777777" w:rsidR="007922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6EEA91" w14:textId="77777777" w:rsidR="00792269" w:rsidRDefault="00000000">
            <w:r>
              <w:t>2.000</w:t>
            </w:r>
          </w:p>
        </w:tc>
      </w:tr>
      <w:tr w:rsidR="00792269" w14:paraId="52C7D59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4AE158E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7DCCC4" w14:textId="77777777" w:rsidR="00792269" w:rsidRDefault="00000000">
            <w:r>
              <w:t>198.100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254F7F" w14:textId="77777777" w:rsidR="007922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067A23C" w14:textId="77777777" w:rsidR="00792269" w:rsidRDefault="00000000">
            <w:r>
              <w:t>2.000</w:t>
            </w:r>
          </w:p>
        </w:tc>
      </w:tr>
    </w:tbl>
    <w:p w14:paraId="575A4DE2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6AC83E" w14:textId="77777777" w:rsidR="00792269" w:rsidRDefault="00000000">
      <w:pPr>
        <w:pStyle w:val="2"/>
        <w:widowControl w:val="0"/>
        <w:rPr>
          <w:kern w:val="2"/>
        </w:rPr>
      </w:pPr>
      <w:bookmarkStart w:id="64" w:name="_Toc155191051"/>
      <w:r>
        <w:rPr>
          <w:kern w:val="2"/>
        </w:rPr>
        <w:t>综合太阳得热系数</w:t>
      </w:r>
      <w:bookmarkEnd w:id="64"/>
    </w:p>
    <w:p w14:paraId="2190D70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C950B18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92269" w14:paraId="5342F581" w14:textId="77777777">
        <w:tc>
          <w:tcPr>
            <w:tcW w:w="656" w:type="dxa"/>
            <w:shd w:val="clear" w:color="auto" w:fill="E6E6E6"/>
            <w:vAlign w:val="center"/>
          </w:tcPr>
          <w:p w14:paraId="0CD7675F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EA55E36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1C0805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6C8FD0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D62343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138F32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691A14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1A2B7D" w14:textId="77777777" w:rsidR="0079226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0320B7" w14:textId="77777777" w:rsidR="0079226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0AC6A0" w14:textId="77777777" w:rsidR="0079226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72C02B" w14:textId="77777777" w:rsidR="00792269" w:rsidRDefault="00000000">
            <w:pPr>
              <w:jc w:val="center"/>
            </w:pPr>
            <w:r>
              <w:t>综合太阳得热系数</w:t>
            </w:r>
          </w:p>
        </w:tc>
      </w:tr>
      <w:tr w:rsidR="00792269" w14:paraId="596C7273" w14:textId="77777777">
        <w:tc>
          <w:tcPr>
            <w:tcW w:w="656" w:type="dxa"/>
            <w:vAlign w:val="center"/>
          </w:tcPr>
          <w:p w14:paraId="4AD1456E" w14:textId="77777777" w:rsidR="007922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961788F" w14:textId="77777777" w:rsidR="00792269" w:rsidRDefault="00000000">
            <w:r>
              <w:t>C1010</w:t>
            </w:r>
          </w:p>
        </w:tc>
        <w:tc>
          <w:tcPr>
            <w:tcW w:w="769" w:type="dxa"/>
            <w:vAlign w:val="center"/>
          </w:tcPr>
          <w:p w14:paraId="0B5AD97F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756A4EB" w14:textId="77777777" w:rsidR="00792269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1201A5AA" w14:textId="77777777" w:rsidR="00792269" w:rsidRDefault="00000000">
            <w:r>
              <w:t>1.000</w:t>
            </w:r>
          </w:p>
        </w:tc>
        <w:tc>
          <w:tcPr>
            <w:tcW w:w="848" w:type="dxa"/>
            <w:vAlign w:val="center"/>
          </w:tcPr>
          <w:p w14:paraId="643D1983" w14:textId="77777777" w:rsidR="00792269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17089D9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9386D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6A9F5FF" w14:textId="77777777" w:rsidR="00792269" w:rsidRDefault="00792269"/>
        </w:tc>
        <w:tc>
          <w:tcPr>
            <w:tcW w:w="916" w:type="dxa"/>
            <w:vAlign w:val="center"/>
          </w:tcPr>
          <w:p w14:paraId="714F216F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C28B73" w14:textId="77777777" w:rsidR="00792269" w:rsidRDefault="00000000">
            <w:r>
              <w:t>0.218</w:t>
            </w:r>
          </w:p>
        </w:tc>
      </w:tr>
      <w:tr w:rsidR="00792269" w14:paraId="65196781" w14:textId="77777777">
        <w:tc>
          <w:tcPr>
            <w:tcW w:w="656" w:type="dxa"/>
            <w:vAlign w:val="center"/>
          </w:tcPr>
          <w:p w14:paraId="306F7E0B" w14:textId="77777777" w:rsidR="007922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04344C9" w14:textId="77777777" w:rsidR="00792269" w:rsidRDefault="00000000">
            <w:r>
              <w:t>C11505</w:t>
            </w:r>
          </w:p>
        </w:tc>
        <w:tc>
          <w:tcPr>
            <w:tcW w:w="769" w:type="dxa"/>
            <w:vAlign w:val="center"/>
          </w:tcPr>
          <w:p w14:paraId="6FB2B639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605956E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426605" w14:textId="77777777" w:rsidR="00792269" w:rsidRDefault="00000000">
            <w:r>
              <w:t>34.500</w:t>
            </w:r>
          </w:p>
        </w:tc>
        <w:tc>
          <w:tcPr>
            <w:tcW w:w="848" w:type="dxa"/>
            <w:vAlign w:val="center"/>
          </w:tcPr>
          <w:p w14:paraId="0150851E" w14:textId="77777777" w:rsidR="00792269" w:rsidRDefault="00000000">
            <w:r>
              <w:t>34.500</w:t>
            </w:r>
          </w:p>
        </w:tc>
        <w:tc>
          <w:tcPr>
            <w:tcW w:w="781" w:type="dxa"/>
            <w:vAlign w:val="center"/>
          </w:tcPr>
          <w:p w14:paraId="090F8553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7A8830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EC75FE7" w14:textId="77777777" w:rsidR="00792269" w:rsidRDefault="00792269"/>
        </w:tc>
        <w:tc>
          <w:tcPr>
            <w:tcW w:w="916" w:type="dxa"/>
            <w:vAlign w:val="center"/>
          </w:tcPr>
          <w:p w14:paraId="41B72DE5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688DEC" w14:textId="77777777" w:rsidR="00792269" w:rsidRDefault="00000000">
            <w:r>
              <w:t>0.218</w:t>
            </w:r>
          </w:p>
        </w:tc>
      </w:tr>
      <w:tr w:rsidR="00792269" w14:paraId="0C8B27B8" w14:textId="77777777">
        <w:tc>
          <w:tcPr>
            <w:tcW w:w="656" w:type="dxa"/>
            <w:vAlign w:val="center"/>
          </w:tcPr>
          <w:p w14:paraId="1AA4B8BA" w14:textId="77777777" w:rsidR="007922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C4F6A86" w14:textId="77777777" w:rsidR="00792269" w:rsidRDefault="00000000">
            <w:r>
              <w:t>C1524</w:t>
            </w:r>
          </w:p>
        </w:tc>
        <w:tc>
          <w:tcPr>
            <w:tcW w:w="769" w:type="dxa"/>
            <w:vAlign w:val="center"/>
          </w:tcPr>
          <w:p w14:paraId="4DB65DF0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3E900F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329816A" w14:textId="77777777" w:rsidR="00792269" w:rsidRDefault="00000000">
            <w:r>
              <w:t>3.525</w:t>
            </w:r>
          </w:p>
        </w:tc>
        <w:tc>
          <w:tcPr>
            <w:tcW w:w="848" w:type="dxa"/>
            <w:vAlign w:val="center"/>
          </w:tcPr>
          <w:p w14:paraId="2A56A3EA" w14:textId="77777777" w:rsidR="00792269" w:rsidRDefault="00000000">
            <w:r>
              <w:t>7.050</w:t>
            </w:r>
          </w:p>
        </w:tc>
        <w:tc>
          <w:tcPr>
            <w:tcW w:w="781" w:type="dxa"/>
            <w:vAlign w:val="center"/>
          </w:tcPr>
          <w:p w14:paraId="58DB0AC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38FB5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30EEEEE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F0EE63" w14:textId="77777777" w:rsidR="00792269" w:rsidRDefault="00000000">
            <w:r>
              <w:t>0.830</w:t>
            </w:r>
          </w:p>
        </w:tc>
        <w:tc>
          <w:tcPr>
            <w:tcW w:w="916" w:type="dxa"/>
            <w:vAlign w:val="center"/>
          </w:tcPr>
          <w:p w14:paraId="5BF62235" w14:textId="77777777" w:rsidR="00792269" w:rsidRDefault="00000000">
            <w:r>
              <w:t>0.181</w:t>
            </w:r>
          </w:p>
        </w:tc>
      </w:tr>
      <w:tr w:rsidR="00792269" w14:paraId="2A698587" w14:textId="77777777">
        <w:tc>
          <w:tcPr>
            <w:tcW w:w="656" w:type="dxa"/>
            <w:vAlign w:val="center"/>
          </w:tcPr>
          <w:p w14:paraId="517F76DD" w14:textId="77777777" w:rsidR="007922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1FFDEE5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7016AC2A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0D7B135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B61219" w14:textId="77777777" w:rsidR="00792269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2CE12CBD" w14:textId="77777777" w:rsidR="00792269" w:rsidRDefault="00000000">
            <w:r>
              <w:t>3.750</w:t>
            </w:r>
          </w:p>
        </w:tc>
        <w:tc>
          <w:tcPr>
            <w:tcW w:w="781" w:type="dxa"/>
            <w:vAlign w:val="center"/>
          </w:tcPr>
          <w:p w14:paraId="557E187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7D63D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26C54C6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FCFAB6" w14:textId="77777777" w:rsidR="00792269" w:rsidRDefault="00000000">
            <w:r>
              <w:t>0.837</w:t>
            </w:r>
          </w:p>
        </w:tc>
        <w:tc>
          <w:tcPr>
            <w:tcW w:w="916" w:type="dxa"/>
            <w:vAlign w:val="center"/>
          </w:tcPr>
          <w:p w14:paraId="742AD63B" w14:textId="77777777" w:rsidR="00792269" w:rsidRDefault="00000000">
            <w:r>
              <w:t>0.182</w:t>
            </w:r>
          </w:p>
        </w:tc>
      </w:tr>
      <w:tr w:rsidR="00792269" w14:paraId="646F6CD1" w14:textId="77777777">
        <w:tc>
          <w:tcPr>
            <w:tcW w:w="656" w:type="dxa"/>
            <w:vAlign w:val="center"/>
          </w:tcPr>
          <w:p w14:paraId="2D345BB1" w14:textId="77777777" w:rsidR="007922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CAE725C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5B662430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872D6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E70005" w14:textId="77777777" w:rsidR="00792269" w:rsidRDefault="00000000">
            <w:r>
              <w:t>5.250</w:t>
            </w:r>
          </w:p>
        </w:tc>
        <w:tc>
          <w:tcPr>
            <w:tcW w:w="848" w:type="dxa"/>
            <w:vAlign w:val="center"/>
          </w:tcPr>
          <w:p w14:paraId="5CF8B407" w14:textId="77777777" w:rsidR="00792269" w:rsidRDefault="00000000">
            <w:r>
              <w:t>5.250</w:t>
            </w:r>
          </w:p>
        </w:tc>
        <w:tc>
          <w:tcPr>
            <w:tcW w:w="781" w:type="dxa"/>
            <w:vAlign w:val="center"/>
          </w:tcPr>
          <w:p w14:paraId="4C1F6641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A2B32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BC02D25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90CB04" w14:textId="77777777" w:rsidR="00792269" w:rsidRDefault="00000000">
            <w:r>
              <w:t>0.871</w:t>
            </w:r>
          </w:p>
        </w:tc>
        <w:tc>
          <w:tcPr>
            <w:tcW w:w="916" w:type="dxa"/>
            <w:vAlign w:val="center"/>
          </w:tcPr>
          <w:p w14:paraId="2BC94BD8" w14:textId="77777777" w:rsidR="00792269" w:rsidRDefault="00000000">
            <w:r>
              <w:t>0.190</w:t>
            </w:r>
          </w:p>
        </w:tc>
      </w:tr>
      <w:tr w:rsidR="00792269" w14:paraId="0994DF9D" w14:textId="77777777">
        <w:tc>
          <w:tcPr>
            <w:tcW w:w="656" w:type="dxa"/>
            <w:vAlign w:val="center"/>
          </w:tcPr>
          <w:p w14:paraId="21AE757B" w14:textId="77777777" w:rsidR="007922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CDDA435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1DF16BC2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BFB789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F0D63D" w14:textId="77777777" w:rsidR="00792269" w:rsidRDefault="00000000">
            <w:r>
              <w:t>7.000</w:t>
            </w:r>
          </w:p>
        </w:tc>
        <w:tc>
          <w:tcPr>
            <w:tcW w:w="848" w:type="dxa"/>
            <w:vAlign w:val="center"/>
          </w:tcPr>
          <w:p w14:paraId="2C57C957" w14:textId="77777777" w:rsidR="00792269" w:rsidRDefault="00000000">
            <w:r>
              <w:t>7.000</w:t>
            </w:r>
          </w:p>
        </w:tc>
        <w:tc>
          <w:tcPr>
            <w:tcW w:w="781" w:type="dxa"/>
            <w:vAlign w:val="center"/>
          </w:tcPr>
          <w:p w14:paraId="3ED3C6A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78C96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DD3ABB0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6E8A61" w14:textId="77777777" w:rsidR="00792269" w:rsidRDefault="00000000">
            <w:r>
              <w:t>0.876</w:t>
            </w:r>
          </w:p>
        </w:tc>
        <w:tc>
          <w:tcPr>
            <w:tcW w:w="916" w:type="dxa"/>
            <w:vAlign w:val="center"/>
          </w:tcPr>
          <w:p w14:paraId="77BF866C" w14:textId="77777777" w:rsidR="00792269" w:rsidRDefault="00000000">
            <w:r>
              <w:t>0.191</w:t>
            </w:r>
          </w:p>
        </w:tc>
      </w:tr>
      <w:tr w:rsidR="00792269" w14:paraId="6AA1E552" w14:textId="77777777">
        <w:tc>
          <w:tcPr>
            <w:tcW w:w="656" w:type="dxa"/>
            <w:vAlign w:val="center"/>
          </w:tcPr>
          <w:p w14:paraId="2F533F9C" w14:textId="77777777" w:rsidR="007922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7BC18A4" w14:textId="77777777" w:rsidR="00792269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760A24AA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2D8CD5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80C9FB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BD16CBD" w14:textId="77777777" w:rsidR="0079226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C455E3C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3CF9E4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A4B6E5A" w14:textId="77777777" w:rsidR="00792269" w:rsidRDefault="00792269"/>
        </w:tc>
        <w:tc>
          <w:tcPr>
            <w:tcW w:w="916" w:type="dxa"/>
            <w:vAlign w:val="center"/>
          </w:tcPr>
          <w:p w14:paraId="1AD55A53" w14:textId="77777777" w:rsidR="00792269" w:rsidRDefault="00000000">
            <w:r>
              <w:t>0.972</w:t>
            </w:r>
          </w:p>
        </w:tc>
        <w:tc>
          <w:tcPr>
            <w:tcW w:w="916" w:type="dxa"/>
            <w:vAlign w:val="center"/>
          </w:tcPr>
          <w:p w14:paraId="05F6DDA6" w14:textId="77777777" w:rsidR="00792269" w:rsidRDefault="00000000">
            <w:r>
              <w:t>0.212</w:t>
            </w:r>
          </w:p>
        </w:tc>
      </w:tr>
      <w:tr w:rsidR="00792269" w14:paraId="64171D7F" w14:textId="77777777">
        <w:tc>
          <w:tcPr>
            <w:tcW w:w="656" w:type="dxa"/>
            <w:vAlign w:val="center"/>
          </w:tcPr>
          <w:p w14:paraId="5FE76795" w14:textId="77777777" w:rsidR="007922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B7DB571" w14:textId="77777777" w:rsidR="00792269" w:rsidRDefault="00000000">
            <w:r>
              <w:t>C1605</w:t>
            </w:r>
          </w:p>
        </w:tc>
        <w:tc>
          <w:tcPr>
            <w:tcW w:w="769" w:type="dxa"/>
            <w:vAlign w:val="center"/>
          </w:tcPr>
          <w:p w14:paraId="30A6829F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EDEE0B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D20580" w14:textId="77777777" w:rsidR="00792269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7C29A962" w14:textId="77777777" w:rsidR="00792269" w:rsidRDefault="00000000">
            <w:r>
              <w:t>4.000</w:t>
            </w:r>
          </w:p>
        </w:tc>
        <w:tc>
          <w:tcPr>
            <w:tcW w:w="781" w:type="dxa"/>
            <w:vAlign w:val="center"/>
          </w:tcPr>
          <w:p w14:paraId="6554030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05B34E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CBCB045" w14:textId="77777777" w:rsidR="00792269" w:rsidRDefault="00792269"/>
        </w:tc>
        <w:tc>
          <w:tcPr>
            <w:tcW w:w="916" w:type="dxa"/>
            <w:vAlign w:val="center"/>
          </w:tcPr>
          <w:p w14:paraId="1DC3275A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96AE7" w14:textId="77777777" w:rsidR="00792269" w:rsidRDefault="00000000">
            <w:r>
              <w:t>0.218</w:t>
            </w:r>
          </w:p>
        </w:tc>
      </w:tr>
      <w:tr w:rsidR="00792269" w14:paraId="1AE98B79" w14:textId="77777777">
        <w:tc>
          <w:tcPr>
            <w:tcW w:w="656" w:type="dxa"/>
            <w:vAlign w:val="center"/>
          </w:tcPr>
          <w:p w14:paraId="65D37B75" w14:textId="77777777" w:rsidR="0079226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D342E09" w14:textId="77777777" w:rsidR="0079226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5D71D1C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848F2B" w14:textId="77777777" w:rsidR="00792269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0752FD9" w14:textId="77777777" w:rsidR="0079226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AB97FC2" w14:textId="77777777" w:rsidR="00792269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79670CD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1648C5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969BA28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17595D" w14:textId="77777777" w:rsidR="00792269" w:rsidRDefault="00000000">
            <w:r>
              <w:t>0.859</w:t>
            </w:r>
          </w:p>
        </w:tc>
        <w:tc>
          <w:tcPr>
            <w:tcW w:w="916" w:type="dxa"/>
            <w:vAlign w:val="center"/>
          </w:tcPr>
          <w:p w14:paraId="72CC190A" w14:textId="77777777" w:rsidR="00792269" w:rsidRDefault="00000000">
            <w:r>
              <w:t>0.187</w:t>
            </w:r>
          </w:p>
        </w:tc>
      </w:tr>
      <w:tr w:rsidR="00792269" w14:paraId="7AD40E81" w14:textId="77777777">
        <w:tc>
          <w:tcPr>
            <w:tcW w:w="656" w:type="dxa"/>
            <w:vAlign w:val="center"/>
          </w:tcPr>
          <w:p w14:paraId="0C9857BC" w14:textId="77777777" w:rsidR="00792269" w:rsidRDefault="00000000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4B6A724E" w14:textId="77777777" w:rsidR="00792269" w:rsidRDefault="00000000">
            <w:r>
              <w:t>C19730</w:t>
            </w:r>
          </w:p>
        </w:tc>
        <w:tc>
          <w:tcPr>
            <w:tcW w:w="769" w:type="dxa"/>
            <w:vAlign w:val="center"/>
          </w:tcPr>
          <w:p w14:paraId="4DAFFE37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3B862B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AEEA8F" w14:textId="77777777" w:rsidR="00792269" w:rsidRDefault="00000000">
            <w:r>
              <w:t>59.100</w:t>
            </w:r>
          </w:p>
        </w:tc>
        <w:tc>
          <w:tcPr>
            <w:tcW w:w="848" w:type="dxa"/>
            <w:vAlign w:val="center"/>
          </w:tcPr>
          <w:p w14:paraId="686923B9" w14:textId="77777777" w:rsidR="00792269" w:rsidRDefault="00000000">
            <w:r>
              <w:t>59.100</w:t>
            </w:r>
          </w:p>
        </w:tc>
        <w:tc>
          <w:tcPr>
            <w:tcW w:w="781" w:type="dxa"/>
            <w:vAlign w:val="center"/>
          </w:tcPr>
          <w:p w14:paraId="248C5DC1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F57E0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FF0558A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0E732A" w14:textId="77777777" w:rsidR="00792269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1F64D88B" w14:textId="77777777" w:rsidR="00792269" w:rsidRDefault="00000000">
            <w:r>
              <w:t>0.190</w:t>
            </w:r>
          </w:p>
        </w:tc>
      </w:tr>
      <w:tr w:rsidR="00792269" w14:paraId="03085F3F" w14:textId="77777777">
        <w:tc>
          <w:tcPr>
            <w:tcW w:w="656" w:type="dxa"/>
            <w:vAlign w:val="center"/>
          </w:tcPr>
          <w:p w14:paraId="343D6C0A" w14:textId="77777777" w:rsidR="0079226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33669B2B" w14:textId="77777777" w:rsidR="00792269" w:rsidRDefault="00000000">
            <w:r>
              <w:t>C19806</w:t>
            </w:r>
          </w:p>
        </w:tc>
        <w:tc>
          <w:tcPr>
            <w:tcW w:w="769" w:type="dxa"/>
            <w:vAlign w:val="center"/>
          </w:tcPr>
          <w:p w14:paraId="025B8ACE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E8AD92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577E60" w14:textId="77777777" w:rsidR="00792269" w:rsidRDefault="00000000">
            <w:r>
              <w:t>11.880</w:t>
            </w:r>
          </w:p>
        </w:tc>
        <w:tc>
          <w:tcPr>
            <w:tcW w:w="848" w:type="dxa"/>
            <w:vAlign w:val="center"/>
          </w:tcPr>
          <w:p w14:paraId="18980C86" w14:textId="77777777" w:rsidR="00792269" w:rsidRDefault="00000000">
            <w:r>
              <w:t>11.880</w:t>
            </w:r>
          </w:p>
        </w:tc>
        <w:tc>
          <w:tcPr>
            <w:tcW w:w="781" w:type="dxa"/>
            <w:vAlign w:val="center"/>
          </w:tcPr>
          <w:p w14:paraId="1C252B3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F7180C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A625A01" w14:textId="77777777" w:rsidR="00792269" w:rsidRDefault="00792269"/>
        </w:tc>
        <w:tc>
          <w:tcPr>
            <w:tcW w:w="916" w:type="dxa"/>
            <w:vAlign w:val="center"/>
          </w:tcPr>
          <w:p w14:paraId="4A23A371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42000A" w14:textId="77777777" w:rsidR="00792269" w:rsidRDefault="00000000">
            <w:r>
              <w:t>0.218</w:t>
            </w:r>
          </w:p>
        </w:tc>
      </w:tr>
      <w:tr w:rsidR="00792269" w14:paraId="53A1446A" w14:textId="77777777">
        <w:tc>
          <w:tcPr>
            <w:tcW w:w="656" w:type="dxa"/>
            <w:vAlign w:val="center"/>
          </w:tcPr>
          <w:p w14:paraId="733A9EAB" w14:textId="77777777" w:rsidR="0079226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AE5FB76" w14:textId="77777777" w:rsidR="00792269" w:rsidRDefault="00000000">
            <w:r>
              <w:t>C19830</w:t>
            </w:r>
          </w:p>
        </w:tc>
        <w:tc>
          <w:tcPr>
            <w:tcW w:w="769" w:type="dxa"/>
            <w:vAlign w:val="center"/>
          </w:tcPr>
          <w:p w14:paraId="53ECB9A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B9B291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832C25" w14:textId="77777777" w:rsidR="00792269" w:rsidRDefault="00000000">
            <w:r>
              <w:t>59.401</w:t>
            </w:r>
          </w:p>
        </w:tc>
        <w:tc>
          <w:tcPr>
            <w:tcW w:w="848" w:type="dxa"/>
            <w:vAlign w:val="center"/>
          </w:tcPr>
          <w:p w14:paraId="25415F69" w14:textId="77777777" w:rsidR="00792269" w:rsidRDefault="00000000">
            <w:r>
              <w:t>59.401</w:t>
            </w:r>
          </w:p>
        </w:tc>
        <w:tc>
          <w:tcPr>
            <w:tcW w:w="781" w:type="dxa"/>
            <w:vAlign w:val="center"/>
          </w:tcPr>
          <w:p w14:paraId="57F5FC0F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D3BF24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0588CF0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23AA41" w14:textId="77777777" w:rsidR="00792269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33475C00" w14:textId="77777777" w:rsidR="00792269" w:rsidRDefault="00000000">
            <w:r>
              <w:t>0.190</w:t>
            </w:r>
          </w:p>
        </w:tc>
      </w:tr>
      <w:tr w:rsidR="00792269" w14:paraId="588556BC" w14:textId="77777777">
        <w:tc>
          <w:tcPr>
            <w:tcW w:w="656" w:type="dxa"/>
            <w:vAlign w:val="center"/>
          </w:tcPr>
          <w:p w14:paraId="6CCA7D3B" w14:textId="77777777" w:rsidR="0079226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F3341C3" w14:textId="77777777" w:rsidR="00792269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5C6E9D18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A8D97F5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50B5D9B" w14:textId="77777777" w:rsidR="00792269" w:rsidRDefault="00000000">
            <w:r>
              <w:t>7.050</w:t>
            </w:r>
          </w:p>
        </w:tc>
        <w:tc>
          <w:tcPr>
            <w:tcW w:w="848" w:type="dxa"/>
            <w:vAlign w:val="center"/>
          </w:tcPr>
          <w:p w14:paraId="6012E7B6" w14:textId="77777777" w:rsidR="00792269" w:rsidRDefault="00000000">
            <w:r>
              <w:t>14.100</w:t>
            </w:r>
          </w:p>
        </w:tc>
        <w:tc>
          <w:tcPr>
            <w:tcW w:w="781" w:type="dxa"/>
            <w:vAlign w:val="center"/>
          </w:tcPr>
          <w:p w14:paraId="50501A3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0B904B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2AB69EE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0BC3C1" w14:textId="77777777" w:rsidR="00792269" w:rsidRDefault="00000000">
            <w:r>
              <w:t>0.838</w:t>
            </w:r>
          </w:p>
        </w:tc>
        <w:tc>
          <w:tcPr>
            <w:tcW w:w="916" w:type="dxa"/>
            <w:vAlign w:val="center"/>
          </w:tcPr>
          <w:p w14:paraId="7F6172FD" w14:textId="77777777" w:rsidR="00792269" w:rsidRDefault="00000000">
            <w:r>
              <w:t>0.183</w:t>
            </w:r>
          </w:p>
        </w:tc>
      </w:tr>
      <w:tr w:rsidR="00792269" w14:paraId="0EDF3986" w14:textId="77777777">
        <w:tc>
          <w:tcPr>
            <w:tcW w:w="656" w:type="dxa"/>
            <w:vAlign w:val="center"/>
          </w:tcPr>
          <w:p w14:paraId="0E5D49D5" w14:textId="77777777" w:rsidR="0079226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BE63A8F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3A61530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2BBB7B2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82F451" w14:textId="77777777" w:rsidR="00792269" w:rsidRDefault="00000000">
            <w:r>
              <w:t>10.640</w:t>
            </w:r>
          </w:p>
        </w:tc>
        <w:tc>
          <w:tcPr>
            <w:tcW w:w="848" w:type="dxa"/>
            <w:vAlign w:val="center"/>
          </w:tcPr>
          <w:p w14:paraId="58E39A4C" w14:textId="77777777" w:rsidR="00792269" w:rsidRDefault="00000000">
            <w:r>
              <w:t>10.640</w:t>
            </w:r>
          </w:p>
        </w:tc>
        <w:tc>
          <w:tcPr>
            <w:tcW w:w="781" w:type="dxa"/>
            <w:vAlign w:val="center"/>
          </w:tcPr>
          <w:p w14:paraId="2EA32B6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C4E76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0EF5F12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1F15E7" w14:textId="77777777" w:rsidR="00792269" w:rsidRDefault="00000000">
            <w:r>
              <w:t>0.887</w:t>
            </w:r>
          </w:p>
        </w:tc>
        <w:tc>
          <w:tcPr>
            <w:tcW w:w="916" w:type="dxa"/>
            <w:vAlign w:val="center"/>
          </w:tcPr>
          <w:p w14:paraId="6597E2A8" w14:textId="77777777" w:rsidR="00792269" w:rsidRDefault="00000000">
            <w:r>
              <w:t>0.193</w:t>
            </w:r>
          </w:p>
        </w:tc>
      </w:tr>
      <w:tr w:rsidR="00792269" w14:paraId="174990CD" w14:textId="77777777">
        <w:tc>
          <w:tcPr>
            <w:tcW w:w="656" w:type="dxa"/>
            <w:vAlign w:val="center"/>
          </w:tcPr>
          <w:p w14:paraId="24AE9223" w14:textId="77777777" w:rsidR="0079226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82914FE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3B172AAB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CCA629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0F23AD" w14:textId="77777777" w:rsidR="00792269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5FD860D7" w14:textId="77777777" w:rsidR="00792269" w:rsidRDefault="00000000">
            <w:r>
              <w:t>7.500</w:t>
            </w:r>
          </w:p>
        </w:tc>
        <w:tc>
          <w:tcPr>
            <w:tcW w:w="781" w:type="dxa"/>
            <w:vAlign w:val="center"/>
          </w:tcPr>
          <w:p w14:paraId="0B08036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772D28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00C2DD9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47C144" w14:textId="77777777" w:rsidR="00792269" w:rsidRDefault="00000000">
            <w:r>
              <w:t>0.845</w:t>
            </w:r>
          </w:p>
        </w:tc>
        <w:tc>
          <w:tcPr>
            <w:tcW w:w="916" w:type="dxa"/>
            <w:vAlign w:val="center"/>
          </w:tcPr>
          <w:p w14:paraId="41CE02AD" w14:textId="77777777" w:rsidR="00792269" w:rsidRDefault="00000000">
            <w:r>
              <w:t>0.184</w:t>
            </w:r>
          </w:p>
        </w:tc>
      </w:tr>
      <w:tr w:rsidR="00792269" w14:paraId="1DF83042" w14:textId="77777777">
        <w:tc>
          <w:tcPr>
            <w:tcW w:w="656" w:type="dxa"/>
            <w:vAlign w:val="center"/>
          </w:tcPr>
          <w:p w14:paraId="7C44B5CD" w14:textId="77777777" w:rsidR="0079226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72FF758D" w14:textId="77777777" w:rsidR="00792269" w:rsidRDefault="00000000">
            <w:r>
              <w:t>C3405</w:t>
            </w:r>
          </w:p>
        </w:tc>
        <w:tc>
          <w:tcPr>
            <w:tcW w:w="769" w:type="dxa"/>
            <w:vAlign w:val="center"/>
          </w:tcPr>
          <w:p w14:paraId="4D4D9AA2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320ECC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6E68B2" w14:textId="77777777" w:rsidR="00792269" w:rsidRDefault="00000000">
            <w:r>
              <w:t>5.100</w:t>
            </w:r>
          </w:p>
        </w:tc>
        <w:tc>
          <w:tcPr>
            <w:tcW w:w="848" w:type="dxa"/>
            <w:vAlign w:val="center"/>
          </w:tcPr>
          <w:p w14:paraId="12B36489" w14:textId="77777777" w:rsidR="00792269" w:rsidRDefault="00000000">
            <w:r>
              <w:t>5.100</w:t>
            </w:r>
          </w:p>
        </w:tc>
        <w:tc>
          <w:tcPr>
            <w:tcW w:w="781" w:type="dxa"/>
            <w:vAlign w:val="center"/>
          </w:tcPr>
          <w:p w14:paraId="0724968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AF0904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2F9A7BB" w14:textId="77777777" w:rsidR="00792269" w:rsidRDefault="00792269"/>
        </w:tc>
        <w:tc>
          <w:tcPr>
            <w:tcW w:w="916" w:type="dxa"/>
            <w:vAlign w:val="center"/>
          </w:tcPr>
          <w:p w14:paraId="4EA4A380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2134ED" w14:textId="77777777" w:rsidR="00792269" w:rsidRDefault="00000000">
            <w:r>
              <w:t>0.218</w:t>
            </w:r>
          </w:p>
        </w:tc>
      </w:tr>
      <w:tr w:rsidR="00792269" w14:paraId="597A2FD8" w14:textId="77777777">
        <w:tc>
          <w:tcPr>
            <w:tcW w:w="656" w:type="dxa"/>
            <w:vAlign w:val="center"/>
          </w:tcPr>
          <w:p w14:paraId="55600461" w14:textId="77777777" w:rsidR="00792269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5F94E41D" w14:textId="77777777" w:rsidR="00792269" w:rsidRDefault="00000000">
            <w:r>
              <w:t>C3430</w:t>
            </w:r>
          </w:p>
        </w:tc>
        <w:tc>
          <w:tcPr>
            <w:tcW w:w="769" w:type="dxa"/>
            <w:vAlign w:val="center"/>
          </w:tcPr>
          <w:p w14:paraId="6E00156F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43288E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F779258" w14:textId="77777777" w:rsidR="00792269" w:rsidRDefault="00000000">
            <w:r>
              <w:t>10.200</w:t>
            </w:r>
          </w:p>
        </w:tc>
        <w:tc>
          <w:tcPr>
            <w:tcW w:w="848" w:type="dxa"/>
            <w:vAlign w:val="center"/>
          </w:tcPr>
          <w:p w14:paraId="5936341A" w14:textId="77777777" w:rsidR="00792269" w:rsidRDefault="00000000">
            <w:r>
              <w:t>20.400</w:t>
            </w:r>
          </w:p>
        </w:tc>
        <w:tc>
          <w:tcPr>
            <w:tcW w:w="781" w:type="dxa"/>
            <w:vAlign w:val="center"/>
          </w:tcPr>
          <w:p w14:paraId="0F79A649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ECF40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55A31D1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35FC23" w14:textId="77777777" w:rsidR="00792269" w:rsidRDefault="00000000">
            <w:r>
              <w:t>0.866</w:t>
            </w:r>
          </w:p>
        </w:tc>
        <w:tc>
          <w:tcPr>
            <w:tcW w:w="916" w:type="dxa"/>
            <w:vAlign w:val="center"/>
          </w:tcPr>
          <w:p w14:paraId="2216A30F" w14:textId="77777777" w:rsidR="00792269" w:rsidRDefault="00000000">
            <w:r>
              <w:t>0.189</w:t>
            </w:r>
          </w:p>
        </w:tc>
      </w:tr>
      <w:tr w:rsidR="00792269" w14:paraId="0F7BBF34" w14:textId="77777777">
        <w:tc>
          <w:tcPr>
            <w:tcW w:w="656" w:type="dxa"/>
            <w:vAlign w:val="center"/>
          </w:tcPr>
          <w:p w14:paraId="3F8A508E" w14:textId="77777777" w:rsidR="00792269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38411E52" w14:textId="77777777" w:rsidR="00792269" w:rsidRDefault="00000000">
            <w:r>
              <w:t>C3430</w:t>
            </w:r>
          </w:p>
        </w:tc>
        <w:tc>
          <w:tcPr>
            <w:tcW w:w="769" w:type="dxa"/>
            <w:vAlign w:val="center"/>
          </w:tcPr>
          <w:p w14:paraId="3534F540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B15A56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E37705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A59FC98" w14:textId="77777777" w:rsidR="0079226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793C1DC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4F0482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C6C9F1A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20AB45" w14:textId="77777777" w:rsidR="00792269" w:rsidRDefault="00000000">
            <w:r>
              <w:t>0.857</w:t>
            </w:r>
          </w:p>
        </w:tc>
        <w:tc>
          <w:tcPr>
            <w:tcW w:w="916" w:type="dxa"/>
            <w:vAlign w:val="center"/>
          </w:tcPr>
          <w:p w14:paraId="76575599" w14:textId="77777777" w:rsidR="00792269" w:rsidRDefault="00000000">
            <w:r>
              <w:t>0.187</w:t>
            </w:r>
          </w:p>
        </w:tc>
      </w:tr>
      <w:tr w:rsidR="00792269" w14:paraId="15A9CB5E" w14:textId="77777777">
        <w:tc>
          <w:tcPr>
            <w:tcW w:w="656" w:type="dxa"/>
            <w:vAlign w:val="center"/>
          </w:tcPr>
          <w:p w14:paraId="1962E1AB" w14:textId="77777777" w:rsidR="00792269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0178244F" w14:textId="77777777" w:rsidR="00792269" w:rsidRDefault="00000000">
            <w:r>
              <w:t>C3435</w:t>
            </w:r>
          </w:p>
        </w:tc>
        <w:tc>
          <w:tcPr>
            <w:tcW w:w="769" w:type="dxa"/>
            <w:vAlign w:val="center"/>
          </w:tcPr>
          <w:p w14:paraId="79158D3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D8533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FE8774" w14:textId="77777777" w:rsidR="00792269" w:rsidRDefault="00000000">
            <w:r>
              <w:t>11.900</w:t>
            </w:r>
          </w:p>
        </w:tc>
        <w:tc>
          <w:tcPr>
            <w:tcW w:w="848" w:type="dxa"/>
            <w:vAlign w:val="center"/>
          </w:tcPr>
          <w:p w14:paraId="2A9F58BD" w14:textId="77777777" w:rsidR="00792269" w:rsidRDefault="00000000">
            <w:r>
              <w:t>11.900</w:t>
            </w:r>
          </w:p>
        </w:tc>
        <w:tc>
          <w:tcPr>
            <w:tcW w:w="781" w:type="dxa"/>
            <w:vAlign w:val="center"/>
          </w:tcPr>
          <w:p w14:paraId="3E1C1E3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BF9F0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D44F68E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B3A112" w14:textId="77777777" w:rsidR="00792269" w:rsidRDefault="00000000">
            <w:r>
              <w:t>0.895</w:t>
            </w:r>
          </w:p>
        </w:tc>
        <w:tc>
          <w:tcPr>
            <w:tcW w:w="916" w:type="dxa"/>
            <w:vAlign w:val="center"/>
          </w:tcPr>
          <w:p w14:paraId="4B36F034" w14:textId="77777777" w:rsidR="00792269" w:rsidRDefault="00000000">
            <w:r>
              <w:t>0.195</w:t>
            </w:r>
          </w:p>
        </w:tc>
      </w:tr>
      <w:tr w:rsidR="00792269" w14:paraId="76DE6363" w14:textId="77777777">
        <w:tc>
          <w:tcPr>
            <w:tcW w:w="656" w:type="dxa"/>
            <w:vAlign w:val="center"/>
          </w:tcPr>
          <w:p w14:paraId="2DEB8BC6" w14:textId="77777777" w:rsidR="00792269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405DEE5E" w14:textId="77777777" w:rsidR="00792269" w:rsidRDefault="00000000">
            <w:r>
              <w:t>C4203</w:t>
            </w:r>
          </w:p>
        </w:tc>
        <w:tc>
          <w:tcPr>
            <w:tcW w:w="769" w:type="dxa"/>
            <w:vAlign w:val="center"/>
          </w:tcPr>
          <w:p w14:paraId="6E8E51E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E90F3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FA8EF8" w14:textId="77777777" w:rsidR="00792269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364BAAF1" w14:textId="77777777" w:rsidR="00792269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0FE9BA2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96C1B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692134B" w14:textId="77777777" w:rsidR="00792269" w:rsidRDefault="00792269"/>
        </w:tc>
        <w:tc>
          <w:tcPr>
            <w:tcW w:w="916" w:type="dxa"/>
            <w:vAlign w:val="center"/>
          </w:tcPr>
          <w:p w14:paraId="5CFB1C9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844F2E" w14:textId="77777777" w:rsidR="00792269" w:rsidRDefault="00000000">
            <w:r>
              <w:t>0.218</w:t>
            </w:r>
          </w:p>
        </w:tc>
      </w:tr>
      <w:tr w:rsidR="00792269" w14:paraId="62E34076" w14:textId="77777777">
        <w:tc>
          <w:tcPr>
            <w:tcW w:w="656" w:type="dxa"/>
            <w:vAlign w:val="center"/>
          </w:tcPr>
          <w:p w14:paraId="4C97B856" w14:textId="77777777" w:rsidR="00792269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7387A051" w14:textId="77777777" w:rsidR="00792269" w:rsidRDefault="00000000">
            <w:r>
              <w:t>C4605</w:t>
            </w:r>
          </w:p>
        </w:tc>
        <w:tc>
          <w:tcPr>
            <w:tcW w:w="769" w:type="dxa"/>
            <w:vAlign w:val="center"/>
          </w:tcPr>
          <w:p w14:paraId="351E44E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54626F6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518B6D" w14:textId="77777777" w:rsidR="00792269" w:rsidRDefault="00000000">
            <w:r>
              <w:t>6.900</w:t>
            </w:r>
          </w:p>
        </w:tc>
        <w:tc>
          <w:tcPr>
            <w:tcW w:w="848" w:type="dxa"/>
            <w:vAlign w:val="center"/>
          </w:tcPr>
          <w:p w14:paraId="065EA932" w14:textId="77777777" w:rsidR="00792269" w:rsidRDefault="00000000">
            <w:r>
              <w:t>6.900</w:t>
            </w:r>
          </w:p>
        </w:tc>
        <w:tc>
          <w:tcPr>
            <w:tcW w:w="781" w:type="dxa"/>
            <w:vAlign w:val="center"/>
          </w:tcPr>
          <w:p w14:paraId="788D9969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433E7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DC035AC" w14:textId="77777777" w:rsidR="00792269" w:rsidRDefault="00792269"/>
        </w:tc>
        <w:tc>
          <w:tcPr>
            <w:tcW w:w="916" w:type="dxa"/>
            <w:vAlign w:val="center"/>
          </w:tcPr>
          <w:p w14:paraId="21D7C441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90B100" w14:textId="77777777" w:rsidR="00792269" w:rsidRDefault="00000000">
            <w:r>
              <w:t>0.218</w:t>
            </w:r>
          </w:p>
        </w:tc>
      </w:tr>
      <w:tr w:rsidR="00792269" w14:paraId="727A85D2" w14:textId="77777777">
        <w:tc>
          <w:tcPr>
            <w:tcW w:w="656" w:type="dxa"/>
            <w:vAlign w:val="center"/>
          </w:tcPr>
          <w:p w14:paraId="432CEB9F" w14:textId="77777777" w:rsidR="00792269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2D581D29" w14:textId="77777777" w:rsidR="00792269" w:rsidRDefault="00000000">
            <w:r>
              <w:t>C4905</w:t>
            </w:r>
          </w:p>
        </w:tc>
        <w:tc>
          <w:tcPr>
            <w:tcW w:w="769" w:type="dxa"/>
            <w:vAlign w:val="center"/>
          </w:tcPr>
          <w:p w14:paraId="2863850A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F38DA1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8D076B" w14:textId="77777777" w:rsidR="00792269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1B627AFA" w14:textId="77777777" w:rsidR="00792269" w:rsidRDefault="00000000">
            <w:r>
              <w:t>7.350</w:t>
            </w:r>
          </w:p>
        </w:tc>
        <w:tc>
          <w:tcPr>
            <w:tcW w:w="781" w:type="dxa"/>
            <w:vAlign w:val="center"/>
          </w:tcPr>
          <w:p w14:paraId="2C1479E6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95456C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195040C" w14:textId="77777777" w:rsidR="00792269" w:rsidRDefault="00792269"/>
        </w:tc>
        <w:tc>
          <w:tcPr>
            <w:tcW w:w="916" w:type="dxa"/>
            <w:vAlign w:val="center"/>
          </w:tcPr>
          <w:p w14:paraId="4CC90298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7570F0" w14:textId="77777777" w:rsidR="00792269" w:rsidRDefault="00000000">
            <w:r>
              <w:t>0.218</w:t>
            </w:r>
          </w:p>
        </w:tc>
      </w:tr>
      <w:tr w:rsidR="00792269" w14:paraId="76B65D52" w14:textId="77777777">
        <w:tc>
          <w:tcPr>
            <w:tcW w:w="656" w:type="dxa"/>
            <w:vAlign w:val="center"/>
          </w:tcPr>
          <w:p w14:paraId="616CB2F0" w14:textId="77777777" w:rsidR="00792269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22197F86" w14:textId="77777777" w:rsidR="00792269" w:rsidRDefault="00000000">
            <w:r>
              <w:t>C4930</w:t>
            </w:r>
          </w:p>
        </w:tc>
        <w:tc>
          <w:tcPr>
            <w:tcW w:w="769" w:type="dxa"/>
            <w:vAlign w:val="center"/>
          </w:tcPr>
          <w:p w14:paraId="473E0575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6421D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71E6E7" w14:textId="77777777" w:rsidR="00792269" w:rsidRDefault="00000000">
            <w:r>
              <w:t>14.700</w:t>
            </w:r>
          </w:p>
        </w:tc>
        <w:tc>
          <w:tcPr>
            <w:tcW w:w="848" w:type="dxa"/>
            <w:vAlign w:val="center"/>
          </w:tcPr>
          <w:p w14:paraId="51B40A8D" w14:textId="77777777" w:rsidR="00792269" w:rsidRDefault="00000000">
            <w:r>
              <w:t>14.700</w:t>
            </w:r>
          </w:p>
        </w:tc>
        <w:tc>
          <w:tcPr>
            <w:tcW w:w="781" w:type="dxa"/>
            <w:vAlign w:val="center"/>
          </w:tcPr>
          <w:p w14:paraId="0305ACE0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C5C533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D2AF55E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13FEB1" w14:textId="77777777" w:rsidR="00792269" w:rsidRDefault="00000000">
            <w:r>
              <w:t>0.868</w:t>
            </w:r>
          </w:p>
        </w:tc>
        <w:tc>
          <w:tcPr>
            <w:tcW w:w="916" w:type="dxa"/>
            <w:vAlign w:val="center"/>
          </w:tcPr>
          <w:p w14:paraId="7E1E97E6" w14:textId="77777777" w:rsidR="00792269" w:rsidRDefault="00000000">
            <w:r>
              <w:t>0.189</w:t>
            </w:r>
          </w:p>
        </w:tc>
      </w:tr>
      <w:tr w:rsidR="00792269" w14:paraId="249C2B26" w14:textId="77777777">
        <w:tc>
          <w:tcPr>
            <w:tcW w:w="656" w:type="dxa"/>
            <w:vAlign w:val="center"/>
          </w:tcPr>
          <w:p w14:paraId="4D26FBEA" w14:textId="77777777" w:rsidR="00792269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6B9B13DA" w14:textId="77777777" w:rsidR="00792269" w:rsidRDefault="00000000">
            <w:r>
              <w:t>C4935</w:t>
            </w:r>
          </w:p>
        </w:tc>
        <w:tc>
          <w:tcPr>
            <w:tcW w:w="769" w:type="dxa"/>
            <w:vAlign w:val="center"/>
          </w:tcPr>
          <w:p w14:paraId="375575DA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96F626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6DF45D" w14:textId="77777777" w:rsidR="00792269" w:rsidRDefault="00000000">
            <w:r>
              <w:t>17.150</w:t>
            </w:r>
          </w:p>
        </w:tc>
        <w:tc>
          <w:tcPr>
            <w:tcW w:w="848" w:type="dxa"/>
            <w:vAlign w:val="center"/>
          </w:tcPr>
          <w:p w14:paraId="2B443E1F" w14:textId="77777777" w:rsidR="00792269" w:rsidRDefault="00000000">
            <w:r>
              <w:t>17.150</w:t>
            </w:r>
          </w:p>
        </w:tc>
        <w:tc>
          <w:tcPr>
            <w:tcW w:w="781" w:type="dxa"/>
            <w:vAlign w:val="center"/>
          </w:tcPr>
          <w:p w14:paraId="740FF6C9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7B80D2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409BF3F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FAAE41" w14:textId="77777777" w:rsidR="00792269" w:rsidRDefault="00000000">
            <w:r>
              <w:t>0.895</w:t>
            </w:r>
          </w:p>
        </w:tc>
        <w:tc>
          <w:tcPr>
            <w:tcW w:w="916" w:type="dxa"/>
            <w:vAlign w:val="center"/>
          </w:tcPr>
          <w:p w14:paraId="6FFBA956" w14:textId="77777777" w:rsidR="00792269" w:rsidRDefault="00000000">
            <w:r>
              <w:t>0.195</w:t>
            </w:r>
          </w:p>
        </w:tc>
      </w:tr>
      <w:tr w:rsidR="00792269" w14:paraId="21CECE21" w14:textId="77777777">
        <w:tc>
          <w:tcPr>
            <w:tcW w:w="656" w:type="dxa"/>
            <w:vAlign w:val="center"/>
          </w:tcPr>
          <w:p w14:paraId="163021A8" w14:textId="77777777" w:rsidR="00792269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4F87DD22" w14:textId="77777777" w:rsidR="00792269" w:rsidRDefault="00000000">
            <w:r>
              <w:t>C6205</w:t>
            </w:r>
          </w:p>
        </w:tc>
        <w:tc>
          <w:tcPr>
            <w:tcW w:w="769" w:type="dxa"/>
            <w:vAlign w:val="center"/>
          </w:tcPr>
          <w:p w14:paraId="2A3B368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A8607E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8A8E21" w14:textId="77777777" w:rsidR="00792269" w:rsidRDefault="00000000">
            <w:r>
              <w:t>7.440</w:t>
            </w:r>
          </w:p>
        </w:tc>
        <w:tc>
          <w:tcPr>
            <w:tcW w:w="848" w:type="dxa"/>
            <w:vAlign w:val="center"/>
          </w:tcPr>
          <w:p w14:paraId="387B3EFD" w14:textId="77777777" w:rsidR="00792269" w:rsidRDefault="00000000">
            <w:r>
              <w:t>7.440</w:t>
            </w:r>
          </w:p>
        </w:tc>
        <w:tc>
          <w:tcPr>
            <w:tcW w:w="781" w:type="dxa"/>
            <w:vAlign w:val="center"/>
          </w:tcPr>
          <w:p w14:paraId="6B2C2FD2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33892C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9221674" w14:textId="77777777" w:rsidR="00792269" w:rsidRDefault="00792269"/>
        </w:tc>
        <w:tc>
          <w:tcPr>
            <w:tcW w:w="916" w:type="dxa"/>
            <w:vAlign w:val="center"/>
          </w:tcPr>
          <w:p w14:paraId="5BC44631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C5AEC7" w14:textId="77777777" w:rsidR="00792269" w:rsidRDefault="00000000">
            <w:r>
              <w:t>0.218</w:t>
            </w:r>
          </w:p>
        </w:tc>
      </w:tr>
      <w:tr w:rsidR="00792269" w14:paraId="03CFF94F" w14:textId="77777777">
        <w:tc>
          <w:tcPr>
            <w:tcW w:w="656" w:type="dxa"/>
            <w:vAlign w:val="center"/>
          </w:tcPr>
          <w:p w14:paraId="15C6868E" w14:textId="77777777" w:rsidR="00792269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7C24C2C2" w14:textId="77777777" w:rsidR="00792269" w:rsidRDefault="00000000">
            <w:r>
              <w:t>C7905</w:t>
            </w:r>
          </w:p>
        </w:tc>
        <w:tc>
          <w:tcPr>
            <w:tcW w:w="769" w:type="dxa"/>
            <w:vAlign w:val="center"/>
          </w:tcPr>
          <w:p w14:paraId="29509021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B5FB03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6B5E54" w14:textId="77777777" w:rsidR="00792269" w:rsidRDefault="00000000">
            <w:r>
              <w:t>11.850</w:t>
            </w:r>
          </w:p>
        </w:tc>
        <w:tc>
          <w:tcPr>
            <w:tcW w:w="848" w:type="dxa"/>
            <w:vAlign w:val="center"/>
          </w:tcPr>
          <w:p w14:paraId="340EBE38" w14:textId="77777777" w:rsidR="00792269" w:rsidRDefault="00000000">
            <w:r>
              <w:t>11.850</w:t>
            </w:r>
          </w:p>
        </w:tc>
        <w:tc>
          <w:tcPr>
            <w:tcW w:w="781" w:type="dxa"/>
            <w:vAlign w:val="center"/>
          </w:tcPr>
          <w:p w14:paraId="34A42DE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82D72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B84EF40" w14:textId="77777777" w:rsidR="00792269" w:rsidRDefault="00792269"/>
        </w:tc>
        <w:tc>
          <w:tcPr>
            <w:tcW w:w="916" w:type="dxa"/>
            <w:vAlign w:val="center"/>
          </w:tcPr>
          <w:p w14:paraId="45DB3C4C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A5057B" w14:textId="77777777" w:rsidR="00792269" w:rsidRDefault="00000000">
            <w:r>
              <w:t>0.218</w:t>
            </w:r>
          </w:p>
        </w:tc>
      </w:tr>
      <w:tr w:rsidR="00792269" w14:paraId="3F41CF6B" w14:textId="77777777">
        <w:tc>
          <w:tcPr>
            <w:tcW w:w="656" w:type="dxa"/>
            <w:vAlign w:val="center"/>
          </w:tcPr>
          <w:p w14:paraId="5C9BF2F6" w14:textId="77777777" w:rsidR="00792269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65C4A819" w14:textId="77777777" w:rsidR="00792269" w:rsidRDefault="00000000">
            <w:r>
              <w:t>C7930</w:t>
            </w:r>
          </w:p>
        </w:tc>
        <w:tc>
          <w:tcPr>
            <w:tcW w:w="769" w:type="dxa"/>
            <w:vAlign w:val="center"/>
          </w:tcPr>
          <w:p w14:paraId="4471B407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9144E6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119C49" w14:textId="77777777" w:rsidR="00792269" w:rsidRDefault="00000000">
            <w:r>
              <w:t>23.700</w:t>
            </w:r>
          </w:p>
        </w:tc>
        <w:tc>
          <w:tcPr>
            <w:tcW w:w="848" w:type="dxa"/>
            <w:vAlign w:val="center"/>
          </w:tcPr>
          <w:p w14:paraId="6DA5A3EA" w14:textId="77777777" w:rsidR="00792269" w:rsidRDefault="00000000">
            <w:r>
              <w:t>23.700</w:t>
            </w:r>
          </w:p>
        </w:tc>
        <w:tc>
          <w:tcPr>
            <w:tcW w:w="781" w:type="dxa"/>
            <w:vAlign w:val="center"/>
          </w:tcPr>
          <w:p w14:paraId="068E2A8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02C494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03C3070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1B2E41" w14:textId="77777777" w:rsidR="00792269" w:rsidRDefault="00000000">
            <w:r>
              <w:t>0.870</w:t>
            </w:r>
          </w:p>
        </w:tc>
        <w:tc>
          <w:tcPr>
            <w:tcW w:w="916" w:type="dxa"/>
            <w:vAlign w:val="center"/>
          </w:tcPr>
          <w:p w14:paraId="2DCA26DE" w14:textId="77777777" w:rsidR="00792269" w:rsidRDefault="00000000">
            <w:r>
              <w:t>0.190</w:t>
            </w:r>
          </w:p>
        </w:tc>
      </w:tr>
      <w:tr w:rsidR="00792269" w14:paraId="0F909473" w14:textId="77777777">
        <w:tc>
          <w:tcPr>
            <w:tcW w:w="656" w:type="dxa"/>
            <w:vAlign w:val="center"/>
          </w:tcPr>
          <w:p w14:paraId="5ABF09A5" w14:textId="77777777" w:rsidR="00792269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6DE1ED9C" w14:textId="77777777" w:rsidR="00792269" w:rsidRDefault="00000000">
            <w:r>
              <w:t>C7935</w:t>
            </w:r>
          </w:p>
        </w:tc>
        <w:tc>
          <w:tcPr>
            <w:tcW w:w="769" w:type="dxa"/>
            <w:vAlign w:val="center"/>
          </w:tcPr>
          <w:p w14:paraId="0F655E61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EE26783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A9CFE1" w14:textId="77777777" w:rsidR="00792269" w:rsidRDefault="00000000">
            <w:r>
              <w:t>27.650</w:t>
            </w:r>
          </w:p>
        </w:tc>
        <w:tc>
          <w:tcPr>
            <w:tcW w:w="848" w:type="dxa"/>
            <w:vAlign w:val="center"/>
          </w:tcPr>
          <w:p w14:paraId="2398A290" w14:textId="77777777" w:rsidR="00792269" w:rsidRDefault="00000000">
            <w:r>
              <w:t>27.650</w:t>
            </w:r>
          </w:p>
        </w:tc>
        <w:tc>
          <w:tcPr>
            <w:tcW w:w="781" w:type="dxa"/>
            <w:vAlign w:val="center"/>
          </w:tcPr>
          <w:p w14:paraId="31A12E2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745EB8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E62766E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666601" w14:textId="77777777" w:rsidR="00792269" w:rsidRDefault="00000000">
            <w:r>
              <w:t>0.895</w:t>
            </w:r>
          </w:p>
        </w:tc>
        <w:tc>
          <w:tcPr>
            <w:tcW w:w="916" w:type="dxa"/>
            <w:vAlign w:val="center"/>
          </w:tcPr>
          <w:p w14:paraId="4D63FA92" w14:textId="77777777" w:rsidR="00792269" w:rsidRDefault="00000000">
            <w:r>
              <w:t>0.195</w:t>
            </w:r>
          </w:p>
        </w:tc>
      </w:tr>
      <w:tr w:rsidR="00792269" w14:paraId="35221852" w14:textId="77777777">
        <w:tc>
          <w:tcPr>
            <w:tcW w:w="656" w:type="dxa"/>
            <w:vAlign w:val="center"/>
          </w:tcPr>
          <w:p w14:paraId="389BB859" w14:textId="77777777" w:rsidR="00792269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48FC0D7E" w14:textId="77777777" w:rsidR="00792269" w:rsidRDefault="00000000">
            <w:r>
              <w:t>C9505</w:t>
            </w:r>
          </w:p>
        </w:tc>
        <w:tc>
          <w:tcPr>
            <w:tcW w:w="769" w:type="dxa"/>
            <w:vAlign w:val="center"/>
          </w:tcPr>
          <w:p w14:paraId="089E687A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01AD1A8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EA02DB" w14:textId="77777777" w:rsidR="00792269" w:rsidRDefault="00000000">
            <w:r>
              <w:t>14.250</w:t>
            </w:r>
          </w:p>
        </w:tc>
        <w:tc>
          <w:tcPr>
            <w:tcW w:w="848" w:type="dxa"/>
            <w:vAlign w:val="center"/>
          </w:tcPr>
          <w:p w14:paraId="2F7C69D2" w14:textId="77777777" w:rsidR="00792269" w:rsidRDefault="00000000">
            <w:r>
              <w:t>14.250</w:t>
            </w:r>
          </w:p>
        </w:tc>
        <w:tc>
          <w:tcPr>
            <w:tcW w:w="781" w:type="dxa"/>
            <w:vAlign w:val="center"/>
          </w:tcPr>
          <w:p w14:paraId="52F46418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B0DF83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07B628F" w14:textId="77777777" w:rsidR="00792269" w:rsidRDefault="00792269"/>
        </w:tc>
        <w:tc>
          <w:tcPr>
            <w:tcW w:w="916" w:type="dxa"/>
            <w:vAlign w:val="center"/>
          </w:tcPr>
          <w:p w14:paraId="6880C3BD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E227EA" w14:textId="77777777" w:rsidR="00792269" w:rsidRDefault="00000000">
            <w:r>
              <w:t>0.218</w:t>
            </w:r>
          </w:p>
        </w:tc>
      </w:tr>
      <w:tr w:rsidR="00792269" w14:paraId="3A31DE7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0BD33C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B38FA4" w14:textId="77777777" w:rsidR="00792269" w:rsidRDefault="00000000">
            <w:r>
              <w:t>456.281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B9A87AF" w14:textId="77777777" w:rsidR="007922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53F6DB" w14:textId="77777777" w:rsidR="00792269" w:rsidRDefault="00000000">
            <w:r>
              <w:t>0.197</w:t>
            </w:r>
          </w:p>
        </w:tc>
      </w:tr>
    </w:tbl>
    <w:p w14:paraId="263049D5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58D389D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92269" w14:paraId="658A77D2" w14:textId="77777777">
        <w:tc>
          <w:tcPr>
            <w:tcW w:w="656" w:type="dxa"/>
            <w:shd w:val="clear" w:color="auto" w:fill="E6E6E6"/>
            <w:vAlign w:val="center"/>
          </w:tcPr>
          <w:p w14:paraId="35C19668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B3F689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05CF0B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E4BAB4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B5FD6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8636A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0ACF12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B6BF26" w14:textId="77777777" w:rsidR="0079226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D01E4C" w14:textId="77777777" w:rsidR="0079226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272F6F" w14:textId="77777777" w:rsidR="0079226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53AFC2" w14:textId="77777777" w:rsidR="00792269" w:rsidRDefault="00000000">
            <w:pPr>
              <w:jc w:val="center"/>
            </w:pPr>
            <w:r>
              <w:t>综合太阳得热系数</w:t>
            </w:r>
          </w:p>
        </w:tc>
      </w:tr>
      <w:tr w:rsidR="00792269" w14:paraId="755F68DD" w14:textId="77777777">
        <w:tc>
          <w:tcPr>
            <w:tcW w:w="656" w:type="dxa"/>
            <w:vAlign w:val="center"/>
          </w:tcPr>
          <w:p w14:paraId="0C23A509" w14:textId="77777777" w:rsidR="007922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7EF368" w14:textId="77777777" w:rsidR="00792269" w:rsidRDefault="00000000">
            <w:r>
              <w:t>C1225</w:t>
            </w:r>
          </w:p>
        </w:tc>
        <w:tc>
          <w:tcPr>
            <w:tcW w:w="769" w:type="dxa"/>
            <w:vAlign w:val="center"/>
          </w:tcPr>
          <w:p w14:paraId="774CABE7" w14:textId="77777777" w:rsidR="0079226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36BB5ED" w14:textId="77777777" w:rsidR="00792269" w:rsidRDefault="00000000">
            <w:r>
              <w:t>29</w:t>
            </w:r>
          </w:p>
        </w:tc>
        <w:tc>
          <w:tcPr>
            <w:tcW w:w="848" w:type="dxa"/>
            <w:vAlign w:val="center"/>
          </w:tcPr>
          <w:p w14:paraId="662F2C6C" w14:textId="77777777" w:rsidR="0079226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3AC81795" w14:textId="77777777" w:rsidR="00792269" w:rsidRDefault="00000000">
            <w:r>
              <w:t>87.000</w:t>
            </w:r>
          </w:p>
        </w:tc>
        <w:tc>
          <w:tcPr>
            <w:tcW w:w="781" w:type="dxa"/>
            <w:vAlign w:val="center"/>
          </w:tcPr>
          <w:p w14:paraId="293D7BA2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BCBAC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1568F0F" w14:textId="77777777" w:rsidR="00792269" w:rsidRDefault="00792269"/>
        </w:tc>
        <w:tc>
          <w:tcPr>
            <w:tcW w:w="916" w:type="dxa"/>
            <w:vAlign w:val="center"/>
          </w:tcPr>
          <w:p w14:paraId="70BAE459" w14:textId="77777777" w:rsidR="00792269" w:rsidRDefault="00000000">
            <w:r>
              <w:t>0.971</w:t>
            </w:r>
          </w:p>
        </w:tc>
        <w:tc>
          <w:tcPr>
            <w:tcW w:w="916" w:type="dxa"/>
            <w:vAlign w:val="center"/>
          </w:tcPr>
          <w:p w14:paraId="4CD7297C" w14:textId="77777777" w:rsidR="00792269" w:rsidRDefault="00000000">
            <w:r>
              <w:t>0.212</w:t>
            </w:r>
          </w:p>
        </w:tc>
      </w:tr>
      <w:tr w:rsidR="00792269" w14:paraId="7DDD8AEB" w14:textId="77777777">
        <w:tc>
          <w:tcPr>
            <w:tcW w:w="656" w:type="dxa"/>
            <w:vAlign w:val="center"/>
          </w:tcPr>
          <w:p w14:paraId="6846D8EC" w14:textId="77777777" w:rsidR="007922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0FCD2A5" w14:textId="77777777" w:rsidR="00792269" w:rsidRDefault="00000000">
            <w:r>
              <w:t>C1225</w:t>
            </w:r>
          </w:p>
        </w:tc>
        <w:tc>
          <w:tcPr>
            <w:tcW w:w="769" w:type="dxa"/>
            <w:vAlign w:val="center"/>
          </w:tcPr>
          <w:p w14:paraId="7E29AF8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408320" w14:textId="77777777" w:rsidR="00792269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65F32BFA" w14:textId="77777777" w:rsidR="00792269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3CEB0F5B" w14:textId="77777777" w:rsidR="00792269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20B8E15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AA7550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96377AB" w14:textId="77777777" w:rsidR="00792269" w:rsidRDefault="00792269"/>
        </w:tc>
        <w:tc>
          <w:tcPr>
            <w:tcW w:w="916" w:type="dxa"/>
            <w:vAlign w:val="center"/>
          </w:tcPr>
          <w:p w14:paraId="77F2D3D4" w14:textId="77777777" w:rsidR="00792269" w:rsidRDefault="00000000">
            <w:r>
              <w:t>0.973</w:t>
            </w:r>
          </w:p>
        </w:tc>
        <w:tc>
          <w:tcPr>
            <w:tcW w:w="916" w:type="dxa"/>
            <w:vAlign w:val="center"/>
          </w:tcPr>
          <w:p w14:paraId="39B55DD5" w14:textId="77777777" w:rsidR="00792269" w:rsidRDefault="00000000">
            <w:r>
              <w:t>0.212</w:t>
            </w:r>
          </w:p>
        </w:tc>
      </w:tr>
      <w:tr w:rsidR="00792269" w14:paraId="30B041C3" w14:textId="77777777">
        <w:tc>
          <w:tcPr>
            <w:tcW w:w="656" w:type="dxa"/>
            <w:vAlign w:val="center"/>
          </w:tcPr>
          <w:p w14:paraId="372751B5" w14:textId="77777777" w:rsidR="007922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A765BCD" w14:textId="77777777" w:rsidR="00792269" w:rsidRDefault="00000000">
            <w:r>
              <w:t>C1524</w:t>
            </w:r>
          </w:p>
        </w:tc>
        <w:tc>
          <w:tcPr>
            <w:tcW w:w="769" w:type="dxa"/>
            <w:vAlign w:val="center"/>
          </w:tcPr>
          <w:p w14:paraId="29ACB984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55C21C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F049F1D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3F58E770" w14:textId="77777777" w:rsidR="00792269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50B38D9A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4C2597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B4AC0C2" w14:textId="77777777" w:rsidR="00792269" w:rsidRDefault="00792269"/>
        </w:tc>
        <w:tc>
          <w:tcPr>
            <w:tcW w:w="916" w:type="dxa"/>
            <w:vAlign w:val="center"/>
          </w:tcPr>
          <w:p w14:paraId="2DD1C771" w14:textId="77777777" w:rsidR="00792269" w:rsidRDefault="00000000">
            <w:r>
              <w:t>0.976</w:t>
            </w:r>
          </w:p>
        </w:tc>
        <w:tc>
          <w:tcPr>
            <w:tcW w:w="916" w:type="dxa"/>
            <w:vAlign w:val="center"/>
          </w:tcPr>
          <w:p w14:paraId="63DD025B" w14:textId="77777777" w:rsidR="00792269" w:rsidRDefault="00000000">
            <w:r>
              <w:t>0.213</w:t>
            </w:r>
          </w:p>
        </w:tc>
      </w:tr>
      <w:tr w:rsidR="00792269" w14:paraId="63CE2EC1" w14:textId="77777777">
        <w:tc>
          <w:tcPr>
            <w:tcW w:w="656" w:type="dxa"/>
            <w:vAlign w:val="center"/>
          </w:tcPr>
          <w:p w14:paraId="74D7B479" w14:textId="77777777" w:rsidR="00792269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12336F9C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5A4D6BA4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72766B7" w14:textId="77777777" w:rsidR="0079226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D9C6926" w14:textId="77777777" w:rsidR="00792269" w:rsidRDefault="00000000">
            <w:r>
              <w:t>5.250</w:t>
            </w:r>
          </w:p>
        </w:tc>
        <w:tc>
          <w:tcPr>
            <w:tcW w:w="848" w:type="dxa"/>
            <w:vAlign w:val="center"/>
          </w:tcPr>
          <w:p w14:paraId="247ABB83" w14:textId="77777777" w:rsidR="00792269" w:rsidRDefault="00000000">
            <w:r>
              <w:t>15.750</w:t>
            </w:r>
          </w:p>
        </w:tc>
        <w:tc>
          <w:tcPr>
            <w:tcW w:w="781" w:type="dxa"/>
            <w:vAlign w:val="center"/>
          </w:tcPr>
          <w:p w14:paraId="137848D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900993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8CC043A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CAE4E8" w14:textId="77777777" w:rsidR="00792269" w:rsidRDefault="00000000">
            <w:r>
              <w:t>0.890</w:t>
            </w:r>
          </w:p>
        </w:tc>
        <w:tc>
          <w:tcPr>
            <w:tcW w:w="916" w:type="dxa"/>
            <w:vAlign w:val="center"/>
          </w:tcPr>
          <w:p w14:paraId="33BC8F32" w14:textId="77777777" w:rsidR="00792269" w:rsidRDefault="00000000">
            <w:r>
              <w:t>0.194</w:t>
            </w:r>
          </w:p>
        </w:tc>
      </w:tr>
      <w:tr w:rsidR="00792269" w14:paraId="4F7BA397" w14:textId="77777777">
        <w:tc>
          <w:tcPr>
            <w:tcW w:w="656" w:type="dxa"/>
            <w:vAlign w:val="center"/>
          </w:tcPr>
          <w:p w14:paraId="77E487CA" w14:textId="77777777" w:rsidR="007922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53A3CE2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763E5E2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AFC767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81995A" w14:textId="77777777" w:rsidR="00792269" w:rsidRDefault="00000000">
            <w:r>
              <w:t>7.939</w:t>
            </w:r>
          </w:p>
        </w:tc>
        <w:tc>
          <w:tcPr>
            <w:tcW w:w="848" w:type="dxa"/>
            <w:vAlign w:val="center"/>
          </w:tcPr>
          <w:p w14:paraId="09E4F0DC" w14:textId="77777777" w:rsidR="00792269" w:rsidRDefault="00000000">
            <w:r>
              <w:t>7.939</w:t>
            </w:r>
          </w:p>
        </w:tc>
        <w:tc>
          <w:tcPr>
            <w:tcW w:w="781" w:type="dxa"/>
            <w:vAlign w:val="center"/>
          </w:tcPr>
          <w:p w14:paraId="2EF8CF43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33FEAE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7BE1BAC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3873BF" w14:textId="77777777" w:rsidR="00792269" w:rsidRDefault="00000000">
            <w:r>
              <w:t>0.895</w:t>
            </w:r>
          </w:p>
        </w:tc>
        <w:tc>
          <w:tcPr>
            <w:tcW w:w="916" w:type="dxa"/>
            <w:vAlign w:val="center"/>
          </w:tcPr>
          <w:p w14:paraId="17BD2D32" w14:textId="77777777" w:rsidR="00792269" w:rsidRDefault="00000000">
            <w:r>
              <w:t>0.195</w:t>
            </w:r>
          </w:p>
        </w:tc>
      </w:tr>
      <w:tr w:rsidR="00792269" w14:paraId="53B9D03C" w14:textId="77777777">
        <w:tc>
          <w:tcPr>
            <w:tcW w:w="656" w:type="dxa"/>
            <w:vAlign w:val="center"/>
          </w:tcPr>
          <w:p w14:paraId="553FBC2F" w14:textId="77777777" w:rsidR="007922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923393C" w14:textId="77777777" w:rsidR="00792269" w:rsidRDefault="00000000">
            <w:r>
              <w:t>C1525</w:t>
            </w:r>
          </w:p>
        </w:tc>
        <w:tc>
          <w:tcPr>
            <w:tcW w:w="769" w:type="dxa"/>
            <w:vAlign w:val="center"/>
          </w:tcPr>
          <w:p w14:paraId="27576454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B0A076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08C6AE" w14:textId="77777777" w:rsidR="00792269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20BAC5B3" w14:textId="77777777" w:rsidR="00792269" w:rsidRDefault="00000000">
            <w:r>
              <w:t>3.750</w:t>
            </w:r>
          </w:p>
        </w:tc>
        <w:tc>
          <w:tcPr>
            <w:tcW w:w="781" w:type="dxa"/>
            <w:vAlign w:val="center"/>
          </w:tcPr>
          <w:p w14:paraId="383F1841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92403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0B76110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139B26" w14:textId="77777777" w:rsidR="00792269" w:rsidRDefault="00000000">
            <w:r>
              <w:t>0.860</w:t>
            </w:r>
          </w:p>
        </w:tc>
        <w:tc>
          <w:tcPr>
            <w:tcW w:w="916" w:type="dxa"/>
            <w:vAlign w:val="center"/>
          </w:tcPr>
          <w:p w14:paraId="7933CFDA" w14:textId="77777777" w:rsidR="00792269" w:rsidRDefault="00000000">
            <w:r>
              <w:t>0.188</w:t>
            </w:r>
          </w:p>
        </w:tc>
      </w:tr>
      <w:tr w:rsidR="00792269" w14:paraId="4E7B6E17" w14:textId="77777777">
        <w:tc>
          <w:tcPr>
            <w:tcW w:w="656" w:type="dxa"/>
            <w:vAlign w:val="center"/>
          </w:tcPr>
          <w:p w14:paraId="1A767952" w14:textId="77777777" w:rsidR="007922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E190B5E" w14:textId="77777777" w:rsidR="00792269" w:rsidRDefault="00000000">
            <w:r>
              <w:t>C1605</w:t>
            </w:r>
          </w:p>
        </w:tc>
        <w:tc>
          <w:tcPr>
            <w:tcW w:w="769" w:type="dxa"/>
            <w:vAlign w:val="center"/>
          </w:tcPr>
          <w:p w14:paraId="31D5E10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52789A2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D80ADC" w14:textId="77777777" w:rsidR="00792269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632548E6" w14:textId="77777777" w:rsidR="00792269" w:rsidRDefault="00000000">
            <w:r>
              <w:t>4.000</w:t>
            </w:r>
          </w:p>
        </w:tc>
        <w:tc>
          <w:tcPr>
            <w:tcW w:w="781" w:type="dxa"/>
            <w:vAlign w:val="center"/>
          </w:tcPr>
          <w:p w14:paraId="286A9B7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DBCE8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78EA26D" w14:textId="77777777" w:rsidR="00792269" w:rsidRDefault="00792269"/>
        </w:tc>
        <w:tc>
          <w:tcPr>
            <w:tcW w:w="916" w:type="dxa"/>
            <w:vAlign w:val="center"/>
          </w:tcPr>
          <w:p w14:paraId="75FA0ED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17D60D" w14:textId="77777777" w:rsidR="00792269" w:rsidRDefault="00000000">
            <w:r>
              <w:t>0.218</w:t>
            </w:r>
          </w:p>
        </w:tc>
      </w:tr>
      <w:tr w:rsidR="00792269" w14:paraId="2C849D7A" w14:textId="77777777">
        <w:tc>
          <w:tcPr>
            <w:tcW w:w="656" w:type="dxa"/>
            <w:vAlign w:val="center"/>
          </w:tcPr>
          <w:p w14:paraId="703B3920" w14:textId="77777777" w:rsidR="007922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B0B797C" w14:textId="77777777" w:rsidR="0079226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7240636F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338DEA" w14:textId="77777777" w:rsidR="00792269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3D815C2" w14:textId="77777777" w:rsidR="0079226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3C7A5D1" w14:textId="77777777" w:rsidR="00792269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5D3123F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3D507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8448C44" w14:textId="77777777" w:rsidR="00792269" w:rsidRDefault="00792269"/>
        </w:tc>
        <w:tc>
          <w:tcPr>
            <w:tcW w:w="916" w:type="dxa"/>
            <w:vAlign w:val="center"/>
          </w:tcPr>
          <w:p w14:paraId="28C5FEE5" w14:textId="77777777" w:rsidR="00792269" w:rsidRDefault="00000000">
            <w:r>
              <w:t>0.979</w:t>
            </w:r>
          </w:p>
        </w:tc>
        <w:tc>
          <w:tcPr>
            <w:tcW w:w="916" w:type="dxa"/>
            <w:vAlign w:val="center"/>
          </w:tcPr>
          <w:p w14:paraId="4ED06A23" w14:textId="77777777" w:rsidR="00792269" w:rsidRDefault="00000000">
            <w:r>
              <w:t>0.213</w:t>
            </w:r>
          </w:p>
        </w:tc>
      </w:tr>
      <w:tr w:rsidR="00792269" w14:paraId="3CD4BF7D" w14:textId="77777777">
        <w:tc>
          <w:tcPr>
            <w:tcW w:w="656" w:type="dxa"/>
            <w:vAlign w:val="center"/>
          </w:tcPr>
          <w:p w14:paraId="769A2636" w14:textId="77777777" w:rsidR="0079226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2B8DE1B" w14:textId="77777777" w:rsidR="00792269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592D6848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066E05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7B783D2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648C622" w14:textId="77777777" w:rsidR="00792269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60E6050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5CC9EB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9BB226C" w14:textId="77777777" w:rsidR="00792269" w:rsidRDefault="00792269"/>
        </w:tc>
        <w:tc>
          <w:tcPr>
            <w:tcW w:w="916" w:type="dxa"/>
            <w:vAlign w:val="center"/>
          </w:tcPr>
          <w:p w14:paraId="2B24725C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440731" w14:textId="77777777" w:rsidR="00792269" w:rsidRDefault="00000000">
            <w:r>
              <w:t>0.218</w:t>
            </w:r>
          </w:p>
        </w:tc>
      </w:tr>
      <w:tr w:rsidR="00792269" w14:paraId="6C2DFEC0" w14:textId="77777777">
        <w:tc>
          <w:tcPr>
            <w:tcW w:w="656" w:type="dxa"/>
            <w:vAlign w:val="center"/>
          </w:tcPr>
          <w:p w14:paraId="48C2EC56" w14:textId="77777777" w:rsidR="0079226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8F1757B" w14:textId="77777777" w:rsidR="00792269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6234F282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4844C3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382B706" w14:textId="77777777" w:rsidR="00792269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48B40DE9" w14:textId="77777777" w:rsidR="00792269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3E868E58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0F929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F78B0A2" w14:textId="77777777" w:rsidR="00792269" w:rsidRDefault="00792269"/>
        </w:tc>
        <w:tc>
          <w:tcPr>
            <w:tcW w:w="916" w:type="dxa"/>
            <w:vAlign w:val="center"/>
          </w:tcPr>
          <w:p w14:paraId="441D0CA5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7AEEF5" w14:textId="77777777" w:rsidR="00792269" w:rsidRDefault="00000000">
            <w:r>
              <w:t>0.218</w:t>
            </w:r>
          </w:p>
        </w:tc>
      </w:tr>
      <w:tr w:rsidR="00792269" w14:paraId="0C598A88" w14:textId="77777777">
        <w:tc>
          <w:tcPr>
            <w:tcW w:w="656" w:type="dxa"/>
            <w:vAlign w:val="center"/>
          </w:tcPr>
          <w:p w14:paraId="3B92EC1C" w14:textId="77777777" w:rsidR="0079226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E78B86E" w14:textId="77777777" w:rsidR="00792269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484807A9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5AC4FA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43517C" w14:textId="77777777" w:rsidR="00792269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7099D165" w14:textId="77777777" w:rsidR="00792269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5802F73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D3E091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F5AC263" w14:textId="77777777" w:rsidR="00792269" w:rsidRDefault="00792269"/>
        </w:tc>
        <w:tc>
          <w:tcPr>
            <w:tcW w:w="916" w:type="dxa"/>
            <w:vAlign w:val="center"/>
          </w:tcPr>
          <w:p w14:paraId="67E03424" w14:textId="77777777" w:rsidR="00792269" w:rsidRDefault="00000000">
            <w:r>
              <w:t>0.984</w:t>
            </w:r>
          </w:p>
        </w:tc>
        <w:tc>
          <w:tcPr>
            <w:tcW w:w="916" w:type="dxa"/>
            <w:vAlign w:val="center"/>
          </w:tcPr>
          <w:p w14:paraId="1F3D43AA" w14:textId="77777777" w:rsidR="00792269" w:rsidRDefault="00000000">
            <w:r>
              <w:t>0.214</w:t>
            </w:r>
          </w:p>
        </w:tc>
      </w:tr>
      <w:tr w:rsidR="00792269" w14:paraId="0B320E75" w14:textId="77777777">
        <w:tc>
          <w:tcPr>
            <w:tcW w:w="656" w:type="dxa"/>
            <w:vAlign w:val="center"/>
          </w:tcPr>
          <w:p w14:paraId="6224389B" w14:textId="77777777" w:rsidR="0079226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29C6ACD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65BA01C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E412AE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AD64B1" w14:textId="77777777" w:rsidR="00792269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01FCBF15" w14:textId="77777777" w:rsidR="00792269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583B47D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40F52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80AB4E9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CB2856" w14:textId="77777777" w:rsidR="00792269" w:rsidRDefault="00000000">
            <w:r>
              <w:t>0.907</w:t>
            </w:r>
          </w:p>
        </w:tc>
        <w:tc>
          <w:tcPr>
            <w:tcW w:w="916" w:type="dxa"/>
            <w:vAlign w:val="center"/>
          </w:tcPr>
          <w:p w14:paraId="65D72EFA" w14:textId="77777777" w:rsidR="00792269" w:rsidRDefault="00000000">
            <w:r>
              <w:t>0.198</w:t>
            </w:r>
          </w:p>
        </w:tc>
      </w:tr>
      <w:tr w:rsidR="00792269" w14:paraId="1B38F448" w14:textId="77777777">
        <w:tc>
          <w:tcPr>
            <w:tcW w:w="656" w:type="dxa"/>
            <w:vAlign w:val="center"/>
          </w:tcPr>
          <w:p w14:paraId="1A61459E" w14:textId="77777777" w:rsidR="0079226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0B89132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63A6F9F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D13C0C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F969BB" w14:textId="77777777" w:rsidR="00792269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0B5A0ED1" w14:textId="77777777" w:rsidR="00792269" w:rsidRDefault="00000000">
            <w:r>
              <w:t>7.500</w:t>
            </w:r>
          </w:p>
        </w:tc>
        <w:tc>
          <w:tcPr>
            <w:tcW w:w="781" w:type="dxa"/>
            <w:vAlign w:val="center"/>
          </w:tcPr>
          <w:p w14:paraId="18F72046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9DE7A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3CDFEA3" w14:textId="77777777" w:rsidR="0079226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AE99CB" w14:textId="77777777" w:rsidR="00792269" w:rsidRDefault="00000000">
            <w:r>
              <w:t>0.867</w:t>
            </w:r>
          </w:p>
        </w:tc>
        <w:tc>
          <w:tcPr>
            <w:tcW w:w="916" w:type="dxa"/>
            <w:vAlign w:val="center"/>
          </w:tcPr>
          <w:p w14:paraId="654ECDC5" w14:textId="77777777" w:rsidR="00792269" w:rsidRDefault="00000000">
            <w:r>
              <w:t>0.189</w:t>
            </w:r>
          </w:p>
        </w:tc>
      </w:tr>
      <w:tr w:rsidR="00792269" w14:paraId="2493C91D" w14:textId="77777777">
        <w:tc>
          <w:tcPr>
            <w:tcW w:w="656" w:type="dxa"/>
            <w:vAlign w:val="center"/>
          </w:tcPr>
          <w:p w14:paraId="73002F57" w14:textId="77777777" w:rsidR="0079226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9251DDB" w14:textId="77777777" w:rsidR="00792269" w:rsidRDefault="00000000">
            <w:r>
              <w:t>C4203</w:t>
            </w:r>
          </w:p>
        </w:tc>
        <w:tc>
          <w:tcPr>
            <w:tcW w:w="769" w:type="dxa"/>
            <w:vAlign w:val="center"/>
          </w:tcPr>
          <w:p w14:paraId="4FF74123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B8AA8B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78505F" w14:textId="77777777" w:rsidR="00792269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2FB03410" w14:textId="77777777" w:rsidR="00792269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15CA24DA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F48D4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EDC743E" w14:textId="77777777" w:rsidR="00792269" w:rsidRDefault="00792269"/>
        </w:tc>
        <w:tc>
          <w:tcPr>
            <w:tcW w:w="916" w:type="dxa"/>
            <w:vAlign w:val="center"/>
          </w:tcPr>
          <w:p w14:paraId="1A64691C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2110F2" w14:textId="77777777" w:rsidR="00792269" w:rsidRDefault="00000000">
            <w:r>
              <w:t>0.218</w:t>
            </w:r>
          </w:p>
        </w:tc>
      </w:tr>
      <w:tr w:rsidR="00792269" w14:paraId="3827BC84" w14:textId="77777777">
        <w:tc>
          <w:tcPr>
            <w:tcW w:w="656" w:type="dxa"/>
            <w:vAlign w:val="center"/>
          </w:tcPr>
          <w:p w14:paraId="54973606" w14:textId="77777777" w:rsidR="0079226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480071E0" w14:textId="77777777" w:rsidR="00792269" w:rsidRDefault="00000000">
            <w:r>
              <w:t>C6205</w:t>
            </w:r>
          </w:p>
        </w:tc>
        <w:tc>
          <w:tcPr>
            <w:tcW w:w="769" w:type="dxa"/>
            <w:vAlign w:val="center"/>
          </w:tcPr>
          <w:p w14:paraId="541D753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26ACD4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C0FF6F" w14:textId="77777777" w:rsidR="00792269" w:rsidRDefault="00000000">
            <w:r>
              <w:t>7.440</w:t>
            </w:r>
          </w:p>
        </w:tc>
        <w:tc>
          <w:tcPr>
            <w:tcW w:w="848" w:type="dxa"/>
            <w:vAlign w:val="center"/>
          </w:tcPr>
          <w:p w14:paraId="26140491" w14:textId="77777777" w:rsidR="00792269" w:rsidRDefault="00000000">
            <w:r>
              <w:t>7.440</w:t>
            </w:r>
          </w:p>
        </w:tc>
        <w:tc>
          <w:tcPr>
            <w:tcW w:w="781" w:type="dxa"/>
            <w:vAlign w:val="center"/>
          </w:tcPr>
          <w:p w14:paraId="68FFEDD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542FAA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1B56F70" w14:textId="77777777" w:rsidR="00792269" w:rsidRDefault="00792269"/>
        </w:tc>
        <w:tc>
          <w:tcPr>
            <w:tcW w:w="916" w:type="dxa"/>
            <w:vAlign w:val="center"/>
          </w:tcPr>
          <w:p w14:paraId="0880FDFF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9CDF1A" w14:textId="77777777" w:rsidR="00792269" w:rsidRDefault="00000000">
            <w:r>
              <w:t>0.218</w:t>
            </w:r>
          </w:p>
        </w:tc>
      </w:tr>
      <w:tr w:rsidR="00792269" w14:paraId="3020E255" w14:textId="77777777">
        <w:tc>
          <w:tcPr>
            <w:tcW w:w="656" w:type="dxa"/>
            <w:vAlign w:val="center"/>
          </w:tcPr>
          <w:p w14:paraId="6777E626" w14:textId="77777777" w:rsidR="0079226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7DC5239B" w14:textId="77777777" w:rsidR="00792269" w:rsidRDefault="00000000">
            <w:r>
              <w:t>C9005</w:t>
            </w:r>
          </w:p>
        </w:tc>
        <w:tc>
          <w:tcPr>
            <w:tcW w:w="769" w:type="dxa"/>
            <w:vAlign w:val="center"/>
          </w:tcPr>
          <w:p w14:paraId="0EF3EF6B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3483F5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B72EA9" w14:textId="77777777" w:rsidR="00792269" w:rsidRDefault="00000000">
            <w:r>
              <w:t>18.000</w:t>
            </w:r>
          </w:p>
        </w:tc>
        <w:tc>
          <w:tcPr>
            <w:tcW w:w="848" w:type="dxa"/>
            <w:vAlign w:val="center"/>
          </w:tcPr>
          <w:p w14:paraId="7A85EF5E" w14:textId="77777777" w:rsidR="00792269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7F3CF18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0A454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5104CB3" w14:textId="77777777" w:rsidR="00792269" w:rsidRDefault="00792269"/>
        </w:tc>
        <w:tc>
          <w:tcPr>
            <w:tcW w:w="916" w:type="dxa"/>
            <w:vAlign w:val="center"/>
          </w:tcPr>
          <w:p w14:paraId="5D5B205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F4244A" w14:textId="77777777" w:rsidR="00792269" w:rsidRDefault="00000000">
            <w:r>
              <w:t>0.218</w:t>
            </w:r>
          </w:p>
        </w:tc>
      </w:tr>
      <w:tr w:rsidR="00792269" w14:paraId="6758EDD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979A3C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04FB50" w14:textId="77777777" w:rsidR="00792269" w:rsidRDefault="00000000">
            <w:r>
              <w:t>292.499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92A0E4B" w14:textId="77777777" w:rsidR="007922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D73322F" w14:textId="77777777" w:rsidR="00792269" w:rsidRDefault="00000000">
            <w:r>
              <w:t>0.211</w:t>
            </w:r>
          </w:p>
        </w:tc>
      </w:tr>
    </w:tbl>
    <w:p w14:paraId="59AA51B6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0D9AD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2F92CC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92269" w14:paraId="1ADDDA79" w14:textId="77777777">
        <w:tc>
          <w:tcPr>
            <w:tcW w:w="656" w:type="dxa"/>
            <w:shd w:val="clear" w:color="auto" w:fill="E6E6E6"/>
            <w:vAlign w:val="center"/>
          </w:tcPr>
          <w:p w14:paraId="2C36A016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6A839C5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BD19E0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968202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68C8C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AC095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CAF948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CA213E" w14:textId="77777777" w:rsidR="0079226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69F216" w14:textId="77777777" w:rsidR="0079226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78F010" w14:textId="77777777" w:rsidR="0079226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9E66E3" w14:textId="77777777" w:rsidR="00792269" w:rsidRDefault="00000000">
            <w:pPr>
              <w:jc w:val="center"/>
            </w:pPr>
            <w:r>
              <w:t>综合太阳得热系数</w:t>
            </w:r>
          </w:p>
        </w:tc>
      </w:tr>
      <w:tr w:rsidR="00792269" w14:paraId="7F2CDAAF" w14:textId="77777777">
        <w:tc>
          <w:tcPr>
            <w:tcW w:w="656" w:type="dxa"/>
            <w:vAlign w:val="center"/>
          </w:tcPr>
          <w:p w14:paraId="4C131CC9" w14:textId="77777777" w:rsidR="007922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4443A24" w14:textId="77777777" w:rsidR="00792269" w:rsidRDefault="00000000">
            <w:r>
              <w:t>C1508</w:t>
            </w:r>
          </w:p>
        </w:tc>
        <w:tc>
          <w:tcPr>
            <w:tcW w:w="769" w:type="dxa"/>
            <w:vAlign w:val="center"/>
          </w:tcPr>
          <w:p w14:paraId="187738DE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0CD628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4ACD7B" w14:textId="77777777" w:rsidR="00792269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AB9D71B" w14:textId="77777777" w:rsidR="00792269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667DDE1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BE8D9A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A4AED9C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278A815E" w14:textId="77777777" w:rsidR="00792269" w:rsidRDefault="00000000">
            <w:r>
              <w:t>0.767</w:t>
            </w:r>
          </w:p>
        </w:tc>
        <w:tc>
          <w:tcPr>
            <w:tcW w:w="916" w:type="dxa"/>
            <w:vAlign w:val="center"/>
          </w:tcPr>
          <w:p w14:paraId="0791CB31" w14:textId="77777777" w:rsidR="00792269" w:rsidRDefault="00000000">
            <w:r>
              <w:t>0.167</w:t>
            </w:r>
          </w:p>
        </w:tc>
      </w:tr>
      <w:tr w:rsidR="00792269" w14:paraId="1A7DB488" w14:textId="77777777">
        <w:tc>
          <w:tcPr>
            <w:tcW w:w="656" w:type="dxa"/>
            <w:vAlign w:val="center"/>
          </w:tcPr>
          <w:p w14:paraId="76CE5B24" w14:textId="77777777" w:rsidR="007922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58B5FC0" w14:textId="77777777" w:rsidR="00792269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2EE5235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7898B3C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AF5356" w14:textId="77777777" w:rsidR="00792269" w:rsidRDefault="00000000">
            <w:r>
              <w:t>3.450</w:t>
            </w:r>
          </w:p>
        </w:tc>
        <w:tc>
          <w:tcPr>
            <w:tcW w:w="848" w:type="dxa"/>
            <w:vAlign w:val="center"/>
          </w:tcPr>
          <w:p w14:paraId="7B1D0293" w14:textId="77777777" w:rsidR="00792269" w:rsidRDefault="00000000">
            <w:r>
              <w:t>3.450</w:t>
            </w:r>
          </w:p>
        </w:tc>
        <w:tc>
          <w:tcPr>
            <w:tcW w:w="781" w:type="dxa"/>
            <w:vAlign w:val="center"/>
          </w:tcPr>
          <w:p w14:paraId="22F8B6A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847BF0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7937A69" w14:textId="77777777" w:rsidR="00792269" w:rsidRDefault="00792269"/>
        </w:tc>
        <w:tc>
          <w:tcPr>
            <w:tcW w:w="916" w:type="dxa"/>
            <w:vAlign w:val="center"/>
          </w:tcPr>
          <w:p w14:paraId="3FCBC7EA" w14:textId="77777777" w:rsidR="00792269" w:rsidRDefault="00000000">
            <w:r>
              <w:t>0.970</w:t>
            </w:r>
          </w:p>
        </w:tc>
        <w:tc>
          <w:tcPr>
            <w:tcW w:w="916" w:type="dxa"/>
            <w:vAlign w:val="center"/>
          </w:tcPr>
          <w:p w14:paraId="07C13793" w14:textId="77777777" w:rsidR="00792269" w:rsidRDefault="00000000">
            <w:r>
              <w:t>0.211</w:t>
            </w:r>
          </w:p>
        </w:tc>
      </w:tr>
      <w:tr w:rsidR="00792269" w14:paraId="26655F18" w14:textId="77777777">
        <w:tc>
          <w:tcPr>
            <w:tcW w:w="656" w:type="dxa"/>
            <w:vAlign w:val="center"/>
          </w:tcPr>
          <w:p w14:paraId="63838CBC" w14:textId="77777777" w:rsidR="007922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8BB0580" w14:textId="77777777" w:rsidR="00792269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49CEED58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742DC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0BDDFD" w14:textId="77777777" w:rsidR="007922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08501871" w14:textId="77777777" w:rsidR="00792269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03C65F40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40D691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E745AFC" w14:textId="77777777" w:rsidR="00792269" w:rsidRDefault="00792269"/>
        </w:tc>
        <w:tc>
          <w:tcPr>
            <w:tcW w:w="916" w:type="dxa"/>
            <w:vAlign w:val="center"/>
          </w:tcPr>
          <w:p w14:paraId="20D33503" w14:textId="77777777" w:rsidR="00792269" w:rsidRDefault="00000000">
            <w:r>
              <w:t>0.973</w:t>
            </w:r>
          </w:p>
        </w:tc>
        <w:tc>
          <w:tcPr>
            <w:tcW w:w="916" w:type="dxa"/>
            <w:vAlign w:val="center"/>
          </w:tcPr>
          <w:p w14:paraId="61A58828" w14:textId="77777777" w:rsidR="00792269" w:rsidRDefault="00000000">
            <w:r>
              <w:t>0.212</w:t>
            </w:r>
          </w:p>
        </w:tc>
      </w:tr>
      <w:tr w:rsidR="00792269" w14:paraId="3C9C47DA" w14:textId="77777777">
        <w:tc>
          <w:tcPr>
            <w:tcW w:w="656" w:type="dxa"/>
            <w:vAlign w:val="center"/>
          </w:tcPr>
          <w:p w14:paraId="19FDD92A" w14:textId="77777777" w:rsidR="007922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A80D1A3" w14:textId="77777777" w:rsidR="00792269" w:rsidRDefault="00000000">
            <w:r>
              <w:t>C1523</w:t>
            </w:r>
          </w:p>
        </w:tc>
        <w:tc>
          <w:tcPr>
            <w:tcW w:w="769" w:type="dxa"/>
            <w:vAlign w:val="center"/>
          </w:tcPr>
          <w:p w14:paraId="7AF72896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6DD028B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B778AC" w14:textId="77777777" w:rsidR="00792269" w:rsidRDefault="00000000">
            <w:r>
              <w:t>8.800</w:t>
            </w:r>
          </w:p>
        </w:tc>
        <w:tc>
          <w:tcPr>
            <w:tcW w:w="848" w:type="dxa"/>
            <w:vAlign w:val="center"/>
          </w:tcPr>
          <w:p w14:paraId="749D20CB" w14:textId="77777777" w:rsidR="00792269" w:rsidRDefault="00000000">
            <w:r>
              <w:t>8.800</w:t>
            </w:r>
          </w:p>
        </w:tc>
        <w:tc>
          <w:tcPr>
            <w:tcW w:w="781" w:type="dxa"/>
            <w:vAlign w:val="center"/>
          </w:tcPr>
          <w:p w14:paraId="4B00026F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6A2B5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60ECD8E" w14:textId="77777777" w:rsidR="00792269" w:rsidRDefault="00792269"/>
        </w:tc>
        <w:tc>
          <w:tcPr>
            <w:tcW w:w="916" w:type="dxa"/>
            <w:vAlign w:val="center"/>
          </w:tcPr>
          <w:p w14:paraId="70F08598" w14:textId="77777777" w:rsidR="00792269" w:rsidRDefault="00000000">
            <w:r>
              <w:t>0.981</w:t>
            </w:r>
          </w:p>
        </w:tc>
        <w:tc>
          <w:tcPr>
            <w:tcW w:w="916" w:type="dxa"/>
            <w:vAlign w:val="center"/>
          </w:tcPr>
          <w:p w14:paraId="5641FD39" w14:textId="77777777" w:rsidR="00792269" w:rsidRDefault="00000000">
            <w:r>
              <w:t>0.214</w:t>
            </w:r>
          </w:p>
        </w:tc>
      </w:tr>
      <w:tr w:rsidR="00792269" w14:paraId="5F4BB3FF" w14:textId="77777777">
        <w:tc>
          <w:tcPr>
            <w:tcW w:w="656" w:type="dxa"/>
            <w:vAlign w:val="center"/>
          </w:tcPr>
          <w:p w14:paraId="527D4F5C" w14:textId="77777777" w:rsidR="007922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C5A5C1B" w14:textId="77777777" w:rsidR="00792269" w:rsidRDefault="00000000">
            <w:r>
              <w:t>C1528</w:t>
            </w:r>
          </w:p>
        </w:tc>
        <w:tc>
          <w:tcPr>
            <w:tcW w:w="769" w:type="dxa"/>
            <w:vAlign w:val="center"/>
          </w:tcPr>
          <w:p w14:paraId="218C4FE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EE301F4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CEB2BA" w14:textId="77777777" w:rsidR="00792269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65AB4F2D" w14:textId="77777777" w:rsidR="00792269" w:rsidRDefault="00000000">
            <w:r>
              <w:t>9.900</w:t>
            </w:r>
          </w:p>
        </w:tc>
        <w:tc>
          <w:tcPr>
            <w:tcW w:w="781" w:type="dxa"/>
            <w:vAlign w:val="center"/>
          </w:tcPr>
          <w:p w14:paraId="780967B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DD70D7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93E9DFB" w14:textId="77777777" w:rsidR="00792269" w:rsidRDefault="00792269"/>
        </w:tc>
        <w:tc>
          <w:tcPr>
            <w:tcW w:w="916" w:type="dxa"/>
            <w:vAlign w:val="center"/>
          </w:tcPr>
          <w:p w14:paraId="123F70AA" w14:textId="77777777" w:rsidR="00792269" w:rsidRDefault="00000000">
            <w:r>
              <w:t>0.981</w:t>
            </w:r>
          </w:p>
        </w:tc>
        <w:tc>
          <w:tcPr>
            <w:tcW w:w="916" w:type="dxa"/>
            <w:vAlign w:val="center"/>
          </w:tcPr>
          <w:p w14:paraId="26D1F25D" w14:textId="77777777" w:rsidR="00792269" w:rsidRDefault="00000000">
            <w:r>
              <w:t>0.214</w:t>
            </w:r>
          </w:p>
        </w:tc>
      </w:tr>
      <w:tr w:rsidR="00792269" w14:paraId="578C6D78" w14:textId="77777777">
        <w:tc>
          <w:tcPr>
            <w:tcW w:w="656" w:type="dxa"/>
            <w:vAlign w:val="center"/>
          </w:tcPr>
          <w:p w14:paraId="76453226" w14:textId="77777777" w:rsidR="007922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7A1C6F3" w14:textId="77777777" w:rsidR="00792269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745A4EE3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79148E9" w14:textId="77777777" w:rsidR="00792269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BA6E298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3C4FB3CA" w14:textId="77777777" w:rsidR="00792269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58B12CAA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0B5F42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F523739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401D7427" w14:textId="77777777" w:rsidR="00792269" w:rsidRDefault="00000000">
            <w:r>
              <w:t>0.775</w:t>
            </w:r>
          </w:p>
        </w:tc>
        <w:tc>
          <w:tcPr>
            <w:tcW w:w="916" w:type="dxa"/>
            <w:vAlign w:val="center"/>
          </w:tcPr>
          <w:p w14:paraId="44FDCC1E" w14:textId="77777777" w:rsidR="00792269" w:rsidRDefault="00000000">
            <w:r>
              <w:t>0.169</w:t>
            </w:r>
          </w:p>
        </w:tc>
      </w:tr>
      <w:tr w:rsidR="00792269" w14:paraId="1DA3BF0D" w14:textId="77777777">
        <w:tc>
          <w:tcPr>
            <w:tcW w:w="656" w:type="dxa"/>
            <w:vAlign w:val="center"/>
          </w:tcPr>
          <w:p w14:paraId="415074E0" w14:textId="77777777" w:rsidR="007922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6A09EE0" w14:textId="77777777" w:rsidR="00792269" w:rsidRDefault="00000000">
            <w:r>
              <w:t>C1533</w:t>
            </w:r>
          </w:p>
        </w:tc>
        <w:tc>
          <w:tcPr>
            <w:tcW w:w="769" w:type="dxa"/>
            <w:vAlign w:val="center"/>
          </w:tcPr>
          <w:p w14:paraId="1AFBC7A0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260D35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D57A0D" w14:textId="77777777" w:rsidR="00792269" w:rsidRDefault="00000000">
            <w:r>
              <w:t>11.000</w:t>
            </w:r>
          </w:p>
        </w:tc>
        <w:tc>
          <w:tcPr>
            <w:tcW w:w="848" w:type="dxa"/>
            <w:vAlign w:val="center"/>
          </w:tcPr>
          <w:p w14:paraId="76B82FB8" w14:textId="77777777" w:rsidR="00792269" w:rsidRDefault="00000000">
            <w:r>
              <w:t>11.000</w:t>
            </w:r>
          </w:p>
        </w:tc>
        <w:tc>
          <w:tcPr>
            <w:tcW w:w="781" w:type="dxa"/>
            <w:vAlign w:val="center"/>
          </w:tcPr>
          <w:p w14:paraId="130B8E5F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6194F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39CF2B7" w14:textId="77777777" w:rsidR="00792269" w:rsidRDefault="00792269"/>
        </w:tc>
        <w:tc>
          <w:tcPr>
            <w:tcW w:w="916" w:type="dxa"/>
            <w:vAlign w:val="center"/>
          </w:tcPr>
          <w:p w14:paraId="171843A7" w14:textId="77777777" w:rsidR="00792269" w:rsidRDefault="00000000">
            <w:r>
              <w:t>0.982</w:t>
            </w:r>
          </w:p>
        </w:tc>
        <w:tc>
          <w:tcPr>
            <w:tcW w:w="916" w:type="dxa"/>
            <w:vAlign w:val="center"/>
          </w:tcPr>
          <w:p w14:paraId="18E82A19" w14:textId="77777777" w:rsidR="00792269" w:rsidRDefault="00000000">
            <w:r>
              <w:t>0.214</w:t>
            </w:r>
          </w:p>
        </w:tc>
      </w:tr>
      <w:tr w:rsidR="00792269" w14:paraId="4C3BA2CF" w14:textId="77777777">
        <w:tc>
          <w:tcPr>
            <w:tcW w:w="656" w:type="dxa"/>
            <w:vAlign w:val="center"/>
          </w:tcPr>
          <w:p w14:paraId="2DE51184" w14:textId="77777777" w:rsidR="007922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7DDCCD8" w14:textId="77777777" w:rsidR="00792269" w:rsidRDefault="00000000">
            <w:r>
              <w:t>C1539</w:t>
            </w:r>
          </w:p>
        </w:tc>
        <w:tc>
          <w:tcPr>
            <w:tcW w:w="769" w:type="dxa"/>
            <w:vAlign w:val="center"/>
          </w:tcPr>
          <w:p w14:paraId="230856C8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1F6081B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A1B84C" w14:textId="77777777" w:rsidR="00792269" w:rsidRDefault="00000000">
            <w:r>
              <w:t>13.200</w:t>
            </w:r>
          </w:p>
        </w:tc>
        <w:tc>
          <w:tcPr>
            <w:tcW w:w="848" w:type="dxa"/>
            <w:vAlign w:val="center"/>
          </w:tcPr>
          <w:p w14:paraId="2527EFD6" w14:textId="77777777" w:rsidR="00792269" w:rsidRDefault="00000000">
            <w:r>
              <w:t>13.200</w:t>
            </w:r>
          </w:p>
        </w:tc>
        <w:tc>
          <w:tcPr>
            <w:tcW w:w="781" w:type="dxa"/>
            <w:vAlign w:val="center"/>
          </w:tcPr>
          <w:p w14:paraId="0828AF60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DCA60E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ADB390E" w14:textId="77777777" w:rsidR="00792269" w:rsidRDefault="00792269"/>
        </w:tc>
        <w:tc>
          <w:tcPr>
            <w:tcW w:w="916" w:type="dxa"/>
            <w:vAlign w:val="center"/>
          </w:tcPr>
          <w:p w14:paraId="4728C359" w14:textId="77777777" w:rsidR="00792269" w:rsidRDefault="00000000">
            <w:r>
              <w:t>0.983</w:t>
            </w:r>
          </w:p>
        </w:tc>
        <w:tc>
          <w:tcPr>
            <w:tcW w:w="916" w:type="dxa"/>
            <w:vAlign w:val="center"/>
          </w:tcPr>
          <w:p w14:paraId="01DB1184" w14:textId="77777777" w:rsidR="00792269" w:rsidRDefault="00000000">
            <w:r>
              <w:t>0.214</w:t>
            </w:r>
          </w:p>
        </w:tc>
      </w:tr>
      <w:tr w:rsidR="00792269" w14:paraId="2E90C842" w14:textId="77777777">
        <w:tc>
          <w:tcPr>
            <w:tcW w:w="656" w:type="dxa"/>
            <w:vAlign w:val="center"/>
          </w:tcPr>
          <w:p w14:paraId="26E1BF56" w14:textId="77777777" w:rsidR="0079226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D761272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75AE6ED6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DEF643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9A3F2E" w14:textId="77777777" w:rsidR="00792269" w:rsidRDefault="00000000">
            <w:r>
              <w:t>7.800</w:t>
            </w:r>
          </w:p>
        </w:tc>
        <w:tc>
          <w:tcPr>
            <w:tcW w:w="848" w:type="dxa"/>
            <w:vAlign w:val="center"/>
          </w:tcPr>
          <w:p w14:paraId="2376B58F" w14:textId="77777777" w:rsidR="00792269" w:rsidRDefault="00000000">
            <w:r>
              <w:t>7.800</w:t>
            </w:r>
          </w:p>
        </w:tc>
        <w:tc>
          <w:tcPr>
            <w:tcW w:w="781" w:type="dxa"/>
            <w:vAlign w:val="center"/>
          </w:tcPr>
          <w:p w14:paraId="1C1FED5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E1EE64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983317E" w14:textId="77777777" w:rsidR="00792269" w:rsidRDefault="00792269"/>
        </w:tc>
        <w:tc>
          <w:tcPr>
            <w:tcW w:w="916" w:type="dxa"/>
            <w:vAlign w:val="center"/>
          </w:tcPr>
          <w:p w14:paraId="690E8D55" w14:textId="77777777" w:rsidR="00792269" w:rsidRDefault="00000000">
            <w:r>
              <w:t>0.980</w:t>
            </w:r>
          </w:p>
        </w:tc>
        <w:tc>
          <w:tcPr>
            <w:tcW w:w="916" w:type="dxa"/>
            <w:vAlign w:val="center"/>
          </w:tcPr>
          <w:p w14:paraId="6E50D88F" w14:textId="77777777" w:rsidR="00792269" w:rsidRDefault="00000000">
            <w:r>
              <w:t>0.214</w:t>
            </w:r>
          </w:p>
        </w:tc>
      </w:tr>
      <w:tr w:rsidR="00792269" w14:paraId="137D13AE" w14:textId="77777777">
        <w:tc>
          <w:tcPr>
            <w:tcW w:w="656" w:type="dxa"/>
            <w:vAlign w:val="center"/>
          </w:tcPr>
          <w:p w14:paraId="035F4B72" w14:textId="77777777" w:rsidR="0079226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9DE021E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55043175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EA3963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A8434F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322B1E51" w14:textId="77777777" w:rsidR="0079226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B36E37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C218F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8456EF1" w14:textId="77777777" w:rsidR="00792269" w:rsidRDefault="00792269"/>
        </w:tc>
        <w:tc>
          <w:tcPr>
            <w:tcW w:w="916" w:type="dxa"/>
            <w:vAlign w:val="center"/>
          </w:tcPr>
          <w:p w14:paraId="6ABDBC89" w14:textId="77777777" w:rsidR="00792269" w:rsidRDefault="00000000">
            <w:r>
              <w:t>0.972</w:t>
            </w:r>
          </w:p>
        </w:tc>
        <w:tc>
          <w:tcPr>
            <w:tcW w:w="916" w:type="dxa"/>
            <w:vAlign w:val="center"/>
          </w:tcPr>
          <w:p w14:paraId="0BF6BB53" w14:textId="77777777" w:rsidR="00792269" w:rsidRDefault="00000000">
            <w:r>
              <w:t>0.212</w:t>
            </w:r>
          </w:p>
        </w:tc>
      </w:tr>
      <w:tr w:rsidR="00792269" w14:paraId="504132FB" w14:textId="77777777">
        <w:tc>
          <w:tcPr>
            <w:tcW w:w="656" w:type="dxa"/>
            <w:vAlign w:val="center"/>
          </w:tcPr>
          <w:p w14:paraId="4068BA5A" w14:textId="77777777" w:rsidR="0079226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CC1D4C2" w14:textId="77777777" w:rsidR="00792269" w:rsidRDefault="00000000">
            <w:r>
              <w:t>C3105</w:t>
            </w:r>
          </w:p>
        </w:tc>
        <w:tc>
          <w:tcPr>
            <w:tcW w:w="769" w:type="dxa"/>
            <w:vAlign w:val="center"/>
          </w:tcPr>
          <w:p w14:paraId="030BC396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55B124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DA18C0" w14:textId="77777777" w:rsidR="00792269" w:rsidRDefault="00000000">
            <w:r>
              <w:t>6.200</w:t>
            </w:r>
          </w:p>
        </w:tc>
        <w:tc>
          <w:tcPr>
            <w:tcW w:w="848" w:type="dxa"/>
            <w:vAlign w:val="center"/>
          </w:tcPr>
          <w:p w14:paraId="66F44335" w14:textId="77777777" w:rsidR="00792269" w:rsidRDefault="00000000">
            <w:r>
              <w:t>6.200</w:t>
            </w:r>
          </w:p>
        </w:tc>
        <w:tc>
          <w:tcPr>
            <w:tcW w:w="781" w:type="dxa"/>
            <w:vAlign w:val="center"/>
          </w:tcPr>
          <w:p w14:paraId="43C330B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304B2C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1C0B267" w14:textId="77777777" w:rsidR="00792269" w:rsidRDefault="00792269"/>
        </w:tc>
        <w:tc>
          <w:tcPr>
            <w:tcW w:w="916" w:type="dxa"/>
            <w:vAlign w:val="center"/>
          </w:tcPr>
          <w:p w14:paraId="5888BD9B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DED940" w14:textId="77777777" w:rsidR="00792269" w:rsidRDefault="00000000">
            <w:r>
              <w:t>0.218</w:t>
            </w:r>
          </w:p>
        </w:tc>
      </w:tr>
      <w:tr w:rsidR="00792269" w14:paraId="26E4FCED" w14:textId="77777777">
        <w:tc>
          <w:tcPr>
            <w:tcW w:w="656" w:type="dxa"/>
            <w:vAlign w:val="center"/>
          </w:tcPr>
          <w:p w14:paraId="704DB301" w14:textId="77777777" w:rsidR="0079226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FD915D0" w14:textId="77777777" w:rsidR="00792269" w:rsidRDefault="00000000">
            <w:r>
              <w:t>C3105</w:t>
            </w:r>
          </w:p>
        </w:tc>
        <w:tc>
          <w:tcPr>
            <w:tcW w:w="769" w:type="dxa"/>
            <w:vAlign w:val="center"/>
          </w:tcPr>
          <w:p w14:paraId="7626AE7E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5010133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97CAE2" w14:textId="77777777" w:rsidR="00792269" w:rsidRDefault="00000000">
            <w:r>
              <w:t>6.820</w:t>
            </w:r>
          </w:p>
        </w:tc>
        <w:tc>
          <w:tcPr>
            <w:tcW w:w="848" w:type="dxa"/>
            <w:vAlign w:val="center"/>
          </w:tcPr>
          <w:p w14:paraId="244F1346" w14:textId="77777777" w:rsidR="00792269" w:rsidRDefault="00000000">
            <w:r>
              <w:t>6.820</w:t>
            </w:r>
          </w:p>
        </w:tc>
        <w:tc>
          <w:tcPr>
            <w:tcW w:w="781" w:type="dxa"/>
            <w:vAlign w:val="center"/>
          </w:tcPr>
          <w:p w14:paraId="08A32FBC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6B07D3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0182342" w14:textId="77777777" w:rsidR="00792269" w:rsidRDefault="00792269"/>
        </w:tc>
        <w:tc>
          <w:tcPr>
            <w:tcW w:w="916" w:type="dxa"/>
            <w:vAlign w:val="center"/>
          </w:tcPr>
          <w:p w14:paraId="190D93B0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E79251" w14:textId="77777777" w:rsidR="00792269" w:rsidRDefault="00000000">
            <w:r>
              <w:t>0.218</w:t>
            </w:r>
          </w:p>
        </w:tc>
      </w:tr>
      <w:tr w:rsidR="00792269" w14:paraId="6548F397" w14:textId="77777777">
        <w:tc>
          <w:tcPr>
            <w:tcW w:w="656" w:type="dxa"/>
            <w:vAlign w:val="center"/>
          </w:tcPr>
          <w:p w14:paraId="39C7DF39" w14:textId="77777777" w:rsidR="0079226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3CB605A" w14:textId="77777777" w:rsidR="00792269" w:rsidRDefault="00000000">
            <w:r>
              <w:t>C4505</w:t>
            </w:r>
          </w:p>
        </w:tc>
        <w:tc>
          <w:tcPr>
            <w:tcW w:w="769" w:type="dxa"/>
            <w:vAlign w:val="center"/>
          </w:tcPr>
          <w:p w14:paraId="6C3C43F2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F07804A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D18DF2" w14:textId="77777777" w:rsidR="00792269" w:rsidRDefault="00000000">
            <w:r>
              <w:t>6.795</w:t>
            </w:r>
          </w:p>
        </w:tc>
        <w:tc>
          <w:tcPr>
            <w:tcW w:w="848" w:type="dxa"/>
            <w:vAlign w:val="center"/>
          </w:tcPr>
          <w:p w14:paraId="2B3F4872" w14:textId="77777777" w:rsidR="00792269" w:rsidRDefault="00000000">
            <w:r>
              <w:t>6.795</w:t>
            </w:r>
          </w:p>
        </w:tc>
        <w:tc>
          <w:tcPr>
            <w:tcW w:w="781" w:type="dxa"/>
            <w:vAlign w:val="center"/>
          </w:tcPr>
          <w:p w14:paraId="35CAF47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12264B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153DEA4" w14:textId="77777777" w:rsidR="00792269" w:rsidRDefault="00792269"/>
        </w:tc>
        <w:tc>
          <w:tcPr>
            <w:tcW w:w="916" w:type="dxa"/>
            <w:vAlign w:val="center"/>
          </w:tcPr>
          <w:p w14:paraId="499119C9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97168C" w14:textId="77777777" w:rsidR="00792269" w:rsidRDefault="00000000">
            <w:r>
              <w:t>0.218</w:t>
            </w:r>
          </w:p>
        </w:tc>
      </w:tr>
      <w:tr w:rsidR="00792269" w14:paraId="7F64D4C0" w14:textId="77777777">
        <w:tc>
          <w:tcPr>
            <w:tcW w:w="656" w:type="dxa"/>
            <w:vAlign w:val="center"/>
          </w:tcPr>
          <w:p w14:paraId="3AB5D5ED" w14:textId="77777777" w:rsidR="0079226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CDCB86A" w14:textId="77777777" w:rsidR="00792269" w:rsidRDefault="00000000">
            <w:r>
              <w:t>C4605</w:t>
            </w:r>
          </w:p>
        </w:tc>
        <w:tc>
          <w:tcPr>
            <w:tcW w:w="769" w:type="dxa"/>
            <w:vAlign w:val="center"/>
          </w:tcPr>
          <w:p w14:paraId="6A9BBA1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33FAAE5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C8C1484" w14:textId="77777777" w:rsidR="00792269" w:rsidRDefault="00000000">
            <w:r>
              <w:t>6.900</w:t>
            </w:r>
          </w:p>
        </w:tc>
        <w:tc>
          <w:tcPr>
            <w:tcW w:w="848" w:type="dxa"/>
            <w:vAlign w:val="center"/>
          </w:tcPr>
          <w:p w14:paraId="54FBF993" w14:textId="77777777" w:rsidR="00792269" w:rsidRDefault="00000000">
            <w:r>
              <w:t>13.800</w:t>
            </w:r>
          </w:p>
        </w:tc>
        <w:tc>
          <w:tcPr>
            <w:tcW w:w="781" w:type="dxa"/>
            <w:vAlign w:val="center"/>
          </w:tcPr>
          <w:p w14:paraId="61A24C59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57EB4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9E96FFD" w14:textId="77777777" w:rsidR="00792269" w:rsidRDefault="00792269"/>
        </w:tc>
        <w:tc>
          <w:tcPr>
            <w:tcW w:w="916" w:type="dxa"/>
            <w:vAlign w:val="center"/>
          </w:tcPr>
          <w:p w14:paraId="5B7A000B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609C9B" w14:textId="77777777" w:rsidR="00792269" w:rsidRDefault="00000000">
            <w:r>
              <w:t>0.218</w:t>
            </w:r>
          </w:p>
        </w:tc>
      </w:tr>
      <w:tr w:rsidR="00792269" w14:paraId="3F689B05" w14:textId="77777777">
        <w:tc>
          <w:tcPr>
            <w:tcW w:w="656" w:type="dxa"/>
            <w:vAlign w:val="center"/>
          </w:tcPr>
          <w:p w14:paraId="5A42C00F" w14:textId="77777777" w:rsidR="00792269" w:rsidRDefault="00000000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4DCEF875" w14:textId="77777777" w:rsidR="00792269" w:rsidRDefault="00000000">
            <w:r>
              <w:t>C6805</w:t>
            </w:r>
          </w:p>
        </w:tc>
        <w:tc>
          <w:tcPr>
            <w:tcW w:w="769" w:type="dxa"/>
            <w:vAlign w:val="center"/>
          </w:tcPr>
          <w:p w14:paraId="181E87C2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4ADC7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F99E65" w14:textId="77777777" w:rsidR="00792269" w:rsidRDefault="00000000">
            <w:r>
              <w:t>10.155</w:t>
            </w:r>
          </w:p>
        </w:tc>
        <w:tc>
          <w:tcPr>
            <w:tcW w:w="848" w:type="dxa"/>
            <w:vAlign w:val="center"/>
          </w:tcPr>
          <w:p w14:paraId="633E739D" w14:textId="77777777" w:rsidR="00792269" w:rsidRDefault="00000000">
            <w:r>
              <w:t>10.155</w:t>
            </w:r>
          </w:p>
        </w:tc>
        <w:tc>
          <w:tcPr>
            <w:tcW w:w="781" w:type="dxa"/>
            <w:vAlign w:val="center"/>
          </w:tcPr>
          <w:p w14:paraId="6DE62F9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BCA0BA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96ED691" w14:textId="77777777" w:rsidR="00792269" w:rsidRDefault="00792269"/>
        </w:tc>
        <w:tc>
          <w:tcPr>
            <w:tcW w:w="916" w:type="dxa"/>
            <w:vAlign w:val="center"/>
          </w:tcPr>
          <w:p w14:paraId="7C2A27BA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430D78" w14:textId="77777777" w:rsidR="00792269" w:rsidRDefault="00000000">
            <w:r>
              <w:t>0.218</w:t>
            </w:r>
          </w:p>
        </w:tc>
      </w:tr>
      <w:tr w:rsidR="00792269" w14:paraId="61F0156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B0FF459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1DB288" w14:textId="77777777" w:rsidR="00792269" w:rsidRDefault="00000000">
            <w:r>
              <w:t>140.970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456C7B8" w14:textId="77777777" w:rsidR="007922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38E683" w14:textId="77777777" w:rsidR="00792269" w:rsidRDefault="00000000">
            <w:r>
              <w:t>0.204</w:t>
            </w:r>
          </w:p>
        </w:tc>
      </w:tr>
    </w:tbl>
    <w:p w14:paraId="52727DF1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5658C0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4977B31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92269" w14:paraId="09E1E61B" w14:textId="77777777">
        <w:tc>
          <w:tcPr>
            <w:tcW w:w="656" w:type="dxa"/>
            <w:shd w:val="clear" w:color="auto" w:fill="E6E6E6"/>
            <w:vAlign w:val="center"/>
          </w:tcPr>
          <w:p w14:paraId="025DDE8C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62F48DE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0B6CB4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561021" w14:textId="77777777" w:rsidR="007922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59A8D" w14:textId="77777777" w:rsidR="007922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707E3" w14:textId="77777777" w:rsidR="007922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F66230" w14:textId="77777777" w:rsidR="0079226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21934B" w14:textId="77777777" w:rsidR="0079226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C8581" w14:textId="77777777" w:rsidR="0079226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3A76DC" w14:textId="77777777" w:rsidR="0079226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EEBD53" w14:textId="77777777" w:rsidR="00792269" w:rsidRDefault="00000000">
            <w:pPr>
              <w:jc w:val="center"/>
            </w:pPr>
            <w:r>
              <w:t>综合太阳得热系数</w:t>
            </w:r>
          </w:p>
        </w:tc>
      </w:tr>
      <w:tr w:rsidR="00792269" w14:paraId="0C087C54" w14:textId="77777777">
        <w:tc>
          <w:tcPr>
            <w:tcW w:w="656" w:type="dxa"/>
            <w:vAlign w:val="center"/>
          </w:tcPr>
          <w:p w14:paraId="3A456231" w14:textId="77777777" w:rsidR="007922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2D4B71D" w14:textId="77777777" w:rsidR="00792269" w:rsidRDefault="00000000">
            <w:r>
              <w:t>C1508</w:t>
            </w:r>
          </w:p>
        </w:tc>
        <w:tc>
          <w:tcPr>
            <w:tcW w:w="769" w:type="dxa"/>
            <w:vAlign w:val="center"/>
          </w:tcPr>
          <w:p w14:paraId="058187B0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3F2E99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EB7E3E" w14:textId="77777777" w:rsidR="00792269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2C57087C" w14:textId="77777777" w:rsidR="00792269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21ED4F8C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1160D0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DBBD2D2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69939229" w14:textId="77777777" w:rsidR="00792269" w:rsidRDefault="00000000">
            <w:r>
              <w:t>0.755</w:t>
            </w:r>
          </w:p>
        </w:tc>
        <w:tc>
          <w:tcPr>
            <w:tcW w:w="916" w:type="dxa"/>
            <w:vAlign w:val="center"/>
          </w:tcPr>
          <w:p w14:paraId="5D5B20DC" w14:textId="77777777" w:rsidR="00792269" w:rsidRDefault="00000000">
            <w:r>
              <w:t>0.165</w:t>
            </w:r>
          </w:p>
        </w:tc>
      </w:tr>
      <w:tr w:rsidR="00792269" w14:paraId="29019C52" w14:textId="77777777">
        <w:tc>
          <w:tcPr>
            <w:tcW w:w="656" w:type="dxa"/>
            <w:vAlign w:val="center"/>
          </w:tcPr>
          <w:p w14:paraId="3C966547" w14:textId="77777777" w:rsidR="007922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0B8288F" w14:textId="77777777" w:rsidR="00792269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63F8F8FF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175430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983435" w14:textId="77777777" w:rsidR="00792269" w:rsidRDefault="00000000">
            <w:r>
              <w:t>3.450</w:t>
            </w:r>
          </w:p>
        </w:tc>
        <w:tc>
          <w:tcPr>
            <w:tcW w:w="848" w:type="dxa"/>
            <w:vAlign w:val="center"/>
          </w:tcPr>
          <w:p w14:paraId="6C17D3F5" w14:textId="77777777" w:rsidR="00792269" w:rsidRDefault="00000000">
            <w:r>
              <w:t>3.450</w:t>
            </w:r>
          </w:p>
        </w:tc>
        <w:tc>
          <w:tcPr>
            <w:tcW w:w="781" w:type="dxa"/>
            <w:vAlign w:val="center"/>
          </w:tcPr>
          <w:p w14:paraId="692B3DC3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ED4113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AE64A92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2FC7A69F" w14:textId="77777777" w:rsidR="00792269" w:rsidRDefault="00000000">
            <w:r>
              <w:t>0.760</w:t>
            </w:r>
          </w:p>
        </w:tc>
        <w:tc>
          <w:tcPr>
            <w:tcW w:w="916" w:type="dxa"/>
            <w:vAlign w:val="center"/>
          </w:tcPr>
          <w:p w14:paraId="194FE49A" w14:textId="77777777" w:rsidR="00792269" w:rsidRDefault="00000000">
            <w:r>
              <w:t>0.166</w:t>
            </w:r>
          </w:p>
        </w:tc>
      </w:tr>
      <w:tr w:rsidR="00792269" w14:paraId="15975523" w14:textId="77777777">
        <w:tc>
          <w:tcPr>
            <w:tcW w:w="656" w:type="dxa"/>
            <w:vAlign w:val="center"/>
          </w:tcPr>
          <w:p w14:paraId="3DD6CE5B" w14:textId="77777777" w:rsidR="007922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4B7475B" w14:textId="77777777" w:rsidR="00792269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36396725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36BE4C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2F4ADD" w14:textId="77777777" w:rsidR="007922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0F57F7A6" w14:textId="77777777" w:rsidR="00792269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3CC45C6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1A48CA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F675802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0AA80A6A" w14:textId="77777777" w:rsidR="00792269" w:rsidRDefault="00000000">
            <w:r>
              <w:t>0.763</w:t>
            </w:r>
          </w:p>
        </w:tc>
        <w:tc>
          <w:tcPr>
            <w:tcW w:w="916" w:type="dxa"/>
            <w:vAlign w:val="center"/>
          </w:tcPr>
          <w:p w14:paraId="6BA43522" w14:textId="77777777" w:rsidR="00792269" w:rsidRDefault="00000000">
            <w:r>
              <w:t>0.166</w:t>
            </w:r>
          </w:p>
        </w:tc>
      </w:tr>
      <w:tr w:rsidR="00792269" w14:paraId="1E03A59E" w14:textId="77777777">
        <w:tc>
          <w:tcPr>
            <w:tcW w:w="656" w:type="dxa"/>
            <w:vAlign w:val="center"/>
          </w:tcPr>
          <w:p w14:paraId="69A9D5E3" w14:textId="77777777" w:rsidR="007922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37F4BD1" w14:textId="77777777" w:rsidR="00792269" w:rsidRDefault="00000000">
            <w:r>
              <w:t>C1523</w:t>
            </w:r>
          </w:p>
        </w:tc>
        <w:tc>
          <w:tcPr>
            <w:tcW w:w="769" w:type="dxa"/>
            <w:vAlign w:val="center"/>
          </w:tcPr>
          <w:p w14:paraId="358C6F69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79AEADB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30B9FC" w14:textId="77777777" w:rsidR="00792269" w:rsidRDefault="00000000">
            <w:r>
              <w:t>8.800</w:t>
            </w:r>
          </w:p>
        </w:tc>
        <w:tc>
          <w:tcPr>
            <w:tcW w:w="848" w:type="dxa"/>
            <w:vAlign w:val="center"/>
          </w:tcPr>
          <w:p w14:paraId="115BDE01" w14:textId="77777777" w:rsidR="00792269" w:rsidRDefault="00000000">
            <w:r>
              <w:t>8.800</w:t>
            </w:r>
          </w:p>
        </w:tc>
        <w:tc>
          <w:tcPr>
            <w:tcW w:w="781" w:type="dxa"/>
            <w:vAlign w:val="center"/>
          </w:tcPr>
          <w:p w14:paraId="0C607D98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BEF0A8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4233EF6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07334CCC" w14:textId="77777777" w:rsidR="00792269" w:rsidRDefault="00000000">
            <w:r>
              <w:t>0.822</w:t>
            </w:r>
          </w:p>
        </w:tc>
        <w:tc>
          <w:tcPr>
            <w:tcW w:w="916" w:type="dxa"/>
            <w:vAlign w:val="center"/>
          </w:tcPr>
          <w:p w14:paraId="5615D11A" w14:textId="77777777" w:rsidR="00792269" w:rsidRDefault="00000000">
            <w:r>
              <w:t>0.179</w:t>
            </w:r>
          </w:p>
        </w:tc>
      </w:tr>
      <w:tr w:rsidR="00792269" w14:paraId="4E8382EE" w14:textId="77777777">
        <w:tc>
          <w:tcPr>
            <w:tcW w:w="656" w:type="dxa"/>
            <w:vAlign w:val="center"/>
          </w:tcPr>
          <w:p w14:paraId="0CF569B4" w14:textId="77777777" w:rsidR="007922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DE4E6EC" w14:textId="77777777" w:rsidR="00792269" w:rsidRDefault="00000000">
            <w:r>
              <w:t>C1528</w:t>
            </w:r>
          </w:p>
        </w:tc>
        <w:tc>
          <w:tcPr>
            <w:tcW w:w="769" w:type="dxa"/>
            <w:vAlign w:val="center"/>
          </w:tcPr>
          <w:p w14:paraId="117BBEFC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5A7574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58CDEA" w14:textId="77777777" w:rsidR="00792269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79E05DA0" w14:textId="77777777" w:rsidR="00792269" w:rsidRDefault="00000000">
            <w:r>
              <w:t>9.900</w:t>
            </w:r>
          </w:p>
        </w:tc>
        <w:tc>
          <w:tcPr>
            <w:tcW w:w="781" w:type="dxa"/>
            <w:vAlign w:val="center"/>
          </w:tcPr>
          <w:p w14:paraId="2F74B83D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CCD267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BB095E1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7072B81F" w14:textId="77777777" w:rsidR="00792269" w:rsidRDefault="00000000">
            <w:r>
              <w:t>0.822</w:t>
            </w:r>
          </w:p>
        </w:tc>
        <w:tc>
          <w:tcPr>
            <w:tcW w:w="916" w:type="dxa"/>
            <w:vAlign w:val="center"/>
          </w:tcPr>
          <w:p w14:paraId="7C0E5FF0" w14:textId="77777777" w:rsidR="00792269" w:rsidRDefault="00000000">
            <w:r>
              <w:t>0.179</w:t>
            </w:r>
          </w:p>
        </w:tc>
      </w:tr>
      <w:tr w:rsidR="00792269" w14:paraId="41DBA48B" w14:textId="77777777">
        <w:tc>
          <w:tcPr>
            <w:tcW w:w="656" w:type="dxa"/>
            <w:vAlign w:val="center"/>
          </w:tcPr>
          <w:p w14:paraId="2642D155" w14:textId="77777777" w:rsidR="007922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C6580CB" w14:textId="77777777" w:rsidR="00792269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D0AE090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55AEAE" w14:textId="77777777" w:rsidR="00792269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731B3627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5F97A90" w14:textId="77777777" w:rsidR="00792269" w:rsidRDefault="00000000">
            <w:r>
              <w:t>49.500</w:t>
            </w:r>
          </w:p>
        </w:tc>
        <w:tc>
          <w:tcPr>
            <w:tcW w:w="781" w:type="dxa"/>
            <w:vAlign w:val="center"/>
          </w:tcPr>
          <w:p w14:paraId="7EDFE503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61AA4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3CE98A6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17C2E1F6" w14:textId="77777777" w:rsidR="00792269" w:rsidRDefault="00000000">
            <w:r>
              <w:t>0.762</w:t>
            </w:r>
          </w:p>
        </w:tc>
        <w:tc>
          <w:tcPr>
            <w:tcW w:w="916" w:type="dxa"/>
            <w:vAlign w:val="center"/>
          </w:tcPr>
          <w:p w14:paraId="2A63630D" w14:textId="77777777" w:rsidR="00792269" w:rsidRDefault="00000000">
            <w:r>
              <w:t>0.166</w:t>
            </w:r>
          </w:p>
        </w:tc>
      </w:tr>
      <w:tr w:rsidR="00792269" w14:paraId="26913486" w14:textId="77777777">
        <w:tc>
          <w:tcPr>
            <w:tcW w:w="656" w:type="dxa"/>
            <w:vAlign w:val="center"/>
          </w:tcPr>
          <w:p w14:paraId="22443287" w14:textId="77777777" w:rsidR="007922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D532A34" w14:textId="77777777" w:rsidR="00792269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6A86D977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519C7F" w14:textId="77777777" w:rsidR="007922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ED8E0E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76F615C" w14:textId="77777777" w:rsidR="00792269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06F7020F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16A1D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84B64E8" w14:textId="77777777" w:rsidR="00792269" w:rsidRDefault="00792269"/>
        </w:tc>
        <w:tc>
          <w:tcPr>
            <w:tcW w:w="916" w:type="dxa"/>
            <w:vAlign w:val="center"/>
          </w:tcPr>
          <w:p w14:paraId="7F6B1422" w14:textId="77777777" w:rsidR="00792269" w:rsidRDefault="00000000">
            <w:r>
              <w:t>0.972</w:t>
            </w:r>
          </w:p>
        </w:tc>
        <w:tc>
          <w:tcPr>
            <w:tcW w:w="916" w:type="dxa"/>
            <w:vAlign w:val="center"/>
          </w:tcPr>
          <w:p w14:paraId="49F0664B" w14:textId="77777777" w:rsidR="00792269" w:rsidRDefault="00000000">
            <w:r>
              <w:t>0.212</w:t>
            </w:r>
          </w:p>
        </w:tc>
      </w:tr>
      <w:tr w:rsidR="00792269" w14:paraId="5140C772" w14:textId="77777777">
        <w:tc>
          <w:tcPr>
            <w:tcW w:w="656" w:type="dxa"/>
            <w:vAlign w:val="center"/>
          </w:tcPr>
          <w:p w14:paraId="2B98B406" w14:textId="77777777" w:rsidR="007922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C3F1EA0" w14:textId="77777777" w:rsidR="00792269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3C86AECD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ECBDAD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354919" w14:textId="77777777" w:rsidR="00792269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35422737" w14:textId="77777777" w:rsidR="00792269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45E7285F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04919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A530A5A" w14:textId="77777777" w:rsidR="00792269" w:rsidRDefault="00792269"/>
        </w:tc>
        <w:tc>
          <w:tcPr>
            <w:tcW w:w="916" w:type="dxa"/>
            <w:vAlign w:val="center"/>
          </w:tcPr>
          <w:p w14:paraId="3EC10220" w14:textId="77777777" w:rsidR="00792269" w:rsidRDefault="00000000">
            <w:r>
              <w:t>0.971</w:t>
            </w:r>
          </w:p>
        </w:tc>
        <w:tc>
          <w:tcPr>
            <w:tcW w:w="916" w:type="dxa"/>
            <w:vAlign w:val="center"/>
          </w:tcPr>
          <w:p w14:paraId="0D7B60E4" w14:textId="77777777" w:rsidR="00792269" w:rsidRDefault="00000000">
            <w:r>
              <w:t>0.212</w:t>
            </w:r>
          </w:p>
        </w:tc>
      </w:tr>
      <w:tr w:rsidR="00792269" w14:paraId="2E254A4A" w14:textId="77777777">
        <w:tc>
          <w:tcPr>
            <w:tcW w:w="656" w:type="dxa"/>
            <w:vAlign w:val="center"/>
          </w:tcPr>
          <w:p w14:paraId="3D30383B" w14:textId="77777777" w:rsidR="0079226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DEA04C6" w14:textId="77777777" w:rsidR="00792269" w:rsidRDefault="00000000">
            <w:r>
              <w:t>C1533</w:t>
            </w:r>
          </w:p>
        </w:tc>
        <w:tc>
          <w:tcPr>
            <w:tcW w:w="769" w:type="dxa"/>
            <w:vAlign w:val="center"/>
          </w:tcPr>
          <w:p w14:paraId="15C61BDD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C27B18B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D30D8B" w14:textId="77777777" w:rsidR="00792269" w:rsidRDefault="00000000">
            <w:r>
              <w:t>11.000</w:t>
            </w:r>
          </w:p>
        </w:tc>
        <w:tc>
          <w:tcPr>
            <w:tcW w:w="848" w:type="dxa"/>
            <w:vAlign w:val="center"/>
          </w:tcPr>
          <w:p w14:paraId="40BB64A3" w14:textId="77777777" w:rsidR="00792269" w:rsidRDefault="00000000">
            <w:r>
              <w:t>11.000</w:t>
            </w:r>
          </w:p>
        </w:tc>
        <w:tc>
          <w:tcPr>
            <w:tcW w:w="781" w:type="dxa"/>
            <w:vAlign w:val="center"/>
          </w:tcPr>
          <w:p w14:paraId="7010A491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86495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FB8290E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170BDC80" w14:textId="77777777" w:rsidR="00792269" w:rsidRDefault="00000000">
            <w:r>
              <w:t>0.823</w:t>
            </w:r>
          </w:p>
        </w:tc>
        <w:tc>
          <w:tcPr>
            <w:tcW w:w="916" w:type="dxa"/>
            <w:vAlign w:val="center"/>
          </w:tcPr>
          <w:p w14:paraId="3D16C8E2" w14:textId="77777777" w:rsidR="00792269" w:rsidRDefault="00000000">
            <w:r>
              <w:t>0.179</w:t>
            </w:r>
          </w:p>
        </w:tc>
      </w:tr>
      <w:tr w:rsidR="00792269" w14:paraId="5ABEBBE8" w14:textId="77777777">
        <w:tc>
          <w:tcPr>
            <w:tcW w:w="656" w:type="dxa"/>
            <w:vAlign w:val="center"/>
          </w:tcPr>
          <w:p w14:paraId="679FB799" w14:textId="77777777" w:rsidR="0079226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55343B1" w14:textId="77777777" w:rsidR="00792269" w:rsidRDefault="00000000">
            <w:r>
              <w:t>C1539</w:t>
            </w:r>
          </w:p>
        </w:tc>
        <w:tc>
          <w:tcPr>
            <w:tcW w:w="769" w:type="dxa"/>
            <w:vAlign w:val="center"/>
          </w:tcPr>
          <w:p w14:paraId="1658D8B6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97E77E2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CA1B07" w14:textId="77777777" w:rsidR="00792269" w:rsidRDefault="00000000">
            <w:r>
              <w:t>13.200</w:t>
            </w:r>
          </w:p>
        </w:tc>
        <w:tc>
          <w:tcPr>
            <w:tcW w:w="848" w:type="dxa"/>
            <w:vAlign w:val="center"/>
          </w:tcPr>
          <w:p w14:paraId="6B7BB408" w14:textId="77777777" w:rsidR="00792269" w:rsidRDefault="00000000">
            <w:r>
              <w:t>13.200</w:t>
            </w:r>
          </w:p>
        </w:tc>
        <w:tc>
          <w:tcPr>
            <w:tcW w:w="781" w:type="dxa"/>
            <w:vAlign w:val="center"/>
          </w:tcPr>
          <w:p w14:paraId="03B6849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09DECA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1B4B2DD" w14:textId="77777777" w:rsidR="00792269" w:rsidRDefault="00000000">
            <w:r>
              <w:t>垂直遮阳</w:t>
            </w:r>
          </w:p>
        </w:tc>
        <w:tc>
          <w:tcPr>
            <w:tcW w:w="916" w:type="dxa"/>
            <w:vAlign w:val="center"/>
          </w:tcPr>
          <w:p w14:paraId="3C3EAD10" w14:textId="77777777" w:rsidR="00792269" w:rsidRDefault="00000000">
            <w:r>
              <w:t>0.824</w:t>
            </w:r>
          </w:p>
        </w:tc>
        <w:tc>
          <w:tcPr>
            <w:tcW w:w="916" w:type="dxa"/>
            <w:vAlign w:val="center"/>
          </w:tcPr>
          <w:p w14:paraId="4B82247D" w14:textId="77777777" w:rsidR="00792269" w:rsidRDefault="00000000">
            <w:r>
              <w:t>0.180</w:t>
            </w:r>
          </w:p>
        </w:tc>
      </w:tr>
      <w:tr w:rsidR="00792269" w14:paraId="45382072" w14:textId="77777777">
        <w:tc>
          <w:tcPr>
            <w:tcW w:w="656" w:type="dxa"/>
            <w:vAlign w:val="center"/>
          </w:tcPr>
          <w:p w14:paraId="623B8DB8" w14:textId="77777777" w:rsidR="0079226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1B8AEE7" w14:textId="77777777" w:rsidR="00792269" w:rsidRDefault="00000000">
            <w:r>
              <w:t>C1905</w:t>
            </w:r>
          </w:p>
        </w:tc>
        <w:tc>
          <w:tcPr>
            <w:tcW w:w="769" w:type="dxa"/>
            <w:vAlign w:val="center"/>
          </w:tcPr>
          <w:p w14:paraId="451A8C57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686B6D4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20B8F6" w14:textId="77777777" w:rsidR="00792269" w:rsidRDefault="00000000">
            <w:r>
              <w:t>5.790</w:t>
            </w:r>
          </w:p>
        </w:tc>
        <w:tc>
          <w:tcPr>
            <w:tcW w:w="848" w:type="dxa"/>
            <w:vAlign w:val="center"/>
          </w:tcPr>
          <w:p w14:paraId="176475F5" w14:textId="77777777" w:rsidR="00792269" w:rsidRDefault="00000000">
            <w:r>
              <w:t>5.790</w:t>
            </w:r>
          </w:p>
        </w:tc>
        <w:tc>
          <w:tcPr>
            <w:tcW w:w="781" w:type="dxa"/>
            <w:vAlign w:val="center"/>
          </w:tcPr>
          <w:p w14:paraId="040E0183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5CB956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83EDB4F" w14:textId="77777777" w:rsidR="00792269" w:rsidRDefault="00792269"/>
        </w:tc>
        <w:tc>
          <w:tcPr>
            <w:tcW w:w="916" w:type="dxa"/>
            <w:vAlign w:val="center"/>
          </w:tcPr>
          <w:p w14:paraId="6E70089D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076199" w14:textId="77777777" w:rsidR="00792269" w:rsidRDefault="00000000">
            <w:r>
              <w:t>0.218</w:t>
            </w:r>
          </w:p>
        </w:tc>
      </w:tr>
      <w:tr w:rsidR="00792269" w14:paraId="31663531" w14:textId="77777777">
        <w:tc>
          <w:tcPr>
            <w:tcW w:w="656" w:type="dxa"/>
            <w:vAlign w:val="center"/>
          </w:tcPr>
          <w:p w14:paraId="1541848B" w14:textId="77777777" w:rsidR="0079226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D8674C8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7A3ADD8A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5202E0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451C13" w14:textId="77777777" w:rsidR="0079226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E52D06F" w14:textId="77777777" w:rsidR="0079226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6A12E96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90B4EF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47A2E95" w14:textId="77777777" w:rsidR="00792269" w:rsidRDefault="00792269"/>
        </w:tc>
        <w:tc>
          <w:tcPr>
            <w:tcW w:w="916" w:type="dxa"/>
            <w:vAlign w:val="center"/>
          </w:tcPr>
          <w:p w14:paraId="4E59EA69" w14:textId="77777777" w:rsidR="00792269" w:rsidRDefault="00000000">
            <w:r>
              <w:t>0.972</w:t>
            </w:r>
          </w:p>
        </w:tc>
        <w:tc>
          <w:tcPr>
            <w:tcW w:w="916" w:type="dxa"/>
            <w:vAlign w:val="center"/>
          </w:tcPr>
          <w:p w14:paraId="6A82A7A4" w14:textId="77777777" w:rsidR="00792269" w:rsidRDefault="00000000">
            <w:r>
              <w:t>0.212</w:t>
            </w:r>
          </w:p>
        </w:tc>
      </w:tr>
      <w:tr w:rsidR="00792269" w14:paraId="56F10BC4" w14:textId="77777777">
        <w:tc>
          <w:tcPr>
            <w:tcW w:w="656" w:type="dxa"/>
            <w:vAlign w:val="center"/>
          </w:tcPr>
          <w:p w14:paraId="391360E2" w14:textId="77777777" w:rsidR="0079226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7788DE7" w14:textId="77777777" w:rsidR="00792269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26E89B8E" w14:textId="77777777" w:rsidR="007922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A458B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ED8022" w14:textId="77777777" w:rsidR="00792269" w:rsidRDefault="00000000">
            <w:r>
              <w:t>7.800</w:t>
            </w:r>
          </w:p>
        </w:tc>
        <w:tc>
          <w:tcPr>
            <w:tcW w:w="848" w:type="dxa"/>
            <w:vAlign w:val="center"/>
          </w:tcPr>
          <w:p w14:paraId="05599603" w14:textId="77777777" w:rsidR="00792269" w:rsidRDefault="00000000">
            <w:r>
              <w:t>7.800</w:t>
            </w:r>
          </w:p>
        </w:tc>
        <w:tc>
          <w:tcPr>
            <w:tcW w:w="781" w:type="dxa"/>
            <w:vAlign w:val="center"/>
          </w:tcPr>
          <w:p w14:paraId="58DC95B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68F9F5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349E95F" w14:textId="77777777" w:rsidR="00792269" w:rsidRDefault="00792269"/>
        </w:tc>
        <w:tc>
          <w:tcPr>
            <w:tcW w:w="916" w:type="dxa"/>
            <w:vAlign w:val="center"/>
          </w:tcPr>
          <w:p w14:paraId="558AB249" w14:textId="77777777" w:rsidR="00792269" w:rsidRDefault="00000000">
            <w:r>
              <w:t>0.980</w:t>
            </w:r>
          </w:p>
        </w:tc>
        <w:tc>
          <w:tcPr>
            <w:tcW w:w="916" w:type="dxa"/>
            <w:vAlign w:val="center"/>
          </w:tcPr>
          <w:p w14:paraId="44E66D04" w14:textId="77777777" w:rsidR="00792269" w:rsidRDefault="00000000">
            <w:r>
              <w:t>0.214</w:t>
            </w:r>
          </w:p>
        </w:tc>
      </w:tr>
      <w:tr w:rsidR="00792269" w14:paraId="627782A6" w14:textId="77777777">
        <w:tc>
          <w:tcPr>
            <w:tcW w:w="656" w:type="dxa"/>
            <w:vAlign w:val="center"/>
          </w:tcPr>
          <w:p w14:paraId="785D4BD2" w14:textId="77777777" w:rsidR="0079226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E32AD87" w14:textId="77777777" w:rsidR="00792269" w:rsidRDefault="00000000">
            <w:r>
              <w:t>C4705</w:t>
            </w:r>
          </w:p>
        </w:tc>
        <w:tc>
          <w:tcPr>
            <w:tcW w:w="769" w:type="dxa"/>
            <w:vAlign w:val="center"/>
          </w:tcPr>
          <w:p w14:paraId="6937DFCB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F916117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4669E0" w14:textId="77777777" w:rsidR="00792269" w:rsidRDefault="00000000">
            <w:r>
              <w:t>4.935</w:t>
            </w:r>
          </w:p>
        </w:tc>
        <w:tc>
          <w:tcPr>
            <w:tcW w:w="848" w:type="dxa"/>
            <w:vAlign w:val="center"/>
          </w:tcPr>
          <w:p w14:paraId="53588AE5" w14:textId="77777777" w:rsidR="00792269" w:rsidRDefault="00000000">
            <w:r>
              <w:t>4.935</w:t>
            </w:r>
          </w:p>
        </w:tc>
        <w:tc>
          <w:tcPr>
            <w:tcW w:w="781" w:type="dxa"/>
            <w:vAlign w:val="center"/>
          </w:tcPr>
          <w:p w14:paraId="06D548D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5804D2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EBDC648" w14:textId="77777777" w:rsidR="00792269" w:rsidRDefault="00792269"/>
        </w:tc>
        <w:tc>
          <w:tcPr>
            <w:tcW w:w="916" w:type="dxa"/>
            <w:vAlign w:val="center"/>
          </w:tcPr>
          <w:p w14:paraId="416C7167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474D90" w14:textId="77777777" w:rsidR="00792269" w:rsidRDefault="00000000">
            <w:r>
              <w:t>0.218</w:t>
            </w:r>
          </w:p>
        </w:tc>
      </w:tr>
      <w:tr w:rsidR="00792269" w14:paraId="134814AD" w14:textId="77777777">
        <w:tc>
          <w:tcPr>
            <w:tcW w:w="656" w:type="dxa"/>
            <w:vAlign w:val="center"/>
          </w:tcPr>
          <w:p w14:paraId="1DDC0588" w14:textId="77777777" w:rsidR="0079226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1CCCE31D" w14:textId="77777777" w:rsidR="00792269" w:rsidRDefault="00000000">
            <w:r>
              <w:t>C4705</w:t>
            </w:r>
          </w:p>
        </w:tc>
        <w:tc>
          <w:tcPr>
            <w:tcW w:w="769" w:type="dxa"/>
            <w:vAlign w:val="center"/>
          </w:tcPr>
          <w:p w14:paraId="7B31858E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DD975E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04B184" w14:textId="77777777" w:rsidR="00792269" w:rsidRDefault="00000000">
            <w:r>
              <w:t>5.875</w:t>
            </w:r>
          </w:p>
        </w:tc>
        <w:tc>
          <w:tcPr>
            <w:tcW w:w="848" w:type="dxa"/>
            <w:vAlign w:val="center"/>
          </w:tcPr>
          <w:p w14:paraId="7C1AC98D" w14:textId="77777777" w:rsidR="00792269" w:rsidRDefault="00000000">
            <w:r>
              <w:t>5.875</w:t>
            </w:r>
          </w:p>
        </w:tc>
        <w:tc>
          <w:tcPr>
            <w:tcW w:w="781" w:type="dxa"/>
            <w:vAlign w:val="center"/>
          </w:tcPr>
          <w:p w14:paraId="2AB313B2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0755A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B6EA8A9" w14:textId="77777777" w:rsidR="00792269" w:rsidRDefault="00792269"/>
        </w:tc>
        <w:tc>
          <w:tcPr>
            <w:tcW w:w="916" w:type="dxa"/>
            <w:vAlign w:val="center"/>
          </w:tcPr>
          <w:p w14:paraId="1F493AEE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6686A4" w14:textId="77777777" w:rsidR="00792269" w:rsidRDefault="00000000">
            <w:r>
              <w:t>0.218</w:t>
            </w:r>
          </w:p>
        </w:tc>
      </w:tr>
      <w:tr w:rsidR="00792269" w14:paraId="52266DFC" w14:textId="77777777">
        <w:tc>
          <w:tcPr>
            <w:tcW w:w="656" w:type="dxa"/>
            <w:vAlign w:val="center"/>
          </w:tcPr>
          <w:p w14:paraId="4F4DF52F" w14:textId="77777777" w:rsidR="0079226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7CC3D8B9" w14:textId="77777777" w:rsidR="00792269" w:rsidRDefault="00000000">
            <w:r>
              <w:t>C4705</w:t>
            </w:r>
          </w:p>
        </w:tc>
        <w:tc>
          <w:tcPr>
            <w:tcW w:w="769" w:type="dxa"/>
            <w:vAlign w:val="center"/>
          </w:tcPr>
          <w:p w14:paraId="005E2A72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78F06F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0C253B" w14:textId="77777777" w:rsidR="00792269" w:rsidRDefault="00000000">
            <w:r>
              <w:t>8.871</w:t>
            </w:r>
          </w:p>
        </w:tc>
        <w:tc>
          <w:tcPr>
            <w:tcW w:w="848" w:type="dxa"/>
            <w:vAlign w:val="center"/>
          </w:tcPr>
          <w:p w14:paraId="3DFCF9F6" w14:textId="77777777" w:rsidR="00792269" w:rsidRDefault="00000000">
            <w:r>
              <w:t>8.871</w:t>
            </w:r>
          </w:p>
        </w:tc>
        <w:tc>
          <w:tcPr>
            <w:tcW w:w="781" w:type="dxa"/>
            <w:vAlign w:val="center"/>
          </w:tcPr>
          <w:p w14:paraId="2D0E2EAE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219AA9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83709E0" w14:textId="77777777" w:rsidR="00792269" w:rsidRDefault="00792269"/>
        </w:tc>
        <w:tc>
          <w:tcPr>
            <w:tcW w:w="916" w:type="dxa"/>
            <w:vAlign w:val="center"/>
          </w:tcPr>
          <w:p w14:paraId="2282D75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8B7C26" w14:textId="77777777" w:rsidR="00792269" w:rsidRDefault="00000000">
            <w:r>
              <w:t>0.218</w:t>
            </w:r>
          </w:p>
        </w:tc>
      </w:tr>
      <w:tr w:rsidR="00792269" w14:paraId="1E8B7047" w14:textId="77777777">
        <w:tc>
          <w:tcPr>
            <w:tcW w:w="656" w:type="dxa"/>
            <w:vAlign w:val="center"/>
          </w:tcPr>
          <w:p w14:paraId="27562E85" w14:textId="77777777" w:rsidR="00792269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30437338" w14:textId="77777777" w:rsidR="00792269" w:rsidRDefault="00000000">
            <w:r>
              <w:t>C5705</w:t>
            </w:r>
          </w:p>
        </w:tc>
        <w:tc>
          <w:tcPr>
            <w:tcW w:w="769" w:type="dxa"/>
            <w:vAlign w:val="center"/>
          </w:tcPr>
          <w:p w14:paraId="26A7E916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A5BE3F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8034C6" w14:textId="77777777" w:rsidR="00792269" w:rsidRDefault="00000000">
            <w:r>
              <w:t>4.275</w:t>
            </w:r>
          </w:p>
        </w:tc>
        <w:tc>
          <w:tcPr>
            <w:tcW w:w="848" w:type="dxa"/>
            <w:vAlign w:val="center"/>
          </w:tcPr>
          <w:p w14:paraId="0075917C" w14:textId="77777777" w:rsidR="00792269" w:rsidRDefault="00000000">
            <w:r>
              <w:t>4.275</w:t>
            </w:r>
          </w:p>
        </w:tc>
        <w:tc>
          <w:tcPr>
            <w:tcW w:w="781" w:type="dxa"/>
            <w:vAlign w:val="center"/>
          </w:tcPr>
          <w:p w14:paraId="395AF7C5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E02378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EBDB545" w14:textId="77777777" w:rsidR="00792269" w:rsidRDefault="00792269"/>
        </w:tc>
        <w:tc>
          <w:tcPr>
            <w:tcW w:w="916" w:type="dxa"/>
            <w:vAlign w:val="center"/>
          </w:tcPr>
          <w:p w14:paraId="0EDFE98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0E3170" w14:textId="77777777" w:rsidR="00792269" w:rsidRDefault="00000000">
            <w:r>
              <w:t>0.218</w:t>
            </w:r>
          </w:p>
        </w:tc>
      </w:tr>
      <w:tr w:rsidR="00792269" w14:paraId="541D5944" w14:textId="77777777">
        <w:tc>
          <w:tcPr>
            <w:tcW w:w="656" w:type="dxa"/>
            <w:vAlign w:val="center"/>
          </w:tcPr>
          <w:p w14:paraId="665F1E6B" w14:textId="77777777" w:rsidR="00792269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6A1EEBC6" w14:textId="77777777" w:rsidR="00792269" w:rsidRDefault="00000000">
            <w:r>
              <w:t>C5705</w:t>
            </w:r>
          </w:p>
        </w:tc>
        <w:tc>
          <w:tcPr>
            <w:tcW w:w="769" w:type="dxa"/>
            <w:vAlign w:val="center"/>
          </w:tcPr>
          <w:p w14:paraId="3F480344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B2169A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19F60C" w14:textId="77777777" w:rsidR="00792269" w:rsidRDefault="00000000">
            <w:r>
              <w:t>5.700</w:t>
            </w:r>
          </w:p>
        </w:tc>
        <w:tc>
          <w:tcPr>
            <w:tcW w:w="848" w:type="dxa"/>
            <w:vAlign w:val="center"/>
          </w:tcPr>
          <w:p w14:paraId="46011DF9" w14:textId="77777777" w:rsidR="00792269" w:rsidRDefault="00000000">
            <w:r>
              <w:t>5.700</w:t>
            </w:r>
          </w:p>
        </w:tc>
        <w:tc>
          <w:tcPr>
            <w:tcW w:w="781" w:type="dxa"/>
            <w:vAlign w:val="center"/>
          </w:tcPr>
          <w:p w14:paraId="33E7BDC9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68AA2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655583D" w14:textId="77777777" w:rsidR="00792269" w:rsidRDefault="00792269"/>
        </w:tc>
        <w:tc>
          <w:tcPr>
            <w:tcW w:w="916" w:type="dxa"/>
            <w:vAlign w:val="center"/>
          </w:tcPr>
          <w:p w14:paraId="0326F87A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170B68" w14:textId="77777777" w:rsidR="00792269" w:rsidRDefault="00000000">
            <w:r>
              <w:t>0.218</w:t>
            </w:r>
          </w:p>
        </w:tc>
      </w:tr>
      <w:tr w:rsidR="00792269" w14:paraId="58094FF9" w14:textId="77777777">
        <w:tc>
          <w:tcPr>
            <w:tcW w:w="656" w:type="dxa"/>
            <w:vAlign w:val="center"/>
          </w:tcPr>
          <w:p w14:paraId="04F6774A" w14:textId="77777777" w:rsidR="00792269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7E4B0428" w14:textId="77777777" w:rsidR="00792269" w:rsidRDefault="00000000">
            <w:r>
              <w:t>C6805</w:t>
            </w:r>
          </w:p>
        </w:tc>
        <w:tc>
          <w:tcPr>
            <w:tcW w:w="769" w:type="dxa"/>
            <w:vAlign w:val="center"/>
          </w:tcPr>
          <w:p w14:paraId="1EEB6E2A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EE1002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E8F2E4" w14:textId="77777777" w:rsidR="00792269" w:rsidRDefault="00000000">
            <w:r>
              <w:t>8.463</w:t>
            </w:r>
          </w:p>
        </w:tc>
        <w:tc>
          <w:tcPr>
            <w:tcW w:w="848" w:type="dxa"/>
            <w:vAlign w:val="center"/>
          </w:tcPr>
          <w:p w14:paraId="56BB10AF" w14:textId="77777777" w:rsidR="00792269" w:rsidRDefault="00000000">
            <w:r>
              <w:t>8.463</w:t>
            </w:r>
          </w:p>
        </w:tc>
        <w:tc>
          <w:tcPr>
            <w:tcW w:w="781" w:type="dxa"/>
            <w:vAlign w:val="center"/>
          </w:tcPr>
          <w:p w14:paraId="617BED27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45DA5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4D722E4" w14:textId="77777777" w:rsidR="00792269" w:rsidRDefault="00792269"/>
        </w:tc>
        <w:tc>
          <w:tcPr>
            <w:tcW w:w="916" w:type="dxa"/>
            <w:vAlign w:val="center"/>
          </w:tcPr>
          <w:p w14:paraId="1C623708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E5FC34" w14:textId="77777777" w:rsidR="00792269" w:rsidRDefault="00000000">
            <w:r>
              <w:t>0.218</w:t>
            </w:r>
          </w:p>
        </w:tc>
      </w:tr>
      <w:tr w:rsidR="00792269" w14:paraId="5444B905" w14:textId="77777777">
        <w:tc>
          <w:tcPr>
            <w:tcW w:w="656" w:type="dxa"/>
            <w:vAlign w:val="center"/>
          </w:tcPr>
          <w:p w14:paraId="784DF1AC" w14:textId="77777777" w:rsidR="00792269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613D5B1A" w14:textId="77777777" w:rsidR="00792269" w:rsidRDefault="00000000">
            <w:r>
              <w:t>C6805</w:t>
            </w:r>
          </w:p>
        </w:tc>
        <w:tc>
          <w:tcPr>
            <w:tcW w:w="769" w:type="dxa"/>
            <w:vAlign w:val="center"/>
          </w:tcPr>
          <w:p w14:paraId="09DCEBF6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B54E4FA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E135E6" w14:textId="77777777" w:rsidR="00792269" w:rsidRDefault="00000000">
            <w:r>
              <w:t>12.863</w:t>
            </w:r>
          </w:p>
        </w:tc>
        <w:tc>
          <w:tcPr>
            <w:tcW w:w="848" w:type="dxa"/>
            <w:vAlign w:val="center"/>
          </w:tcPr>
          <w:p w14:paraId="14DD5B66" w14:textId="77777777" w:rsidR="00792269" w:rsidRDefault="00000000">
            <w:r>
              <w:t>12.863</w:t>
            </w:r>
          </w:p>
        </w:tc>
        <w:tc>
          <w:tcPr>
            <w:tcW w:w="781" w:type="dxa"/>
            <w:vAlign w:val="center"/>
          </w:tcPr>
          <w:p w14:paraId="0B081D4B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588A6E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CC3830A" w14:textId="77777777" w:rsidR="00792269" w:rsidRDefault="00792269"/>
        </w:tc>
        <w:tc>
          <w:tcPr>
            <w:tcW w:w="916" w:type="dxa"/>
            <w:vAlign w:val="center"/>
          </w:tcPr>
          <w:p w14:paraId="0386F1C0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F5016E" w14:textId="77777777" w:rsidR="00792269" w:rsidRDefault="00000000">
            <w:r>
              <w:t>0.218</w:t>
            </w:r>
          </w:p>
        </w:tc>
      </w:tr>
      <w:tr w:rsidR="00792269" w14:paraId="19815429" w14:textId="77777777">
        <w:tc>
          <w:tcPr>
            <w:tcW w:w="656" w:type="dxa"/>
            <w:vAlign w:val="center"/>
          </w:tcPr>
          <w:p w14:paraId="6B7AC98F" w14:textId="77777777" w:rsidR="00792269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60935D7F" w14:textId="77777777" w:rsidR="00792269" w:rsidRDefault="00000000">
            <w:r>
              <w:t>C6805</w:t>
            </w:r>
          </w:p>
        </w:tc>
        <w:tc>
          <w:tcPr>
            <w:tcW w:w="769" w:type="dxa"/>
            <w:vAlign w:val="center"/>
          </w:tcPr>
          <w:p w14:paraId="1076B65E" w14:textId="77777777" w:rsidR="007922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3EF6D6" w14:textId="77777777" w:rsidR="007922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903C8B" w14:textId="77777777" w:rsidR="00792269" w:rsidRDefault="00000000">
            <w:r>
              <w:t>12.929</w:t>
            </w:r>
          </w:p>
        </w:tc>
        <w:tc>
          <w:tcPr>
            <w:tcW w:w="848" w:type="dxa"/>
            <w:vAlign w:val="center"/>
          </w:tcPr>
          <w:p w14:paraId="776F814D" w14:textId="77777777" w:rsidR="00792269" w:rsidRDefault="00000000">
            <w:r>
              <w:t>12.929</w:t>
            </w:r>
          </w:p>
        </w:tc>
        <w:tc>
          <w:tcPr>
            <w:tcW w:w="781" w:type="dxa"/>
            <w:vAlign w:val="center"/>
          </w:tcPr>
          <w:p w14:paraId="0BC05AE4" w14:textId="77777777" w:rsidR="007922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6B904D" w14:textId="77777777" w:rsidR="00792269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28BD202" w14:textId="77777777" w:rsidR="00792269" w:rsidRDefault="00792269"/>
        </w:tc>
        <w:tc>
          <w:tcPr>
            <w:tcW w:w="916" w:type="dxa"/>
            <w:vAlign w:val="center"/>
          </w:tcPr>
          <w:p w14:paraId="59047044" w14:textId="77777777" w:rsidR="007922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53BCDE" w14:textId="77777777" w:rsidR="00792269" w:rsidRDefault="00000000">
            <w:r>
              <w:t>0.218</w:t>
            </w:r>
          </w:p>
        </w:tc>
      </w:tr>
      <w:tr w:rsidR="00792269" w14:paraId="5B51345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8675A0" w14:textId="77777777" w:rsidR="007922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5B2E99" w14:textId="77777777" w:rsidR="00792269" w:rsidRDefault="00000000">
            <w:r>
              <w:t>198.100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B179B9E" w14:textId="77777777" w:rsidR="007922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3B9D5F1" w14:textId="77777777" w:rsidR="00792269" w:rsidRDefault="00000000">
            <w:r>
              <w:t>0.193</w:t>
            </w:r>
          </w:p>
        </w:tc>
      </w:tr>
    </w:tbl>
    <w:p w14:paraId="55522434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43D1FB" w14:textId="77777777" w:rsidR="00792269" w:rsidRDefault="00000000">
      <w:pPr>
        <w:pStyle w:val="2"/>
        <w:widowControl w:val="0"/>
        <w:rPr>
          <w:kern w:val="2"/>
        </w:rPr>
      </w:pPr>
      <w:bookmarkStart w:id="65" w:name="_Toc155191052"/>
      <w:r>
        <w:rPr>
          <w:kern w:val="2"/>
        </w:rPr>
        <w:lastRenderedPageBreak/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92269" w14:paraId="777FBC32" w14:textId="77777777">
        <w:tc>
          <w:tcPr>
            <w:tcW w:w="1245" w:type="dxa"/>
            <w:shd w:val="clear" w:color="auto" w:fill="E6E6E6"/>
            <w:vAlign w:val="center"/>
          </w:tcPr>
          <w:p w14:paraId="03DB6407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990BDB" w14:textId="77777777" w:rsidR="00792269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688396" w14:textId="77777777" w:rsidR="0079226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8CDFB9" w14:textId="77777777" w:rsidR="0079226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F6F6199" w14:textId="77777777" w:rsidR="0079226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FF690" w14:textId="77777777" w:rsidR="00792269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CA2ACD6" w14:textId="77777777" w:rsidR="00792269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CD3BE6" w14:textId="77777777" w:rsidR="00792269" w:rsidRDefault="00000000">
            <w:pPr>
              <w:jc w:val="center"/>
            </w:pPr>
            <w:r>
              <w:t>结论</w:t>
            </w:r>
          </w:p>
        </w:tc>
      </w:tr>
      <w:tr w:rsidR="00792269" w14:paraId="27F19D5F" w14:textId="77777777">
        <w:tc>
          <w:tcPr>
            <w:tcW w:w="1245" w:type="dxa"/>
            <w:shd w:val="clear" w:color="auto" w:fill="E6E6E6"/>
            <w:vAlign w:val="center"/>
          </w:tcPr>
          <w:p w14:paraId="7A63BB9A" w14:textId="77777777" w:rsidR="0079226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F210372" w14:textId="77777777" w:rsidR="00792269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08E1A0A" w14:textId="77777777" w:rsidR="00792269" w:rsidRDefault="00000000">
            <w:r>
              <w:t>456.28</w:t>
            </w:r>
          </w:p>
        </w:tc>
        <w:tc>
          <w:tcPr>
            <w:tcW w:w="1131" w:type="dxa"/>
            <w:vAlign w:val="center"/>
          </w:tcPr>
          <w:p w14:paraId="36899B25" w14:textId="77777777" w:rsidR="00792269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811A60B" w14:textId="77777777" w:rsidR="007922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14:paraId="381BD867" w14:textId="77777777" w:rsidR="00792269" w:rsidRDefault="00000000">
            <w:r>
              <w:t>0.50</w:t>
            </w:r>
          </w:p>
        </w:tc>
        <w:tc>
          <w:tcPr>
            <w:tcW w:w="1465" w:type="dxa"/>
            <w:vAlign w:val="center"/>
          </w:tcPr>
          <w:p w14:paraId="1F49AA2E" w14:textId="77777777" w:rsidR="00792269" w:rsidRDefault="00000000">
            <w:r>
              <w:t>K≤2.70, SHGC≤0.28</w:t>
            </w:r>
          </w:p>
        </w:tc>
        <w:tc>
          <w:tcPr>
            <w:tcW w:w="1131" w:type="dxa"/>
            <w:vAlign w:val="center"/>
          </w:tcPr>
          <w:p w14:paraId="68127A7B" w14:textId="77777777" w:rsidR="00792269" w:rsidRDefault="00000000">
            <w:r>
              <w:t>满足</w:t>
            </w:r>
          </w:p>
        </w:tc>
      </w:tr>
      <w:tr w:rsidR="00792269" w14:paraId="294265A3" w14:textId="77777777">
        <w:tc>
          <w:tcPr>
            <w:tcW w:w="1245" w:type="dxa"/>
            <w:shd w:val="clear" w:color="auto" w:fill="E6E6E6"/>
            <w:vAlign w:val="center"/>
          </w:tcPr>
          <w:p w14:paraId="7B2F136F" w14:textId="77777777" w:rsidR="0079226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80985EE" w14:textId="77777777" w:rsidR="00792269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063D800" w14:textId="77777777" w:rsidR="00792269" w:rsidRDefault="00000000">
            <w:r>
              <w:t>292.50</w:t>
            </w:r>
          </w:p>
        </w:tc>
        <w:tc>
          <w:tcPr>
            <w:tcW w:w="1131" w:type="dxa"/>
            <w:vAlign w:val="center"/>
          </w:tcPr>
          <w:p w14:paraId="116237FE" w14:textId="77777777" w:rsidR="00792269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000AC367" w14:textId="77777777" w:rsidR="00792269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37F6E3C6" w14:textId="77777777" w:rsidR="00792269" w:rsidRDefault="00000000">
            <w:r>
              <w:t>0.35</w:t>
            </w:r>
          </w:p>
        </w:tc>
        <w:tc>
          <w:tcPr>
            <w:tcW w:w="1465" w:type="dxa"/>
            <w:vAlign w:val="center"/>
          </w:tcPr>
          <w:p w14:paraId="158CE60D" w14:textId="77777777" w:rsidR="00792269" w:rsidRDefault="00000000">
            <w:r>
              <w:t>K≤3.00, SHGC≤0.30</w:t>
            </w:r>
          </w:p>
        </w:tc>
        <w:tc>
          <w:tcPr>
            <w:tcW w:w="1131" w:type="dxa"/>
            <w:vAlign w:val="center"/>
          </w:tcPr>
          <w:p w14:paraId="5962401C" w14:textId="77777777" w:rsidR="00792269" w:rsidRDefault="00000000">
            <w:r>
              <w:t>满足</w:t>
            </w:r>
          </w:p>
        </w:tc>
      </w:tr>
      <w:tr w:rsidR="00792269" w14:paraId="04B8250A" w14:textId="77777777">
        <w:tc>
          <w:tcPr>
            <w:tcW w:w="1245" w:type="dxa"/>
            <w:shd w:val="clear" w:color="auto" w:fill="E6E6E6"/>
            <w:vAlign w:val="center"/>
          </w:tcPr>
          <w:p w14:paraId="7341F488" w14:textId="77777777" w:rsidR="0079226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44EE8D6" w14:textId="77777777" w:rsidR="00792269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2473515" w14:textId="77777777" w:rsidR="00792269" w:rsidRDefault="00000000">
            <w:r>
              <w:t>140.97</w:t>
            </w:r>
          </w:p>
        </w:tc>
        <w:tc>
          <w:tcPr>
            <w:tcW w:w="1131" w:type="dxa"/>
            <w:vAlign w:val="center"/>
          </w:tcPr>
          <w:p w14:paraId="20CC2A37" w14:textId="77777777" w:rsidR="00792269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37C53AD" w14:textId="77777777" w:rsidR="007922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14:paraId="63A2E990" w14:textId="77777777" w:rsidR="00792269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7BE731B8" w14:textId="77777777" w:rsidR="00792269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6F6B5C13" w14:textId="77777777" w:rsidR="00792269" w:rsidRDefault="00000000">
            <w:r>
              <w:t>满足</w:t>
            </w:r>
          </w:p>
        </w:tc>
      </w:tr>
      <w:tr w:rsidR="00792269" w14:paraId="596C252E" w14:textId="77777777">
        <w:tc>
          <w:tcPr>
            <w:tcW w:w="1245" w:type="dxa"/>
            <w:shd w:val="clear" w:color="auto" w:fill="E6E6E6"/>
            <w:vAlign w:val="center"/>
          </w:tcPr>
          <w:p w14:paraId="2771A5E9" w14:textId="77777777" w:rsidR="0079226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DF694BD" w14:textId="77777777" w:rsidR="00792269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7B5003D" w14:textId="77777777" w:rsidR="00792269" w:rsidRDefault="00000000">
            <w:r>
              <w:t>198.10</w:t>
            </w:r>
          </w:p>
        </w:tc>
        <w:tc>
          <w:tcPr>
            <w:tcW w:w="1131" w:type="dxa"/>
            <w:vAlign w:val="center"/>
          </w:tcPr>
          <w:p w14:paraId="45D6D503" w14:textId="77777777" w:rsidR="00792269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DB6BE69" w14:textId="77777777" w:rsidR="00792269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46B3B8AE" w14:textId="77777777" w:rsidR="00792269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77C0D2AF" w14:textId="77777777" w:rsidR="00792269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3B5F7DDC" w14:textId="77777777" w:rsidR="00792269" w:rsidRDefault="00000000">
            <w:r>
              <w:t>满足</w:t>
            </w:r>
          </w:p>
        </w:tc>
      </w:tr>
      <w:tr w:rsidR="00792269" w14:paraId="1F76C9E1" w14:textId="77777777">
        <w:tc>
          <w:tcPr>
            <w:tcW w:w="1245" w:type="dxa"/>
            <w:shd w:val="clear" w:color="auto" w:fill="E6E6E6"/>
            <w:vAlign w:val="center"/>
          </w:tcPr>
          <w:p w14:paraId="24DB41C2" w14:textId="77777777" w:rsidR="0079226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A768679" w14:textId="77777777" w:rsidR="00792269" w:rsidRDefault="00792269"/>
        </w:tc>
        <w:tc>
          <w:tcPr>
            <w:tcW w:w="1018" w:type="dxa"/>
            <w:vAlign w:val="center"/>
          </w:tcPr>
          <w:p w14:paraId="00117F04" w14:textId="77777777" w:rsidR="00792269" w:rsidRDefault="00000000">
            <w:r>
              <w:t>1087.85</w:t>
            </w:r>
          </w:p>
        </w:tc>
        <w:tc>
          <w:tcPr>
            <w:tcW w:w="1131" w:type="dxa"/>
            <w:vAlign w:val="center"/>
          </w:tcPr>
          <w:p w14:paraId="3A4272A1" w14:textId="77777777" w:rsidR="00792269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2344A7B" w14:textId="77777777" w:rsidR="007922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14:paraId="4B1A1671" w14:textId="77777777" w:rsidR="00792269" w:rsidRDefault="00000000">
            <w:r>
              <w:t>0.35</w:t>
            </w:r>
          </w:p>
        </w:tc>
        <w:tc>
          <w:tcPr>
            <w:tcW w:w="1465" w:type="dxa"/>
            <w:vAlign w:val="center"/>
          </w:tcPr>
          <w:p w14:paraId="42DBCB03" w14:textId="77777777" w:rsidR="00792269" w:rsidRDefault="00792269"/>
        </w:tc>
        <w:tc>
          <w:tcPr>
            <w:tcW w:w="1131" w:type="dxa"/>
            <w:vAlign w:val="center"/>
          </w:tcPr>
          <w:p w14:paraId="05080364" w14:textId="77777777" w:rsidR="00792269" w:rsidRDefault="00792269"/>
        </w:tc>
      </w:tr>
      <w:tr w:rsidR="00792269" w14:paraId="49D2E5F0" w14:textId="77777777">
        <w:tc>
          <w:tcPr>
            <w:tcW w:w="1245" w:type="dxa"/>
            <w:shd w:val="clear" w:color="auto" w:fill="E6E6E6"/>
            <w:vAlign w:val="center"/>
          </w:tcPr>
          <w:p w14:paraId="2B2B7935" w14:textId="77777777" w:rsidR="00792269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DD5B022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792269" w14:paraId="674C98B2" w14:textId="77777777">
        <w:tc>
          <w:tcPr>
            <w:tcW w:w="1245" w:type="dxa"/>
            <w:shd w:val="clear" w:color="auto" w:fill="E6E6E6"/>
            <w:vAlign w:val="center"/>
          </w:tcPr>
          <w:p w14:paraId="3ACBFD02" w14:textId="77777777" w:rsidR="00792269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EB600E1" w14:textId="77777777" w:rsidR="00792269" w:rsidRDefault="00000000">
            <w:r>
              <w:t>外窗传热系数和综合太阳得热系数满足表</w:t>
            </w:r>
            <w:r>
              <w:t>4.3.2-2</w:t>
            </w:r>
            <w:r>
              <w:t>的要求</w:t>
            </w:r>
          </w:p>
        </w:tc>
      </w:tr>
      <w:tr w:rsidR="00792269" w14:paraId="52B576C1" w14:textId="77777777">
        <w:tc>
          <w:tcPr>
            <w:tcW w:w="1245" w:type="dxa"/>
            <w:shd w:val="clear" w:color="auto" w:fill="E6E6E6"/>
            <w:vAlign w:val="center"/>
          </w:tcPr>
          <w:p w14:paraId="008AC028" w14:textId="77777777" w:rsidR="00792269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5FA69B0" w14:textId="77777777" w:rsidR="00792269" w:rsidRDefault="00000000">
            <w:r>
              <w:t>满足</w:t>
            </w:r>
          </w:p>
        </w:tc>
      </w:tr>
    </w:tbl>
    <w:p w14:paraId="1699AC0C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06A0B59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55191053"/>
      <w:r>
        <w:rPr>
          <w:color w:val="000000"/>
          <w:kern w:val="2"/>
          <w:szCs w:val="24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792269" w14:paraId="376CEB2A" w14:textId="77777777">
        <w:tc>
          <w:tcPr>
            <w:tcW w:w="718" w:type="dxa"/>
            <w:shd w:val="clear" w:color="auto" w:fill="E6E6E6"/>
            <w:vAlign w:val="center"/>
          </w:tcPr>
          <w:p w14:paraId="1F4217A5" w14:textId="77777777" w:rsidR="00792269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591E544" w14:textId="77777777" w:rsidR="00792269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91530C2" w14:textId="77777777" w:rsidR="00792269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FC27CB" w14:textId="77777777" w:rsidR="00792269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8F5BC1" w14:textId="77777777" w:rsidR="00792269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BFE01E" w14:textId="77777777" w:rsidR="00792269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05B30C" w14:textId="77777777" w:rsidR="00792269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7B28629" w14:textId="77777777" w:rsidR="00792269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1B294" w14:textId="77777777" w:rsidR="0079226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BCAFE1" w14:textId="77777777" w:rsidR="0079226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B43BF4" w14:textId="77777777" w:rsidR="00792269" w:rsidRDefault="00000000">
            <w:pPr>
              <w:jc w:val="center"/>
            </w:pPr>
            <w:r>
              <w:t>结论</w:t>
            </w:r>
          </w:p>
        </w:tc>
      </w:tr>
      <w:tr w:rsidR="00792269" w14:paraId="48A8BCCF" w14:textId="77777777">
        <w:tc>
          <w:tcPr>
            <w:tcW w:w="718" w:type="dxa"/>
            <w:vMerge w:val="restart"/>
            <w:vAlign w:val="center"/>
          </w:tcPr>
          <w:p w14:paraId="688676D5" w14:textId="77777777" w:rsidR="00792269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989BBA6" w14:textId="77777777" w:rsidR="00792269" w:rsidRDefault="00000000">
            <w:r>
              <w:t>2017(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F082DC" w14:textId="77777777" w:rsidR="00792269" w:rsidRDefault="00000000">
            <w:r>
              <w:t>29.42</w:t>
            </w:r>
          </w:p>
        </w:tc>
        <w:tc>
          <w:tcPr>
            <w:tcW w:w="735" w:type="dxa"/>
            <w:vMerge w:val="restart"/>
            <w:vAlign w:val="center"/>
          </w:tcPr>
          <w:p w14:paraId="3CD8E433" w14:textId="77777777" w:rsidR="00792269" w:rsidRDefault="00000000">
            <w:r>
              <w:t>97.94</w:t>
            </w:r>
          </w:p>
        </w:tc>
        <w:tc>
          <w:tcPr>
            <w:tcW w:w="962" w:type="dxa"/>
            <w:vAlign w:val="center"/>
          </w:tcPr>
          <w:p w14:paraId="67B74DCB" w14:textId="77777777" w:rsidR="00792269" w:rsidRDefault="00000000">
            <w:r>
              <w:t>C3105</w:t>
            </w:r>
          </w:p>
        </w:tc>
        <w:tc>
          <w:tcPr>
            <w:tcW w:w="735" w:type="dxa"/>
            <w:vAlign w:val="center"/>
          </w:tcPr>
          <w:p w14:paraId="7E3059B5" w14:textId="77777777" w:rsidR="00792269" w:rsidRDefault="00000000">
            <w:r>
              <w:t>6.20</w:t>
            </w:r>
          </w:p>
        </w:tc>
        <w:tc>
          <w:tcPr>
            <w:tcW w:w="679" w:type="dxa"/>
            <w:vAlign w:val="center"/>
          </w:tcPr>
          <w:p w14:paraId="1FEE635A" w14:textId="77777777" w:rsidR="0079226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662B12" w14:textId="77777777" w:rsidR="0079226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8F0DEE" w14:textId="77777777" w:rsidR="0079226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164CBD" w14:textId="77777777" w:rsidR="00792269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1E8AAA01" w14:textId="77777777" w:rsidR="00792269" w:rsidRDefault="00000000">
            <w:r>
              <w:t>适宜</w:t>
            </w:r>
          </w:p>
        </w:tc>
      </w:tr>
      <w:tr w:rsidR="00792269" w14:paraId="226D694E" w14:textId="77777777">
        <w:tc>
          <w:tcPr>
            <w:tcW w:w="718" w:type="dxa"/>
            <w:vMerge/>
            <w:vAlign w:val="center"/>
          </w:tcPr>
          <w:p w14:paraId="0C601FE1" w14:textId="77777777" w:rsidR="00792269" w:rsidRDefault="00792269"/>
        </w:tc>
        <w:tc>
          <w:tcPr>
            <w:tcW w:w="962" w:type="dxa"/>
            <w:vMerge/>
            <w:vAlign w:val="center"/>
          </w:tcPr>
          <w:p w14:paraId="5EB3A393" w14:textId="77777777" w:rsidR="00792269" w:rsidRDefault="00792269"/>
        </w:tc>
        <w:tc>
          <w:tcPr>
            <w:tcW w:w="735" w:type="dxa"/>
            <w:gridSpan w:val="2"/>
            <w:vMerge/>
            <w:vAlign w:val="center"/>
          </w:tcPr>
          <w:p w14:paraId="2C971805" w14:textId="77777777" w:rsidR="00792269" w:rsidRDefault="00792269"/>
        </w:tc>
        <w:tc>
          <w:tcPr>
            <w:tcW w:w="735" w:type="dxa"/>
            <w:vMerge/>
            <w:vAlign w:val="center"/>
          </w:tcPr>
          <w:p w14:paraId="3B813495" w14:textId="77777777" w:rsidR="00792269" w:rsidRDefault="00792269"/>
        </w:tc>
        <w:tc>
          <w:tcPr>
            <w:tcW w:w="962" w:type="dxa"/>
            <w:vAlign w:val="center"/>
          </w:tcPr>
          <w:p w14:paraId="66CB1DE1" w14:textId="77777777" w:rsidR="00792269" w:rsidRDefault="00000000">
            <w:r>
              <w:t>C3105</w:t>
            </w:r>
          </w:p>
        </w:tc>
        <w:tc>
          <w:tcPr>
            <w:tcW w:w="735" w:type="dxa"/>
            <w:vAlign w:val="center"/>
          </w:tcPr>
          <w:p w14:paraId="19463435" w14:textId="77777777" w:rsidR="00792269" w:rsidRDefault="00000000">
            <w:r>
              <w:t>6.82</w:t>
            </w:r>
          </w:p>
        </w:tc>
        <w:tc>
          <w:tcPr>
            <w:tcW w:w="679" w:type="dxa"/>
            <w:vAlign w:val="center"/>
          </w:tcPr>
          <w:p w14:paraId="354D8536" w14:textId="77777777" w:rsidR="0079226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FC25AE" w14:textId="77777777" w:rsidR="0079226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3E85D6" w14:textId="77777777" w:rsidR="00792269" w:rsidRDefault="00792269"/>
        </w:tc>
        <w:tc>
          <w:tcPr>
            <w:tcW w:w="1018" w:type="dxa"/>
            <w:vMerge/>
            <w:vAlign w:val="center"/>
          </w:tcPr>
          <w:p w14:paraId="4EA145DF" w14:textId="77777777" w:rsidR="00792269" w:rsidRDefault="00792269"/>
        </w:tc>
        <w:tc>
          <w:tcPr>
            <w:tcW w:w="1030" w:type="dxa"/>
            <w:vMerge/>
            <w:vAlign w:val="center"/>
          </w:tcPr>
          <w:p w14:paraId="1C0261C4" w14:textId="77777777" w:rsidR="00792269" w:rsidRDefault="00792269"/>
        </w:tc>
      </w:tr>
      <w:tr w:rsidR="00792269" w14:paraId="08FEFDF2" w14:textId="77777777">
        <w:tc>
          <w:tcPr>
            <w:tcW w:w="718" w:type="dxa"/>
            <w:vMerge/>
            <w:vAlign w:val="center"/>
          </w:tcPr>
          <w:p w14:paraId="5A6DABA7" w14:textId="77777777" w:rsidR="00792269" w:rsidRDefault="00792269"/>
        </w:tc>
        <w:tc>
          <w:tcPr>
            <w:tcW w:w="962" w:type="dxa"/>
            <w:vMerge/>
            <w:vAlign w:val="center"/>
          </w:tcPr>
          <w:p w14:paraId="3C5F0919" w14:textId="77777777" w:rsidR="00792269" w:rsidRDefault="00792269"/>
        </w:tc>
        <w:tc>
          <w:tcPr>
            <w:tcW w:w="735" w:type="dxa"/>
            <w:gridSpan w:val="2"/>
            <w:vMerge/>
            <w:vAlign w:val="center"/>
          </w:tcPr>
          <w:p w14:paraId="24ECDF59" w14:textId="77777777" w:rsidR="00792269" w:rsidRDefault="00792269"/>
        </w:tc>
        <w:tc>
          <w:tcPr>
            <w:tcW w:w="735" w:type="dxa"/>
            <w:vMerge/>
            <w:vAlign w:val="center"/>
          </w:tcPr>
          <w:p w14:paraId="2E4115F3" w14:textId="77777777" w:rsidR="00792269" w:rsidRDefault="00792269"/>
        </w:tc>
        <w:tc>
          <w:tcPr>
            <w:tcW w:w="962" w:type="dxa"/>
            <w:vAlign w:val="center"/>
          </w:tcPr>
          <w:p w14:paraId="11F3E319" w14:textId="77777777" w:rsidR="00792269" w:rsidRDefault="00000000">
            <w:r>
              <w:t>C9005</w:t>
            </w:r>
          </w:p>
        </w:tc>
        <w:tc>
          <w:tcPr>
            <w:tcW w:w="735" w:type="dxa"/>
            <w:vAlign w:val="center"/>
          </w:tcPr>
          <w:p w14:paraId="545BE510" w14:textId="77777777" w:rsidR="00792269" w:rsidRDefault="00000000">
            <w:r>
              <w:t>18.00</w:t>
            </w:r>
          </w:p>
        </w:tc>
        <w:tc>
          <w:tcPr>
            <w:tcW w:w="679" w:type="dxa"/>
            <w:vAlign w:val="center"/>
          </w:tcPr>
          <w:p w14:paraId="646F6C61" w14:textId="77777777" w:rsidR="0079226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9DAFB7" w14:textId="77777777" w:rsidR="0079226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6AB73A" w14:textId="77777777" w:rsidR="00792269" w:rsidRDefault="00792269"/>
        </w:tc>
        <w:tc>
          <w:tcPr>
            <w:tcW w:w="1018" w:type="dxa"/>
            <w:vMerge/>
            <w:vAlign w:val="center"/>
          </w:tcPr>
          <w:p w14:paraId="4E040B4E" w14:textId="77777777" w:rsidR="00792269" w:rsidRDefault="00792269"/>
        </w:tc>
        <w:tc>
          <w:tcPr>
            <w:tcW w:w="1030" w:type="dxa"/>
            <w:vMerge/>
            <w:vAlign w:val="center"/>
          </w:tcPr>
          <w:p w14:paraId="0C328402" w14:textId="77777777" w:rsidR="00792269" w:rsidRDefault="00792269"/>
        </w:tc>
      </w:tr>
      <w:tr w:rsidR="00792269" w14:paraId="158D5AF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960EFC0" w14:textId="77777777" w:rsidR="00792269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6DA737D" w14:textId="77777777" w:rsidR="00792269" w:rsidRDefault="00000000">
            <w:r>
              <w:t>无</w:t>
            </w:r>
          </w:p>
        </w:tc>
      </w:tr>
      <w:tr w:rsidR="00792269" w14:paraId="02B0B56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E7F71E" w14:textId="77777777" w:rsidR="00792269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00032FB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792269" w14:paraId="62745ED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02C11AD" w14:textId="77777777" w:rsidR="00792269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5AEEAD9" w14:textId="77777777" w:rsidR="00792269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792269" w14:paraId="1C95FA1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687B43" w14:textId="77777777" w:rsidR="00792269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44D828C" w14:textId="77777777" w:rsidR="00792269" w:rsidRDefault="00000000">
            <w:r>
              <w:t>适宜</w:t>
            </w:r>
          </w:p>
        </w:tc>
      </w:tr>
    </w:tbl>
    <w:p w14:paraId="40A83E44" w14:textId="77777777" w:rsidR="007922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1697E7D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263557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55191054"/>
      <w:r>
        <w:rPr>
          <w:color w:val="000000"/>
          <w:kern w:val="2"/>
          <w:szCs w:val="24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792269" w14:paraId="2F16422D" w14:textId="77777777">
        <w:tc>
          <w:tcPr>
            <w:tcW w:w="1358" w:type="dxa"/>
            <w:shd w:val="clear" w:color="auto" w:fill="E6E6E6"/>
            <w:vAlign w:val="center"/>
          </w:tcPr>
          <w:p w14:paraId="2FD8F95D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E32573" w14:textId="77777777" w:rsidR="0079226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207D3F" w14:textId="77777777" w:rsidR="00792269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71DD3C" w14:textId="77777777" w:rsidR="00792269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4130AC" w14:textId="77777777" w:rsidR="00792269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9F50336" w14:textId="77777777" w:rsidR="00792269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890876" w14:textId="77777777" w:rsidR="00792269" w:rsidRDefault="00000000">
            <w:pPr>
              <w:jc w:val="center"/>
            </w:pPr>
            <w:r>
              <w:t>结论</w:t>
            </w:r>
          </w:p>
        </w:tc>
      </w:tr>
      <w:tr w:rsidR="00792269" w14:paraId="5E0198F4" w14:textId="77777777">
        <w:tc>
          <w:tcPr>
            <w:tcW w:w="1358" w:type="dxa"/>
            <w:shd w:val="clear" w:color="auto" w:fill="E6E6E6"/>
            <w:vAlign w:val="center"/>
          </w:tcPr>
          <w:p w14:paraId="03F591BE" w14:textId="77777777" w:rsidR="00792269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EE4CDE2" w14:textId="77777777" w:rsidR="00792269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ABB4938" w14:textId="77777777" w:rsidR="0079226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DF4B565" w14:textId="77777777" w:rsidR="00792269" w:rsidRDefault="00000000">
            <w:r>
              <w:t>456.28</w:t>
            </w:r>
          </w:p>
        </w:tc>
        <w:tc>
          <w:tcPr>
            <w:tcW w:w="1584" w:type="dxa"/>
            <w:vAlign w:val="center"/>
          </w:tcPr>
          <w:p w14:paraId="5FDFCB8A" w14:textId="77777777" w:rsidR="0079226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790640C" w14:textId="77777777" w:rsidR="0079226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95ADDF3" w14:textId="77777777" w:rsidR="00792269" w:rsidRDefault="00000000">
            <w:r>
              <w:t>满足</w:t>
            </w:r>
          </w:p>
        </w:tc>
      </w:tr>
      <w:tr w:rsidR="00792269" w14:paraId="5F3FEB41" w14:textId="77777777">
        <w:tc>
          <w:tcPr>
            <w:tcW w:w="1358" w:type="dxa"/>
            <w:shd w:val="clear" w:color="auto" w:fill="E6E6E6"/>
            <w:vAlign w:val="center"/>
          </w:tcPr>
          <w:p w14:paraId="7E55B522" w14:textId="77777777" w:rsidR="00792269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912DA27" w14:textId="77777777" w:rsidR="00792269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347ED4D" w14:textId="77777777" w:rsidR="0079226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967625D" w14:textId="77777777" w:rsidR="00792269" w:rsidRDefault="00000000">
            <w:r>
              <w:t>292.50</w:t>
            </w:r>
          </w:p>
        </w:tc>
        <w:tc>
          <w:tcPr>
            <w:tcW w:w="1584" w:type="dxa"/>
            <w:vAlign w:val="center"/>
          </w:tcPr>
          <w:p w14:paraId="2E3556E3" w14:textId="77777777" w:rsidR="0079226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F5318C8" w14:textId="77777777" w:rsidR="0079226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1EA9416" w14:textId="77777777" w:rsidR="00792269" w:rsidRDefault="00000000">
            <w:r>
              <w:t>满足</w:t>
            </w:r>
          </w:p>
        </w:tc>
      </w:tr>
      <w:tr w:rsidR="00792269" w14:paraId="277A998B" w14:textId="77777777">
        <w:tc>
          <w:tcPr>
            <w:tcW w:w="1358" w:type="dxa"/>
            <w:shd w:val="clear" w:color="auto" w:fill="E6E6E6"/>
            <w:vAlign w:val="center"/>
          </w:tcPr>
          <w:p w14:paraId="3230FF98" w14:textId="77777777" w:rsidR="00792269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1CCA420A" w14:textId="77777777" w:rsidR="00792269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654289E" w14:textId="77777777" w:rsidR="0079226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5A6E49B" w14:textId="77777777" w:rsidR="00792269" w:rsidRDefault="00000000">
            <w:r>
              <w:t>140.97</w:t>
            </w:r>
          </w:p>
        </w:tc>
        <w:tc>
          <w:tcPr>
            <w:tcW w:w="1584" w:type="dxa"/>
            <w:vAlign w:val="center"/>
          </w:tcPr>
          <w:p w14:paraId="5E9CD26B" w14:textId="77777777" w:rsidR="0079226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14130FB" w14:textId="77777777" w:rsidR="0079226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D00EC6A" w14:textId="77777777" w:rsidR="00792269" w:rsidRDefault="00000000">
            <w:r>
              <w:t>满足</w:t>
            </w:r>
          </w:p>
        </w:tc>
      </w:tr>
      <w:tr w:rsidR="00792269" w14:paraId="746D8EAE" w14:textId="77777777">
        <w:tc>
          <w:tcPr>
            <w:tcW w:w="1358" w:type="dxa"/>
            <w:shd w:val="clear" w:color="auto" w:fill="E6E6E6"/>
            <w:vAlign w:val="center"/>
          </w:tcPr>
          <w:p w14:paraId="256126DD" w14:textId="77777777" w:rsidR="00792269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B1CBD0F" w14:textId="77777777" w:rsidR="00792269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88DBAF2" w14:textId="77777777" w:rsidR="0079226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049AF3B" w14:textId="77777777" w:rsidR="00792269" w:rsidRDefault="00000000">
            <w:r>
              <w:t>198.10</w:t>
            </w:r>
          </w:p>
        </w:tc>
        <w:tc>
          <w:tcPr>
            <w:tcW w:w="1584" w:type="dxa"/>
            <w:vAlign w:val="center"/>
          </w:tcPr>
          <w:p w14:paraId="15D431B1" w14:textId="77777777" w:rsidR="0079226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883232E" w14:textId="77777777" w:rsidR="0079226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9E940F4" w14:textId="77777777" w:rsidR="00792269" w:rsidRDefault="00000000">
            <w:r>
              <w:t>满足</w:t>
            </w:r>
          </w:p>
        </w:tc>
      </w:tr>
      <w:tr w:rsidR="00792269" w14:paraId="494D4CA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A079256" w14:textId="77777777" w:rsidR="00792269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F85C115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4.3.9</w:t>
            </w:r>
            <w:r>
              <w:t>条</w:t>
            </w:r>
          </w:p>
        </w:tc>
      </w:tr>
      <w:tr w:rsidR="00792269" w14:paraId="3F0ED01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5824643" w14:textId="77777777" w:rsidR="00792269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1CE3687" w14:textId="77777777" w:rsidR="00792269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792269" w14:paraId="1BBF791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6526756" w14:textId="77777777" w:rsidR="00792269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2532BAE" w14:textId="77777777" w:rsidR="00792269" w:rsidRDefault="00000000">
            <w:r>
              <w:t>满足</w:t>
            </w:r>
          </w:p>
        </w:tc>
      </w:tr>
    </w:tbl>
    <w:p w14:paraId="1B95611E" w14:textId="77777777" w:rsidR="007922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155191055"/>
      <w:r>
        <w:rPr>
          <w:color w:val="000000"/>
          <w:kern w:val="2"/>
          <w:szCs w:val="24"/>
        </w:rPr>
        <w:t>隔热检查</w:t>
      </w:r>
      <w:bookmarkEnd w:id="68"/>
    </w:p>
    <w:p w14:paraId="4CBB75BE" w14:textId="77777777" w:rsidR="00792269" w:rsidRDefault="007922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792269" w14:paraId="05DDF8FF" w14:textId="77777777">
        <w:tc>
          <w:tcPr>
            <w:tcW w:w="1709" w:type="dxa"/>
            <w:shd w:val="clear" w:color="auto" w:fill="E6E6E6"/>
            <w:vAlign w:val="center"/>
          </w:tcPr>
          <w:p w14:paraId="4EA0DC8E" w14:textId="77777777" w:rsidR="00792269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C3A07F5" w14:textId="77777777" w:rsidR="00792269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5009B6" w14:textId="77777777" w:rsidR="00792269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E915E6F" w14:textId="77777777" w:rsidR="00792269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9E0C7EE" w14:textId="77777777" w:rsidR="00792269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F62B5D3" w14:textId="77777777" w:rsidR="00792269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8E63A9D" w14:textId="77777777" w:rsidR="00792269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638682" w14:textId="77777777" w:rsidR="00792269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2BEB3E" w14:textId="77777777" w:rsidR="00792269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C5DFA" w14:textId="77777777" w:rsidR="00792269" w:rsidRDefault="00000000">
            <w:pPr>
              <w:jc w:val="center"/>
            </w:pPr>
            <w:r>
              <w:t>结论</w:t>
            </w:r>
          </w:p>
        </w:tc>
      </w:tr>
      <w:tr w:rsidR="00792269" w14:paraId="7F615435" w14:textId="77777777">
        <w:tc>
          <w:tcPr>
            <w:tcW w:w="1709" w:type="dxa"/>
            <w:vAlign w:val="center"/>
          </w:tcPr>
          <w:p w14:paraId="2FA5F274" w14:textId="77777777" w:rsidR="00792269" w:rsidRDefault="00000000">
            <w:r>
              <w:t>外墙构造二</w:t>
            </w:r>
          </w:p>
        </w:tc>
        <w:tc>
          <w:tcPr>
            <w:tcW w:w="718" w:type="dxa"/>
            <w:vAlign w:val="center"/>
          </w:tcPr>
          <w:p w14:paraId="0C531F3D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6BE22B7E" w14:textId="77777777" w:rsidR="00792269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5EAB73C9" w14:textId="77777777" w:rsidR="00792269" w:rsidRDefault="00000000">
            <w:r>
              <w:t>0.89</w:t>
            </w:r>
          </w:p>
        </w:tc>
        <w:tc>
          <w:tcPr>
            <w:tcW w:w="905" w:type="dxa"/>
            <w:vAlign w:val="center"/>
          </w:tcPr>
          <w:p w14:paraId="7285DF53" w14:textId="77777777" w:rsidR="00792269" w:rsidRDefault="00000000">
            <w:r>
              <w:t>2.36</w:t>
            </w:r>
          </w:p>
        </w:tc>
        <w:tc>
          <w:tcPr>
            <w:tcW w:w="718" w:type="dxa"/>
            <w:vAlign w:val="center"/>
          </w:tcPr>
          <w:p w14:paraId="14D57648" w14:textId="77777777" w:rsidR="00792269" w:rsidRDefault="00000000">
            <w:r>
              <w:t>610</w:t>
            </w:r>
          </w:p>
        </w:tc>
        <w:tc>
          <w:tcPr>
            <w:tcW w:w="899" w:type="dxa"/>
            <w:vAlign w:val="center"/>
          </w:tcPr>
          <w:p w14:paraId="5C2756D6" w14:textId="77777777" w:rsidR="00792269" w:rsidRDefault="00000000">
            <w:r>
              <w:t>297.11</w:t>
            </w:r>
          </w:p>
        </w:tc>
        <w:tc>
          <w:tcPr>
            <w:tcW w:w="1131" w:type="dxa"/>
            <w:vAlign w:val="center"/>
          </w:tcPr>
          <w:p w14:paraId="6C3B2FCC" w14:textId="77777777" w:rsidR="00792269" w:rsidRDefault="00000000">
            <w:r>
              <w:t>27.21</w:t>
            </w:r>
          </w:p>
        </w:tc>
        <w:tc>
          <w:tcPr>
            <w:tcW w:w="888" w:type="dxa"/>
            <w:vAlign w:val="center"/>
          </w:tcPr>
          <w:p w14:paraId="35A5A011" w14:textId="77777777" w:rsidR="00792269" w:rsidRDefault="00000000">
            <w:r>
              <w:t>29.00</w:t>
            </w:r>
          </w:p>
        </w:tc>
        <w:tc>
          <w:tcPr>
            <w:tcW w:w="1075" w:type="dxa"/>
            <w:vAlign w:val="center"/>
          </w:tcPr>
          <w:p w14:paraId="2DFA88DD" w14:textId="77777777" w:rsidR="00792269" w:rsidRDefault="00000000">
            <w:r>
              <w:t>满足</w:t>
            </w:r>
          </w:p>
        </w:tc>
      </w:tr>
      <w:tr w:rsidR="00792269" w14:paraId="192CA302" w14:textId="77777777">
        <w:tc>
          <w:tcPr>
            <w:tcW w:w="1709" w:type="dxa"/>
            <w:vAlign w:val="center"/>
          </w:tcPr>
          <w:p w14:paraId="53E871DC" w14:textId="77777777" w:rsidR="00792269" w:rsidRDefault="00000000">
            <w:r>
              <w:t>外墙构造二</w:t>
            </w:r>
          </w:p>
        </w:tc>
        <w:tc>
          <w:tcPr>
            <w:tcW w:w="718" w:type="dxa"/>
            <w:vAlign w:val="center"/>
          </w:tcPr>
          <w:p w14:paraId="1764E176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142A2BDC" w14:textId="77777777" w:rsidR="00792269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30E14F0B" w14:textId="77777777" w:rsidR="00792269" w:rsidRDefault="00000000">
            <w:r>
              <w:t>0.89</w:t>
            </w:r>
          </w:p>
        </w:tc>
        <w:tc>
          <w:tcPr>
            <w:tcW w:w="905" w:type="dxa"/>
            <w:vAlign w:val="center"/>
          </w:tcPr>
          <w:p w14:paraId="4EA234B5" w14:textId="77777777" w:rsidR="00792269" w:rsidRDefault="00000000">
            <w:r>
              <w:t>2.36</w:t>
            </w:r>
          </w:p>
        </w:tc>
        <w:tc>
          <w:tcPr>
            <w:tcW w:w="718" w:type="dxa"/>
            <w:vAlign w:val="center"/>
          </w:tcPr>
          <w:p w14:paraId="3FCCEA2E" w14:textId="77777777" w:rsidR="00792269" w:rsidRDefault="00000000">
            <w:r>
              <w:t>610</w:t>
            </w:r>
          </w:p>
        </w:tc>
        <w:tc>
          <w:tcPr>
            <w:tcW w:w="899" w:type="dxa"/>
            <w:vAlign w:val="center"/>
          </w:tcPr>
          <w:p w14:paraId="3340CC2A" w14:textId="77777777" w:rsidR="00792269" w:rsidRDefault="00000000">
            <w:r>
              <w:t>181.94</w:t>
            </w:r>
          </w:p>
        </w:tc>
        <w:tc>
          <w:tcPr>
            <w:tcW w:w="1131" w:type="dxa"/>
            <w:vAlign w:val="center"/>
          </w:tcPr>
          <w:p w14:paraId="57E53ED9" w14:textId="77777777" w:rsidR="00792269" w:rsidRDefault="00000000">
            <w:r>
              <w:t>27.31</w:t>
            </w:r>
          </w:p>
        </w:tc>
        <w:tc>
          <w:tcPr>
            <w:tcW w:w="888" w:type="dxa"/>
            <w:vAlign w:val="center"/>
          </w:tcPr>
          <w:p w14:paraId="10A8F1A3" w14:textId="77777777" w:rsidR="00792269" w:rsidRDefault="00000000">
            <w:r>
              <w:t>29.00</w:t>
            </w:r>
          </w:p>
        </w:tc>
        <w:tc>
          <w:tcPr>
            <w:tcW w:w="1075" w:type="dxa"/>
            <w:vAlign w:val="center"/>
          </w:tcPr>
          <w:p w14:paraId="3C4AB5C9" w14:textId="77777777" w:rsidR="00792269" w:rsidRDefault="00000000">
            <w:r>
              <w:t>满足</w:t>
            </w:r>
          </w:p>
        </w:tc>
      </w:tr>
      <w:tr w:rsidR="00792269" w14:paraId="44A9F629" w14:textId="77777777">
        <w:tc>
          <w:tcPr>
            <w:tcW w:w="1709" w:type="dxa"/>
            <w:vAlign w:val="center"/>
          </w:tcPr>
          <w:p w14:paraId="60764609" w14:textId="77777777" w:rsidR="00792269" w:rsidRDefault="00000000">
            <w:r>
              <w:t>外墙构造三</w:t>
            </w:r>
          </w:p>
        </w:tc>
        <w:tc>
          <w:tcPr>
            <w:tcW w:w="718" w:type="dxa"/>
            <w:vAlign w:val="center"/>
          </w:tcPr>
          <w:p w14:paraId="3469BDF5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57A92F0D" w14:textId="77777777" w:rsidR="00792269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107EF7C4" w14:textId="77777777" w:rsidR="00792269" w:rsidRDefault="00000000">
            <w:r>
              <w:t>0.59</w:t>
            </w:r>
          </w:p>
        </w:tc>
        <w:tc>
          <w:tcPr>
            <w:tcW w:w="905" w:type="dxa"/>
            <w:vAlign w:val="center"/>
          </w:tcPr>
          <w:p w14:paraId="71F3DF36" w14:textId="77777777" w:rsidR="00792269" w:rsidRDefault="00000000">
            <w:r>
              <w:t>3.28</w:t>
            </w:r>
          </w:p>
        </w:tc>
        <w:tc>
          <w:tcPr>
            <w:tcW w:w="718" w:type="dxa"/>
            <w:vAlign w:val="center"/>
          </w:tcPr>
          <w:p w14:paraId="33C6FF9F" w14:textId="77777777" w:rsidR="00792269" w:rsidRDefault="00000000">
            <w:r>
              <w:t>141</w:t>
            </w:r>
          </w:p>
        </w:tc>
        <w:tc>
          <w:tcPr>
            <w:tcW w:w="899" w:type="dxa"/>
            <w:vAlign w:val="center"/>
          </w:tcPr>
          <w:p w14:paraId="74494AE7" w14:textId="77777777" w:rsidR="00792269" w:rsidRDefault="00000000">
            <w:r>
              <w:t>172.10</w:t>
            </w:r>
          </w:p>
        </w:tc>
        <w:tc>
          <w:tcPr>
            <w:tcW w:w="1131" w:type="dxa"/>
            <w:vAlign w:val="center"/>
          </w:tcPr>
          <w:p w14:paraId="3ACB7F72" w14:textId="77777777" w:rsidR="00792269" w:rsidRDefault="00000000">
            <w:r>
              <w:t>26.87</w:t>
            </w:r>
          </w:p>
        </w:tc>
        <w:tc>
          <w:tcPr>
            <w:tcW w:w="888" w:type="dxa"/>
            <w:vAlign w:val="center"/>
          </w:tcPr>
          <w:p w14:paraId="2BE51840" w14:textId="77777777" w:rsidR="00792269" w:rsidRDefault="00000000">
            <w:r>
              <w:t>28.00</w:t>
            </w:r>
          </w:p>
        </w:tc>
        <w:tc>
          <w:tcPr>
            <w:tcW w:w="1075" w:type="dxa"/>
            <w:vAlign w:val="center"/>
          </w:tcPr>
          <w:p w14:paraId="0EE00EF1" w14:textId="77777777" w:rsidR="00792269" w:rsidRDefault="00000000">
            <w:r>
              <w:t>满足</w:t>
            </w:r>
          </w:p>
        </w:tc>
      </w:tr>
      <w:tr w:rsidR="00792269" w14:paraId="1D70F674" w14:textId="77777777">
        <w:tc>
          <w:tcPr>
            <w:tcW w:w="1709" w:type="dxa"/>
            <w:vAlign w:val="center"/>
          </w:tcPr>
          <w:p w14:paraId="47556F17" w14:textId="77777777" w:rsidR="00792269" w:rsidRDefault="00000000">
            <w:r>
              <w:t>外墙构造三</w:t>
            </w:r>
          </w:p>
        </w:tc>
        <w:tc>
          <w:tcPr>
            <w:tcW w:w="718" w:type="dxa"/>
            <w:vAlign w:val="center"/>
          </w:tcPr>
          <w:p w14:paraId="3393AA49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42F87FB2" w14:textId="77777777" w:rsidR="00792269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5247ACF3" w14:textId="77777777" w:rsidR="00792269" w:rsidRDefault="00000000">
            <w:r>
              <w:t>0.59</w:t>
            </w:r>
          </w:p>
        </w:tc>
        <w:tc>
          <w:tcPr>
            <w:tcW w:w="905" w:type="dxa"/>
            <w:vAlign w:val="center"/>
          </w:tcPr>
          <w:p w14:paraId="22C2C597" w14:textId="77777777" w:rsidR="00792269" w:rsidRDefault="00000000">
            <w:r>
              <w:t>3.28</w:t>
            </w:r>
          </w:p>
        </w:tc>
        <w:tc>
          <w:tcPr>
            <w:tcW w:w="718" w:type="dxa"/>
            <w:vAlign w:val="center"/>
          </w:tcPr>
          <w:p w14:paraId="2522E722" w14:textId="77777777" w:rsidR="00792269" w:rsidRDefault="00000000">
            <w:r>
              <w:t>141</w:t>
            </w:r>
          </w:p>
        </w:tc>
        <w:tc>
          <w:tcPr>
            <w:tcW w:w="899" w:type="dxa"/>
            <w:vAlign w:val="center"/>
          </w:tcPr>
          <w:p w14:paraId="4709BC72" w14:textId="77777777" w:rsidR="00792269" w:rsidRDefault="00000000">
            <w:r>
              <w:t>236.67</w:t>
            </w:r>
          </w:p>
        </w:tc>
        <w:tc>
          <w:tcPr>
            <w:tcW w:w="1131" w:type="dxa"/>
            <w:vAlign w:val="center"/>
          </w:tcPr>
          <w:p w14:paraId="5B8F4AFD" w14:textId="77777777" w:rsidR="00792269" w:rsidRDefault="00000000">
            <w:r>
              <w:t>26.97</w:t>
            </w:r>
          </w:p>
        </w:tc>
        <w:tc>
          <w:tcPr>
            <w:tcW w:w="888" w:type="dxa"/>
            <w:vAlign w:val="center"/>
          </w:tcPr>
          <w:p w14:paraId="233CA321" w14:textId="77777777" w:rsidR="00792269" w:rsidRDefault="00000000">
            <w:r>
              <w:t>28.00</w:t>
            </w:r>
          </w:p>
        </w:tc>
        <w:tc>
          <w:tcPr>
            <w:tcW w:w="1075" w:type="dxa"/>
            <w:vAlign w:val="center"/>
          </w:tcPr>
          <w:p w14:paraId="684AECF2" w14:textId="77777777" w:rsidR="00792269" w:rsidRDefault="00000000">
            <w:r>
              <w:t>满足</w:t>
            </w:r>
          </w:p>
        </w:tc>
      </w:tr>
      <w:tr w:rsidR="00792269" w14:paraId="1C15A4AF" w14:textId="77777777">
        <w:tc>
          <w:tcPr>
            <w:tcW w:w="1709" w:type="dxa"/>
            <w:vAlign w:val="center"/>
          </w:tcPr>
          <w:p w14:paraId="11AB8142" w14:textId="77777777" w:rsidR="00792269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7B8A6E88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08BF4208" w14:textId="77777777" w:rsidR="00792269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2C54F2AB" w14:textId="77777777" w:rsidR="00792269" w:rsidRDefault="00000000">
            <w:r>
              <w:t>0.96</w:t>
            </w:r>
          </w:p>
        </w:tc>
        <w:tc>
          <w:tcPr>
            <w:tcW w:w="905" w:type="dxa"/>
            <w:vAlign w:val="center"/>
          </w:tcPr>
          <w:p w14:paraId="51EE41B8" w14:textId="77777777" w:rsidR="00792269" w:rsidRDefault="00000000">
            <w:r>
              <w:t>2.75</w:t>
            </w:r>
          </w:p>
        </w:tc>
        <w:tc>
          <w:tcPr>
            <w:tcW w:w="718" w:type="dxa"/>
            <w:vAlign w:val="center"/>
          </w:tcPr>
          <w:p w14:paraId="3C5C0124" w14:textId="77777777" w:rsidR="00792269" w:rsidRDefault="00000000">
            <w:r>
              <w:t>294</w:t>
            </w:r>
          </w:p>
        </w:tc>
        <w:tc>
          <w:tcPr>
            <w:tcW w:w="899" w:type="dxa"/>
            <w:vAlign w:val="center"/>
          </w:tcPr>
          <w:p w14:paraId="30A49EFE" w14:textId="77777777" w:rsidR="00792269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367432BE" w14:textId="77777777" w:rsidR="00792269" w:rsidRDefault="00000000">
            <w:r>
              <w:t>27.31</w:t>
            </w:r>
          </w:p>
        </w:tc>
        <w:tc>
          <w:tcPr>
            <w:tcW w:w="888" w:type="dxa"/>
            <w:vAlign w:val="center"/>
          </w:tcPr>
          <w:p w14:paraId="22CB6CE8" w14:textId="77777777" w:rsidR="00792269" w:rsidRDefault="00000000">
            <w:r>
              <w:t>28.00</w:t>
            </w:r>
          </w:p>
        </w:tc>
        <w:tc>
          <w:tcPr>
            <w:tcW w:w="1075" w:type="dxa"/>
            <w:vAlign w:val="center"/>
          </w:tcPr>
          <w:p w14:paraId="711DB780" w14:textId="77777777" w:rsidR="00792269" w:rsidRDefault="00000000">
            <w:r>
              <w:t>满足</w:t>
            </w:r>
          </w:p>
        </w:tc>
      </w:tr>
      <w:tr w:rsidR="00792269" w14:paraId="012AB105" w14:textId="77777777">
        <w:tc>
          <w:tcPr>
            <w:tcW w:w="1709" w:type="dxa"/>
            <w:vAlign w:val="center"/>
          </w:tcPr>
          <w:p w14:paraId="055B98BB" w14:textId="77777777" w:rsidR="00792269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25FEF888" w14:textId="77777777" w:rsidR="00792269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41912E88" w14:textId="77777777" w:rsidR="00792269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79B2E8ED" w14:textId="77777777" w:rsidR="00792269" w:rsidRDefault="00000000">
            <w:r>
              <w:t>0.96</w:t>
            </w:r>
          </w:p>
        </w:tc>
        <w:tc>
          <w:tcPr>
            <w:tcW w:w="905" w:type="dxa"/>
            <w:vAlign w:val="center"/>
          </w:tcPr>
          <w:p w14:paraId="5F9EBDEA" w14:textId="77777777" w:rsidR="00792269" w:rsidRDefault="00000000">
            <w:r>
              <w:t>2.75</w:t>
            </w:r>
          </w:p>
        </w:tc>
        <w:tc>
          <w:tcPr>
            <w:tcW w:w="718" w:type="dxa"/>
            <w:vAlign w:val="center"/>
          </w:tcPr>
          <w:p w14:paraId="67E8908C" w14:textId="77777777" w:rsidR="00792269" w:rsidRDefault="00000000">
            <w:r>
              <w:t>294</w:t>
            </w:r>
          </w:p>
        </w:tc>
        <w:tc>
          <w:tcPr>
            <w:tcW w:w="899" w:type="dxa"/>
            <w:vAlign w:val="center"/>
          </w:tcPr>
          <w:p w14:paraId="5FFE4331" w14:textId="77777777" w:rsidR="00792269" w:rsidRDefault="00000000">
            <w:r>
              <w:t>56.52</w:t>
            </w:r>
          </w:p>
        </w:tc>
        <w:tc>
          <w:tcPr>
            <w:tcW w:w="1131" w:type="dxa"/>
            <w:vAlign w:val="center"/>
          </w:tcPr>
          <w:p w14:paraId="3864A410" w14:textId="77777777" w:rsidR="00792269" w:rsidRDefault="00000000">
            <w:r>
              <w:t>27.43</w:t>
            </w:r>
          </w:p>
        </w:tc>
        <w:tc>
          <w:tcPr>
            <w:tcW w:w="888" w:type="dxa"/>
            <w:vAlign w:val="center"/>
          </w:tcPr>
          <w:p w14:paraId="07F6DDEC" w14:textId="77777777" w:rsidR="00792269" w:rsidRDefault="00000000">
            <w:r>
              <w:t>28.00</w:t>
            </w:r>
          </w:p>
        </w:tc>
        <w:tc>
          <w:tcPr>
            <w:tcW w:w="1075" w:type="dxa"/>
            <w:vAlign w:val="center"/>
          </w:tcPr>
          <w:p w14:paraId="24AC4DA0" w14:textId="77777777" w:rsidR="00792269" w:rsidRDefault="00000000">
            <w:r>
              <w:t>满足</w:t>
            </w:r>
          </w:p>
        </w:tc>
      </w:tr>
      <w:tr w:rsidR="00792269" w14:paraId="5D0EECF8" w14:textId="77777777">
        <w:tc>
          <w:tcPr>
            <w:tcW w:w="1709" w:type="dxa"/>
            <w:vAlign w:val="center"/>
          </w:tcPr>
          <w:p w14:paraId="5DD5C1A4" w14:textId="77777777" w:rsidR="00792269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6C728C97" w14:textId="77777777" w:rsidR="00792269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01886443" w14:textId="77777777" w:rsidR="00792269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687B04ED" w14:textId="77777777" w:rsidR="00792269" w:rsidRDefault="00000000">
            <w:r>
              <w:t>0.38</w:t>
            </w:r>
          </w:p>
        </w:tc>
        <w:tc>
          <w:tcPr>
            <w:tcW w:w="905" w:type="dxa"/>
            <w:vAlign w:val="center"/>
          </w:tcPr>
          <w:p w14:paraId="5278E6D8" w14:textId="77777777" w:rsidR="00792269" w:rsidRDefault="00000000">
            <w:r>
              <w:t>2.95</w:t>
            </w:r>
          </w:p>
        </w:tc>
        <w:tc>
          <w:tcPr>
            <w:tcW w:w="718" w:type="dxa"/>
            <w:vAlign w:val="center"/>
          </w:tcPr>
          <w:p w14:paraId="033CBD3F" w14:textId="77777777" w:rsidR="00792269" w:rsidRDefault="00000000">
            <w:r>
              <w:t>318</w:t>
            </w:r>
          </w:p>
        </w:tc>
        <w:tc>
          <w:tcPr>
            <w:tcW w:w="899" w:type="dxa"/>
            <w:vAlign w:val="center"/>
          </w:tcPr>
          <w:p w14:paraId="4C34C605" w14:textId="77777777" w:rsidR="00792269" w:rsidRDefault="00000000">
            <w:r>
              <w:t>2903.71</w:t>
            </w:r>
          </w:p>
        </w:tc>
        <w:tc>
          <w:tcPr>
            <w:tcW w:w="1131" w:type="dxa"/>
            <w:vAlign w:val="center"/>
          </w:tcPr>
          <w:p w14:paraId="1F9D8723" w14:textId="77777777" w:rsidR="00792269" w:rsidRDefault="00000000">
            <w:r>
              <w:t>27.07</w:t>
            </w:r>
          </w:p>
        </w:tc>
        <w:tc>
          <w:tcPr>
            <w:tcW w:w="888" w:type="dxa"/>
            <w:vAlign w:val="center"/>
          </w:tcPr>
          <w:p w14:paraId="7956019C" w14:textId="77777777" w:rsidR="00792269" w:rsidRDefault="00000000">
            <w:r>
              <w:t>28.50</w:t>
            </w:r>
          </w:p>
        </w:tc>
        <w:tc>
          <w:tcPr>
            <w:tcW w:w="1075" w:type="dxa"/>
            <w:vAlign w:val="center"/>
          </w:tcPr>
          <w:p w14:paraId="7388AAD7" w14:textId="77777777" w:rsidR="00792269" w:rsidRDefault="00000000">
            <w:r>
              <w:t>满足</w:t>
            </w:r>
          </w:p>
        </w:tc>
      </w:tr>
      <w:tr w:rsidR="00792269" w14:paraId="01597CF2" w14:textId="77777777">
        <w:tc>
          <w:tcPr>
            <w:tcW w:w="1709" w:type="dxa"/>
            <w:shd w:val="clear" w:color="auto" w:fill="E6E6E6"/>
            <w:vAlign w:val="center"/>
          </w:tcPr>
          <w:p w14:paraId="20A5D178" w14:textId="77777777" w:rsidR="00792269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1461A73D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GB50176</w:t>
            </w:r>
          </w:p>
        </w:tc>
      </w:tr>
      <w:tr w:rsidR="00792269" w14:paraId="20AD5CD7" w14:textId="77777777">
        <w:tc>
          <w:tcPr>
            <w:tcW w:w="1709" w:type="dxa"/>
            <w:shd w:val="clear" w:color="auto" w:fill="E6E6E6"/>
            <w:vAlign w:val="center"/>
          </w:tcPr>
          <w:p w14:paraId="611B02B7" w14:textId="77777777" w:rsidR="00792269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6444062A" w14:textId="77777777" w:rsidR="00792269" w:rsidRDefault="00000000">
            <w:r>
              <w:t>内表面温度不超过限值</w:t>
            </w:r>
          </w:p>
        </w:tc>
      </w:tr>
      <w:tr w:rsidR="00792269" w14:paraId="38D71D73" w14:textId="77777777">
        <w:tc>
          <w:tcPr>
            <w:tcW w:w="1709" w:type="dxa"/>
            <w:shd w:val="clear" w:color="auto" w:fill="E6E6E6"/>
            <w:vAlign w:val="center"/>
          </w:tcPr>
          <w:p w14:paraId="35CF66F1" w14:textId="77777777" w:rsidR="00792269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70AD0649" w14:textId="77777777" w:rsidR="00792269" w:rsidRDefault="00000000">
            <w:r>
              <w:t>满足</w:t>
            </w:r>
          </w:p>
        </w:tc>
      </w:tr>
    </w:tbl>
    <w:p w14:paraId="2F91933B" w14:textId="77777777" w:rsidR="00792269" w:rsidRDefault="00000000">
      <w:pPr>
        <w:pStyle w:val="1"/>
      </w:pPr>
      <w:bookmarkStart w:id="69" w:name="_Toc155191056"/>
      <w: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792269" w14:paraId="104B5F7A" w14:textId="77777777">
        <w:tc>
          <w:tcPr>
            <w:tcW w:w="2263" w:type="dxa"/>
            <w:shd w:val="clear" w:color="auto" w:fill="E6E6E6"/>
            <w:vAlign w:val="center"/>
          </w:tcPr>
          <w:p w14:paraId="7EC9F8B9" w14:textId="77777777" w:rsidR="00792269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2557DD8D" w14:textId="77777777" w:rsidR="00792269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6DB25F1" w14:textId="77777777" w:rsidR="00792269" w:rsidRDefault="00000000">
            <w:r>
              <w:t>10</w:t>
            </w:r>
            <w:r>
              <w:t>层以上</w:t>
            </w:r>
          </w:p>
        </w:tc>
      </w:tr>
      <w:tr w:rsidR="00792269" w14:paraId="4EA0A76D" w14:textId="77777777">
        <w:tc>
          <w:tcPr>
            <w:tcW w:w="2263" w:type="dxa"/>
            <w:shd w:val="clear" w:color="auto" w:fill="E6E6E6"/>
            <w:vAlign w:val="center"/>
          </w:tcPr>
          <w:p w14:paraId="369A8564" w14:textId="77777777" w:rsidR="00792269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0FC1E66" w14:textId="77777777" w:rsidR="00792269" w:rsidRDefault="00000000">
            <w:r>
              <w:t>6</w:t>
            </w:r>
            <w:r>
              <w:t>级</w:t>
            </w:r>
            <w:r>
              <w:t xml:space="preserve">  C1225</w:t>
            </w:r>
          </w:p>
        </w:tc>
        <w:tc>
          <w:tcPr>
            <w:tcW w:w="3534" w:type="dxa"/>
            <w:vAlign w:val="center"/>
          </w:tcPr>
          <w:p w14:paraId="43271D6D" w14:textId="77777777" w:rsidR="00792269" w:rsidRDefault="00000000">
            <w:r>
              <w:t>－</w:t>
            </w:r>
          </w:p>
        </w:tc>
      </w:tr>
      <w:tr w:rsidR="00792269" w14:paraId="6120F95F" w14:textId="77777777">
        <w:tc>
          <w:tcPr>
            <w:tcW w:w="2263" w:type="dxa"/>
            <w:shd w:val="clear" w:color="auto" w:fill="E6E6E6"/>
            <w:vAlign w:val="center"/>
          </w:tcPr>
          <w:p w14:paraId="0443EFB8" w14:textId="77777777" w:rsidR="00792269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D5027A2" w14:textId="77777777" w:rsidR="00792269" w:rsidRDefault="00792269"/>
        </w:tc>
        <w:tc>
          <w:tcPr>
            <w:tcW w:w="3534" w:type="dxa"/>
            <w:vAlign w:val="center"/>
          </w:tcPr>
          <w:p w14:paraId="470D37C2" w14:textId="77777777" w:rsidR="00792269" w:rsidRDefault="00792269"/>
        </w:tc>
      </w:tr>
      <w:tr w:rsidR="00792269" w14:paraId="114D7EC2" w14:textId="77777777">
        <w:tc>
          <w:tcPr>
            <w:tcW w:w="2263" w:type="dxa"/>
            <w:shd w:val="clear" w:color="auto" w:fill="E6E6E6"/>
            <w:vAlign w:val="center"/>
          </w:tcPr>
          <w:p w14:paraId="490BA0EE" w14:textId="77777777" w:rsidR="00792269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E29A81F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7F23890C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</w:tr>
      <w:tr w:rsidR="00792269" w14:paraId="7085EBB7" w14:textId="77777777">
        <w:tc>
          <w:tcPr>
            <w:tcW w:w="2263" w:type="dxa"/>
            <w:shd w:val="clear" w:color="auto" w:fill="E6E6E6"/>
            <w:vAlign w:val="center"/>
          </w:tcPr>
          <w:p w14:paraId="65049371" w14:textId="77777777" w:rsidR="00792269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7B995460" w14:textId="77777777" w:rsidR="00792269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446F085" w14:textId="77777777" w:rsidR="00792269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792269" w14:paraId="71405819" w14:textId="77777777">
        <w:tc>
          <w:tcPr>
            <w:tcW w:w="2263" w:type="dxa"/>
            <w:shd w:val="clear" w:color="auto" w:fill="E6E6E6"/>
            <w:vAlign w:val="center"/>
          </w:tcPr>
          <w:p w14:paraId="5CB0BDAB" w14:textId="77777777" w:rsidR="00792269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0369426F" w14:textId="77777777" w:rsidR="00792269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82652B8" w14:textId="77777777" w:rsidR="00792269" w:rsidRDefault="00000000">
            <w:r>
              <w:t>－</w:t>
            </w:r>
          </w:p>
        </w:tc>
      </w:tr>
    </w:tbl>
    <w:p w14:paraId="4C80AFA4" w14:textId="77777777" w:rsidR="00792269" w:rsidRDefault="00000000">
      <w:pPr>
        <w:pStyle w:val="1"/>
      </w:pPr>
      <w:bookmarkStart w:id="70" w:name="_Toc155191057"/>
      <w: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92269" w14:paraId="7EEB4D3B" w14:textId="77777777">
        <w:tc>
          <w:tcPr>
            <w:tcW w:w="2263" w:type="dxa"/>
            <w:shd w:val="clear" w:color="auto" w:fill="E6E6E6"/>
            <w:vAlign w:val="center"/>
          </w:tcPr>
          <w:p w14:paraId="7FDF0A74" w14:textId="77777777" w:rsidR="0079226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AA10937" w14:textId="77777777" w:rsidR="00792269" w:rsidRDefault="00000000">
            <w:r>
              <w:t>－</w:t>
            </w:r>
          </w:p>
        </w:tc>
      </w:tr>
      <w:tr w:rsidR="00792269" w14:paraId="5C64B144" w14:textId="77777777">
        <w:tc>
          <w:tcPr>
            <w:tcW w:w="2263" w:type="dxa"/>
            <w:shd w:val="clear" w:color="auto" w:fill="E6E6E6"/>
            <w:vAlign w:val="center"/>
          </w:tcPr>
          <w:p w14:paraId="23FED0DD" w14:textId="77777777" w:rsidR="00792269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19F6EA7" w14:textId="77777777" w:rsidR="00792269" w:rsidRDefault="00792269"/>
        </w:tc>
      </w:tr>
      <w:tr w:rsidR="00792269" w14:paraId="6B711393" w14:textId="77777777">
        <w:tc>
          <w:tcPr>
            <w:tcW w:w="2263" w:type="dxa"/>
            <w:shd w:val="clear" w:color="auto" w:fill="E6E6E6"/>
            <w:vAlign w:val="center"/>
          </w:tcPr>
          <w:p w14:paraId="1DF16B2D" w14:textId="77777777" w:rsidR="00792269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1A96ABF" w14:textId="77777777" w:rsidR="00792269" w:rsidRDefault="00000000">
            <w:r>
              <w:t>无</w:t>
            </w:r>
          </w:p>
        </w:tc>
      </w:tr>
      <w:tr w:rsidR="00792269" w14:paraId="2C5A2594" w14:textId="77777777">
        <w:tc>
          <w:tcPr>
            <w:tcW w:w="2263" w:type="dxa"/>
            <w:shd w:val="clear" w:color="auto" w:fill="E6E6E6"/>
            <w:vAlign w:val="center"/>
          </w:tcPr>
          <w:p w14:paraId="6C08E7B5" w14:textId="77777777" w:rsidR="0079226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CAE0DF4" w14:textId="77777777" w:rsidR="00792269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4.3.8</w:t>
            </w:r>
            <w:r>
              <w:t>条</w:t>
            </w:r>
          </w:p>
        </w:tc>
      </w:tr>
      <w:tr w:rsidR="00792269" w14:paraId="7E61CAAD" w14:textId="77777777">
        <w:tc>
          <w:tcPr>
            <w:tcW w:w="2263" w:type="dxa"/>
            <w:shd w:val="clear" w:color="auto" w:fill="E6E6E6"/>
            <w:vAlign w:val="center"/>
          </w:tcPr>
          <w:p w14:paraId="196073BD" w14:textId="77777777" w:rsidR="0079226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444CC63" w14:textId="77777777" w:rsidR="00792269" w:rsidRDefault="00000000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792269" w14:paraId="26A35374" w14:textId="77777777">
        <w:tc>
          <w:tcPr>
            <w:tcW w:w="2263" w:type="dxa"/>
            <w:shd w:val="clear" w:color="auto" w:fill="E6E6E6"/>
            <w:vAlign w:val="center"/>
          </w:tcPr>
          <w:p w14:paraId="08A95174" w14:textId="77777777" w:rsidR="0079226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2A67354" w14:textId="77777777" w:rsidR="00792269" w:rsidRDefault="00000000">
            <w:r>
              <w:t>－</w:t>
            </w:r>
          </w:p>
        </w:tc>
      </w:tr>
    </w:tbl>
    <w:p w14:paraId="62C55F3B" w14:textId="77777777" w:rsidR="00792269" w:rsidRDefault="00000000">
      <w:pPr>
        <w:pStyle w:val="1"/>
      </w:pPr>
      <w:bookmarkStart w:id="71" w:name="_Toc155191058"/>
      <w:r>
        <w:lastRenderedPageBreak/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92269" w14:paraId="2069DA0E" w14:textId="77777777">
        <w:tc>
          <w:tcPr>
            <w:tcW w:w="1131" w:type="dxa"/>
            <w:shd w:val="clear" w:color="auto" w:fill="E6E6E6"/>
            <w:vAlign w:val="center"/>
          </w:tcPr>
          <w:p w14:paraId="48E34F52" w14:textId="77777777" w:rsidR="0079226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366E46A" w14:textId="77777777" w:rsidR="00792269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D55985E" w14:textId="77777777" w:rsidR="00792269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7C30A2A" w14:textId="77777777" w:rsidR="00792269" w:rsidRDefault="00000000">
            <w:pPr>
              <w:jc w:val="center"/>
            </w:pPr>
            <w:r>
              <w:t>可否性能权衡</w:t>
            </w:r>
          </w:p>
        </w:tc>
      </w:tr>
      <w:tr w:rsidR="00792269" w14:paraId="468DC27B" w14:textId="77777777">
        <w:tc>
          <w:tcPr>
            <w:tcW w:w="1131" w:type="dxa"/>
            <w:vAlign w:val="center"/>
          </w:tcPr>
          <w:p w14:paraId="17DF1B0A" w14:textId="77777777" w:rsidR="0079226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51CFAD7" w14:textId="77777777" w:rsidR="00792269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3CFEA64" w14:textId="77777777" w:rsidR="00792269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A5FC176" w14:textId="77777777" w:rsidR="00792269" w:rsidRDefault="00792269"/>
        </w:tc>
      </w:tr>
      <w:tr w:rsidR="00792269" w14:paraId="6A3A7D03" w14:textId="77777777">
        <w:tc>
          <w:tcPr>
            <w:tcW w:w="1131" w:type="dxa"/>
            <w:vAlign w:val="center"/>
          </w:tcPr>
          <w:p w14:paraId="476AB0D7" w14:textId="77777777" w:rsidR="0079226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30EFEDF" w14:textId="77777777" w:rsidR="00792269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15497E3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553C85E" w14:textId="77777777" w:rsidR="00792269" w:rsidRDefault="00792269"/>
        </w:tc>
      </w:tr>
      <w:tr w:rsidR="00792269" w14:paraId="78605FE8" w14:textId="77777777">
        <w:tc>
          <w:tcPr>
            <w:tcW w:w="1131" w:type="dxa"/>
            <w:vAlign w:val="center"/>
          </w:tcPr>
          <w:p w14:paraId="60DAC523" w14:textId="77777777" w:rsidR="0079226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3C9C2E1" w14:textId="77777777" w:rsidR="00792269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E46128C" w14:textId="77777777" w:rsidR="00792269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1425269" w14:textId="77777777" w:rsidR="00792269" w:rsidRDefault="00792269"/>
        </w:tc>
      </w:tr>
      <w:tr w:rsidR="00792269" w14:paraId="093FEE9A" w14:textId="77777777">
        <w:tc>
          <w:tcPr>
            <w:tcW w:w="1131" w:type="dxa"/>
            <w:vAlign w:val="center"/>
          </w:tcPr>
          <w:p w14:paraId="244C385A" w14:textId="77777777" w:rsidR="0079226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B1A8BEC" w14:textId="77777777" w:rsidR="00792269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64768B30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C6A1F4" w14:textId="77777777" w:rsidR="00792269" w:rsidRDefault="00792269"/>
        </w:tc>
      </w:tr>
      <w:tr w:rsidR="00792269" w14:paraId="4A1069FD" w14:textId="77777777">
        <w:tc>
          <w:tcPr>
            <w:tcW w:w="1131" w:type="dxa"/>
            <w:vAlign w:val="center"/>
          </w:tcPr>
          <w:p w14:paraId="74B13F11" w14:textId="77777777" w:rsidR="0079226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ECD670F" w14:textId="77777777" w:rsidR="00792269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8F79C44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E32B32C" w14:textId="77777777" w:rsidR="00792269" w:rsidRDefault="00792269"/>
        </w:tc>
      </w:tr>
      <w:tr w:rsidR="00792269" w14:paraId="28EF6EC3" w14:textId="77777777">
        <w:tc>
          <w:tcPr>
            <w:tcW w:w="1131" w:type="dxa"/>
            <w:vAlign w:val="center"/>
          </w:tcPr>
          <w:p w14:paraId="72BEE1EE" w14:textId="77777777" w:rsidR="0079226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FEE4B31" w14:textId="77777777" w:rsidR="00792269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13C767A7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3E024C4" w14:textId="77777777" w:rsidR="00792269" w:rsidRDefault="00792269"/>
        </w:tc>
      </w:tr>
      <w:tr w:rsidR="00792269" w14:paraId="6BB5F816" w14:textId="77777777">
        <w:tc>
          <w:tcPr>
            <w:tcW w:w="1131" w:type="dxa"/>
            <w:vAlign w:val="center"/>
          </w:tcPr>
          <w:p w14:paraId="0478F67A" w14:textId="77777777" w:rsidR="0079226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F944C4F" w14:textId="77777777" w:rsidR="00792269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740500F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4C35BA" w14:textId="77777777" w:rsidR="00792269" w:rsidRDefault="00792269"/>
        </w:tc>
      </w:tr>
      <w:tr w:rsidR="00792269" w14:paraId="54021A50" w14:textId="77777777">
        <w:tc>
          <w:tcPr>
            <w:tcW w:w="1131" w:type="dxa"/>
            <w:vAlign w:val="center"/>
          </w:tcPr>
          <w:p w14:paraId="3EFB43D3" w14:textId="77777777" w:rsidR="00792269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865DBC8" w14:textId="77777777" w:rsidR="00792269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06AD513D" w14:textId="77777777" w:rsidR="00792269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421252DF" w14:textId="77777777" w:rsidR="00792269" w:rsidRDefault="00792269"/>
        </w:tc>
      </w:tr>
      <w:tr w:rsidR="00792269" w14:paraId="3A029D4B" w14:textId="77777777">
        <w:tc>
          <w:tcPr>
            <w:tcW w:w="1131" w:type="dxa"/>
            <w:vAlign w:val="center"/>
          </w:tcPr>
          <w:p w14:paraId="6FB85F14" w14:textId="77777777" w:rsidR="0079226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0F247150" w14:textId="77777777" w:rsidR="00792269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41BC509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629BDF" w14:textId="77777777" w:rsidR="00792269" w:rsidRDefault="00792269"/>
        </w:tc>
      </w:tr>
      <w:tr w:rsidR="00792269" w14:paraId="70D3DC09" w14:textId="77777777">
        <w:tc>
          <w:tcPr>
            <w:tcW w:w="1131" w:type="dxa"/>
            <w:vAlign w:val="center"/>
          </w:tcPr>
          <w:p w14:paraId="11591393" w14:textId="77777777" w:rsidR="0079226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2150B343" w14:textId="77777777" w:rsidR="00792269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2FF9E868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55BA2C" w14:textId="77777777" w:rsidR="00792269" w:rsidRDefault="00792269"/>
        </w:tc>
      </w:tr>
      <w:tr w:rsidR="00792269" w14:paraId="080BFC3B" w14:textId="77777777">
        <w:tc>
          <w:tcPr>
            <w:tcW w:w="1131" w:type="dxa"/>
            <w:vAlign w:val="center"/>
          </w:tcPr>
          <w:p w14:paraId="0AAD2C00" w14:textId="77777777" w:rsidR="00792269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07DB0AD" w14:textId="77777777" w:rsidR="00792269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0EFAAEC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7D03E9" w14:textId="77777777" w:rsidR="00792269" w:rsidRDefault="00792269"/>
        </w:tc>
      </w:tr>
      <w:tr w:rsidR="00792269" w14:paraId="465D6CEB" w14:textId="77777777">
        <w:tc>
          <w:tcPr>
            <w:tcW w:w="1131" w:type="dxa"/>
            <w:vAlign w:val="center"/>
          </w:tcPr>
          <w:p w14:paraId="4ED81D34" w14:textId="77777777" w:rsidR="00792269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53E52F74" w14:textId="77777777" w:rsidR="00792269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A5A4DA2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5610730" w14:textId="77777777" w:rsidR="00792269" w:rsidRDefault="00792269"/>
        </w:tc>
      </w:tr>
      <w:tr w:rsidR="00792269" w14:paraId="03C22BF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9283ADB" w14:textId="77777777" w:rsidR="00792269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766A1F9" w14:textId="77777777" w:rsidR="0079226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760B30F" w14:textId="77777777" w:rsidR="00792269" w:rsidRDefault="00792269"/>
        </w:tc>
      </w:tr>
    </w:tbl>
    <w:p w14:paraId="4B1DF461" w14:textId="77777777" w:rsidR="00792269" w:rsidRDefault="00792269"/>
    <w:p w14:paraId="57350FEB" w14:textId="77777777" w:rsidR="00792269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</w:t>
      </w:r>
      <w:r>
        <w:rPr>
          <w:color w:val="000000"/>
        </w:rPr>
        <w:t>DBJ 15-51-2020</w:t>
      </w:r>
      <w:r>
        <w:rPr>
          <w:color w:val="000000"/>
        </w:rPr>
        <w:t>的要求。</w:t>
      </w:r>
    </w:p>
    <w:p w14:paraId="29B08CAE" w14:textId="77777777" w:rsidR="00792269" w:rsidRDefault="00792269"/>
    <w:sectPr w:rsidR="0079226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6CCC" w14:textId="77777777" w:rsidR="00AA74AD" w:rsidRDefault="00AA74AD" w:rsidP="00203A7D">
      <w:r>
        <w:separator/>
      </w:r>
    </w:p>
  </w:endnote>
  <w:endnote w:type="continuationSeparator" w:id="0">
    <w:p w14:paraId="12F3D005" w14:textId="77777777" w:rsidR="00AA74AD" w:rsidRDefault="00AA74A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F26E19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6AB3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F9B7" w14:textId="77777777" w:rsidR="00AA74AD" w:rsidRDefault="00AA74AD" w:rsidP="00203A7D">
      <w:r>
        <w:separator/>
      </w:r>
    </w:p>
  </w:footnote>
  <w:footnote w:type="continuationSeparator" w:id="0">
    <w:p w14:paraId="6E49E63F" w14:textId="77777777" w:rsidR="00AA74AD" w:rsidRDefault="00AA74A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871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B1B377E" wp14:editId="3E2CBA9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AB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7336867">
    <w:abstractNumId w:val="0"/>
  </w:num>
  <w:num w:numId="2" w16cid:durableId="95371615">
    <w:abstractNumId w:val="2"/>
  </w:num>
  <w:num w:numId="3" w16cid:durableId="37547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D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2269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1AD0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A74AD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78C359"/>
  <w15:chartTrackingRefBased/>
  <w15:docId w15:val="{22617FFC-ADF8-4CA5-8D89-261A5B3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3314</Words>
  <Characters>18894</Characters>
  <Application>Microsoft Office Word</Application>
  <DocSecurity>0</DocSecurity>
  <Lines>157</Lines>
  <Paragraphs>44</Paragraphs>
  <ScaleCrop>false</ScaleCrop>
  <Company>ths</Company>
  <LinksUpToDate>false</LinksUpToDate>
  <CharactersWithSpaces>22164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YL R</cp:lastModifiedBy>
  <cp:revision>2</cp:revision>
  <cp:lastPrinted>1899-12-31T16:00:00Z</cp:lastPrinted>
  <dcterms:created xsi:type="dcterms:W3CDTF">2024-01-03T08:16:00Z</dcterms:created>
  <dcterms:modified xsi:type="dcterms:W3CDTF">2024-01-03T08:17:00Z</dcterms:modified>
</cp:coreProperties>
</file>