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0A4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73E181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42E0897" w14:textId="77777777" w:rsidR="00D40158" w:rsidRPr="00A22524" w:rsidRDefault="00513F2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513F23">
        <w:rPr>
          <w:rFonts w:ascii="黑体" w:eastAsia="黑体" w:hAnsi="宋体" w:hint="eastAsia"/>
          <w:b/>
          <w:bCs/>
          <w:sz w:val="72"/>
          <w:szCs w:val="72"/>
        </w:rPr>
        <w:t>绿色建筑降碳措施报告书</w:t>
      </w:r>
    </w:p>
    <w:p w14:paraId="450C361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084C54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9157B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555AFA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DDD06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91FAF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小洲村活动中心</w:t>
            </w:r>
            <w:bookmarkEnd w:id="1"/>
          </w:p>
        </w:tc>
      </w:tr>
      <w:tr w:rsidR="00D40158" w:rsidRPr="00D40158" w14:paraId="52A609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4025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EE9A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280CF7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D3A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A43D9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03BCE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819F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D11C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9C896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67FC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5D27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AC8A1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54EC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0DF6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F929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ED31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937B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541C1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C163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0CB3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859A8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C5F7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A246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6"/>
          </w:p>
        </w:tc>
      </w:tr>
    </w:tbl>
    <w:p w14:paraId="4E84F0E6" w14:textId="77777777" w:rsidR="00D40158" w:rsidRDefault="00D40158" w:rsidP="00B41640">
      <w:pPr>
        <w:rPr>
          <w:rFonts w:ascii="宋体" w:hAnsi="宋体"/>
          <w:lang w:val="en-US"/>
        </w:rPr>
      </w:pPr>
    </w:p>
    <w:p w14:paraId="5D1A7D9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3657409" wp14:editId="462165B8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6D3B03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5037F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7F9DC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7CE2733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1CAD5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32974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20220815(SP2)</w:t>
            </w:r>
            <w:bookmarkEnd w:id="9"/>
          </w:p>
        </w:tc>
      </w:tr>
      <w:tr w:rsidR="00C67778" w:rsidRPr="00D40158" w14:paraId="54339E9E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6B829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57E955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E829E4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58EAD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3612F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3FE7F6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697C9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DC6F5C" w14:textId="77777777" w:rsidR="0095569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84948" w:history="1">
        <w:r w:rsidR="00955696" w:rsidRPr="009B0B3E">
          <w:rPr>
            <w:rStyle w:val="a6"/>
          </w:rPr>
          <w:t>1</w:t>
        </w:r>
        <w:r w:rsidR="0095569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55696" w:rsidRPr="009B0B3E">
          <w:rPr>
            <w:rStyle w:val="a6"/>
          </w:rPr>
          <w:t>建筑概况</w:t>
        </w:r>
        <w:r w:rsidR="00955696">
          <w:rPr>
            <w:webHidden/>
          </w:rPr>
          <w:tab/>
        </w:r>
        <w:r w:rsidR="00955696">
          <w:rPr>
            <w:webHidden/>
          </w:rPr>
          <w:fldChar w:fldCharType="begin"/>
        </w:r>
        <w:r w:rsidR="00955696">
          <w:rPr>
            <w:webHidden/>
          </w:rPr>
          <w:instrText xml:space="preserve"> PAGEREF _Toc155284948 \h </w:instrText>
        </w:r>
        <w:r w:rsidR="00955696">
          <w:rPr>
            <w:webHidden/>
          </w:rPr>
        </w:r>
        <w:r w:rsidR="00955696">
          <w:rPr>
            <w:webHidden/>
          </w:rPr>
          <w:fldChar w:fldCharType="separate"/>
        </w:r>
        <w:r w:rsidR="00955696">
          <w:rPr>
            <w:webHidden/>
          </w:rPr>
          <w:t>4</w:t>
        </w:r>
        <w:r w:rsidR="00955696">
          <w:rPr>
            <w:webHidden/>
          </w:rPr>
          <w:fldChar w:fldCharType="end"/>
        </w:r>
      </w:hyperlink>
    </w:p>
    <w:p w14:paraId="55A90E76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49" w:history="1">
        <w:r w:rsidRPr="009B0B3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9CB03D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50" w:history="1">
        <w:r w:rsidRPr="009B0B3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21F92B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51" w:history="1">
        <w:r w:rsidRPr="009B0B3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609467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52" w:history="1">
        <w:r w:rsidRPr="009B0B3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2A0C96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53" w:history="1">
        <w:r w:rsidRPr="009B0B3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31A6D0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54" w:history="1">
        <w:r w:rsidRPr="009B0B3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D96EF9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55" w:history="1">
        <w:r w:rsidRPr="009B0B3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833892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56" w:history="1">
        <w:r w:rsidRPr="009B0B3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1E2B74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57" w:history="1">
        <w:r w:rsidRPr="009B0B3E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75E8FE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58" w:history="1">
        <w:r w:rsidRPr="009B0B3E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7828AC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59" w:history="1">
        <w:r w:rsidRPr="009B0B3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BD2481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0" w:history="1">
        <w:r w:rsidRPr="009B0B3E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2E306B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1" w:history="1">
        <w:r w:rsidRPr="009B0B3E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04649E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2" w:history="1">
        <w:r w:rsidRPr="009B0B3E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94E2E2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3" w:history="1">
        <w:r w:rsidRPr="009B0B3E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D0B7A4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4" w:history="1">
        <w:r w:rsidRPr="009B0B3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21E99E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5" w:history="1">
        <w:r w:rsidRPr="009B0B3E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0C2079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6" w:history="1">
        <w:r w:rsidRPr="009B0B3E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46A623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7" w:history="1">
        <w:r w:rsidRPr="009B0B3E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6060F0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8" w:history="1">
        <w:r w:rsidRPr="009B0B3E">
          <w:rPr>
            <w:rStyle w:val="a6"/>
            <w:lang w:val="en-GB"/>
          </w:rPr>
          <w:t>6.4.3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7390F5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69" w:history="1">
        <w:r w:rsidRPr="009B0B3E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8CE292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0" w:history="1">
        <w:r w:rsidRPr="009B0B3E">
          <w:rPr>
            <w:rStyle w:val="a6"/>
            <w:lang w:val="en-GB"/>
          </w:rPr>
          <w:t>6.5.1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DCAD2B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1" w:history="1">
        <w:r w:rsidRPr="009B0B3E">
          <w:rPr>
            <w:rStyle w:val="a6"/>
            <w:lang w:val="en-GB"/>
          </w:rPr>
          <w:t>6.5.2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EC11F3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2" w:history="1">
        <w:r w:rsidRPr="009B0B3E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79947C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3" w:history="1">
        <w:r w:rsidRPr="009B0B3E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42209A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74" w:history="1">
        <w:r w:rsidRPr="009B0B3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E99FB1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5" w:history="1">
        <w:r w:rsidRPr="009B0B3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A02AC8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6" w:history="1">
        <w:r w:rsidRPr="009B0B3E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962090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7" w:history="1">
        <w:r w:rsidRPr="009B0B3E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6BE8FC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8" w:history="1">
        <w:r w:rsidRPr="009B0B3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D5FFFD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79" w:history="1">
        <w:r w:rsidRPr="009B0B3E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CA4AE1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0" w:history="1">
        <w:r w:rsidRPr="009B0B3E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A75587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1" w:history="1">
        <w:r w:rsidRPr="009B0B3E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891A4C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2" w:history="1">
        <w:r w:rsidRPr="009B0B3E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C2B1FE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3" w:history="1">
        <w:r w:rsidRPr="009B0B3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335C0D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4" w:history="1">
        <w:r w:rsidRPr="009B0B3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5F4573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5" w:history="1">
        <w:r w:rsidRPr="009B0B3E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F827D1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6" w:history="1">
        <w:r w:rsidRPr="009B0B3E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1C4B00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7" w:history="1">
        <w:r w:rsidRPr="009B0B3E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76232E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8" w:history="1">
        <w:r w:rsidRPr="009B0B3E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306FEF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89" w:history="1">
        <w:r w:rsidRPr="009B0B3E">
          <w:rPr>
            <w:rStyle w:val="a6"/>
            <w:lang w:val="en-GB"/>
          </w:rPr>
          <w:t>7.5.2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42DD98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90" w:history="1">
        <w:r w:rsidRPr="009B0B3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3BEBC9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1" w:history="1">
        <w:r w:rsidRPr="009B0B3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D13025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2" w:history="1">
        <w:r w:rsidRPr="009B0B3E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A30E923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3" w:history="1">
        <w:r w:rsidRPr="009B0B3E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6CBA8E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4" w:history="1">
        <w:r w:rsidRPr="009B0B3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3DC76E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5" w:history="1">
        <w:r w:rsidRPr="009B0B3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18ABBE" w14:textId="77777777" w:rsidR="00955696" w:rsidRDefault="009556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6" w:history="1">
        <w:r w:rsidRPr="009B0B3E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1815743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7" w:history="1">
        <w:r w:rsidRPr="009B0B3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9FD8ADF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4998" w:history="1">
        <w:r w:rsidRPr="009B0B3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EC54536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4999" w:history="1">
        <w:r w:rsidRPr="009B0B3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_Toc155284999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FCE4EF" w14:textId="77777777" w:rsidR="00955696" w:rsidRDefault="009556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5000" w:history="1">
        <w:r w:rsidRPr="009B0B3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B0B3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_Toc155285000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0E78721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5001" w:history="1">
        <w:r w:rsidRPr="009B0B3E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工作日</w:t>
        </w:r>
        <w:r w:rsidRPr="009B0B3E">
          <w:rPr>
            <w:rStyle w:val="a6"/>
          </w:rPr>
          <w:t>/</w:t>
        </w:r>
        <w:r w:rsidRPr="009B0B3E">
          <w:rPr>
            <w:rStyle w:val="a6"/>
          </w:rPr>
          <w:t>节假日人员逐时在室率</w:t>
        </w:r>
        <w:r w:rsidRPr="009B0B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_Toc155285001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37E2D1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5002" w:history="1">
        <w:r w:rsidRPr="009B0B3E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工作日</w:t>
        </w:r>
        <w:r w:rsidRPr="009B0B3E">
          <w:rPr>
            <w:rStyle w:val="a6"/>
          </w:rPr>
          <w:t>/</w:t>
        </w:r>
        <w:r w:rsidRPr="009B0B3E">
          <w:rPr>
            <w:rStyle w:val="a6"/>
          </w:rPr>
          <w:t>节假日照明开关时间表</w:t>
        </w:r>
        <w:r w:rsidRPr="009B0B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_Toc155285002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053FFF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5003" w:history="1">
        <w:r w:rsidRPr="009B0B3E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工作日</w:t>
        </w:r>
        <w:r w:rsidRPr="009B0B3E">
          <w:rPr>
            <w:rStyle w:val="a6"/>
          </w:rPr>
          <w:t>/</w:t>
        </w:r>
        <w:r w:rsidRPr="009B0B3E">
          <w:rPr>
            <w:rStyle w:val="a6"/>
          </w:rPr>
          <w:t>节假日设备逐时使用率</w:t>
        </w:r>
        <w:r w:rsidRPr="009B0B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_Toc155285003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874EBD5" w14:textId="77777777" w:rsidR="00955696" w:rsidRDefault="009556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5004" w:history="1">
        <w:r w:rsidRPr="009B0B3E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B0B3E">
          <w:rPr>
            <w:rStyle w:val="a6"/>
          </w:rPr>
          <w:t>工作日</w:t>
        </w:r>
        <w:r w:rsidRPr="009B0B3E">
          <w:rPr>
            <w:rStyle w:val="a6"/>
          </w:rPr>
          <w:t>/</w:t>
        </w:r>
        <w:r w:rsidRPr="009B0B3E">
          <w:rPr>
            <w:rStyle w:val="a6"/>
          </w:rPr>
          <w:t>节假日空调系统运行时间表</w:t>
        </w:r>
        <w:r w:rsidRPr="009B0B3E">
          <w:rPr>
            <w:rStyle w:val="a6"/>
          </w:rPr>
          <w:t>(1:</w:t>
        </w:r>
        <w:r w:rsidRPr="009B0B3E">
          <w:rPr>
            <w:rStyle w:val="a6"/>
          </w:rPr>
          <w:t>开</w:t>
        </w:r>
        <w:r w:rsidRPr="009B0B3E">
          <w:rPr>
            <w:rStyle w:val="a6"/>
          </w:rPr>
          <w:t>,0:</w:t>
        </w:r>
        <w:r w:rsidRPr="009B0B3E">
          <w:rPr>
            <w:rStyle w:val="a6"/>
          </w:rPr>
          <w:t>关</w:t>
        </w:r>
        <w:r w:rsidRPr="009B0B3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_Toc155285004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8882E2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B6098D1" w14:textId="77777777" w:rsidR="00D40158" w:rsidRDefault="00D40158" w:rsidP="00D40158">
      <w:pPr>
        <w:pStyle w:val="TOC1"/>
      </w:pPr>
    </w:p>
    <w:p w14:paraId="53D3584D" w14:textId="77777777" w:rsidR="00D40158" w:rsidRPr="005E5F93" w:rsidRDefault="00D40158" w:rsidP="005215FB">
      <w:pPr>
        <w:pStyle w:val="1"/>
      </w:pPr>
      <w:bookmarkStart w:id="11" w:name="_Toc15528494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12F5F68" w14:textId="77777777" w:rsidTr="00853D5D">
        <w:tc>
          <w:tcPr>
            <w:tcW w:w="2763" w:type="dxa"/>
            <w:shd w:val="clear" w:color="auto" w:fill="E6E6E6"/>
          </w:tcPr>
          <w:p w14:paraId="6DEF5B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29C4C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小洲村活动中心</w:t>
            </w:r>
            <w:bookmarkEnd w:id="12"/>
          </w:p>
        </w:tc>
      </w:tr>
      <w:tr w:rsidR="00D40158" w:rsidRPr="00FF2243" w14:paraId="11F42EC2" w14:textId="77777777" w:rsidTr="00853D5D">
        <w:tc>
          <w:tcPr>
            <w:tcW w:w="2763" w:type="dxa"/>
            <w:shd w:val="clear" w:color="auto" w:fill="E6E6E6"/>
          </w:tcPr>
          <w:p w14:paraId="616BE6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36D44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50BA1049" w14:textId="77777777" w:rsidTr="00853D5D">
        <w:tc>
          <w:tcPr>
            <w:tcW w:w="2763" w:type="dxa"/>
            <w:shd w:val="clear" w:color="auto" w:fill="E6E6E6"/>
          </w:tcPr>
          <w:p w14:paraId="5FB27F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DC88B9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1A136A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64C69E0" w14:textId="77777777" w:rsidTr="00853D5D">
        <w:tc>
          <w:tcPr>
            <w:tcW w:w="2763" w:type="dxa"/>
            <w:shd w:val="clear" w:color="auto" w:fill="E6E6E6"/>
          </w:tcPr>
          <w:p w14:paraId="0D0FB12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E0B65C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A20DFBC" w14:textId="77777777" w:rsidTr="00853D5D">
        <w:tc>
          <w:tcPr>
            <w:tcW w:w="2763" w:type="dxa"/>
            <w:shd w:val="clear" w:color="auto" w:fill="E6E6E6"/>
          </w:tcPr>
          <w:p w14:paraId="3C865D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9AC17F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4370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B655AD4" w14:textId="77777777" w:rsidTr="00853D5D">
        <w:tc>
          <w:tcPr>
            <w:tcW w:w="2763" w:type="dxa"/>
            <w:shd w:val="clear" w:color="auto" w:fill="E6E6E6"/>
          </w:tcPr>
          <w:p w14:paraId="4A340A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97793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49FC719" w14:textId="77777777" w:rsidTr="00853D5D">
        <w:tc>
          <w:tcPr>
            <w:tcW w:w="2763" w:type="dxa"/>
            <w:shd w:val="clear" w:color="auto" w:fill="E6E6E6"/>
          </w:tcPr>
          <w:p w14:paraId="4A5A24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F28A06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13.9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FB99C9B" w14:textId="77777777" w:rsidTr="00853D5D">
        <w:tc>
          <w:tcPr>
            <w:tcW w:w="2763" w:type="dxa"/>
            <w:shd w:val="clear" w:color="auto" w:fill="E6E6E6"/>
          </w:tcPr>
          <w:p w14:paraId="10A5DED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622F3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27357.06</w:t>
            </w:r>
            <w:bookmarkEnd w:id="23"/>
          </w:p>
        </w:tc>
      </w:tr>
      <w:tr w:rsidR="00203A7D" w:rsidRPr="00FF2243" w14:paraId="358F80DA" w14:textId="77777777" w:rsidTr="00853D5D">
        <w:tc>
          <w:tcPr>
            <w:tcW w:w="2763" w:type="dxa"/>
            <w:shd w:val="clear" w:color="auto" w:fill="E6E6E6"/>
          </w:tcPr>
          <w:p w14:paraId="4EB9C16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73E214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6061.41</w:t>
            </w:r>
            <w:bookmarkEnd w:id="24"/>
          </w:p>
        </w:tc>
      </w:tr>
      <w:tr w:rsidR="00D40158" w:rsidRPr="00FF2243" w14:paraId="370D3198" w14:textId="77777777" w:rsidTr="00853D5D">
        <w:tc>
          <w:tcPr>
            <w:tcW w:w="2763" w:type="dxa"/>
            <w:shd w:val="clear" w:color="auto" w:fill="E6E6E6"/>
          </w:tcPr>
          <w:p w14:paraId="5D4EFF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AB7C4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05DEEE3" w14:textId="77777777" w:rsidTr="00853D5D">
        <w:tc>
          <w:tcPr>
            <w:tcW w:w="2763" w:type="dxa"/>
            <w:shd w:val="clear" w:color="auto" w:fill="E6E6E6"/>
          </w:tcPr>
          <w:p w14:paraId="10346E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68326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6B6B13C" w14:textId="77777777" w:rsidTr="00853D5D">
        <w:tc>
          <w:tcPr>
            <w:tcW w:w="2763" w:type="dxa"/>
            <w:shd w:val="clear" w:color="auto" w:fill="E6E6E6"/>
          </w:tcPr>
          <w:p w14:paraId="1EA24B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33015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AA1EC72" w14:textId="77777777" w:rsidTr="00853D5D">
        <w:tc>
          <w:tcPr>
            <w:tcW w:w="2763" w:type="dxa"/>
            <w:shd w:val="clear" w:color="auto" w:fill="E6E6E6"/>
          </w:tcPr>
          <w:p w14:paraId="59BA38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821901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ED5E1BC" w14:textId="77777777" w:rsidTr="00853D5D">
        <w:tc>
          <w:tcPr>
            <w:tcW w:w="2763" w:type="dxa"/>
            <w:shd w:val="clear" w:color="auto" w:fill="E6E6E6"/>
          </w:tcPr>
          <w:p w14:paraId="50F8915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AEC1B0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6E41F5C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37F1009" w14:textId="77777777" w:rsidR="00033A7A" w:rsidRDefault="00FF6380" w:rsidP="00824A6F">
      <w:pPr>
        <w:pStyle w:val="1"/>
      </w:pPr>
      <w:bookmarkStart w:id="31" w:name="_Toc15528494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6C97186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B8F7630" w14:textId="77777777" w:rsidR="007E20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9B602C0" w14:textId="77777777" w:rsidR="007E20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66946E91" w14:textId="77777777" w:rsidR="007E20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762A350" w14:textId="77777777" w:rsidR="007E203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E2030D1" w14:textId="77777777" w:rsidR="007E2031" w:rsidRDefault="007E2031">
      <w:pPr>
        <w:pStyle w:val="a0"/>
        <w:ind w:firstLineChars="0" w:firstLine="0"/>
        <w:rPr>
          <w:lang w:val="en-US"/>
        </w:rPr>
      </w:pPr>
    </w:p>
    <w:p w14:paraId="43FDAC53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28495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C8C34A" w14:textId="77777777"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r w:rsidR="003F5BE3">
        <w:rPr>
          <w:lang w:val="en-US"/>
        </w:rPr>
        <w:t>减碳量</w:t>
      </w:r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14:paraId="31F8F79A" w14:textId="77777777" w:rsidR="005F23B3" w:rsidRPr="0090021E" w:rsidRDefault="005F23B3" w:rsidP="005F23B3">
      <w:pPr>
        <w:pStyle w:val="a0"/>
        <w:ind w:firstLine="420"/>
        <w:rPr>
          <w:lang w:val="en-US"/>
        </w:rPr>
      </w:pPr>
    </w:p>
    <w:p w14:paraId="373FA364" w14:textId="77777777" w:rsidR="00B31357" w:rsidRPr="00A23AC4" w:rsidRDefault="00B31357" w:rsidP="00A23AC4">
      <w:pPr>
        <w:pStyle w:val="1"/>
        <w:widowControl w:val="0"/>
        <w:jc w:val="both"/>
      </w:pPr>
      <w:bookmarkStart w:id="39" w:name="_Toc155284951"/>
      <w:r>
        <w:lastRenderedPageBreak/>
        <w:t>围护结构</w:t>
      </w:r>
      <w:bookmarkEnd w:id="39"/>
    </w:p>
    <w:p w14:paraId="1F6C0201" w14:textId="77777777" w:rsidR="007E2031" w:rsidRDefault="00000000">
      <w:pPr>
        <w:pStyle w:val="2"/>
        <w:widowControl w:val="0"/>
      </w:pPr>
      <w:bookmarkStart w:id="40" w:name="_Toc155284952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E2031" w14:paraId="76FC949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D95AF91" w14:textId="77777777" w:rsidR="007E203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7D00ED" w14:textId="77777777" w:rsidR="007E20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99673A" w14:textId="77777777" w:rsidR="007E20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1A01D3" w14:textId="77777777" w:rsidR="007E203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C4C8C2" w14:textId="77777777" w:rsidR="007E203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66A6F" w14:textId="77777777" w:rsidR="007E203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E3DE165" w14:textId="77777777" w:rsidR="007E2031" w:rsidRDefault="00000000">
            <w:pPr>
              <w:jc w:val="center"/>
            </w:pPr>
            <w:r>
              <w:t>备注</w:t>
            </w:r>
          </w:p>
        </w:tc>
      </w:tr>
      <w:tr w:rsidR="007E2031" w14:paraId="04AA9EA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2DD5634" w14:textId="77777777" w:rsidR="007E2031" w:rsidRDefault="007E20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40E3C8" w14:textId="77777777" w:rsidR="007E203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6F2FCC" w14:textId="77777777" w:rsidR="007E20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96B2B" w14:textId="77777777" w:rsidR="007E203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E12418" w14:textId="77777777" w:rsidR="007E203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26D89" w14:textId="77777777" w:rsidR="007E203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A0D8D2" w14:textId="77777777" w:rsidR="007E2031" w:rsidRDefault="007E2031">
            <w:pPr>
              <w:jc w:val="center"/>
            </w:pPr>
          </w:p>
        </w:tc>
      </w:tr>
      <w:tr w:rsidR="007E2031" w14:paraId="0A001871" w14:textId="77777777">
        <w:tc>
          <w:tcPr>
            <w:tcW w:w="2196" w:type="dxa"/>
            <w:shd w:val="clear" w:color="auto" w:fill="E6E6E6"/>
            <w:vAlign w:val="center"/>
          </w:tcPr>
          <w:p w14:paraId="2095F0AC" w14:textId="77777777" w:rsidR="007E203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33EB533" w14:textId="77777777" w:rsidR="007E203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7BA40A5" w14:textId="77777777" w:rsidR="007E20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4EA8A0" w14:textId="77777777" w:rsidR="007E203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7A7BBD2" w14:textId="77777777" w:rsidR="007E20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8DD3BE2" w14:textId="77777777" w:rsidR="007E203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A4F29B7" w14:textId="77777777" w:rsidR="007E20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2031" w14:paraId="620F4E38" w14:textId="77777777">
        <w:tc>
          <w:tcPr>
            <w:tcW w:w="2196" w:type="dxa"/>
            <w:shd w:val="clear" w:color="auto" w:fill="E6E6E6"/>
            <w:vAlign w:val="center"/>
          </w:tcPr>
          <w:p w14:paraId="40B65B0D" w14:textId="77777777" w:rsidR="007E203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ECFDDD0" w14:textId="77777777" w:rsidR="007E203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77D311A" w14:textId="77777777" w:rsidR="007E20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8D1A9A9" w14:textId="77777777" w:rsidR="007E203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E666B92" w14:textId="77777777" w:rsidR="007E20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399C33" w14:textId="77777777" w:rsidR="007E203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F2A3A68" w14:textId="77777777" w:rsidR="007E20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2031" w14:paraId="0F4D242C" w14:textId="77777777">
        <w:tc>
          <w:tcPr>
            <w:tcW w:w="2196" w:type="dxa"/>
            <w:shd w:val="clear" w:color="auto" w:fill="E6E6E6"/>
            <w:vAlign w:val="center"/>
          </w:tcPr>
          <w:p w14:paraId="00389B28" w14:textId="77777777" w:rsidR="007E203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6A4F4B9" w14:textId="77777777" w:rsidR="007E203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14D109C" w14:textId="77777777" w:rsidR="007E203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8309BF" w14:textId="77777777" w:rsidR="007E203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2199E9C" w14:textId="77777777" w:rsidR="007E20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BE67F52" w14:textId="77777777" w:rsidR="007E203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4AF2C8E" w14:textId="77777777" w:rsidR="007E20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2031" w14:paraId="1CEC07C8" w14:textId="77777777">
        <w:tc>
          <w:tcPr>
            <w:tcW w:w="2196" w:type="dxa"/>
            <w:shd w:val="clear" w:color="auto" w:fill="E6E6E6"/>
            <w:vAlign w:val="center"/>
          </w:tcPr>
          <w:p w14:paraId="1D7164A2" w14:textId="77777777" w:rsidR="007E203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22E5A9E" w14:textId="77777777" w:rsidR="007E203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75728FA" w14:textId="77777777" w:rsidR="007E203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5CBE6E6" w14:textId="77777777" w:rsidR="007E203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A65C47F" w14:textId="77777777" w:rsidR="007E20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3005CB" w14:textId="77777777" w:rsidR="007E203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65B056C" w14:textId="77777777" w:rsidR="007E20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2031" w14:paraId="08EC3E19" w14:textId="77777777">
        <w:tc>
          <w:tcPr>
            <w:tcW w:w="2196" w:type="dxa"/>
            <w:shd w:val="clear" w:color="auto" w:fill="E6E6E6"/>
            <w:vAlign w:val="center"/>
          </w:tcPr>
          <w:p w14:paraId="25F34DC3" w14:textId="77777777" w:rsidR="007E203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FAFDF9" w14:textId="77777777" w:rsidR="007E203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4EDDB8D" w14:textId="77777777" w:rsidR="007E20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40C7C82" w14:textId="77777777" w:rsidR="007E203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E1127E5" w14:textId="77777777" w:rsidR="007E203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3345D86" w14:textId="77777777" w:rsidR="007E20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F4B5B9" w14:textId="77777777" w:rsidR="007E20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E2031" w14:paraId="3B6EBD35" w14:textId="77777777">
        <w:tc>
          <w:tcPr>
            <w:tcW w:w="2196" w:type="dxa"/>
            <w:shd w:val="clear" w:color="auto" w:fill="E6E6E6"/>
            <w:vAlign w:val="center"/>
          </w:tcPr>
          <w:p w14:paraId="6A16E7EC" w14:textId="77777777" w:rsidR="007E203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BCC3456" w14:textId="77777777" w:rsidR="007E203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400746D" w14:textId="77777777" w:rsidR="007E203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07F4162" w14:textId="77777777" w:rsidR="007E203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CFC0086" w14:textId="77777777" w:rsidR="007E20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AD1029" w14:textId="77777777" w:rsidR="007E203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C51DBED" w14:textId="77777777" w:rsidR="007E20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2031" w14:paraId="40EDA1B8" w14:textId="77777777">
        <w:tc>
          <w:tcPr>
            <w:tcW w:w="2196" w:type="dxa"/>
            <w:shd w:val="clear" w:color="auto" w:fill="E6E6E6"/>
            <w:vAlign w:val="center"/>
          </w:tcPr>
          <w:p w14:paraId="225D773E" w14:textId="77777777" w:rsidR="007E203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6B448F5" w14:textId="77777777" w:rsidR="007E203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D5FCB1F" w14:textId="77777777" w:rsidR="007E203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F0068A9" w14:textId="77777777" w:rsidR="007E203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DBBF3BD" w14:textId="77777777" w:rsidR="007E203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E82530F" w14:textId="77777777" w:rsidR="007E20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B91F2C" w14:textId="77777777" w:rsidR="007E2031" w:rsidRDefault="007E2031">
            <w:pPr>
              <w:rPr>
                <w:sz w:val="18"/>
                <w:szCs w:val="18"/>
              </w:rPr>
            </w:pPr>
          </w:p>
        </w:tc>
      </w:tr>
    </w:tbl>
    <w:p w14:paraId="7761D54D" w14:textId="77777777" w:rsidR="007E2031" w:rsidRDefault="00000000">
      <w:pPr>
        <w:pStyle w:val="2"/>
        <w:widowControl w:val="0"/>
      </w:pPr>
      <w:bookmarkStart w:id="41" w:name="_Toc155284953"/>
      <w:r>
        <w:t>围护结构作法简要说明</w:t>
      </w:r>
      <w:bookmarkEnd w:id="41"/>
    </w:p>
    <w:p w14:paraId="7F40D36B" w14:textId="77777777" w:rsidR="007E203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4FBB82A" w14:textId="77777777" w:rsidR="007E203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7D50CAE" w14:textId="77777777" w:rsidR="007E2031" w:rsidRDefault="007E2031">
      <w:pPr>
        <w:widowControl w:val="0"/>
        <w:jc w:val="both"/>
        <w:rPr>
          <w:color w:val="000000"/>
        </w:rPr>
      </w:pPr>
    </w:p>
    <w:p w14:paraId="43545EEE" w14:textId="77777777" w:rsidR="007E20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6CAA3B6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6F72906" w14:textId="77777777" w:rsidR="007E2031" w:rsidRDefault="007E2031">
      <w:pPr>
        <w:widowControl w:val="0"/>
        <w:jc w:val="both"/>
        <w:rPr>
          <w:color w:val="000000"/>
        </w:rPr>
      </w:pPr>
    </w:p>
    <w:p w14:paraId="02EDB5F5" w14:textId="77777777" w:rsidR="007E203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746A2555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272729F7" w14:textId="77777777" w:rsidR="007E2031" w:rsidRDefault="007E2031">
      <w:pPr>
        <w:widowControl w:val="0"/>
        <w:jc w:val="both"/>
        <w:rPr>
          <w:color w:val="000000"/>
        </w:rPr>
      </w:pPr>
    </w:p>
    <w:p w14:paraId="2481AB7E" w14:textId="77777777" w:rsidR="007E2031" w:rsidRDefault="00000000">
      <w:pPr>
        <w:pStyle w:val="1"/>
        <w:widowControl w:val="0"/>
        <w:jc w:val="both"/>
        <w:rPr>
          <w:color w:val="000000"/>
        </w:rPr>
      </w:pPr>
      <w:bookmarkStart w:id="42" w:name="_Toc155284954"/>
      <w:r>
        <w:rPr>
          <w:color w:val="000000"/>
        </w:rPr>
        <w:lastRenderedPageBreak/>
        <w:t>围护结构概况</w:t>
      </w:r>
      <w:bookmarkEnd w:id="42"/>
    </w:p>
    <w:p w14:paraId="1D9CD48C" w14:textId="77777777" w:rsidR="007E2031" w:rsidRDefault="007E203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2A93CEF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92B52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3D9A0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49C83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4" w:name="参照建筑别名"/>
            <w:r>
              <w:rPr>
                <w:rFonts w:hAnsi="宋体"/>
                <w:szCs w:val="21"/>
              </w:rPr>
              <w:t>参照建筑</w:t>
            </w:r>
            <w:bookmarkEnd w:id="44"/>
          </w:p>
        </w:tc>
      </w:tr>
      <w:tr w:rsidR="00053ED0" w14:paraId="3AEDA3F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787916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9E4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0.77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BAC4C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0.80</w:t>
            </w:r>
            <w:bookmarkEnd w:id="47"/>
          </w:p>
        </w:tc>
      </w:tr>
      <w:tr w:rsidR="00053ED0" w14:paraId="239487A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B74791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1588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1.11</w:t>
            </w:r>
            <w:bookmarkEnd w:id="48"/>
            <w:r>
              <w:rPr>
                <w:rFonts w:hint="eastAsia"/>
                <w:bCs/>
                <w:szCs w:val="21"/>
              </w:rPr>
              <w:t>(D:</w:t>
            </w:r>
            <w:bookmarkStart w:id="49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4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EC8A7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0" w:name="参照建筑外墙K"/>
            <w:r>
              <w:rPr>
                <w:rFonts w:hint="eastAsia"/>
                <w:szCs w:val="21"/>
              </w:rPr>
              <w:t>1.50</w:t>
            </w:r>
            <w:bookmarkEnd w:id="50"/>
          </w:p>
        </w:tc>
      </w:tr>
      <w:tr w:rsidR="00053ED0" w14:paraId="1014ED6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26165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4332826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803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天窗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ACDC6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2" w:name="参照建筑天窗K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053ED0" w14:paraId="655662E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E3BB3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930F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天窗SHG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66E6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4" w:name="参照建筑天窗SHGC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053ED0" w14:paraId="1B81F53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1DDB17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AD5A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32869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挑空楼板K"/>
            <w:r>
              <w:rPr>
                <w:rFonts w:hint="eastAsia"/>
                <w:szCs w:val="21"/>
              </w:rPr>
              <w:t>－</w:t>
            </w:r>
            <w:bookmarkEnd w:id="56"/>
          </w:p>
        </w:tc>
      </w:tr>
      <w:tr w:rsidR="00DC4E2D" w14:paraId="0F3EC377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A964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41F3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AE4338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5584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D09A3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BB861D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8DF0E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5FED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3616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FAA7D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06502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4B8E11AF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D5C0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09AC3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DE0E6C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C08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E754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5FD5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580B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880BE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715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0AE53815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937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E5C37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7930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F55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945B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398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1E0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977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DCB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4951051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A5215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E05A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B2D0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6B7E8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E297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D15CA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C237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8AFD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ECCB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1AACE0B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3C1C9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20B3C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9DAF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66D7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56DBC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3A719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251B0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89CB1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40B6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7535AC76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27261EDC" w14:textId="77777777" w:rsidR="007E2031" w:rsidRDefault="007E2031">
      <w:pPr>
        <w:widowControl w:val="0"/>
        <w:jc w:val="both"/>
        <w:rPr>
          <w:color w:val="000000"/>
        </w:rPr>
      </w:pPr>
    </w:p>
    <w:p w14:paraId="7C7A984A" w14:textId="77777777" w:rsidR="007E2031" w:rsidRDefault="00000000">
      <w:pPr>
        <w:pStyle w:val="1"/>
        <w:widowControl w:val="0"/>
        <w:jc w:val="both"/>
        <w:rPr>
          <w:color w:val="000000"/>
        </w:rPr>
      </w:pPr>
      <w:bookmarkStart w:id="58" w:name="_Toc155284955"/>
      <w:r>
        <w:rPr>
          <w:color w:val="000000"/>
        </w:rPr>
        <w:t>设计建筑</w:t>
      </w:r>
      <w:bookmarkEnd w:id="58"/>
    </w:p>
    <w:p w14:paraId="06313BD5" w14:textId="77777777" w:rsidR="007E2031" w:rsidRDefault="00000000">
      <w:pPr>
        <w:pStyle w:val="2"/>
        <w:widowControl w:val="0"/>
      </w:pPr>
      <w:bookmarkStart w:id="59" w:name="_Toc155284956"/>
      <w:r>
        <w:t>房间类型</w:t>
      </w:r>
      <w:bookmarkEnd w:id="59"/>
    </w:p>
    <w:p w14:paraId="29D1120D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0" w:name="_Toc155284957"/>
      <w:r>
        <w:rPr>
          <w:color w:val="000000"/>
        </w:rPr>
        <w:t>房间参数表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E2031" w14:paraId="3F704520" w14:textId="77777777">
        <w:tc>
          <w:tcPr>
            <w:tcW w:w="1567" w:type="dxa"/>
            <w:shd w:val="clear" w:color="auto" w:fill="E6E6E6"/>
            <w:vAlign w:val="center"/>
          </w:tcPr>
          <w:p w14:paraId="54AE54FD" w14:textId="77777777" w:rsidR="007E203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EFF46B3" w14:textId="77777777" w:rsidR="007E203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248243B" w14:textId="77777777" w:rsidR="007E203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A2D829" w14:textId="77777777" w:rsidR="007E203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B3F82" w14:textId="77777777" w:rsidR="007E203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D05B48" w14:textId="77777777" w:rsidR="007E203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4AB924" w14:textId="77777777" w:rsidR="007E203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AD67B4" w14:textId="77777777" w:rsidR="007E203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E2031" w14:paraId="202A6979" w14:textId="77777777">
        <w:tc>
          <w:tcPr>
            <w:tcW w:w="1567" w:type="dxa"/>
            <w:shd w:val="clear" w:color="auto" w:fill="E6E6E6"/>
            <w:vAlign w:val="center"/>
          </w:tcPr>
          <w:p w14:paraId="5118A335" w14:textId="77777777" w:rsidR="007E203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93A0624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0A5D69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AE3FD0" w14:textId="77777777" w:rsidR="007E20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2F105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753139" w14:textId="77777777" w:rsidR="007E20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EE1A78" w14:textId="77777777" w:rsidR="007E20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7A415D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740E50AD" w14:textId="77777777">
        <w:tc>
          <w:tcPr>
            <w:tcW w:w="1567" w:type="dxa"/>
            <w:shd w:val="clear" w:color="auto" w:fill="E6E6E6"/>
            <w:vAlign w:val="center"/>
          </w:tcPr>
          <w:p w14:paraId="161D14E3" w14:textId="77777777" w:rsidR="007E203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74B6F857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62246F" w14:textId="77777777" w:rsidR="007E203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21C6F7F" w14:textId="77777777" w:rsidR="007E203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EE2550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1A6786" w14:textId="77777777" w:rsidR="007E203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024404" w14:textId="77777777" w:rsidR="007E203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F81A1B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567311DF" w14:textId="77777777">
        <w:tc>
          <w:tcPr>
            <w:tcW w:w="1567" w:type="dxa"/>
            <w:shd w:val="clear" w:color="auto" w:fill="E6E6E6"/>
            <w:vAlign w:val="center"/>
          </w:tcPr>
          <w:p w14:paraId="6439F901" w14:textId="77777777" w:rsidR="007E2031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1F127475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0A5EDC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E5D3CD" w14:textId="77777777" w:rsidR="007E20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B0397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C58077" w14:textId="77777777" w:rsidR="007E20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DE2016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1B114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2B8F4F80" w14:textId="77777777">
        <w:tc>
          <w:tcPr>
            <w:tcW w:w="1567" w:type="dxa"/>
            <w:shd w:val="clear" w:color="auto" w:fill="E6E6E6"/>
            <w:vAlign w:val="center"/>
          </w:tcPr>
          <w:p w14:paraId="17818E67" w14:textId="77777777" w:rsidR="007E203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6040B898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F67B62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E8221C" w14:textId="77777777" w:rsidR="007E203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17F43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2C072E" w14:textId="77777777" w:rsidR="007E203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1C4162" w14:textId="77777777" w:rsidR="007E203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0525FE" w14:textId="77777777" w:rsidR="007E203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E2031" w14:paraId="6CAE1013" w14:textId="77777777">
        <w:tc>
          <w:tcPr>
            <w:tcW w:w="1567" w:type="dxa"/>
            <w:shd w:val="clear" w:color="auto" w:fill="E6E6E6"/>
            <w:vAlign w:val="center"/>
          </w:tcPr>
          <w:p w14:paraId="33E9AD41" w14:textId="77777777" w:rsidR="007E2031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6A86298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DB1BBD" w14:textId="77777777" w:rsidR="007E20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4C3F62F" w14:textId="77777777" w:rsidR="007E203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C8185A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5B2623" w14:textId="77777777" w:rsidR="007E203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2E6DA" w14:textId="77777777" w:rsidR="007E203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EF26BE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17C7C819" w14:textId="77777777">
        <w:tc>
          <w:tcPr>
            <w:tcW w:w="1567" w:type="dxa"/>
            <w:shd w:val="clear" w:color="auto" w:fill="E6E6E6"/>
            <w:vAlign w:val="center"/>
          </w:tcPr>
          <w:p w14:paraId="6CABACEC" w14:textId="77777777" w:rsidR="007E2031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973" w:type="dxa"/>
            <w:vAlign w:val="center"/>
          </w:tcPr>
          <w:p w14:paraId="1115DC0A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A71A51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A94F1F" w14:textId="77777777" w:rsidR="007E20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4D2CDB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BEAA2B" w14:textId="77777777" w:rsidR="007E203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9320F1" w14:textId="77777777" w:rsidR="007E203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397EA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0A3B4509" w14:textId="77777777">
        <w:tc>
          <w:tcPr>
            <w:tcW w:w="1567" w:type="dxa"/>
            <w:shd w:val="clear" w:color="auto" w:fill="E6E6E6"/>
            <w:vAlign w:val="center"/>
          </w:tcPr>
          <w:p w14:paraId="6654239F" w14:textId="77777777" w:rsidR="007E203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973" w:type="dxa"/>
            <w:vAlign w:val="center"/>
          </w:tcPr>
          <w:p w14:paraId="44E781F9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7206ED" w14:textId="77777777" w:rsidR="007E20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18060EE" w14:textId="77777777" w:rsidR="007E203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135218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413A92" w14:textId="77777777" w:rsidR="007E203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70DF0C" w14:textId="77777777" w:rsidR="007E20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29B615" w14:textId="77777777" w:rsidR="007E203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E2031" w14:paraId="6A559915" w14:textId="77777777">
        <w:tc>
          <w:tcPr>
            <w:tcW w:w="1567" w:type="dxa"/>
            <w:shd w:val="clear" w:color="auto" w:fill="E6E6E6"/>
            <w:vAlign w:val="center"/>
          </w:tcPr>
          <w:p w14:paraId="1ED4120F" w14:textId="77777777" w:rsidR="007E2031" w:rsidRDefault="00000000">
            <w:r>
              <w:t>门诊</w:t>
            </w:r>
            <w:r>
              <w:t>-</w:t>
            </w:r>
            <w:r>
              <w:t>挂号大厅</w:t>
            </w:r>
          </w:p>
        </w:tc>
        <w:tc>
          <w:tcPr>
            <w:tcW w:w="973" w:type="dxa"/>
            <w:vAlign w:val="center"/>
          </w:tcPr>
          <w:p w14:paraId="48C58E3C" w14:textId="77777777" w:rsidR="007E203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DEE63E5" w14:textId="77777777" w:rsidR="007E20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7B28B4" w14:textId="77777777" w:rsidR="007E2031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D53312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14FD6D" w14:textId="77777777" w:rsidR="007E203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B07CE" w14:textId="77777777" w:rsidR="007E203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772F13" w14:textId="77777777" w:rsidR="007E203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70DEA8C5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1" w:name="_Toc155284958"/>
      <w:r>
        <w:rPr>
          <w:color w:val="000000"/>
        </w:rPr>
        <w:lastRenderedPageBreak/>
        <w:t>作息时间表</w:t>
      </w:r>
      <w:bookmarkEnd w:id="61"/>
    </w:p>
    <w:p w14:paraId="28FD8E38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45CF8A" w14:textId="77777777" w:rsidR="007E2031" w:rsidRDefault="00000000">
      <w:pPr>
        <w:pStyle w:val="2"/>
        <w:widowControl w:val="0"/>
      </w:pPr>
      <w:bookmarkStart w:id="62" w:name="_Toc155284959"/>
      <w:r>
        <w:t>暖通空调系统</w:t>
      </w:r>
      <w:bookmarkEnd w:id="62"/>
    </w:p>
    <w:p w14:paraId="6B37A8C3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3" w:name="_Toc155284960"/>
      <w:r>
        <w:rPr>
          <w:color w:val="000000"/>
        </w:rPr>
        <w:t>系统类型</w:t>
      </w:r>
      <w:bookmarkEnd w:id="63"/>
    </w:p>
    <w:p w14:paraId="5152338E" w14:textId="77777777" w:rsidR="007E20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E2031" w14:paraId="6451124D" w14:textId="77777777">
        <w:tc>
          <w:tcPr>
            <w:tcW w:w="1131" w:type="dxa"/>
            <w:shd w:val="clear" w:color="auto" w:fill="E6E6E6"/>
            <w:vAlign w:val="center"/>
          </w:tcPr>
          <w:p w14:paraId="5990AC05" w14:textId="77777777" w:rsidR="007E203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E242910" w14:textId="77777777" w:rsidR="007E203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81E35" w14:textId="77777777" w:rsidR="007E203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BB777" w14:textId="77777777" w:rsidR="007E203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7A0C66" w14:textId="77777777" w:rsidR="007E20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E3A796D" w14:textId="77777777" w:rsidR="007E2031" w:rsidRDefault="00000000">
            <w:pPr>
              <w:jc w:val="center"/>
            </w:pPr>
            <w:r>
              <w:t>包含的房间</w:t>
            </w:r>
          </w:p>
        </w:tc>
      </w:tr>
      <w:tr w:rsidR="007E2031" w14:paraId="52054334" w14:textId="77777777">
        <w:tc>
          <w:tcPr>
            <w:tcW w:w="1131" w:type="dxa"/>
            <w:vAlign w:val="center"/>
          </w:tcPr>
          <w:p w14:paraId="15380DA9" w14:textId="77777777" w:rsidR="007E203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270BF46" w14:textId="77777777" w:rsidR="007E2031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A66A0B8" w14:textId="77777777" w:rsidR="007E2031" w:rsidRDefault="00000000">
            <w:r>
              <w:t>6.00</w:t>
            </w:r>
          </w:p>
        </w:tc>
        <w:tc>
          <w:tcPr>
            <w:tcW w:w="848" w:type="dxa"/>
            <w:vAlign w:val="center"/>
          </w:tcPr>
          <w:p w14:paraId="2E3086D7" w14:textId="77777777" w:rsidR="007E2031" w:rsidRDefault="00000000">
            <w:r>
              <w:t>3.00</w:t>
            </w:r>
          </w:p>
        </w:tc>
        <w:tc>
          <w:tcPr>
            <w:tcW w:w="905" w:type="dxa"/>
            <w:vAlign w:val="center"/>
          </w:tcPr>
          <w:p w14:paraId="16B1B156" w14:textId="77777777" w:rsidR="007E2031" w:rsidRDefault="00000000">
            <w:r>
              <w:t>4111.52</w:t>
            </w:r>
          </w:p>
        </w:tc>
        <w:tc>
          <w:tcPr>
            <w:tcW w:w="3673" w:type="dxa"/>
            <w:vAlign w:val="center"/>
          </w:tcPr>
          <w:p w14:paraId="39ECF1CE" w14:textId="77777777" w:rsidR="007E2031" w:rsidRDefault="00000000">
            <w:r>
              <w:t>所有房间</w:t>
            </w:r>
          </w:p>
        </w:tc>
      </w:tr>
    </w:tbl>
    <w:p w14:paraId="2EEFF3CA" w14:textId="77777777" w:rsidR="007E20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E2031" w14:paraId="2827A10B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6685450" w14:textId="77777777" w:rsidR="007E203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B77694A" w14:textId="77777777" w:rsidR="007E203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F0F08C3" w14:textId="77777777" w:rsidR="007E203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ECFE241" w14:textId="77777777" w:rsidR="007E2031" w:rsidRDefault="00000000">
            <w:pPr>
              <w:jc w:val="center"/>
            </w:pPr>
            <w:r>
              <w:t>供暖</w:t>
            </w:r>
          </w:p>
        </w:tc>
      </w:tr>
      <w:tr w:rsidR="007E2031" w14:paraId="034D4223" w14:textId="77777777">
        <w:tc>
          <w:tcPr>
            <w:tcW w:w="1131" w:type="dxa"/>
            <w:vMerge/>
            <w:vAlign w:val="center"/>
          </w:tcPr>
          <w:p w14:paraId="1359FD23" w14:textId="77777777" w:rsidR="007E2031" w:rsidRDefault="007E2031"/>
        </w:tc>
        <w:tc>
          <w:tcPr>
            <w:tcW w:w="1262" w:type="dxa"/>
            <w:vMerge/>
            <w:vAlign w:val="center"/>
          </w:tcPr>
          <w:p w14:paraId="7E50EEE5" w14:textId="77777777" w:rsidR="007E2031" w:rsidRDefault="007E2031"/>
        </w:tc>
        <w:tc>
          <w:tcPr>
            <w:tcW w:w="1731" w:type="dxa"/>
            <w:vAlign w:val="center"/>
          </w:tcPr>
          <w:p w14:paraId="01E9B677" w14:textId="77777777" w:rsidR="007E203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E099CAA" w14:textId="77777777" w:rsidR="007E203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1CC10C2" w14:textId="77777777" w:rsidR="007E203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CABBBB8" w14:textId="77777777" w:rsidR="007E203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E2031" w14:paraId="5AAD43AB" w14:textId="77777777">
        <w:tc>
          <w:tcPr>
            <w:tcW w:w="1131" w:type="dxa"/>
            <w:vAlign w:val="center"/>
          </w:tcPr>
          <w:p w14:paraId="45EEE659" w14:textId="77777777" w:rsidR="007E203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907AF8F" w14:textId="77777777" w:rsidR="007E203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6E6FFE1" w14:textId="77777777" w:rsidR="007E2031" w:rsidRDefault="007E2031"/>
        </w:tc>
        <w:tc>
          <w:tcPr>
            <w:tcW w:w="1731" w:type="dxa"/>
            <w:vAlign w:val="center"/>
          </w:tcPr>
          <w:p w14:paraId="56F32930" w14:textId="77777777" w:rsidR="007E2031" w:rsidRDefault="007E2031"/>
        </w:tc>
        <w:tc>
          <w:tcPr>
            <w:tcW w:w="1731" w:type="dxa"/>
            <w:vAlign w:val="center"/>
          </w:tcPr>
          <w:p w14:paraId="497FF718" w14:textId="77777777" w:rsidR="007E2031" w:rsidRDefault="007E2031"/>
        </w:tc>
        <w:tc>
          <w:tcPr>
            <w:tcW w:w="1731" w:type="dxa"/>
            <w:vAlign w:val="center"/>
          </w:tcPr>
          <w:p w14:paraId="4D3739B2" w14:textId="77777777" w:rsidR="007E2031" w:rsidRDefault="007E2031"/>
        </w:tc>
      </w:tr>
    </w:tbl>
    <w:p w14:paraId="4409E770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4" w:name="_Toc155284961"/>
      <w:r>
        <w:rPr>
          <w:color w:val="000000"/>
        </w:rPr>
        <w:t>制冷系统</w:t>
      </w:r>
      <w:bookmarkEnd w:id="64"/>
    </w:p>
    <w:p w14:paraId="4B00983E" w14:textId="77777777" w:rsidR="007E20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E2031" w14:paraId="00365AB1" w14:textId="77777777">
        <w:tc>
          <w:tcPr>
            <w:tcW w:w="1550" w:type="dxa"/>
            <w:shd w:val="clear" w:color="auto" w:fill="E6E6E6"/>
            <w:vAlign w:val="center"/>
          </w:tcPr>
          <w:p w14:paraId="70DD5338" w14:textId="77777777" w:rsidR="007E2031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CE7D3B" w14:textId="77777777" w:rsidR="007E2031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A7443C" w14:textId="77777777" w:rsidR="007E2031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F178C1" w14:textId="77777777" w:rsidR="007E203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B25E7B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DF4A68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5B1F32FD" w14:textId="77777777">
        <w:tc>
          <w:tcPr>
            <w:tcW w:w="1550" w:type="dxa"/>
            <w:shd w:val="clear" w:color="auto" w:fill="E6E6E6"/>
            <w:vAlign w:val="center"/>
          </w:tcPr>
          <w:p w14:paraId="4041E2C9" w14:textId="77777777" w:rsidR="007E2031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3AA6127C" w14:textId="77777777" w:rsidR="007E2031" w:rsidRDefault="00000000">
            <w:r>
              <w:t>6.00</w:t>
            </w:r>
          </w:p>
        </w:tc>
        <w:tc>
          <w:tcPr>
            <w:tcW w:w="1550" w:type="dxa"/>
            <w:vAlign w:val="center"/>
          </w:tcPr>
          <w:p w14:paraId="102002A1" w14:textId="77777777" w:rsidR="007E2031" w:rsidRDefault="00000000">
            <w:r>
              <w:t>904179</w:t>
            </w:r>
          </w:p>
        </w:tc>
        <w:tc>
          <w:tcPr>
            <w:tcW w:w="1550" w:type="dxa"/>
            <w:vAlign w:val="center"/>
          </w:tcPr>
          <w:p w14:paraId="37119D53" w14:textId="77777777" w:rsidR="007E2031" w:rsidRDefault="00000000">
            <w:r>
              <w:t>150697</w:t>
            </w:r>
          </w:p>
        </w:tc>
        <w:tc>
          <w:tcPr>
            <w:tcW w:w="1550" w:type="dxa"/>
            <w:vAlign w:val="center"/>
          </w:tcPr>
          <w:p w14:paraId="39CD53E4" w14:textId="77777777" w:rsidR="007E2031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15182A65" w14:textId="77777777" w:rsidR="007E2031" w:rsidRDefault="00000000">
            <w:r>
              <w:t>87.555</w:t>
            </w:r>
          </w:p>
        </w:tc>
      </w:tr>
    </w:tbl>
    <w:p w14:paraId="56F40CFE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5" w:name="_Toc155284962"/>
      <w:r>
        <w:rPr>
          <w:color w:val="000000"/>
        </w:rPr>
        <w:t>供暖系统</w:t>
      </w:r>
      <w:bookmarkEnd w:id="65"/>
    </w:p>
    <w:p w14:paraId="6BA35A7E" w14:textId="77777777" w:rsidR="007E20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E2031" w14:paraId="1FD94941" w14:textId="77777777">
        <w:tc>
          <w:tcPr>
            <w:tcW w:w="1550" w:type="dxa"/>
            <w:shd w:val="clear" w:color="auto" w:fill="E6E6E6"/>
            <w:vAlign w:val="center"/>
          </w:tcPr>
          <w:p w14:paraId="74D37507" w14:textId="77777777" w:rsidR="007E2031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3D850D" w14:textId="77777777" w:rsidR="007E2031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263923" w14:textId="77777777" w:rsidR="007E2031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6ABF78" w14:textId="77777777" w:rsidR="007E203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402A92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5AE03EC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72F88997" w14:textId="77777777">
        <w:tc>
          <w:tcPr>
            <w:tcW w:w="1550" w:type="dxa"/>
            <w:shd w:val="clear" w:color="auto" w:fill="E6E6E6"/>
            <w:vAlign w:val="center"/>
          </w:tcPr>
          <w:p w14:paraId="6DDC1841" w14:textId="77777777" w:rsidR="007E2031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F9B670E" w14:textId="77777777" w:rsidR="007E2031" w:rsidRDefault="00000000">
            <w:r>
              <w:t>3.00</w:t>
            </w:r>
          </w:p>
        </w:tc>
        <w:tc>
          <w:tcPr>
            <w:tcW w:w="1550" w:type="dxa"/>
            <w:vAlign w:val="center"/>
          </w:tcPr>
          <w:p w14:paraId="77CD5E39" w14:textId="77777777" w:rsidR="007E2031" w:rsidRDefault="00000000">
            <w:r>
              <w:t>1782</w:t>
            </w:r>
          </w:p>
        </w:tc>
        <w:tc>
          <w:tcPr>
            <w:tcW w:w="1550" w:type="dxa"/>
            <w:vAlign w:val="center"/>
          </w:tcPr>
          <w:p w14:paraId="1CA49E41" w14:textId="77777777" w:rsidR="007E2031" w:rsidRDefault="00000000">
            <w:r>
              <w:t>594</w:t>
            </w:r>
          </w:p>
        </w:tc>
        <w:tc>
          <w:tcPr>
            <w:tcW w:w="1550" w:type="dxa"/>
            <w:vAlign w:val="center"/>
          </w:tcPr>
          <w:p w14:paraId="7257ECAA" w14:textId="77777777" w:rsidR="007E2031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321F39C8" w14:textId="77777777" w:rsidR="007E2031" w:rsidRDefault="00000000">
            <w:r>
              <w:t>0.345</w:t>
            </w:r>
          </w:p>
        </w:tc>
      </w:tr>
    </w:tbl>
    <w:p w14:paraId="43C36130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6" w:name="_Toc155284963"/>
      <w:r>
        <w:rPr>
          <w:color w:val="000000"/>
        </w:rPr>
        <w:t>空调风机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E2031" w14:paraId="70B126B5" w14:textId="77777777">
        <w:tc>
          <w:tcPr>
            <w:tcW w:w="2326" w:type="dxa"/>
            <w:shd w:val="clear" w:color="auto" w:fill="E6E6E6"/>
            <w:vAlign w:val="center"/>
          </w:tcPr>
          <w:p w14:paraId="397447AE" w14:textId="77777777" w:rsidR="007E2031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CEE9E80" w14:textId="77777777" w:rsidR="007E203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943687F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A0C9B5E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4DD703F2" w14:textId="77777777">
        <w:tc>
          <w:tcPr>
            <w:tcW w:w="2326" w:type="dxa"/>
            <w:shd w:val="clear" w:color="auto" w:fill="E6E6E6"/>
            <w:vAlign w:val="center"/>
          </w:tcPr>
          <w:p w14:paraId="5726EB7C" w14:textId="77777777" w:rsidR="007E2031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B24C619" w14:textId="77777777" w:rsidR="007E2031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1CD05C97" w14:textId="77777777" w:rsidR="007E2031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007CC67B" w14:textId="77777777" w:rsidR="007E2031" w:rsidRDefault="00000000">
            <w:r>
              <w:t>0.000</w:t>
            </w:r>
          </w:p>
        </w:tc>
      </w:tr>
      <w:tr w:rsidR="007E2031" w14:paraId="21B15C3D" w14:textId="77777777">
        <w:tc>
          <w:tcPr>
            <w:tcW w:w="2326" w:type="dxa"/>
            <w:shd w:val="clear" w:color="auto" w:fill="E6E6E6"/>
            <w:vAlign w:val="center"/>
          </w:tcPr>
          <w:p w14:paraId="4CBF3BA6" w14:textId="77777777" w:rsidR="007E2031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F602159" w14:textId="77777777" w:rsidR="007E203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5EC4F91" w14:textId="77777777" w:rsidR="007E2031" w:rsidRDefault="007E2031"/>
        </w:tc>
        <w:tc>
          <w:tcPr>
            <w:tcW w:w="2337" w:type="dxa"/>
            <w:vAlign w:val="center"/>
          </w:tcPr>
          <w:p w14:paraId="55B5274B" w14:textId="77777777" w:rsidR="007E2031" w:rsidRDefault="00000000">
            <w:r>
              <w:t>0.000</w:t>
            </w:r>
          </w:p>
        </w:tc>
      </w:tr>
      <w:tr w:rsidR="007E2031" w14:paraId="6F5B81B8" w14:textId="77777777">
        <w:tc>
          <w:tcPr>
            <w:tcW w:w="2326" w:type="dxa"/>
            <w:shd w:val="clear" w:color="auto" w:fill="E6E6E6"/>
            <w:vAlign w:val="center"/>
          </w:tcPr>
          <w:p w14:paraId="2C2C4A88" w14:textId="77777777" w:rsidR="007E2031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A3409FD" w14:textId="77777777" w:rsidR="007E203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9700CCB" w14:textId="77777777" w:rsidR="007E2031" w:rsidRDefault="007E2031"/>
        </w:tc>
        <w:tc>
          <w:tcPr>
            <w:tcW w:w="2337" w:type="dxa"/>
            <w:vAlign w:val="center"/>
          </w:tcPr>
          <w:p w14:paraId="5AA7B870" w14:textId="77777777" w:rsidR="007E2031" w:rsidRDefault="00000000">
            <w:r>
              <w:t>0.000</w:t>
            </w:r>
          </w:p>
        </w:tc>
      </w:tr>
      <w:tr w:rsidR="007E2031" w14:paraId="5EBB3F68" w14:textId="77777777">
        <w:tc>
          <w:tcPr>
            <w:tcW w:w="2326" w:type="dxa"/>
            <w:shd w:val="clear" w:color="auto" w:fill="E6E6E6"/>
            <w:vAlign w:val="center"/>
          </w:tcPr>
          <w:p w14:paraId="248C524D" w14:textId="77777777" w:rsidR="007E2031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63E2186" w14:textId="77777777" w:rsidR="007E203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898EB73" w14:textId="77777777" w:rsidR="007E2031" w:rsidRDefault="007E2031"/>
        </w:tc>
        <w:tc>
          <w:tcPr>
            <w:tcW w:w="2337" w:type="dxa"/>
            <w:vAlign w:val="center"/>
          </w:tcPr>
          <w:p w14:paraId="6D8D3F1D" w14:textId="77777777" w:rsidR="007E2031" w:rsidRDefault="00000000">
            <w:r>
              <w:t>0.0000</w:t>
            </w:r>
          </w:p>
        </w:tc>
      </w:tr>
      <w:tr w:rsidR="007E2031" w14:paraId="30E3683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07C6CFF" w14:textId="77777777" w:rsidR="007E203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06E41E9" w14:textId="77777777" w:rsidR="007E2031" w:rsidRDefault="00000000">
            <w:r>
              <w:t>0.000</w:t>
            </w:r>
          </w:p>
        </w:tc>
      </w:tr>
    </w:tbl>
    <w:p w14:paraId="1F225815" w14:textId="77777777" w:rsidR="007E2031" w:rsidRDefault="00000000">
      <w:pPr>
        <w:pStyle w:val="2"/>
        <w:widowControl w:val="0"/>
      </w:pPr>
      <w:bookmarkStart w:id="67" w:name="_Toc155284964"/>
      <w:r>
        <w:lastRenderedPageBreak/>
        <w:t>照明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E2031" w14:paraId="13A630C1" w14:textId="77777777">
        <w:tc>
          <w:tcPr>
            <w:tcW w:w="1822" w:type="dxa"/>
            <w:shd w:val="clear" w:color="auto" w:fill="E6E6E6"/>
            <w:vAlign w:val="center"/>
          </w:tcPr>
          <w:p w14:paraId="0399DD66" w14:textId="77777777" w:rsidR="007E2031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CF3545" w14:textId="77777777" w:rsidR="007E203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3B8024" w14:textId="77777777" w:rsidR="007E2031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DAFCA61" w14:textId="77777777" w:rsidR="007E203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BF3DB41" w14:textId="77777777" w:rsidR="007E2031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2F3BA9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0107D5E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6D937578" w14:textId="77777777">
        <w:tc>
          <w:tcPr>
            <w:tcW w:w="1822" w:type="dxa"/>
            <w:vAlign w:val="center"/>
          </w:tcPr>
          <w:p w14:paraId="69A91907" w14:textId="77777777" w:rsidR="007E203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73222E4" w14:textId="77777777" w:rsidR="007E2031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9714410" w14:textId="77777777" w:rsidR="007E2031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094D25B5" w14:textId="77777777" w:rsidR="007E2031" w:rsidRDefault="00000000">
            <w:r>
              <w:t>704</w:t>
            </w:r>
          </w:p>
        </w:tc>
        <w:tc>
          <w:tcPr>
            <w:tcW w:w="1330" w:type="dxa"/>
            <w:vAlign w:val="center"/>
          </w:tcPr>
          <w:p w14:paraId="6FAC4906" w14:textId="77777777" w:rsidR="007E2031" w:rsidRDefault="00000000">
            <w:r>
              <w:t>10647</w:t>
            </w:r>
          </w:p>
        </w:tc>
        <w:tc>
          <w:tcPr>
            <w:tcW w:w="1330" w:type="dxa"/>
            <w:vMerge w:val="restart"/>
            <w:vAlign w:val="center"/>
          </w:tcPr>
          <w:p w14:paraId="3F7A54D4" w14:textId="77777777" w:rsidR="007E2031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53152759" w14:textId="77777777" w:rsidR="007E2031" w:rsidRDefault="00000000">
            <w:r>
              <w:t>6.186</w:t>
            </w:r>
          </w:p>
        </w:tc>
      </w:tr>
      <w:tr w:rsidR="007E2031" w14:paraId="71F3C1F0" w14:textId="77777777">
        <w:tc>
          <w:tcPr>
            <w:tcW w:w="1822" w:type="dxa"/>
            <w:vAlign w:val="center"/>
          </w:tcPr>
          <w:p w14:paraId="4D0E6B43" w14:textId="77777777" w:rsidR="007E203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D35CE1E" w14:textId="77777777" w:rsidR="007E2031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54313A80" w14:textId="77777777" w:rsidR="007E2031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7F9E2606" w14:textId="77777777" w:rsidR="007E2031" w:rsidRDefault="00000000">
            <w:r>
              <w:t>1293</w:t>
            </w:r>
          </w:p>
        </w:tc>
        <w:tc>
          <w:tcPr>
            <w:tcW w:w="1330" w:type="dxa"/>
            <w:vAlign w:val="center"/>
          </w:tcPr>
          <w:p w14:paraId="7125B91A" w14:textId="77777777" w:rsidR="007E2031" w:rsidRDefault="00000000">
            <w:r>
              <w:t>15277</w:t>
            </w:r>
          </w:p>
        </w:tc>
        <w:tc>
          <w:tcPr>
            <w:tcW w:w="1330" w:type="dxa"/>
            <w:vMerge/>
            <w:vAlign w:val="center"/>
          </w:tcPr>
          <w:p w14:paraId="4F3AFD46" w14:textId="77777777" w:rsidR="007E2031" w:rsidRDefault="007E2031"/>
        </w:tc>
        <w:tc>
          <w:tcPr>
            <w:tcW w:w="1330" w:type="dxa"/>
            <w:vAlign w:val="center"/>
          </w:tcPr>
          <w:p w14:paraId="251356C0" w14:textId="77777777" w:rsidR="007E2031" w:rsidRDefault="00000000">
            <w:r>
              <w:t>8.876</w:t>
            </w:r>
          </w:p>
        </w:tc>
      </w:tr>
      <w:tr w:rsidR="007E2031" w14:paraId="0B0D0D27" w14:textId="77777777">
        <w:tc>
          <w:tcPr>
            <w:tcW w:w="1822" w:type="dxa"/>
            <w:vAlign w:val="center"/>
          </w:tcPr>
          <w:p w14:paraId="2F640B40" w14:textId="77777777" w:rsidR="007E2031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2C1061DB" w14:textId="77777777" w:rsidR="007E2031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14:paraId="0B86CC9A" w14:textId="77777777" w:rsidR="007E203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D63F2B5" w14:textId="77777777" w:rsidR="007E2031" w:rsidRDefault="00000000">
            <w:r>
              <w:t>527</w:t>
            </w:r>
          </w:p>
        </w:tc>
        <w:tc>
          <w:tcPr>
            <w:tcW w:w="1330" w:type="dxa"/>
            <w:vAlign w:val="center"/>
          </w:tcPr>
          <w:p w14:paraId="0E62DD87" w14:textId="77777777" w:rsidR="007E2031" w:rsidRDefault="00000000">
            <w:r>
              <w:t>13268</w:t>
            </w:r>
          </w:p>
        </w:tc>
        <w:tc>
          <w:tcPr>
            <w:tcW w:w="1330" w:type="dxa"/>
            <w:vMerge/>
            <w:vAlign w:val="center"/>
          </w:tcPr>
          <w:p w14:paraId="01D93A5F" w14:textId="77777777" w:rsidR="007E2031" w:rsidRDefault="007E2031"/>
        </w:tc>
        <w:tc>
          <w:tcPr>
            <w:tcW w:w="1330" w:type="dxa"/>
            <w:vAlign w:val="center"/>
          </w:tcPr>
          <w:p w14:paraId="05A0F614" w14:textId="77777777" w:rsidR="007E2031" w:rsidRDefault="00000000">
            <w:r>
              <w:t>7.709</w:t>
            </w:r>
          </w:p>
        </w:tc>
      </w:tr>
      <w:tr w:rsidR="007E2031" w14:paraId="5D7CB7C3" w14:textId="77777777">
        <w:tc>
          <w:tcPr>
            <w:tcW w:w="1822" w:type="dxa"/>
            <w:vAlign w:val="center"/>
          </w:tcPr>
          <w:p w14:paraId="0EBE37E6" w14:textId="77777777" w:rsidR="007E203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3273399E" w14:textId="77777777" w:rsidR="007E2031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097624CA" w14:textId="77777777" w:rsidR="007E203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46E0A50" w14:textId="77777777" w:rsidR="007E2031" w:rsidRDefault="00000000">
            <w:r>
              <w:t>115</w:t>
            </w:r>
          </w:p>
        </w:tc>
        <w:tc>
          <w:tcPr>
            <w:tcW w:w="1330" w:type="dxa"/>
            <w:vAlign w:val="center"/>
          </w:tcPr>
          <w:p w14:paraId="5C8E69FD" w14:textId="77777777" w:rsidR="007E2031" w:rsidRDefault="00000000">
            <w:r>
              <w:t>4635</w:t>
            </w:r>
          </w:p>
        </w:tc>
        <w:tc>
          <w:tcPr>
            <w:tcW w:w="1330" w:type="dxa"/>
            <w:vMerge/>
            <w:vAlign w:val="center"/>
          </w:tcPr>
          <w:p w14:paraId="5E850153" w14:textId="77777777" w:rsidR="007E2031" w:rsidRDefault="007E2031"/>
        </w:tc>
        <w:tc>
          <w:tcPr>
            <w:tcW w:w="1330" w:type="dxa"/>
            <w:vAlign w:val="center"/>
          </w:tcPr>
          <w:p w14:paraId="2F90B501" w14:textId="77777777" w:rsidR="007E2031" w:rsidRDefault="00000000">
            <w:r>
              <w:t>2.693</w:t>
            </w:r>
          </w:p>
        </w:tc>
      </w:tr>
      <w:tr w:rsidR="007E2031" w14:paraId="795183E5" w14:textId="77777777">
        <w:tc>
          <w:tcPr>
            <w:tcW w:w="1822" w:type="dxa"/>
            <w:vAlign w:val="center"/>
          </w:tcPr>
          <w:p w14:paraId="14A289DC" w14:textId="77777777" w:rsidR="007E2031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A8F847B" w14:textId="77777777" w:rsidR="007E2031" w:rsidRDefault="00000000">
            <w:r>
              <w:t>16.79</w:t>
            </w:r>
          </w:p>
        </w:tc>
        <w:tc>
          <w:tcPr>
            <w:tcW w:w="854" w:type="dxa"/>
            <w:vAlign w:val="center"/>
          </w:tcPr>
          <w:p w14:paraId="2EDA2812" w14:textId="77777777" w:rsidR="007E2031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023FF5A9" w14:textId="77777777" w:rsidR="007E2031" w:rsidRDefault="00000000">
            <w:r>
              <w:t>163</w:t>
            </w:r>
          </w:p>
        </w:tc>
        <w:tc>
          <w:tcPr>
            <w:tcW w:w="1330" w:type="dxa"/>
            <w:vAlign w:val="center"/>
          </w:tcPr>
          <w:p w14:paraId="6AC013EE" w14:textId="77777777" w:rsidR="007E2031" w:rsidRDefault="00000000">
            <w:r>
              <w:t>2734</w:t>
            </w:r>
          </w:p>
        </w:tc>
        <w:tc>
          <w:tcPr>
            <w:tcW w:w="1330" w:type="dxa"/>
            <w:vMerge/>
            <w:vAlign w:val="center"/>
          </w:tcPr>
          <w:p w14:paraId="65C992DD" w14:textId="77777777" w:rsidR="007E2031" w:rsidRDefault="007E2031"/>
        </w:tc>
        <w:tc>
          <w:tcPr>
            <w:tcW w:w="1330" w:type="dxa"/>
            <w:vAlign w:val="center"/>
          </w:tcPr>
          <w:p w14:paraId="01140D5E" w14:textId="77777777" w:rsidR="007E2031" w:rsidRDefault="00000000">
            <w:r>
              <w:t>1.589</w:t>
            </w:r>
          </w:p>
        </w:tc>
      </w:tr>
      <w:tr w:rsidR="007E2031" w14:paraId="6DE0858D" w14:textId="77777777">
        <w:tc>
          <w:tcPr>
            <w:tcW w:w="1822" w:type="dxa"/>
            <w:vAlign w:val="center"/>
          </w:tcPr>
          <w:p w14:paraId="473DE399" w14:textId="77777777" w:rsidR="007E2031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2C515041" w14:textId="77777777" w:rsidR="007E2031" w:rsidRDefault="00000000">
            <w:r>
              <w:t>33.58</w:t>
            </w:r>
          </w:p>
        </w:tc>
        <w:tc>
          <w:tcPr>
            <w:tcW w:w="854" w:type="dxa"/>
            <w:vAlign w:val="center"/>
          </w:tcPr>
          <w:p w14:paraId="4680A820" w14:textId="77777777" w:rsidR="007E203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0BEBDA6" w14:textId="77777777" w:rsidR="007E2031" w:rsidRDefault="00000000">
            <w:r>
              <w:t>507</w:t>
            </w:r>
          </w:p>
        </w:tc>
        <w:tc>
          <w:tcPr>
            <w:tcW w:w="1330" w:type="dxa"/>
            <w:vAlign w:val="center"/>
          </w:tcPr>
          <w:p w14:paraId="407E63F8" w14:textId="77777777" w:rsidR="007E2031" w:rsidRDefault="00000000">
            <w:r>
              <w:t>17019</w:t>
            </w:r>
          </w:p>
        </w:tc>
        <w:tc>
          <w:tcPr>
            <w:tcW w:w="1330" w:type="dxa"/>
            <w:vMerge/>
            <w:vAlign w:val="center"/>
          </w:tcPr>
          <w:p w14:paraId="4BCDF2B1" w14:textId="77777777" w:rsidR="007E2031" w:rsidRDefault="007E2031"/>
        </w:tc>
        <w:tc>
          <w:tcPr>
            <w:tcW w:w="1330" w:type="dxa"/>
            <w:vAlign w:val="center"/>
          </w:tcPr>
          <w:p w14:paraId="36E442B9" w14:textId="77777777" w:rsidR="007E2031" w:rsidRDefault="00000000">
            <w:r>
              <w:t>9.888</w:t>
            </w:r>
          </w:p>
        </w:tc>
      </w:tr>
      <w:tr w:rsidR="007E2031" w14:paraId="719DA5B3" w14:textId="77777777">
        <w:tc>
          <w:tcPr>
            <w:tcW w:w="1822" w:type="dxa"/>
            <w:vAlign w:val="center"/>
          </w:tcPr>
          <w:p w14:paraId="597063F6" w14:textId="77777777" w:rsidR="007E203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47B7CA61" w14:textId="77777777" w:rsidR="007E2031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70DBC84C" w14:textId="77777777" w:rsidR="007E203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A9FFC61" w14:textId="77777777" w:rsidR="007E2031" w:rsidRDefault="00000000">
            <w:r>
              <w:t>466</w:t>
            </w:r>
          </w:p>
        </w:tc>
        <w:tc>
          <w:tcPr>
            <w:tcW w:w="1330" w:type="dxa"/>
            <w:vAlign w:val="center"/>
          </w:tcPr>
          <w:p w14:paraId="26A1D6F4" w14:textId="77777777" w:rsidR="007E2031" w:rsidRDefault="00000000">
            <w:r>
              <w:t>9901</w:t>
            </w:r>
          </w:p>
        </w:tc>
        <w:tc>
          <w:tcPr>
            <w:tcW w:w="1330" w:type="dxa"/>
            <w:vMerge/>
            <w:vAlign w:val="center"/>
          </w:tcPr>
          <w:p w14:paraId="29C00D95" w14:textId="77777777" w:rsidR="007E2031" w:rsidRDefault="007E2031"/>
        </w:tc>
        <w:tc>
          <w:tcPr>
            <w:tcW w:w="1330" w:type="dxa"/>
            <w:vAlign w:val="center"/>
          </w:tcPr>
          <w:p w14:paraId="47D5D6C9" w14:textId="77777777" w:rsidR="007E2031" w:rsidRDefault="00000000">
            <w:r>
              <w:t>5.753</w:t>
            </w:r>
          </w:p>
        </w:tc>
      </w:tr>
      <w:tr w:rsidR="007E2031" w14:paraId="5AFB953C" w14:textId="77777777">
        <w:tc>
          <w:tcPr>
            <w:tcW w:w="1822" w:type="dxa"/>
            <w:vAlign w:val="center"/>
          </w:tcPr>
          <w:p w14:paraId="47EAA536" w14:textId="77777777" w:rsidR="007E2031" w:rsidRDefault="00000000">
            <w:r>
              <w:t>门诊</w:t>
            </w:r>
            <w:r>
              <w:t>-</w:t>
            </w:r>
            <w:r>
              <w:t>挂号大厅</w:t>
            </w:r>
          </w:p>
        </w:tc>
        <w:tc>
          <w:tcPr>
            <w:tcW w:w="1556" w:type="dxa"/>
            <w:vAlign w:val="center"/>
          </w:tcPr>
          <w:p w14:paraId="0FD0D2B9" w14:textId="77777777" w:rsidR="007E2031" w:rsidRDefault="00000000">
            <w:r>
              <w:t>24.09</w:t>
            </w:r>
          </w:p>
        </w:tc>
        <w:tc>
          <w:tcPr>
            <w:tcW w:w="854" w:type="dxa"/>
            <w:vAlign w:val="center"/>
          </w:tcPr>
          <w:p w14:paraId="5930CF55" w14:textId="77777777" w:rsidR="007E203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08EDEB3" w14:textId="77777777" w:rsidR="007E2031" w:rsidRDefault="00000000">
            <w:r>
              <w:t>474</w:t>
            </w:r>
          </w:p>
        </w:tc>
        <w:tc>
          <w:tcPr>
            <w:tcW w:w="1330" w:type="dxa"/>
            <w:vAlign w:val="center"/>
          </w:tcPr>
          <w:p w14:paraId="4402454E" w14:textId="77777777" w:rsidR="007E2031" w:rsidRDefault="00000000">
            <w:r>
              <w:t>11420</w:t>
            </w:r>
          </w:p>
        </w:tc>
        <w:tc>
          <w:tcPr>
            <w:tcW w:w="1330" w:type="dxa"/>
            <w:vMerge/>
            <w:vAlign w:val="center"/>
          </w:tcPr>
          <w:p w14:paraId="262997BB" w14:textId="77777777" w:rsidR="007E2031" w:rsidRDefault="007E2031"/>
        </w:tc>
        <w:tc>
          <w:tcPr>
            <w:tcW w:w="1330" w:type="dxa"/>
            <w:vAlign w:val="center"/>
          </w:tcPr>
          <w:p w14:paraId="24AEA4F8" w14:textId="77777777" w:rsidR="007E2031" w:rsidRDefault="00000000">
            <w:r>
              <w:t>6.635</w:t>
            </w:r>
          </w:p>
        </w:tc>
      </w:tr>
      <w:tr w:rsidR="007E2031" w14:paraId="230BA3F9" w14:textId="77777777">
        <w:tc>
          <w:tcPr>
            <w:tcW w:w="7990" w:type="dxa"/>
            <w:gridSpan w:val="6"/>
            <w:vAlign w:val="center"/>
          </w:tcPr>
          <w:p w14:paraId="00990228" w14:textId="77777777" w:rsidR="007E2031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8F46677" w14:textId="77777777" w:rsidR="007E2031" w:rsidRDefault="00000000">
            <w:r>
              <w:t>49.328</w:t>
            </w:r>
          </w:p>
        </w:tc>
      </w:tr>
    </w:tbl>
    <w:p w14:paraId="109E440A" w14:textId="77777777" w:rsidR="007E2031" w:rsidRDefault="00000000">
      <w:pPr>
        <w:pStyle w:val="2"/>
        <w:widowControl w:val="0"/>
      </w:pPr>
      <w:bookmarkStart w:id="68" w:name="_Toc155284965"/>
      <w:r>
        <w:t>生活热水</w:t>
      </w:r>
      <w:bookmarkEnd w:id="68"/>
    </w:p>
    <w:p w14:paraId="22A4F4C9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69" w:name="_Toc155284966"/>
      <w:r>
        <w:rPr>
          <w:color w:val="000000"/>
        </w:rPr>
        <w:t>热水需求</w:t>
      </w:r>
      <w:bookmarkEnd w:id="6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7E2031" w14:paraId="231BB546" w14:textId="77777777">
        <w:tc>
          <w:tcPr>
            <w:tcW w:w="1550" w:type="dxa"/>
            <w:shd w:val="clear" w:color="auto" w:fill="E6E6E6"/>
            <w:vAlign w:val="center"/>
          </w:tcPr>
          <w:p w14:paraId="2D4F873E" w14:textId="77777777" w:rsidR="007E203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042AE7" w14:textId="77777777" w:rsidR="007E203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EECC27" w14:textId="77777777" w:rsidR="007E203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1AC971" w14:textId="77777777" w:rsidR="007E2031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AE9C49" w14:textId="77777777" w:rsidR="007E203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0AE8B1D" w14:textId="77777777" w:rsidR="007E203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E2031" w14:paraId="200EA1DB" w14:textId="77777777">
        <w:tc>
          <w:tcPr>
            <w:tcW w:w="1550" w:type="dxa"/>
            <w:vAlign w:val="center"/>
          </w:tcPr>
          <w:p w14:paraId="7905FAD2" w14:textId="77777777" w:rsidR="007E2031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7574338F" w14:textId="77777777" w:rsidR="007E2031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5EAFD19" w14:textId="77777777" w:rsidR="007E2031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2FC5D35" w14:textId="77777777" w:rsidR="007E2031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46908BC7" w14:textId="77777777" w:rsidR="007E203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24F1CBF" w14:textId="77777777" w:rsidR="007E2031" w:rsidRDefault="00000000">
            <w:r>
              <w:t>18778</w:t>
            </w:r>
          </w:p>
        </w:tc>
      </w:tr>
      <w:tr w:rsidR="007E2031" w14:paraId="39EFAC9C" w14:textId="77777777">
        <w:tc>
          <w:tcPr>
            <w:tcW w:w="7750" w:type="dxa"/>
            <w:gridSpan w:val="5"/>
            <w:vAlign w:val="center"/>
          </w:tcPr>
          <w:p w14:paraId="6C64198F" w14:textId="77777777" w:rsidR="007E203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7357C55" w14:textId="77777777" w:rsidR="007E2031" w:rsidRDefault="00000000">
            <w:r>
              <w:t>18778</w:t>
            </w:r>
          </w:p>
        </w:tc>
      </w:tr>
    </w:tbl>
    <w:p w14:paraId="3ABDAD72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70" w:name="_Toc155284967"/>
      <w:r>
        <w:rPr>
          <w:color w:val="000000"/>
        </w:rPr>
        <w:t>太阳能集热</w:t>
      </w:r>
      <w:bookmarkEnd w:id="7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7E2031" w14:paraId="3DFB7746" w14:textId="77777777">
        <w:tc>
          <w:tcPr>
            <w:tcW w:w="1115" w:type="dxa"/>
            <w:shd w:val="clear" w:color="auto" w:fill="E6E6E6"/>
            <w:vAlign w:val="center"/>
          </w:tcPr>
          <w:p w14:paraId="19B3C0EA" w14:textId="77777777" w:rsidR="007E2031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FC83F6" w14:textId="77777777" w:rsidR="007E2031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5F3BA0" w14:textId="77777777" w:rsidR="007E2031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17F3900" w14:textId="77777777" w:rsidR="007E2031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8BA809B" w14:textId="77777777" w:rsidR="007E2031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5E4785A" w14:textId="77777777" w:rsidR="007E2031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78E9D774" w14:textId="77777777" w:rsidR="007E2031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7E2031" w14:paraId="365F4CA4" w14:textId="77777777">
        <w:tc>
          <w:tcPr>
            <w:tcW w:w="1115" w:type="dxa"/>
            <w:vAlign w:val="center"/>
          </w:tcPr>
          <w:p w14:paraId="731B9543" w14:textId="77777777" w:rsidR="007E2031" w:rsidRDefault="00000000">
            <w:r>
              <w:t>3</w:t>
            </w:r>
          </w:p>
        </w:tc>
        <w:tc>
          <w:tcPr>
            <w:tcW w:w="1697" w:type="dxa"/>
            <w:vAlign w:val="center"/>
          </w:tcPr>
          <w:p w14:paraId="043A2D92" w14:textId="77777777" w:rsidR="007E2031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6F2E1D3" w14:textId="77777777" w:rsidR="007E2031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6ECE46CC" w14:textId="77777777" w:rsidR="007E2031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7A7EF691" w14:textId="77777777" w:rsidR="007E2031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73C61F9E" w14:textId="77777777" w:rsidR="007E2031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12B7F5D9" w14:textId="77777777" w:rsidR="007E2031" w:rsidRDefault="00000000">
            <w:r>
              <w:t>88890</w:t>
            </w:r>
          </w:p>
        </w:tc>
      </w:tr>
      <w:tr w:rsidR="007E2031" w14:paraId="0DD4E676" w14:textId="77777777">
        <w:tc>
          <w:tcPr>
            <w:tcW w:w="7417" w:type="dxa"/>
            <w:gridSpan w:val="6"/>
            <w:vAlign w:val="center"/>
          </w:tcPr>
          <w:p w14:paraId="010BFC02" w14:textId="77777777" w:rsidR="007E2031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3CF96B1" w14:textId="77777777" w:rsidR="007E2031" w:rsidRDefault="00000000">
            <w:r>
              <w:t>88890</w:t>
            </w:r>
          </w:p>
        </w:tc>
      </w:tr>
    </w:tbl>
    <w:p w14:paraId="3B99F9DC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71" w:name="_Toc155284968"/>
      <w:r>
        <w:rPr>
          <w:color w:val="000000"/>
        </w:rPr>
        <w:t>热水设备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7E2031" w14:paraId="1E265488" w14:textId="77777777">
        <w:tc>
          <w:tcPr>
            <w:tcW w:w="3124" w:type="dxa"/>
            <w:shd w:val="clear" w:color="auto" w:fill="E6E6E6"/>
            <w:vAlign w:val="center"/>
          </w:tcPr>
          <w:p w14:paraId="1D134138" w14:textId="77777777" w:rsidR="007E203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B9C216" w14:textId="77777777" w:rsidR="007E2031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F577713" w14:textId="77777777" w:rsidR="007E203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7FC667" w14:textId="77777777" w:rsidR="007E2031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EB4798" w14:textId="77777777" w:rsidR="007E203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7E2031" w14:paraId="75B71536" w14:textId="77777777">
        <w:tc>
          <w:tcPr>
            <w:tcW w:w="3124" w:type="dxa"/>
            <w:vAlign w:val="center"/>
          </w:tcPr>
          <w:p w14:paraId="3F85B5BB" w14:textId="77777777" w:rsidR="007E2031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79995FD" w14:textId="77777777" w:rsidR="007E2031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2A1BB03A" w14:textId="77777777" w:rsidR="007E2031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03446615" w14:textId="77777777" w:rsidR="007E2031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20CF244" w14:textId="77777777" w:rsidR="007E2031" w:rsidRDefault="00000000">
            <w:r>
              <w:t>0</w:t>
            </w:r>
          </w:p>
        </w:tc>
      </w:tr>
    </w:tbl>
    <w:p w14:paraId="0BB5A8CA" w14:textId="77777777" w:rsidR="007E2031" w:rsidRDefault="007E2031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7E2031" w14:paraId="7924F761" w14:textId="77777777">
        <w:tc>
          <w:tcPr>
            <w:tcW w:w="3101" w:type="dxa"/>
            <w:shd w:val="clear" w:color="auto" w:fill="E6E6E6"/>
            <w:vAlign w:val="center"/>
          </w:tcPr>
          <w:p w14:paraId="5318FDB6" w14:textId="77777777" w:rsidR="007E2031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0CA0F08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2AF4633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10D7877D" w14:textId="77777777">
        <w:tc>
          <w:tcPr>
            <w:tcW w:w="3101" w:type="dxa"/>
            <w:shd w:val="clear" w:color="auto" w:fill="E6E6E6"/>
            <w:vAlign w:val="center"/>
          </w:tcPr>
          <w:p w14:paraId="1A333C47" w14:textId="77777777" w:rsidR="007E2031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3A9C22F8" w14:textId="77777777" w:rsidR="007E2031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12F66042" w14:textId="77777777" w:rsidR="007E2031" w:rsidRDefault="00000000">
            <w:r>
              <w:t>0.000</w:t>
            </w:r>
          </w:p>
        </w:tc>
      </w:tr>
    </w:tbl>
    <w:p w14:paraId="37759323" w14:textId="77777777" w:rsidR="007E2031" w:rsidRDefault="00000000">
      <w:pPr>
        <w:pStyle w:val="2"/>
        <w:widowControl w:val="0"/>
      </w:pPr>
      <w:bookmarkStart w:id="72" w:name="_Toc155284969"/>
      <w:r>
        <w:t>电梯</w:t>
      </w:r>
      <w:bookmarkEnd w:id="72"/>
    </w:p>
    <w:p w14:paraId="349A7F8E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73" w:name="_Toc155284970"/>
      <w:r>
        <w:rPr>
          <w:color w:val="000000"/>
        </w:rPr>
        <w:t>直梯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7E2031" w14:paraId="55656614" w14:textId="77777777">
        <w:tc>
          <w:tcPr>
            <w:tcW w:w="1256" w:type="dxa"/>
            <w:shd w:val="clear" w:color="auto" w:fill="E6E6E6"/>
            <w:vAlign w:val="center"/>
          </w:tcPr>
          <w:p w14:paraId="261C3C42" w14:textId="77777777" w:rsidR="007E2031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40895E" w14:textId="77777777" w:rsidR="007E2031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E2A95F" w14:textId="77777777" w:rsidR="007E2031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8893A1" w14:textId="77777777" w:rsidR="007E2031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945377" w14:textId="77777777" w:rsidR="007E2031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52DD1D" w14:textId="77777777" w:rsidR="007E2031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F9760E" w14:textId="77777777" w:rsidR="007E2031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932CCBA" w14:textId="77777777" w:rsidR="007E203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E4ED03" w14:textId="77777777" w:rsidR="007E2031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E2031" w14:paraId="753E893F" w14:textId="77777777">
        <w:tc>
          <w:tcPr>
            <w:tcW w:w="1256" w:type="dxa"/>
            <w:vAlign w:val="center"/>
          </w:tcPr>
          <w:p w14:paraId="2E09ECE0" w14:textId="77777777" w:rsidR="007E2031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DD11E86" w14:textId="77777777" w:rsidR="007E2031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A8CC9A7" w14:textId="77777777" w:rsidR="007E2031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620F6BE" w14:textId="77777777" w:rsidR="007E2031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9A6A028" w14:textId="77777777" w:rsidR="007E2031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85ADCCB" w14:textId="77777777" w:rsidR="007E2031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0D555C6" w14:textId="77777777" w:rsidR="007E2031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3487ADA" w14:textId="77777777" w:rsidR="007E2031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2E9DC295" w14:textId="77777777" w:rsidR="007E2031" w:rsidRDefault="00000000">
            <w:r>
              <w:t>7510</w:t>
            </w:r>
          </w:p>
        </w:tc>
      </w:tr>
      <w:tr w:rsidR="007E2031" w14:paraId="72D9B7F5" w14:textId="77777777">
        <w:tc>
          <w:tcPr>
            <w:tcW w:w="1256" w:type="dxa"/>
            <w:vAlign w:val="center"/>
          </w:tcPr>
          <w:p w14:paraId="7B241BC9" w14:textId="77777777" w:rsidR="007E2031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334AEF6C" w14:textId="77777777" w:rsidR="007E2031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CCFD062" w14:textId="77777777" w:rsidR="007E2031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B7A2AC0" w14:textId="77777777" w:rsidR="007E2031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8C6D7DA" w14:textId="77777777" w:rsidR="007E2031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F538057" w14:textId="77777777" w:rsidR="007E2031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16F61A5" w14:textId="77777777" w:rsidR="007E2031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901E131" w14:textId="77777777" w:rsidR="007E2031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1828DE02" w14:textId="77777777" w:rsidR="007E2031" w:rsidRDefault="00000000">
            <w:r>
              <w:t>7510</w:t>
            </w:r>
          </w:p>
        </w:tc>
      </w:tr>
      <w:tr w:rsidR="007E2031" w14:paraId="18CB3A8B" w14:textId="77777777">
        <w:tc>
          <w:tcPr>
            <w:tcW w:w="8185" w:type="dxa"/>
            <w:gridSpan w:val="8"/>
            <w:vAlign w:val="center"/>
          </w:tcPr>
          <w:p w14:paraId="25732BEA" w14:textId="77777777" w:rsidR="007E2031" w:rsidRDefault="00000000">
            <w:r>
              <w:lastRenderedPageBreak/>
              <w:t>总计</w:t>
            </w:r>
          </w:p>
        </w:tc>
        <w:tc>
          <w:tcPr>
            <w:tcW w:w="1131" w:type="dxa"/>
            <w:vAlign w:val="center"/>
          </w:tcPr>
          <w:p w14:paraId="4E6877DD" w14:textId="77777777" w:rsidR="007E2031" w:rsidRDefault="00000000">
            <w:r>
              <w:t>15019</w:t>
            </w:r>
          </w:p>
        </w:tc>
      </w:tr>
    </w:tbl>
    <w:p w14:paraId="4791B77E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74" w:name="_Toc155284971"/>
      <w:r>
        <w:rPr>
          <w:color w:val="000000"/>
        </w:rPr>
        <w:t>电梯碳排放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7E2031" w14:paraId="59E11567" w14:textId="77777777">
        <w:tc>
          <w:tcPr>
            <w:tcW w:w="2326" w:type="dxa"/>
            <w:shd w:val="clear" w:color="auto" w:fill="E6E6E6"/>
            <w:vAlign w:val="center"/>
          </w:tcPr>
          <w:p w14:paraId="3C39442D" w14:textId="77777777" w:rsidR="007E2031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BF93F4C" w14:textId="77777777" w:rsidR="007E203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3FE355B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A51A984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228B49B2" w14:textId="77777777">
        <w:tc>
          <w:tcPr>
            <w:tcW w:w="2326" w:type="dxa"/>
            <w:shd w:val="clear" w:color="auto" w:fill="E6E6E6"/>
            <w:vAlign w:val="center"/>
          </w:tcPr>
          <w:p w14:paraId="2AFEF233" w14:textId="77777777" w:rsidR="007E2031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119E69F1" w14:textId="77777777" w:rsidR="007E2031" w:rsidRDefault="00000000">
            <w:r>
              <w:t>7510</w:t>
            </w:r>
          </w:p>
        </w:tc>
        <w:tc>
          <w:tcPr>
            <w:tcW w:w="2501" w:type="dxa"/>
            <w:vMerge w:val="restart"/>
            <w:vAlign w:val="center"/>
          </w:tcPr>
          <w:p w14:paraId="05530D1C" w14:textId="77777777" w:rsidR="007E2031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E2A9462" w14:textId="77777777" w:rsidR="007E2031" w:rsidRDefault="00000000">
            <w:r>
              <w:t>4.363</w:t>
            </w:r>
          </w:p>
        </w:tc>
      </w:tr>
      <w:tr w:rsidR="007E2031" w14:paraId="5506914B" w14:textId="77777777">
        <w:tc>
          <w:tcPr>
            <w:tcW w:w="2326" w:type="dxa"/>
            <w:shd w:val="clear" w:color="auto" w:fill="E6E6E6"/>
            <w:vAlign w:val="center"/>
          </w:tcPr>
          <w:p w14:paraId="54970030" w14:textId="77777777" w:rsidR="007E2031" w:rsidRDefault="00000000">
            <w:r>
              <w:t>直梯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14:paraId="3FEF1910" w14:textId="77777777" w:rsidR="007E2031" w:rsidRDefault="00000000">
            <w:r>
              <w:t>7510</w:t>
            </w:r>
          </w:p>
        </w:tc>
        <w:tc>
          <w:tcPr>
            <w:tcW w:w="2501" w:type="dxa"/>
            <w:vMerge/>
            <w:vAlign w:val="center"/>
          </w:tcPr>
          <w:p w14:paraId="52A15CAB" w14:textId="77777777" w:rsidR="007E2031" w:rsidRDefault="007E2031"/>
        </w:tc>
        <w:tc>
          <w:tcPr>
            <w:tcW w:w="2337" w:type="dxa"/>
            <w:vAlign w:val="center"/>
          </w:tcPr>
          <w:p w14:paraId="136CEE81" w14:textId="77777777" w:rsidR="007E2031" w:rsidRDefault="00000000">
            <w:r>
              <w:t>4.363</w:t>
            </w:r>
          </w:p>
        </w:tc>
      </w:tr>
      <w:tr w:rsidR="007E2031" w14:paraId="0A21EEC1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7800E08E" w14:textId="77777777" w:rsidR="007E203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4B3A085" w14:textId="77777777" w:rsidR="007E2031" w:rsidRDefault="00000000">
            <w:r>
              <w:t>8.726</w:t>
            </w:r>
          </w:p>
        </w:tc>
      </w:tr>
    </w:tbl>
    <w:p w14:paraId="52D10CD2" w14:textId="77777777" w:rsidR="007E2031" w:rsidRDefault="00000000">
      <w:pPr>
        <w:pStyle w:val="2"/>
        <w:widowControl w:val="0"/>
      </w:pPr>
      <w:bookmarkStart w:id="75" w:name="_Toc155284972"/>
      <w:r>
        <w:t>光伏发电</w:t>
      </w:r>
      <w:bookmarkEnd w:id="75"/>
    </w:p>
    <w:p w14:paraId="38E5C2A9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E2031" w14:paraId="2411BC28" w14:textId="77777777">
        <w:tc>
          <w:tcPr>
            <w:tcW w:w="1398" w:type="dxa"/>
            <w:shd w:val="clear" w:color="auto" w:fill="E6E6E6"/>
            <w:vAlign w:val="center"/>
          </w:tcPr>
          <w:p w14:paraId="61699639" w14:textId="77777777" w:rsidR="007E2031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B4F7D4" w14:textId="77777777" w:rsidR="007E2031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9441CD" w14:textId="77777777" w:rsidR="007E2031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AD41C0" w14:textId="77777777" w:rsidR="007E2031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C001FE" w14:textId="77777777" w:rsidR="007E2031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71963A9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4113B04" w14:textId="77777777" w:rsidR="007E2031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E2031" w14:paraId="0B3016E8" w14:textId="77777777">
        <w:tc>
          <w:tcPr>
            <w:tcW w:w="1398" w:type="dxa"/>
            <w:vAlign w:val="center"/>
          </w:tcPr>
          <w:p w14:paraId="576C0ABE" w14:textId="77777777" w:rsidR="007E2031" w:rsidRDefault="00000000">
            <w:r>
              <w:t>200</w:t>
            </w:r>
          </w:p>
        </w:tc>
        <w:tc>
          <w:tcPr>
            <w:tcW w:w="1131" w:type="dxa"/>
            <w:vAlign w:val="center"/>
          </w:tcPr>
          <w:p w14:paraId="66E50E69" w14:textId="77777777" w:rsidR="007E2031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7C66C7DA" w14:textId="77777777" w:rsidR="007E2031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0E0E041D" w14:textId="77777777" w:rsidR="007E2031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AC08136" w14:textId="77777777" w:rsidR="007E2031" w:rsidRDefault="00000000">
            <w:r>
              <w:t>31684</w:t>
            </w:r>
          </w:p>
        </w:tc>
        <w:tc>
          <w:tcPr>
            <w:tcW w:w="1431" w:type="dxa"/>
            <w:vAlign w:val="center"/>
          </w:tcPr>
          <w:p w14:paraId="5629C2B1" w14:textId="77777777" w:rsidR="007E2031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1B1EE47C" w14:textId="77777777" w:rsidR="007E2031" w:rsidRDefault="00000000">
            <w:r>
              <w:t>18.409</w:t>
            </w:r>
          </w:p>
        </w:tc>
      </w:tr>
      <w:tr w:rsidR="007E2031" w14:paraId="777CFB02" w14:textId="77777777">
        <w:tc>
          <w:tcPr>
            <w:tcW w:w="7919" w:type="dxa"/>
            <w:gridSpan w:val="6"/>
            <w:vAlign w:val="center"/>
          </w:tcPr>
          <w:p w14:paraId="4EEB7C0D" w14:textId="77777777" w:rsidR="007E2031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3B02DA49" w14:textId="77777777" w:rsidR="007E2031" w:rsidRDefault="00000000">
            <w:r>
              <w:t>18.409</w:t>
            </w:r>
          </w:p>
        </w:tc>
      </w:tr>
    </w:tbl>
    <w:p w14:paraId="10B6696D" w14:textId="77777777" w:rsidR="007E2031" w:rsidRDefault="00000000">
      <w:pPr>
        <w:pStyle w:val="2"/>
        <w:widowControl w:val="0"/>
      </w:pPr>
      <w:bookmarkStart w:id="76" w:name="_Toc155284973"/>
      <w:r>
        <w:t>风力发电</w:t>
      </w:r>
      <w:bookmarkEnd w:id="76"/>
    </w:p>
    <w:p w14:paraId="40F72B14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53C65BF" w14:textId="77777777" w:rsidR="007E2031" w:rsidRDefault="00000000">
      <w:pPr>
        <w:pStyle w:val="1"/>
        <w:widowControl w:val="0"/>
        <w:jc w:val="both"/>
        <w:rPr>
          <w:color w:val="000000"/>
        </w:rPr>
      </w:pPr>
      <w:bookmarkStart w:id="77" w:name="_Toc155284974"/>
      <w:r>
        <w:rPr>
          <w:color w:val="000000"/>
        </w:rPr>
        <w:t>参照建筑</w:t>
      </w:r>
      <w:bookmarkEnd w:id="77"/>
    </w:p>
    <w:p w14:paraId="5918352A" w14:textId="77777777" w:rsidR="007E2031" w:rsidRDefault="00000000">
      <w:pPr>
        <w:pStyle w:val="2"/>
        <w:widowControl w:val="0"/>
      </w:pPr>
      <w:bookmarkStart w:id="78" w:name="_Toc155284975"/>
      <w:r>
        <w:t>房间类型</w:t>
      </w:r>
      <w:bookmarkEnd w:id="78"/>
    </w:p>
    <w:p w14:paraId="10BC71DD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79" w:name="_Toc155284976"/>
      <w:r>
        <w:rPr>
          <w:color w:val="000000"/>
        </w:rPr>
        <w:t>房间参数表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E2031" w14:paraId="3B5A6D86" w14:textId="77777777">
        <w:tc>
          <w:tcPr>
            <w:tcW w:w="1567" w:type="dxa"/>
            <w:shd w:val="clear" w:color="auto" w:fill="E6E6E6"/>
            <w:vAlign w:val="center"/>
          </w:tcPr>
          <w:p w14:paraId="2868EA74" w14:textId="77777777" w:rsidR="007E203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BF71C56" w14:textId="77777777" w:rsidR="007E203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206F1ED" w14:textId="77777777" w:rsidR="007E203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7BCD0A" w14:textId="77777777" w:rsidR="007E203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75DE76" w14:textId="77777777" w:rsidR="007E203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E428F0" w14:textId="77777777" w:rsidR="007E203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035162" w14:textId="77777777" w:rsidR="007E203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560068" w14:textId="77777777" w:rsidR="007E203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E2031" w14:paraId="5997E000" w14:textId="77777777">
        <w:tc>
          <w:tcPr>
            <w:tcW w:w="1567" w:type="dxa"/>
            <w:shd w:val="clear" w:color="auto" w:fill="E6E6E6"/>
            <w:vAlign w:val="center"/>
          </w:tcPr>
          <w:p w14:paraId="17287C0F" w14:textId="77777777" w:rsidR="007E203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72BFEC7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D9DC07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DADA2C" w14:textId="77777777" w:rsidR="007E20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F0BDD4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AF1A73" w14:textId="77777777" w:rsidR="007E20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967C9A" w14:textId="77777777" w:rsidR="007E20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36FD14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41DB4DF1" w14:textId="77777777">
        <w:tc>
          <w:tcPr>
            <w:tcW w:w="1567" w:type="dxa"/>
            <w:shd w:val="clear" w:color="auto" w:fill="E6E6E6"/>
            <w:vAlign w:val="center"/>
          </w:tcPr>
          <w:p w14:paraId="32794408" w14:textId="77777777" w:rsidR="007E203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7133AD30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87F2D0" w14:textId="77777777" w:rsidR="007E203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87AF074" w14:textId="77777777" w:rsidR="007E203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675247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CC5A36" w14:textId="77777777" w:rsidR="007E203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DC386" w14:textId="77777777" w:rsidR="007E203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32D9D3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6446C60D" w14:textId="77777777">
        <w:tc>
          <w:tcPr>
            <w:tcW w:w="1567" w:type="dxa"/>
            <w:shd w:val="clear" w:color="auto" w:fill="E6E6E6"/>
            <w:vAlign w:val="center"/>
          </w:tcPr>
          <w:p w14:paraId="1549EBAC" w14:textId="77777777" w:rsidR="007E2031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4FE2E626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A41047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1150C8" w14:textId="77777777" w:rsidR="007E20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54CC18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267A7A" w14:textId="77777777" w:rsidR="007E203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357848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543375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69FF60AB" w14:textId="77777777">
        <w:tc>
          <w:tcPr>
            <w:tcW w:w="1567" w:type="dxa"/>
            <w:shd w:val="clear" w:color="auto" w:fill="E6E6E6"/>
            <w:vAlign w:val="center"/>
          </w:tcPr>
          <w:p w14:paraId="0A28C38F" w14:textId="77777777" w:rsidR="007E203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58E2E877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FCFAD2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2EF8BE" w14:textId="77777777" w:rsidR="007E203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09828B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E1C929" w14:textId="77777777" w:rsidR="007E203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F32B7" w14:textId="77777777" w:rsidR="007E203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96408" w14:textId="77777777" w:rsidR="007E203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E2031" w14:paraId="2F4D6C46" w14:textId="77777777">
        <w:tc>
          <w:tcPr>
            <w:tcW w:w="1567" w:type="dxa"/>
            <w:shd w:val="clear" w:color="auto" w:fill="E6E6E6"/>
            <w:vAlign w:val="center"/>
          </w:tcPr>
          <w:p w14:paraId="052C7131" w14:textId="77777777" w:rsidR="007E2031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4FF1BF3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E00721" w14:textId="77777777" w:rsidR="007E20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7E4C43" w14:textId="77777777" w:rsidR="007E203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4086ED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84EABF" w14:textId="77777777" w:rsidR="007E203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2E6128" w14:textId="77777777" w:rsidR="007E203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51F5BF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6CF128E6" w14:textId="77777777">
        <w:tc>
          <w:tcPr>
            <w:tcW w:w="1567" w:type="dxa"/>
            <w:shd w:val="clear" w:color="auto" w:fill="E6E6E6"/>
            <w:vAlign w:val="center"/>
          </w:tcPr>
          <w:p w14:paraId="483F74D9" w14:textId="77777777" w:rsidR="007E2031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973" w:type="dxa"/>
            <w:vAlign w:val="center"/>
          </w:tcPr>
          <w:p w14:paraId="4572843F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482F70" w14:textId="77777777" w:rsidR="007E203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50D1A0" w14:textId="77777777" w:rsidR="007E203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86BD38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15DBDF" w14:textId="77777777" w:rsidR="007E203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A0BB47" w14:textId="77777777" w:rsidR="007E203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3D4E4A" w14:textId="77777777" w:rsidR="007E203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2031" w14:paraId="6B61D2DA" w14:textId="77777777">
        <w:tc>
          <w:tcPr>
            <w:tcW w:w="1567" w:type="dxa"/>
            <w:shd w:val="clear" w:color="auto" w:fill="E6E6E6"/>
            <w:vAlign w:val="center"/>
          </w:tcPr>
          <w:p w14:paraId="7ABAEC59" w14:textId="77777777" w:rsidR="007E203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973" w:type="dxa"/>
            <w:vAlign w:val="center"/>
          </w:tcPr>
          <w:p w14:paraId="700A08A4" w14:textId="77777777" w:rsidR="007E203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FA7496" w14:textId="77777777" w:rsidR="007E20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5785D1" w14:textId="77777777" w:rsidR="007E2031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B58F45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463CEF" w14:textId="77777777" w:rsidR="007E2031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C61C3" w14:textId="77777777" w:rsidR="007E203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5F2D82" w14:textId="77777777" w:rsidR="007E203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E2031" w14:paraId="3FCC96BC" w14:textId="77777777">
        <w:tc>
          <w:tcPr>
            <w:tcW w:w="1567" w:type="dxa"/>
            <w:shd w:val="clear" w:color="auto" w:fill="E6E6E6"/>
            <w:vAlign w:val="center"/>
          </w:tcPr>
          <w:p w14:paraId="22E2F480" w14:textId="77777777" w:rsidR="007E2031" w:rsidRDefault="00000000">
            <w:r>
              <w:t>门诊</w:t>
            </w:r>
            <w:r>
              <w:t>-</w:t>
            </w:r>
            <w:r>
              <w:t>挂号大厅</w:t>
            </w:r>
          </w:p>
        </w:tc>
        <w:tc>
          <w:tcPr>
            <w:tcW w:w="973" w:type="dxa"/>
            <w:vAlign w:val="center"/>
          </w:tcPr>
          <w:p w14:paraId="77CA9D5A" w14:textId="77777777" w:rsidR="007E203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3037125" w14:textId="77777777" w:rsidR="007E203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185E34" w14:textId="77777777" w:rsidR="007E2031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E2A87E" w14:textId="77777777" w:rsidR="007E203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6694B6" w14:textId="77777777" w:rsidR="007E203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63C0AA" w14:textId="77777777" w:rsidR="007E203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E31C96" w14:textId="77777777" w:rsidR="007E203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26BF87E2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0" w:name="_Toc155284977"/>
      <w:r>
        <w:rPr>
          <w:color w:val="000000"/>
        </w:rPr>
        <w:t>作息时间表</w:t>
      </w:r>
      <w:bookmarkEnd w:id="80"/>
    </w:p>
    <w:p w14:paraId="1CCCBDEC" w14:textId="77777777" w:rsidR="007E203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59ED1E2" w14:textId="77777777" w:rsidR="007E2031" w:rsidRDefault="00000000">
      <w:pPr>
        <w:pStyle w:val="2"/>
        <w:widowControl w:val="0"/>
      </w:pPr>
      <w:bookmarkStart w:id="81" w:name="_Toc155284978"/>
      <w:r>
        <w:lastRenderedPageBreak/>
        <w:t>暖通空调系统</w:t>
      </w:r>
      <w:bookmarkEnd w:id="81"/>
    </w:p>
    <w:p w14:paraId="68E6D26B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2" w:name="_Toc155284979"/>
      <w:r>
        <w:rPr>
          <w:color w:val="000000"/>
        </w:rPr>
        <w:t>系统类型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E2031" w14:paraId="3295D380" w14:textId="77777777">
        <w:tc>
          <w:tcPr>
            <w:tcW w:w="1131" w:type="dxa"/>
            <w:shd w:val="clear" w:color="auto" w:fill="E6E6E6"/>
            <w:vAlign w:val="center"/>
          </w:tcPr>
          <w:p w14:paraId="7A2354DE" w14:textId="77777777" w:rsidR="007E203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87BCE79" w14:textId="77777777" w:rsidR="007E203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ACBB52" w14:textId="77777777" w:rsidR="007E203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9AF793" w14:textId="77777777" w:rsidR="007E203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D18CAD9" w14:textId="77777777" w:rsidR="007E20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B2AC35D" w14:textId="77777777" w:rsidR="007E2031" w:rsidRDefault="00000000">
            <w:pPr>
              <w:jc w:val="center"/>
            </w:pPr>
            <w:r>
              <w:t>包含的房间</w:t>
            </w:r>
          </w:p>
        </w:tc>
      </w:tr>
      <w:tr w:rsidR="007E2031" w14:paraId="152E5074" w14:textId="77777777">
        <w:tc>
          <w:tcPr>
            <w:tcW w:w="1131" w:type="dxa"/>
            <w:vAlign w:val="center"/>
          </w:tcPr>
          <w:p w14:paraId="38DFB423" w14:textId="77777777" w:rsidR="007E203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90E65FF" w14:textId="77777777" w:rsidR="007E2031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386BEC30" w14:textId="77777777" w:rsidR="007E203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1F50AD5B" w14:textId="77777777" w:rsidR="007E2031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5172D35" w14:textId="77777777" w:rsidR="007E2031" w:rsidRDefault="00000000">
            <w:r>
              <w:t>同设计建筑</w:t>
            </w:r>
          </w:p>
        </w:tc>
      </w:tr>
    </w:tbl>
    <w:p w14:paraId="2CD131E8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3" w:name="_Toc155284980"/>
      <w:r>
        <w:rPr>
          <w:color w:val="000000"/>
        </w:rPr>
        <w:t>制冷系统</w:t>
      </w:r>
      <w:bookmarkEnd w:id="83"/>
    </w:p>
    <w:p w14:paraId="70745ADC" w14:textId="77777777" w:rsidR="007E20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E2031" w14:paraId="1D71804E" w14:textId="77777777">
        <w:tc>
          <w:tcPr>
            <w:tcW w:w="1550" w:type="dxa"/>
            <w:shd w:val="clear" w:color="auto" w:fill="E6E6E6"/>
            <w:vAlign w:val="center"/>
          </w:tcPr>
          <w:p w14:paraId="3ACE91FF" w14:textId="77777777" w:rsidR="007E2031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C3C904" w14:textId="77777777" w:rsidR="007E2031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036F13" w14:textId="77777777" w:rsidR="007E2031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C916D3" w14:textId="77777777" w:rsidR="007E203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7D7E49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B628412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2AE0B189" w14:textId="77777777">
        <w:tc>
          <w:tcPr>
            <w:tcW w:w="1550" w:type="dxa"/>
            <w:shd w:val="clear" w:color="auto" w:fill="E6E6E6"/>
            <w:vAlign w:val="center"/>
          </w:tcPr>
          <w:p w14:paraId="2653FB0B" w14:textId="77777777" w:rsidR="007E2031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7ED28C24" w14:textId="77777777" w:rsidR="007E203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6E57354A" w14:textId="77777777" w:rsidR="007E2031" w:rsidRDefault="00000000">
            <w:r>
              <w:t>839683</w:t>
            </w:r>
          </w:p>
        </w:tc>
        <w:tc>
          <w:tcPr>
            <w:tcW w:w="1550" w:type="dxa"/>
            <w:vAlign w:val="center"/>
          </w:tcPr>
          <w:p w14:paraId="22A44D99" w14:textId="77777777" w:rsidR="007E2031" w:rsidRDefault="00000000">
            <w:r>
              <w:t>209921</w:t>
            </w:r>
          </w:p>
        </w:tc>
        <w:tc>
          <w:tcPr>
            <w:tcW w:w="1550" w:type="dxa"/>
            <w:vAlign w:val="center"/>
          </w:tcPr>
          <w:p w14:paraId="1441A7D9" w14:textId="77777777" w:rsidR="007E2031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35D0EB53" w14:textId="77777777" w:rsidR="007E2031" w:rsidRDefault="00000000">
            <w:r>
              <w:t>121.964</w:t>
            </w:r>
          </w:p>
        </w:tc>
      </w:tr>
    </w:tbl>
    <w:p w14:paraId="09079B35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4" w:name="_Toc155284981"/>
      <w:r>
        <w:rPr>
          <w:color w:val="000000"/>
        </w:rPr>
        <w:t>供暖系统</w:t>
      </w:r>
      <w:bookmarkEnd w:id="84"/>
    </w:p>
    <w:p w14:paraId="03D9E9D8" w14:textId="77777777" w:rsidR="007E203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E2031" w14:paraId="0972B6E6" w14:textId="77777777">
        <w:tc>
          <w:tcPr>
            <w:tcW w:w="1550" w:type="dxa"/>
            <w:shd w:val="clear" w:color="auto" w:fill="E6E6E6"/>
            <w:vAlign w:val="center"/>
          </w:tcPr>
          <w:p w14:paraId="59ECAFAD" w14:textId="77777777" w:rsidR="007E2031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1C6021" w14:textId="77777777" w:rsidR="007E2031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A0BB7D" w14:textId="77777777" w:rsidR="007E2031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457AA8" w14:textId="77777777" w:rsidR="007E203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7F6D7A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F97B11E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4BBC0473" w14:textId="77777777">
        <w:tc>
          <w:tcPr>
            <w:tcW w:w="1550" w:type="dxa"/>
            <w:shd w:val="clear" w:color="auto" w:fill="E6E6E6"/>
            <w:vAlign w:val="center"/>
          </w:tcPr>
          <w:p w14:paraId="10DF57B8" w14:textId="77777777" w:rsidR="007E2031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6334F03A" w14:textId="77777777" w:rsidR="007E203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00F0DEBB" w14:textId="77777777" w:rsidR="007E2031" w:rsidRDefault="00000000">
            <w:r>
              <w:t>3976</w:t>
            </w:r>
          </w:p>
        </w:tc>
        <w:tc>
          <w:tcPr>
            <w:tcW w:w="1550" w:type="dxa"/>
            <w:vAlign w:val="center"/>
          </w:tcPr>
          <w:p w14:paraId="339D5080" w14:textId="77777777" w:rsidR="007E2031" w:rsidRDefault="00000000">
            <w:r>
              <w:t>994</w:t>
            </w:r>
          </w:p>
        </w:tc>
        <w:tc>
          <w:tcPr>
            <w:tcW w:w="1550" w:type="dxa"/>
            <w:vAlign w:val="center"/>
          </w:tcPr>
          <w:p w14:paraId="35260A8E" w14:textId="77777777" w:rsidR="007E2031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F6FB694" w14:textId="77777777" w:rsidR="007E2031" w:rsidRDefault="00000000">
            <w:r>
              <w:t>0.578</w:t>
            </w:r>
          </w:p>
        </w:tc>
      </w:tr>
    </w:tbl>
    <w:p w14:paraId="07038636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5" w:name="_Toc155284982"/>
      <w:r>
        <w:rPr>
          <w:color w:val="000000"/>
        </w:rPr>
        <w:t>空调风机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E2031" w14:paraId="3A99145A" w14:textId="77777777">
        <w:tc>
          <w:tcPr>
            <w:tcW w:w="2326" w:type="dxa"/>
            <w:shd w:val="clear" w:color="auto" w:fill="E6E6E6"/>
            <w:vAlign w:val="center"/>
          </w:tcPr>
          <w:p w14:paraId="2D4079EB" w14:textId="77777777" w:rsidR="007E2031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D91FDF8" w14:textId="77777777" w:rsidR="007E203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4C8E585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A19CB4D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76F97E9F" w14:textId="77777777">
        <w:tc>
          <w:tcPr>
            <w:tcW w:w="2326" w:type="dxa"/>
            <w:shd w:val="clear" w:color="auto" w:fill="E6E6E6"/>
            <w:vAlign w:val="center"/>
          </w:tcPr>
          <w:p w14:paraId="1DAE9032" w14:textId="77777777" w:rsidR="007E2031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CDE9D4A" w14:textId="77777777" w:rsidR="007E2031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1344F288" w14:textId="77777777" w:rsidR="007E2031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7190C4B" w14:textId="77777777" w:rsidR="007E2031" w:rsidRDefault="00000000">
            <w:r>
              <w:t>0.000</w:t>
            </w:r>
          </w:p>
        </w:tc>
      </w:tr>
      <w:tr w:rsidR="007E2031" w14:paraId="0F47E7F8" w14:textId="77777777">
        <w:tc>
          <w:tcPr>
            <w:tcW w:w="2326" w:type="dxa"/>
            <w:shd w:val="clear" w:color="auto" w:fill="E6E6E6"/>
            <w:vAlign w:val="center"/>
          </w:tcPr>
          <w:p w14:paraId="5C7B90BF" w14:textId="77777777" w:rsidR="007E2031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B6CDA50" w14:textId="77777777" w:rsidR="007E203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9FFEA41" w14:textId="77777777" w:rsidR="007E2031" w:rsidRDefault="007E2031"/>
        </w:tc>
        <w:tc>
          <w:tcPr>
            <w:tcW w:w="2337" w:type="dxa"/>
            <w:vAlign w:val="center"/>
          </w:tcPr>
          <w:p w14:paraId="19CAAC7D" w14:textId="77777777" w:rsidR="007E2031" w:rsidRDefault="00000000">
            <w:r>
              <w:t>0.000</w:t>
            </w:r>
          </w:p>
        </w:tc>
      </w:tr>
      <w:tr w:rsidR="007E2031" w14:paraId="1524EBCF" w14:textId="77777777">
        <w:tc>
          <w:tcPr>
            <w:tcW w:w="2326" w:type="dxa"/>
            <w:shd w:val="clear" w:color="auto" w:fill="E6E6E6"/>
            <w:vAlign w:val="center"/>
          </w:tcPr>
          <w:p w14:paraId="549ABD2E" w14:textId="77777777" w:rsidR="007E2031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F586E5E" w14:textId="77777777" w:rsidR="007E203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E8EF221" w14:textId="77777777" w:rsidR="007E2031" w:rsidRDefault="007E2031"/>
        </w:tc>
        <w:tc>
          <w:tcPr>
            <w:tcW w:w="2337" w:type="dxa"/>
            <w:vAlign w:val="center"/>
          </w:tcPr>
          <w:p w14:paraId="1CEB97A2" w14:textId="77777777" w:rsidR="007E2031" w:rsidRDefault="00000000">
            <w:r>
              <w:t>0.000</w:t>
            </w:r>
          </w:p>
        </w:tc>
      </w:tr>
      <w:tr w:rsidR="007E2031" w14:paraId="280D8BB4" w14:textId="77777777">
        <w:tc>
          <w:tcPr>
            <w:tcW w:w="2326" w:type="dxa"/>
            <w:shd w:val="clear" w:color="auto" w:fill="E6E6E6"/>
            <w:vAlign w:val="center"/>
          </w:tcPr>
          <w:p w14:paraId="44772264" w14:textId="77777777" w:rsidR="007E2031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96F2707" w14:textId="77777777" w:rsidR="007E203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8390313" w14:textId="77777777" w:rsidR="007E2031" w:rsidRDefault="007E2031"/>
        </w:tc>
        <w:tc>
          <w:tcPr>
            <w:tcW w:w="2337" w:type="dxa"/>
            <w:vAlign w:val="center"/>
          </w:tcPr>
          <w:p w14:paraId="2E37A6FA" w14:textId="77777777" w:rsidR="007E2031" w:rsidRDefault="00000000">
            <w:r>
              <w:t>0.0000</w:t>
            </w:r>
          </w:p>
        </w:tc>
      </w:tr>
      <w:tr w:rsidR="007E2031" w14:paraId="3145199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AB54BCA" w14:textId="77777777" w:rsidR="007E203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8293E3B" w14:textId="77777777" w:rsidR="007E2031" w:rsidRDefault="00000000">
            <w:r>
              <w:t>0.000</w:t>
            </w:r>
          </w:p>
        </w:tc>
      </w:tr>
    </w:tbl>
    <w:p w14:paraId="42F3FD51" w14:textId="77777777" w:rsidR="007E2031" w:rsidRDefault="00000000">
      <w:pPr>
        <w:pStyle w:val="2"/>
        <w:widowControl w:val="0"/>
      </w:pPr>
      <w:bookmarkStart w:id="86" w:name="_Toc155284983"/>
      <w:r>
        <w:t>照明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E2031" w14:paraId="483D95AB" w14:textId="77777777">
        <w:tc>
          <w:tcPr>
            <w:tcW w:w="1822" w:type="dxa"/>
            <w:shd w:val="clear" w:color="auto" w:fill="E6E6E6"/>
            <w:vAlign w:val="center"/>
          </w:tcPr>
          <w:p w14:paraId="2549D422" w14:textId="77777777" w:rsidR="007E2031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5BEFAD" w14:textId="77777777" w:rsidR="007E203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E0672BA" w14:textId="77777777" w:rsidR="007E2031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86C09DC" w14:textId="77777777" w:rsidR="007E203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3C310EA" w14:textId="77777777" w:rsidR="007E2031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6CD298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2D81F82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7EC84890" w14:textId="77777777">
        <w:tc>
          <w:tcPr>
            <w:tcW w:w="1822" w:type="dxa"/>
            <w:vAlign w:val="center"/>
          </w:tcPr>
          <w:p w14:paraId="7DA399FC" w14:textId="77777777" w:rsidR="007E203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85742B9" w14:textId="77777777" w:rsidR="007E2031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6A77585" w14:textId="77777777" w:rsidR="007E2031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31543FA4" w14:textId="77777777" w:rsidR="007E2031" w:rsidRDefault="00000000">
            <w:r>
              <w:t>704</w:t>
            </w:r>
          </w:p>
        </w:tc>
        <w:tc>
          <w:tcPr>
            <w:tcW w:w="1330" w:type="dxa"/>
            <w:vAlign w:val="center"/>
          </w:tcPr>
          <w:p w14:paraId="081A45A2" w14:textId="77777777" w:rsidR="007E2031" w:rsidRDefault="00000000">
            <w:r>
              <w:t>10647</w:t>
            </w:r>
          </w:p>
        </w:tc>
        <w:tc>
          <w:tcPr>
            <w:tcW w:w="1330" w:type="dxa"/>
            <w:vMerge w:val="restart"/>
            <w:vAlign w:val="center"/>
          </w:tcPr>
          <w:p w14:paraId="72EDFD2A" w14:textId="77777777" w:rsidR="007E2031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2F161FA2" w14:textId="77777777" w:rsidR="007E2031" w:rsidRDefault="00000000">
            <w:r>
              <w:t>6.186</w:t>
            </w:r>
          </w:p>
        </w:tc>
      </w:tr>
      <w:tr w:rsidR="007E2031" w14:paraId="625ADBED" w14:textId="77777777">
        <w:tc>
          <w:tcPr>
            <w:tcW w:w="1822" w:type="dxa"/>
            <w:vAlign w:val="center"/>
          </w:tcPr>
          <w:p w14:paraId="6494BDC9" w14:textId="77777777" w:rsidR="007E203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941C36D" w14:textId="77777777" w:rsidR="007E2031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2AF30CA8" w14:textId="77777777" w:rsidR="007E2031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49395DA0" w14:textId="77777777" w:rsidR="007E2031" w:rsidRDefault="00000000">
            <w:r>
              <w:t>1293</w:t>
            </w:r>
          </w:p>
        </w:tc>
        <w:tc>
          <w:tcPr>
            <w:tcW w:w="1330" w:type="dxa"/>
            <w:vAlign w:val="center"/>
          </w:tcPr>
          <w:p w14:paraId="38C99FBD" w14:textId="77777777" w:rsidR="007E2031" w:rsidRDefault="00000000">
            <w:r>
              <w:t>15277</w:t>
            </w:r>
          </w:p>
        </w:tc>
        <w:tc>
          <w:tcPr>
            <w:tcW w:w="1330" w:type="dxa"/>
            <w:vMerge/>
            <w:vAlign w:val="center"/>
          </w:tcPr>
          <w:p w14:paraId="2A01DC9E" w14:textId="77777777" w:rsidR="007E2031" w:rsidRDefault="007E2031"/>
        </w:tc>
        <w:tc>
          <w:tcPr>
            <w:tcW w:w="1330" w:type="dxa"/>
            <w:vAlign w:val="center"/>
          </w:tcPr>
          <w:p w14:paraId="247973C4" w14:textId="77777777" w:rsidR="007E2031" w:rsidRDefault="00000000">
            <w:r>
              <w:t>8.876</w:t>
            </w:r>
          </w:p>
        </w:tc>
      </w:tr>
      <w:tr w:rsidR="007E2031" w14:paraId="0B3968CB" w14:textId="77777777">
        <w:tc>
          <w:tcPr>
            <w:tcW w:w="1822" w:type="dxa"/>
            <w:vAlign w:val="center"/>
          </w:tcPr>
          <w:p w14:paraId="52B3F601" w14:textId="77777777" w:rsidR="007E2031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5CF15536" w14:textId="77777777" w:rsidR="007E2031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14:paraId="315ED215" w14:textId="77777777" w:rsidR="007E203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DAE44D3" w14:textId="77777777" w:rsidR="007E2031" w:rsidRDefault="00000000">
            <w:r>
              <w:t>527</w:t>
            </w:r>
          </w:p>
        </w:tc>
        <w:tc>
          <w:tcPr>
            <w:tcW w:w="1330" w:type="dxa"/>
            <w:vAlign w:val="center"/>
          </w:tcPr>
          <w:p w14:paraId="41931A49" w14:textId="77777777" w:rsidR="007E2031" w:rsidRDefault="00000000">
            <w:r>
              <w:t>13268</w:t>
            </w:r>
          </w:p>
        </w:tc>
        <w:tc>
          <w:tcPr>
            <w:tcW w:w="1330" w:type="dxa"/>
            <w:vMerge/>
            <w:vAlign w:val="center"/>
          </w:tcPr>
          <w:p w14:paraId="43642EDF" w14:textId="77777777" w:rsidR="007E2031" w:rsidRDefault="007E2031"/>
        </w:tc>
        <w:tc>
          <w:tcPr>
            <w:tcW w:w="1330" w:type="dxa"/>
            <w:vAlign w:val="center"/>
          </w:tcPr>
          <w:p w14:paraId="7566FE5F" w14:textId="77777777" w:rsidR="007E2031" w:rsidRDefault="00000000">
            <w:r>
              <w:t>7.709</w:t>
            </w:r>
          </w:p>
        </w:tc>
      </w:tr>
      <w:tr w:rsidR="007E2031" w14:paraId="7BA07863" w14:textId="77777777">
        <w:tc>
          <w:tcPr>
            <w:tcW w:w="1822" w:type="dxa"/>
            <w:vAlign w:val="center"/>
          </w:tcPr>
          <w:p w14:paraId="3475E4FA" w14:textId="77777777" w:rsidR="007E203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29DE0B43" w14:textId="77777777" w:rsidR="007E2031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4662C4E8" w14:textId="77777777" w:rsidR="007E203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28E1A1" w14:textId="77777777" w:rsidR="007E2031" w:rsidRDefault="00000000">
            <w:r>
              <w:t>115</w:t>
            </w:r>
          </w:p>
        </w:tc>
        <w:tc>
          <w:tcPr>
            <w:tcW w:w="1330" w:type="dxa"/>
            <w:vAlign w:val="center"/>
          </w:tcPr>
          <w:p w14:paraId="7964C629" w14:textId="77777777" w:rsidR="007E2031" w:rsidRDefault="00000000">
            <w:r>
              <w:t>4635</w:t>
            </w:r>
          </w:p>
        </w:tc>
        <w:tc>
          <w:tcPr>
            <w:tcW w:w="1330" w:type="dxa"/>
            <w:vMerge/>
            <w:vAlign w:val="center"/>
          </w:tcPr>
          <w:p w14:paraId="2A130995" w14:textId="77777777" w:rsidR="007E2031" w:rsidRDefault="007E2031"/>
        </w:tc>
        <w:tc>
          <w:tcPr>
            <w:tcW w:w="1330" w:type="dxa"/>
            <w:vAlign w:val="center"/>
          </w:tcPr>
          <w:p w14:paraId="3763682E" w14:textId="77777777" w:rsidR="007E2031" w:rsidRDefault="00000000">
            <w:r>
              <w:t>2.693</w:t>
            </w:r>
          </w:p>
        </w:tc>
      </w:tr>
      <w:tr w:rsidR="007E2031" w14:paraId="5497473F" w14:textId="77777777">
        <w:tc>
          <w:tcPr>
            <w:tcW w:w="1822" w:type="dxa"/>
            <w:vAlign w:val="center"/>
          </w:tcPr>
          <w:p w14:paraId="56375956" w14:textId="77777777" w:rsidR="007E2031" w:rsidRDefault="00000000">
            <w:r>
              <w:lastRenderedPageBreak/>
              <w:t>宾馆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246B1D53" w14:textId="77777777" w:rsidR="007E2031" w:rsidRDefault="00000000">
            <w:r>
              <w:t>16.79</w:t>
            </w:r>
          </w:p>
        </w:tc>
        <w:tc>
          <w:tcPr>
            <w:tcW w:w="854" w:type="dxa"/>
            <w:vAlign w:val="center"/>
          </w:tcPr>
          <w:p w14:paraId="3C50ADE7" w14:textId="77777777" w:rsidR="007E2031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7E2C4BF5" w14:textId="77777777" w:rsidR="007E2031" w:rsidRDefault="00000000">
            <w:r>
              <w:t>163</w:t>
            </w:r>
          </w:p>
        </w:tc>
        <w:tc>
          <w:tcPr>
            <w:tcW w:w="1330" w:type="dxa"/>
            <w:vAlign w:val="center"/>
          </w:tcPr>
          <w:p w14:paraId="046AFC6E" w14:textId="77777777" w:rsidR="007E2031" w:rsidRDefault="00000000">
            <w:r>
              <w:t>2734</w:t>
            </w:r>
          </w:p>
        </w:tc>
        <w:tc>
          <w:tcPr>
            <w:tcW w:w="1330" w:type="dxa"/>
            <w:vMerge/>
            <w:vAlign w:val="center"/>
          </w:tcPr>
          <w:p w14:paraId="1762B658" w14:textId="77777777" w:rsidR="007E2031" w:rsidRDefault="007E2031"/>
        </w:tc>
        <w:tc>
          <w:tcPr>
            <w:tcW w:w="1330" w:type="dxa"/>
            <w:vAlign w:val="center"/>
          </w:tcPr>
          <w:p w14:paraId="40FA1227" w14:textId="77777777" w:rsidR="007E2031" w:rsidRDefault="00000000">
            <w:r>
              <w:t>1.589</w:t>
            </w:r>
          </w:p>
        </w:tc>
      </w:tr>
      <w:tr w:rsidR="007E2031" w14:paraId="1CECB73B" w14:textId="77777777">
        <w:tc>
          <w:tcPr>
            <w:tcW w:w="1822" w:type="dxa"/>
            <w:vAlign w:val="center"/>
          </w:tcPr>
          <w:p w14:paraId="4A951700" w14:textId="77777777" w:rsidR="007E2031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54A0300B" w14:textId="77777777" w:rsidR="007E2031" w:rsidRDefault="00000000">
            <w:r>
              <w:t>33.58</w:t>
            </w:r>
          </w:p>
        </w:tc>
        <w:tc>
          <w:tcPr>
            <w:tcW w:w="854" w:type="dxa"/>
            <w:vAlign w:val="center"/>
          </w:tcPr>
          <w:p w14:paraId="205FF60E" w14:textId="77777777" w:rsidR="007E203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C6F4BAF" w14:textId="77777777" w:rsidR="007E2031" w:rsidRDefault="00000000">
            <w:r>
              <w:t>507</w:t>
            </w:r>
          </w:p>
        </w:tc>
        <w:tc>
          <w:tcPr>
            <w:tcW w:w="1330" w:type="dxa"/>
            <w:vAlign w:val="center"/>
          </w:tcPr>
          <w:p w14:paraId="74B72ED2" w14:textId="77777777" w:rsidR="007E2031" w:rsidRDefault="00000000">
            <w:r>
              <w:t>17019</w:t>
            </w:r>
          </w:p>
        </w:tc>
        <w:tc>
          <w:tcPr>
            <w:tcW w:w="1330" w:type="dxa"/>
            <w:vMerge/>
            <w:vAlign w:val="center"/>
          </w:tcPr>
          <w:p w14:paraId="328C1B9C" w14:textId="77777777" w:rsidR="007E2031" w:rsidRDefault="007E2031"/>
        </w:tc>
        <w:tc>
          <w:tcPr>
            <w:tcW w:w="1330" w:type="dxa"/>
            <w:vAlign w:val="center"/>
          </w:tcPr>
          <w:p w14:paraId="440C0A1C" w14:textId="77777777" w:rsidR="007E2031" w:rsidRDefault="00000000">
            <w:r>
              <w:t>9.888</w:t>
            </w:r>
          </w:p>
        </w:tc>
      </w:tr>
      <w:tr w:rsidR="007E2031" w14:paraId="68FCC5D9" w14:textId="77777777">
        <w:tc>
          <w:tcPr>
            <w:tcW w:w="1822" w:type="dxa"/>
            <w:vAlign w:val="center"/>
          </w:tcPr>
          <w:p w14:paraId="403E0ADB" w14:textId="77777777" w:rsidR="007E203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273344C8" w14:textId="77777777" w:rsidR="007E2031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74E28299" w14:textId="77777777" w:rsidR="007E203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0B90E89" w14:textId="77777777" w:rsidR="007E2031" w:rsidRDefault="00000000">
            <w:r>
              <w:t>466</w:t>
            </w:r>
          </w:p>
        </w:tc>
        <w:tc>
          <w:tcPr>
            <w:tcW w:w="1330" w:type="dxa"/>
            <w:vAlign w:val="center"/>
          </w:tcPr>
          <w:p w14:paraId="466F676D" w14:textId="77777777" w:rsidR="007E2031" w:rsidRDefault="00000000">
            <w:r>
              <w:t>9901</w:t>
            </w:r>
          </w:p>
        </w:tc>
        <w:tc>
          <w:tcPr>
            <w:tcW w:w="1330" w:type="dxa"/>
            <w:vMerge/>
            <w:vAlign w:val="center"/>
          </w:tcPr>
          <w:p w14:paraId="3ADF8947" w14:textId="77777777" w:rsidR="007E2031" w:rsidRDefault="007E2031"/>
        </w:tc>
        <w:tc>
          <w:tcPr>
            <w:tcW w:w="1330" w:type="dxa"/>
            <w:vAlign w:val="center"/>
          </w:tcPr>
          <w:p w14:paraId="2CA249FA" w14:textId="77777777" w:rsidR="007E2031" w:rsidRDefault="00000000">
            <w:r>
              <w:t>5.753</w:t>
            </w:r>
          </w:p>
        </w:tc>
      </w:tr>
      <w:tr w:rsidR="007E2031" w14:paraId="61C9BE42" w14:textId="77777777">
        <w:tc>
          <w:tcPr>
            <w:tcW w:w="1822" w:type="dxa"/>
            <w:vAlign w:val="center"/>
          </w:tcPr>
          <w:p w14:paraId="443F015B" w14:textId="77777777" w:rsidR="007E2031" w:rsidRDefault="00000000">
            <w:r>
              <w:t>门诊</w:t>
            </w:r>
            <w:r>
              <w:t>-</w:t>
            </w:r>
            <w:r>
              <w:t>挂号大厅</w:t>
            </w:r>
          </w:p>
        </w:tc>
        <w:tc>
          <w:tcPr>
            <w:tcW w:w="1556" w:type="dxa"/>
            <w:vAlign w:val="center"/>
          </w:tcPr>
          <w:p w14:paraId="4023CCA3" w14:textId="77777777" w:rsidR="007E2031" w:rsidRDefault="00000000">
            <w:r>
              <w:t>24.09</w:t>
            </w:r>
          </w:p>
        </w:tc>
        <w:tc>
          <w:tcPr>
            <w:tcW w:w="854" w:type="dxa"/>
            <w:vAlign w:val="center"/>
          </w:tcPr>
          <w:p w14:paraId="386E551E" w14:textId="77777777" w:rsidR="007E203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BC439CF" w14:textId="77777777" w:rsidR="007E2031" w:rsidRDefault="00000000">
            <w:r>
              <w:t>474</w:t>
            </w:r>
          </w:p>
        </w:tc>
        <w:tc>
          <w:tcPr>
            <w:tcW w:w="1330" w:type="dxa"/>
            <w:vAlign w:val="center"/>
          </w:tcPr>
          <w:p w14:paraId="31EAB934" w14:textId="77777777" w:rsidR="007E2031" w:rsidRDefault="00000000">
            <w:r>
              <w:t>11420</w:t>
            </w:r>
          </w:p>
        </w:tc>
        <w:tc>
          <w:tcPr>
            <w:tcW w:w="1330" w:type="dxa"/>
            <w:vMerge/>
            <w:vAlign w:val="center"/>
          </w:tcPr>
          <w:p w14:paraId="14CFD53D" w14:textId="77777777" w:rsidR="007E2031" w:rsidRDefault="007E2031"/>
        </w:tc>
        <w:tc>
          <w:tcPr>
            <w:tcW w:w="1330" w:type="dxa"/>
            <w:vAlign w:val="center"/>
          </w:tcPr>
          <w:p w14:paraId="0434345E" w14:textId="77777777" w:rsidR="007E2031" w:rsidRDefault="00000000">
            <w:r>
              <w:t>6.635</w:t>
            </w:r>
          </w:p>
        </w:tc>
      </w:tr>
      <w:tr w:rsidR="007E2031" w14:paraId="45D02CBD" w14:textId="77777777">
        <w:tc>
          <w:tcPr>
            <w:tcW w:w="7990" w:type="dxa"/>
            <w:gridSpan w:val="6"/>
            <w:vAlign w:val="center"/>
          </w:tcPr>
          <w:p w14:paraId="1394C817" w14:textId="77777777" w:rsidR="007E2031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DCCD33A" w14:textId="77777777" w:rsidR="007E2031" w:rsidRDefault="00000000">
            <w:r>
              <w:t>49.328</w:t>
            </w:r>
          </w:p>
        </w:tc>
      </w:tr>
    </w:tbl>
    <w:p w14:paraId="5E51323D" w14:textId="77777777" w:rsidR="007E2031" w:rsidRDefault="00000000">
      <w:pPr>
        <w:pStyle w:val="2"/>
        <w:widowControl w:val="0"/>
      </w:pPr>
      <w:bookmarkStart w:id="87" w:name="_Toc155284984"/>
      <w:r>
        <w:t>生活热水</w:t>
      </w:r>
      <w:bookmarkEnd w:id="87"/>
    </w:p>
    <w:p w14:paraId="6C01375B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8" w:name="_Toc155284985"/>
      <w:r>
        <w:rPr>
          <w:color w:val="000000"/>
        </w:rPr>
        <w:t>热水需求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7E2031" w14:paraId="639AA6E7" w14:textId="77777777">
        <w:tc>
          <w:tcPr>
            <w:tcW w:w="1550" w:type="dxa"/>
            <w:shd w:val="clear" w:color="auto" w:fill="E6E6E6"/>
            <w:vAlign w:val="center"/>
          </w:tcPr>
          <w:p w14:paraId="05B59F2A" w14:textId="77777777" w:rsidR="007E203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A7C089" w14:textId="77777777" w:rsidR="007E203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921D09" w14:textId="77777777" w:rsidR="007E203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70D73D" w14:textId="77777777" w:rsidR="007E2031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FDE11A" w14:textId="77777777" w:rsidR="007E203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6B18727" w14:textId="77777777" w:rsidR="007E203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E2031" w14:paraId="19E50842" w14:textId="77777777">
        <w:tc>
          <w:tcPr>
            <w:tcW w:w="1550" w:type="dxa"/>
            <w:vAlign w:val="center"/>
          </w:tcPr>
          <w:p w14:paraId="3F01CD8D" w14:textId="77777777" w:rsidR="007E2031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33767B3" w14:textId="77777777" w:rsidR="007E2031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F9210D3" w14:textId="77777777" w:rsidR="007E2031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19C3D7A" w14:textId="77777777" w:rsidR="007E2031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41EF4E75" w14:textId="77777777" w:rsidR="007E203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4A1AFE1" w14:textId="77777777" w:rsidR="007E2031" w:rsidRDefault="00000000">
            <w:r>
              <w:t>18778</w:t>
            </w:r>
          </w:p>
        </w:tc>
      </w:tr>
      <w:tr w:rsidR="007E2031" w14:paraId="138825DA" w14:textId="77777777">
        <w:tc>
          <w:tcPr>
            <w:tcW w:w="7750" w:type="dxa"/>
            <w:gridSpan w:val="5"/>
            <w:vAlign w:val="center"/>
          </w:tcPr>
          <w:p w14:paraId="027A8454" w14:textId="77777777" w:rsidR="007E203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1332E68" w14:textId="77777777" w:rsidR="007E2031" w:rsidRDefault="00000000">
            <w:r>
              <w:t>18778</w:t>
            </w:r>
          </w:p>
        </w:tc>
      </w:tr>
    </w:tbl>
    <w:p w14:paraId="6920CD0C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89" w:name="_Toc155284986"/>
      <w:r>
        <w:rPr>
          <w:color w:val="000000"/>
        </w:rPr>
        <w:t>热水设备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7E2031" w14:paraId="3948CAA3" w14:textId="77777777">
        <w:tc>
          <w:tcPr>
            <w:tcW w:w="3124" w:type="dxa"/>
            <w:shd w:val="clear" w:color="auto" w:fill="E6E6E6"/>
            <w:vAlign w:val="center"/>
          </w:tcPr>
          <w:p w14:paraId="2A672FAF" w14:textId="77777777" w:rsidR="007E203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9D1CBF" w14:textId="77777777" w:rsidR="007E2031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64B2DD" w14:textId="77777777" w:rsidR="007E203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2E9C35" w14:textId="77777777" w:rsidR="007E2031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2B6184" w14:textId="77777777" w:rsidR="007E2031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7E2031" w14:paraId="15E53A6A" w14:textId="77777777">
        <w:tc>
          <w:tcPr>
            <w:tcW w:w="3124" w:type="dxa"/>
            <w:vAlign w:val="center"/>
          </w:tcPr>
          <w:p w14:paraId="3892A635" w14:textId="77777777" w:rsidR="007E2031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6CFF14AB" w14:textId="77777777" w:rsidR="007E2031" w:rsidRDefault="00000000">
            <w:r>
              <w:t>18778</w:t>
            </w:r>
          </w:p>
        </w:tc>
        <w:tc>
          <w:tcPr>
            <w:tcW w:w="1550" w:type="dxa"/>
            <w:vAlign w:val="center"/>
          </w:tcPr>
          <w:p w14:paraId="10C8E706" w14:textId="77777777" w:rsidR="007E2031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0653913F" w14:textId="77777777" w:rsidR="007E2031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EF7DCFA" w14:textId="77777777" w:rsidR="007E2031" w:rsidRDefault="00000000">
            <w:r>
              <w:t>2113.97</w:t>
            </w:r>
          </w:p>
        </w:tc>
      </w:tr>
    </w:tbl>
    <w:p w14:paraId="15FEB4F3" w14:textId="77777777" w:rsidR="007E2031" w:rsidRDefault="007E2031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7E2031" w14:paraId="23036245" w14:textId="77777777">
        <w:tc>
          <w:tcPr>
            <w:tcW w:w="3101" w:type="dxa"/>
            <w:shd w:val="clear" w:color="auto" w:fill="E6E6E6"/>
            <w:vAlign w:val="center"/>
          </w:tcPr>
          <w:p w14:paraId="677089D8" w14:textId="77777777" w:rsidR="007E2031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3650CD1" w14:textId="77777777" w:rsidR="007E2031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6A9969A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02525503" w14:textId="77777777">
        <w:tc>
          <w:tcPr>
            <w:tcW w:w="3101" w:type="dxa"/>
            <w:shd w:val="clear" w:color="auto" w:fill="E6E6E6"/>
            <w:vAlign w:val="center"/>
          </w:tcPr>
          <w:p w14:paraId="53DDC01D" w14:textId="77777777" w:rsidR="007E2031" w:rsidRDefault="00000000">
            <w:r>
              <w:t>20865</w:t>
            </w:r>
          </w:p>
        </w:tc>
        <w:tc>
          <w:tcPr>
            <w:tcW w:w="3101" w:type="dxa"/>
            <w:vAlign w:val="center"/>
          </w:tcPr>
          <w:p w14:paraId="7D200A93" w14:textId="77777777" w:rsidR="007E2031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514294C6" w14:textId="77777777" w:rsidR="007E2031" w:rsidRDefault="00000000">
            <w:r>
              <w:t>4.172</w:t>
            </w:r>
          </w:p>
        </w:tc>
      </w:tr>
    </w:tbl>
    <w:p w14:paraId="2B9408D7" w14:textId="77777777" w:rsidR="007E2031" w:rsidRDefault="00000000">
      <w:pPr>
        <w:pStyle w:val="2"/>
        <w:widowControl w:val="0"/>
      </w:pPr>
      <w:bookmarkStart w:id="90" w:name="_Toc155284987"/>
      <w:r>
        <w:t>电梯</w:t>
      </w:r>
      <w:bookmarkEnd w:id="90"/>
    </w:p>
    <w:p w14:paraId="6923F526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91" w:name="_Toc155284988"/>
      <w:r>
        <w:rPr>
          <w:color w:val="000000"/>
        </w:rPr>
        <w:t>直梯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7E2031" w14:paraId="2A5BE48B" w14:textId="77777777">
        <w:tc>
          <w:tcPr>
            <w:tcW w:w="1256" w:type="dxa"/>
            <w:shd w:val="clear" w:color="auto" w:fill="E6E6E6"/>
            <w:vAlign w:val="center"/>
          </w:tcPr>
          <w:p w14:paraId="2380A9DE" w14:textId="77777777" w:rsidR="007E2031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01752E" w14:textId="77777777" w:rsidR="007E2031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F91CC9" w14:textId="77777777" w:rsidR="007E2031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D211E7" w14:textId="77777777" w:rsidR="007E2031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059E50" w14:textId="77777777" w:rsidR="007E2031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974345" w14:textId="77777777" w:rsidR="007E2031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FC9099" w14:textId="77777777" w:rsidR="007E2031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441208" w14:textId="77777777" w:rsidR="007E203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46538" w14:textId="77777777" w:rsidR="007E2031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E2031" w14:paraId="4902E42F" w14:textId="77777777">
        <w:tc>
          <w:tcPr>
            <w:tcW w:w="1256" w:type="dxa"/>
            <w:vAlign w:val="center"/>
          </w:tcPr>
          <w:p w14:paraId="225B821D" w14:textId="77777777" w:rsidR="007E2031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B9B4F4E" w14:textId="77777777" w:rsidR="007E2031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03E22BB" w14:textId="77777777" w:rsidR="007E2031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AC706AB" w14:textId="77777777" w:rsidR="007E2031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057CACD" w14:textId="77777777" w:rsidR="007E2031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30C0C49" w14:textId="77777777" w:rsidR="007E2031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3040496D" w14:textId="77777777" w:rsidR="007E2031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D4DACA5" w14:textId="77777777" w:rsidR="007E2031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17E50BD0" w14:textId="77777777" w:rsidR="007E2031" w:rsidRDefault="00000000">
            <w:r>
              <w:t>7510</w:t>
            </w:r>
          </w:p>
        </w:tc>
      </w:tr>
      <w:tr w:rsidR="007E2031" w14:paraId="081FDDC1" w14:textId="77777777">
        <w:tc>
          <w:tcPr>
            <w:tcW w:w="1256" w:type="dxa"/>
            <w:vAlign w:val="center"/>
          </w:tcPr>
          <w:p w14:paraId="0EF8ACB4" w14:textId="77777777" w:rsidR="007E2031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75062FC2" w14:textId="77777777" w:rsidR="007E2031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963126D" w14:textId="77777777" w:rsidR="007E2031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8C69745" w14:textId="77777777" w:rsidR="007E2031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5A60A55" w14:textId="77777777" w:rsidR="007E2031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DE737AB" w14:textId="77777777" w:rsidR="007E2031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A4F7E53" w14:textId="77777777" w:rsidR="007E2031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06AE22E1" w14:textId="77777777" w:rsidR="007E2031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617CB45A" w14:textId="77777777" w:rsidR="007E2031" w:rsidRDefault="00000000">
            <w:r>
              <w:t>7510</w:t>
            </w:r>
          </w:p>
        </w:tc>
      </w:tr>
      <w:tr w:rsidR="007E2031" w14:paraId="018D2795" w14:textId="77777777">
        <w:tc>
          <w:tcPr>
            <w:tcW w:w="8185" w:type="dxa"/>
            <w:gridSpan w:val="8"/>
            <w:vAlign w:val="center"/>
          </w:tcPr>
          <w:p w14:paraId="498AEEA8" w14:textId="77777777" w:rsidR="007E2031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1F2900D" w14:textId="77777777" w:rsidR="007E2031" w:rsidRDefault="00000000">
            <w:r>
              <w:t>15019</w:t>
            </w:r>
          </w:p>
        </w:tc>
      </w:tr>
    </w:tbl>
    <w:p w14:paraId="1F341F20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92" w:name="_Toc155284989"/>
      <w:r>
        <w:rPr>
          <w:color w:val="000000"/>
        </w:rPr>
        <w:t>电梯碳排放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7E2031" w14:paraId="0898C5FE" w14:textId="77777777">
        <w:tc>
          <w:tcPr>
            <w:tcW w:w="2326" w:type="dxa"/>
            <w:shd w:val="clear" w:color="auto" w:fill="E6E6E6"/>
            <w:vAlign w:val="center"/>
          </w:tcPr>
          <w:p w14:paraId="2D9AD79C" w14:textId="77777777" w:rsidR="007E2031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84E3781" w14:textId="77777777" w:rsidR="007E203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5BB4180E" w14:textId="77777777" w:rsidR="007E203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70BBE85" w14:textId="77777777" w:rsidR="007E203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E2031" w14:paraId="7DDDB33B" w14:textId="77777777">
        <w:tc>
          <w:tcPr>
            <w:tcW w:w="2326" w:type="dxa"/>
            <w:shd w:val="clear" w:color="auto" w:fill="E6E6E6"/>
            <w:vAlign w:val="center"/>
          </w:tcPr>
          <w:p w14:paraId="67F0544C" w14:textId="77777777" w:rsidR="007E2031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09DEDC34" w14:textId="77777777" w:rsidR="007E2031" w:rsidRDefault="00000000">
            <w:r>
              <w:t>7510</w:t>
            </w:r>
          </w:p>
        </w:tc>
        <w:tc>
          <w:tcPr>
            <w:tcW w:w="2501" w:type="dxa"/>
            <w:vMerge w:val="restart"/>
            <w:vAlign w:val="center"/>
          </w:tcPr>
          <w:p w14:paraId="45B25C48" w14:textId="77777777" w:rsidR="007E2031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668B0222" w14:textId="77777777" w:rsidR="007E2031" w:rsidRDefault="00000000">
            <w:r>
              <w:t>4.363</w:t>
            </w:r>
          </w:p>
        </w:tc>
      </w:tr>
      <w:tr w:rsidR="007E2031" w14:paraId="3DE2EB93" w14:textId="77777777">
        <w:tc>
          <w:tcPr>
            <w:tcW w:w="2326" w:type="dxa"/>
            <w:shd w:val="clear" w:color="auto" w:fill="E6E6E6"/>
            <w:vAlign w:val="center"/>
          </w:tcPr>
          <w:p w14:paraId="3D31D951" w14:textId="77777777" w:rsidR="007E2031" w:rsidRDefault="00000000">
            <w:r>
              <w:t>直梯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14:paraId="3C6ACE12" w14:textId="77777777" w:rsidR="007E2031" w:rsidRDefault="00000000">
            <w:r>
              <w:t>7510</w:t>
            </w:r>
          </w:p>
        </w:tc>
        <w:tc>
          <w:tcPr>
            <w:tcW w:w="2501" w:type="dxa"/>
            <w:vMerge/>
            <w:vAlign w:val="center"/>
          </w:tcPr>
          <w:p w14:paraId="6870539D" w14:textId="77777777" w:rsidR="007E2031" w:rsidRDefault="007E2031"/>
        </w:tc>
        <w:tc>
          <w:tcPr>
            <w:tcW w:w="2337" w:type="dxa"/>
            <w:vAlign w:val="center"/>
          </w:tcPr>
          <w:p w14:paraId="3844AE63" w14:textId="77777777" w:rsidR="007E2031" w:rsidRDefault="00000000">
            <w:r>
              <w:t>4.363</w:t>
            </w:r>
          </w:p>
        </w:tc>
      </w:tr>
      <w:tr w:rsidR="007E2031" w14:paraId="5DE2C83C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4574378D" w14:textId="77777777" w:rsidR="007E203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683EB33" w14:textId="77777777" w:rsidR="007E2031" w:rsidRDefault="00000000">
            <w:r>
              <w:t>8.726</w:t>
            </w:r>
          </w:p>
        </w:tc>
      </w:tr>
    </w:tbl>
    <w:p w14:paraId="6028954A" w14:textId="77777777" w:rsidR="007E2031" w:rsidRDefault="00000000">
      <w:pPr>
        <w:pStyle w:val="1"/>
        <w:widowControl w:val="0"/>
        <w:jc w:val="both"/>
        <w:rPr>
          <w:color w:val="000000"/>
        </w:rPr>
      </w:pPr>
      <w:bookmarkStart w:id="93" w:name="_Toc155284990"/>
      <w:r>
        <w:rPr>
          <w:color w:val="000000"/>
        </w:rPr>
        <w:lastRenderedPageBreak/>
        <w:t>计算结果</w:t>
      </w:r>
      <w:bookmarkEnd w:id="93"/>
    </w:p>
    <w:p w14:paraId="0FF41C84" w14:textId="77777777" w:rsidR="007E2031" w:rsidRDefault="00000000">
      <w:pPr>
        <w:pStyle w:val="2"/>
        <w:widowControl w:val="0"/>
      </w:pPr>
      <w:bookmarkStart w:id="94" w:name="_Toc155284991"/>
      <w:r>
        <w:t>建材生产运输碳排放</w:t>
      </w:r>
      <w:bookmarkEnd w:id="94"/>
    </w:p>
    <w:p w14:paraId="22F6A542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95" w:name="_Toc155284992"/>
      <w:r>
        <w:rPr>
          <w:color w:val="000000"/>
        </w:rPr>
        <w:t>建材生产阶段</w:t>
      </w:r>
      <w:bookmarkEnd w:id="9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7E2031" w14:paraId="5714000A" w14:textId="77777777">
        <w:tc>
          <w:tcPr>
            <w:tcW w:w="2263" w:type="dxa"/>
            <w:shd w:val="clear" w:color="auto" w:fill="E6E6E6"/>
            <w:vAlign w:val="center"/>
          </w:tcPr>
          <w:p w14:paraId="6B2E9C62" w14:textId="77777777" w:rsidR="007E2031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76323969" w14:textId="77777777" w:rsidR="007E2031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D15ADD" w14:textId="77777777" w:rsidR="007E2031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97DBE1" w14:textId="77777777" w:rsidR="007E2031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DB097F" w14:textId="77777777" w:rsidR="007E2031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084746" w14:textId="77777777" w:rsidR="007E2031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1BA2FEC1" w14:textId="77777777" w:rsidR="007E2031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E2031" w14:paraId="314FE752" w14:textId="77777777">
        <w:tc>
          <w:tcPr>
            <w:tcW w:w="2263" w:type="dxa"/>
            <w:shd w:val="clear" w:color="auto" w:fill="E6E6E6"/>
            <w:vAlign w:val="center"/>
          </w:tcPr>
          <w:p w14:paraId="355255E0" w14:textId="77777777" w:rsidR="007E2031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32B54ED6" w14:textId="77777777" w:rsidR="007E203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09E4720" w14:textId="77777777" w:rsidR="007E2031" w:rsidRDefault="00000000">
            <w:r>
              <w:t>1988.44</w:t>
            </w:r>
          </w:p>
        </w:tc>
        <w:tc>
          <w:tcPr>
            <w:tcW w:w="1131" w:type="dxa"/>
            <w:vAlign w:val="center"/>
          </w:tcPr>
          <w:p w14:paraId="031B793C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06A7C5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5F1A85" w14:textId="77777777" w:rsidR="007E2031" w:rsidRDefault="00000000">
            <w:r>
              <w:t>295</w:t>
            </w:r>
          </w:p>
        </w:tc>
        <w:tc>
          <w:tcPr>
            <w:tcW w:w="1239" w:type="dxa"/>
            <w:vAlign w:val="center"/>
          </w:tcPr>
          <w:p w14:paraId="1D8924A7" w14:textId="77777777" w:rsidR="007E2031" w:rsidRDefault="00000000">
            <w:r>
              <w:t>586.590</w:t>
            </w:r>
          </w:p>
        </w:tc>
      </w:tr>
      <w:tr w:rsidR="007E2031" w14:paraId="68AE79F3" w14:textId="77777777">
        <w:tc>
          <w:tcPr>
            <w:tcW w:w="2263" w:type="dxa"/>
            <w:shd w:val="clear" w:color="auto" w:fill="E6E6E6"/>
            <w:vAlign w:val="center"/>
          </w:tcPr>
          <w:p w14:paraId="616A07A8" w14:textId="77777777" w:rsidR="007E2031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3BB4B430" w14:textId="77777777" w:rsidR="007E203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E716E74" w14:textId="77777777" w:rsidR="007E2031" w:rsidRDefault="00000000">
            <w:r>
              <w:t>249.10</w:t>
            </w:r>
          </w:p>
        </w:tc>
        <w:tc>
          <w:tcPr>
            <w:tcW w:w="1131" w:type="dxa"/>
            <w:vAlign w:val="center"/>
          </w:tcPr>
          <w:p w14:paraId="00A729E4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7FEC9D3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916DC1" w14:textId="77777777" w:rsidR="007E2031" w:rsidRDefault="00000000">
            <w:r>
              <w:t>1730</w:t>
            </w:r>
          </w:p>
        </w:tc>
        <w:tc>
          <w:tcPr>
            <w:tcW w:w="1239" w:type="dxa"/>
            <w:vAlign w:val="center"/>
          </w:tcPr>
          <w:p w14:paraId="0A2C831C" w14:textId="77777777" w:rsidR="007E2031" w:rsidRDefault="00000000">
            <w:r>
              <w:t>430.943</w:t>
            </w:r>
          </w:p>
        </w:tc>
      </w:tr>
      <w:tr w:rsidR="007E2031" w14:paraId="7F98E819" w14:textId="77777777">
        <w:tc>
          <w:tcPr>
            <w:tcW w:w="2263" w:type="dxa"/>
            <w:shd w:val="clear" w:color="auto" w:fill="E6E6E6"/>
            <w:vAlign w:val="center"/>
          </w:tcPr>
          <w:p w14:paraId="088942A3" w14:textId="77777777" w:rsidR="007E2031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14CE1526" w14:textId="77777777" w:rsidR="007E203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10E138B" w14:textId="77777777" w:rsidR="007E2031" w:rsidRDefault="00000000">
            <w:r>
              <w:t>699.23</w:t>
            </w:r>
          </w:p>
        </w:tc>
        <w:tc>
          <w:tcPr>
            <w:tcW w:w="1131" w:type="dxa"/>
            <w:vAlign w:val="center"/>
          </w:tcPr>
          <w:p w14:paraId="541092F0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E1DA0E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770EE5" w14:textId="77777777" w:rsidR="007E2031" w:rsidRDefault="00000000">
            <w:r>
              <w:t>2190</w:t>
            </w:r>
          </w:p>
        </w:tc>
        <w:tc>
          <w:tcPr>
            <w:tcW w:w="1239" w:type="dxa"/>
            <w:vAlign w:val="center"/>
          </w:tcPr>
          <w:p w14:paraId="23834FCB" w14:textId="77777777" w:rsidR="007E2031" w:rsidRDefault="00000000">
            <w:r>
              <w:t>1531.314</w:t>
            </w:r>
          </w:p>
        </w:tc>
      </w:tr>
      <w:tr w:rsidR="007E2031" w14:paraId="4D0A69A4" w14:textId="77777777">
        <w:tc>
          <w:tcPr>
            <w:tcW w:w="2263" w:type="dxa"/>
            <w:shd w:val="clear" w:color="auto" w:fill="E6E6E6"/>
            <w:vAlign w:val="center"/>
          </w:tcPr>
          <w:p w14:paraId="280D009E" w14:textId="77777777" w:rsidR="007E2031" w:rsidRDefault="00000000">
            <w:r>
              <w:t>矿渣硅酸盐水泥</w:t>
            </w:r>
            <w:r>
              <w:t>P·S·B(</w:t>
            </w:r>
            <w:r>
              <w:t>通用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15DD78DB" w14:textId="77777777" w:rsidR="007E203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C7219A9" w14:textId="77777777" w:rsidR="007E2031" w:rsidRDefault="00000000">
            <w:r>
              <w:t>249.10</w:t>
            </w:r>
          </w:p>
        </w:tc>
        <w:tc>
          <w:tcPr>
            <w:tcW w:w="1131" w:type="dxa"/>
            <w:vAlign w:val="center"/>
          </w:tcPr>
          <w:p w14:paraId="704F59C2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F3360F0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11A9B98" w14:textId="77777777" w:rsidR="007E2031" w:rsidRDefault="00000000">
            <w:r>
              <w:t>424</w:t>
            </w:r>
          </w:p>
        </w:tc>
        <w:tc>
          <w:tcPr>
            <w:tcW w:w="1239" w:type="dxa"/>
            <w:vAlign w:val="center"/>
          </w:tcPr>
          <w:p w14:paraId="54D01033" w14:textId="77777777" w:rsidR="007E2031" w:rsidRDefault="00000000">
            <w:r>
              <w:t>105.618</w:t>
            </w:r>
          </w:p>
        </w:tc>
      </w:tr>
      <w:tr w:rsidR="007E2031" w14:paraId="586A1BF3" w14:textId="77777777">
        <w:tc>
          <w:tcPr>
            <w:tcW w:w="2263" w:type="dxa"/>
            <w:shd w:val="clear" w:color="auto" w:fill="E6E6E6"/>
            <w:vAlign w:val="center"/>
          </w:tcPr>
          <w:p w14:paraId="23838EBF" w14:textId="77777777" w:rsidR="007E2031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09080AE2" w14:textId="77777777" w:rsidR="007E203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4963D3F" w14:textId="77777777" w:rsidR="007E2031" w:rsidRDefault="00000000">
            <w:r>
              <w:t>1332.91</w:t>
            </w:r>
          </w:p>
        </w:tc>
        <w:tc>
          <w:tcPr>
            <w:tcW w:w="1131" w:type="dxa"/>
            <w:vAlign w:val="center"/>
          </w:tcPr>
          <w:p w14:paraId="62B855C1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4BEABF9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1D847A6" w14:textId="77777777" w:rsidR="007E2031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51417D20" w14:textId="77777777" w:rsidR="007E2031" w:rsidRDefault="00000000">
            <w:r>
              <w:t>493.177</w:t>
            </w:r>
          </w:p>
        </w:tc>
      </w:tr>
      <w:tr w:rsidR="007E2031" w14:paraId="5F0EDB85" w14:textId="77777777">
        <w:tc>
          <w:tcPr>
            <w:tcW w:w="2263" w:type="dxa"/>
            <w:shd w:val="clear" w:color="auto" w:fill="E6E6E6"/>
            <w:vAlign w:val="center"/>
          </w:tcPr>
          <w:p w14:paraId="79BF259F" w14:textId="77777777" w:rsidR="007E2031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351337A1" w14:textId="77777777" w:rsidR="007E203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D49E07F" w14:textId="77777777" w:rsidR="007E2031" w:rsidRDefault="00000000">
            <w:r>
              <w:t>388.95</w:t>
            </w:r>
          </w:p>
        </w:tc>
        <w:tc>
          <w:tcPr>
            <w:tcW w:w="1131" w:type="dxa"/>
            <w:vAlign w:val="center"/>
          </w:tcPr>
          <w:p w14:paraId="56364D24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3A3238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FA58DDF" w14:textId="77777777" w:rsidR="007E2031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6D4083D8" w14:textId="77777777" w:rsidR="007E2031" w:rsidRDefault="00000000">
            <w:r>
              <w:t>1.167</w:t>
            </w:r>
          </w:p>
        </w:tc>
      </w:tr>
      <w:tr w:rsidR="007E2031" w14:paraId="720277FF" w14:textId="77777777">
        <w:tc>
          <w:tcPr>
            <w:tcW w:w="2263" w:type="dxa"/>
            <w:shd w:val="clear" w:color="auto" w:fill="E6E6E6"/>
            <w:vAlign w:val="center"/>
          </w:tcPr>
          <w:p w14:paraId="58086671" w14:textId="77777777" w:rsidR="007E2031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554ED0D2" w14:textId="77777777" w:rsidR="007E203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BADE4FA" w14:textId="77777777" w:rsidR="007E2031" w:rsidRDefault="00000000">
            <w:r>
              <w:t>97.54</w:t>
            </w:r>
          </w:p>
        </w:tc>
        <w:tc>
          <w:tcPr>
            <w:tcW w:w="1131" w:type="dxa"/>
            <w:vAlign w:val="center"/>
          </w:tcPr>
          <w:p w14:paraId="693618BE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B602DA1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3C355F4" w14:textId="77777777" w:rsidR="007E2031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47C52AA9" w14:textId="77777777" w:rsidR="007E2031" w:rsidRDefault="00000000">
            <w:r>
              <w:t>52.086</w:t>
            </w:r>
          </w:p>
        </w:tc>
      </w:tr>
      <w:tr w:rsidR="007E2031" w14:paraId="401F6FDD" w14:textId="77777777">
        <w:tc>
          <w:tcPr>
            <w:tcW w:w="2263" w:type="dxa"/>
            <w:shd w:val="clear" w:color="auto" w:fill="E6E6E6"/>
            <w:vAlign w:val="center"/>
          </w:tcPr>
          <w:p w14:paraId="63C27356" w14:textId="77777777" w:rsidR="007E203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35CF9444" w14:textId="77777777" w:rsidR="007E203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777CF5D" w14:textId="77777777" w:rsidR="007E2031" w:rsidRDefault="00000000">
            <w:r>
              <w:t>1239.45</w:t>
            </w:r>
          </w:p>
        </w:tc>
        <w:tc>
          <w:tcPr>
            <w:tcW w:w="1131" w:type="dxa"/>
            <w:vAlign w:val="center"/>
          </w:tcPr>
          <w:p w14:paraId="4A5B1ABF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1DE3E3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9BC2E6B" w14:textId="77777777" w:rsidR="007E2031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334D8621" w14:textId="77777777" w:rsidR="007E2031" w:rsidRDefault="00000000">
            <w:r>
              <w:t>160.509</w:t>
            </w:r>
          </w:p>
        </w:tc>
      </w:tr>
      <w:tr w:rsidR="007E2031" w14:paraId="2F11DFA4" w14:textId="77777777">
        <w:tc>
          <w:tcPr>
            <w:tcW w:w="2263" w:type="dxa"/>
            <w:shd w:val="clear" w:color="auto" w:fill="E6E6E6"/>
            <w:vAlign w:val="center"/>
          </w:tcPr>
          <w:p w14:paraId="11133CE4" w14:textId="77777777" w:rsidR="007E2031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2A13B4DF" w14:textId="77777777" w:rsidR="007E203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10E91C6" w14:textId="77777777" w:rsidR="007E2031" w:rsidRDefault="00000000">
            <w:r>
              <w:t>102.81</w:t>
            </w:r>
          </w:p>
        </w:tc>
        <w:tc>
          <w:tcPr>
            <w:tcW w:w="1131" w:type="dxa"/>
            <w:vAlign w:val="center"/>
          </w:tcPr>
          <w:p w14:paraId="36FB2CB3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EEABB6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B3E5968" w14:textId="77777777" w:rsidR="007E2031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31F8C106" w14:textId="77777777" w:rsidR="007E2031" w:rsidRDefault="00000000">
            <w:r>
              <w:t>4.966</w:t>
            </w:r>
          </w:p>
        </w:tc>
      </w:tr>
      <w:tr w:rsidR="007E2031" w14:paraId="61336791" w14:textId="77777777">
        <w:tc>
          <w:tcPr>
            <w:tcW w:w="2263" w:type="dxa"/>
            <w:shd w:val="clear" w:color="auto" w:fill="E6E6E6"/>
            <w:vAlign w:val="center"/>
          </w:tcPr>
          <w:p w14:paraId="5BBD75F6" w14:textId="77777777" w:rsidR="007E2031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0E6340FA" w14:textId="77777777" w:rsidR="007E203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0C06BCC" w14:textId="77777777" w:rsidR="007E2031" w:rsidRDefault="00000000">
            <w:r>
              <w:t>66.59</w:t>
            </w:r>
          </w:p>
        </w:tc>
        <w:tc>
          <w:tcPr>
            <w:tcW w:w="1131" w:type="dxa"/>
            <w:vAlign w:val="center"/>
          </w:tcPr>
          <w:p w14:paraId="40F434B2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96645B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B94F323" w14:textId="77777777" w:rsidR="007E2031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4C407E20" w14:textId="77777777" w:rsidR="007E2031" w:rsidRDefault="00000000">
            <w:r>
              <w:t>3.216</w:t>
            </w:r>
          </w:p>
        </w:tc>
      </w:tr>
      <w:tr w:rsidR="007E2031" w14:paraId="448E14C7" w14:textId="77777777">
        <w:tc>
          <w:tcPr>
            <w:tcW w:w="2263" w:type="dxa"/>
            <w:shd w:val="clear" w:color="auto" w:fill="E6E6E6"/>
            <w:vAlign w:val="center"/>
          </w:tcPr>
          <w:p w14:paraId="0C190CA1" w14:textId="77777777" w:rsidR="007E2031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380645FE" w14:textId="77777777" w:rsidR="007E203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3B80261" w14:textId="77777777" w:rsidR="007E2031" w:rsidRDefault="00000000">
            <w:r>
              <w:t>5729.32</w:t>
            </w:r>
          </w:p>
        </w:tc>
        <w:tc>
          <w:tcPr>
            <w:tcW w:w="1131" w:type="dxa"/>
            <w:vAlign w:val="center"/>
          </w:tcPr>
          <w:p w14:paraId="25402CAA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9FE3F0A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C52ED6" w14:textId="77777777" w:rsidR="007E2031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3CA2972B" w14:textId="77777777" w:rsidR="007E2031" w:rsidRDefault="00000000">
            <w:r>
              <w:t>111.722</w:t>
            </w:r>
          </w:p>
        </w:tc>
      </w:tr>
      <w:tr w:rsidR="007E2031" w14:paraId="3292FC8D" w14:textId="77777777">
        <w:tc>
          <w:tcPr>
            <w:tcW w:w="2263" w:type="dxa"/>
            <w:shd w:val="clear" w:color="auto" w:fill="E6E6E6"/>
            <w:vAlign w:val="center"/>
          </w:tcPr>
          <w:p w14:paraId="19BFED10" w14:textId="77777777" w:rsidR="007E2031" w:rsidRDefault="00000000">
            <w:r>
              <w:t>丙烯酸酯乳液水泥防水涂料</w:t>
            </w:r>
          </w:p>
        </w:tc>
        <w:tc>
          <w:tcPr>
            <w:tcW w:w="696" w:type="dxa"/>
            <w:vAlign w:val="center"/>
          </w:tcPr>
          <w:p w14:paraId="72F63F53" w14:textId="77777777" w:rsidR="007E203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BE83C0D" w14:textId="77777777" w:rsidR="007E2031" w:rsidRDefault="00000000">
            <w:r>
              <w:t>17.48</w:t>
            </w:r>
          </w:p>
        </w:tc>
        <w:tc>
          <w:tcPr>
            <w:tcW w:w="1131" w:type="dxa"/>
            <w:vAlign w:val="center"/>
          </w:tcPr>
          <w:p w14:paraId="4754A3F3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228A68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9246530" w14:textId="77777777" w:rsidR="007E2031" w:rsidRDefault="00000000">
            <w:r>
              <w:t>0.73</w:t>
            </w:r>
          </w:p>
        </w:tc>
        <w:tc>
          <w:tcPr>
            <w:tcW w:w="1239" w:type="dxa"/>
            <w:vAlign w:val="center"/>
          </w:tcPr>
          <w:p w14:paraId="344ABF20" w14:textId="77777777" w:rsidR="007E2031" w:rsidRDefault="00000000">
            <w:r>
              <w:t>0.013</w:t>
            </w:r>
          </w:p>
        </w:tc>
      </w:tr>
      <w:tr w:rsidR="007E2031" w14:paraId="0453C56A" w14:textId="77777777">
        <w:tc>
          <w:tcPr>
            <w:tcW w:w="2263" w:type="dxa"/>
            <w:shd w:val="clear" w:color="auto" w:fill="E6E6E6"/>
            <w:vAlign w:val="center"/>
          </w:tcPr>
          <w:p w14:paraId="4BEF8377" w14:textId="77777777" w:rsidR="007E2031" w:rsidRDefault="00000000">
            <w:r>
              <w:t>硬聚氯乙烯管（</w:t>
            </w:r>
            <w:r>
              <w:t>UPVC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3E9348B1" w14:textId="77777777" w:rsidR="007E2031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33588DB0" w14:textId="77777777" w:rsidR="007E2031" w:rsidRDefault="00000000">
            <w:r>
              <w:t>218.51</w:t>
            </w:r>
          </w:p>
        </w:tc>
        <w:tc>
          <w:tcPr>
            <w:tcW w:w="1131" w:type="dxa"/>
            <w:vAlign w:val="center"/>
          </w:tcPr>
          <w:p w14:paraId="6740552E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10A10D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AFF334F" w14:textId="77777777" w:rsidR="007E2031" w:rsidRDefault="00000000">
            <w:r>
              <w:t>7.93</w:t>
            </w:r>
          </w:p>
        </w:tc>
        <w:tc>
          <w:tcPr>
            <w:tcW w:w="1239" w:type="dxa"/>
            <w:vAlign w:val="center"/>
          </w:tcPr>
          <w:p w14:paraId="0B603166" w14:textId="77777777" w:rsidR="007E2031" w:rsidRDefault="00000000">
            <w:r>
              <w:t>1.733</w:t>
            </w:r>
          </w:p>
        </w:tc>
      </w:tr>
      <w:tr w:rsidR="007E2031" w14:paraId="2519E414" w14:textId="77777777">
        <w:tc>
          <w:tcPr>
            <w:tcW w:w="2263" w:type="dxa"/>
            <w:shd w:val="clear" w:color="auto" w:fill="E6E6E6"/>
            <w:vAlign w:val="center"/>
          </w:tcPr>
          <w:p w14:paraId="1CC91F32" w14:textId="77777777" w:rsidR="007E2031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6ABE70AB" w14:textId="77777777" w:rsidR="007E2031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6F5301B" w14:textId="77777777" w:rsidR="007E2031" w:rsidRDefault="00000000">
            <w:r>
              <w:t>6555.28</w:t>
            </w:r>
          </w:p>
        </w:tc>
        <w:tc>
          <w:tcPr>
            <w:tcW w:w="1131" w:type="dxa"/>
            <w:vAlign w:val="center"/>
          </w:tcPr>
          <w:p w14:paraId="27434970" w14:textId="77777777" w:rsidR="007E203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B65080E" w14:textId="77777777" w:rsidR="007E2031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DF2EE08" w14:textId="77777777" w:rsidR="007E2031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7BA286CA" w14:textId="77777777" w:rsidR="007E2031" w:rsidRDefault="00000000">
            <w:r>
              <w:t>23.599</w:t>
            </w:r>
          </w:p>
        </w:tc>
      </w:tr>
      <w:tr w:rsidR="007E2031" w14:paraId="77E953B4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D4F8DEF" w14:textId="77777777" w:rsidR="007E2031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2004EC48" w14:textId="77777777" w:rsidR="007E2031" w:rsidRDefault="00000000">
            <w:r>
              <w:t>3506.653</w:t>
            </w:r>
          </w:p>
        </w:tc>
      </w:tr>
    </w:tbl>
    <w:p w14:paraId="4D3D2084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96" w:name="_Toc155284993"/>
      <w:r>
        <w:rPr>
          <w:color w:val="000000"/>
        </w:rPr>
        <w:t>建材运输阶段</w:t>
      </w:r>
      <w:bookmarkEnd w:id="9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7E2031" w14:paraId="4DAF4F5A" w14:textId="77777777">
        <w:tc>
          <w:tcPr>
            <w:tcW w:w="2954" w:type="dxa"/>
            <w:shd w:val="clear" w:color="auto" w:fill="E6E6E6"/>
            <w:vAlign w:val="center"/>
          </w:tcPr>
          <w:p w14:paraId="3D15592C" w14:textId="77777777" w:rsidR="007E2031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0AB211" w14:textId="77777777" w:rsidR="007E2031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E2225" w14:textId="77777777" w:rsidR="007E2031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50DBE7" w14:textId="77777777" w:rsidR="007E2031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7110D80" w14:textId="77777777" w:rsidR="007E2031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3FC682" w14:textId="77777777" w:rsidR="007E2031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E2031" w14:paraId="21A27459" w14:textId="77777777">
        <w:tc>
          <w:tcPr>
            <w:tcW w:w="2954" w:type="dxa"/>
            <w:shd w:val="clear" w:color="auto" w:fill="E6E6E6"/>
            <w:vAlign w:val="center"/>
          </w:tcPr>
          <w:p w14:paraId="59841FB6" w14:textId="77777777" w:rsidR="007E2031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3CC17829" w14:textId="77777777" w:rsidR="007E2031" w:rsidRDefault="00000000">
            <w:r>
              <w:t>4692.71</w:t>
            </w:r>
          </w:p>
        </w:tc>
        <w:tc>
          <w:tcPr>
            <w:tcW w:w="1131" w:type="dxa"/>
            <w:vAlign w:val="center"/>
          </w:tcPr>
          <w:p w14:paraId="652B9E13" w14:textId="77777777" w:rsidR="007E2031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555C2F4B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8F3BC5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DF4C125" w14:textId="77777777" w:rsidR="007E2031" w:rsidRDefault="00000000">
            <w:r>
              <w:t>21.586</w:t>
            </w:r>
          </w:p>
        </w:tc>
      </w:tr>
      <w:tr w:rsidR="007E2031" w14:paraId="6BB648FC" w14:textId="77777777">
        <w:tc>
          <w:tcPr>
            <w:tcW w:w="2954" w:type="dxa"/>
            <w:shd w:val="clear" w:color="auto" w:fill="E6E6E6"/>
            <w:vAlign w:val="center"/>
          </w:tcPr>
          <w:p w14:paraId="70562DE1" w14:textId="77777777" w:rsidR="007E2031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352B0FBE" w14:textId="77777777" w:rsidR="007E2031" w:rsidRDefault="00000000">
            <w:r>
              <w:t>249.10</w:t>
            </w:r>
          </w:p>
        </w:tc>
        <w:tc>
          <w:tcPr>
            <w:tcW w:w="1131" w:type="dxa"/>
            <w:vAlign w:val="center"/>
          </w:tcPr>
          <w:p w14:paraId="5007C15E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49208B7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1653EF5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42CF4C1" w14:textId="77777777" w:rsidR="007E2031" w:rsidRDefault="00000000">
            <w:r>
              <w:t>14.323</w:t>
            </w:r>
          </w:p>
        </w:tc>
      </w:tr>
      <w:tr w:rsidR="007E2031" w14:paraId="76CC4D6A" w14:textId="77777777">
        <w:tc>
          <w:tcPr>
            <w:tcW w:w="2954" w:type="dxa"/>
            <w:shd w:val="clear" w:color="auto" w:fill="E6E6E6"/>
            <w:vAlign w:val="center"/>
          </w:tcPr>
          <w:p w14:paraId="4B1ACBB8" w14:textId="77777777" w:rsidR="007E2031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5E061DBF" w14:textId="77777777" w:rsidR="007E2031" w:rsidRDefault="00000000">
            <w:r>
              <w:t>699.23</w:t>
            </w:r>
          </w:p>
        </w:tc>
        <w:tc>
          <w:tcPr>
            <w:tcW w:w="1131" w:type="dxa"/>
            <w:vAlign w:val="center"/>
          </w:tcPr>
          <w:p w14:paraId="2BB0024D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A551C9E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37884E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374E6F0" w14:textId="77777777" w:rsidR="007E2031" w:rsidRDefault="00000000">
            <w:r>
              <w:t>40.206</w:t>
            </w:r>
          </w:p>
        </w:tc>
      </w:tr>
      <w:tr w:rsidR="007E2031" w14:paraId="1BD011DA" w14:textId="77777777">
        <w:tc>
          <w:tcPr>
            <w:tcW w:w="2954" w:type="dxa"/>
            <w:shd w:val="clear" w:color="auto" w:fill="E6E6E6"/>
            <w:vAlign w:val="center"/>
          </w:tcPr>
          <w:p w14:paraId="16C2DF9C" w14:textId="77777777" w:rsidR="007E2031" w:rsidRDefault="00000000">
            <w:r>
              <w:t>矿渣硅酸盐水泥</w:t>
            </w:r>
            <w:r>
              <w:t>P·S·B(</w:t>
            </w:r>
            <w:r>
              <w:t>通用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4D092023" w14:textId="77777777" w:rsidR="007E2031" w:rsidRDefault="00000000">
            <w:r>
              <w:t>249.10</w:t>
            </w:r>
          </w:p>
        </w:tc>
        <w:tc>
          <w:tcPr>
            <w:tcW w:w="1131" w:type="dxa"/>
            <w:vAlign w:val="center"/>
          </w:tcPr>
          <w:p w14:paraId="7222CEF4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C6A6A97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87F7BF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03852DF" w14:textId="77777777" w:rsidR="007E2031" w:rsidRDefault="00000000">
            <w:r>
              <w:t>14.323</w:t>
            </w:r>
          </w:p>
        </w:tc>
      </w:tr>
      <w:tr w:rsidR="007E2031" w14:paraId="6809B036" w14:textId="77777777">
        <w:tc>
          <w:tcPr>
            <w:tcW w:w="2954" w:type="dxa"/>
            <w:shd w:val="clear" w:color="auto" w:fill="E6E6E6"/>
            <w:vAlign w:val="center"/>
          </w:tcPr>
          <w:p w14:paraId="18498DB2" w14:textId="77777777" w:rsidR="007E2031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58CDB3AA" w14:textId="77777777" w:rsidR="007E2031" w:rsidRDefault="00000000">
            <w:r>
              <w:t>1332.91</w:t>
            </w:r>
          </w:p>
        </w:tc>
        <w:tc>
          <w:tcPr>
            <w:tcW w:w="1131" w:type="dxa"/>
            <w:vAlign w:val="center"/>
          </w:tcPr>
          <w:p w14:paraId="66725DF7" w14:textId="77777777" w:rsidR="007E2031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C8BCB6F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A084116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9B5A1B7" w14:textId="77777777" w:rsidR="007E2031" w:rsidRDefault="00000000">
            <w:r>
              <w:t>6.131</w:t>
            </w:r>
          </w:p>
        </w:tc>
      </w:tr>
      <w:tr w:rsidR="007E2031" w14:paraId="6C6641BD" w14:textId="77777777">
        <w:tc>
          <w:tcPr>
            <w:tcW w:w="2954" w:type="dxa"/>
            <w:shd w:val="clear" w:color="auto" w:fill="E6E6E6"/>
            <w:vAlign w:val="center"/>
          </w:tcPr>
          <w:p w14:paraId="56B9F370" w14:textId="77777777" w:rsidR="007E2031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36BCF823" w14:textId="77777777" w:rsidR="007E2031" w:rsidRDefault="00000000">
            <w:r>
              <w:t>622.32</w:t>
            </w:r>
          </w:p>
        </w:tc>
        <w:tc>
          <w:tcPr>
            <w:tcW w:w="1131" w:type="dxa"/>
            <w:vAlign w:val="center"/>
          </w:tcPr>
          <w:p w14:paraId="0A883880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6EC3B8D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FB55AC7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B6853DD" w14:textId="77777777" w:rsidR="007E2031" w:rsidRDefault="00000000">
            <w:r>
              <w:t>35.783</w:t>
            </w:r>
          </w:p>
        </w:tc>
      </w:tr>
      <w:tr w:rsidR="007E2031" w14:paraId="2BB0B091" w14:textId="77777777">
        <w:tc>
          <w:tcPr>
            <w:tcW w:w="2954" w:type="dxa"/>
            <w:shd w:val="clear" w:color="auto" w:fill="E6E6E6"/>
            <w:vAlign w:val="center"/>
          </w:tcPr>
          <w:p w14:paraId="29F4E4A0" w14:textId="77777777" w:rsidR="007E2031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32F3966F" w14:textId="77777777" w:rsidR="007E2031" w:rsidRDefault="00000000">
            <w:r>
              <w:t>3.41</w:t>
            </w:r>
          </w:p>
        </w:tc>
        <w:tc>
          <w:tcPr>
            <w:tcW w:w="1131" w:type="dxa"/>
            <w:vAlign w:val="center"/>
          </w:tcPr>
          <w:p w14:paraId="45DEDEAA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210FE65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FC2BFA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52FF401" w14:textId="77777777" w:rsidR="007E2031" w:rsidRDefault="00000000">
            <w:r>
              <w:t>0.196</w:t>
            </w:r>
          </w:p>
        </w:tc>
      </w:tr>
      <w:tr w:rsidR="007E2031" w14:paraId="413425FC" w14:textId="77777777">
        <w:tc>
          <w:tcPr>
            <w:tcW w:w="2954" w:type="dxa"/>
            <w:shd w:val="clear" w:color="auto" w:fill="E6E6E6"/>
            <w:vAlign w:val="center"/>
          </w:tcPr>
          <w:p w14:paraId="34727B3A" w14:textId="77777777" w:rsidR="007E203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90" w:type="dxa"/>
            <w:vAlign w:val="center"/>
          </w:tcPr>
          <w:p w14:paraId="26EE1DAA" w14:textId="77777777" w:rsidR="007E2031" w:rsidRDefault="00000000">
            <w:r>
              <w:t>24.79</w:t>
            </w:r>
          </w:p>
        </w:tc>
        <w:tc>
          <w:tcPr>
            <w:tcW w:w="1131" w:type="dxa"/>
            <w:vAlign w:val="center"/>
          </w:tcPr>
          <w:p w14:paraId="17F4C213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3C6190A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1BB48B6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8E12AD0" w14:textId="77777777" w:rsidR="007E2031" w:rsidRDefault="00000000">
            <w:r>
              <w:t>1.425</w:t>
            </w:r>
          </w:p>
        </w:tc>
      </w:tr>
      <w:tr w:rsidR="007E2031" w14:paraId="11CD0C77" w14:textId="77777777">
        <w:tc>
          <w:tcPr>
            <w:tcW w:w="2954" w:type="dxa"/>
            <w:shd w:val="clear" w:color="auto" w:fill="E6E6E6"/>
            <w:vAlign w:val="center"/>
          </w:tcPr>
          <w:p w14:paraId="08A21CC4" w14:textId="77777777" w:rsidR="007E2031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4E3648CB" w14:textId="77777777" w:rsidR="007E2031" w:rsidRDefault="00000000">
            <w:r>
              <w:t>3.08</w:t>
            </w:r>
          </w:p>
        </w:tc>
        <w:tc>
          <w:tcPr>
            <w:tcW w:w="1131" w:type="dxa"/>
            <w:vAlign w:val="center"/>
          </w:tcPr>
          <w:p w14:paraId="1393796D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BA610BC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DCB05F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9670F91" w14:textId="77777777" w:rsidR="007E2031" w:rsidRDefault="00000000">
            <w:r>
              <w:t>0.177</w:t>
            </w:r>
          </w:p>
        </w:tc>
      </w:tr>
      <w:tr w:rsidR="007E2031" w14:paraId="49A52A47" w14:textId="77777777">
        <w:tc>
          <w:tcPr>
            <w:tcW w:w="2954" w:type="dxa"/>
            <w:shd w:val="clear" w:color="auto" w:fill="E6E6E6"/>
            <w:vAlign w:val="center"/>
          </w:tcPr>
          <w:p w14:paraId="0263DC18" w14:textId="77777777" w:rsidR="007E2031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4BFF344C" w14:textId="77777777" w:rsidR="007E2031" w:rsidRDefault="00000000">
            <w:r>
              <w:t>2.00</w:t>
            </w:r>
          </w:p>
        </w:tc>
        <w:tc>
          <w:tcPr>
            <w:tcW w:w="1131" w:type="dxa"/>
            <w:vAlign w:val="center"/>
          </w:tcPr>
          <w:p w14:paraId="18862E91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EB52AD1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389255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0528AD8" w14:textId="77777777" w:rsidR="007E2031" w:rsidRDefault="00000000">
            <w:r>
              <w:t>0.115</w:t>
            </w:r>
          </w:p>
        </w:tc>
      </w:tr>
      <w:tr w:rsidR="007E2031" w14:paraId="479EFB2D" w14:textId="77777777">
        <w:tc>
          <w:tcPr>
            <w:tcW w:w="2954" w:type="dxa"/>
            <w:shd w:val="clear" w:color="auto" w:fill="E6E6E6"/>
            <w:vAlign w:val="center"/>
          </w:tcPr>
          <w:p w14:paraId="6053CD44" w14:textId="77777777" w:rsidR="007E2031" w:rsidRDefault="00000000">
            <w:r>
              <w:lastRenderedPageBreak/>
              <w:t>陶瓷</w:t>
            </w:r>
          </w:p>
        </w:tc>
        <w:tc>
          <w:tcPr>
            <w:tcW w:w="990" w:type="dxa"/>
            <w:vAlign w:val="center"/>
          </w:tcPr>
          <w:p w14:paraId="09F6A3FD" w14:textId="77777777" w:rsidR="007E2031" w:rsidRDefault="00000000">
            <w:r>
              <w:t>171.88</w:t>
            </w:r>
          </w:p>
        </w:tc>
        <w:tc>
          <w:tcPr>
            <w:tcW w:w="1131" w:type="dxa"/>
            <w:vAlign w:val="center"/>
          </w:tcPr>
          <w:p w14:paraId="55FDE52B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84D8EAC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2670D1D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66EE6F4" w14:textId="77777777" w:rsidR="007E2031" w:rsidRDefault="00000000">
            <w:r>
              <w:t>9.883</w:t>
            </w:r>
          </w:p>
        </w:tc>
      </w:tr>
      <w:tr w:rsidR="007E2031" w14:paraId="35A33F9E" w14:textId="77777777">
        <w:tc>
          <w:tcPr>
            <w:tcW w:w="2954" w:type="dxa"/>
            <w:shd w:val="clear" w:color="auto" w:fill="E6E6E6"/>
            <w:vAlign w:val="center"/>
          </w:tcPr>
          <w:p w14:paraId="3916D3B3" w14:textId="77777777" w:rsidR="007E2031" w:rsidRDefault="00000000">
            <w:r>
              <w:t>丙烯酸酯乳液水泥防水涂料</w:t>
            </w:r>
          </w:p>
        </w:tc>
        <w:tc>
          <w:tcPr>
            <w:tcW w:w="990" w:type="dxa"/>
            <w:vAlign w:val="center"/>
          </w:tcPr>
          <w:p w14:paraId="3BC45883" w14:textId="77777777" w:rsidR="007E2031" w:rsidRDefault="00000000">
            <w:r>
              <w:t>17.48</w:t>
            </w:r>
          </w:p>
        </w:tc>
        <w:tc>
          <w:tcPr>
            <w:tcW w:w="1131" w:type="dxa"/>
            <w:vAlign w:val="center"/>
          </w:tcPr>
          <w:p w14:paraId="7684754D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294F166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6FDBB95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F1221B0" w14:textId="77777777" w:rsidR="007E2031" w:rsidRDefault="00000000">
            <w:r>
              <w:t>1.005</w:t>
            </w:r>
          </w:p>
        </w:tc>
      </w:tr>
      <w:tr w:rsidR="007E2031" w14:paraId="79F4C9A8" w14:textId="77777777">
        <w:tc>
          <w:tcPr>
            <w:tcW w:w="2954" w:type="dxa"/>
            <w:shd w:val="clear" w:color="auto" w:fill="E6E6E6"/>
            <w:vAlign w:val="center"/>
          </w:tcPr>
          <w:p w14:paraId="52CC72B4" w14:textId="77777777" w:rsidR="007E2031" w:rsidRDefault="00000000">
            <w:r>
              <w:t>硬聚氯乙烯管（</w:t>
            </w:r>
            <w:r>
              <w:t>UPVC</w:t>
            </w:r>
            <w:r>
              <w:t>）</w:t>
            </w:r>
          </w:p>
        </w:tc>
        <w:tc>
          <w:tcPr>
            <w:tcW w:w="990" w:type="dxa"/>
            <w:vAlign w:val="center"/>
          </w:tcPr>
          <w:p w14:paraId="08594939" w14:textId="77777777" w:rsidR="007E2031" w:rsidRDefault="00000000">
            <w:r>
              <w:t>0.22</w:t>
            </w:r>
          </w:p>
        </w:tc>
        <w:tc>
          <w:tcPr>
            <w:tcW w:w="1131" w:type="dxa"/>
            <w:vAlign w:val="center"/>
          </w:tcPr>
          <w:p w14:paraId="645ABD69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8215DB5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314A633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A38A3E8" w14:textId="77777777" w:rsidR="007E2031" w:rsidRDefault="00000000">
            <w:r>
              <w:t>0.013</w:t>
            </w:r>
          </w:p>
        </w:tc>
      </w:tr>
      <w:tr w:rsidR="007E2031" w14:paraId="2CCE5035" w14:textId="77777777">
        <w:tc>
          <w:tcPr>
            <w:tcW w:w="2954" w:type="dxa"/>
            <w:shd w:val="clear" w:color="auto" w:fill="E6E6E6"/>
            <w:vAlign w:val="center"/>
          </w:tcPr>
          <w:p w14:paraId="3EE922B9" w14:textId="77777777" w:rsidR="007E2031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10E5F43E" w14:textId="77777777" w:rsidR="007E2031" w:rsidRDefault="00000000">
            <w:r>
              <w:t>6.56</w:t>
            </w:r>
          </w:p>
        </w:tc>
        <w:tc>
          <w:tcPr>
            <w:tcW w:w="1131" w:type="dxa"/>
            <w:vAlign w:val="center"/>
          </w:tcPr>
          <w:p w14:paraId="60D7AA9D" w14:textId="77777777" w:rsidR="007E203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CB93CCD" w14:textId="77777777" w:rsidR="007E2031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95E504C" w14:textId="77777777" w:rsidR="007E2031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23B6CEB" w14:textId="77777777" w:rsidR="007E2031" w:rsidRDefault="00000000">
            <w:r>
              <w:t>0.377</w:t>
            </w:r>
          </w:p>
        </w:tc>
      </w:tr>
      <w:tr w:rsidR="007E2031" w14:paraId="11F575C5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01E7DD1F" w14:textId="77777777" w:rsidR="007E2031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71A95E6" w14:textId="77777777" w:rsidR="007E2031" w:rsidRDefault="00000000">
            <w:r>
              <w:t>145.543</w:t>
            </w:r>
          </w:p>
        </w:tc>
      </w:tr>
    </w:tbl>
    <w:p w14:paraId="10B3CF8D" w14:textId="77777777" w:rsidR="007E2031" w:rsidRDefault="00000000">
      <w:pPr>
        <w:pStyle w:val="2"/>
        <w:widowControl w:val="0"/>
      </w:pPr>
      <w:bookmarkStart w:id="97" w:name="_Toc155284994"/>
      <w:r>
        <w:t>建筑建造拆除碳排放</w:t>
      </w:r>
      <w:bookmarkEnd w:id="97"/>
    </w:p>
    <w:p w14:paraId="5D2E048D" w14:textId="77777777" w:rsidR="007E2031" w:rsidRDefault="00000000">
      <w:pPr>
        <w:pStyle w:val="3"/>
        <w:widowControl w:val="0"/>
        <w:jc w:val="both"/>
        <w:rPr>
          <w:color w:val="000000"/>
        </w:rPr>
      </w:pPr>
      <w:bookmarkStart w:id="98" w:name="_Toc155284995"/>
      <w:r>
        <w:rPr>
          <w:color w:val="000000"/>
        </w:rPr>
        <w:t>建筑建造</w:t>
      </w:r>
      <w:bookmarkEnd w:id="98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7E2031" w14:paraId="3C838FA6" w14:textId="77777777">
        <w:tc>
          <w:tcPr>
            <w:tcW w:w="1115" w:type="dxa"/>
            <w:shd w:val="clear" w:color="auto" w:fill="E6E6E6"/>
            <w:vAlign w:val="center"/>
          </w:tcPr>
          <w:p w14:paraId="49717521" w14:textId="77777777" w:rsidR="007E2031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0A76003" w14:textId="77777777" w:rsidR="007E2031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01B1194" w14:textId="77777777" w:rsidR="007E2031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97E4756" w14:textId="77777777" w:rsidR="007E2031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E2031" w14:paraId="5EAEC1FF" w14:textId="77777777">
        <w:tc>
          <w:tcPr>
            <w:tcW w:w="1115" w:type="dxa"/>
            <w:shd w:val="clear" w:color="auto" w:fill="E6E6E6"/>
            <w:vAlign w:val="center"/>
          </w:tcPr>
          <w:p w14:paraId="1E2AB23E" w14:textId="77777777" w:rsidR="007E2031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6704AD51" w14:textId="77777777" w:rsidR="007E2031" w:rsidRDefault="00000000">
            <w:r>
              <w:t>3844.417</w:t>
            </w:r>
          </w:p>
        </w:tc>
        <w:tc>
          <w:tcPr>
            <w:tcW w:w="2688" w:type="dxa"/>
            <w:vAlign w:val="center"/>
          </w:tcPr>
          <w:p w14:paraId="3979F07E" w14:textId="77777777" w:rsidR="007E2031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160BD31D" w14:textId="77777777" w:rsidR="007E2031" w:rsidRDefault="00000000">
            <w:r>
              <w:t>183.067</w:t>
            </w:r>
          </w:p>
        </w:tc>
      </w:tr>
      <w:tr w:rsidR="007E2031" w14:paraId="0E85CAE5" w14:textId="77777777">
        <w:tc>
          <w:tcPr>
            <w:tcW w:w="1115" w:type="dxa"/>
            <w:shd w:val="clear" w:color="auto" w:fill="E6E6E6"/>
            <w:vAlign w:val="center"/>
          </w:tcPr>
          <w:p w14:paraId="715531E5" w14:textId="77777777" w:rsidR="007E2031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6C680B5C" w14:textId="77777777" w:rsidR="007E2031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6E88BB49" w14:textId="77777777" w:rsidR="007E2031" w:rsidRDefault="00000000">
            <w:r>
              <w:t>9.153</w:t>
            </w:r>
          </w:p>
        </w:tc>
      </w:tr>
      <w:tr w:rsidR="007E2031" w14:paraId="207573BD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3DC571E8" w14:textId="77777777" w:rsidR="007E2031" w:rsidRDefault="007E2031"/>
        </w:tc>
        <w:tc>
          <w:tcPr>
            <w:tcW w:w="1658" w:type="dxa"/>
            <w:vAlign w:val="center"/>
          </w:tcPr>
          <w:p w14:paraId="5AAFAC65" w14:textId="77777777" w:rsidR="007E2031" w:rsidRDefault="00000000">
            <w:r>
              <w:t>192.221</w:t>
            </w:r>
          </w:p>
        </w:tc>
      </w:tr>
    </w:tbl>
    <w:p w14:paraId="54E5D35B" w14:textId="77777777" w:rsidR="007E2031" w:rsidRDefault="00000000">
      <w:pPr>
        <w:pStyle w:val="3"/>
      </w:pPr>
      <w:bookmarkStart w:id="99" w:name="_Toc155284996"/>
      <w:r>
        <w:t>建筑拆除</w:t>
      </w:r>
      <w:bookmarkEnd w:id="99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406"/>
        <w:gridCol w:w="848"/>
        <w:gridCol w:w="1557"/>
        <w:gridCol w:w="1557"/>
        <w:gridCol w:w="1375"/>
      </w:tblGrid>
      <w:tr w:rsidR="007E2031" w14:paraId="3DACDEE6" w14:textId="77777777">
        <w:tc>
          <w:tcPr>
            <w:tcW w:w="1539" w:type="dxa"/>
            <w:shd w:val="clear" w:color="auto" w:fill="E6E6E6"/>
            <w:vAlign w:val="center"/>
          </w:tcPr>
          <w:p w14:paraId="0FEA1EA8" w14:textId="77777777" w:rsidR="007E2031" w:rsidRDefault="00000000">
            <w:pPr>
              <w:jc w:val="center"/>
            </w:pPr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3A6C948" w14:textId="77777777" w:rsidR="007E2031" w:rsidRDefault="00000000">
            <w:pPr>
              <w:jc w:val="center"/>
            </w:pPr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4961D" w14:textId="77777777" w:rsidR="007E2031" w:rsidRDefault="00000000">
            <w:pPr>
              <w:jc w:val="center"/>
            </w:pPr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7FB0E7" w14:textId="77777777" w:rsidR="007E2031" w:rsidRDefault="00000000">
            <w:pPr>
              <w:jc w:val="center"/>
            </w:pPr>
            <w:r>
              <w:t>单位面积用量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B243A5" w14:textId="77777777" w:rsidR="007E2031" w:rsidRDefault="00000000">
            <w:pPr>
              <w:jc w:val="center"/>
            </w:pPr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0BD9CD7D" w14:textId="77777777" w:rsidR="007E2031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7E2031" w14:paraId="312EAF91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2BEFE7A7" w14:textId="77777777" w:rsidR="007E2031" w:rsidRDefault="00000000">
            <w:r>
              <w:t>地上建筑拆除</w:t>
            </w:r>
          </w:p>
        </w:tc>
        <w:tc>
          <w:tcPr>
            <w:tcW w:w="2405" w:type="dxa"/>
            <w:vAlign w:val="center"/>
          </w:tcPr>
          <w:p w14:paraId="2D96AE83" w14:textId="77777777" w:rsidR="007E2031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08B19DF4" w14:textId="77777777" w:rsidR="007E2031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21053C42" w14:textId="77777777" w:rsidR="007E2031" w:rsidRDefault="00000000">
            <w:r>
              <w:t>0.2174</w:t>
            </w:r>
          </w:p>
        </w:tc>
        <w:tc>
          <w:tcPr>
            <w:tcW w:w="1556" w:type="dxa"/>
            <w:vAlign w:val="center"/>
          </w:tcPr>
          <w:p w14:paraId="60E586AB" w14:textId="77777777" w:rsidR="007E2031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606C2E07" w14:textId="77777777" w:rsidR="007E2031" w:rsidRDefault="00000000">
            <w:r>
              <w:t>3.572</w:t>
            </w:r>
          </w:p>
        </w:tc>
      </w:tr>
      <w:tr w:rsidR="007E2031" w14:paraId="25F895A7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67120C2A" w14:textId="77777777" w:rsidR="007E2031" w:rsidRDefault="007E2031"/>
        </w:tc>
        <w:tc>
          <w:tcPr>
            <w:tcW w:w="2405" w:type="dxa"/>
            <w:vAlign w:val="center"/>
          </w:tcPr>
          <w:p w14:paraId="3A6993D4" w14:textId="77777777" w:rsidR="007E2031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7F590D6B" w14:textId="77777777" w:rsidR="007E2031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1664C72C" w14:textId="77777777" w:rsidR="007E2031" w:rsidRDefault="00000000">
            <w:r>
              <w:t>0.0029</w:t>
            </w:r>
          </w:p>
        </w:tc>
        <w:tc>
          <w:tcPr>
            <w:tcW w:w="1556" w:type="dxa"/>
            <w:vAlign w:val="center"/>
          </w:tcPr>
          <w:p w14:paraId="33399BDB" w14:textId="77777777" w:rsidR="007E2031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441CF53A" w14:textId="77777777" w:rsidR="007E2031" w:rsidRDefault="00000000">
            <w:r>
              <w:t>3.073</w:t>
            </w:r>
          </w:p>
        </w:tc>
      </w:tr>
      <w:tr w:rsidR="007E2031" w14:paraId="0DF65E87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4C91EA81" w14:textId="77777777" w:rsidR="007E2031" w:rsidRDefault="007E2031"/>
        </w:tc>
        <w:tc>
          <w:tcPr>
            <w:tcW w:w="2405" w:type="dxa"/>
            <w:vAlign w:val="center"/>
          </w:tcPr>
          <w:p w14:paraId="14DE319B" w14:textId="77777777" w:rsidR="007E2031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2B21B983" w14:textId="77777777" w:rsidR="007E2031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47D6A4E4" w14:textId="77777777" w:rsidR="007E2031" w:rsidRDefault="00000000">
            <w:r>
              <w:t>0.0069</w:t>
            </w:r>
          </w:p>
        </w:tc>
        <w:tc>
          <w:tcPr>
            <w:tcW w:w="1556" w:type="dxa"/>
            <w:vAlign w:val="center"/>
          </w:tcPr>
          <w:p w14:paraId="1080918D" w14:textId="77777777" w:rsidR="007E2031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2F5C9615" w14:textId="77777777" w:rsidR="007E2031" w:rsidRDefault="00000000">
            <w:r>
              <w:t>1.134</w:t>
            </w:r>
          </w:p>
        </w:tc>
      </w:tr>
      <w:tr w:rsidR="007E2031" w14:paraId="6B968701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3F950BAD" w14:textId="77777777" w:rsidR="007E2031" w:rsidRDefault="007E2031"/>
        </w:tc>
        <w:tc>
          <w:tcPr>
            <w:tcW w:w="2405" w:type="dxa"/>
            <w:vAlign w:val="center"/>
          </w:tcPr>
          <w:p w14:paraId="53EDD33F" w14:textId="77777777" w:rsidR="007E2031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65CE0B33" w14:textId="77777777" w:rsidR="007E2031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2C909246" w14:textId="77777777" w:rsidR="007E2031" w:rsidRDefault="00000000">
            <w:r>
              <w:t>0.0086</w:t>
            </w:r>
          </w:p>
        </w:tc>
        <w:tc>
          <w:tcPr>
            <w:tcW w:w="1556" w:type="dxa"/>
            <w:vAlign w:val="center"/>
          </w:tcPr>
          <w:p w14:paraId="41484CBD" w14:textId="77777777" w:rsidR="007E2031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0DB4C92D" w14:textId="77777777" w:rsidR="007E2031" w:rsidRDefault="00000000">
            <w:r>
              <w:t>0.530</w:t>
            </w:r>
          </w:p>
        </w:tc>
      </w:tr>
      <w:tr w:rsidR="007E2031" w14:paraId="3679854E" w14:textId="77777777">
        <w:tc>
          <w:tcPr>
            <w:tcW w:w="1539" w:type="dxa"/>
            <w:shd w:val="clear" w:color="auto" w:fill="E6E6E6"/>
            <w:vAlign w:val="center"/>
          </w:tcPr>
          <w:p w14:paraId="08C63265" w14:textId="77777777" w:rsidR="007E2031" w:rsidRDefault="00000000"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3687F813" w14:textId="77777777" w:rsidR="007E2031" w:rsidRDefault="00000000"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4D143" w14:textId="77777777" w:rsidR="007E2031" w:rsidRDefault="00000000"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1CC173" w14:textId="77777777" w:rsidR="007E2031" w:rsidRDefault="00000000">
            <w:r>
              <w:t>单位体积用量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35FE8A" w14:textId="77777777" w:rsidR="007E2031" w:rsidRDefault="00000000"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3472E2F4" w14:textId="77777777" w:rsidR="007E2031" w:rsidRDefault="00000000">
            <w:r>
              <w:t>碳排放量</w:t>
            </w:r>
            <w:r>
              <w:br/>
              <w:t>(tCO2)</w:t>
            </w:r>
          </w:p>
        </w:tc>
      </w:tr>
      <w:tr w:rsidR="007E2031" w14:paraId="58834294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6EFBD2EE" w14:textId="77777777" w:rsidR="007E2031" w:rsidRDefault="00000000">
            <w:r>
              <w:t>地下结构拆除</w:t>
            </w:r>
          </w:p>
        </w:tc>
        <w:tc>
          <w:tcPr>
            <w:tcW w:w="2405" w:type="dxa"/>
            <w:vAlign w:val="center"/>
          </w:tcPr>
          <w:p w14:paraId="4DD7ED3F" w14:textId="77777777" w:rsidR="007E2031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6FB55C3B" w14:textId="77777777" w:rsidR="007E2031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1BA0352D" w14:textId="77777777" w:rsidR="007E2031" w:rsidRDefault="00000000">
            <w:r>
              <w:t>0.0600</w:t>
            </w:r>
          </w:p>
        </w:tc>
        <w:tc>
          <w:tcPr>
            <w:tcW w:w="1556" w:type="dxa"/>
            <w:vAlign w:val="center"/>
          </w:tcPr>
          <w:p w14:paraId="6C24CEFE" w14:textId="77777777" w:rsidR="007E2031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5B25E9B2" w14:textId="77777777" w:rsidR="007E2031" w:rsidRDefault="00000000">
            <w:r>
              <w:t>0.000</w:t>
            </w:r>
          </w:p>
        </w:tc>
      </w:tr>
      <w:tr w:rsidR="007E2031" w14:paraId="4F815A0B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3E9E1DB4" w14:textId="77777777" w:rsidR="007E2031" w:rsidRDefault="007E2031"/>
        </w:tc>
        <w:tc>
          <w:tcPr>
            <w:tcW w:w="2405" w:type="dxa"/>
            <w:vAlign w:val="center"/>
          </w:tcPr>
          <w:p w14:paraId="52E6587B" w14:textId="77777777" w:rsidR="007E2031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69DD5B92" w14:textId="77777777" w:rsidR="007E2031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C0ED7AA" w14:textId="77777777" w:rsidR="007E2031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1074769E" w14:textId="77777777" w:rsidR="007E2031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5EF74790" w14:textId="77777777" w:rsidR="007E2031" w:rsidRDefault="00000000">
            <w:r>
              <w:t>0.000</w:t>
            </w:r>
          </w:p>
        </w:tc>
      </w:tr>
      <w:tr w:rsidR="007E2031" w14:paraId="271B43A1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30684611" w14:textId="77777777" w:rsidR="007E2031" w:rsidRDefault="007E2031"/>
        </w:tc>
        <w:tc>
          <w:tcPr>
            <w:tcW w:w="2405" w:type="dxa"/>
            <w:vAlign w:val="center"/>
          </w:tcPr>
          <w:p w14:paraId="2B54CD7F" w14:textId="77777777" w:rsidR="007E2031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6F5C5A60" w14:textId="77777777" w:rsidR="007E2031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4503FB87" w14:textId="77777777" w:rsidR="007E2031" w:rsidRDefault="00000000">
            <w:r>
              <w:t>0.0340</w:t>
            </w:r>
          </w:p>
        </w:tc>
        <w:tc>
          <w:tcPr>
            <w:tcW w:w="1556" w:type="dxa"/>
            <w:vAlign w:val="center"/>
          </w:tcPr>
          <w:p w14:paraId="44D53E30" w14:textId="77777777" w:rsidR="007E2031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43BF909A" w14:textId="77777777" w:rsidR="007E2031" w:rsidRDefault="00000000">
            <w:r>
              <w:t>0.000</w:t>
            </w:r>
          </w:p>
        </w:tc>
      </w:tr>
      <w:tr w:rsidR="007E2031" w14:paraId="6B83F5E5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5BFE4F9A" w14:textId="77777777" w:rsidR="007E2031" w:rsidRDefault="007E2031"/>
        </w:tc>
        <w:tc>
          <w:tcPr>
            <w:tcW w:w="2405" w:type="dxa"/>
            <w:vAlign w:val="center"/>
          </w:tcPr>
          <w:p w14:paraId="4640B829" w14:textId="77777777" w:rsidR="007E2031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3BE5E858" w14:textId="77777777" w:rsidR="007E2031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7E0F3D93" w14:textId="77777777" w:rsidR="007E2031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29BA26CA" w14:textId="77777777" w:rsidR="007E2031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656EECEC" w14:textId="77777777" w:rsidR="007E2031" w:rsidRDefault="00000000">
            <w:r>
              <w:t>0.000</w:t>
            </w:r>
          </w:p>
        </w:tc>
      </w:tr>
      <w:tr w:rsidR="007E2031" w14:paraId="12756BA1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07D3C11" w14:textId="77777777" w:rsidR="007E2031" w:rsidRDefault="00000000">
            <w:r>
              <w:t>合计</w:t>
            </w:r>
          </w:p>
        </w:tc>
        <w:tc>
          <w:tcPr>
            <w:tcW w:w="1375" w:type="dxa"/>
            <w:vAlign w:val="center"/>
          </w:tcPr>
          <w:p w14:paraId="1F7624FB" w14:textId="77777777" w:rsidR="007E2031" w:rsidRDefault="00000000">
            <w:r>
              <w:t>8.309</w:t>
            </w:r>
          </w:p>
        </w:tc>
      </w:tr>
    </w:tbl>
    <w:p w14:paraId="3DAECD0A" w14:textId="77777777" w:rsidR="007E2031" w:rsidRDefault="007E2031"/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261"/>
        <w:gridCol w:w="1273"/>
        <w:gridCol w:w="1697"/>
        <w:gridCol w:w="1352"/>
      </w:tblGrid>
      <w:tr w:rsidR="007E2031" w14:paraId="33662236" w14:textId="77777777">
        <w:tc>
          <w:tcPr>
            <w:tcW w:w="1681" w:type="dxa"/>
            <w:shd w:val="clear" w:color="auto" w:fill="E6E6E6"/>
            <w:vAlign w:val="center"/>
          </w:tcPr>
          <w:p w14:paraId="75FCD265" w14:textId="77777777" w:rsidR="007E2031" w:rsidRDefault="00000000">
            <w:pPr>
              <w:jc w:val="center"/>
            </w:pPr>
            <w:r>
              <w:t>垃圾指标</w:t>
            </w:r>
            <w:r>
              <w:t>(t/m2)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7F205DC1" w14:textId="77777777" w:rsidR="007E2031" w:rsidRDefault="00000000">
            <w:pPr>
              <w:jc w:val="center"/>
            </w:pPr>
            <w:r>
              <w:t>运输方式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B9B911" w14:textId="77777777" w:rsidR="007E2031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FD6FB5" w14:textId="77777777" w:rsidR="007E2031" w:rsidRDefault="00000000">
            <w:pPr>
              <w:jc w:val="center"/>
            </w:pPr>
            <w:r>
              <w:t>运输碳排放因子</w:t>
            </w:r>
            <w:r>
              <w:br/>
              <w:t>(kgCO2e/t.km)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77B344DF" w14:textId="77777777" w:rsidR="007E2031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7E2031" w14:paraId="3FF8AE1B" w14:textId="77777777">
        <w:tc>
          <w:tcPr>
            <w:tcW w:w="1681" w:type="dxa"/>
            <w:vAlign w:val="center"/>
          </w:tcPr>
          <w:p w14:paraId="703B4D8D" w14:textId="77777777" w:rsidR="007E2031" w:rsidRDefault="00000000">
            <w:r>
              <w:t>1.6</w:t>
            </w:r>
          </w:p>
        </w:tc>
        <w:tc>
          <w:tcPr>
            <w:tcW w:w="3260" w:type="dxa"/>
            <w:vAlign w:val="center"/>
          </w:tcPr>
          <w:p w14:paraId="2E1B158E" w14:textId="77777777" w:rsidR="007E2031" w:rsidRDefault="00000000">
            <w:r>
              <w:t>中型汽油货车运输</w:t>
            </w:r>
            <w:r>
              <w:t>(</w:t>
            </w:r>
            <w:r>
              <w:t>载重</w:t>
            </w:r>
            <w:r>
              <w:t>8t)</w:t>
            </w:r>
          </w:p>
        </w:tc>
        <w:tc>
          <w:tcPr>
            <w:tcW w:w="1273" w:type="dxa"/>
            <w:vAlign w:val="center"/>
          </w:tcPr>
          <w:p w14:paraId="6016C1D3" w14:textId="77777777" w:rsidR="007E2031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6416A24D" w14:textId="77777777" w:rsidR="007E2031" w:rsidRDefault="00000000">
            <w:r>
              <w:t>0.115</w:t>
            </w:r>
          </w:p>
        </w:tc>
        <w:tc>
          <w:tcPr>
            <w:tcW w:w="1352" w:type="dxa"/>
            <w:vAlign w:val="center"/>
          </w:tcPr>
          <w:p w14:paraId="535D5E54" w14:textId="77777777" w:rsidR="007E2031" w:rsidRDefault="00000000">
            <w:r>
              <w:t>40.206</w:t>
            </w:r>
          </w:p>
        </w:tc>
      </w:tr>
    </w:tbl>
    <w:p w14:paraId="423C29BC" w14:textId="77777777" w:rsidR="007E2031" w:rsidRDefault="00000000">
      <w:pPr>
        <w:pStyle w:val="2"/>
        <w:widowControl w:val="0"/>
      </w:pPr>
      <w:bookmarkStart w:id="100" w:name="_Toc155284997"/>
      <w:r>
        <w:t>碳汇</w:t>
      </w:r>
      <w:bookmarkEnd w:id="10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7E2031" w14:paraId="5DE9A9A4" w14:textId="77777777">
        <w:tc>
          <w:tcPr>
            <w:tcW w:w="3803" w:type="dxa"/>
            <w:shd w:val="clear" w:color="auto" w:fill="E6E6E6"/>
            <w:vAlign w:val="center"/>
          </w:tcPr>
          <w:p w14:paraId="1919E8AA" w14:textId="77777777" w:rsidR="007E2031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FF93A8" w14:textId="77777777" w:rsidR="007E2031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D05BF7" w14:textId="77777777" w:rsidR="007E2031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64D498" w14:textId="77777777" w:rsidR="007E20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3C9818" w14:textId="77777777" w:rsidR="007E2031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02A3B880" w14:textId="77777777" w:rsidR="007E2031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7E2031" w14:paraId="7A8D5993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81DD9AF" w14:textId="77777777" w:rsidR="007E2031" w:rsidRDefault="00000000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14:paraId="5C350F00" w14:textId="77777777" w:rsidR="007E2031" w:rsidRDefault="00000000">
            <w:r>
              <w:t>1.00</w:t>
            </w:r>
          </w:p>
        </w:tc>
      </w:tr>
      <w:tr w:rsidR="007E2031" w14:paraId="38D9F645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BB24FCB" w14:textId="77777777" w:rsidR="007E2031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22ABEE19" w14:textId="77777777" w:rsidR="007E2031" w:rsidRDefault="00000000">
            <w:r>
              <w:t>0.000</w:t>
            </w:r>
          </w:p>
        </w:tc>
      </w:tr>
    </w:tbl>
    <w:p w14:paraId="1CC98FF5" w14:textId="77777777" w:rsidR="007E2031" w:rsidRDefault="00000000">
      <w:pPr>
        <w:pStyle w:val="2"/>
        <w:widowControl w:val="0"/>
      </w:pPr>
      <w:bookmarkStart w:id="101" w:name="_Toc155284998"/>
      <w:r>
        <w:lastRenderedPageBreak/>
        <w:t>建筑运行碳排放</w:t>
      </w:r>
      <w:bookmarkEnd w:id="10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7678943C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7BA46A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D88D3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526A90C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272FF938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B217791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0ADBB9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2A5B1B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_电耗CO2排放kgCO2_m2_a"/>
            <w:r>
              <w:t>20.03</w:t>
            </w:r>
            <w:bookmarkEnd w:id="102"/>
          </w:p>
        </w:tc>
        <w:tc>
          <w:tcPr>
            <w:tcW w:w="2137" w:type="dxa"/>
          </w:tcPr>
          <w:p w14:paraId="0427EF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参照建筑空调能耗_电耗CO2排放kgCO2_m2_a"/>
            <w:r>
              <w:t>27.91</w:t>
            </w:r>
            <w:bookmarkEnd w:id="103"/>
          </w:p>
        </w:tc>
      </w:tr>
      <w:tr w:rsidR="00C229A9" w:rsidRPr="00771B84" w14:paraId="70B022A2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1DF4BB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50C48F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能耗_电耗CO2排放kgCO2_m2_a"/>
            <w:r>
              <w:t>0.08</w:t>
            </w:r>
            <w:bookmarkEnd w:id="104"/>
          </w:p>
        </w:tc>
        <w:tc>
          <w:tcPr>
            <w:tcW w:w="2137" w:type="dxa"/>
          </w:tcPr>
          <w:p w14:paraId="1FBEAA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参照建筑供暖能耗_电耗CO2排放kgCO2_m2_a"/>
            <w:r>
              <w:t>0.13</w:t>
            </w:r>
            <w:bookmarkEnd w:id="105"/>
          </w:p>
        </w:tc>
      </w:tr>
      <w:tr w:rsidR="003673C2" w:rsidRPr="00771B84" w14:paraId="3E230EB3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02D873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DA8B4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_电耗CO2排放kgCO2_m2_a"/>
            <w:r>
              <w:t>0.00</w:t>
            </w:r>
            <w:bookmarkEnd w:id="106"/>
          </w:p>
        </w:tc>
        <w:tc>
          <w:tcPr>
            <w:tcW w:w="2137" w:type="dxa"/>
          </w:tcPr>
          <w:p w14:paraId="2C226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参照建筑空调动力能耗_电耗CO2排放kgCO2_m2_a"/>
            <w:r>
              <w:t>0.00</w:t>
            </w:r>
            <w:bookmarkEnd w:id="107"/>
          </w:p>
        </w:tc>
      </w:tr>
      <w:tr w:rsidR="00C229A9" w:rsidRPr="00771B84" w14:paraId="756B2B8A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61F7CF3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7AD5DAF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_电耗CO2排放kgCO2_m2_a"/>
            <w:r>
              <w:t>11.29</w:t>
            </w:r>
            <w:bookmarkEnd w:id="108"/>
          </w:p>
        </w:tc>
        <w:tc>
          <w:tcPr>
            <w:tcW w:w="2137" w:type="dxa"/>
          </w:tcPr>
          <w:p w14:paraId="793EB32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参照建筑照明能耗_电耗CO2排放kgCO2_m2_a"/>
            <w:r>
              <w:t>11.29</w:t>
            </w:r>
            <w:bookmarkEnd w:id="109"/>
          </w:p>
        </w:tc>
      </w:tr>
      <w:tr w:rsidR="00C229A9" w:rsidRPr="00771B84" w14:paraId="070F6C26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2B7247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337D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9F133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动力系统能耗_电耗CO2排放kgCO2_m2_a"/>
            <w:r>
              <w:t>2.00</w:t>
            </w:r>
            <w:bookmarkEnd w:id="110"/>
          </w:p>
        </w:tc>
        <w:tc>
          <w:tcPr>
            <w:tcW w:w="2137" w:type="dxa"/>
          </w:tcPr>
          <w:p w14:paraId="355488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参照建筑动力系统能耗_电耗CO2排放kgCO2_m2_a"/>
            <w:r>
              <w:t>2.00</w:t>
            </w:r>
            <w:bookmarkEnd w:id="111"/>
          </w:p>
        </w:tc>
      </w:tr>
      <w:tr w:rsidR="00C229A9" w:rsidRPr="00771B84" w14:paraId="65D40621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5B48F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416B4" w14:textId="77777777" w:rsidR="00000000" w:rsidRDefault="00000000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56E7C9B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2" w:name="热水系统能耗_电耗CO2排放kgCO2_m2_a"/>
            <w:r>
              <w:t>0.00</w:t>
            </w:r>
            <w:bookmarkEnd w:id="112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533230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3" w:name="参照建筑热水系统能耗_电耗CO2排放kgCO2_m2_a"/>
            <w:r>
              <w:t>0.00</w:t>
            </w:r>
            <w:bookmarkEnd w:id="113"/>
          </w:p>
        </w:tc>
      </w:tr>
      <w:tr w:rsidR="00C229A9" w:rsidRPr="00771B84" w14:paraId="42E60003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11FC15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0BBF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8C7D9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_电耗CO2排放kgCO2_m2_a"/>
            <w:r>
              <w:t>2.00</w:t>
            </w:r>
            <w:bookmarkEnd w:id="114"/>
          </w:p>
        </w:tc>
        <w:tc>
          <w:tcPr>
            <w:tcW w:w="2137" w:type="dxa"/>
          </w:tcPr>
          <w:p w14:paraId="260257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其他能耗_电耗CO2排放kgCO2_m2_a"/>
            <w:r>
              <w:t>2.00</w:t>
            </w:r>
            <w:bookmarkEnd w:id="115"/>
          </w:p>
        </w:tc>
      </w:tr>
      <w:tr w:rsidR="00C229A9" w:rsidRPr="00771B84" w14:paraId="59D12F86" w14:textId="77777777" w:rsidTr="006648B2">
        <w:tc>
          <w:tcPr>
            <w:tcW w:w="1893" w:type="dxa"/>
            <w:shd w:val="clear" w:color="auto" w:fill="D0CECE"/>
            <w:vAlign w:val="center"/>
          </w:tcPr>
          <w:p w14:paraId="0C9B3E9F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3ABE10D6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2898A8A0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389D586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495CA615" w14:textId="77777777" w:rsidTr="00D8296F">
        <w:tc>
          <w:tcPr>
            <w:tcW w:w="1893" w:type="dxa"/>
            <w:shd w:val="clear" w:color="auto" w:fill="FFFFFF"/>
            <w:vAlign w:val="center"/>
          </w:tcPr>
          <w:p w14:paraId="49190A3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热源能耗_燃料类型"/>
            <w:r>
              <w:t>无</w:t>
            </w:r>
            <w:bookmarkEnd w:id="116"/>
          </w:p>
        </w:tc>
        <w:tc>
          <w:tcPr>
            <w:tcW w:w="3166" w:type="dxa"/>
            <w:shd w:val="clear" w:color="auto" w:fill="FFFFFF"/>
            <w:vAlign w:val="center"/>
          </w:tcPr>
          <w:p w14:paraId="60A98DFC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63B8EA9D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17" w:name="热源能耗锅炉碳排放kgCO2_m2_a"/>
            <w:r>
              <w:t>0.00</w:t>
            </w:r>
            <w:bookmarkEnd w:id="117"/>
          </w:p>
        </w:tc>
        <w:tc>
          <w:tcPr>
            <w:tcW w:w="2137" w:type="dxa"/>
            <w:shd w:val="clear" w:color="auto" w:fill="FFFFFF"/>
          </w:tcPr>
          <w:p w14:paraId="480D82B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参照建筑热源能耗锅炉碳排放kgCO2_m2_a"/>
            <w:r>
              <w:t>0.00</w:t>
            </w:r>
            <w:bookmarkEnd w:id="118"/>
          </w:p>
        </w:tc>
      </w:tr>
      <w:tr w:rsidR="00441047" w:rsidRPr="00771B84" w14:paraId="4CBD2A10" w14:textId="77777777" w:rsidTr="00D8296F">
        <w:tc>
          <w:tcPr>
            <w:tcW w:w="1893" w:type="dxa"/>
            <w:shd w:val="clear" w:color="auto" w:fill="FFFFFF"/>
            <w:vAlign w:val="center"/>
          </w:tcPr>
          <w:p w14:paraId="025C5A4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热源能耗市政_燃料类型"/>
            <w:r>
              <w:t>无</w:t>
            </w:r>
            <w:bookmarkEnd w:id="119"/>
          </w:p>
        </w:tc>
        <w:tc>
          <w:tcPr>
            <w:tcW w:w="3166" w:type="dxa"/>
            <w:shd w:val="clear" w:color="auto" w:fill="FFFFFF"/>
            <w:vAlign w:val="center"/>
          </w:tcPr>
          <w:p w14:paraId="2C005027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2137" w:type="dxa"/>
            <w:shd w:val="clear" w:color="auto" w:fill="FFFFFF"/>
          </w:tcPr>
          <w:p w14:paraId="230FB367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20" w:name="热源能耗市政碳排放kgCO2_m2_a"/>
            <w:r>
              <w:t>0.00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2C62289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参照建筑热源能耗市政碳排放kgCO2_m2_a"/>
            <w:r>
              <w:t>0.00</w:t>
            </w:r>
            <w:bookmarkEnd w:id="121"/>
          </w:p>
        </w:tc>
      </w:tr>
      <w:tr w:rsidR="00C229A9" w:rsidRPr="00771B84" w14:paraId="57112CB9" w14:textId="77777777" w:rsidTr="006648B2">
        <w:tc>
          <w:tcPr>
            <w:tcW w:w="1893" w:type="dxa"/>
            <w:shd w:val="clear" w:color="auto" w:fill="FFFFFF"/>
            <w:vAlign w:val="center"/>
          </w:tcPr>
          <w:p w14:paraId="10037A8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166" w:type="dxa"/>
            <w:shd w:val="clear" w:color="auto" w:fill="FFFFFF"/>
            <w:vAlign w:val="center"/>
          </w:tcPr>
          <w:p w14:paraId="7080A1A0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11C5586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3" w:name="设计建筑生活热水锅炉碳排放kgCO2_m2_a"/>
            <w:r>
              <w:t>0.00</w:t>
            </w:r>
            <w:bookmarkEnd w:id="123"/>
          </w:p>
        </w:tc>
        <w:tc>
          <w:tcPr>
            <w:tcW w:w="2137" w:type="dxa"/>
            <w:shd w:val="clear" w:color="auto" w:fill="FFFFFF"/>
          </w:tcPr>
          <w:p w14:paraId="5ADC78B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4" w:name="参照建筑生活热水锅炉碳排放kgCO2_m2_a"/>
            <w:r>
              <w:t>0.95</w:t>
            </w:r>
            <w:bookmarkEnd w:id="124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3AD56A5D" w14:textId="77777777" w:rsidTr="006648B2">
        <w:tc>
          <w:tcPr>
            <w:tcW w:w="1893" w:type="dxa"/>
            <w:shd w:val="clear" w:color="auto" w:fill="D0CECE"/>
            <w:vAlign w:val="center"/>
          </w:tcPr>
          <w:p w14:paraId="48EDA048" w14:textId="77777777" w:rsidR="00000000" w:rsidRDefault="00000000" w:rsidP="0060132F">
            <w:pPr>
              <w:jc w:val="center"/>
              <w:rPr>
                <w:lang w:val="en-US"/>
              </w:rPr>
            </w:pPr>
            <w:bookmarkStart w:id="125" w:name="炊事能耗_燃料类型"/>
            <w:r>
              <w:t>燃气</w:t>
            </w:r>
            <w:bookmarkEnd w:id="125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F2AB34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42CDC2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4806757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290A02E2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285E4F9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063F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06A6F9B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光伏能耗_电耗CO2排放kgCO2_m2_a"/>
            <w:r>
              <w:t>4.21</w:t>
            </w:r>
            <w:bookmarkEnd w:id="126"/>
          </w:p>
        </w:tc>
        <w:tc>
          <w:tcPr>
            <w:tcW w:w="2137" w:type="dxa"/>
          </w:tcPr>
          <w:p w14:paraId="4EC650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679C5E09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001D522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6330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D418E7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7" w:name="风力能耗_电耗CO2排放kgCO2_m2_a"/>
            <w:r>
              <w:t>0.00</w:t>
            </w:r>
            <w:bookmarkEnd w:id="127"/>
          </w:p>
        </w:tc>
        <w:tc>
          <w:tcPr>
            <w:tcW w:w="2137" w:type="dxa"/>
          </w:tcPr>
          <w:p w14:paraId="1702F5C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5FBD5B78" w14:textId="77777777" w:rsidTr="00660C5C">
        <w:tc>
          <w:tcPr>
            <w:tcW w:w="5059" w:type="dxa"/>
            <w:gridSpan w:val="2"/>
            <w:shd w:val="clear" w:color="auto" w:fill="D0CECE"/>
            <w:vAlign w:val="center"/>
          </w:tcPr>
          <w:p w14:paraId="74D071AF" w14:textId="77777777" w:rsidR="00000000" w:rsidRPr="00177CFA" w:rsidRDefault="00000000" w:rsidP="008A3826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碳汇固碳量</w:t>
            </w:r>
            <w:r w:rsidRPr="002416A5">
              <w:rPr>
                <w:rFonts w:hint="eastAsia"/>
                <w:lang w:val="en-US"/>
              </w:rPr>
              <w:t>(kgCO2/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</w:tcPr>
          <w:p w14:paraId="7BA62E6C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28" w:name="设计建筑碳汇kgCO2_m2_a"/>
            <w:r>
              <w:t>0</w:t>
            </w:r>
            <w:bookmarkEnd w:id="128"/>
          </w:p>
        </w:tc>
        <w:tc>
          <w:tcPr>
            <w:tcW w:w="2137" w:type="dxa"/>
          </w:tcPr>
          <w:p w14:paraId="314FDC26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080CEC89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7E6AF73C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689BC7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建筑总碳排放kgCO2_m2_a"/>
            <w:r>
              <w:t>29.19</w:t>
            </w:r>
            <w:bookmarkEnd w:id="129"/>
          </w:p>
        </w:tc>
        <w:tc>
          <w:tcPr>
            <w:tcW w:w="2137" w:type="dxa"/>
          </w:tcPr>
          <w:p w14:paraId="3B42AD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参照建筑建筑总碳排放kgCO2_m2_a"/>
            <w:r>
              <w:t>42.28</w:t>
            </w:r>
            <w:bookmarkEnd w:id="130"/>
          </w:p>
        </w:tc>
      </w:tr>
      <w:tr w:rsidR="00450A4B" w:rsidRPr="00771B84" w14:paraId="3381C560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72DB09D3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5814DD7C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31" w:name="节碳率"/>
            <w:r>
              <w:t>30.96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碳排放强度降低比例目标值描述"/>
            <w:bookmarkEnd w:id="132"/>
          </w:p>
        </w:tc>
      </w:tr>
      <w:tr w:rsidR="00C60B20" w:rsidRPr="00771B84" w14:paraId="35208F88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147DB9DC" w14:textId="77777777" w:rsidR="0000000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(kgCO2/(m2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364FF96D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33" w:name="碳排放降低强度"/>
            <w:r>
              <w:t>13.09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  <w:bookmarkStart w:id="134" w:name="碳排放强度降低目标值描述"/>
            <w:bookmarkEnd w:id="134"/>
          </w:p>
        </w:tc>
      </w:tr>
    </w:tbl>
    <w:p w14:paraId="3D2F3271" w14:textId="77777777" w:rsidR="00000000" w:rsidRDefault="00000000"/>
    <w:p w14:paraId="56AEF151" w14:textId="77777777" w:rsidR="007E2031" w:rsidRDefault="007E2031">
      <w:pPr>
        <w:widowControl w:val="0"/>
        <w:jc w:val="both"/>
        <w:rPr>
          <w:color w:val="000000"/>
        </w:rPr>
      </w:pPr>
    </w:p>
    <w:p w14:paraId="106C8938" w14:textId="77777777" w:rsidR="007E2031" w:rsidRDefault="00000000">
      <w:pPr>
        <w:pStyle w:val="1"/>
        <w:widowControl w:val="0"/>
        <w:jc w:val="both"/>
        <w:rPr>
          <w:color w:val="000000"/>
        </w:rPr>
      </w:pPr>
      <w:bookmarkStart w:id="135" w:name="_Toc155284999"/>
      <w:r>
        <w:rPr>
          <w:color w:val="000000"/>
        </w:rPr>
        <w:t>结论</w:t>
      </w:r>
      <w:bookmarkEnd w:id="135"/>
    </w:p>
    <w:p w14:paraId="2ED8E630" w14:textId="77777777"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520385CB" w14:textId="77777777" w:rsidR="007E2031" w:rsidRDefault="007E2031">
      <w:pPr>
        <w:widowControl w:val="0"/>
        <w:jc w:val="both"/>
        <w:rPr>
          <w:color w:val="000000"/>
        </w:rPr>
      </w:pPr>
    </w:p>
    <w:p w14:paraId="6C30AC16" w14:textId="77777777" w:rsidR="007E2031" w:rsidRDefault="007E2031">
      <w:pPr>
        <w:sectPr w:rsidR="007E203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246C50D" w14:textId="77777777" w:rsidR="007E2031" w:rsidRDefault="00000000">
      <w:pPr>
        <w:pStyle w:val="1"/>
        <w:widowControl w:val="0"/>
        <w:jc w:val="both"/>
        <w:rPr>
          <w:color w:val="000000"/>
        </w:rPr>
      </w:pPr>
      <w:bookmarkStart w:id="136" w:name="_Toc155285000"/>
      <w:r>
        <w:rPr>
          <w:color w:val="000000"/>
        </w:rPr>
        <w:lastRenderedPageBreak/>
        <w:t>附录</w:t>
      </w:r>
      <w:bookmarkEnd w:id="136"/>
    </w:p>
    <w:p w14:paraId="10023D59" w14:textId="77777777" w:rsidR="007E2031" w:rsidRDefault="00000000">
      <w:pPr>
        <w:pStyle w:val="2"/>
        <w:widowControl w:val="0"/>
      </w:pPr>
      <w:bookmarkStart w:id="137" w:name="_Toc155285001"/>
      <w:r>
        <w:t>工作日/节假日人员逐时在室率(%)</w:t>
      </w:r>
      <w:bookmarkEnd w:id="137"/>
    </w:p>
    <w:p w14:paraId="40F82698" w14:textId="77777777" w:rsidR="007E2031" w:rsidRDefault="007E20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08B1F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D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2D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DE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DF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86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CD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1F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8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82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1C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3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C0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01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2E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57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5E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64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9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26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9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11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94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4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BE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04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E2031" w14:paraId="1A0975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E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F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1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164384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E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D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F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0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C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0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6C8941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7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C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9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7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A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3D0CD4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F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B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E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F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8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41C5F6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D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1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6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4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5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C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F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A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109D30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B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E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3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34BB7E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8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4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3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60E018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5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9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2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0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350E6E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4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E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E2031" w14:paraId="2E5676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9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B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9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3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5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B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3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7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E2031" w14:paraId="0AB603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E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E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A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4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E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8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C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E2031" w14:paraId="18C394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B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A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C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E2031" w14:paraId="524E51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1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D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9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7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0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A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510912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E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B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B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3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0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E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7DA7A9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F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1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5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A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8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E96E2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7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2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0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F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A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D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4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34C9FB" w14:textId="77777777" w:rsidR="007E2031" w:rsidRDefault="007E2031">
      <w:pPr>
        <w:widowControl w:val="0"/>
        <w:jc w:val="both"/>
        <w:rPr>
          <w:color w:val="000000"/>
        </w:rPr>
      </w:pPr>
    </w:p>
    <w:p w14:paraId="003571E9" w14:textId="77777777" w:rsidR="007E2031" w:rsidRDefault="00000000">
      <w:r>
        <w:t>注：上行：工作日；下行：节假日</w:t>
      </w:r>
    </w:p>
    <w:p w14:paraId="1D5FB550" w14:textId="77777777" w:rsidR="007E2031" w:rsidRDefault="00000000">
      <w:pPr>
        <w:pStyle w:val="2"/>
      </w:pPr>
      <w:bookmarkStart w:id="138" w:name="_Toc155285002"/>
      <w:r>
        <w:t>工作日/节假日照明开关时间表(%)</w:t>
      </w:r>
      <w:bookmarkEnd w:id="138"/>
    </w:p>
    <w:p w14:paraId="7BBB8458" w14:textId="77777777" w:rsidR="007E2031" w:rsidRDefault="007E20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D8445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11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B4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D3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04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2D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EA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EF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F5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A4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BD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7D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39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AD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F3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9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8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3F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9D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3F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AF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B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F0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C0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F5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B7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E2031" w14:paraId="41EBC1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0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8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5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A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6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0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D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3B21EB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5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2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F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1DD020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C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0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A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C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B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3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0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4331F0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3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F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E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1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1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9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1E2008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0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A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6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A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3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6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1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F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D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F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767C2F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4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5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C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4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0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5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0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7B01A2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B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9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4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5C5AC5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F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9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4EB00A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F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2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E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29B99D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4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0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2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D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3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6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4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6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2D4AAC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F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2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B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05060A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A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6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F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5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A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B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E2031" w14:paraId="31A06D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B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5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4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B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18AE18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0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7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0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5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D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3D8FDE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8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4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0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B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C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7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1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F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B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901C9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9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3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5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2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C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9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7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0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49FB51F" w14:textId="77777777" w:rsidR="007E2031" w:rsidRDefault="007E2031"/>
    <w:p w14:paraId="6DF42520" w14:textId="77777777" w:rsidR="007E2031" w:rsidRDefault="00000000">
      <w:r>
        <w:t>注：上行：工作日；下行：节假日</w:t>
      </w:r>
    </w:p>
    <w:p w14:paraId="4A4125AD" w14:textId="77777777" w:rsidR="007E2031" w:rsidRDefault="00000000">
      <w:pPr>
        <w:pStyle w:val="2"/>
      </w:pPr>
      <w:bookmarkStart w:id="139" w:name="_Toc155285003"/>
      <w:r>
        <w:t>工作日/节假日设备逐时使用率(%)</w:t>
      </w:r>
      <w:bookmarkEnd w:id="139"/>
    </w:p>
    <w:p w14:paraId="404F2ACD" w14:textId="77777777" w:rsidR="007E2031" w:rsidRDefault="007E20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D7BB0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9C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5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4E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7E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2C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D5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6E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1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60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9B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82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07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78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6F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5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B2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FD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AB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5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2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21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FC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46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F1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C1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E2031" w14:paraId="09CC65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9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E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A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1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4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0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B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7E4EF9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8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411C44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3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0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E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E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56336C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8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A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D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E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E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4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6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C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7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3DE05E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0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6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D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3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3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6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7D9CF4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2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5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C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2AEE2E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3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C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C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1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2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D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7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9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1BA920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3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F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5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5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F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1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B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8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2FE013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7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E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2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B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C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A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C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4CE456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D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2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B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B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B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1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4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F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266735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8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9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B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6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1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7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D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0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E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1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7F6CF0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C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F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E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5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3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5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8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7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B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6D1A90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8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0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9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5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7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1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01EE0A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E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5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D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F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8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E2031" w14:paraId="7E7139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5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4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1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E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8C410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0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E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2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3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3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B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A7C58B" w14:textId="77777777" w:rsidR="007E2031" w:rsidRDefault="007E2031"/>
    <w:p w14:paraId="68524614" w14:textId="77777777" w:rsidR="007E2031" w:rsidRDefault="00000000">
      <w:r>
        <w:t>注：上行：工作日；下行：节假日</w:t>
      </w:r>
    </w:p>
    <w:p w14:paraId="37574C47" w14:textId="77777777" w:rsidR="007E2031" w:rsidRDefault="00000000">
      <w:pPr>
        <w:pStyle w:val="2"/>
      </w:pPr>
      <w:bookmarkStart w:id="140" w:name="_Toc155285004"/>
      <w:r>
        <w:lastRenderedPageBreak/>
        <w:t>工作日/节假日空调系统运行时间表(1:开,0:关)</w:t>
      </w:r>
      <w:bookmarkEnd w:id="140"/>
    </w:p>
    <w:p w14:paraId="2B15FF8F" w14:textId="77777777" w:rsidR="007E2031" w:rsidRDefault="007E20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CDFA3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9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1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B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AA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DB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3F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A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B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D1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E7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24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00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23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C1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21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8B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9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7D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B7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8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A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8E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03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BA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2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E2031" w14:paraId="73DB4B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E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0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D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6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3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3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F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6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B0E0C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4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7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7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3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7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A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AC5F9A" w14:textId="77777777" w:rsidR="007E2031" w:rsidRDefault="007E2031"/>
    <w:p w14:paraId="2FDC7608" w14:textId="77777777" w:rsidR="007E2031" w:rsidRDefault="00000000">
      <w:r>
        <w:t>注：上行：工作日；下行：节假日</w:t>
      </w:r>
    </w:p>
    <w:p w14:paraId="37A8D7A4" w14:textId="77777777" w:rsidR="007E2031" w:rsidRDefault="007E2031"/>
    <w:sectPr w:rsidR="007E203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DDE9" w14:textId="77777777" w:rsidR="00346740" w:rsidRDefault="00346740" w:rsidP="00203A7D">
      <w:r>
        <w:separator/>
      </w:r>
    </w:p>
  </w:endnote>
  <w:endnote w:type="continuationSeparator" w:id="0">
    <w:p w14:paraId="4EA04B49" w14:textId="77777777" w:rsidR="00346740" w:rsidRDefault="0034674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60D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FFD698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576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7F58">
      <w:rPr>
        <w:rStyle w:val="a9"/>
        <w:noProof/>
      </w:rPr>
      <w:t>2</w:t>
    </w:r>
    <w:r>
      <w:rPr>
        <w:rStyle w:val="a9"/>
      </w:rPr>
      <w:fldChar w:fldCharType="end"/>
    </w:r>
  </w:p>
  <w:p w14:paraId="155D08F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383A" w14:textId="77777777" w:rsidR="00346740" w:rsidRDefault="00346740" w:rsidP="00203A7D">
      <w:r>
        <w:separator/>
      </w:r>
    </w:p>
  </w:footnote>
  <w:footnote w:type="continuationSeparator" w:id="0">
    <w:p w14:paraId="401A8ED1" w14:textId="77777777" w:rsidR="00346740" w:rsidRDefault="0034674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F91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7CC31E1" wp14:editId="2FA249E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62899431">
    <w:abstractNumId w:val="0"/>
  </w:num>
  <w:num w:numId="2" w16cid:durableId="7474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96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46740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24C9F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E2031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021E"/>
    <w:rsid w:val="00902539"/>
    <w:rsid w:val="0092018E"/>
    <w:rsid w:val="00931867"/>
    <w:rsid w:val="00932BF3"/>
    <w:rsid w:val="00955696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55B22"/>
    <w:rsid w:val="00B55D3D"/>
    <w:rsid w:val="00B60476"/>
    <w:rsid w:val="00B60841"/>
    <w:rsid w:val="00B87AC0"/>
    <w:rsid w:val="00BA2E58"/>
    <w:rsid w:val="00BE5164"/>
    <w:rsid w:val="00C07F58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B1A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F9C921"/>
  <w15:chartTrackingRefBased/>
  <w15:docId w15:val="{B67C8D9C-0BB1-45AA-9B6E-6B5A2CBD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2506</Words>
  <Characters>14287</Characters>
  <Application>Microsoft Office Word</Application>
  <DocSecurity>0</DocSecurity>
  <Lines>119</Lines>
  <Paragraphs>33</Paragraphs>
  <ScaleCrop>false</ScaleCrop>
  <Company>ths</Company>
  <LinksUpToDate>false</LinksUpToDate>
  <CharactersWithSpaces>16760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全晓东</dc:creator>
  <cp:keywords/>
  <cp:lastModifiedBy>xiaodong quan</cp:lastModifiedBy>
  <cp:revision>2</cp:revision>
  <cp:lastPrinted>1899-12-31T16:00:00Z</cp:lastPrinted>
  <dcterms:created xsi:type="dcterms:W3CDTF">2024-01-04T10:22:00Z</dcterms:created>
  <dcterms:modified xsi:type="dcterms:W3CDTF">2024-01-04T10:22:00Z</dcterms:modified>
</cp:coreProperties>
</file>