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天津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w:t>
            </w:r>
            <w:r>
              <w:rPr>
                <w:rFonts w:hint="eastAsia" w:ascii="宋体" w:hAnsi="宋体"/>
                <w:szCs w:val="21"/>
                <w:lang w:val="en-US" w:eastAsia="zh-CN"/>
              </w:rPr>
              <w:t>1</w:t>
            </w:r>
            <w:bookmarkStart w:id="75" w:name="_GoBack"/>
            <w:bookmarkEnd w:id="75"/>
            <w:r>
              <w:rPr>
                <w:rFonts w:hint="eastAsia" w:ascii="宋体" w:hAnsi="宋体"/>
                <w:szCs w:val="21"/>
              </w:rPr>
              <w:t>月22日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T15268567223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58243666"/>
      <w:bookmarkStart w:id="11" w:name="_Toc452108759"/>
      <w:bookmarkStart w:id="12" w:name="_Toc13735908"/>
      <w:bookmarkStart w:id="13" w:name="_Toc50050011"/>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13735909"/>
      <w:bookmarkStart w:id="18" w:name="_Toc452108760"/>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543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5430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314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50050013"/>
      <w:bookmarkStart w:id="24" w:name="_Toc452108761"/>
      <w:bookmarkStart w:id="25" w:name="_Toc13735910"/>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8243670"/>
      <w:bookmarkStart w:id="34" w:name="_Toc50050015"/>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0050018"/>
      <w:bookmarkStart w:id="45" w:name="_Toc58243673"/>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1698938"/>
      <w:bookmarkStart w:id="51" w:name="_Toc8151"/>
      <w:bookmarkStart w:id="52" w:name="_Toc50050020"/>
      <w:bookmarkStart w:id="53" w:name="_Toc452108766"/>
      <w:bookmarkStart w:id="54" w:name="_Toc58243675"/>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50050021"/>
      <w:bookmarkStart w:id="56" w:name="_Toc58243676"/>
      <w:bookmarkStart w:id="57" w:name="_Toc452108767"/>
      <w:bookmarkStart w:id="58" w:name="_Toc23583"/>
      <w:bookmarkStart w:id="59" w:name="_Toc451698939"/>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50050022"/>
      <w:bookmarkStart w:id="63" w:name="_Toc452108768"/>
      <w:bookmarkStart w:id="64" w:name="_Toc3745"/>
      <w:bookmarkStart w:id="65" w:name="_Toc58243677"/>
      <w:r>
        <w:rPr>
          <w:rFonts w:hint="eastAsia"/>
        </w:rPr>
        <w:t>结果</w:t>
      </w:r>
      <w:r>
        <w:t>分析</w:t>
      </w:r>
      <w:bookmarkEnd w:id="62"/>
      <w:bookmarkEnd w:id="63"/>
      <w:bookmarkEnd w:id="64"/>
      <w:bookmarkEnd w:id="65"/>
    </w:p>
    <w:p>
      <w:pPr>
        <w:pStyle w:val="4"/>
      </w:pPr>
      <w:bookmarkStart w:id="66" w:name="_Toc50050023"/>
      <w:bookmarkStart w:id="67" w:name="_Toc58243678"/>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8243679"/>
      <w:bookmarkStart w:id="70" w:name="_Toc50050024"/>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82081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0591F"/>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081E"/>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61D"/>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4A3A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tmp6</Template>
  <Company>ths</Company>
  <Pages>10</Pages>
  <Words>448</Words>
  <Characters>2556</Characters>
  <Lines>21</Lines>
  <Paragraphs>5</Paragraphs>
  <TotalTime>6</TotalTime>
  <ScaleCrop>false</ScaleCrop>
  <LinksUpToDate>false</LinksUpToDate>
  <CharactersWithSpaces>2999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2023-10-22T06:30:00Z</dcterms:created>
  <dc:creator>NB</dc:creator>
  <cp:lastModifiedBy>浅浅一笑</cp:lastModifiedBy>
  <cp:lastPrinted>1900-12-31T16:00:00Z</cp:lastPrinted>
  <dcterms:modified xsi:type="dcterms:W3CDTF">2024-01-08T05:01:21Z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E0AE05AB85A1432EB7BF6926C457CB7F_12</vt:lpwstr>
  </property>
</Properties>
</file>