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ascii="宋体" w:hAnsi="宋体"/>
                <w:szCs w:val="21"/>
                <w:lang w:val="en-US" w:eastAsia="zh-CN"/>
              </w:rPr>
              <w:t>天津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w:t>
            </w:r>
            <w:r>
              <w:rPr>
                <w:rFonts w:hint="eastAsia" w:ascii="宋体" w:hAnsi="宋体"/>
                <w:szCs w:val="21"/>
                <w:lang w:val="en-US" w:eastAsia="zh-CN"/>
              </w:rPr>
              <w:t>1</w:t>
            </w:r>
            <w:bookmarkStart w:id="75" w:name="_GoBack"/>
            <w:bookmarkEnd w:id="75"/>
            <w:r>
              <w:rPr>
                <w:rFonts w:hint="eastAsia" w:ascii="宋体" w:hAnsi="宋体"/>
                <w:szCs w:val="21"/>
              </w:rPr>
              <w:t>月22日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T15268567223</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50050011"/>
      <w:bookmarkStart w:id="11" w:name="_Toc452108759"/>
      <w:bookmarkStart w:id="12" w:name="_Toc13735908"/>
      <w:bookmarkStart w:id="13" w:name="_Toc58243666"/>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452108760"/>
      <w:bookmarkStart w:id="18" w:name="_Toc13735909"/>
      <w:bookmarkStart w:id="19" w:name="_Toc50050012"/>
      <w:bookmarkStart w:id="20" w:name="_Toc58243667"/>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34671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5337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35337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5430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15430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33147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331470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58243668"/>
      <w:bookmarkStart w:id="24" w:name="_Toc452108761"/>
      <w:bookmarkStart w:id="25" w:name="_Toc13735910"/>
      <w:bookmarkStart w:id="26" w:name="_Toc50050013"/>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8243669"/>
      <w:bookmarkStart w:id="30" w:name="_Toc50050014"/>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8243670"/>
      <w:bookmarkStart w:id="34" w:name="_Toc50050015"/>
      <w:r>
        <w:rPr>
          <w:rFonts w:hint="eastAsia"/>
        </w:rPr>
        <w:t>参考</w:t>
      </w:r>
      <w:r>
        <w:t>标准</w:t>
      </w:r>
      <w:bookmarkEnd w:id="31"/>
      <w:bookmarkEnd w:id="33"/>
      <w:bookmarkEnd w:id="34"/>
    </w:p>
    <w:p>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1" w:name="技术措施"/>
      <w:bookmarkEnd w:id="41"/>
    </w:p>
    <w:p>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8243673"/>
      <w:bookmarkStart w:id="45" w:name="_Toc50050018"/>
      <w:r>
        <w:t>CFD</w:t>
      </w:r>
      <w:r>
        <w:rPr>
          <w:rFonts w:hint="eastAsia"/>
        </w:rPr>
        <w:t>计算原理</w:t>
      </w:r>
      <w:bookmarkEnd w:id="44"/>
      <w:bookmarkEnd w:id="45"/>
    </w:p>
    <w:p>
      <w:pPr>
        <w:pStyle w:val="5"/>
      </w:pPr>
      <w:bookmarkStart w:id="46" w:name="_Toc50050019"/>
      <w:bookmarkStart w:id="47" w:name="_Toc58243674"/>
      <w:bookmarkStart w:id="48" w:name="_Toc451698937"/>
      <w:bookmarkStart w:id="49" w:name="_Toc452108765"/>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451698938"/>
      <w:bookmarkStart w:id="51" w:name="_Toc452108766"/>
      <w:bookmarkStart w:id="52" w:name="_Toc8151"/>
      <w:bookmarkStart w:id="53" w:name="_Toc50050020"/>
      <w:bookmarkStart w:id="54" w:name="_Toc58243675"/>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3745"/>
      <w:bookmarkStart w:id="63" w:name="_Toc58243677"/>
      <w:bookmarkStart w:id="64" w:name="_Toc452108768"/>
      <w:bookmarkStart w:id="65" w:name="_Toc50050022"/>
      <w:r>
        <w:rPr>
          <w:rFonts w:hint="eastAsia"/>
        </w:rPr>
        <w:t>结果</w:t>
      </w:r>
      <w:r>
        <w:t>分析</w:t>
      </w:r>
      <w:bookmarkEnd w:id="62"/>
      <w:bookmarkEnd w:id="63"/>
      <w:bookmarkEnd w:id="64"/>
      <w:bookmarkEnd w:id="65"/>
    </w:p>
    <w:p>
      <w:pPr>
        <w:pStyle w:val="4"/>
      </w:pPr>
      <w:bookmarkStart w:id="66" w:name="_Toc58243678"/>
      <w:bookmarkStart w:id="67" w:name="_Toc50050023"/>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0050024"/>
      <w:bookmarkStart w:id="70" w:name="_Toc58243679"/>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8243680"/>
      <w:bookmarkStart w:id="73" w:name="_Toc50050025"/>
      <w:r>
        <w:rPr>
          <w:rFonts w:hint="eastAsia"/>
        </w:rPr>
        <w:t>流线图</w:t>
      </w:r>
    </w:p>
    <w:p>
      <w:pPr>
        <w:pStyle w:val="3"/>
        <w:ind w:firstLine="420"/>
        <w:jc w:val="center"/>
        <w:rPr>
          <w:lang w:val="en-US"/>
        </w:rPr>
      </w:pPr>
      <w:bookmarkStart w:id="74" w:name="流线图"/>
      <w:bookmarkEnd w:id="74"/>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MmNiM2M0Nzk5MWFhZWMxNjhiMGE4ODFlYTZjMDkifQ=="/>
  </w:docVars>
  <w:rsids>
    <w:rsidRoot w:val="00782A5A"/>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114"/>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82A5A"/>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C6B9E"/>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059B7B9B"/>
    <w:rsid w:val="5351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tmp10</Template>
  <Company>ths</Company>
  <Pages>10</Pages>
  <Words>448</Words>
  <Characters>2556</Characters>
  <Lines>21</Lines>
  <Paragraphs>5</Paragraphs>
  <TotalTime>1</TotalTime>
  <ScaleCrop>false</ScaleCrop>
  <LinksUpToDate>false</LinksUpToDate>
  <CharactersWithSpaces>2999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2023-10-22T07:27:00Z</dcterms:created>
  <dc:creator>NB</dc:creator>
  <cp:lastModifiedBy>浅浅一笑</cp:lastModifiedBy>
  <cp:lastPrinted>1900-12-31T16:00:00Z</cp:lastPrinted>
  <dcterms:modified xsi:type="dcterms:W3CDTF">2024-01-08T05:01:19Z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6C2D56B147F14DA08490A468F96D9BEE_12</vt:lpwstr>
  </property>
</Properties>
</file>