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宋体" w:hAnsi="宋体"/>
                <w:szCs w:val="21"/>
                <w:lang w:val="en-US" w:eastAsia="zh-CN"/>
              </w:rPr>
              <w:t>天津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bookmarkStart w:id="75" w:name="_GoBack"/>
            <w:bookmarkEnd w:id="75"/>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452108759"/>
      <w:bookmarkStart w:id="11" w:name="_Toc58243666"/>
      <w:bookmarkStart w:id="12" w:name="_Toc50050011"/>
      <w:bookmarkStart w:id="13" w:name="_Toc13735908"/>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13735909"/>
      <w:bookmarkStart w:id="18" w:name="_Toc58243667"/>
      <w:bookmarkStart w:id="19" w:name="_Toc50050012"/>
      <w:bookmarkStart w:id="20" w:name="_Toc452108760"/>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58243668"/>
      <w:bookmarkStart w:id="24" w:name="_Toc452108761"/>
      <w:bookmarkStart w:id="25" w:name="_Toc50050013"/>
      <w:bookmarkStart w:id="26" w:name="_Toc13735910"/>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bl>
    <w:p>
      <w:pPr>
        <w:pStyle w:val="3"/>
        <w:ind w:firstLine="420"/>
        <w:rPr>
          <w:lang w:val="en-US"/>
        </w:rPr>
      </w:pPr>
      <w:bookmarkStart w:id="41" w:name="技术措施"/>
      <w:bookmarkEnd w:id="41"/>
    </w:p>
    <w:p>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1698938"/>
      <w:bookmarkStart w:id="51" w:name="_Toc58243675"/>
      <w:bookmarkStart w:id="52" w:name="_Toc50050020"/>
      <w:bookmarkStart w:id="53" w:name="_Toc8151"/>
      <w:bookmarkStart w:id="54" w:name="_Toc452108766"/>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23583"/>
      <w:bookmarkStart w:id="56" w:name="_Toc50050021"/>
      <w:bookmarkStart w:id="57" w:name="_Toc58243676"/>
      <w:bookmarkStart w:id="58" w:name="_Toc451698939"/>
      <w:bookmarkStart w:id="59" w:name="_Toc452108767"/>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452108768"/>
      <w:bookmarkStart w:id="64" w:name="_Toc50050022"/>
      <w:bookmarkStart w:id="65" w:name="_Toc58243677"/>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rFonts w:hint="eastAsia" w:eastAsia="宋体"/>
          <w:lang w:val="en-US" w:eastAsia="zh-CN"/>
        </w:rPr>
      </w:pPr>
      <w:bookmarkStart w:id="68" w:name="速度云图"/>
      <w:r>
        <w:rPr>
          <w:rFonts w:hint="eastAsia" w:eastAsia="宋体"/>
          <w:lang w:val="en-US" w:eastAsia="zh-CN"/>
        </w:rPr>
        <w:drawing>
          <wp:inline distT="0" distB="0" distL="114300" distR="114300">
            <wp:extent cx="5781675" cy="3509010"/>
            <wp:effectExtent l="0" t="0" r="9525" b="11430"/>
            <wp:docPr id="2" name="图片 2" descr="三层冬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层冬季"/>
                    <pic:cNvPicPr>
                      <a:picLocks noChangeAspect="1"/>
                    </pic:cNvPicPr>
                  </pic:nvPicPr>
                  <pic:blipFill>
                    <a:blip r:embed="rId54"/>
                    <a:srcRect t="5882" b="8294"/>
                    <a:stretch>
                      <a:fillRect/>
                    </a:stretch>
                  </pic:blipFill>
                  <pic:spPr>
                    <a:xfrm>
                      <a:off x="0" y="0"/>
                      <a:ext cx="5781675" cy="350901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8243680"/>
      <w:bookmarkStart w:id="73" w:name="_Toc50050025"/>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9C3C7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303CB"/>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61D"/>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3C73"/>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55372F9B"/>
    <w:rsid w:val="79E1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autoRedefine/>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tmp8</Template>
  <Company>ths</Company>
  <Pages>10</Pages>
  <Words>417</Words>
  <Characters>2383</Characters>
  <Lines>19</Lines>
  <Paragraphs>5</Paragraphs>
  <TotalTime>0</TotalTime>
  <ScaleCrop>false</ScaleCrop>
  <LinksUpToDate>false</LinksUpToDate>
  <CharactersWithSpaces>2795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2023-10-22T07:17:00Z</dcterms:created>
  <dc:creator>NB</dc:creator>
  <cp:lastModifiedBy>浅浅一笑</cp:lastModifiedBy>
  <cp:lastPrinted>1900-12-31T16:00:00Z</cp:lastPrinted>
  <dcterms:modified xsi:type="dcterms:W3CDTF">2024-01-08T05:01:59Z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7BFE8DC5F662440FBC00757E3B281367_12</vt:lpwstr>
  </property>
</Properties>
</file>