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T15336777596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1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_Toc5763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_Toc25348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_Toc25348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_Toc4788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_Toc27838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_Toc26949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_Toc16876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_Toc16876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_Toc17068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_Toc17068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_Toc10807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_Toc25124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_Toc25124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_Toc16160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_Toc16160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_Toc24726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_Toc16102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_Toc22544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_Toc22544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_Toc15278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_Toc15278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_Toc24881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_Toc24881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_Toc9858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_Toc9858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_Toc21664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_Toc22407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_Toc8255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_Toc7169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_Toc16318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_Toc4346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_Toc4346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_Toc12526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_Toc27267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_Toc13345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_Toc27680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_Toc24011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_Toc29508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_Toc3353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_Toc9164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_Toc9164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_Toc6738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_Toc6738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_Toc4431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_Toc4431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_Toc15704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_Toc15704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_Toc25647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131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5763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25348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10993.17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12.01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4788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27838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26949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100020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16876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6" w:name="_Toc17068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9712227"/>
      <w:bookmarkStart w:id="18" w:name="_Toc240280508"/>
      <w:bookmarkStart w:id="19" w:name="_Toc239133098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1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9" w:name="_Toc239133099"/>
      <w:bookmarkStart w:id="30" w:name="_Toc178152069"/>
      <w:bookmarkStart w:id="31" w:name="_Toc453593137"/>
      <w:bookmarkStart w:id="32" w:name="_Toc240280509"/>
      <w:bookmarkStart w:id="33" w:name="_Toc179712228"/>
      <w:bookmarkStart w:id="34" w:name="_Toc179707475"/>
      <w:bookmarkStart w:id="35" w:name="_Toc178151563"/>
      <w:bookmarkStart w:id="36" w:name="_Toc495932543"/>
      <w:bookmarkStart w:id="37" w:name="_Toc10807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8" w:name="_Toc179712229"/>
      <w:bookmarkStart w:id="39" w:name="_Toc240280510"/>
      <w:bookmarkStart w:id="40" w:name="_Toc179707476"/>
      <w:bookmarkStart w:id="41" w:name="_Toc178152070"/>
      <w:bookmarkStart w:id="42" w:name="_Toc495932544"/>
      <w:bookmarkStart w:id="43" w:name="_Toc239133100"/>
      <w:bookmarkStart w:id="44" w:name="_Toc178151564"/>
      <w:bookmarkStart w:id="45" w:name="_Toc453593138"/>
      <w:bookmarkStart w:id="46" w:name="_Toc2512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178152071"/>
      <w:bookmarkStart w:id="48" w:name="_Toc179707477"/>
      <w:bookmarkStart w:id="49" w:name="_Toc178151565"/>
      <w:bookmarkStart w:id="50" w:name="_Toc240280511"/>
      <w:bookmarkStart w:id="51" w:name="_Toc239133101"/>
      <w:bookmarkStart w:id="52" w:name="_Toc453593139"/>
      <w:bookmarkStart w:id="53" w:name="_Toc179712230"/>
      <w:r>
        <w:rPr>
          <w:rFonts w:hint="eastAsia"/>
        </w:rPr>
        <w:t xml:space="preserve"> </w:t>
      </w:r>
      <w:bookmarkStart w:id="54" w:name="_Toc495932545"/>
      <w:bookmarkStart w:id="55" w:name="_Toc1616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6" w:name="_Toc453593140"/>
      <w:bookmarkStart w:id="57" w:name="_Toc240280512"/>
      <w:bookmarkStart w:id="58" w:name="_Toc178151566"/>
      <w:bookmarkStart w:id="59" w:name="_Toc179712231"/>
      <w:bookmarkStart w:id="60" w:name="_Toc178152072"/>
      <w:bookmarkStart w:id="61" w:name="_Toc239133102"/>
      <w:bookmarkStart w:id="62" w:name="_Toc179707478"/>
      <w:r>
        <w:t xml:space="preserve"> </w:t>
      </w:r>
      <w:bookmarkStart w:id="63" w:name="_Toc495932546"/>
      <w:bookmarkStart w:id="64" w:name="_Toc2472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5" w:name="_Toc179712232"/>
      <w:bookmarkStart w:id="66" w:name="_Toc240280513"/>
      <w:bookmarkStart w:id="67" w:name="_Toc453593141"/>
      <w:bookmarkStart w:id="68" w:name="_Toc179707479"/>
      <w:bookmarkStart w:id="69" w:name="_Toc178152073"/>
      <w:bookmarkStart w:id="70" w:name="_Toc178151567"/>
      <w:bookmarkStart w:id="71" w:name="_Toc239133103"/>
      <w:r>
        <w:t xml:space="preserve"> </w:t>
      </w:r>
      <w:bookmarkStart w:id="72" w:name="_Toc495932547"/>
      <w:bookmarkStart w:id="73" w:name="_Toc16102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4" w:name="_Toc178152074"/>
      <w:bookmarkStart w:id="75" w:name="_Toc179707480"/>
      <w:bookmarkStart w:id="76" w:name="_Toc453593142"/>
      <w:bookmarkStart w:id="77" w:name="_Toc240280514"/>
      <w:bookmarkStart w:id="78" w:name="_Toc179712233"/>
      <w:bookmarkStart w:id="79" w:name="_Toc239133104"/>
      <w:bookmarkStart w:id="80" w:name="_Toc178151568"/>
      <w:r>
        <w:t xml:space="preserve"> </w:t>
      </w:r>
      <w:bookmarkStart w:id="81" w:name="_Toc495932548"/>
      <w:bookmarkStart w:id="82" w:name="_Toc2254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3" w:name="_Toc179707481"/>
      <w:bookmarkStart w:id="84" w:name="_Toc178152075"/>
      <w:bookmarkStart w:id="85" w:name="_Toc178151569"/>
      <w:bookmarkStart w:id="86" w:name="_Toc179712234"/>
      <w:bookmarkStart w:id="87" w:name="_Toc240280515"/>
      <w:bookmarkStart w:id="88" w:name="_Toc239133105"/>
      <w:bookmarkStart w:id="89" w:name="_Toc453593143"/>
      <w:r>
        <w:t xml:space="preserve"> </w:t>
      </w:r>
      <w:bookmarkStart w:id="90" w:name="_Toc495932549"/>
      <w:bookmarkStart w:id="91" w:name="_Toc1527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2" w:name="_Toc453593144"/>
      <w:bookmarkStart w:id="93" w:name="_Toc179707482"/>
      <w:bookmarkStart w:id="94" w:name="_Toc240280516"/>
      <w:bookmarkStart w:id="95" w:name="_Toc178151570"/>
      <w:bookmarkStart w:id="96" w:name="_Toc178152076"/>
      <w:bookmarkStart w:id="97" w:name="_Toc239133106"/>
      <w:bookmarkStart w:id="98" w:name="_Toc179712235"/>
      <w:r>
        <w:t xml:space="preserve"> </w:t>
      </w:r>
      <w:bookmarkStart w:id="99" w:name="_Toc495932550"/>
      <w:bookmarkStart w:id="100" w:name="_Toc2488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1" w:name="_Toc240280517"/>
      <w:bookmarkStart w:id="102" w:name="_Toc453593145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858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6" w:name="_Toc179712236"/>
      <w:bookmarkStart w:id="107" w:name="_Toc178152077"/>
      <w:bookmarkStart w:id="108" w:name="_Toc179707483"/>
      <w:bookmarkStart w:id="109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52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21664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22407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8255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7169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158"/>
      <w:r>
        <w:rPr>
          <w:szCs w:val="24"/>
          <w:lang w:val="en-US"/>
        </w:rPr>
        <w:t>挑空楼板</w:t>
      </w:r>
      <w:bookmarkEnd w:id="115"/>
    </w:p>
    <w:p>
      <w:pPr>
        <w:pStyle w:val="5"/>
        <w:rPr>
          <w:szCs w:val="24"/>
          <w:lang w:val="en-US"/>
        </w:rPr>
      </w:pPr>
      <w:bookmarkStart w:id="116" w:name="_Toc16318"/>
      <w:r>
        <w:rPr>
          <w:szCs w:val="24"/>
          <w:lang w:val="en-US"/>
        </w:rPr>
        <w:t>挑空楼板构造一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7" w:name="_Toc4346"/>
      <w:r>
        <w:rPr>
          <w:szCs w:val="24"/>
          <w:lang w:val="en-US"/>
        </w:rPr>
        <w:t>内围护构造</w:t>
      </w:r>
      <w:bookmarkEnd w:id="117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8" w:name="_Toc12526"/>
      <w:r>
        <w:rPr>
          <w:szCs w:val="24"/>
          <w:lang w:val="en-US"/>
        </w:rPr>
        <w:t>封闭阳台构造</w:t>
      </w:r>
      <w:bookmarkEnd w:id="118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9" w:name="_Toc27267"/>
      <w:r>
        <w:rPr>
          <w:szCs w:val="24"/>
          <w:lang w:val="en-US"/>
        </w:rPr>
        <w:t>地下围护构造</w:t>
      </w:r>
      <w:bookmarkEnd w:id="119"/>
    </w:p>
    <w:p>
      <w:pPr>
        <w:pStyle w:val="4"/>
        <w:rPr>
          <w:szCs w:val="24"/>
          <w:lang w:val="en-US"/>
        </w:rPr>
      </w:pPr>
      <w:bookmarkStart w:id="120" w:name="_Toc13345"/>
      <w:r>
        <w:rPr>
          <w:szCs w:val="24"/>
          <w:lang w:val="en-US"/>
        </w:rPr>
        <w:t>周边地面</w:t>
      </w:r>
      <w:bookmarkEnd w:id="120"/>
    </w:p>
    <w:p>
      <w:pPr>
        <w:pStyle w:val="5"/>
        <w:rPr>
          <w:szCs w:val="24"/>
          <w:lang w:val="en-US"/>
        </w:rPr>
      </w:pPr>
      <w:bookmarkStart w:id="121" w:name="_Toc27680"/>
      <w:r>
        <w:rPr>
          <w:szCs w:val="24"/>
          <w:lang w:val="en-US"/>
        </w:rPr>
        <w:t>周边地面构造一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2" w:name="_Toc24011"/>
      <w:r>
        <w:rPr>
          <w:szCs w:val="24"/>
          <w:lang w:val="en-US"/>
        </w:rPr>
        <w:t>非周边地面</w:t>
      </w:r>
      <w:bookmarkEnd w:id="122"/>
    </w:p>
    <w:p>
      <w:pPr>
        <w:pStyle w:val="5"/>
        <w:rPr>
          <w:szCs w:val="24"/>
          <w:lang w:val="en-US"/>
        </w:rPr>
      </w:pPr>
      <w:bookmarkStart w:id="123" w:name="_Toc29508"/>
      <w:r>
        <w:rPr>
          <w:szCs w:val="24"/>
          <w:lang w:val="en-US"/>
        </w:rPr>
        <w:t>非周边地面构造一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4" w:name="_Toc3353"/>
      <w:r>
        <w:rPr>
          <w:szCs w:val="24"/>
          <w:lang w:val="en-US"/>
        </w:rPr>
        <w:t>窗构造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5" w:name="_Toc9164"/>
      <w:r>
        <w:rPr>
          <w:szCs w:val="24"/>
          <w:lang w:val="en-US"/>
        </w:rPr>
        <w:t>门构造</w:t>
      </w:r>
      <w:bookmarkEnd w:id="125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6" w:name="_Toc6738"/>
      <w:r>
        <w:rPr>
          <w:szCs w:val="24"/>
          <w:lang w:val="en-US"/>
        </w:rPr>
        <w:t>负荷指标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805049</w:t>
            </w:r>
          </w:p>
        </w:tc>
        <w:tc>
          <w:tcPr>
            <w:vAlign w:val="center"/>
          </w:tcPr>
          <w:p>
            <w:r>
              <w:t>10993.17</w:t>
            </w:r>
          </w:p>
        </w:tc>
        <w:tc>
          <w:tcPr>
            <w:vAlign w:val="center"/>
          </w:tcPr>
          <w:p>
            <w:r>
              <w:t>73.23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10875.58</w:t>
            </w:r>
          </w:p>
        </w:tc>
        <w:tc>
          <w:tcPr>
            <w:vAlign w:val="center"/>
          </w:tcPr>
          <w:p>
            <w:r>
              <w:t>74.02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7" w:name="_Toc4431"/>
      <w:r>
        <w:rPr>
          <w:szCs w:val="24"/>
          <w:lang w:val="en-US"/>
        </w:rPr>
        <w:t>建筑按楼层汇总表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1001[Ⅲ级采光]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5962.75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267953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5962.75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292743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267953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24790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23877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3001[商场]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4912.82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380511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4912.82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380511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320601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4912.82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380511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320601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21072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109217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97153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133497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117813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10875.58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805049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704664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124214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74.02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8" w:name="_Toc15704"/>
      <w:r>
        <w:rPr>
          <w:szCs w:val="24"/>
          <w:lang w:val="en-US"/>
        </w:rPr>
        <w:t>新风负荷表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1630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1001[Ⅲ级采光]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5962.75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3030.94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3030.94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23877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3001[商场]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4912.82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9825.65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9825.65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9825.65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672.00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2238.96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2238.96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2910.96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15767.54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124214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39259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11.42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9" w:name="_Toc25647"/>
      <w:r>
        <w:rPr>
          <w:szCs w:val="24"/>
          <w:lang w:val="en-US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1001[Ⅲ级采光]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F=5967.80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F=477.11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F=164.07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F=44.26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F=46.91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F=44.21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F=45.38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256961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12.67</w:t>
            </w:r>
          </w:p>
        </w:tc>
      </w:tr>
      <w:bookmarkEnd w:id="130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3001[商场]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4912.82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F=4244.44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40008.5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F=254.96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F=163.70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27431.9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F=515.89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52806.2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F=193.54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28091.6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F=33.41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F=52.45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F=70.84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F=52.45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49354.6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342962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353126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369042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283051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309131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F=2240.24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F=68.67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F=54.16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F=187.46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F=2240.24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TMxZWYxZWY3MjA1ZmNlM2U3NDk3NzY2ZjkzNmUifQ=="/>
  </w:docVars>
  <w:rsids>
    <w:rsidRoot w:val="388A19E8"/>
    <w:rsid w:val="001915A3"/>
    <w:rsid w:val="00217F62"/>
    <w:rsid w:val="00A906D8"/>
    <w:rsid w:val="00AB5A74"/>
    <w:rsid w:val="00F071AE"/>
    <w:rsid w:val="388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10784</Words>
  <Characters>33101</Characters>
  <Lines>8</Lines>
  <Paragraphs>2</Paragraphs>
  <TotalTime>0</TotalTime>
  <ScaleCrop>false</ScaleCrop>
  <LinksUpToDate>false</LinksUpToDate>
  <CharactersWithSpaces>33565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2024-03-08T14:17:00Z</dcterms:created>
  <dc:creator>是能能呀</dc:creator>
  <cp:lastModifiedBy>是能能呀</cp:lastModifiedBy>
  <dcterms:modified xsi:type="dcterms:W3CDTF">2024-03-08T14:18:29Z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8BFF14340C8D4EECB087592B283696BC_11</vt:lpwstr>
  </property>
  <property fmtid="{D5CDD505-2E9C-101B-9397-08002B2CF9AE}" pid="3" name="KSOProductBuildVer">
    <vt:lpwstr>2052-12.1.0.16388</vt:lpwstr>
  </property>
</Properties>
</file>