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1A5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6C073F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02CB373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7DED26E1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0DF9795B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B1560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64D99A9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3E065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285E923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4D7B468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0CE0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022C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赣州</w:t>
            </w:r>
            <w:bookmarkEnd w:id="1"/>
          </w:p>
        </w:tc>
      </w:tr>
      <w:tr w:rsidR="00D40158" w:rsidRPr="00D40158" w14:paraId="1D42A76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4E34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39B7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3C2FAA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1D3A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4D40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8A5399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17DE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B4F1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3A8191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9F73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1137CD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AA2F5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D880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6D0DC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DD929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E805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C2EF0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F657C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24D39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B3B367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2023年12月27日</w:t>
              </w:r>
            </w:smartTag>
            <w:bookmarkEnd w:id="5"/>
          </w:p>
        </w:tc>
      </w:tr>
    </w:tbl>
    <w:p w14:paraId="2C9138B8" w14:textId="77777777" w:rsidR="00495F4C" w:rsidRDefault="00495F4C" w:rsidP="00B41640">
      <w:pPr>
        <w:rPr>
          <w:rFonts w:ascii="宋体" w:hAnsi="宋体"/>
          <w:lang w:val="en-US"/>
        </w:rPr>
      </w:pPr>
    </w:p>
    <w:p w14:paraId="5A39A7C2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8C58AFD" wp14:editId="7D720BF6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5B12A" w14:textId="77777777" w:rsidR="0012769F" w:rsidRDefault="0012769F">
      <w:pPr>
        <w:rPr>
          <w:rFonts w:ascii="宋体" w:hAnsi="宋体"/>
          <w:lang w:val="en-US"/>
        </w:rPr>
      </w:pPr>
    </w:p>
    <w:p w14:paraId="36CA837B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34F1706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22DCD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7E6E01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087DE382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3301E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BDD6BD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4864672E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D96A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8F60F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23C0473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D71F5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DAE97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T18022922362</w:t>
            </w:r>
            <w:bookmarkEnd w:id="9"/>
          </w:p>
        </w:tc>
      </w:tr>
    </w:tbl>
    <w:p w14:paraId="138397C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A628BA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71936D43" w14:textId="77777777" w:rsidR="00A52E3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560392" w:history="1">
        <w:r w:rsidR="00A52E34" w:rsidRPr="00EA6980">
          <w:rPr>
            <w:rStyle w:val="a6"/>
          </w:rPr>
          <w:t>1</w:t>
        </w:r>
        <w:r w:rsidR="00A52E3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52E34" w:rsidRPr="00EA6980">
          <w:rPr>
            <w:rStyle w:val="a6"/>
          </w:rPr>
          <w:t>住区概况</w:t>
        </w:r>
        <w:r w:rsidR="00A52E34">
          <w:rPr>
            <w:webHidden/>
          </w:rPr>
          <w:tab/>
        </w:r>
        <w:r w:rsidR="00A52E34">
          <w:rPr>
            <w:webHidden/>
          </w:rPr>
          <w:fldChar w:fldCharType="begin"/>
        </w:r>
        <w:r w:rsidR="00A52E34">
          <w:rPr>
            <w:webHidden/>
          </w:rPr>
          <w:instrText xml:space="preserve"> PAGEREF _Toc154560392 \h </w:instrText>
        </w:r>
        <w:r w:rsidR="00A52E34">
          <w:rPr>
            <w:webHidden/>
          </w:rPr>
        </w:r>
        <w:r w:rsidR="00A52E34">
          <w:rPr>
            <w:webHidden/>
          </w:rPr>
          <w:fldChar w:fldCharType="separate"/>
        </w:r>
        <w:r w:rsidR="00A52E34">
          <w:rPr>
            <w:webHidden/>
          </w:rPr>
          <w:t>3</w:t>
        </w:r>
        <w:r w:rsidR="00A52E34">
          <w:rPr>
            <w:webHidden/>
          </w:rPr>
          <w:fldChar w:fldCharType="end"/>
        </w:r>
      </w:hyperlink>
    </w:p>
    <w:p w14:paraId="3FD39202" w14:textId="77777777" w:rsidR="00A52E34" w:rsidRDefault="00A52E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60393" w:history="1">
        <w:r w:rsidRPr="00EA698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A6980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953B82" w14:textId="77777777" w:rsidR="00A52E34" w:rsidRDefault="00A52E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60394" w:history="1">
        <w:r w:rsidRPr="00EA698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A6980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18A978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395" w:history="1">
        <w:r w:rsidRPr="00EA6980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2A1FC3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396" w:history="1">
        <w:r w:rsidRPr="00EA6980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11340A" w14:textId="77777777" w:rsidR="00A52E34" w:rsidRDefault="00A52E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60397" w:history="1">
        <w:r w:rsidRPr="00EA698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A6980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061FF4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398" w:history="1">
        <w:r w:rsidRPr="00EA698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048F95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399" w:history="1">
        <w:r w:rsidRPr="00EA698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052CF5" w14:textId="77777777" w:rsidR="00A52E34" w:rsidRDefault="00A52E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60400" w:history="1">
        <w:r w:rsidRPr="00EA698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A6980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9A8712" w14:textId="77777777" w:rsidR="00A52E34" w:rsidRDefault="00A52E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60401" w:history="1">
        <w:r w:rsidRPr="00EA698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A6980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3CB619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402" w:history="1">
        <w:r w:rsidRPr="00EA698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22C0E3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403" w:history="1">
        <w:r w:rsidRPr="00EA698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4E9C36" w14:textId="77777777" w:rsidR="00A52E34" w:rsidRDefault="00A52E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60404" w:history="1">
        <w:r w:rsidRPr="00EA698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A6980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CB6BA2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405" w:history="1">
        <w:r w:rsidRPr="00EA698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ECD92E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406" w:history="1">
        <w:r w:rsidRPr="00EA698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547D72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407" w:history="1">
        <w:r w:rsidRPr="00EA6980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5D600B" w14:textId="77777777" w:rsidR="00A52E34" w:rsidRDefault="00A52E3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60408" w:history="1">
        <w:r w:rsidRPr="00EA6980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A6980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3A79D6" w14:textId="77777777" w:rsidR="00A52E34" w:rsidRDefault="00A52E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60409" w:history="1">
        <w:r w:rsidRPr="00EA698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A6980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_Toc154560409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60D98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78651F4" w14:textId="77777777" w:rsidR="00D40158" w:rsidRDefault="00D40158" w:rsidP="00D40158">
      <w:pPr>
        <w:pStyle w:val="TOC1"/>
      </w:pPr>
    </w:p>
    <w:p w14:paraId="77030123" w14:textId="77777777" w:rsidR="00D40158" w:rsidRDefault="002F1F5C" w:rsidP="005215FB">
      <w:pPr>
        <w:pStyle w:val="1"/>
      </w:pPr>
      <w:bookmarkStart w:id="11" w:name="_Toc154560392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57FC0380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494F938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0CDB669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312D7369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7A1F325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19DC3D6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赣州</w:t>
            </w:r>
            <w:bookmarkEnd w:id="13"/>
          </w:p>
        </w:tc>
      </w:tr>
      <w:tr w:rsidR="00DE224D" w:rsidRPr="00FF2243" w14:paraId="1D1D6EFA" w14:textId="77777777" w:rsidTr="00DE224D">
        <w:tc>
          <w:tcPr>
            <w:tcW w:w="2767" w:type="dxa"/>
            <w:shd w:val="clear" w:color="auto" w:fill="E6E6E6"/>
          </w:tcPr>
          <w:p w14:paraId="37B163C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B4E957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25.83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0C83EC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114.93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18B76710" w14:textId="77777777" w:rsidTr="00DE224D">
        <w:tc>
          <w:tcPr>
            <w:tcW w:w="2767" w:type="dxa"/>
            <w:shd w:val="clear" w:color="auto" w:fill="E6E6E6"/>
          </w:tcPr>
          <w:p w14:paraId="0D372B0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879EE4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14:paraId="3F552E17" w14:textId="77777777" w:rsidTr="00DE224D">
        <w:tc>
          <w:tcPr>
            <w:tcW w:w="2767" w:type="dxa"/>
            <w:shd w:val="clear" w:color="auto" w:fill="E6E6E6"/>
          </w:tcPr>
          <w:p w14:paraId="4EF9884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5EEA5A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41D5F3F5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7FCE268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11578CFD" wp14:editId="66C87EA1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698E8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05A4D00E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1ECE5F69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34AED396" wp14:editId="31F7E6F4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0D11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E1541C9" w14:textId="77777777" w:rsidR="00D40158" w:rsidRDefault="00D40158" w:rsidP="00D40158">
      <w:pPr>
        <w:pStyle w:val="1"/>
      </w:pPr>
      <w:bookmarkStart w:id="22" w:name="TitleFormat"/>
      <w:bookmarkStart w:id="23" w:name="_Toc154560393"/>
      <w:r>
        <w:rPr>
          <w:rFonts w:hint="eastAsia"/>
        </w:rPr>
        <w:t>设计依据</w:t>
      </w:r>
      <w:bookmarkEnd w:id="23"/>
    </w:p>
    <w:p w14:paraId="30897232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23EEA828" w14:textId="77777777" w:rsidR="001137ED" w:rsidRDefault="001137ED" w:rsidP="001137ED">
      <w:pPr>
        <w:pStyle w:val="1"/>
      </w:pPr>
      <w:bookmarkStart w:id="25" w:name="_Toc154560394"/>
      <w:r w:rsidRPr="009F0094">
        <w:rPr>
          <w:rFonts w:hint="eastAsia"/>
        </w:rPr>
        <w:t>计算规定</w:t>
      </w:r>
      <w:bookmarkEnd w:id="25"/>
    </w:p>
    <w:p w14:paraId="15B5BEA8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85FE861" w14:textId="77777777" w:rsidR="001137ED" w:rsidRDefault="001137ED" w:rsidP="001137ED">
      <w:pPr>
        <w:pStyle w:val="2"/>
      </w:pPr>
      <w:bookmarkStart w:id="26" w:name="_Toc154560395"/>
      <w:r w:rsidRPr="009F0094">
        <w:rPr>
          <w:rFonts w:hint="eastAsia"/>
        </w:rPr>
        <w:t>强制条文</w:t>
      </w:r>
      <w:bookmarkEnd w:id="26"/>
    </w:p>
    <w:p w14:paraId="1262B7AB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702CDA48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0876FA8A" w14:textId="77777777" w:rsidTr="00761242">
        <w:tc>
          <w:tcPr>
            <w:tcW w:w="2321" w:type="dxa"/>
          </w:tcPr>
          <w:p w14:paraId="03BF011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1993F1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7F166BF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1A3899F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4D674DDE" w14:textId="77777777" w:rsidTr="00761242">
        <w:tc>
          <w:tcPr>
            <w:tcW w:w="2321" w:type="dxa"/>
          </w:tcPr>
          <w:p w14:paraId="57762BE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B7EA6A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74CCA39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69ADD8E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0F2314B8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4FDE8CDE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27CEF911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6346D430" w14:textId="77777777" w:rsidTr="00761242">
        <w:tc>
          <w:tcPr>
            <w:tcW w:w="1569" w:type="dxa"/>
            <w:vMerge w:val="restart"/>
          </w:tcPr>
          <w:p w14:paraId="4A35C18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0B4EA61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2E8D771F" w14:textId="77777777" w:rsidTr="00761242">
        <w:tc>
          <w:tcPr>
            <w:tcW w:w="1569" w:type="dxa"/>
            <w:vMerge/>
          </w:tcPr>
          <w:p w14:paraId="2F471DB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64CAF8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56F5CB8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41CCB564" w14:textId="77777777" w:rsidTr="00761242">
        <w:tc>
          <w:tcPr>
            <w:tcW w:w="1569" w:type="dxa"/>
          </w:tcPr>
          <w:p w14:paraId="041FB6E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4FB7AEA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4B513F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16566BD9" w14:textId="77777777" w:rsidTr="00761242">
        <w:tc>
          <w:tcPr>
            <w:tcW w:w="1569" w:type="dxa"/>
          </w:tcPr>
          <w:p w14:paraId="6557870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69E51A1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5270E2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201B9E78" w14:textId="77777777" w:rsidTr="00761242">
        <w:tc>
          <w:tcPr>
            <w:tcW w:w="1569" w:type="dxa"/>
          </w:tcPr>
          <w:p w14:paraId="0C74257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5ECE4AE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B1D5A3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BBA225A" w14:textId="77777777" w:rsidTr="00761242">
        <w:tc>
          <w:tcPr>
            <w:tcW w:w="1569" w:type="dxa"/>
          </w:tcPr>
          <w:p w14:paraId="5E9B1FE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024F27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24765C2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5EC4CB48" w14:textId="77777777" w:rsidR="001137ED" w:rsidRPr="00400852" w:rsidRDefault="001137ED" w:rsidP="001137ED">
      <w:pPr>
        <w:pStyle w:val="2"/>
      </w:pPr>
      <w:bookmarkStart w:id="27" w:name="_Toc154560396"/>
      <w:r w:rsidRPr="00400852">
        <w:rPr>
          <w:rFonts w:hint="eastAsia"/>
        </w:rPr>
        <w:t>规定性设计</w:t>
      </w:r>
      <w:bookmarkEnd w:id="27"/>
    </w:p>
    <w:p w14:paraId="3EB77B46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2000F86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60468EA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0DDBE448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6CDED868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4D7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8CC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153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4DF17C27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1054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DD4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A784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73E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D6D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D7D8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56D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188D8544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BC5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E73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1CD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9D2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BA3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94EB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B30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13984742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342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B93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7798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DD2A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741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D4FE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F179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482EBB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752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6D7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2E69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61A8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ADA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3A10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48C31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66FF623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F8D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F6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6B3F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2536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ACB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9D37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2D7D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E67D5A2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207B9925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40AEEC7E" w14:textId="77777777" w:rsidR="00BB1C06" w:rsidRDefault="005207E3" w:rsidP="002F0C69">
      <w:pPr>
        <w:pStyle w:val="1"/>
      </w:pPr>
      <w:bookmarkStart w:id="28" w:name="_Toc154560397"/>
      <w:r>
        <w:rPr>
          <w:rFonts w:hint="eastAsia"/>
        </w:rPr>
        <w:t>计算参数</w:t>
      </w:r>
      <w:bookmarkEnd w:id="28"/>
    </w:p>
    <w:p w14:paraId="11B385A1" w14:textId="77777777" w:rsidR="00116794" w:rsidRDefault="00613298" w:rsidP="009C3CAA">
      <w:pPr>
        <w:pStyle w:val="2"/>
      </w:pPr>
      <w:bookmarkStart w:id="29" w:name="_Toc154560398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12769F" w14:paraId="6146525B" w14:textId="77777777">
        <w:tc>
          <w:tcPr>
            <w:tcW w:w="1284" w:type="dxa"/>
            <w:shd w:val="clear" w:color="auto" w:fill="E6E6E6"/>
            <w:vAlign w:val="center"/>
          </w:tcPr>
          <w:p w14:paraId="2F1A1B86" w14:textId="77777777" w:rsidR="0012769F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79EB9B3" w14:textId="77777777" w:rsidR="0012769F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F46CF96" w14:textId="77777777" w:rsidR="0012769F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A9672E1" w14:textId="77777777" w:rsidR="0012769F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8C1DCDC" w14:textId="77777777" w:rsidR="0012769F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042A376" w14:textId="77777777" w:rsidR="0012769F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785C0E7" w14:textId="77777777" w:rsidR="0012769F" w:rsidRDefault="00000000">
            <w:pPr>
              <w:jc w:val="center"/>
            </w:pPr>
            <w:r>
              <w:t>主导风向</w:t>
            </w:r>
          </w:p>
        </w:tc>
      </w:tr>
      <w:tr w:rsidR="0012769F" w14:paraId="19A38983" w14:textId="77777777">
        <w:tc>
          <w:tcPr>
            <w:tcW w:w="1284" w:type="dxa"/>
            <w:shd w:val="clear" w:color="auto" w:fill="E6E6E6"/>
            <w:vAlign w:val="center"/>
          </w:tcPr>
          <w:p w14:paraId="61D25163" w14:textId="77777777" w:rsidR="0012769F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5C89251F" w14:textId="77777777" w:rsidR="0012769F" w:rsidRDefault="00000000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1461EE28" w14:textId="77777777" w:rsidR="0012769F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0BFA2A7C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3C8222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5916D7" w14:textId="77777777" w:rsidR="0012769F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 w:val="restart"/>
            <w:vAlign w:val="center"/>
          </w:tcPr>
          <w:p w14:paraId="7FCDEA54" w14:textId="77777777" w:rsidR="0012769F" w:rsidRDefault="00000000">
            <w:pPr>
              <w:jc w:val="center"/>
            </w:pPr>
            <w:r>
              <w:t>南</w:t>
            </w:r>
          </w:p>
        </w:tc>
      </w:tr>
      <w:tr w:rsidR="0012769F" w14:paraId="2516D743" w14:textId="77777777">
        <w:tc>
          <w:tcPr>
            <w:tcW w:w="1284" w:type="dxa"/>
            <w:shd w:val="clear" w:color="auto" w:fill="E6E6E6"/>
            <w:vAlign w:val="center"/>
          </w:tcPr>
          <w:p w14:paraId="31DF16C5" w14:textId="77777777" w:rsidR="0012769F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56795589" w14:textId="77777777" w:rsidR="0012769F" w:rsidRDefault="00000000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07D35E09" w14:textId="77777777" w:rsidR="0012769F" w:rsidRDefault="0000000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52CB3D02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F06957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70612DB" w14:textId="77777777" w:rsidR="0012769F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3F0E5D1C" w14:textId="77777777" w:rsidR="0012769F" w:rsidRDefault="0012769F">
            <w:pPr>
              <w:jc w:val="center"/>
            </w:pPr>
          </w:p>
        </w:tc>
      </w:tr>
      <w:tr w:rsidR="0012769F" w14:paraId="1A13D44D" w14:textId="77777777">
        <w:tc>
          <w:tcPr>
            <w:tcW w:w="1284" w:type="dxa"/>
            <w:shd w:val="clear" w:color="auto" w:fill="E6E6E6"/>
            <w:vAlign w:val="center"/>
          </w:tcPr>
          <w:p w14:paraId="784CE1E1" w14:textId="77777777" w:rsidR="0012769F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38826BF3" w14:textId="77777777" w:rsidR="0012769F" w:rsidRDefault="00000000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7E7422D0" w14:textId="77777777" w:rsidR="0012769F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48688816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D399E03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6FDA1E" w14:textId="77777777" w:rsidR="0012769F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C0F82A6" w14:textId="77777777" w:rsidR="0012769F" w:rsidRDefault="0012769F">
            <w:pPr>
              <w:jc w:val="center"/>
            </w:pPr>
          </w:p>
        </w:tc>
      </w:tr>
      <w:tr w:rsidR="0012769F" w14:paraId="09191211" w14:textId="77777777">
        <w:tc>
          <w:tcPr>
            <w:tcW w:w="1284" w:type="dxa"/>
            <w:shd w:val="clear" w:color="auto" w:fill="E6E6E6"/>
            <w:vAlign w:val="center"/>
          </w:tcPr>
          <w:p w14:paraId="05C45815" w14:textId="77777777" w:rsidR="0012769F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5873C364" w14:textId="77777777" w:rsidR="0012769F" w:rsidRDefault="00000000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6C1BC225" w14:textId="77777777" w:rsidR="0012769F" w:rsidRDefault="0000000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7FF3F814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81142C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EFAE07" w14:textId="77777777" w:rsidR="0012769F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64F43EC6" w14:textId="77777777" w:rsidR="0012769F" w:rsidRDefault="0012769F">
            <w:pPr>
              <w:jc w:val="center"/>
            </w:pPr>
          </w:p>
        </w:tc>
      </w:tr>
      <w:tr w:rsidR="0012769F" w14:paraId="39B4AA35" w14:textId="77777777">
        <w:tc>
          <w:tcPr>
            <w:tcW w:w="1284" w:type="dxa"/>
            <w:shd w:val="clear" w:color="auto" w:fill="E6E6E6"/>
            <w:vAlign w:val="center"/>
          </w:tcPr>
          <w:p w14:paraId="21D6CB61" w14:textId="77777777" w:rsidR="0012769F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4844FA5D" w14:textId="77777777" w:rsidR="0012769F" w:rsidRDefault="00000000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1945AF7C" w14:textId="77777777" w:rsidR="0012769F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2169D887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4A47A86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4FD4B75" w14:textId="77777777" w:rsidR="0012769F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6444AD2E" w14:textId="77777777" w:rsidR="0012769F" w:rsidRDefault="0012769F">
            <w:pPr>
              <w:jc w:val="center"/>
            </w:pPr>
          </w:p>
        </w:tc>
      </w:tr>
      <w:tr w:rsidR="0012769F" w14:paraId="0DDD8FC3" w14:textId="77777777">
        <w:tc>
          <w:tcPr>
            <w:tcW w:w="1284" w:type="dxa"/>
            <w:shd w:val="clear" w:color="auto" w:fill="E6E6E6"/>
            <w:vAlign w:val="center"/>
          </w:tcPr>
          <w:p w14:paraId="62F28DB1" w14:textId="77777777" w:rsidR="0012769F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0E32A25C" w14:textId="77777777" w:rsidR="0012769F" w:rsidRDefault="00000000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478B5BD8" w14:textId="77777777" w:rsidR="0012769F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484F3EB1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24E23F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084B79" w14:textId="77777777" w:rsidR="0012769F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E4450D4" w14:textId="77777777" w:rsidR="0012769F" w:rsidRDefault="0012769F">
            <w:pPr>
              <w:jc w:val="center"/>
            </w:pPr>
          </w:p>
        </w:tc>
      </w:tr>
      <w:tr w:rsidR="0012769F" w14:paraId="0288FE23" w14:textId="77777777">
        <w:tc>
          <w:tcPr>
            <w:tcW w:w="1284" w:type="dxa"/>
            <w:shd w:val="clear" w:color="auto" w:fill="E6E6E6"/>
            <w:vAlign w:val="center"/>
          </w:tcPr>
          <w:p w14:paraId="07E0EEE8" w14:textId="77777777" w:rsidR="0012769F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5B39DD32" w14:textId="77777777" w:rsidR="0012769F" w:rsidRDefault="00000000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55E7B9BA" w14:textId="77777777" w:rsidR="0012769F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35CD0A5C" w14:textId="77777777" w:rsidR="0012769F" w:rsidRDefault="00000000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16133395" w14:textId="77777777" w:rsidR="0012769F" w:rsidRDefault="00000000">
            <w:pPr>
              <w:jc w:val="center"/>
            </w:pPr>
            <w:r>
              <w:t>66.67</w:t>
            </w:r>
          </w:p>
        </w:tc>
        <w:tc>
          <w:tcPr>
            <w:tcW w:w="1341" w:type="dxa"/>
            <w:vAlign w:val="center"/>
          </w:tcPr>
          <w:p w14:paraId="79AE8B88" w14:textId="77777777" w:rsidR="0012769F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382BC749" w14:textId="77777777" w:rsidR="0012769F" w:rsidRDefault="0012769F">
            <w:pPr>
              <w:jc w:val="center"/>
            </w:pPr>
          </w:p>
        </w:tc>
      </w:tr>
      <w:tr w:rsidR="0012769F" w14:paraId="1366CA3D" w14:textId="77777777">
        <w:tc>
          <w:tcPr>
            <w:tcW w:w="1284" w:type="dxa"/>
            <w:shd w:val="clear" w:color="auto" w:fill="E6E6E6"/>
            <w:vAlign w:val="center"/>
          </w:tcPr>
          <w:p w14:paraId="5C8A242F" w14:textId="77777777" w:rsidR="0012769F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3A9B0401" w14:textId="77777777" w:rsidR="0012769F" w:rsidRDefault="00000000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67F57E8A" w14:textId="77777777" w:rsidR="0012769F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50046EB7" w14:textId="77777777" w:rsidR="0012769F" w:rsidRDefault="00000000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5518429D" w14:textId="77777777" w:rsidR="0012769F" w:rsidRDefault="00000000">
            <w:pPr>
              <w:jc w:val="center"/>
            </w:pPr>
            <w:r>
              <w:t>127.78</w:t>
            </w:r>
          </w:p>
        </w:tc>
        <w:tc>
          <w:tcPr>
            <w:tcW w:w="1341" w:type="dxa"/>
            <w:vAlign w:val="center"/>
          </w:tcPr>
          <w:p w14:paraId="1EC05C9A" w14:textId="77777777" w:rsidR="0012769F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4AD3212" w14:textId="77777777" w:rsidR="0012769F" w:rsidRDefault="0012769F">
            <w:pPr>
              <w:jc w:val="center"/>
            </w:pPr>
          </w:p>
        </w:tc>
      </w:tr>
      <w:tr w:rsidR="0012769F" w14:paraId="2A682FEE" w14:textId="77777777">
        <w:tc>
          <w:tcPr>
            <w:tcW w:w="1284" w:type="dxa"/>
            <w:shd w:val="clear" w:color="auto" w:fill="E6E6E6"/>
            <w:vAlign w:val="center"/>
          </w:tcPr>
          <w:p w14:paraId="696936A3" w14:textId="77777777" w:rsidR="0012769F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0461F910" w14:textId="77777777" w:rsidR="0012769F" w:rsidRDefault="00000000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3D9C993A" w14:textId="77777777" w:rsidR="0012769F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3BAF2BAC" w14:textId="77777777" w:rsidR="0012769F" w:rsidRDefault="00000000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14:paraId="4A2B4B03" w14:textId="77777777" w:rsidR="0012769F" w:rsidRDefault="00000000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14:paraId="79E990A5" w14:textId="77777777" w:rsidR="0012769F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05F12FD" w14:textId="77777777" w:rsidR="0012769F" w:rsidRDefault="0012769F">
            <w:pPr>
              <w:jc w:val="center"/>
            </w:pPr>
          </w:p>
        </w:tc>
      </w:tr>
      <w:tr w:rsidR="0012769F" w14:paraId="5350BD10" w14:textId="77777777">
        <w:tc>
          <w:tcPr>
            <w:tcW w:w="1284" w:type="dxa"/>
            <w:shd w:val="clear" w:color="auto" w:fill="E6E6E6"/>
            <w:vAlign w:val="center"/>
          </w:tcPr>
          <w:p w14:paraId="7A0383E4" w14:textId="77777777" w:rsidR="0012769F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73E7B823" w14:textId="77777777" w:rsidR="0012769F" w:rsidRDefault="00000000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1B900FBA" w14:textId="77777777" w:rsidR="0012769F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00B8138A" w14:textId="77777777" w:rsidR="0012769F" w:rsidRDefault="00000000">
            <w:pPr>
              <w:jc w:val="center"/>
            </w:pPr>
            <w:r>
              <w:t>477.78</w:t>
            </w:r>
          </w:p>
        </w:tc>
        <w:tc>
          <w:tcPr>
            <w:tcW w:w="1341" w:type="dxa"/>
            <w:vAlign w:val="center"/>
          </w:tcPr>
          <w:p w14:paraId="30D234C1" w14:textId="77777777" w:rsidR="0012769F" w:rsidRDefault="00000000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0B3E9C9F" w14:textId="77777777" w:rsidR="0012769F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C0B29D5" w14:textId="77777777" w:rsidR="0012769F" w:rsidRDefault="0012769F">
            <w:pPr>
              <w:jc w:val="center"/>
            </w:pPr>
          </w:p>
        </w:tc>
      </w:tr>
      <w:tr w:rsidR="0012769F" w14:paraId="78B8572E" w14:textId="77777777">
        <w:tc>
          <w:tcPr>
            <w:tcW w:w="1284" w:type="dxa"/>
            <w:shd w:val="clear" w:color="auto" w:fill="E6E6E6"/>
            <w:vAlign w:val="center"/>
          </w:tcPr>
          <w:p w14:paraId="5B71E79A" w14:textId="77777777" w:rsidR="0012769F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3BCEE227" w14:textId="77777777" w:rsidR="0012769F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0AC6B887" w14:textId="77777777" w:rsidR="0012769F" w:rsidRDefault="00000000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04A1DC07" w14:textId="77777777" w:rsidR="0012769F" w:rsidRDefault="00000000"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 w14:paraId="5082A8DF" w14:textId="77777777" w:rsidR="0012769F" w:rsidRDefault="00000000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14:paraId="3F9552EC" w14:textId="77777777" w:rsidR="0012769F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E9AEE64" w14:textId="77777777" w:rsidR="0012769F" w:rsidRDefault="0012769F">
            <w:pPr>
              <w:jc w:val="center"/>
            </w:pPr>
          </w:p>
        </w:tc>
      </w:tr>
      <w:tr w:rsidR="0012769F" w14:paraId="0296A7E8" w14:textId="77777777">
        <w:tc>
          <w:tcPr>
            <w:tcW w:w="1284" w:type="dxa"/>
            <w:shd w:val="clear" w:color="auto" w:fill="E6E6E6"/>
            <w:vAlign w:val="center"/>
          </w:tcPr>
          <w:p w14:paraId="52F56C48" w14:textId="77777777" w:rsidR="0012769F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2C47E7A4" w14:textId="77777777" w:rsidR="0012769F" w:rsidRDefault="00000000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5D8E3E1E" w14:textId="77777777" w:rsidR="0012769F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34F1DFF0" w14:textId="77777777" w:rsidR="0012769F" w:rsidRDefault="00000000">
            <w:pPr>
              <w:jc w:val="center"/>
            </w:pPr>
            <w:r>
              <w:t>644.44</w:t>
            </w:r>
          </w:p>
        </w:tc>
        <w:tc>
          <w:tcPr>
            <w:tcW w:w="1341" w:type="dxa"/>
            <w:vAlign w:val="center"/>
          </w:tcPr>
          <w:p w14:paraId="3E28C843" w14:textId="77777777" w:rsidR="0012769F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3D979685" w14:textId="77777777" w:rsidR="0012769F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B764088" w14:textId="77777777" w:rsidR="0012769F" w:rsidRDefault="0012769F">
            <w:pPr>
              <w:jc w:val="center"/>
            </w:pPr>
          </w:p>
        </w:tc>
      </w:tr>
      <w:tr w:rsidR="0012769F" w14:paraId="568B57C0" w14:textId="77777777">
        <w:tc>
          <w:tcPr>
            <w:tcW w:w="1284" w:type="dxa"/>
            <w:shd w:val="clear" w:color="auto" w:fill="E6E6E6"/>
            <w:vAlign w:val="center"/>
          </w:tcPr>
          <w:p w14:paraId="68B4248E" w14:textId="77777777" w:rsidR="0012769F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61EB3B0C" w14:textId="77777777" w:rsidR="0012769F" w:rsidRDefault="00000000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14:paraId="18451593" w14:textId="77777777" w:rsidR="0012769F" w:rsidRDefault="00000000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2D59768E" w14:textId="77777777" w:rsidR="0012769F" w:rsidRDefault="00000000">
            <w:pPr>
              <w:jc w:val="center"/>
            </w:pPr>
            <w:r>
              <w:t>658.33</w:t>
            </w:r>
          </w:p>
        </w:tc>
        <w:tc>
          <w:tcPr>
            <w:tcW w:w="1341" w:type="dxa"/>
            <w:vAlign w:val="center"/>
          </w:tcPr>
          <w:p w14:paraId="5C25EA5E" w14:textId="77777777" w:rsidR="0012769F" w:rsidRDefault="00000000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14:paraId="359D0E9C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6546572D" w14:textId="77777777" w:rsidR="0012769F" w:rsidRDefault="0012769F">
            <w:pPr>
              <w:jc w:val="center"/>
            </w:pPr>
          </w:p>
        </w:tc>
      </w:tr>
      <w:tr w:rsidR="0012769F" w14:paraId="43A1CC39" w14:textId="77777777">
        <w:tc>
          <w:tcPr>
            <w:tcW w:w="1284" w:type="dxa"/>
            <w:shd w:val="clear" w:color="auto" w:fill="E6E6E6"/>
            <w:vAlign w:val="center"/>
          </w:tcPr>
          <w:p w14:paraId="3AB24B00" w14:textId="77777777" w:rsidR="0012769F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64F40834" w14:textId="77777777" w:rsidR="0012769F" w:rsidRDefault="00000000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00EB9E7E" w14:textId="77777777" w:rsidR="0012769F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6A2BF4F4" w14:textId="77777777" w:rsidR="0012769F" w:rsidRDefault="00000000">
            <w:pPr>
              <w:jc w:val="center"/>
            </w:pPr>
            <w:r>
              <w:t>622.22</w:t>
            </w:r>
          </w:p>
        </w:tc>
        <w:tc>
          <w:tcPr>
            <w:tcW w:w="1341" w:type="dxa"/>
            <w:vAlign w:val="center"/>
          </w:tcPr>
          <w:p w14:paraId="336122CA" w14:textId="77777777" w:rsidR="0012769F" w:rsidRDefault="00000000">
            <w:pPr>
              <w:jc w:val="center"/>
            </w:pPr>
            <w:r>
              <w:t>280.56</w:t>
            </w:r>
          </w:p>
        </w:tc>
        <w:tc>
          <w:tcPr>
            <w:tcW w:w="1341" w:type="dxa"/>
            <w:vAlign w:val="center"/>
          </w:tcPr>
          <w:p w14:paraId="30805EC6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7C09F08" w14:textId="77777777" w:rsidR="0012769F" w:rsidRDefault="0012769F">
            <w:pPr>
              <w:jc w:val="center"/>
            </w:pPr>
          </w:p>
        </w:tc>
      </w:tr>
      <w:tr w:rsidR="0012769F" w14:paraId="4DB6CCF0" w14:textId="77777777">
        <w:tc>
          <w:tcPr>
            <w:tcW w:w="1284" w:type="dxa"/>
            <w:shd w:val="clear" w:color="auto" w:fill="E6E6E6"/>
            <w:vAlign w:val="center"/>
          </w:tcPr>
          <w:p w14:paraId="31248A23" w14:textId="77777777" w:rsidR="0012769F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61D43BFA" w14:textId="77777777" w:rsidR="0012769F" w:rsidRDefault="00000000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14:paraId="260DC8CD" w14:textId="77777777" w:rsidR="0012769F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79DD3849" w14:textId="77777777" w:rsidR="0012769F" w:rsidRDefault="00000000">
            <w:pPr>
              <w:jc w:val="center"/>
            </w:pPr>
            <w:r>
              <w:t>541.67</w:t>
            </w:r>
          </w:p>
        </w:tc>
        <w:tc>
          <w:tcPr>
            <w:tcW w:w="1341" w:type="dxa"/>
            <w:vAlign w:val="center"/>
          </w:tcPr>
          <w:p w14:paraId="36C5443A" w14:textId="77777777" w:rsidR="0012769F" w:rsidRDefault="00000000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14:paraId="48D73AB7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3F44990" w14:textId="77777777" w:rsidR="0012769F" w:rsidRDefault="0012769F">
            <w:pPr>
              <w:jc w:val="center"/>
            </w:pPr>
          </w:p>
        </w:tc>
      </w:tr>
      <w:tr w:rsidR="0012769F" w14:paraId="32BEAE5F" w14:textId="77777777">
        <w:tc>
          <w:tcPr>
            <w:tcW w:w="1284" w:type="dxa"/>
            <w:shd w:val="clear" w:color="auto" w:fill="E6E6E6"/>
            <w:vAlign w:val="center"/>
          </w:tcPr>
          <w:p w14:paraId="78E0F2CB" w14:textId="77777777" w:rsidR="0012769F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68CF4D41" w14:textId="77777777" w:rsidR="0012769F" w:rsidRDefault="00000000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73D3AC06" w14:textId="77777777" w:rsidR="0012769F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1A7B5439" w14:textId="77777777" w:rsidR="0012769F" w:rsidRDefault="00000000">
            <w:pPr>
              <w:jc w:val="center"/>
            </w:pPr>
            <w:r>
              <w:t>427.78</w:t>
            </w:r>
          </w:p>
        </w:tc>
        <w:tc>
          <w:tcPr>
            <w:tcW w:w="1341" w:type="dxa"/>
            <w:vAlign w:val="center"/>
          </w:tcPr>
          <w:p w14:paraId="085AD3DF" w14:textId="77777777" w:rsidR="0012769F" w:rsidRDefault="00000000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1F7EB83A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5B6E54F9" w14:textId="77777777" w:rsidR="0012769F" w:rsidRDefault="0012769F">
            <w:pPr>
              <w:jc w:val="center"/>
            </w:pPr>
          </w:p>
        </w:tc>
      </w:tr>
      <w:tr w:rsidR="0012769F" w14:paraId="1FD527C3" w14:textId="77777777">
        <w:tc>
          <w:tcPr>
            <w:tcW w:w="1284" w:type="dxa"/>
            <w:shd w:val="clear" w:color="auto" w:fill="E6E6E6"/>
            <w:vAlign w:val="center"/>
          </w:tcPr>
          <w:p w14:paraId="58344B27" w14:textId="77777777" w:rsidR="0012769F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6933EC6F" w14:textId="77777777" w:rsidR="0012769F" w:rsidRDefault="00000000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0802534B" w14:textId="77777777" w:rsidR="0012769F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5C42061D" w14:textId="77777777" w:rsidR="0012769F" w:rsidRDefault="00000000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14:paraId="6BF16445" w14:textId="77777777" w:rsidR="0012769F" w:rsidRDefault="00000000">
            <w:pPr>
              <w:jc w:val="center"/>
            </w:pPr>
            <w:r>
              <w:t>161.11</w:t>
            </w:r>
          </w:p>
        </w:tc>
        <w:tc>
          <w:tcPr>
            <w:tcW w:w="1341" w:type="dxa"/>
            <w:vAlign w:val="center"/>
          </w:tcPr>
          <w:p w14:paraId="26A08DD3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86D9AB6" w14:textId="77777777" w:rsidR="0012769F" w:rsidRDefault="0012769F">
            <w:pPr>
              <w:jc w:val="center"/>
            </w:pPr>
          </w:p>
        </w:tc>
      </w:tr>
      <w:tr w:rsidR="0012769F" w14:paraId="6B175898" w14:textId="77777777">
        <w:tc>
          <w:tcPr>
            <w:tcW w:w="1284" w:type="dxa"/>
            <w:shd w:val="clear" w:color="auto" w:fill="E6E6E6"/>
            <w:vAlign w:val="center"/>
          </w:tcPr>
          <w:p w14:paraId="4F633031" w14:textId="77777777" w:rsidR="0012769F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B3CA52A" w14:textId="77777777" w:rsidR="0012769F" w:rsidRDefault="00000000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5098FC2C" w14:textId="77777777" w:rsidR="0012769F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180EFB81" w14:textId="77777777" w:rsidR="0012769F" w:rsidRDefault="00000000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11D33D56" w14:textId="77777777" w:rsidR="0012769F" w:rsidRDefault="00000000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6FE4CBEE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7705270" w14:textId="77777777" w:rsidR="0012769F" w:rsidRDefault="0012769F">
            <w:pPr>
              <w:jc w:val="center"/>
            </w:pPr>
          </w:p>
        </w:tc>
      </w:tr>
      <w:tr w:rsidR="0012769F" w14:paraId="17266A03" w14:textId="77777777">
        <w:tc>
          <w:tcPr>
            <w:tcW w:w="1284" w:type="dxa"/>
            <w:shd w:val="clear" w:color="auto" w:fill="E6E6E6"/>
            <w:vAlign w:val="center"/>
          </w:tcPr>
          <w:p w14:paraId="79AEAB1D" w14:textId="77777777" w:rsidR="0012769F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3CE766F4" w14:textId="77777777" w:rsidR="0012769F" w:rsidRDefault="00000000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14:paraId="14657C61" w14:textId="77777777" w:rsidR="0012769F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146151A2" w14:textId="77777777" w:rsidR="0012769F" w:rsidRDefault="00000000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14:paraId="748576C2" w14:textId="77777777" w:rsidR="0012769F" w:rsidRDefault="00000000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14:paraId="3F29F88C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830E74E" w14:textId="77777777" w:rsidR="0012769F" w:rsidRDefault="0012769F">
            <w:pPr>
              <w:jc w:val="center"/>
            </w:pPr>
          </w:p>
        </w:tc>
      </w:tr>
      <w:tr w:rsidR="0012769F" w14:paraId="71ABADD9" w14:textId="77777777">
        <w:tc>
          <w:tcPr>
            <w:tcW w:w="1284" w:type="dxa"/>
            <w:shd w:val="clear" w:color="auto" w:fill="E6E6E6"/>
            <w:vAlign w:val="center"/>
          </w:tcPr>
          <w:p w14:paraId="37BDC44A" w14:textId="77777777" w:rsidR="0012769F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06202480" w14:textId="77777777" w:rsidR="0012769F" w:rsidRDefault="00000000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1A24FF45" w14:textId="77777777" w:rsidR="0012769F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1861B975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8148A9A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71632A0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9A1078E" w14:textId="77777777" w:rsidR="0012769F" w:rsidRDefault="0012769F">
            <w:pPr>
              <w:jc w:val="center"/>
            </w:pPr>
          </w:p>
        </w:tc>
      </w:tr>
      <w:tr w:rsidR="0012769F" w14:paraId="335FDB29" w14:textId="77777777">
        <w:tc>
          <w:tcPr>
            <w:tcW w:w="1284" w:type="dxa"/>
            <w:shd w:val="clear" w:color="auto" w:fill="E6E6E6"/>
            <w:vAlign w:val="center"/>
          </w:tcPr>
          <w:p w14:paraId="623940D0" w14:textId="77777777" w:rsidR="0012769F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49784374" w14:textId="77777777" w:rsidR="0012769F" w:rsidRDefault="00000000">
            <w:pPr>
              <w:jc w:val="center"/>
            </w:pPr>
            <w:r>
              <w:t>27.7</w:t>
            </w:r>
          </w:p>
        </w:tc>
        <w:tc>
          <w:tcPr>
            <w:tcW w:w="1341" w:type="dxa"/>
            <w:vAlign w:val="center"/>
          </w:tcPr>
          <w:p w14:paraId="25C09574" w14:textId="77777777" w:rsidR="0012769F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68325496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DE3E956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B7B8931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2D4B0DDE" w14:textId="77777777" w:rsidR="0012769F" w:rsidRDefault="0012769F">
            <w:pPr>
              <w:jc w:val="center"/>
            </w:pPr>
          </w:p>
        </w:tc>
      </w:tr>
      <w:tr w:rsidR="0012769F" w14:paraId="632C43F1" w14:textId="77777777">
        <w:tc>
          <w:tcPr>
            <w:tcW w:w="1284" w:type="dxa"/>
            <w:shd w:val="clear" w:color="auto" w:fill="E6E6E6"/>
            <w:vAlign w:val="center"/>
          </w:tcPr>
          <w:p w14:paraId="7F6781BE" w14:textId="77777777" w:rsidR="0012769F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40E94BA9" w14:textId="77777777" w:rsidR="0012769F" w:rsidRDefault="00000000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51087320" w14:textId="77777777" w:rsidR="0012769F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4C357F92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6BE1ED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4C70B6D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530E35A1" w14:textId="77777777" w:rsidR="0012769F" w:rsidRDefault="0012769F">
            <w:pPr>
              <w:jc w:val="center"/>
            </w:pPr>
          </w:p>
        </w:tc>
      </w:tr>
      <w:tr w:rsidR="0012769F" w14:paraId="5CDA2F00" w14:textId="77777777">
        <w:tc>
          <w:tcPr>
            <w:tcW w:w="1284" w:type="dxa"/>
            <w:shd w:val="clear" w:color="auto" w:fill="E6E6E6"/>
            <w:vAlign w:val="center"/>
          </w:tcPr>
          <w:p w14:paraId="34376851" w14:textId="77777777" w:rsidR="0012769F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4CA9B741" w14:textId="77777777" w:rsidR="0012769F" w:rsidRDefault="00000000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25E80B90" w14:textId="77777777" w:rsidR="0012769F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21049B6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5E8A003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84F6536" w14:textId="77777777" w:rsidR="0012769F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8EAA573" w14:textId="77777777" w:rsidR="0012769F" w:rsidRDefault="0012769F">
            <w:pPr>
              <w:jc w:val="center"/>
            </w:pPr>
          </w:p>
        </w:tc>
      </w:tr>
      <w:tr w:rsidR="0012769F" w14:paraId="19636CBF" w14:textId="77777777">
        <w:tc>
          <w:tcPr>
            <w:tcW w:w="1284" w:type="dxa"/>
            <w:shd w:val="clear" w:color="auto" w:fill="E6E6E6"/>
            <w:vAlign w:val="center"/>
          </w:tcPr>
          <w:p w14:paraId="394A0784" w14:textId="77777777" w:rsidR="0012769F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680F17BC" w14:textId="77777777" w:rsidR="0012769F" w:rsidRDefault="00000000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260E7DC3" w14:textId="77777777" w:rsidR="0012769F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14FB5BFD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A04AA97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01126BD" w14:textId="77777777" w:rsidR="0012769F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D08103A" w14:textId="77777777" w:rsidR="0012769F" w:rsidRDefault="0012769F">
            <w:pPr>
              <w:jc w:val="center"/>
            </w:pPr>
          </w:p>
        </w:tc>
      </w:tr>
      <w:tr w:rsidR="0012769F" w14:paraId="329A2CD8" w14:textId="77777777">
        <w:tc>
          <w:tcPr>
            <w:tcW w:w="1284" w:type="dxa"/>
            <w:shd w:val="clear" w:color="auto" w:fill="E6E6E6"/>
            <w:vAlign w:val="center"/>
          </w:tcPr>
          <w:p w14:paraId="164F8F8A" w14:textId="77777777" w:rsidR="0012769F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054264CC" w14:textId="77777777" w:rsidR="0012769F" w:rsidRDefault="00000000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5F219A68" w14:textId="77777777" w:rsidR="0012769F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272D7FBE" w14:textId="77777777" w:rsidR="0012769F" w:rsidRDefault="00000000">
            <w:pPr>
              <w:jc w:val="center"/>
            </w:pPr>
            <w:r>
              <w:t>214.70</w:t>
            </w:r>
          </w:p>
        </w:tc>
        <w:tc>
          <w:tcPr>
            <w:tcW w:w="1341" w:type="dxa"/>
            <w:vAlign w:val="center"/>
          </w:tcPr>
          <w:p w14:paraId="178A6E73" w14:textId="77777777" w:rsidR="0012769F" w:rsidRDefault="00000000">
            <w:pPr>
              <w:jc w:val="center"/>
            </w:pPr>
            <w:r>
              <w:t>103.94</w:t>
            </w:r>
          </w:p>
        </w:tc>
        <w:tc>
          <w:tcPr>
            <w:tcW w:w="1341" w:type="dxa"/>
            <w:vAlign w:val="center"/>
          </w:tcPr>
          <w:p w14:paraId="34BBDDC3" w14:textId="77777777" w:rsidR="0012769F" w:rsidRDefault="00000000">
            <w:pPr>
              <w:jc w:val="center"/>
            </w:pPr>
            <w:r>
              <w:t>4.3</w:t>
            </w:r>
          </w:p>
        </w:tc>
        <w:tc>
          <w:tcPr>
            <w:tcW w:w="1341" w:type="dxa"/>
            <w:vMerge/>
            <w:vAlign w:val="center"/>
          </w:tcPr>
          <w:p w14:paraId="26374D38" w14:textId="77777777" w:rsidR="0012769F" w:rsidRDefault="0012769F">
            <w:pPr>
              <w:jc w:val="center"/>
            </w:pPr>
          </w:p>
        </w:tc>
      </w:tr>
    </w:tbl>
    <w:p w14:paraId="5FB7299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10C37EDE" w14:textId="77777777" w:rsidR="009C3CAA" w:rsidRDefault="00613298" w:rsidP="009C3CAA">
      <w:pPr>
        <w:pStyle w:val="2"/>
      </w:pPr>
      <w:bookmarkStart w:id="31" w:name="_Toc154560399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2769F" w14:paraId="1DDA40E3" w14:textId="77777777">
        <w:tc>
          <w:tcPr>
            <w:tcW w:w="1866" w:type="dxa"/>
            <w:shd w:val="clear" w:color="auto" w:fill="E6E6E6"/>
            <w:vAlign w:val="center"/>
          </w:tcPr>
          <w:p w14:paraId="36E6CB8A" w14:textId="77777777" w:rsidR="0012769F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F1B2C26" w14:textId="77777777" w:rsidR="0012769F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797E6D" w14:textId="77777777" w:rsidR="0012769F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F40686" w14:textId="77777777" w:rsidR="0012769F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FAAFDE0" w14:textId="77777777" w:rsidR="0012769F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12769F" w14:paraId="043B49C5" w14:textId="77777777">
        <w:tc>
          <w:tcPr>
            <w:tcW w:w="1866" w:type="dxa"/>
            <w:shd w:val="clear" w:color="auto" w:fill="E6E6E6"/>
            <w:vAlign w:val="center"/>
          </w:tcPr>
          <w:p w14:paraId="58F7F504" w14:textId="77777777" w:rsidR="0012769F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3B7F8F44" w14:textId="77777777" w:rsidR="0012769F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7A8045D" w14:textId="77777777" w:rsidR="0012769F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73BC2365" w14:textId="77777777" w:rsidR="0012769F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3A6E210" w14:textId="77777777" w:rsidR="0012769F" w:rsidRDefault="00000000">
            <w:pPr>
              <w:jc w:val="center"/>
            </w:pPr>
            <w:r>
              <w:t>0.19</w:t>
            </w:r>
          </w:p>
        </w:tc>
      </w:tr>
      <w:tr w:rsidR="0012769F" w14:paraId="0C56A904" w14:textId="77777777">
        <w:tc>
          <w:tcPr>
            <w:tcW w:w="1866" w:type="dxa"/>
            <w:shd w:val="clear" w:color="auto" w:fill="E6E6E6"/>
            <w:vAlign w:val="center"/>
          </w:tcPr>
          <w:p w14:paraId="7189C8C1" w14:textId="77777777" w:rsidR="0012769F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4DE78B2C" w14:textId="77777777" w:rsidR="0012769F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6D308F3" w14:textId="77777777" w:rsidR="0012769F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290B36AF" w14:textId="77777777" w:rsidR="0012769F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E3D9A56" w14:textId="77777777" w:rsidR="0012769F" w:rsidRDefault="00000000">
            <w:pPr>
              <w:jc w:val="center"/>
            </w:pPr>
            <w:r>
              <w:t>0.15</w:t>
            </w:r>
          </w:p>
        </w:tc>
      </w:tr>
      <w:tr w:rsidR="0012769F" w14:paraId="0EE364CA" w14:textId="77777777">
        <w:tc>
          <w:tcPr>
            <w:tcW w:w="1866" w:type="dxa"/>
            <w:shd w:val="clear" w:color="auto" w:fill="E6E6E6"/>
            <w:vAlign w:val="center"/>
          </w:tcPr>
          <w:p w14:paraId="739EB4C6" w14:textId="77777777" w:rsidR="0012769F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2A8A0438" w14:textId="77777777" w:rsidR="0012769F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BD0AE97" w14:textId="77777777" w:rsidR="0012769F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5FC68CF4" w14:textId="77777777" w:rsidR="0012769F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5F1A4C06" w14:textId="77777777" w:rsidR="0012769F" w:rsidRDefault="00000000">
            <w:pPr>
              <w:jc w:val="center"/>
            </w:pPr>
            <w:r>
              <w:t>0.12</w:t>
            </w:r>
          </w:p>
        </w:tc>
      </w:tr>
      <w:tr w:rsidR="0012769F" w14:paraId="65DFE6CE" w14:textId="77777777">
        <w:tc>
          <w:tcPr>
            <w:tcW w:w="1866" w:type="dxa"/>
            <w:shd w:val="clear" w:color="auto" w:fill="E6E6E6"/>
            <w:vAlign w:val="center"/>
          </w:tcPr>
          <w:p w14:paraId="449E4E5B" w14:textId="77777777" w:rsidR="0012769F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0830E303" w14:textId="77777777" w:rsidR="0012769F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681976C" w14:textId="77777777" w:rsidR="0012769F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49ADFF4" w14:textId="77777777" w:rsidR="0012769F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48E65B1" w14:textId="77777777" w:rsidR="0012769F" w:rsidRDefault="00000000">
            <w:pPr>
              <w:jc w:val="center"/>
            </w:pPr>
            <w:r>
              <w:t>0.11</w:t>
            </w:r>
          </w:p>
        </w:tc>
      </w:tr>
      <w:tr w:rsidR="0012769F" w14:paraId="1F89DD7F" w14:textId="77777777">
        <w:tc>
          <w:tcPr>
            <w:tcW w:w="1866" w:type="dxa"/>
            <w:shd w:val="clear" w:color="auto" w:fill="E6E6E6"/>
            <w:vAlign w:val="center"/>
          </w:tcPr>
          <w:p w14:paraId="59A64CD1" w14:textId="77777777" w:rsidR="0012769F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5BDDE1EA" w14:textId="77777777" w:rsidR="0012769F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A30AEBD" w14:textId="77777777" w:rsidR="0012769F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68AC759B" w14:textId="77777777" w:rsidR="0012769F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B289932" w14:textId="77777777" w:rsidR="0012769F" w:rsidRDefault="00000000">
            <w:pPr>
              <w:jc w:val="center"/>
            </w:pPr>
            <w:r>
              <w:t>0.11</w:t>
            </w:r>
          </w:p>
        </w:tc>
      </w:tr>
      <w:tr w:rsidR="0012769F" w14:paraId="38999D5F" w14:textId="77777777">
        <w:tc>
          <w:tcPr>
            <w:tcW w:w="1866" w:type="dxa"/>
            <w:shd w:val="clear" w:color="auto" w:fill="E6E6E6"/>
            <w:vAlign w:val="center"/>
          </w:tcPr>
          <w:p w14:paraId="07030BCF" w14:textId="77777777" w:rsidR="0012769F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1AE8C04B" w14:textId="77777777" w:rsidR="0012769F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E25CAA5" w14:textId="77777777" w:rsidR="0012769F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3ADC0E22" w14:textId="77777777" w:rsidR="0012769F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717014D" w14:textId="77777777" w:rsidR="0012769F" w:rsidRDefault="00000000">
            <w:pPr>
              <w:jc w:val="center"/>
            </w:pPr>
            <w:r>
              <w:t>0.13</w:t>
            </w:r>
          </w:p>
        </w:tc>
      </w:tr>
      <w:tr w:rsidR="0012769F" w14:paraId="107F3D8B" w14:textId="77777777">
        <w:tc>
          <w:tcPr>
            <w:tcW w:w="1866" w:type="dxa"/>
            <w:shd w:val="clear" w:color="auto" w:fill="E6E6E6"/>
            <w:vAlign w:val="center"/>
          </w:tcPr>
          <w:p w14:paraId="78371A67" w14:textId="77777777" w:rsidR="0012769F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74FCD9E6" w14:textId="77777777" w:rsidR="0012769F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23404FC2" w14:textId="77777777" w:rsidR="0012769F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5407B0C" w14:textId="77777777" w:rsidR="0012769F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5BD76B1" w14:textId="77777777" w:rsidR="0012769F" w:rsidRDefault="00000000">
            <w:pPr>
              <w:jc w:val="center"/>
            </w:pPr>
            <w:r>
              <w:t>0.18</w:t>
            </w:r>
          </w:p>
        </w:tc>
      </w:tr>
      <w:tr w:rsidR="0012769F" w14:paraId="4E17A8BA" w14:textId="77777777">
        <w:tc>
          <w:tcPr>
            <w:tcW w:w="1866" w:type="dxa"/>
            <w:shd w:val="clear" w:color="auto" w:fill="E6E6E6"/>
            <w:vAlign w:val="center"/>
          </w:tcPr>
          <w:p w14:paraId="7C68BDC8" w14:textId="77777777" w:rsidR="0012769F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59459C03" w14:textId="77777777" w:rsidR="0012769F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5E7F10C1" w14:textId="77777777" w:rsidR="0012769F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4BB2AB02" w14:textId="77777777" w:rsidR="0012769F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0573EF9" w14:textId="77777777" w:rsidR="0012769F" w:rsidRDefault="00000000">
            <w:pPr>
              <w:jc w:val="center"/>
            </w:pPr>
            <w:r>
              <w:t>0.26</w:t>
            </w:r>
          </w:p>
        </w:tc>
      </w:tr>
      <w:tr w:rsidR="0012769F" w14:paraId="23B2EFD0" w14:textId="77777777">
        <w:tc>
          <w:tcPr>
            <w:tcW w:w="1866" w:type="dxa"/>
            <w:shd w:val="clear" w:color="auto" w:fill="E6E6E6"/>
            <w:vAlign w:val="center"/>
          </w:tcPr>
          <w:p w14:paraId="7CB0D257" w14:textId="77777777" w:rsidR="0012769F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26824D97" w14:textId="77777777" w:rsidR="0012769F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FE7689A" w14:textId="77777777" w:rsidR="0012769F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1BA4D87B" w14:textId="77777777" w:rsidR="0012769F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E1195F7" w14:textId="77777777" w:rsidR="0012769F" w:rsidRDefault="00000000">
            <w:pPr>
              <w:jc w:val="center"/>
            </w:pPr>
            <w:r>
              <w:t>0.34</w:t>
            </w:r>
          </w:p>
        </w:tc>
      </w:tr>
      <w:tr w:rsidR="0012769F" w14:paraId="684D1E5A" w14:textId="77777777">
        <w:tc>
          <w:tcPr>
            <w:tcW w:w="1866" w:type="dxa"/>
            <w:shd w:val="clear" w:color="auto" w:fill="E6E6E6"/>
            <w:vAlign w:val="center"/>
          </w:tcPr>
          <w:p w14:paraId="22A6B231" w14:textId="77777777" w:rsidR="0012769F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700EBB0B" w14:textId="77777777" w:rsidR="0012769F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002A8C83" w14:textId="77777777" w:rsidR="0012769F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7B5D2646" w14:textId="77777777" w:rsidR="0012769F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F923D79" w14:textId="77777777" w:rsidR="0012769F" w:rsidRDefault="00000000">
            <w:pPr>
              <w:jc w:val="center"/>
            </w:pPr>
            <w:r>
              <w:t>0.42</w:t>
            </w:r>
          </w:p>
        </w:tc>
      </w:tr>
      <w:tr w:rsidR="0012769F" w14:paraId="6196E2D4" w14:textId="77777777">
        <w:tc>
          <w:tcPr>
            <w:tcW w:w="1866" w:type="dxa"/>
            <w:shd w:val="clear" w:color="auto" w:fill="E6E6E6"/>
            <w:vAlign w:val="center"/>
          </w:tcPr>
          <w:p w14:paraId="719242E7" w14:textId="77777777" w:rsidR="0012769F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131D7A74" w14:textId="77777777" w:rsidR="0012769F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6CEF6238" w14:textId="77777777" w:rsidR="0012769F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3697F362" w14:textId="77777777" w:rsidR="0012769F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E60C5F2" w14:textId="77777777" w:rsidR="0012769F" w:rsidRDefault="00000000">
            <w:pPr>
              <w:jc w:val="center"/>
            </w:pPr>
            <w:r>
              <w:t>0.44</w:t>
            </w:r>
          </w:p>
        </w:tc>
      </w:tr>
      <w:tr w:rsidR="0012769F" w14:paraId="7486BAA8" w14:textId="77777777">
        <w:tc>
          <w:tcPr>
            <w:tcW w:w="1866" w:type="dxa"/>
            <w:shd w:val="clear" w:color="auto" w:fill="E6E6E6"/>
            <w:vAlign w:val="center"/>
          </w:tcPr>
          <w:p w14:paraId="7488BA0D" w14:textId="77777777" w:rsidR="0012769F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3C567929" w14:textId="77777777" w:rsidR="0012769F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5C72FE39" w14:textId="77777777" w:rsidR="0012769F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428FB2DD" w14:textId="77777777" w:rsidR="0012769F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DCDA02E" w14:textId="77777777" w:rsidR="0012769F" w:rsidRDefault="00000000">
            <w:pPr>
              <w:jc w:val="center"/>
            </w:pPr>
            <w:r>
              <w:t>0.43</w:t>
            </w:r>
          </w:p>
        </w:tc>
      </w:tr>
      <w:tr w:rsidR="0012769F" w14:paraId="5B2BF19A" w14:textId="77777777">
        <w:tc>
          <w:tcPr>
            <w:tcW w:w="1866" w:type="dxa"/>
            <w:shd w:val="clear" w:color="auto" w:fill="E6E6E6"/>
            <w:vAlign w:val="center"/>
          </w:tcPr>
          <w:p w14:paraId="6FB3B6D7" w14:textId="77777777" w:rsidR="0012769F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5C7A4107" w14:textId="77777777" w:rsidR="0012769F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591D8B2C" w14:textId="77777777" w:rsidR="0012769F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5D710AD2" w14:textId="77777777" w:rsidR="0012769F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4B91372" w14:textId="77777777" w:rsidR="0012769F" w:rsidRDefault="00000000">
            <w:pPr>
              <w:jc w:val="center"/>
            </w:pPr>
            <w:r>
              <w:t>0.40</w:t>
            </w:r>
          </w:p>
        </w:tc>
      </w:tr>
      <w:tr w:rsidR="0012769F" w14:paraId="498ABCF8" w14:textId="77777777">
        <w:tc>
          <w:tcPr>
            <w:tcW w:w="1866" w:type="dxa"/>
            <w:shd w:val="clear" w:color="auto" w:fill="E6E6E6"/>
            <w:vAlign w:val="center"/>
          </w:tcPr>
          <w:p w14:paraId="3FE07E15" w14:textId="77777777" w:rsidR="0012769F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2251BD01" w14:textId="77777777" w:rsidR="0012769F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34CC8CE1" w14:textId="77777777" w:rsidR="0012769F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6457273" w14:textId="77777777" w:rsidR="0012769F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1447008" w14:textId="77777777" w:rsidR="0012769F" w:rsidRDefault="00000000">
            <w:pPr>
              <w:jc w:val="center"/>
            </w:pPr>
            <w:r>
              <w:t>0.35</w:t>
            </w:r>
          </w:p>
        </w:tc>
      </w:tr>
      <w:tr w:rsidR="0012769F" w14:paraId="4833E770" w14:textId="77777777">
        <w:tc>
          <w:tcPr>
            <w:tcW w:w="1866" w:type="dxa"/>
            <w:shd w:val="clear" w:color="auto" w:fill="E6E6E6"/>
            <w:vAlign w:val="center"/>
          </w:tcPr>
          <w:p w14:paraId="6A805CAB" w14:textId="77777777" w:rsidR="0012769F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596FFF82" w14:textId="77777777" w:rsidR="0012769F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38AA13F1" w14:textId="77777777" w:rsidR="0012769F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FCBC5BC" w14:textId="77777777" w:rsidR="0012769F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76DBE8C" w14:textId="77777777" w:rsidR="0012769F" w:rsidRDefault="00000000">
            <w:pPr>
              <w:jc w:val="center"/>
            </w:pPr>
            <w:r>
              <w:t>0.27</w:t>
            </w:r>
          </w:p>
        </w:tc>
      </w:tr>
      <w:tr w:rsidR="0012769F" w14:paraId="21C1B0E4" w14:textId="77777777">
        <w:tc>
          <w:tcPr>
            <w:tcW w:w="1866" w:type="dxa"/>
            <w:shd w:val="clear" w:color="auto" w:fill="E6E6E6"/>
            <w:vAlign w:val="center"/>
          </w:tcPr>
          <w:p w14:paraId="0A4280CB" w14:textId="77777777" w:rsidR="0012769F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34539BB4" w14:textId="77777777" w:rsidR="0012769F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06890576" w14:textId="77777777" w:rsidR="0012769F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51A334C4" w14:textId="77777777" w:rsidR="0012769F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D2C262E" w14:textId="77777777" w:rsidR="0012769F" w:rsidRDefault="00000000">
            <w:pPr>
              <w:jc w:val="center"/>
            </w:pPr>
            <w:r>
              <w:t>0.23</w:t>
            </w:r>
          </w:p>
        </w:tc>
      </w:tr>
      <w:tr w:rsidR="0012769F" w14:paraId="497D5CED" w14:textId="77777777">
        <w:tc>
          <w:tcPr>
            <w:tcW w:w="1866" w:type="dxa"/>
            <w:shd w:val="clear" w:color="auto" w:fill="E6E6E6"/>
            <w:vAlign w:val="center"/>
          </w:tcPr>
          <w:p w14:paraId="1EABF02C" w14:textId="77777777" w:rsidR="0012769F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45299D8D" w14:textId="77777777" w:rsidR="0012769F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688E14B2" w14:textId="77777777" w:rsidR="0012769F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2DBCCEC7" w14:textId="77777777" w:rsidR="0012769F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3F55612A" w14:textId="77777777" w:rsidR="0012769F" w:rsidRDefault="00000000">
            <w:pPr>
              <w:jc w:val="center"/>
            </w:pPr>
            <w:r>
              <w:t>0.17</w:t>
            </w:r>
          </w:p>
        </w:tc>
      </w:tr>
      <w:tr w:rsidR="0012769F" w14:paraId="6F2B221A" w14:textId="77777777">
        <w:tc>
          <w:tcPr>
            <w:tcW w:w="1866" w:type="dxa"/>
            <w:shd w:val="clear" w:color="auto" w:fill="E6E6E6"/>
            <w:vAlign w:val="center"/>
          </w:tcPr>
          <w:p w14:paraId="6962D3AD" w14:textId="77777777" w:rsidR="0012769F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0F5F7D0D" w14:textId="77777777" w:rsidR="0012769F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5D4D1019" w14:textId="77777777" w:rsidR="0012769F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06F67A5" w14:textId="77777777" w:rsidR="0012769F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7CE8199A" w14:textId="77777777" w:rsidR="0012769F" w:rsidRDefault="00000000">
            <w:pPr>
              <w:jc w:val="center"/>
            </w:pPr>
            <w:r>
              <w:t>0.13</w:t>
            </w:r>
          </w:p>
        </w:tc>
      </w:tr>
      <w:tr w:rsidR="0012769F" w14:paraId="5E9F78B6" w14:textId="77777777">
        <w:tc>
          <w:tcPr>
            <w:tcW w:w="1866" w:type="dxa"/>
            <w:shd w:val="clear" w:color="auto" w:fill="E6E6E6"/>
            <w:vAlign w:val="center"/>
          </w:tcPr>
          <w:p w14:paraId="64C834B5" w14:textId="77777777" w:rsidR="0012769F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6F9AE7EE" w14:textId="77777777" w:rsidR="0012769F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24C0900C" w14:textId="77777777" w:rsidR="0012769F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A62D622" w14:textId="77777777" w:rsidR="0012769F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0CBD8B8E" w14:textId="77777777" w:rsidR="0012769F" w:rsidRDefault="00000000">
            <w:pPr>
              <w:jc w:val="center"/>
            </w:pPr>
            <w:r>
              <w:t>0.09</w:t>
            </w:r>
          </w:p>
        </w:tc>
      </w:tr>
      <w:tr w:rsidR="0012769F" w14:paraId="5BFA44CF" w14:textId="77777777">
        <w:tc>
          <w:tcPr>
            <w:tcW w:w="1866" w:type="dxa"/>
            <w:shd w:val="clear" w:color="auto" w:fill="E6E6E6"/>
            <w:vAlign w:val="center"/>
          </w:tcPr>
          <w:p w14:paraId="26E6CBD0" w14:textId="77777777" w:rsidR="0012769F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7F25C167" w14:textId="77777777" w:rsidR="0012769F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66797A43" w14:textId="77777777" w:rsidR="0012769F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D544144" w14:textId="77777777" w:rsidR="0012769F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458C13F" w14:textId="77777777" w:rsidR="0012769F" w:rsidRDefault="00000000">
            <w:pPr>
              <w:jc w:val="center"/>
            </w:pPr>
            <w:r>
              <w:t>0.08</w:t>
            </w:r>
          </w:p>
        </w:tc>
      </w:tr>
      <w:tr w:rsidR="0012769F" w14:paraId="2B6D614E" w14:textId="77777777">
        <w:tc>
          <w:tcPr>
            <w:tcW w:w="1866" w:type="dxa"/>
            <w:shd w:val="clear" w:color="auto" w:fill="E6E6E6"/>
            <w:vAlign w:val="center"/>
          </w:tcPr>
          <w:p w14:paraId="2B2E9882" w14:textId="77777777" w:rsidR="0012769F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359D8EDD" w14:textId="77777777" w:rsidR="0012769F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87E93BE" w14:textId="77777777" w:rsidR="0012769F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AF6C999" w14:textId="77777777" w:rsidR="0012769F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8A0C9DF" w14:textId="77777777" w:rsidR="0012769F" w:rsidRDefault="00000000">
            <w:pPr>
              <w:jc w:val="center"/>
            </w:pPr>
            <w:r>
              <w:t>0.06</w:t>
            </w:r>
          </w:p>
        </w:tc>
      </w:tr>
      <w:tr w:rsidR="0012769F" w14:paraId="48214EE1" w14:textId="77777777">
        <w:tc>
          <w:tcPr>
            <w:tcW w:w="1866" w:type="dxa"/>
            <w:shd w:val="clear" w:color="auto" w:fill="E6E6E6"/>
            <w:vAlign w:val="center"/>
          </w:tcPr>
          <w:p w14:paraId="1E3AB964" w14:textId="77777777" w:rsidR="0012769F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4DE6F2D1" w14:textId="77777777" w:rsidR="0012769F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FFE0C53" w14:textId="77777777" w:rsidR="0012769F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02BA22C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64F9398A" w14:textId="77777777" w:rsidR="0012769F" w:rsidRDefault="00000000">
            <w:pPr>
              <w:jc w:val="center"/>
            </w:pPr>
            <w:r>
              <w:t>0.05</w:t>
            </w:r>
          </w:p>
        </w:tc>
      </w:tr>
      <w:tr w:rsidR="0012769F" w14:paraId="3A58B17A" w14:textId="77777777">
        <w:tc>
          <w:tcPr>
            <w:tcW w:w="1866" w:type="dxa"/>
            <w:shd w:val="clear" w:color="auto" w:fill="E6E6E6"/>
            <w:vAlign w:val="center"/>
          </w:tcPr>
          <w:p w14:paraId="40DBEF38" w14:textId="77777777" w:rsidR="0012769F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50751D3F" w14:textId="77777777" w:rsidR="0012769F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7EFD4ED" w14:textId="77777777" w:rsidR="0012769F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6C8562D" w14:textId="77777777" w:rsidR="0012769F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E9EBA2A" w14:textId="77777777" w:rsidR="0012769F" w:rsidRDefault="00000000">
            <w:pPr>
              <w:jc w:val="center"/>
            </w:pPr>
            <w:r>
              <w:t>0.05</w:t>
            </w:r>
          </w:p>
        </w:tc>
      </w:tr>
      <w:tr w:rsidR="0012769F" w14:paraId="6508F866" w14:textId="77777777">
        <w:tc>
          <w:tcPr>
            <w:tcW w:w="1866" w:type="dxa"/>
            <w:shd w:val="clear" w:color="auto" w:fill="E6E6E6"/>
            <w:vAlign w:val="center"/>
          </w:tcPr>
          <w:p w14:paraId="779D7573" w14:textId="77777777" w:rsidR="0012769F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6EAFBEB3" w14:textId="77777777" w:rsidR="0012769F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733D807" w14:textId="77777777" w:rsidR="0012769F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AF38040" w14:textId="77777777" w:rsidR="0012769F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A8BECD1" w14:textId="77777777" w:rsidR="0012769F" w:rsidRDefault="00000000">
            <w:pPr>
              <w:jc w:val="center"/>
            </w:pPr>
            <w:r>
              <w:t>0.04</w:t>
            </w:r>
          </w:p>
        </w:tc>
      </w:tr>
      <w:tr w:rsidR="0012769F" w14:paraId="6339CF95" w14:textId="77777777">
        <w:tc>
          <w:tcPr>
            <w:tcW w:w="1866" w:type="dxa"/>
            <w:shd w:val="clear" w:color="auto" w:fill="E6E6E6"/>
            <w:vAlign w:val="center"/>
          </w:tcPr>
          <w:p w14:paraId="242E3F3E" w14:textId="77777777" w:rsidR="0012769F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1D3CED5D" w14:textId="77777777" w:rsidR="0012769F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456AD955" w14:textId="77777777" w:rsidR="0012769F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2F2075D6" w14:textId="77777777" w:rsidR="0012769F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0B55520F" w14:textId="77777777" w:rsidR="0012769F" w:rsidRDefault="00000000">
            <w:pPr>
              <w:jc w:val="center"/>
            </w:pPr>
            <w:r>
              <w:t>4.80</w:t>
            </w:r>
          </w:p>
        </w:tc>
      </w:tr>
    </w:tbl>
    <w:p w14:paraId="3BDD6191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36F4DABB" w14:textId="77777777" w:rsidR="000B2FE8" w:rsidRDefault="00AA7C65" w:rsidP="000B2FE8">
      <w:pPr>
        <w:pStyle w:val="1"/>
      </w:pPr>
      <w:bookmarkStart w:id="33" w:name="_Toc154560400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12769F" w14:paraId="221AFC1F" w14:textId="77777777">
        <w:tc>
          <w:tcPr>
            <w:tcW w:w="4666" w:type="dxa"/>
            <w:shd w:val="clear" w:color="auto" w:fill="E6E6E6"/>
            <w:vAlign w:val="center"/>
          </w:tcPr>
          <w:p w14:paraId="6A7816B7" w14:textId="77777777" w:rsidR="0012769F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1C0C6212" w14:textId="77777777" w:rsidR="0012769F" w:rsidRDefault="00000000">
            <w:pPr>
              <w:jc w:val="center"/>
            </w:pPr>
            <w:r>
              <w:t>值</w:t>
            </w:r>
          </w:p>
        </w:tc>
      </w:tr>
    </w:tbl>
    <w:p w14:paraId="0046F1DB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3CB901B3" w14:textId="77777777" w:rsidR="00870C53" w:rsidRDefault="00870C53" w:rsidP="00870C53">
      <w:pPr>
        <w:pStyle w:val="1"/>
      </w:pPr>
      <w:bookmarkStart w:id="35" w:name="_Toc154560401"/>
      <w:r>
        <w:rPr>
          <w:rFonts w:hint="eastAsia"/>
        </w:rPr>
        <w:t>强制性</w:t>
      </w:r>
      <w:r>
        <w:t>设计指标</w:t>
      </w:r>
      <w:bookmarkEnd w:id="35"/>
    </w:p>
    <w:p w14:paraId="20831123" w14:textId="77777777" w:rsidR="000C5EBC" w:rsidRDefault="000C5EBC" w:rsidP="000C5EBC">
      <w:pPr>
        <w:pStyle w:val="2"/>
      </w:pPr>
      <w:bookmarkStart w:id="36" w:name="_Toc154560402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2769F" w14:paraId="48885BF2" w14:textId="77777777">
        <w:tc>
          <w:tcPr>
            <w:tcW w:w="1866" w:type="dxa"/>
            <w:shd w:val="clear" w:color="auto" w:fill="E6E6E6"/>
            <w:vAlign w:val="center"/>
          </w:tcPr>
          <w:p w14:paraId="5F353D29" w14:textId="77777777" w:rsidR="0012769F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7838BF" w14:textId="77777777" w:rsidR="0012769F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25AB9C" w14:textId="77777777" w:rsidR="0012769F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3570AA" w14:textId="77777777" w:rsidR="0012769F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C30004D" w14:textId="77777777" w:rsidR="0012769F" w:rsidRDefault="00000000">
            <w:pPr>
              <w:jc w:val="center"/>
            </w:pPr>
            <w:r>
              <w:t>迎风面积比</w:t>
            </w:r>
          </w:p>
        </w:tc>
      </w:tr>
      <w:tr w:rsidR="0012769F" w14:paraId="78F4C95E" w14:textId="77777777">
        <w:tc>
          <w:tcPr>
            <w:tcW w:w="1866" w:type="dxa"/>
            <w:shd w:val="clear" w:color="auto" w:fill="E6E6E6"/>
            <w:vAlign w:val="center"/>
          </w:tcPr>
          <w:p w14:paraId="323C21D1" w14:textId="77777777" w:rsidR="0012769F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47EA0CAB" w14:textId="77777777" w:rsidR="0012769F" w:rsidRDefault="00000000">
            <w:r>
              <w:rPr>
                <w:b/>
              </w:rPr>
              <w:t>0</w:t>
            </w:r>
          </w:p>
        </w:tc>
      </w:tr>
      <w:tr w:rsidR="0012769F" w14:paraId="31D0B715" w14:textId="77777777">
        <w:tc>
          <w:tcPr>
            <w:tcW w:w="1866" w:type="dxa"/>
            <w:shd w:val="clear" w:color="auto" w:fill="E6E6E6"/>
            <w:vAlign w:val="center"/>
          </w:tcPr>
          <w:p w14:paraId="61DE25C4" w14:textId="77777777" w:rsidR="0012769F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25BAB8B" w14:textId="77777777" w:rsidR="0012769F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12769F" w14:paraId="6205620E" w14:textId="77777777">
        <w:tc>
          <w:tcPr>
            <w:tcW w:w="1866" w:type="dxa"/>
            <w:shd w:val="clear" w:color="auto" w:fill="E6E6E6"/>
            <w:vAlign w:val="center"/>
          </w:tcPr>
          <w:p w14:paraId="2F0C7453" w14:textId="77777777" w:rsidR="0012769F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BD769E0" w14:textId="77777777" w:rsidR="0012769F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12769F" w14:paraId="1AA807C6" w14:textId="77777777">
        <w:tc>
          <w:tcPr>
            <w:tcW w:w="1866" w:type="dxa"/>
            <w:shd w:val="clear" w:color="auto" w:fill="E6E6E6"/>
            <w:vAlign w:val="center"/>
          </w:tcPr>
          <w:p w14:paraId="038FAF52" w14:textId="77777777" w:rsidR="0012769F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A459669" w14:textId="77777777" w:rsidR="0012769F" w:rsidRDefault="00000000">
            <w:r>
              <w:rPr>
                <w:b/>
              </w:rPr>
              <w:t>满足</w:t>
            </w:r>
          </w:p>
        </w:tc>
      </w:tr>
    </w:tbl>
    <w:p w14:paraId="3B3EF14D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78BBDD8D" w14:textId="77777777" w:rsidR="000C5EBC" w:rsidRDefault="000C5EBC" w:rsidP="000C5EBC">
      <w:pPr>
        <w:pStyle w:val="2"/>
      </w:pPr>
      <w:bookmarkStart w:id="38" w:name="_Toc154560403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2769F" w14:paraId="7CB55C19" w14:textId="77777777">
        <w:tc>
          <w:tcPr>
            <w:tcW w:w="1866" w:type="dxa"/>
            <w:shd w:val="clear" w:color="auto" w:fill="E6E6E6"/>
            <w:vAlign w:val="center"/>
          </w:tcPr>
          <w:p w14:paraId="5A2F6E78" w14:textId="77777777" w:rsidR="0012769F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8ADE25C" w14:textId="77777777" w:rsidR="0012769F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D1CB6B" w14:textId="77777777" w:rsidR="0012769F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75CC92" w14:textId="77777777" w:rsidR="0012769F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35CAE3" w14:textId="77777777" w:rsidR="0012769F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12769F" w14:paraId="24CB865A" w14:textId="77777777">
        <w:tc>
          <w:tcPr>
            <w:tcW w:w="1866" w:type="dxa"/>
            <w:shd w:val="clear" w:color="auto" w:fill="E6E6E6"/>
            <w:vAlign w:val="center"/>
          </w:tcPr>
          <w:p w14:paraId="549B322D" w14:textId="77777777" w:rsidR="0012769F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60E0D55E" w14:textId="77777777" w:rsidR="0012769F" w:rsidRDefault="00000000">
            <w:r>
              <w:t>208.2</w:t>
            </w:r>
          </w:p>
        </w:tc>
        <w:tc>
          <w:tcPr>
            <w:tcW w:w="1866" w:type="dxa"/>
            <w:vAlign w:val="center"/>
          </w:tcPr>
          <w:p w14:paraId="2C665C01" w14:textId="77777777" w:rsidR="0012769F" w:rsidRDefault="00000000">
            <w:r>
              <w:t>687.6</w:t>
            </w:r>
          </w:p>
        </w:tc>
        <w:tc>
          <w:tcPr>
            <w:tcW w:w="1866" w:type="dxa"/>
            <w:vAlign w:val="center"/>
          </w:tcPr>
          <w:p w14:paraId="6DE45892" w14:textId="77777777" w:rsidR="0012769F" w:rsidRDefault="00000000">
            <w:r>
              <w:t>30</w:t>
            </w:r>
          </w:p>
        </w:tc>
        <w:tc>
          <w:tcPr>
            <w:tcW w:w="1866" w:type="dxa"/>
            <w:vAlign w:val="center"/>
          </w:tcPr>
          <w:p w14:paraId="6C26BA72" w14:textId="77777777" w:rsidR="0012769F" w:rsidRDefault="00000000">
            <w:r>
              <w:t>25</w:t>
            </w:r>
          </w:p>
        </w:tc>
      </w:tr>
      <w:tr w:rsidR="0012769F" w14:paraId="6E40418C" w14:textId="77777777">
        <w:tc>
          <w:tcPr>
            <w:tcW w:w="1866" w:type="dxa"/>
            <w:shd w:val="clear" w:color="auto" w:fill="E6E6E6"/>
            <w:vAlign w:val="center"/>
          </w:tcPr>
          <w:p w14:paraId="2EEDE391" w14:textId="77777777" w:rsidR="0012769F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7400657" w14:textId="77777777" w:rsidR="0012769F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12769F" w14:paraId="77AF0EC3" w14:textId="77777777">
        <w:tc>
          <w:tcPr>
            <w:tcW w:w="1866" w:type="dxa"/>
            <w:shd w:val="clear" w:color="auto" w:fill="E6E6E6"/>
            <w:vAlign w:val="center"/>
          </w:tcPr>
          <w:p w14:paraId="321F8123" w14:textId="77777777" w:rsidR="0012769F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DA9D721" w14:textId="77777777" w:rsidR="0012769F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12769F" w14:paraId="5F8F39AF" w14:textId="77777777">
        <w:tc>
          <w:tcPr>
            <w:tcW w:w="1866" w:type="dxa"/>
            <w:shd w:val="clear" w:color="auto" w:fill="E6E6E6"/>
            <w:vAlign w:val="center"/>
          </w:tcPr>
          <w:p w14:paraId="11D63FC3" w14:textId="77777777" w:rsidR="0012769F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358C520" w14:textId="77777777" w:rsidR="0012769F" w:rsidRDefault="00000000">
            <w:r>
              <w:rPr>
                <w:b/>
              </w:rPr>
              <w:t>满足</w:t>
            </w:r>
          </w:p>
        </w:tc>
      </w:tr>
    </w:tbl>
    <w:p w14:paraId="14A4DF58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1418F49C" w14:textId="77777777" w:rsidR="000B2FE8" w:rsidRDefault="00AA7C65" w:rsidP="009D580B">
      <w:pPr>
        <w:pStyle w:val="1"/>
      </w:pPr>
      <w:bookmarkStart w:id="40" w:name="_Toc154560404"/>
      <w:r>
        <w:rPr>
          <w:rFonts w:hint="eastAsia"/>
        </w:rPr>
        <w:lastRenderedPageBreak/>
        <w:t>规定性设计指标</w:t>
      </w:r>
      <w:bookmarkEnd w:id="40"/>
    </w:p>
    <w:p w14:paraId="1C6CBCA5" w14:textId="77777777" w:rsidR="00EA741A" w:rsidRDefault="00EE005A" w:rsidP="00E72EFD">
      <w:pPr>
        <w:pStyle w:val="2"/>
      </w:pPr>
      <w:bookmarkStart w:id="41" w:name="_Toc154560405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2769F" w14:paraId="14AAED3A" w14:textId="77777777">
        <w:tc>
          <w:tcPr>
            <w:tcW w:w="1866" w:type="dxa"/>
            <w:shd w:val="clear" w:color="auto" w:fill="E6E6E6"/>
            <w:vAlign w:val="center"/>
          </w:tcPr>
          <w:p w14:paraId="128DD3B8" w14:textId="77777777" w:rsidR="0012769F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000226" w14:textId="77777777" w:rsidR="0012769F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5F5083" w14:textId="77777777" w:rsidR="0012769F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8A069DC" w14:textId="77777777" w:rsidR="0012769F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0A0692" w14:textId="77777777" w:rsidR="0012769F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12769F" w14:paraId="3C9F7DC4" w14:textId="77777777">
        <w:tc>
          <w:tcPr>
            <w:tcW w:w="1866" w:type="dxa"/>
            <w:shd w:val="clear" w:color="auto" w:fill="E6E6E6"/>
            <w:vAlign w:val="center"/>
          </w:tcPr>
          <w:p w14:paraId="7C5B89E8" w14:textId="77777777" w:rsidR="0012769F" w:rsidRDefault="0012769F"/>
        </w:tc>
        <w:tc>
          <w:tcPr>
            <w:tcW w:w="1866" w:type="dxa"/>
            <w:vAlign w:val="center"/>
          </w:tcPr>
          <w:p w14:paraId="5EC68031" w14:textId="77777777" w:rsidR="0012769F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0030BBD6" w14:textId="77777777" w:rsidR="0012769F" w:rsidRDefault="00000000">
            <w:r>
              <w:t>1387.2</w:t>
            </w:r>
          </w:p>
        </w:tc>
        <w:tc>
          <w:tcPr>
            <w:tcW w:w="1866" w:type="dxa"/>
            <w:vAlign w:val="center"/>
          </w:tcPr>
          <w:p w14:paraId="68A2A0A9" w14:textId="77777777" w:rsidR="0012769F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1FA5BC5" w14:textId="77777777" w:rsidR="0012769F" w:rsidRDefault="00000000">
            <w:r>
              <w:t>0</w:t>
            </w:r>
          </w:p>
        </w:tc>
      </w:tr>
      <w:tr w:rsidR="0012769F" w14:paraId="175FDD34" w14:textId="77777777">
        <w:tc>
          <w:tcPr>
            <w:tcW w:w="1866" w:type="dxa"/>
            <w:shd w:val="clear" w:color="auto" w:fill="E6E6E6"/>
            <w:vAlign w:val="center"/>
          </w:tcPr>
          <w:p w14:paraId="4DA8A2F1" w14:textId="77777777" w:rsidR="0012769F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97FD01D" w14:textId="77777777" w:rsidR="0012769F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12769F" w14:paraId="6CBF3010" w14:textId="77777777">
        <w:tc>
          <w:tcPr>
            <w:tcW w:w="1866" w:type="dxa"/>
            <w:shd w:val="clear" w:color="auto" w:fill="E6E6E6"/>
            <w:vAlign w:val="center"/>
          </w:tcPr>
          <w:p w14:paraId="53B5C03F" w14:textId="77777777" w:rsidR="0012769F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E9D1F1A" w14:textId="77777777" w:rsidR="0012769F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12769F" w14:paraId="398F6EA5" w14:textId="77777777">
        <w:tc>
          <w:tcPr>
            <w:tcW w:w="1866" w:type="dxa"/>
            <w:shd w:val="clear" w:color="auto" w:fill="E6E6E6"/>
            <w:vAlign w:val="center"/>
          </w:tcPr>
          <w:p w14:paraId="7DA3CD52" w14:textId="77777777" w:rsidR="0012769F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008B834" w14:textId="77777777" w:rsidR="0012769F" w:rsidRDefault="00000000">
            <w:r>
              <w:t>满足</w:t>
            </w:r>
          </w:p>
        </w:tc>
      </w:tr>
    </w:tbl>
    <w:p w14:paraId="4E947BEB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3162C741" w14:textId="77777777" w:rsidR="00E72EFD" w:rsidRDefault="00E72EFD" w:rsidP="00234F4A">
      <w:pPr>
        <w:pStyle w:val="2"/>
      </w:pPr>
      <w:bookmarkStart w:id="43" w:name="_Toc154560406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2769F" w14:paraId="4E18099E" w14:textId="77777777">
        <w:tc>
          <w:tcPr>
            <w:tcW w:w="3112" w:type="dxa"/>
            <w:shd w:val="clear" w:color="auto" w:fill="E6E6E6"/>
            <w:vAlign w:val="center"/>
          </w:tcPr>
          <w:p w14:paraId="3582DD22" w14:textId="77777777" w:rsidR="0012769F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86A36FE" w14:textId="77777777" w:rsidR="0012769F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DCC9FB8" w14:textId="77777777" w:rsidR="0012769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12769F" w14:paraId="2B77461F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B35DFF2" w14:textId="77777777" w:rsidR="0012769F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2CDD0FD2" w14:textId="77777777" w:rsidR="0012769F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37B4BB03" w14:textId="77777777" w:rsidR="0012769F" w:rsidRDefault="00000000">
            <w:r>
              <w:t>408</w:t>
            </w:r>
          </w:p>
        </w:tc>
      </w:tr>
      <w:tr w:rsidR="0012769F" w14:paraId="5FFB682F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9C9D98C" w14:textId="77777777" w:rsidR="0012769F" w:rsidRDefault="0012769F"/>
        </w:tc>
        <w:tc>
          <w:tcPr>
            <w:tcW w:w="3110" w:type="dxa"/>
            <w:vAlign w:val="center"/>
          </w:tcPr>
          <w:p w14:paraId="6FAB91DE" w14:textId="77777777" w:rsidR="0012769F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2407F2D4" w14:textId="77777777" w:rsidR="0012769F" w:rsidRDefault="00000000">
            <w:r>
              <w:t>0</w:t>
            </w:r>
          </w:p>
        </w:tc>
      </w:tr>
      <w:tr w:rsidR="0012769F" w14:paraId="77B0599B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AD8C39E" w14:textId="77777777" w:rsidR="0012769F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78D5577E" w14:textId="77777777" w:rsidR="0012769F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2B8A6779" w14:textId="77777777" w:rsidR="0012769F" w:rsidRDefault="00000000">
            <w:r>
              <w:t>0</w:t>
            </w:r>
          </w:p>
        </w:tc>
      </w:tr>
      <w:tr w:rsidR="0012769F" w14:paraId="7E2D1214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36A888B" w14:textId="77777777" w:rsidR="0012769F" w:rsidRDefault="0012769F"/>
        </w:tc>
        <w:tc>
          <w:tcPr>
            <w:tcW w:w="3110" w:type="dxa"/>
            <w:vAlign w:val="center"/>
          </w:tcPr>
          <w:p w14:paraId="69051270" w14:textId="77777777" w:rsidR="0012769F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02A139A5" w14:textId="77777777" w:rsidR="0012769F" w:rsidRDefault="00000000">
            <w:r>
              <w:t>0</w:t>
            </w:r>
          </w:p>
        </w:tc>
      </w:tr>
      <w:tr w:rsidR="0012769F" w14:paraId="269C8BA8" w14:textId="77777777">
        <w:tc>
          <w:tcPr>
            <w:tcW w:w="3112" w:type="dxa"/>
            <w:shd w:val="clear" w:color="auto" w:fill="E6E6E6"/>
            <w:vAlign w:val="center"/>
          </w:tcPr>
          <w:p w14:paraId="221B90BE" w14:textId="77777777" w:rsidR="0012769F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68C7CCD" w14:textId="77777777" w:rsidR="0012769F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12769F" w14:paraId="79A0D0AC" w14:textId="77777777">
        <w:tc>
          <w:tcPr>
            <w:tcW w:w="3112" w:type="dxa"/>
            <w:shd w:val="clear" w:color="auto" w:fill="E6E6E6"/>
            <w:vAlign w:val="center"/>
          </w:tcPr>
          <w:p w14:paraId="5EA674EF" w14:textId="77777777" w:rsidR="0012769F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2E0EAEA" w14:textId="77777777" w:rsidR="0012769F" w:rsidRDefault="00000000">
            <w:r>
              <w:t>绿化遮阳体叶面积指数不应小于</w:t>
            </w:r>
            <w:r>
              <w:t>3.0</w:t>
            </w:r>
          </w:p>
        </w:tc>
      </w:tr>
      <w:tr w:rsidR="0012769F" w14:paraId="7A265756" w14:textId="77777777">
        <w:tc>
          <w:tcPr>
            <w:tcW w:w="3112" w:type="dxa"/>
            <w:shd w:val="clear" w:color="auto" w:fill="E6E6E6"/>
            <w:vAlign w:val="center"/>
          </w:tcPr>
          <w:p w14:paraId="29724322" w14:textId="77777777" w:rsidR="0012769F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F863184" w14:textId="77777777" w:rsidR="0012769F" w:rsidRDefault="00000000">
            <w:r>
              <w:t>满足</w:t>
            </w:r>
          </w:p>
        </w:tc>
      </w:tr>
    </w:tbl>
    <w:p w14:paraId="2BF17BE6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6A2AF18E" w14:textId="77777777" w:rsidR="00E72EFD" w:rsidRDefault="00E72EFD" w:rsidP="00E72EFD">
      <w:pPr>
        <w:pStyle w:val="2"/>
      </w:pPr>
      <w:bookmarkStart w:id="45" w:name="_Toc154560407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2769F" w14:paraId="5551574F" w14:textId="77777777">
        <w:tc>
          <w:tcPr>
            <w:tcW w:w="1866" w:type="dxa"/>
            <w:shd w:val="clear" w:color="auto" w:fill="E6E6E6"/>
            <w:vAlign w:val="center"/>
          </w:tcPr>
          <w:p w14:paraId="0C81CDF9" w14:textId="77777777" w:rsidR="0012769F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C786D2" w14:textId="77777777" w:rsidR="0012769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38C1D6E" w14:textId="77777777" w:rsidR="0012769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51B13F" w14:textId="77777777" w:rsidR="0012769F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097EC7" w14:textId="77777777" w:rsidR="0012769F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12769F" w14:paraId="72281644" w14:textId="77777777">
        <w:tc>
          <w:tcPr>
            <w:tcW w:w="1866" w:type="dxa"/>
            <w:shd w:val="clear" w:color="auto" w:fill="E6E6E6"/>
            <w:vAlign w:val="center"/>
          </w:tcPr>
          <w:p w14:paraId="2C8F4253" w14:textId="77777777" w:rsidR="0012769F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0EF02EB7" w14:textId="77777777" w:rsidR="0012769F" w:rsidRDefault="00000000">
            <w:r>
              <w:t>688</w:t>
            </w:r>
          </w:p>
        </w:tc>
        <w:tc>
          <w:tcPr>
            <w:tcW w:w="1866" w:type="dxa"/>
            <w:vAlign w:val="center"/>
          </w:tcPr>
          <w:p w14:paraId="2F3CDDAD" w14:textId="77777777" w:rsidR="0012769F" w:rsidRDefault="00000000">
            <w:r>
              <w:t>1.000</w:t>
            </w:r>
          </w:p>
        </w:tc>
        <w:tc>
          <w:tcPr>
            <w:tcW w:w="1866" w:type="dxa"/>
            <w:vAlign w:val="center"/>
          </w:tcPr>
          <w:p w14:paraId="4D10FC5B" w14:textId="77777777" w:rsidR="0012769F" w:rsidRDefault="00000000">
            <w:r>
              <w:t>5.00</w:t>
            </w:r>
          </w:p>
        </w:tc>
        <w:tc>
          <w:tcPr>
            <w:tcW w:w="1866" w:type="dxa"/>
            <w:vAlign w:val="center"/>
          </w:tcPr>
          <w:p w14:paraId="1FAE05FA" w14:textId="77777777" w:rsidR="0012769F" w:rsidRDefault="00000000">
            <w:r>
              <w:t>1.32</w:t>
            </w:r>
          </w:p>
        </w:tc>
      </w:tr>
      <w:tr w:rsidR="0012769F" w14:paraId="0ED43903" w14:textId="77777777">
        <w:tc>
          <w:tcPr>
            <w:tcW w:w="1866" w:type="dxa"/>
            <w:shd w:val="clear" w:color="auto" w:fill="E6E6E6"/>
            <w:vAlign w:val="center"/>
          </w:tcPr>
          <w:p w14:paraId="06EB35BA" w14:textId="77777777" w:rsidR="0012769F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0878E057" w14:textId="77777777" w:rsidR="0012769F" w:rsidRDefault="00000000">
            <w:r>
              <w:t>688</w:t>
            </w:r>
          </w:p>
        </w:tc>
        <w:tc>
          <w:tcPr>
            <w:tcW w:w="1866" w:type="dxa"/>
            <w:vAlign w:val="center"/>
          </w:tcPr>
          <w:p w14:paraId="20430CD3" w14:textId="77777777" w:rsidR="0012769F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474FBC5D" w14:textId="77777777" w:rsidR="0012769F" w:rsidRDefault="00000000">
            <w:r>
              <w:t>5.00</w:t>
            </w:r>
          </w:p>
        </w:tc>
        <w:tc>
          <w:tcPr>
            <w:tcW w:w="1866" w:type="dxa"/>
            <w:vAlign w:val="center"/>
          </w:tcPr>
          <w:p w14:paraId="58FA2116" w14:textId="77777777" w:rsidR="0012769F" w:rsidRDefault="00000000">
            <w:r>
              <w:t>1.32</w:t>
            </w:r>
          </w:p>
        </w:tc>
      </w:tr>
    </w:tbl>
    <w:p w14:paraId="7E9BF0C4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2769F" w14:paraId="479E6665" w14:textId="77777777">
        <w:tc>
          <w:tcPr>
            <w:tcW w:w="3112" w:type="dxa"/>
            <w:shd w:val="clear" w:color="auto" w:fill="E6E6E6"/>
            <w:vAlign w:val="center"/>
          </w:tcPr>
          <w:p w14:paraId="3F7096C0" w14:textId="77777777" w:rsidR="0012769F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D540DDA" w14:textId="77777777" w:rsidR="0012769F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CA456AF" w14:textId="77777777" w:rsidR="0012769F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12769F" w14:paraId="60CE4BC2" w14:textId="77777777">
        <w:tc>
          <w:tcPr>
            <w:tcW w:w="3112" w:type="dxa"/>
            <w:shd w:val="clear" w:color="auto" w:fill="E6E6E6"/>
            <w:vAlign w:val="center"/>
          </w:tcPr>
          <w:p w14:paraId="22CAFD0C" w14:textId="77777777" w:rsidR="0012769F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605A6C5B" w14:textId="77777777" w:rsidR="0012769F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07FBC557" w14:textId="77777777" w:rsidR="0012769F" w:rsidRDefault="00000000">
            <w:r>
              <w:t>50</w:t>
            </w:r>
          </w:p>
        </w:tc>
      </w:tr>
      <w:tr w:rsidR="0012769F" w14:paraId="779989C0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653D314F" w14:textId="77777777" w:rsidR="0012769F" w:rsidRDefault="00000000">
            <w:pPr>
              <w:jc w:val="center"/>
            </w:pPr>
            <w:r>
              <w:t>渗透与蒸发指标</w:t>
            </w:r>
          </w:p>
        </w:tc>
      </w:tr>
      <w:tr w:rsidR="0012769F" w14:paraId="1315DD67" w14:textId="77777777">
        <w:tc>
          <w:tcPr>
            <w:tcW w:w="3112" w:type="dxa"/>
            <w:shd w:val="clear" w:color="auto" w:fill="E6E6E6"/>
            <w:vAlign w:val="center"/>
          </w:tcPr>
          <w:p w14:paraId="584673B9" w14:textId="77777777" w:rsidR="0012769F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1D26C7B" w14:textId="77777777" w:rsidR="0012769F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0987038" w14:textId="77777777" w:rsidR="0012769F" w:rsidRDefault="00000000">
            <w:pPr>
              <w:jc w:val="center"/>
            </w:pPr>
            <w:r>
              <w:t>限值</w:t>
            </w:r>
          </w:p>
        </w:tc>
      </w:tr>
      <w:tr w:rsidR="0012769F" w14:paraId="00B4396B" w14:textId="77777777">
        <w:tc>
          <w:tcPr>
            <w:tcW w:w="3112" w:type="dxa"/>
            <w:shd w:val="clear" w:color="auto" w:fill="E6E6E6"/>
            <w:vAlign w:val="center"/>
          </w:tcPr>
          <w:p w14:paraId="48DB6FB7" w14:textId="77777777" w:rsidR="0012769F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25599B45" w14:textId="77777777" w:rsidR="0012769F" w:rsidRDefault="00000000">
            <w:r>
              <w:t>5.00</w:t>
            </w:r>
          </w:p>
        </w:tc>
        <w:tc>
          <w:tcPr>
            <w:tcW w:w="3110" w:type="dxa"/>
            <w:vAlign w:val="center"/>
          </w:tcPr>
          <w:p w14:paraId="79A66D18" w14:textId="77777777" w:rsidR="0012769F" w:rsidRDefault="00000000">
            <w:r>
              <w:t>3</w:t>
            </w:r>
          </w:p>
        </w:tc>
      </w:tr>
      <w:tr w:rsidR="0012769F" w14:paraId="22E0B1A9" w14:textId="77777777">
        <w:tc>
          <w:tcPr>
            <w:tcW w:w="3112" w:type="dxa"/>
            <w:shd w:val="clear" w:color="auto" w:fill="E6E6E6"/>
            <w:vAlign w:val="center"/>
          </w:tcPr>
          <w:p w14:paraId="1D0B6F8D" w14:textId="77777777" w:rsidR="0012769F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5AC3381C" w14:textId="77777777" w:rsidR="0012769F" w:rsidRDefault="00000000">
            <w:r>
              <w:t>1.32</w:t>
            </w:r>
          </w:p>
        </w:tc>
        <w:tc>
          <w:tcPr>
            <w:tcW w:w="3110" w:type="dxa"/>
            <w:vAlign w:val="center"/>
          </w:tcPr>
          <w:p w14:paraId="0E4C5EE2" w14:textId="77777777" w:rsidR="0012769F" w:rsidRDefault="00000000">
            <w:r>
              <w:t>1.3</w:t>
            </w:r>
          </w:p>
        </w:tc>
      </w:tr>
      <w:tr w:rsidR="0012769F" w14:paraId="4E6BB179" w14:textId="77777777">
        <w:tc>
          <w:tcPr>
            <w:tcW w:w="3112" w:type="dxa"/>
            <w:shd w:val="clear" w:color="auto" w:fill="E6E6E6"/>
            <w:vAlign w:val="center"/>
          </w:tcPr>
          <w:p w14:paraId="210C64A8" w14:textId="77777777" w:rsidR="0012769F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37E46B6" w14:textId="77777777" w:rsidR="0012769F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12769F" w14:paraId="6BB05363" w14:textId="77777777">
        <w:tc>
          <w:tcPr>
            <w:tcW w:w="3112" w:type="dxa"/>
            <w:shd w:val="clear" w:color="auto" w:fill="E6E6E6"/>
            <w:vAlign w:val="center"/>
          </w:tcPr>
          <w:p w14:paraId="14844474" w14:textId="77777777" w:rsidR="0012769F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142D349" w14:textId="77777777" w:rsidR="0012769F" w:rsidRDefault="00000000">
            <w:r>
              <w:t>渗透面积比率、透水系数及蒸发量不应低于标准规定限值</w:t>
            </w:r>
          </w:p>
        </w:tc>
      </w:tr>
      <w:tr w:rsidR="0012769F" w14:paraId="60CBC108" w14:textId="77777777">
        <w:tc>
          <w:tcPr>
            <w:tcW w:w="3112" w:type="dxa"/>
            <w:shd w:val="clear" w:color="auto" w:fill="E6E6E6"/>
            <w:vAlign w:val="center"/>
          </w:tcPr>
          <w:p w14:paraId="667BDBD2" w14:textId="77777777" w:rsidR="0012769F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38AD05FE" w14:textId="77777777" w:rsidR="0012769F" w:rsidRDefault="00000000">
            <w:r>
              <w:t>满足</w:t>
            </w:r>
          </w:p>
        </w:tc>
      </w:tr>
    </w:tbl>
    <w:p w14:paraId="03B92EFF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724C8D01" w14:textId="77777777" w:rsidR="000B2FE8" w:rsidRDefault="00E72EFD" w:rsidP="000B2FE8">
      <w:pPr>
        <w:pStyle w:val="2"/>
      </w:pPr>
      <w:bookmarkStart w:id="47" w:name="_Toc154560408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2769F" w14:paraId="52BEBB01" w14:textId="77777777">
        <w:tc>
          <w:tcPr>
            <w:tcW w:w="1866" w:type="dxa"/>
            <w:shd w:val="clear" w:color="auto" w:fill="E6E6E6"/>
            <w:vAlign w:val="center"/>
          </w:tcPr>
          <w:p w14:paraId="7DCA4B2F" w14:textId="77777777" w:rsidR="0012769F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4B33299" w14:textId="77777777" w:rsidR="0012769F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A90067" w14:textId="77777777" w:rsidR="0012769F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381740A" w14:textId="77777777" w:rsidR="0012769F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4D90F3" w14:textId="77777777" w:rsidR="0012769F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12769F" w14:paraId="12D4958F" w14:textId="77777777">
        <w:tc>
          <w:tcPr>
            <w:tcW w:w="1866" w:type="dxa"/>
            <w:shd w:val="clear" w:color="auto" w:fill="E6E6E6"/>
            <w:vAlign w:val="center"/>
          </w:tcPr>
          <w:p w14:paraId="7A18F199" w14:textId="77777777" w:rsidR="0012769F" w:rsidRDefault="0012769F"/>
        </w:tc>
        <w:tc>
          <w:tcPr>
            <w:tcW w:w="1866" w:type="dxa"/>
            <w:vAlign w:val="center"/>
          </w:tcPr>
          <w:p w14:paraId="29F96B6D" w14:textId="77777777" w:rsidR="0012769F" w:rsidRDefault="00000000">
            <w:r>
              <w:t>1387.2</w:t>
            </w:r>
          </w:p>
        </w:tc>
        <w:tc>
          <w:tcPr>
            <w:tcW w:w="1866" w:type="dxa"/>
            <w:vAlign w:val="center"/>
          </w:tcPr>
          <w:p w14:paraId="609AFD5A" w14:textId="77777777" w:rsidR="0012769F" w:rsidRDefault="00000000">
            <w:r>
              <w:t>871.8</w:t>
            </w:r>
          </w:p>
        </w:tc>
        <w:tc>
          <w:tcPr>
            <w:tcW w:w="1866" w:type="dxa"/>
            <w:vAlign w:val="center"/>
          </w:tcPr>
          <w:p w14:paraId="34F64DD9" w14:textId="77777777" w:rsidR="0012769F" w:rsidRDefault="00000000">
            <w:r>
              <w:t>1387.2</w:t>
            </w:r>
          </w:p>
        </w:tc>
        <w:tc>
          <w:tcPr>
            <w:tcW w:w="1866" w:type="dxa"/>
            <w:vAlign w:val="center"/>
          </w:tcPr>
          <w:p w14:paraId="681543BD" w14:textId="77777777" w:rsidR="0012769F" w:rsidRDefault="00000000">
            <w:r>
              <w:t>63</w:t>
            </w:r>
          </w:p>
        </w:tc>
      </w:tr>
      <w:tr w:rsidR="0012769F" w14:paraId="2216E22D" w14:textId="77777777">
        <w:tc>
          <w:tcPr>
            <w:tcW w:w="1866" w:type="dxa"/>
            <w:shd w:val="clear" w:color="auto" w:fill="E6E6E6"/>
            <w:vAlign w:val="center"/>
          </w:tcPr>
          <w:p w14:paraId="007A5802" w14:textId="77777777" w:rsidR="0012769F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708EFC05" w14:textId="77777777" w:rsidR="0012769F" w:rsidRDefault="00000000">
            <w:r>
              <w:t>1387.2</w:t>
            </w:r>
          </w:p>
        </w:tc>
        <w:tc>
          <w:tcPr>
            <w:tcW w:w="1866" w:type="dxa"/>
            <w:vAlign w:val="center"/>
          </w:tcPr>
          <w:p w14:paraId="38674DF8" w14:textId="77777777" w:rsidR="0012769F" w:rsidRDefault="00000000">
            <w:r>
              <w:t>871.8</w:t>
            </w:r>
          </w:p>
        </w:tc>
        <w:tc>
          <w:tcPr>
            <w:tcW w:w="1866" w:type="dxa"/>
            <w:vAlign w:val="center"/>
          </w:tcPr>
          <w:p w14:paraId="6E26F5BD" w14:textId="77777777" w:rsidR="0012769F" w:rsidRDefault="00000000">
            <w:r>
              <w:t>1387.2</w:t>
            </w:r>
          </w:p>
        </w:tc>
        <w:tc>
          <w:tcPr>
            <w:tcW w:w="1866" w:type="dxa"/>
            <w:vAlign w:val="center"/>
          </w:tcPr>
          <w:p w14:paraId="67AE3AE9" w14:textId="77777777" w:rsidR="0012769F" w:rsidRDefault="00000000">
            <w:r>
              <w:t>63</w:t>
            </w:r>
          </w:p>
        </w:tc>
      </w:tr>
      <w:tr w:rsidR="0012769F" w14:paraId="72E52BA7" w14:textId="77777777">
        <w:tc>
          <w:tcPr>
            <w:tcW w:w="1866" w:type="dxa"/>
            <w:shd w:val="clear" w:color="auto" w:fill="E6E6E6"/>
            <w:vAlign w:val="center"/>
          </w:tcPr>
          <w:p w14:paraId="62EF908B" w14:textId="77777777" w:rsidR="0012769F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B89072E" w14:textId="77777777" w:rsidR="0012769F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12769F" w14:paraId="4D66B252" w14:textId="77777777">
        <w:tc>
          <w:tcPr>
            <w:tcW w:w="1866" w:type="dxa"/>
            <w:shd w:val="clear" w:color="auto" w:fill="E6E6E6"/>
            <w:vAlign w:val="center"/>
          </w:tcPr>
          <w:p w14:paraId="5CC88B7E" w14:textId="77777777" w:rsidR="0012769F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49C5B49" w14:textId="77777777" w:rsidR="0012769F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12769F" w14:paraId="738420C1" w14:textId="77777777">
        <w:tc>
          <w:tcPr>
            <w:tcW w:w="1866" w:type="dxa"/>
            <w:shd w:val="clear" w:color="auto" w:fill="E6E6E6"/>
            <w:vAlign w:val="center"/>
          </w:tcPr>
          <w:p w14:paraId="77D3D378" w14:textId="77777777" w:rsidR="0012769F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464A113" w14:textId="77777777" w:rsidR="0012769F" w:rsidRDefault="00000000">
            <w:r>
              <w:t>满足</w:t>
            </w:r>
          </w:p>
        </w:tc>
      </w:tr>
    </w:tbl>
    <w:p w14:paraId="2EE97790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4D9C9512" w14:textId="77777777" w:rsidR="000B2FE8" w:rsidRDefault="000B2FE8" w:rsidP="000B2FE8">
      <w:pPr>
        <w:pStyle w:val="1"/>
      </w:pPr>
      <w:bookmarkStart w:id="49" w:name="_Toc154560409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5811272F" w14:textId="77777777" w:rsidTr="00A43C67">
        <w:tc>
          <w:tcPr>
            <w:tcW w:w="1867" w:type="dxa"/>
            <w:shd w:val="clear" w:color="auto" w:fill="E6E6E6"/>
            <w:vAlign w:val="center"/>
          </w:tcPr>
          <w:p w14:paraId="0B0FB181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4194CCB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A40B06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547A1A5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3A1D31E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251913D0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E19CEF4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F254FEA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6577A5B6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2E0192A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D111FC7" w14:textId="77777777" w:rsidR="00D63713" w:rsidRDefault="00D63713" w:rsidP="0003477B"/>
        </w:tc>
        <w:tc>
          <w:tcPr>
            <w:tcW w:w="2800" w:type="dxa"/>
            <w:vAlign w:val="center"/>
          </w:tcPr>
          <w:p w14:paraId="64FCBE21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F16D19A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3973E413" w14:textId="77777777" w:rsidR="00D63713" w:rsidRDefault="00D63713" w:rsidP="0003477B"/>
        </w:tc>
      </w:tr>
      <w:tr w:rsidR="00D63713" w14:paraId="5E60C92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0D640423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50FF62AB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70791D8C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716F857C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714B8DEC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212A92D" w14:textId="77777777" w:rsidR="00D63713" w:rsidRDefault="00D63713" w:rsidP="0003477B"/>
        </w:tc>
        <w:tc>
          <w:tcPr>
            <w:tcW w:w="2800" w:type="dxa"/>
            <w:vAlign w:val="center"/>
          </w:tcPr>
          <w:p w14:paraId="60F0F76A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17509612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0999EDFC" w14:textId="77777777" w:rsidR="00D63713" w:rsidRDefault="00D63713" w:rsidP="0003477B"/>
        </w:tc>
      </w:tr>
      <w:tr w:rsidR="00D63713" w14:paraId="31D86B7A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A908B78" w14:textId="77777777" w:rsidR="00D63713" w:rsidRDefault="00D63713" w:rsidP="0003477B"/>
        </w:tc>
        <w:tc>
          <w:tcPr>
            <w:tcW w:w="2800" w:type="dxa"/>
            <w:vAlign w:val="center"/>
          </w:tcPr>
          <w:p w14:paraId="16437ACD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35CAB5DB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3CAF72EB" w14:textId="77777777" w:rsidR="00D63713" w:rsidRDefault="00D63713" w:rsidP="0003477B"/>
        </w:tc>
      </w:tr>
      <w:tr w:rsidR="00D63713" w14:paraId="0E12CBA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69FF372" w14:textId="77777777" w:rsidR="00D63713" w:rsidRDefault="00D63713" w:rsidP="0003477B"/>
        </w:tc>
        <w:tc>
          <w:tcPr>
            <w:tcW w:w="2800" w:type="dxa"/>
            <w:vAlign w:val="center"/>
          </w:tcPr>
          <w:p w14:paraId="514B4B3B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0920913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0D72F44C" w14:textId="77777777" w:rsidR="00D63713" w:rsidRDefault="00D63713" w:rsidP="0003477B"/>
        </w:tc>
      </w:tr>
      <w:tr w:rsidR="00D63713" w14:paraId="52B74FD8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021B5016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CDC18FB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5D7EE935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0CE2" w14:textId="77777777" w:rsidR="00E57F7B" w:rsidRDefault="00E57F7B" w:rsidP="00203A7D">
      <w:r>
        <w:separator/>
      </w:r>
    </w:p>
  </w:endnote>
  <w:endnote w:type="continuationSeparator" w:id="0">
    <w:p w14:paraId="0011DC61" w14:textId="77777777" w:rsidR="00E57F7B" w:rsidRDefault="00E57F7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4590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48A8F6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DC5B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70B06A65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6EAA" w14:textId="77777777" w:rsidR="00E57F7B" w:rsidRDefault="00E57F7B" w:rsidP="00203A7D">
      <w:r>
        <w:separator/>
      </w:r>
    </w:p>
  </w:footnote>
  <w:footnote w:type="continuationSeparator" w:id="0">
    <w:p w14:paraId="7A030B59" w14:textId="77777777" w:rsidR="00E57F7B" w:rsidRDefault="00E57F7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897F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4EA32FDB" wp14:editId="656FCBF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6487388">
    <w:abstractNumId w:val="0"/>
  </w:num>
  <w:num w:numId="2" w16cid:durableId="138309649">
    <w:abstractNumId w:val="1"/>
  </w:num>
  <w:num w:numId="3" w16cid:durableId="1373269593">
    <w:abstractNumId w:val="0"/>
  </w:num>
  <w:num w:numId="4" w16cid:durableId="723916952">
    <w:abstractNumId w:val="0"/>
  </w:num>
  <w:num w:numId="5" w16cid:durableId="1105543728">
    <w:abstractNumId w:val="0"/>
  </w:num>
  <w:num w:numId="6" w16cid:durableId="555704499">
    <w:abstractNumId w:val="0"/>
  </w:num>
  <w:num w:numId="7" w16cid:durableId="985627088">
    <w:abstractNumId w:val="0"/>
  </w:num>
  <w:num w:numId="8" w16cid:durableId="1249075118">
    <w:abstractNumId w:val="0"/>
  </w:num>
  <w:num w:numId="9" w16cid:durableId="1710956105">
    <w:abstractNumId w:val="0"/>
  </w:num>
  <w:num w:numId="10" w16cid:durableId="1382055619">
    <w:abstractNumId w:val="0"/>
  </w:num>
  <w:num w:numId="11" w16cid:durableId="964239258">
    <w:abstractNumId w:val="0"/>
  </w:num>
  <w:num w:numId="12" w16cid:durableId="186266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34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2769F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2E34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57F7B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CF06952"/>
  <w15:chartTrackingRefBased/>
  <w15:docId w15:val="{FF34A9C2-3BFD-4C8E-AE82-427DFE00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74;&#24420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9</Pages>
  <Words>767</Words>
  <Characters>4373</Characters>
  <Application>Microsoft Office Word</Application>
  <DocSecurity>0</DocSecurity>
  <Lines>36</Lines>
  <Paragraphs>10</Paragraphs>
  <ScaleCrop>false</ScaleCrop>
  <Company>ths</Company>
  <LinksUpToDate>false</LinksUpToDate>
  <CharactersWithSpaces>5130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谢彤</dc:creator>
  <cp:keywords/>
  <cp:lastModifiedBy>彤 谢</cp:lastModifiedBy>
  <cp:revision>1</cp:revision>
  <cp:lastPrinted>1899-12-31T16:00:00Z</cp:lastPrinted>
  <dcterms:created xsi:type="dcterms:W3CDTF">2023-12-27T01:06:00Z</dcterms:created>
  <dcterms:modified xsi:type="dcterms:W3CDTF">2023-12-27T01:06:00Z</dcterms:modified>
</cp:coreProperties>
</file>