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A09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5333619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8AF241D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32094DDE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9FD159E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80B83F9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D330B50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5A45EFC0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院里檐下</w:t>
            </w:r>
            <w:bookmarkEnd w:id="1"/>
          </w:p>
        </w:tc>
      </w:tr>
      <w:tr w:rsidR="00D40158" w:rsidRPr="00D40158" w14:paraId="338A1FA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D2BE8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BE3F7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江苏</w:t>
            </w:r>
            <w:r>
              <w:t>-</w:t>
            </w:r>
            <w:r>
              <w:t>常州</w:t>
            </w:r>
            <w:bookmarkEnd w:id="2"/>
          </w:p>
        </w:tc>
      </w:tr>
      <w:tr w:rsidR="00D40158" w:rsidRPr="00D40158" w14:paraId="6C995D0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EDAA7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CB0FAF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EC4DEB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92BA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02C17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F834A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A1600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6ED0FC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69C6A9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CBAD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2D669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1215A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B2F6C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1B31A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516037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D5FFE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3C76FB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375F398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90D935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7E99753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F73C1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B2E92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4B77459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2024年03月02日</w:t>
            </w:r>
            <w:bookmarkEnd w:id="6"/>
          </w:p>
        </w:tc>
      </w:tr>
    </w:tbl>
    <w:p w14:paraId="23CA372C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FB35885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3E57AF5F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CA474F4" wp14:editId="2C27A110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FAD2C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608BD4B3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D34CC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A350EF5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47FE63F4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6BAF1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1128096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6BD8152D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4D5AD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1A8D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6AA52512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B158F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AE815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T15552163663</w:t>
            </w:r>
            <w:bookmarkEnd w:id="9"/>
          </w:p>
        </w:tc>
      </w:tr>
    </w:tbl>
    <w:p w14:paraId="5C8C1966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05B7538C" w14:textId="77777777" w:rsidR="0000758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0306589" w:history="1">
        <w:r w:rsidR="0000758A" w:rsidRPr="005A1532">
          <w:rPr>
            <w:rStyle w:val="a8"/>
          </w:rPr>
          <w:t>1</w:t>
        </w:r>
        <w:r w:rsidR="0000758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0758A" w:rsidRPr="005A1532">
          <w:rPr>
            <w:rStyle w:val="a8"/>
          </w:rPr>
          <w:t>项目概况</w:t>
        </w:r>
        <w:r w:rsidR="0000758A">
          <w:rPr>
            <w:webHidden/>
          </w:rPr>
          <w:tab/>
        </w:r>
        <w:r w:rsidR="0000758A">
          <w:rPr>
            <w:webHidden/>
          </w:rPr>
          <w:fldChar w:fldCharType="begin"/>
        </w:r>
        <w:r w:rsidR="0000758A">
          <w:rPr>
            <w:webHidden/>
          </w:rPr>
          <w:instrText xml:space="preserve"> PAGEREF _Toc160306589 \h </w:instrText>
        </w:r>
        <w:r w:rsidR="0000758A">
          <w:rPr>
            <w:webHidden/>
          </w:rPr>
        </w:r>
        <w:r w:rsidR="0000758A">
          <w:rPr>
            <w:webHidden/>
          </w:rPr>
          <w:fldChar w:fldCharType="separate"/>
        </w:r>
        <w:r w:rsidR="0000758A">
          <w:rPr>
            <w:webHidden/>
          </w:rPr>
          <w:t>3</w:t>
        </w:r>
        <w:r w:rsidR="0000758A">
          <w:rPr>
            <w:webHidden/>
          </w:rPr>
          <w:fldChar w:fldCharType="end"/>
        </w:r>
      </w:hyperlink>
    </w:p>
    <w:p w14:paraId="650CCE24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0" w:history="1">
        <w:r w:rsidRPr="005A1532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74D2255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1" w:history="1">
        <w:r w:rsidRPr="005A1532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2AD5E5" w14:textId="77777777" w:rsidR="0000758A" w:rsidRDefault="000075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6592" w:history="1">
        <w:r w:rsidRPr="005A1532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A1532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75C82D0" w14:textId="77777777" w:rsidR="0000758A" w:rsidRDefault="000075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6593" w:history="1">
        <w:r w:rsidRPr="005A1532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A1532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13507C" w14:textId="77777777" w:rsidR="0000758A" w:rsidRDefault="000075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6594" w:history="1">
        <w:r w:rsidRPr="005A1532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A1532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70386AF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5" w:history="1">
        <w:r w:rsidRPr="005A1532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528EB0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6" w:history="1">
        <w:r w:rsidRPr="005A1532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338C8BB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7" w:history="1">
        <w:r w:rsidRPr="005A1532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479A31F" w14:textId="77777777" w:rsidR="0000758A" w:rsidRDefault="000075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8" w:history="1">
        <w:r w:rsidRPr="005A1532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73B967" w14:textId="77777777" w:rsidR="0000758A" w:rsidRDefault="000075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599" w:history="1">
        <w:r w:rsidRPr="005A1532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79C4F6D" w14:textId="77777777" w:rsidR="0000758A" w:rsidRDefault="000075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600" w:history="1">
        <w:r w:rsidRPr="005A1532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29FEC7B" w14:textId="77777777" w:rsidR="0000758A" w:rsidRDefault="000075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601" w:history="1">
        <w:r w:rsidRPr="005A1532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3FE307" w14:textId="77777777" w:rsidR="0000758A" w:rsidRDefault="0000758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602" w:history="1">
        <w:r w:rsidRPr="005A1532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9F5742A" w14:textId="77777777" w:rsidR="0000758A" w:rsidRDefault="000075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6603" w:history="1">
        <w:r w:rsidRPr="005A1532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A1532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7639F6" w14:textId="77777777" w:rsidR="0000758A" w:rsidRDefault="0000758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0306604" w:history="1">
        <w:r w:rsidRPr="005A1532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A1532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A9A6FE1" w14:textId="77777777" w:rsidR="0000758A" w:rsidRDefault="0000758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0306605" w:history="1">
        <w:r w:rsidRPr="005A1532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A1532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_Toc160306605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1C2D897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1AFBE822" w14:textId="77777777" w:rsidR="00FF547F" w:rsidRPr="00FF547F" w:rsidRDefault="00FF547F" w:rsidP="00FF547F">
      <w:pPr>
        <w:rPr>
          <w:lang w:val="en-US"/>
        </w:rPr>
      </w:pPr>
    </w:p>
    <w:p w14:paraId="4D051A92" w14:textId="77777777" w:rsidR="00FF547F" w:rsidRPr="00FF547F" w:rsidRDefault="00FF547F" w:rsidP="00FF547F">
      <w:pPr>
        <w:rPr>
          <w:lang w:val="en-US"/>
        </w:rPr>
      </w:pPr>
    </w:p>
    <w:p w14:paraId="57D9320C" w14:textId="77777777" w:rsidR="00FF547F" w:rsidRPr="00FF547F" w:rsidRDefault="00FF547F" w:rsidP="00FF547F">
      <w:pPr>
        <w:rPr>
          <w:lang w:val="en-US"/>
        </w:rPr>
      </w:pPr>
    </w:p>
    <w:p w14:paraId="4261DC7D" w14:textId="77777777" w:rsidR="00FF547F" w:rsidRPr="00FF547F" w:rsidRDefault="00FF547F" w:rsidP="00FF547F">
      <w:pPr>
        <w:rPr>
          <w:lang w:val="en-US"/>
        </w:rPr>
      </w:pPr>
    </w:p>
    <w:p w14:paraId="3F5470FD" w14:textId="77777777" w:rsidR="00FF547F" w:rsidRPr="00FF547F" w:rsidRDefault="00FF547F" w:rsidP="00FF547F">
      <w:pPr>
        <w:rPr>
          <w:lang w:val="en-US"/>
        </w:rPr>
      </w:pPr>
    </w:p>
    <w:p w14:paraId="257F81FD" w14:textId="77777777" w:rsidR="00FF547F" w:rsidRPr="00FF547F" w:rsidRDefault="00FF547F" w:rsidP="00FF547F">
      <w:pPr>
        <w:rPr>
          <w:lang w:val="en-US"/>
        </w:rPr>
      </w:pPr>
    </w:p>
    <w:p w14:paraId="27AA85DA" w14:textId="77777777" w:rsidR="00FF547F" w:rsidRPr="00FF547F" w:rsidRDefault="00FF547F" w:rsidP="00FF547F">
      <w:pPr>
        <w:rPr>
          <w:lang w:val="en-US"/>
        </w:rPr>
      </w:pPr>
    </w:p>
    <w:p w14:paraId="53DDC5D9" w14:textId="77777777" w:rsidR="00FF547F" w:rsidRPr="00FF547F" w:rsidRDefault="00FF547F" w:rsidP="00FF547F">
      <w:pPr>
        <w:rPr>
          <w:lang w:val="en-US"/>
        </w:rPr>
      </w:pPr>
    </w:p>
    <w:p w14:paraId="7DFC04DF" w14:textId="77777777" w:rsidR="00FF547F" w:rsidRPr="00FF547F" w:rsidRDefault="00FF547F" w:rsidP="00FF547F">
      <w:pPr>
        <w:rPr>
          <w:lang w:val="en-US"/>
        </w:rPr>
      </w:pPr>
    </w:p>
    <w:p w14:paraId="4853E68F" w14:textId="77777777" w:rsidR="00FF547F" w:rsidRPr="00FF547F" w:rsidRDefault="00FF547F" w:rsidP="00FF547F">
      <w:pPr>
        <w:rPr>
          <w:lang w:val="en-US"/>
        </w:rPr>
      </w:pPr>
    </w:p>
    <w:p w14:paraId="55C0C60D" w14:textId="77777777" w:rsidR="00FF547F" w:rsidRDefault="00FF547F" w:rsidP="00FF547F">
      <w:pPr>
        <w:rPr>
          <w:lang w:val="en-US"/>
        </w:rPr>
      </w:pPr>
    </w:p>
    <w:p w14:paraId="5F7AD336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0605AD71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0860C6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22DB6DF7" w14:textId="77777777" w:rsidR="0000578F" w:rsidRDefault="0000578F" w:rsidP="0000578F">
      <w:pPr>
        <w:pStyle w:val="1"/>
      </w:pPr>
      <w:bookmarkStart w:id="11" w:name="_Toc452108759"/>
      <w:bookmarkStart w:id="12" w:name="_Toc160306589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5716731F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134B56AA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4C486889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0DF3321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0860C6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5DB926EB" w14:textId="77777777" w:rsidR="0000578F" w:rsidRDefault="0000578F" w:rsidP="00DC62E7">
      <w:pPr>
        <w:pStyle w:val="2"/>
      </w:pPr>
      <w:bookmarkStart w:id="14" w:name="_Toc452108760"/>
      <w:bookmarkStart w:id="15" w:name="_Toc160306590"/>
      <w:r>
        <w:lastRenderedPageBreak/>
        <w:t>平面图</w:t>
      </w:r>
      <w:bookmarkEnd w:id="14"/>
      <w:bookmarkEnd w:id="15"/>
    </w:p>
    <w:p w14:paraId="2316EC79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071F121F" wp14:editId="4E06EBCE">
            <wp:extent cx="5667375" cy="54768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B566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1B8DE2EC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A910EAE" wp14:editId="29ED290A">
            <wp:extent cx="5667375" cy="55435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3B8C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20C42C19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A4C39FB" wp14:editId="29590164">
            <wp:extent cx="5667375" cy="554355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C8470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46D18FDC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6971D70" wp14:editId="7E512FCB">
            <wp:extent cx="5667375" cy="46291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8B639" w14:textId="77777777" w:rsidR="001F1E3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47C3979A" w14:textId="77777777" w:rsidR="001F1E3F" w:rsidRDefault="001F1E3F">
      <w:pPr>
        <w:pStyle w:val="a0"/>
        <w:ind w:firstLineChars="0" w:firstLine="0"/>
        <w:jc w:val="center"/>
        <w:rPr>
          <w:lang w:val="en-US"/>
        </w:rPr>
      </w:pPr>
    </w:p>
    <w:p w14:paraId="359BC231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0860C6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3375A413" w14:textId="77777777" w:rsidR="0000578F" w:rsidRDefault="0000578F" w:rsidP="00DC62E7">
      <w:pPr>
        <w:pStyle w:val="2"/>
      </w:pPr>
      <w:bookmarkStart w:id="17" w:name="_Toc452108761"/>
      <w:bookmarkStart w:id="18" w:name="_Toc160306591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43243150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5E849DAE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20A21153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0860C6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47F7353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60306592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2877E649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1ACA3BAA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5B5FA4A0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F3B6CFB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25D0D7BD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57F13F8E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5D2018E1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336757F7" w14:textId="77777777" w:rsidR="0000578F" w:rsidRDefault="0000578F" w:rsidP="0000578F">
      <w:pPr>
        <w:pStyle w:val="1"/>
      </w:pPr>
      <w:bookmarkStart w:id="27" w:name="_Toc160306593"/>
      <w:r>
        <w:rPr>
          <w:rFonts w:hint="eastAsia"/>
        </w:rPr>
        <w:t>参考</w:t>
      </w:r>
      <w:r>
        <w:t>标准</w:t>
      </w:r>
      <w:bookmarkEnd w:id="23"/>
      <w:bookmarkEnd w:id="27"/>
    </w:p>
    <w:p w14:paraId="1EA66B9C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717B0115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16E5726D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7B63735F" w14:textId="77777777" w:rsidR="0000578F" w:rsidRDefault="0000578F" w:rsidP="0000578F">
      <w:pPr>
        <w:pStyle w:val="1"/>
      </w:pPr>
      <w:bookmarkStart w:id="31" w:name="_Toc160306594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314DF10F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6259582" w14:textId="77777777" w:rsidR="00833AFE" w:rsidRDefault="00833AFE" w:rsidP="00833AFE">
      <w:pPr>
        <w:pStyle w:val="2"/>
      </w:pPr>
      <w:bookmarkStart w:id="32" w:name="_Toc160306595"/>
      <w:r>
        <w:rPr>
          <w:rFonts w:hint="eastAsia"/>
        </w:rPr>
        <w:t>参数定义</w:t>
      </w:r>
      <w:bookmarkEnd w:id="32"/>
    </w:p>
    <w:p w14:paraId="3AE55386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0AC21778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530B1DA0" w14:textId="77777777" w:rsidR="002D33C1" w:rsidRDefault="002D33C1" w:rsidP="002D33C1">
      <w:pPr>
        <w:pStyle w:val="2"/>
      </w:pPr>
      <w:bookmarkStart w:id="33" w:name="_Toc160306596"/>
      <w:r>
        <w:rPr>
          <w:rFonts w:hint="eastAsia"/>
        </w:rPr>
        <w:t>计算流程</w:t>
      </w:r>
      <w:bookmarkEnd w:id="33"/>
    </w:p>
    <w:p w14:paraId="6C7C6474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7B26B477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6E64307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AA61885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710769E6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4476969D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0BA38459" wp14:editId="1B18F8B7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CDAD5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14E3D009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2B094A8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4B43AB06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07B20E83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7E04F5A5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F50C47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88CBC2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A1AF83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7170306F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4E35C9A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16475C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608555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38BE23C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7FEFEAB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0C7CD924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CA2E6A9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077BE29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0CC6D96E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438FFCB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05DF072F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58235A42" w14:textId="77777777" w:rsidR="001B0BA1" w:rsidRDefault="006D296D" w:rsidP="00B50E2E">
      <w:pPr>
        <w:pStyle w:val="2"/>
      </w:pPr>
      <w:bookmarkStart w:id="35" w:name="_Toc160306597"/>
      <w:r>
        <w:rPr>
          <w:rFonts w:hint="eastAsia"/>
        </w:rPr>
        <w:t>计算参数</w:t>
      </w:r>
      <w:bookmarkEnd w:id="35"/>
    </w:p>
    <w:p w14:paraId="5F4A7B0E" w14:textId="77777777" w:rsidR="006D296D" w:rsidRDefault="006043F1" w:rsidP="00EA3BB3">
      <w:pPr>
        <w:pStyle w:val="3"/>
      </w:pPr>
      <w:bookmarkStart w:id="36" w:name="_Toc160306598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475FA333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南京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3B04B092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280A48AB" wp14:editId="2D9286D6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6B119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758A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3BF4E0AD" w14:textId="77777777" w:rsidR="00B665C1" w:rsidRDefault="00B665C1" w:rsidP="00EA3BB3">
      <w:pPr>
        <w:pStyle w:val="3"/>
      </w:pPr>
      <w:bookmarkStart w:id="39" w:name="_Toc160306599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3C5C2976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1E5FD50B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36AF5AD3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3C2B05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4B148B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667CF690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5D7CBFDD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5D97C52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2.2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3831301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C9F72CC" w14:textId="77777777" w:rsidTr="0099773C">
        <w:trPr>
          <w:trHeight w:val="270"/>
        </w:trPr>
        <w:tc>
          <w:tcPr>
            <w:tcW w:w="1861" w:type="dxa"/>
          </w:tcPr>
          <w:p w14:paraId="630BCD0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6C6444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F36993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52410AE" w14:textId="77777777" w:rsidTr="0099773C">
        <w:trPr>
          <w:trHeight w:val="270"/>
        </w:trPr>
        <w:tc>
          <w:tcPr>
            <w:tcW w:w="1861" w:type="dxa"/>
          </w:tcPr>
          <w:p w14:paraId="4C03C3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81BBF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715A9E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95B03B0" w14:textId="77777777" w:rsidTr="0099773C">
        <w:trPr>
          <w:trHeight w:val="270"/>
        </w:trPr>
        <w:tc>
          <w:tcPr>
            <w:tcW w:w="1861" w:type="dxa"/>
          </w:tcPr>
          <w:p w14:paraId="03A0D68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52C18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DD617C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 w:rsidR="0099773C" w:rsidRPr="00A412D8" w14:paraId="07DFFC5B" w14:textId="77777777" w:rsidTr="0099773C">
        <w:trPr>
          <w:trHeight w:val="270"/>
        </w:trPr>
        <w:tc>
          <w:tcPr>
            <w:tcW w:w="1861" w:type="dxa"/>
          </w:tcPr>
          <w:p w14:paraId="73A93AF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48399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3D686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20.7~27.7</w:t>
            </w:r>
          </w:p>
        </w:tc>
      </w:tr>
      <w:tr w:rsidR="0099773C" w:rsidRPr="00A412D8" w14:paraId="556E897E" w14:textId="77777777" w:rsidTr="0099773C">
        <w:trPr>
          <w:trHeight w:val="270"/>
        </w:trPr>
        <w:tc>
          <w:tcPr>
            <w:tcW w:w="1861" w:type="dxa"/>
          </w:tcPr>
          <w:p w14:paraId="36E0EBD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C3E36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EF7D9E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 w:rsidR="0099773C" w:rsidRPr="00A412D8" w14:paraId="5803A37A" w14:textId="77777777" w:rsidTr="0099773C">
        <w:trPr>
          <w:trHeight w:val="270"/>
        </w:trPr>
        <w:tc>
          <w:tcPr>
            <w:tcW w:w="1861" w:type="dxa"/>
          </w:tcPr>
          <w:p w14:paraId="0C9D912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D71C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E5EDAF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:rsidR="0099773C" w:rsidRPr="00A412D8" w14:paraId="3D947571" w14:textId="77777777" w:rsidTr="0099773C">
        <w:trPr>
          <w:trHeight w:val="270"/>
        </w:trPr>
        <w:tc>
          <w:tcPr>
            <w:tcW w:w="1861" w:type="dxa"/>
          </w:tcPr>
          <w:p w14:paraId="1EA366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9D14A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E2F09B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 w:rsidR="0099773C" w:rsidRPr="00A412D8" w14:paraId="5E7262E5" w14:textId="77777777" w:rsidTr="0099773C">
        <w:trPr>
          <w:trHeight w:val="270"/>
        </w:trPr>
        <w:tc>
          <w:tcPr>
            <w:tcW w:w="1861" w:type="dxa"/>
          </w:tcPr>
          <w:p w14:paraId="036A403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2EB22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07689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21.6~28.6</w:t>
            </w:r>
          </w:p>
        </w:tc>
      </w:tr>
      <w:tr w:rsidR="0099773C" w:rsidRPr="00A412D8" w14:paraId="79A4BF4C" w14:textId="77777777" w:rsidTr="0099773C">
        <w:trPr>
          <w:trHeight w:val="270"/>
        </w:trPr>
        <w:tc>
          <w:tcPr>
            <w:tcW w:w="1861" w:type="dxa"/>
          </w:tcPr>
          <w:p w14:paraId="6548D7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76219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CF477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 w:rsidR="0099773C" w:rsidRPr="00A412D8" w14:paraId="274434E7" w14:textId="77777777" w:rsidTr="0099773C">
        <w:trPr>
          <w:trHeight w:val="270"/>
        </w:trPr>
        <w:tc>
          <w:tcPr>
            <w:tcW w:w="1861" w:type="dxa"/>
          </w:tcPr>
          <w:p w14:paraId="404BBFE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0E773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700081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 w:rsidR="0099773C" w:rsidRPr="00A412D8" w14:paraId="3BF727A5" w14:textId="77777777" w:rsidTr="0099773C">
        <w:trPr>
          <w:trHeight w:val="270"/>
        </w:trPr>
        <w:tc>
          <w:tcPr>
            <w:tcW w:w="1861" w:type="dxa"/>
          </w:tcPr>
          <w:p w14:paraId="7EAE38C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CC48F8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BC3A75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13B8AE86" w14:textId="77777777" w:rsidR="009C72E6" w:rsidRDefault="009C72E6" w:rsidP="009C72E6">
      <w:pPr>
        <w:pStyle w:val="3"/>
      </w:pPr>
      <w:bookmarkStart w:id="41" w:name="_Toc160306600"/>
      <w:r>
        <w:rPr>
          <w:rFonts w:hint="eastAsia"/>
        </w:rPr>
        <w:t>参评时间</w:t>
      </w:r>
      <w:r>
        <w:t>段</w:t>
      </w:r>
      <w:bookmarkEnd w:id="41"/>
    </w:p>
    <w:p w14:paraId="2F0C0C65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7C443DA1" w14:textId="77777777" w:rsidR="006043F1" w:rsidRPr="000B1793" w:rsidRDefault="006043F1" w:rsidP="00EA3BB3">
      <w:pPr>
        <w:pStyle w:val="3"/>
      </w:pPr>
      <w:bookmarkStart w:id="43" w:name="_Toc160306601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60FD398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E86C32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D93F8F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C39D55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77B24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00077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2A613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E0CC7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115F6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D7C90D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2F9478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039948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2F4E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9115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9A0D6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01962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EAB05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1F7BB057" w14:textId="77777777">
        <w:trPr>
          <w:jc w:val="center"/>
        </w:trPr>
        <w:tc>
          <w:tcPr>
            <w:tcW w:w="3347" w:type="dxa"/>
            <w:vAlign w:val="center"/>
          </w:tcPr>
          <w:p w14:paraId="5ECE4726" w14:textId="77777777" w:rsidR="00000000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2A8C6721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675D2D29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7C9A655E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4A2FC16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51C8396" w14:textId="77777777" w:rsidR="00000000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51F0D72D" w14:textId="77777777" w:rsidR="00000000" w:rsidRDefault="00000000" w:rsidP="002F44D5">
            <w:r>
              <w:t>0.407</w:t>
            </w:r>
          </w:p>
        </w:tc>
      </w:tr>
      <w:tr w:rsidR="001F1E3F" w14:paraId="17ECD94C" w14:textId="77777777">
        <w:trPr>
          <w:jc w:val="center"/>
        </w:trPr>
        <w:tc>
          <w:tcPr>
            <w:tcW w:w="3347" w:type="dxa"/>
            <w:vAlign w:val="center"/>
          </w:tcPr>
          <w:p w14:paraId="6728CF06" w14:textId="77777777" w:rsidR="00000000" w:rsidRDefault="00000000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39AF5B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AD153D6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B89F0DE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15EA2A00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35A0210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F0E0544" w14:textId="77777777" w:rsidR="00000000" w:rsidRDefault="00000000" w:rsidP="002F44D5">
            <w:r>
              <w:t>0.227</w:t>
            </w:r>
          </w:p>
        </w:tc>
      </w:tr>
      <w:tr w:rsidR="001F1E3F" w14:paraId="5DF37E1C" w14:textId="77777777">
        <w:trPr>
          <w:jc w:val="center"/>
        </w:trPr>
        <w:tc>
          <w:tcPr>
            <w:tcW w:w="3347" w:type="dxa"/>
            <w:vAlign w:val="center"/>
          </w:tcPr>
          <w:p w14:paraId="7458F90B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457234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DF1B74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D121AF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AA1DB8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6FF434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7F85C24" w14:textId="77777777" w:rsidR="00000000" w:rsidRDefault="00000000" w:rsidP="002F44D5">
            <w:r>
              <w:t>0.245</w:t>
            </w:r>
          </w:p>
        </w:tc>
      </w:tr>
      <w:tr w:rsidR="001F1E3F" w14:paraId="08B5F8D5" w14:textId="77777777">
        <w:trPr>
          <w:jc w:val="center"/>
        </w:trPr>
        <w:tc>
          <w:tcPr>
            <w:tcW w:w="3347" w:type="dxa"/>
            <w:vAlign w:val="center"/>
          </w:tcPr>
          <w:p w14:paraId="6139D861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032EE3C6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38E4D0F0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3D304EE6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014F918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48E4520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0FEC41A" w14:textId="77777777" w:rsidR="00000000" w:rsidRDefault="00000000" w:rsidP="002F44D5">
            <w:r>
              <w:t>1.378</w:t>
            </w:r>
          </w:p>
        </w:tc>
      </w:tr>
      <w:tr w:rsidR="001F1E3F" w14:paraId="63F9CA60" w14:textId="77777777">
        <w:trPr>
          <w:jc w:val="center"/>
        </w:trPr>
        <w:tc>
          <w:tcPr>
            <w:tcW w:w="3347" w:type="dxa"/>
            <w:vAlign w:val="center"/>
          </w:tcPr>
          <w:p w14:paraId="4817BF9F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1F121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D063309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1E08D9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EA522A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02FA5C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EF8A5B4" w14:textId="77777777" w:rsidR="00000000" w:rsidRDefault="00000000" w:rsidP="002F44D5">
            <w:r>
              <w:t>1.186</w:t>
            </w:r>
          </w:p>
        </w:tc>
      </w:tr>
      <w:tr w:rsidR="001F1E3F" w14:paraId="7F996DB0" w14:textId="77777777">
        <w:trPr>
          <w:jc w:val="center"/>
        </w:trPr>
        <w:tc>
          <w:tcPr>
            <w:tcW w:w="3347" w:type="dxa"/>
            <w:vAlign w:val="center"/>
          </w:tcPr>
          <w:p w14:paraId="00D5A0E4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1E8A006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F3E4464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2D26E8F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5DE824F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DE5AEE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6532AB0" w14:textId="77777777" w:rsidR="00000000" w:rsidRDefault="00000000" w:rsidP="002F44D5">
            <w:r>
              <w:t>0.249</w:t>
            </w:r>
          </w:p>
        </w:tc>
      </w:tr>
      <w:tr w:rsidR="0058474F" w14:paraId="612142E4" w14:textId="77777777" w:rsidTr="00762E43">
        <w:trPr>
          <w:jc w:val="center"/>
        </w:trPr>
        <w:tc>
          <w:tcPr>
            <w:tcW w:w="3347" w:type="dxa"/>
            <w:vAlign w:val="center"/>
          </w:tcPr>
          <w:p w14:paraId="3C11EB4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67BE3D4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29DFF81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03E179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91B2E3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C96061" w14:textId="77777777" w:rsidR="00000000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628345FF" w14:textId="77777777" w:rsidR="00000000" w:rsidRDefault="00000000" w:rsidP="002F44D5">
            <w:r>
              <w:t>3.691</w:t>
            </w:r>
          </w:p>
        </w:tc>
      </w:tr>
      <w:tr w:rsidR="0058474F" w14:paraId="2C7BED6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4101D50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94162E7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1DCB320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94FEFE0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7AB21B38" w14:textId="77777777" w:rsidR="00000000" w:rsidRDefault="00000000" w:rsidP="002F44D5">
            <w:pPr>
              <w:jc w:val="center"/>
            </w:pPr>
            <w:r>
              <w:t>0.77</w:t>
            </w:r>
          </w:p>
        </w:tc>
      </w:tr>
    </w:tbl>
    <w:p w14:paraId="174BD63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364FBD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9E22B9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41EC32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3234D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211AD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1010BC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5ED99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CE0870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268C53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FD84C0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4AFE93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B93ED1A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BE8C5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1D9DB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39432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169A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CE567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71E55E98" w14:textId="77777777">
        <w:trPr>
          <w:jc w:val="center"/>
        </w:trPr>
        <w:tc>
          <w:tcPr>
            <w:tcW w:w="3347" w:type="dxa"/>
            <w:vAlign w:val="center"/>
          </w:tcPr>
          <w:p w14:paraId="67E8995A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1500D7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21DDD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94900E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0B4C92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294D2B4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2640375" w14:textId="77777777" w:rsidR="00000000" w:rsidRDefault="00000000" w:rsidP="002F44D5">
            <w:r>
              <w:t>0.245</w:t>
            </w:r>
          </w:p>
        </w:tc>
      </w:tr>
      <w:tr w:rsidR="001F1E3F" w14:paraId="0F963E57" w14:textId="77777777">
        <w:trPr>
          <w:jc w:val="center"/>
        </w:trPr>
        <w:tc>
          <w:tcPr>
            <w:tcW w:w="3347" w:type="dxa"/>
            <w:vAlign w:val="center"/>
          </w:tcPr>
          <w:p w14:paraId="076ADBD1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297F984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F027E5E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DB69F0F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200E428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73DA6FA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33B937F" w14:textId="77777777" w:rsidR="00000000" w:rsidRDefault="00000000" w:rsidP="002F44D5">
            <w:r>
              <w:t>0.227</w:t>
            </w:r>
          </w:p>
        </w:tc>
      </w:tr>
      <w:tr w:rsidR="001F1E3F" w14:paraId="2A84225C" w14:textId="77777777">
        <w:trPr>
          <w:jc w:val="center"/>
        </w:trPr>
        <w:tc>
          <w:tcPr>
            <w:tcW w:w="3347" w:type="dxa"/>
            <w:vAlign w:val="center"/>
          </w:tcPr>
          <w:p w14:paraId="11E242D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02BAEB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6D97BB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06B0267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447FFB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2AB2B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61764D5" w14:textId="77777777" w:rsidR="00000000" w:rsidRDefault="00000000" w:rsidP="002F44D5">
            <w:r>
              <w:t>0.245</w:t>
            </w:r>
          </w:p>
        </w:tc>
      </w:tr>
      <w:tr w:rsidR="001F1E3F" w14:paraId="492363FA" w14:textId="77777777">
        <w:trPr>
          <w:jc w:val="center"/>
        </w:trPr>
        <w:tc>
          <w:tcPr>
            <w:tcW w:w="3347" w:type="dxa"/>
            <w:vAlign w:val="center"/>
          </w:tcPr>
          <w:p w14:paraId="2A26FB3D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4812881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59FBB26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7F9107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8F8507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9329190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7406EF9E" w14:textId="77777777" w:rsidR="00000000" w:rsidRDefault="00000000" w:rsidP="002F44D5">
            <w:r>
              <w:t>1.977</w:t>
            </w:r>
          </w:p>
        </w:tc>
      </w:tr>
      <w:tr w:rsidR="001F1E3F" w14:paraId="2DDB5B6E" w14:textId="77777777">
        <w:trPr>
          <w:jc w:val="center"/>
        </w:trPr>
        <w:tc>
          <w:tcPr>
            <w:tcW w:w="3347" w:type="dxa"/>
            <w:vAlign w:val="center"/>
          </w:tcPr>
          <w:p w14:paraId="6DBF5718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07D156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9ABCB0B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E9933AD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6601CA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393F30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F39F791" w14:textId="77777777" w:rsidR="00000000" w:rsidRDefault="00000000" w:rsidP="002F44D5">
            <w:r>
              <w:t>0.249</w:t>
            </w:r>
          </w:p>
        </w:tc>
      </w:tr>
      <w:tr w:rsidR="0058474F" w14:paraId="00EC4A31" w14:textId="77777777" w:rsidTr="00762E43">
        <w:trPr>
          <w:jc w:val="center"/>
        </w:trPr>
        <w:tc>
          <w:tcPr>
            <w:tcW w:w="3347" w:type="dxa"/>
            <w:vAlign w:val="center"/>
          </w:tcPr>
          <w:p w14:paraId="534F5810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5F23422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7C6B96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C4192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705105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85064C5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4F36B5E1" w14:textId="77777777" w:rsidR="00000000" w:rsidRDefault="00000000" w:rsidP="002F44D5">
            <w:r>
              <w:t>2.941</w:t>
            </w:r>
          </w:p>
        </w:tc>
      </w:tr>
      <w:tr w:rsidR="0058474F" w14:paraId="09E76D4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3E6D7ED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9F65353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8529A9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E581A62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4F8D00E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5401E6E7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804076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C4215E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D9CF24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90865C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35CCE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037213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3BEB7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C40BC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05380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FFCBC5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E4EA70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A6A207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C512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72B396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60811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55C7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F85C60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050D2379" w14:textId="77777777">
        <w:trPr>
          <w:jc w:val="center"/>
        </w:trPr>
        <w:tc>
          <w:tcPr>
            <w:tcW w:w="3347" w:type="dxa"/>
            <w:vAlign w:val="center"/>
          </w:tcPr>
          <w:p w14:paraId="7DD2645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B605EC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B20FE3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BC467FC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8D5DB4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F4A1D7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95A376D" w14:textId="77777777" w:rsidR="00000000" w:rsidRDefault="00000000" w:rsidP="002F44D5">
            <w:r>
              <w:t>0.245</w:t>
            </w:r>
          </w:p>
        </w:tc>
      </w:tr>
      <w:tr w:rsidR="001F1E3F" w14:paraId="2E5179BD" w14:textId="77777777">
        <w:trPr>
          <w:jc w:val="center"/>
        </w:trPr>
        <w:tc>
          <w:tcPr>
            <w:tcW w:w="3347" w:type="dxa"/>
            <w:vAlign w:val="center"/>
          </w:tcPr>
          <w:p w14:paraId="64168863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F7B16FB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02D6CE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9B8C6D2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0B0306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23D5ED1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76B66BF" w14:textId="77777777" w:rsidR="00000000" w:rsidRDefault="00000000" w:rsidP="002F44D5">
            <w:r>
              <w:t>1.186</w:t>
            </w:r>
          </w:p>
        </w:tc>
      </w:tr>
      <w:tr w:rsidR="001F1E3F" w14:paraId="41422C4B" w14:textId="77777777">
        <w:trPr>
          <w:jc w:val="center"/>
        </w:trPr>
        <w:tc>
          <w:tcPr>
            <w:tcW w:w="3347" w:type="dxa"/>
            <w:vAlign w:val="center"/>
          </w:tcPr>
          <w:p w14:paraId="06B8250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171171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A8FCB3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9749CA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9A9B28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33411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F559501" w14:textId="77777777" w:rsidR="00000000" w:rsidRDefault="00000000" w:rsidP="002F44D5">
            <w:r>
              <w:t>0.245</w:t>
            </w:r>
          </w:p>
        </w:tc>
      </w:tr>
      <w:tr w:rsidR="001F1E3F" w14:paraId="0321C45F" w14:textId="77777777">
        <w:trPr>
          <w:jc w:val="center"/>
        </w:trPr>
        <w:tc>
          <w:tcPr>
            <w:tcW w:w="3347" w:type="dxa"/>
            <w:vAlign w:val="center"/>
          </w:tcPr>
          <w:p w14:paraId="22AA0680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FC81A6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AA9498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B762909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7F114789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4F249FB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6E0CFBB8" w14:textId="77777777" w:rsidR="00000000" w:rsidRDefault="00000000" w:rsidP="002F44D5">
            <w:r>
              <w:t>0.227</w:t>
            </w:r>
          </w:p>
        </w:tc>
      </w:tr>
      <w:tr w:rsidR="001F1E3F" w14:paraId="2B9FD020" w14:textId="77777777">
        <w:trPr>
          <w:jc w:val="center"/>
        </w:trPr>
        <w:tc>
          <w:tcPr>
            <w:tcW w:w="3347" w:type="dxa"/>
            <w:vAlign w:val="center"/>
          </w:tcPr>
          <w:p w14:paraId="4177342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51956A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81E06E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2FBBBA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E5A2F6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D8B44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8889A99" w14:textId="77777777" w:rsidR="00000000" w:rsidRDefault="00000000" w:rsidP="002F44D5">
            <w:r>
              <w:t>0.245</w:t>
            </w:r>
          </w:p>
        </w:tc>
      </w:tr>
      <w:tr w:rsidR="0058474F" w14:paraId="1F31AF4E" w14:textId="77777777" w:rsidTr="00762E43">
        <w:trPr>
          <w:jc w:val="center"/>
        </w:trPr>
        <w:tc>
          <w:tcPr>
            <w:tcW w:w="3347" w:type="dxa"/>
            <w:vAlign w:val="center"/>
          </w:tcPr>
          <w:p w14:paraId="2D002EDF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B12F348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10BFBE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3CCAD2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E1BAD4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6D2424C" w14:textId="77777777" w:rsidR="00000000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0B46337B" w14:textId="77777777" w:rsidR="00000000" w:rsidRDefault="00000000" w:rsidP="002F44D5">
            <w:r>
              <w:t>2.146</w:t>
            </w:r>
          </w:p>
        </w:tc>
      </w:tr>
      <w:tr w:rsidR="0058474F" w14:paraId="258A420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01F10F6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52DA8E19" w14:textId="77777777" w:rsidR="00000000" w:rsidRDefault="00000000" w:rsidP="002F44D5">
            <w:pPr>
              <w:jc w:val="center"/>
            </w:pPr>
            <w:r>
              <w:t>1.19</w:t>
            </w:r>
          </w:p>
        </w:tc>
      </w:tr>
    </w:tbl>
    <w:p w14:paraId="4413E46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A2F1A4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FC10D9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1069E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CBC1876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035AA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B8C4C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60FA08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64B72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D45B5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658A3D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C32624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F0CEC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3A714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198737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65269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855D7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609C4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0C2CC3ED" w14:textId="77777777">
        <w:trPr>
          <w:jc w:val="center"/>
        </w:trPr>
        <w:tc>
          <w:tcPr>
            <w:tcW w:w="3347" w:type="dxa"/>
            <w:vAlign w:val="center"/>
          </w:tcPr>
          <w:p w14:paraId="41924A9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447AD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28765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55106AE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07A0CA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544AC3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68FF812" w14:textId="77777777" w:rsidR="00000000" w:rsidRDefault="00000000" w:rsidP="002F44D5">
            <w:r>
              <w:t>0.245</w:t>
            </w:r>
          </w:p>
        </w:tc>
      </w:tr>
      <w:tr w:rsidR="001F1E3F" w14:paraId="364EE651" w14:textId="77777777">
        <w:trPr>
          <w:jc w:val="center"/>
        </w:trPr>
        <w:tc>
          <w:tcPr>
            <w:tcW w:w="3347" w:type="dxa"/>
            <w:vAlign w:val="center"/>
          </w:tcPr>
          <w:p w14:paraId="2C651877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D685E01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7EB1EDB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20BB73D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681666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D42E6B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A9AF8FD" w14:textId="77777777" w:rsidR="00000000" w:rsidRDefault="00000000" w:rsidP="002F44D5">
            <w:r>
              <w:t>1.186</w:t>
            </w:r>
          </w:p>
        </w:tc>
      </w:tr>
      <w:tr w:rsidR="0058474F" w14:paraId="2FF789AC" w14:textId="77777777" w:rsidTr="00762E43">
        <w:trPr>
          <w:jc w:val="center"/>
        </w:trPr>
        <w:tc>
          <w:tcPr>
            <w:tcW w:w="3347" w:type="dxa"/>
            <w:vAlign w:val="center"/>
          </w:tcPr>
          <w:p w14:paraId="0BE6743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3042936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71ADB2F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B6957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A913F9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4053C7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1BDAB251" w14:textId="77777777" w:rsidR="00000000" w:rsidRDefault="00000000" w:rsidP="002F44D5">
            <w:r>
              <w:t>1.431</w:t>
            </w:r>
          </w:p>
        </w:tc>
      </w:tr>
      <w:tr w:rsidR="0058474F" w14:paraId="56355E0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6694BF6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5093EE9A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586491A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534711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86DA7B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7E416E9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44FDD6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ECD24A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4C4AF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E560D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FFF79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B8C51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F9C242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1C7352D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24FCD3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7FECC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AC5535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4D98E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F0078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5C7FB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4B38BA08" w14:textId="77777777">
        <w:trPr>
          <w:jc w:val="center"/>
        </w:trPr>
        <w:tc>
          <w:tcPr>
            <w:tcW w:w="3347" w:type="dxa"/>
            <w:vAlign w:val="center"/>
          </w:tcPr>
          <w:p w14:paraId="542417D4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7B2FF4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8F70EE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90430F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0D6C38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18D9E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66D53E8" w14:textId="77777777" w:rsidR="00000000" w:rsidRDefault="00000000" w:rsidP="002F44D5">
            <w:r>
              <w:t>0.245</w:t>
            </w:r>
          </w:p>
        </w:tc>
      </w:tr>
      <w:tr w:rsidR="001F1E3F" w14:paraId="56230AD7" w14:textId="77777777">
        <w:trPr>
          <w:jc w:val="center"/>
        </w:trPr>
        <w:tc>
          <w:tcPr>
            <w:tcW w:w="3347" w:type="dxa"/>
            <w:vAlign w:val="center"/>
          </w:tcPr>
          <w:p w14:paraId="5A459B13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B5AFD65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CB7EF3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7603366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0A0888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A3616A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2BDCF155" w14:textId="77777777" w:rsidR="00000000" w:rsidRDefault="00000000" w:rsidP="002F44D5">
            <w:r>
              <w:t>1.186</w:t>
            </w:r>
          </w:p>
        </w:tc>
      </w:tr>
      <w:tr w:rsidR="0058474F" w14:paraId="5AC57643" w14:textId="77777777" w:rsidTr="00762E43">
        <w:trPr>
          <w:jc w:val="center"/>
        </w:trPr>
        <w:tc>
          <w:tcPr>
            <w:tcW w:w="3347" w:type="dxa"/>
            <w:vAlign w:val="center"/>
          </w:tcPr>
          <w:p w14:paraId="1963C67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3C11CA5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4274AAE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0CC316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490616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1F5D1F0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3E83A108" w14:textId="77777777" w:rsidR="00000000" w:rsidRDefault="00000000" w:rsidP="002F44D5">
            <w:r>
              <w:t>1.431</w:t>
            </w:r>
          </w:p>
        </w:tc>
      </w:tr>
      <w:tr w:rsidR="0058474F" w14:paraId="1291AF9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456D7AE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729D2B43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7A0AE0B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E5ACB2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9D820B6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C3083E3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C408ACE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19FDE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2DF3D0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EF4031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7E522B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23289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C4A050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36BBE7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7766E4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70DF6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81F55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16C55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9D5CB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F9D41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18A79277" w14:textId="77777777">
        <w:trPr>
          <w:jc w:val="center"/>
        </w:trPr>
        <w:tc>
          <w:tcPr>
            <w:tcW w:w="3347" w:type="dxa"/>
            <w:vAlign w:val="center"/>
          </w:tcPr>
          <w:p w14:paraId="7EB0418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ACF8DC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77FA15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65DD629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8ED9BE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83429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C9F5C5F" w14:textId="77777777" w:rsidR="00000000" w:rsidRDefault="00000000" w:rsidP="002F44D5">
            <w:r>
              <w:t>0.245</w:t>
            </w:r>
          </w:p>
        </w:tc>
      </w:tr>
      <w:tr w:rsidR="001F1E3F" w14:paraId="795264DF" w14:textId="77777777">
        <w:trPr>
          <w:jc w:val="center"/>
        </w:trPr>
        <w:tc>
          <w:tcPr>
            <w:tcW w:w="3347" w:type="dxa"/>
            <w:vAlign w:val="center"/>
          </w:tcPr>
          <w:p w14:paraId="6FAA8C8F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CDF4607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1C8E72F5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1FDCD096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753ACB1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B8DAE22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355E2F89" w14:textId="77777777" w:rsidR="00000000" w:rsidRDefault="00000000" w:rsidP="002F44D5">
            <w:r>
              <w:t>1.897</w:t>
            </w:r>
          </w:p>
        </w:tc>
      </w:tr>
      <w:tr w:rsidR="001F1E3F" w14:paraId="3F513924" w14:textId="77777777">
        <w:trPr>
          <w:jc w:val="center"/>
        </w:trPr>
        <w:tc>
          <w:tcPr>
            <w:tcW w:w="3347" w:type="dxa"/>
            <w:vAlign w:val="center"/>
          </w:tcPr>
          <w:p w14:paraId="68F4B180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E4A6A5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7DD981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B1F9A91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679971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A58B0B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6D40859" w14:textId="77777777" w:rsidR="00000000" w:rsidRDefault="00000000" w:rsidP="002F44D5">
            <w:r>
              <w:t>0.249</w:t>
            </w:r>
          </w:p>
        </w:tc>
      </w:tr>
      <w:tr w:rsidR="0058474F" w14:paraId="1276BC11" w14:textId="77777777" w:rsidTr="00762E43">
        <w:trPr>
          <w:jc w:val="center"/>
        </w:trPr>
        <w:tc>
          <w:tcPr>
            <w:tcW w:w="3347" w:type="dxa"/>
            <w:vAlign w:val="center"/>
          </w:tcPr>
          <w:p w14:paraId="2A09E8D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935E32F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0359579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581392F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97B7BF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14EAB69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212B356" w14:textId="77777777" w:rsidR="00000000" w:rsidRDefault="00000000" w:rsidP="002F44D5">
            <w:r>
              <w:t>2.391</w:t>
            </w:r>
          </w:p>
        </w:tc>
      </w:tr>
      <w:tr w:rsidR="0058474F" w14:paraId="3418F27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0199923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114C010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3C1A921A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263C53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E6A7A4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928E2D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965261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3471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7A945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9ACCA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A97809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6EBD8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89C8F4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5E0D3A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245E7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481EC5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13FD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8BC205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F37A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25A7A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1F1E3F" w14:paraId="22DE05E5" w14:textId="77777777">
        <w:trPr>
          <w:jc w:val="center"/>
        </w:trPr>
        <w:tc>
          <w:tcPr>
            <w:tcW w:w="3347" w:type="dxa"/>
            <w:vAlign w:val="center"/>
          </w:tcPr>
          <w:p w14:paraId="29323F3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7AFC3F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FDFAA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684BDC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D71DD5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459FE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E147BCB" w14:textId="77777777" w:rsidR="00000000" w:rsidRDefault="00000000" w:rsidP="002F44D5">
            <w:r>
              <w:t>0.245</w:t>
            </w:r>
          </w:p>
        </w:tc>
      </w:tr>
      <w:tr w:rsidR="001F1E3F" w14:paraId="6CB9B345" w14:textId="77777777">
        <w:trPr>
          <w:jc w:val="center"/>
        </w:trPr>
        <w:tc>
          <w:tcPr>
            <w:tcW w:w="3347" w:type="dxa"/>
            <w:vAlign w:val="center"/>
          </w:tcPr>
          <w:p w14:paraId="3A94F271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F25A121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1A36526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46C4DE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9F479D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2F41E48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A3A6176" w14:textId="77777777" w:rsidR="00000000" w:rsidRDefault="00000000" w:rsidP="002F44D5">
            <w:r>
              <w:t>1.186</w:t>
            </w:r>
          </w:p>
        </w:tc>
      </w:tr>
      <w:tr w:rsidR="001F1E3F" w14:paraId="589AAFBA" w14:textId="77777777">
        <w:trPr>
          <w:jc w:val="center"/>
        </w:trPr>
        <w:tc>
          <w:tcPr>
            <w:tcW w:w="3347" w:type="dxa"/>
            <w:vAlign w:val="center"/>
          </w:tcPr>
          <w:p w14:paraId="2B1F623E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6E08A7E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D1D6E4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D1B95D8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6505E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3F94B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638B593" w14:textId="77777777" w:rsidR="00000000" w:rsidRDefault="00000000" w:rsidP="002F44D5">
            <w:r>
              <w:t>0.249</w:t>
            </w:r>
          </w:p>
        </w:tc>
      </w:tr>
      <w:tr w:rsidR="0058474F" w14:paraId="2B0EB107" w14:textId="77777777" w:rsidTr="00762E43">
        <w:trPr>
          <w:jc w:val="center"/>
        </w:trPr>
        <w:tc>
          <w:tcPr>
            <w:tcW w:w="3347" w:type="dxa"/>
            <w:vAlign w:val="center"/>
          </w:tcPr>
          <w:p w14:paraId="41545EE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CCA29DF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52B53B4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DB123B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FB4BB9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38C5C1B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2AB634A7" w14:textId="77777777" w:rsidR="00000000" w:rsidRDefault="00000000" w:rsidP="002F44D5">
            <w:r>
              <w:t>1.679</w:t>
            </w:r>
          </w:p>
        </w:tc>
      </w:tr>
      <w:tr w:rsidR="0058474F" w14:paraId="6CA12D7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DAA2285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2FB455F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7E5B2EC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B1DCF93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8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FA7538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1B10110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E82814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30A525A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3CDCE7" w14:textId="77777777" w:rsidR="00EA3BB3" w:rsidRDefault="00EA3BB3">
            <w:r>
              <w:lastRenderedPageBreak/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F368DB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1E063AC3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0090C2D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7F55090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625032D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4F78D51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C97360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9209321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94BA0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0000A2F5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3784096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10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47E210CF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7527B15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248ABE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8F847A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7E440CB6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6ABBD0D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806C1F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C0B747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</w:tbl>
    <w:p w14:paraId="13A88DD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45738EB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758A">
        <w:rPr>
          <w:noProof/>
        </w:rPr>
        <w:t>11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天窗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659EC832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12F5CD8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109C3A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EA2C651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54310486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731DE7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64EE46F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9E5509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778762B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FE3F99A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07EB560D" w14:textId="77777777" w:rsidR="00FB767C" w:rsidRPr="000B1793" w:rsidRDefault="00FB767C" w:rsidP="00FB767C">
      <w:pPr>
        <w:pStyle w:val="3"/>
      </w:pPr>
      <w:bookmarkStart w:id="51" w:name="_Toc160306602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1F1E3F" w14:paraId="1527DFBF" w14:textId="77777777">
        <w:tc>
          <w:tcPr>
            <w:tcW w:w="1947" w:type="dxa"/>
            <w:shd w:val="clear" w:color="auto" w:fill="E6E6E6"/>
            <w:vAlign w:val="center"/>
          </w:tcPr>
          <w:p w14:paraId="6A50E0AD" w14:textId="77777777" w:rsidR="001F1E3F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BC83047" w14:textId="77777777" w:rsidR="001F1E3F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09F0EF0F" w14:textId="77777777" w:rsidR="001F1E3F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B0FCF10" w14:textId="77777777" w:rsidR="001F1E3F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88796FE" w14:textId="77777777" w:rsidR="001F1E3F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4B8639D" w14:textId="77777777" w:rsidR="001F1E3F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0D279F7" w14:textId="77777777" w:rsidR="001F1E3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059DE35B" w14:textId="77777777" w:rsidR="001F1E3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F1E3F" w14:paraId="694E1C87" w14:textId="77777777">
        <w:tc>
          <w:tcPr>
            <w:tcW w:w="1947" w:type="dxa"/>
            <w:shd w:val="clear" w:color="auto" w:fill="E6E6E6"/>
            <w:vAlign w:val="center"/>
          </w:tcPr>
          <w:p w14:paraId="35BF5304" w14:textId="77777777" w:rsidR="001F1E3F" w:rsidRDefault="0000000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137" w:type="dxa"/>
            <w:vAlign w:val="center"/>
          </w:tcPr>
          <w:p w14:paraId="07E095E0" w14:textId="77777777" w:rsidR="001F1E3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DE2688C" w14:textId="77777777" w:rsidR="001F1E3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1D1A937" w14:textId="77777777" w:rsidR="001F1E3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3555B1A" w14:textId="77777777" w:rsidR="001F1E3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C94D029" w14:textId="77777777" w:rsidR="001F1E3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4028BF6" w14:textId="77777777" w:rsidR="001F1E3F" w:rsidRDefault="0000000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0C038C2" w14:textId="77777777" w:rsidR="001F1E3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1F1E3F" w14:paraId="3DAAC12C" w14:textId="77777777">
        <w:tc>
          <w:tcPr>
            <w:tcW w:w="1947" w:type="dxa"/>
            <w:shd w:val="clear" w:color="auto" w:fill="E6E6E6"/>
            <w:vAlign w:val="center"/>
          </w:tcPr>
          <w:p w14:paraId="74A94DC5" w14:textId="77777777" w:rsidR="001F1E3F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1E1964FF" w14:textId="77777777" w:rsidR="001F1E3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F4449CD" w14:textId="77777777" w:rsidR="001F1E3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9D01C09" w14:textId="77777777" w:rsidR="001F1E3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FD04197" w14:textId="77777777" w:rsidR="001F1E3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370F9CC" w14:textId="77777777" w:rsidR="001F1E3F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02BECEF" w14:textId="77777777" w:rsidR="001F1E3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02D8743" w14:textId="77777777" w:rsidR="001F1E3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5AC198CA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128FAEC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500F55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77417AF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61888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640B2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AFDC4C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472A9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DD528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586D9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156D7D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BA3265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D031CF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B7B1A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CB49A7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79755C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53C349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5DEFE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6CE1A0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BC93A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1D2AD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7A43D78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7B1346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43461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87E35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4CCA0C0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E3C7A3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1F1E3F" w14:paraId="737F721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C2F2E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155E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7FA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CD1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DF7E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333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8F6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7569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DE3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ACFC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03D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E23E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22E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0FA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D0C6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8EB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F97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913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D8FB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43D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63A2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6408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E98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5631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F0C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19BD92A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B4A17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473AC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A28E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3EBA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7CDE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75A0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BE8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635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14EC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1E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09A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9D67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DE6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C9D8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789C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1AE6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BD4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75D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AE3B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BC0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554E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9E9C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901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D07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3B9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6010320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AF5C7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7A44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9366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65F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51FD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C00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56A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A3D1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6FF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4A0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8AC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0EFC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FD76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00A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729B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B7C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21C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B298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A176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D80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626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6164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887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5D56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BFCC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4249E87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85CF8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C4DF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D146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C42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79E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012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F61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8CC7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B2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B5F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86E3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C2BF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62E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56F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4FA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BFC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19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46F2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CD8A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91F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B7F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E24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A2E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92E1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7CE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BE29302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E2E9821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ADCCDEE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C8F131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7DD13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73D53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6C841F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B98AA4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AC858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62FA0A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2D6F56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348425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6253A2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D35A9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EC345A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452F52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D938D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0A706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2AB17F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8C328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20265F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10DC4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83205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213E09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F9C81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214D0F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3A1C5B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029B39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1F1E3F" w14:paraId="6DF31EC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3D4DDF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54BA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B61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1661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A16D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EBC2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8D94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7B5D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CD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AEDC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FF1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FE0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B358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E5C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0087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6A41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9A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D56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14B8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EFF5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20B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6B4D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92D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C0D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17F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64813F6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2F023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195F2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8D90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F145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FB8C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53D1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A88C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2493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A95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706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6C3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74A2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9898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E2B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896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B89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6BB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5170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47D5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CCA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654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EA06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FBF1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6986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5943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1ABEDBF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D6A41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6C8C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32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3E3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0354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C677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E70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8CA5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D87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A06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37B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2A2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B51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07F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09DE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A4CB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C60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A05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A432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363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6F4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FF6C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22C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B96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548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21AE23C6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70A332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5857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4B7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7AA3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EA17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9D46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F3B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473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ABA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4D3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DDD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B440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8B3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E45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A60D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F7F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9A2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61BE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D415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418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2F9E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DEC5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9CE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42EB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A62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09F1D4D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333D98E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lastRenderedPageBreak/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4E5D22C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572DFA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19EEBE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706D78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C881EA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6D0DC6C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448F00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D17052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72DE1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62AB29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F11A7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35EC9E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6753E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AFAC11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00CD75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530F8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2C3FC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3AD22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417739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2BABC5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0D8A7A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2A3AA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BD687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006365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960512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F15DDA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1F1E3F" w14:paraId="082A53E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BCAEC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8A35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3FD3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43B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8928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D51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414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8093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A0B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82F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320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B440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404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60F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155A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971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8B35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826E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CBCA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9BD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6CD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3C0F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21F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C94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F86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5BEF350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AE297E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1E9FC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7AC3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097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B43E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E166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6EA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090A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9FA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0D2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FA97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9F77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B0DC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0CD8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DC0D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14D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C775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A2D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A92A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C22C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33DA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588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B99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AD2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F59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1F1E3F" w14:paraId="1A660FE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2D34E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7E0E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2F5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156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87BD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DC7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51F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28D6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A859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09C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0323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738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CA0A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D79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F6FB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1DEE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FE5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0578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E0AC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D9C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ACD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703C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CF4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053E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B6B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C25AA7A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87C73F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7AD3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27C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ED0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2E95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F83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13E0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93B8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1C82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7B0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655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28B4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72C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670A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FD5D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0531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472C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747A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80E7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46F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7A30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AA2C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9E1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40B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59B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C0A01E7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6F7F73A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11D42CBD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60306603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13C4F8C6" w14:textId="77777777" w:rsidR="00026604" w:rsidRPr="00C92C56" w:rsidRDefault="008E2A42" w:rsidP="00C92C56">
      <w:pPr>
        <w:pStyle w:val="2"/>
      </w:pPr>
      <w:bookmarkStart w:id="57" w:name="_Toc160306604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1F1E3F" w14:paraId="12DF9A1A" w14:textId="77777777">
        <w:tc>
          <w:tcPr>
            <w:tcW w:w="690" w:type="dxa"/>
            <w:shd w:val="clear" w:color="auto" w:fill="E6E6E6"/>
            <w:vAlign w:val="center"/>
          </w:tcPr>
          <w:p w14:paraId="06887A8E" w14:textId="77777777" w:rsidR="001F1E3F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3CD25D06" w14:textId="77777777" w:rsidR="001F1E3F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D4774EF" w14:textId="77777777" w:rsidR="001F1E3F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5DF925" w14:textId="77777777" w:rsidR="001F1E3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552BF840" w14:textId="77777777" w:rsidR="001F1E3F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1F1E3F" w14:paraId="53637E8D" w14:textId="77777777">
        <w:tc>
          <w:tcPr>
            <w:tcW w:w="690" w:type="dxa"/>
            <w:vMerge w:val="restart"/>
            <w:vAlign w:val="center"/>
          </w:tcPr>
          <w:p w14:paraId="27278BAC" w14:textId="77777777" w:rsidR="001F1E3F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3326101D" w14:textId="77777777" w:rsidR="001F1E3F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5644FF14" w14:textId="77777777" w:rsidR="001F1E3F" w:rsidRDefault="00000000">
            <w:r>
              <w:t>党群文化展示厅</w:t>
            </w:r>
          </w:p>
        </w:tc>
        <w:tc>
          <w:tcPr>
            <w:tcW w:w="1075" w:type="dxa"/>
            <w:vAlign w:val="center"/>
          </w:tcPr>
          <w:p w14:paraId="2FFA743D" w14:textId="77777777" w:rsidR="001F1E3F" w:rsidRDefault="00000000">
            <w:r>
              <w:t>86.4</w:t>
            </w:r>
          </w:p>
        </w:tc>
        <w:tc>
          <w:tcPr>
            <w:tcW w:w="3356" w:type="dxa"/>
            <w:vAlign w:val="center"/>
          </w:tcPr>
          <w:p w14:paraId="364A1710" w14:textId="77777777" w:rsidR="001F1E3F" w:rsidRDefault="00000000">
            <w:r>
              <w:t>33.85</w:t>
            </w:r>
          </w:p>
        </w:tc>
      </w:tr>
      <w:tr w:rsidR="001F1E3F" w14:paraId="4DD8C286" w14:textId="77777777">
        <w:tc>
          <w:tcPr>
            <w:tcW w:w="690" w:type="dxa"/>
            <w:vMerge/>
            <w:vAlign w:val="center"/>
          </w:tcPr>
          <w:p w14:paraId="2AFADAD7" w14:textId="77777777" w:rsidR="001F1E3F" w:rsidRDefault="001F1E3F"/>
        </w:tc>
        <w:tc>
          <w:tcPr>
            <w:tcW w:w="1992" w:type="dxa"/>
            <w:vAlign w:val="center"/>
          </w:tcPr>
          <w:p w14:paraId="74AA27FE" w14:textId="77777777" w:rsidR="001F1E3F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3ECD3CD3" w14:textId="77777777" w:rsidR="001F1E3F" w:rsidRDefault="00000000">
            <w:r>
              <w:t>草坪产业知识学习室</w:t>
            </w:r>
          </w:p>
        </w:tc>
        <w:tc>
          <w:tcPr>
            <w:tcW w:w="1075" w:type="dxa"/>
            <w:vAlign w:val="center"/>
          </w:tcPr>
          <w:p w14:paraId="62A346BD" w14:textId="77777777" w:rsidR="001F1E3F" w:rsidRDefault="00000000">
            <w:r>
              <w:t>86.4</w:t>
            </w:r>
          </w:p>
        </w:tc>
        <w:tc>
          <w:tcPr>
            <w:tcW w:w="3356" w:type="dxa"/>
            <w:vAlign w:val="center"/>
          </w:tcPr>
          <w:p w14:paraId="2CDDA391" w14:textId="77777777" w:rsidR="001F1E3F" w:rsidRDefault="00000000">
            <w:r>
              <w:t>33.66</w:t>
            </w:r>
          </w:p>
        </w:tc>
      </w:tr>
      <w:tr w:rsidR="001F1E3F" w14:paraId="2534159A" w14:textId="77777777">
        <w:tc>
          <w:tcPr>
            <w:tcW w:w="690" w:type="dxa"/>
            <w:vMerge/>
            <w:vAlign w:val="center"/>
          </w:tcPr>
          <w:p w14:paraId="0FAB6826" w14:textId="77777777" w:rsidR="001F1E3F" w:rsidRDefault="001F1E3F"/>
        </w:tc>
        <w:tc>
          <w:tcPr>
            <w:tcW w:w="1992" w:type="dxa"/>
            <w:vAlign w:val="center"/>
          </w:tcPr>
          <w:p w14:paraId="3DC728A3" w14:textId="77777777" w:rsidR="001F1E3F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1C6EBCD9" w14:textId="77777777" w:rsidR="001F1E3F" w:rsidRDefault="00000000">
            <w:r>
              <w:t>乒乓球室</w:t>
            </w:r>
          </w:p>
        </w:tc>
        <w:tc>
          <w:tcPr>
            <w:tcW w:w="1075" w:type="dxa"/>
            <w:vAlign w:val="center"/>
          </w:tcPr>
          <w:p w14:paraId="5F4F9D2F" w14:textId="77777777" w:rsidR="001F1E3F" w:rsidRDefault="00000000">
            <w:r>
              <w:t>70.8</w:t>
            </w:r>
          </w:p>
        </w:tc>
        <w:tc>
          <w:tcPr>
            <w:tcW w:w="3356" w:type="dxa"/>
            <w:vAlign w:val="center"/>
          </w:tcPr>
          <w:p w14:paraId="0C4DF170" w14:textId="77777777" w:rsidR="001F1E3F" w:rsidRDefault="00000000">
            <w:r>
              <w:t>33.76</w:t>
            </w:r>
          </w:p>
        </w:tc>
      </w:tr>
      <w:tr w:rsidR="001F1E3F" w14:paraId="1FA0A6FD" w14:textId="77777777">
        <w:tc>
          <w:tcPr>
            <w:tcW w:w="690" w:type="dxa"/>
            <w:vMerge/>
            <w:vAlign w:val="center"/>
          </w:tcPr>
          <w:p w14:paraId="5A2D8C76" w14:textId="77777777" w:rsidR="001F1E3F" w:rsidRDefault="001F1E3F"/>
        </w:tc>
        <w:tc>
          <w:tcPr>
            <w:tcW w:w="1992" w:type="dxa"/>
            <w:vAlign w:val="center"/>
          </w:tcPr>
          <w:p w14:paraId="20726AB4" w14:textId="77777777" w:rsidR="001F1E3F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60743B14" w14:textId="77777777" w:rsidR="001F1E3F" w:rsidRDefault="00000000">
            <w:r>
              <w:t>行政办公室</w:t>
            </w:r>
          </w:p>
        </w:tc>
        <w:tc>
          <w:tcPr>
            <w:tcW w:w="1075" w:type="dxa"/>
            <w:vAlign w:val="center"/>
          </w:tcPr>
          <w:p w14:paraId="660B573D" w14:textId="77777777" w:rsidR="001F1E3F" w:rsidRDefault="00000000">
            <w:r>
              <w:t>39.4</w:t>
            </w:r>
          </w:p>
        </w:tc>
        <w:tc>
          <w:tcPr>
            <w:tcW w:w="3356" w:type="dxa"/>
            <w:vAlign w:val="center"/>
          </w:tcPr>
          <w:p w14:paraId="5C1EAB5B" w14:textId="77777777" w:rsidR="001F1E3F" w:rsidRDefault="00000000">
            <w:r>
              <w:t>32.57</w:t>
            </w:r>
          </w:p>
        </w:tc>
      </w:tr>
      <w:tr w:rsidR="001F1E3F" w14:paraId="32F688C5" w14:textId="77777777">
        <w:tc>
          <w:tcPr>
            <w:tcW w:w="690" w:type="dxa"/>
            <w:vMerge/>
            <w:vAlign w:val="center"/>
          </w:tcPr>
          <w:p w14:paraId="71330515" w14:textId="77777777" w:rsidR="001F1E3F" w:rsidRDefault="001F1E3F"/>
        </w:tc>
        <w:tc>
          <w:tcPr>
            <w:tcW w:w="1992" w:type="dxa"/>
            <w:vAlign w:val="center"/>
          </w:tcPr>
          <w:p w14:paraId="4D56FA47" w14:textId="77777777" w:rsidR="001F1E3F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1CCC552E" w14:textId="77777777" w:rsidR="001F1E3F" w:rsidRDefault="00000000">
            <w:r>
              <w:t>警务室</w:t>
            </w:r>
          </w:p>
        </w:tc>
        <w:tc>
          <w:tcPr>
            <w:tcW w:w="1075" w:type="dxa"/>
            <w:vAlign w:val="center"/>
          </w:tcPr>
          <w:p w14:paraId="65EC81F4" w14:textId="77777777" w:rsidR="001F1E3F" w:rsidRDefault="00000000">
            <w:r>
              <w:t>27.5</w:t>
            </w:r>
          </w:p>
        </w:tc>
        <w:tc>
          <w:tcPr>
            <w:tcW w:w="3356" w:type="dxa"/>
            <w:vAlign w:val="center"/>
          </w:tcPr>
          <w:p w14:paraId="3D4248FB" w14:textId="77777777" w:rsidR="001F1E3F" w:rsidRDefault="00000000">
            <w:r>
              <w:t>33.63</w:t>
            </w:r>
          </w:p>
        </w:tc>
      </w:tr>
      <w:tr w:rsidR="001F1E3F" w14:paraId="222881F6" w14:textId="77777777">
        <w:tc>
          <w:tcPr>
            <w:tcW w:w="690" w:type="dxa"/>
            <w:vMerge/>
            <w:vAlign w:val="center"/>
          </w:tcPr>
          <w:p w14:paraId="36E9C143" w14:textId="77777777" w:rsidR="001F1E3F" w:rsidRDefault="001F1E3F"/>
        </w:tc>
        <w:tc>
          <w:tcPr>
            <w:tcW w:w="1992" w:type="dxa"/>
            <w:vAlign w:val="center"/>
          </w:tcPr>
          <w:p w14:paraId="40A7FD0F" w14:textId="77777777" w:rsidR="001F1E3F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07A3FA80" w14:textId="77777777" w:rsidR="001F1E3F" w:rsidRDefault="00000000">
            <w:r>
              <w:t>调解室</w:t>
            </w:r>
          </w:p>
        </w:tc>
        <w:tc>
          <w:tcPr>
            <w:tcW w:w="1075" w:type="dxa"/>
            <w:vAlign w:val="center"/>
          </w:tcPr>
          <w:p w14:paraId="38CDB001" w14:textId="77777777" w:rsidR="001F1E3F" w:rsidRDefault="00000000">
            <w:r>
              <w:t>27.0</w:t>
            </w:r>
          </w:p>
        </w:tc>
        <w:tc>
          <w:tcPr>
            <w:tcW w:w="3356" w:type="dxa"/>
            <w:vAlign w:val="center"/>
          </w:tcPr>
          <w:p w14:paraId="45E5F659" w14:textId="77777777" w:rsidR="001F1E3F" w:rsidRDefault="00000000">
            <w:r>
              <w:t>33.55</w:t>
            </w:r>
          </w:p>
        </w:tc>
      </w:tr>
      <w:tr w:rsidR="001F1E3F" w14:paraId="03F2515F" w14:textId="77777777">
        <w:tc>
          <w:tcPr>
            <w:tcW w:w="690" w:type="dxa"/>
            <w:vMerge/>
            <w:vAlign w:val="center"/>
          </w:tcPr>
          <w:p w14:paraId="070E74BD" w14:textId="77777777" w:rsidR="001F1E3F" w:rsidRDefault="001F1E3F"/>
        </w:tc>
        <w:tc>
          <w:tcPr>
            <w:tcW w:w="1992" w:type="dxa"/>
            <w:vAlign w:val="center"/>
          </w:tcPr>
          <w:p w14:paraId="50A13D3E" w14:textId="77777777" w:rsidR="001F1E3F" w:rsidRDefault="00000000">
            <w:r>
              <w:t>1010</w:t>
            </w:r>
          </w:p>
        </w:tc>
        <w:tc>
          <w:tcPr>
            <w:tcW w:w="3186" w:type="dxa"/>
            <w:vAlign w:val="center"/>
          </w:tcPr>
          <w:p w14:paraId="54B75168" w14:textId="77777777" w:rsidR="001F1E3F" w:rsidRDefault="00000000">
            <w:r>
              <w:t>女卫生间</w:t>
            </w:r>
          </w:p>
        </w:tc>
        <w:tc>
          <w:tcPr>
            <w:tcW w:w="1075" w:type="dxa"/>
            <w:vAlign w:val="center"/>
          </w:tcPr>
          <w:p w14:paraId="17BAF37A" w14:textId="77777777" w:rsidR="001F1E3F" w:rsidRDefault="00000000">
            <w:r>
              <w:t>5.9</w:t>
            </w:r>
          </w:p>
        </w:tc>
        <w:tc>
          <w:tcPr>
            <w:tcW w:w="3356" w:type="dxa"/>
            <w:vAlign w:val="center"/>
          </w:tcPr>
          <w:p w14:paraId="7A1B49FC" w14:textId="77777777" w:rsidR="001F1E3F" w:rsidRDefault="00000000">
            <w:r>
              <w:t>32.99</w:t>
            </w:r>
          </w:p>
        </w:tc>
      </w:tr>
      <w:tr w:rsidR="001F1E3F" w14:paraId="4EE80278" w14:textId="77777777">
        <w:tc>
          <w:tcPr>
            <w:tcW w:w="690" w:type="dxa"/>
            <w:vMerge/>
            <w:vAlign w:val="center"/>
          </w:tcPr>
          <w:p w14:paraId="022850B4" w14:textId="77777777" w:rsidR="001F1E3F" w:rsidRDefault="001F1E3F"/>
        </w:tc>
        <w:tc>
          <w:tcPr>
            <w:tcW w:w="1992" w:type="dxa"/>
            <w:vAlign w:val="center"/>
          </w:tcPr>
          <w:p w14:paraId="5FACBCCA" w14:textId="77777777" w:rsidR="001F1E3F" w:rsidRDefault="00000000">
            <w:r>
              <w:t>1011</w:t>
            </w:r>
          </w:p>
        </w:tc>
        <w:tc>
          <w:tcPr>
            <w:tcW w:w="3186" w:type="dxa"/>
            <w:vAlign w:val="center"/>
          </w:tcPr>
          <w:p w14:paraId="00D38275" w14:textId="77777777" w:rsidR="001F1E3F" w:rsidRDefault="00000000">
            <w:r>
              <w:t>男卫生间</w:t>
            </w:r>
          </w:p>
        </w:tc>
        <w:tc>
          <w:tcPr>
            <w:tcW w:w="1075" w:type="dxa"/>
            <w:vAlign w:val="center"/>
          </w:tcPr>
          <w:p w14:paraId="4D406A4A" w14:textId="77777777" w:rsidR="001F1E3F" w:rsidRDefault="00000000">
            <w:r>
              <w:t>5.5</w:t>
            </w:r>
          </w:p>
        </w:tc>
        <w:tc>
          <w:tcPr>
            <w:tcW w:w="3356" w:type="dxa"/>
            <w:vAlign w:val="center"/>
          </w:tcPr>
          <w:p w14:paraId="3B3A8408" w14:textId="77777777" w:rsidR="001F1E3F" w:rsidRDefault="00000000">
            <w:r>
              <w:t>32.98</w:t>
            </w:r>
          </w:p>
        </w:tc>
      </w:tr>
      <w:tr w:rsidR="001F1E3F" w14:paraId="07344E32" w14:textId="77777777">
        <w:tc>
          <w:tcPr>
            <w:tcW w:w="690" w:type="dxa"/>
            <w:vMerge w:val="restart"/>
            <w:vAlign w:val="center"/>
          </w:tcPr>
          <w:p w14:paraId="35B38E16" w14:textId="77777777" w:rsidR="001F1E3F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445EA953" w14:textId="77777777" w:rsidR="001F1E3F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7E92ABFE" w14:textId="77777777" w:rsidR="001F1E3F" w:rsidRDefault="00000000">
            <w:r>
              <w:t>心理咨询室</w:t>
            </w:r>
          </w:p>
        </w:tc>
        <w:tc>
          <w:tcPr>
            <w:tcW w:w="1075" w:type="dxa"/>
            <w:vAlign w:val="center"/>
          </w:tcPr>
          <w:p w14:paraId="5BDD1D1E" w14:textId="77777777" w:rsidR="001F1E3F" w:rsidRDefault="00000000">
            <w:r>
              <w:t>80.6</w:t>
            </w:r>
          </w:p>
        </w:tc>
        <w:tc>
          <w:tcPr>
            <w:tcW w:w="3356" w:type="dxa"/>
            <w:vAlign w:val="center"/>
          </w:tcPr>
          <w:p w14:paraId="4CB2ECD4" w14:textId="77777777" w:rsidR="001F1E3F" w:rsidRDefault="00000000">
            <w:r>
              <w:t>32.48</w:t>
            </w:r>
          </w:p>
        </w:tc>
      </w:tr>
      <w:tr w:rsidR="001F1E3F" w14:paraId="60D5FD88" w14:textId="77777777">
        <w:tc>
          <w:tcPr>
            <w:tcW w:w="690" w:type="dxa"/>
            <w:vMerge/>
            <w:vAlign w:val="center"/>
          </w:tcPr>
          <w:p w14:paraId="7CA88B15" w14:textId="77777777" w:rsidR="001F1E3F" w:rsidRDefault="001F1E3F"/>
        </w:tc>
        <w:tc>
          <w:tcPr>
            <w:tcW w:w="1992" w:type="dxa"/>
            <w:vAlign w:val="center"/>
          </w:tcPr>
          <w:p w14:paraId="68ECAA4C" w14:textId="77777777" w:rsidR="001F1E3F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5A4E279C" w14:textId="77777777" w:rsidR="001F1E3F" w:rsidRDefault="00000000">
            <w:r>
              <w:t>书法室</w:t>
            </w:r>
          </w:p>
        </w:tc>
        <w:tc>
          <w:tcPr>
            <w:tcW w:w="1075" w:type="dxa"/>
            <w:vAlign w:val="center"/>
          </w:tcPr>
          <w:p w14:paraId="03526B22" w14:textId="77777777" w:rsidR="001F1E3F" w:rsidRDefault="00000000">
            <w:r>
              <w:t>66.7</w:t>
            </w:r>
          </w:p>
        </w:tc>
        <w:tc>
          <w:tcPr>
            <w:tcW w:w="3356" w:type="dxa"/>
            <w:vAlign w:val="center"/>
          </w:tcPr>
          <w:p w14:paraId="0BE4BA91" w14:textId="77777777" w:rsidR="001F1E3F" w:rsidRDefault="00000000">
            <w:r>
              <w:t>32.34</w:t>
            </w:r>
          </w:p>
        </w:tc>
      </w:tr>
      <w:tr w:rsidR="001F1E3F" w14:paraId="5C5E99CC" w14:textId="77777777">
        <w:tc>
          <w:tcPr>
            <w:tcW w:w="690" w:type="dxa"/>
            <w:vAlign w:val="center"/>
          </w:tcPr>
          <w:p w14:paraId="0C6C255D" w14:textId="77777777" w:rsidR="001F1E3F" w:rsidRDefault="00000000">
            <w:r>
              <w:t>3</w:t>
            </w:r>
          </w:p>
        </w:tc>
        <w:tc>
          <w:tcPr>
            <w:tcW w:w="1992" w:type="dxa"/>
            <w:vAlign w:val="center"/>
          </w:tcPr>
          <w:p w14:paraId="2BE2189C" w14:textId="77777777" w:rsidR="001F1E3F" w:rsidRDefault="00000000">
            <w:r>
              <w:t>3001</w:t>
            </w:r>
          </w:p>
        </w:tc>
        <w:tc>
          <w:tcPr>
            <w:tcW w:w="3186" w:type="dxa"/>
            <w:vAlign w:val="center"/>
          </w:tcPr>
          <w:p w14:paraId="1BD6D883" w14:textId="77777777" w:rsidR="001F1E3F" w:rsidRDefault="00000000">
            <w:r>
              <w:t>特色产业展示厅</w:t>
            </w:r>
          </w:p>
        </w:tc>
        <w:tc>
          <w:tcPr>
            <w:tcW w:w="1075" w:type="dxa"/>
            <w:vAlign w:val="center"/>
          </w:tcPr>
          <w:p w14:paraId="1C3CEA24" w14:textId="77777777" w:rsidR="001F1E3F" w:rsidRDefault="00000000">
            <w:r>
              <w:t>211.7</w:t>
            </w:r>
          </w:p>
        </w:tc>
        <w:tc>
          <w:tcPr>
            <w:tcW w:w="3356" w:type="dxa"/>
            <w:vAlign w:val="center"/>
          </w:tcPr>
          <w:p w14:paraId="67EF24AB" w14:textId="77777777" w:rsidR="001F1E3F" w:rsidRDefault="00000000">
            <w:r>
              <w:t>31.54</w:t>
            </w:r>
          </w:p>
        </w:tc>
      </w:tr>
      <w:tr w:rsidR="001F1E3F" w14:paraId="15C9B172" w14:textId="77777777">
        <w:tc>
          <w:tcPr>
            <w:tcW w:w="6943" w:type="dxa"/>
            <w:gridSpan w:val="4"/>
            <w:vAlign w:val="center"/>
          </w:tcPr>
          <w:p w14:paraId="343F139B" w14:textId="77777777" w:rsidR="001F1E3F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72DFFBBF" w14:textId="77777777" w:rsidR="001F1E3F" w:rsidRDefault="00000000">
            <w:r>
              <w:t>32.72%</w:t>
            </w:r>
          </w:p>
        </w:tc>
      </w:tr>
    </w:tbl>
    <w:p w14:paraId="75A91AF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737D14B4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090319B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60306605"/>
      <w:r w:rsidRPr="00E14B7E">
        <w:rPr>
          <w:rFonts w:hint="eastAsia"/>
        </w:rPr>
        <w:t>结论</w:t>
      </w:r>
      <w:bookmarkEnd w:id="60"/>
    </w:p>
    <w:p w14:paraId="56CBD6A8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32.72%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64F6D295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6BF97904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0860C6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2B8A5" w14:textId="77777777" w:rsidR="000860C6" w:rsidRDefault="000860C6" w:rsidP="00203A7D">
      <w:pPr>
        <w:spacing w:line="240" w:lineRule="auto"/>
      </w:pPr>
      <w:r>
        <w:separator/>
      </w:r>
    </w:p>
  </w:endnote>
  <w:endnote w:type="continuationSeparator" w:id="0">
    <w:p w14:paraId="573E575E" w14:textId="77777777" w:rsidR="000860C6" w:rsidRDefault="000860C6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4AB8DDE6" w14:textId="77777777" w:rsidTr="001A12A0">
      <w:tc>
        <w:tcPr>
          <w:tcW w:w="3020" w:type="dxa"/>
        </w:tcPr>
        <w:p w14:paraId="6C884B26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3B7DAAE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F4D1202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31258E1B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811B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0CE3C653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5CE33" w14:textId="77777777" w:rsidR="000860C6" w:rsidRDefault="000860C6" w:rsidP="00203A7D">
      <w:pPr>
        <w:spacing w:line="240" w:lineRule="auto"/>
      </w:pPr>
      <w:r>
        <w:separator/>
      </w:r>
    </w:p>
  </w:footnote>
  <w:footnote w:type="continuationSeparator" w:id="0">
    <w:p w14:paraId="15584BB2" w14:textId="77777777" w:rsidR="000860C6" w:rsidRDefault="000860C6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5E83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1FF2AA62" wp14:editId="3B7F2AFF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09479925">
    <w:abstractNumId w:val="0"/>
  </w:num>
  <w:num w:numId="2" w16cid:durableId="1310864613">
    <w:abstractNumId w:val="2"/>
  </w:num>
  <w:num w:numId="3" w16cid:durableId="2003972098">
    <w:abstractNumId w:val="13"/>
  </w:num>
  <w:num w:numId="4" w16cid:durableId="1879661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1148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8404568">
    <w:abstractNumId w:val="0"/>
  </w:num>
  <w:num w:numId="7" w16cid:durableId="2102025834">
    <w:abstractNumId w:val="0"/>
  </w:num>
  <w:num w:numId="8" w16cid:durableId="861699961">
    <w:abstractNumId w:val="10"/>
  </w:num>
  <w:num w:numId="9" w16cid:durableId="1162163072">
    <w:abstractNumId w:val="3"/>
  </w:num>
  <w:num w:numId="10" w16cid:durableId="1336298956">
    <w:abstractNumId w:val="1"/>
  </w:num>
  <w:num w:numId="11" w16cid:durableId="1460105027">
    <w:abstractNumId w:val="12"/>
  </w:num>
  <w:num w:numId="12" w16cid:durableId="627509424">
    <w:abstractNumId w:val="9"/>
  </w:num>
  <w:num w:numId="13" w16cid:durableId="1073043312">
    <w:abstractNumId w:val="14"/>
  </w:num>
  <w:num w:numId="14" w16cid:durableId="80101563">
    <w:abstractNumId w:val="15"/>
  </w:num>
  <w:num w:numId="15" w16cid:durableId="1305618527">
    <w:abstractNumId w:val="6"/>
  </w:num>
  <w:num w:numId="16" w16cid:durableId="741417272">
    <w:abstractNumId w:val="7"/>
  </w:num>
  <w:num w:numId="17" w16cid:durableId="2006661063">
    <w:abstractNumId w:val="0"/>
  </w:num>
  <w:num w:numId="18" w16cid:durableId="518784253">
    <w:abstractNumId w:val="0"/>
  </w:num>
  <w:num w:numId="19" w16cid:durableId="1005864959">
    <w:abstractNumId w:val="0"/>
  </w:num>
  <w:num w:numId="20" w16cid:durableId="1477065245">
    <w:abstractNumId w:val="0"/>
  </w:num>
  <w:num w:numId="21" w16cid:durableId="80182267">
    <w:abstractNumId w:val="5"/>
  </w:num>
  <w:num w:numId="22" w16cid:durableId="1773015354">
    <w:abstractNumId w:val="11"/>
  </w:num>
  <w:num w:numId="23" w16cid:durableId="744108598">
    <w:abstractNumId w:val="4"/>
  </w:num>
  <w:num w:numId="24" w16cid:durableId="1809279973">
    <w:abstractNumId w:val="8"/>
  </w:num>
  <w:num w:numId="25" w16cid:durableId="701367988">
    <w:abstractNumId w:val="0"/>
  </w:num>
  <w:num w:numId="26" w16cid:durableId="272133366">
    <w:abstractNumId w:val="0"/>
  </w:num>
  <w:num w:numId="27" w16cid:durableId="101649952">
    <w:abstractNumId w:val="0"/>
  </w:num>
  <w:num w:numId="28" w16cid:durableId="1896620918">
    <w:abstractNumId w:val="0"/>
  </w:num>
  <w:num w:numId="29" w16cid:durableId="1688024422">
    <w:abstractNumId w:val="0"/>
  </w:num>
  <w:num w:numId="30" w16cid:durableId="2122217029">
    <w:abstractNumId w:val="0"/>
  </w:num>
  <w:num w:numId="31" w16cid:durableId="278486852">
    <w:abstractNumId w:val="0"/>
  </w:num>
  <w:num w:numId="32" w16cid:durableId="59560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A"/>
    <w:rsid w:val="00000112"/>
    <w:rsid w:val="00005045"/>
    <w:rsid w:val="0000578F"/>
    <w:rsid w:val="0000758A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860C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1E3F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157B9"/>
  <w15:docId w15:val="{F5DEAD26-FAB5-44D3-A0F0-4E24AD65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5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7972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李佑壮</dc:creator>
  <cp:lastModifiedBy>佑壮 李</cp:lastModifiedBy>
  <cp:revision>1</cp:revision>
  <cp:lastPrinted>1900-12-31T16:00:00Z</cp:lastPrinted>
  <dcterms:created xsi:type="dcterms:W3CDTF">2024-03-02T13:16:00Z</dcterms:created>
  <dcterms:modified xsi:type="dcterms:W3CDTF">2024-03-02T13:16:00Z</dcterms:modified>
</cp:coreProperties>
</file>