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DE06" w14:textId="77777777" w:rsidR="000B4D10" w:rsidRDefault="000B4D1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90B5948" w14:textId="77777777" w:rsidR="000B4D10" w:rsidRPr="00A22524" w:rsidRDefault="000B4D1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336CF57A" w14:textId="77777777" w:rsidR="000B4D10" w:rsidRPr="001E55EA" w:rsidRDefault="000B4D1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76120662" w14:textId="77777777" w:rsidR="000B4D10" w:rsidRPr="00E547DE" w:rsidRDefault="000B4D1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8BDF3B" w14:textId="77777777" w:rsidR="000B4D10" w:rsidRDefault="000B4D1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FF9734" w14:textId="77777777" w:rsidR="000B4D10" w:rsidRPr="00E547DE" w:rsidRDefault="000B4D1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A0AE24B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586548" w14:textId="77777777" w:rsidR="000B4D10" w:rsidRPr="00D40158" w:rsidRDefault="000B4D1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324843" w14:textId="77777777" w:rsidR="000B4D10" w:rsidRPr="00D40158" w:rsidRDefault="000B4D1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82F472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983AAD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0FDA1C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A63026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C97AFB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47FEAE5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2E45196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5FC72B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68745E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821D62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EB9946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63CFA6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1976F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20FDD1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B61392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CB88A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F4F085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3BBC042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EE661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F4759D8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F4E9D1E" w14:textId="77777777" w:rsidR="000B4D10" w:rsidRPr="00D40158" w:rsidRDefault="000B4D1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31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75CF19D4" w14:textId="77777777" w:rsidR="000B4D10" w:rsidRDefault="000B4D10" w:rsidP="005C45D0">
      <w:pPr>
        <w:jc w:val="center"/>
        <w:rPr>
          <w:rFonts w:ascii="宋体" w:hAnsi="宋体"/>
          <w:lang w:val="en-US"/>
        </w:rPr>
      </w:pPr>
    </w:p>
    <w:p w14:paraId="251ED0EE" w14:textId="77777777" w:rsidR="000B4D10" w:rsidRDefault="000B4D1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17AAE2C8" wp14:editId="11CAD4B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A41F821" w14:textId="77777777" w:rsidR="000B4D10" w:rsidRDefault="000B4D1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B4FCDD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D8D045" w14:textId="77777777" w:rsidR="000B4D10" w:rsidRPr="00D40158" w:rsidRDefault="000B4D1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BACF70" w14:textId="77777777" w:rsidR="000B4D10" w:rsidRPr="00D40158" w:rsidRDefault="000B4D1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1E4C59B1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25589D1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6950779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1FAAA399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2199FA2" w14:textId="77777777" w:rsidR="000B4D10" w:rsidRPr="00D40158" w:rsidRDefault="000B4D1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C0DFCDD" w14:textId="77777777" w:rsidR="000B4D10" w:rsidRPr="00D40158" w:rsidRDefault="000B4D1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B4E6575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052DAFA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5A7A414" w14:textId="77777777" w:rsidR="000B4D10" w:rsidRPr="00D40158" w:rsidRDefault="000B4D1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T15552163663</w:t>
            </w:r>
            <w:bookmarkEnd w:id="9"/>
          </w:p>
        </w:tc>
      </w:tr>
    </w:tbl>
    <w:p w14:paraId="099743AD" w14:textId="77777777" w:rsidR="000B4D10" w:rsidRDefault="000B4D1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B0BF53B" w14:textId="77777777" w:rsidR="000B4D10" w:rsidRDefault="000B4D1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4CB8072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927049" w:history="1">
        <w:r w:rsidRPr="00A526E3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E0B6F1A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0" w:history="1">
        <w:r w:rsidRPr="00A526E3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B2228B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1" w:history="1">
        <w:r w:rsidRPr="00A526E3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E41021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2" w:history="1">
        <w:r w:rsidRPr="00A526E3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34B8F77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3" w:history="1">
        <w:r w:rsidRPr="00A526E3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CB9B07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54" w:history="1">
        <w:r w:rsidRPr="00A526E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2072A5E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55" w:history="1">
        <w:r w:rsidRPr="00A526E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F13548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6" w:history="1">
        <w:r w:rsidRPr="00A526E3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B9602E4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7" w:history="1">
        <w:r w:rsidRPr="00A526E3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F9C8B6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8" w:history="1">
        <w:r w:rsidRPr="00A526E3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95A677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59" w:history="1">
        <w:r w:rsidRPr="00A526E3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1FED7D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0" w:history="1">
        <w:r w:rsidRPr="00A526E3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E6881D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1" w:history="1">
        <w:r w:rsidRPr="00A526E3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0080BF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2" w:history="1">
        <w:r w:rsidRPr="00A526E3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5812C6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3" w:history="1">
        <w:r w:rsidRPr="00A526E3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D52BA4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4" w:history="1">
        <w:r w:rsidRPr="00A526E3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F81A20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5" w:history="1">
        <w:r w:rsidRPr="00A526E3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0F3F07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66" w:history="1">
        <w:r w:rsidRPr="00A526E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F1BDB2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7" w:history="1">
        <w:r w:rsidRPr="00A526E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071A72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8" w:history="1">
        <w:r w:rsidRPr="00A526E3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8E7DE1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69" w:history="1">
        <w:r w:rsidRPr="00A526E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7FDAF6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0" w:history="1">
        <w:r w:rsidRPr="00A526E3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FFC804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1" w:history="1">
        <w:r w:rsidRPr="00A526E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A90137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2" w:history="1">
        <w:r w:rsidRPr="00A526E3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A08AEC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73" w:history="1">
        <w:r w:rsidRPr="00A526E3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FE67CF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4" w:history="1">
        <w:r w:rsidRPr="00A526E3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E15581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5" w:history="1">
        <w:r w:rsidRPr="00A526E3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99FF85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6" w:history="1">
        <w:r w:rsidRPr="00A526E3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EC5A00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77" w:history="1">
        <w:r w:rsidRPr="00A526E3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456CD2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78" w:history="1">
        <w:r w:rsidRPr="00A526E3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6C7E52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79" w:history="1">
        <w:r w:rsidRPr="00A526E3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36D4F2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80" w:history="1">
        <w:r w:rsidRPr="00A526E3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943ADC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81" w:history="1">
        <w:r w:rsidRPr="00A526E3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A2AF9D" w14:textId="77777777" w:rsidR="000B4D10" w:rsidRDefault="000B4D1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82" w:history="1">
        <w:r w:rsidRPr="00A526E3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37DB86" w14:textId="77777777" w:rsidR="000B4D10" w:rsidRDefault="000B4D1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927083" w:history="1">
        <w:r w:rsidRPr="00A526E3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A526E3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ED8B13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4" w:history="1">
        <w:r w:rsidRPr="00A526E3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FD15B8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5" w:history="1">
        <w:r w:rsidRPr="00A526E3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37080F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6" w:history="1">
        <w:r w:rsidRPr="00A526E3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3D2DF3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7" w:history="1">
        <w:r w:rsidRPr="00A526E3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718788D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8" w:history="1">
        <w:r w:rsidRPr="00A526E3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D598AF" w14:textId="77777777" w:rsidR="000B4D10" w:rsidRDefault="000B4D1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927089" w:history="1">
        <w:r w:rsidRPr="00A526E3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A526E3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_Toc154927089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4F34CA" w14:textId="77777777" w:rsidR="000B4D10" w:rsidRDefault="000B4D10" w:rsidP="009C4D39">
      <w:pPr>
        <w:pStyle w:val="TOC1"/>
      </w:pPr>
      <w:r>
        <w:fldChar w:fldCharType="end"/>
      </w:r>
    </w:p>
    <w:p w14:paraId="32A8DA3D" w14:textId="77777777" w:rsidR="000B4D10" w:rsidRPr="00413E13" w:rsidRDefault="000B4D10" w:rsidP="00413E13">
      <w:pPr>
        <w:rPr>
          <w:lang w:val="en-US"/>
        </w:rPr>
      </w:pPr>
    </w:p>
    <w:p w14:paraId="12C91A20" w14:textId="77777777" w:rsidR="000B4D10" w:rsidRPr="009C4D39" w:rsidRDefault="000B4D1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47FBE76F" w14:textId="77777777" w:rsidR="000B4D10" w:rsidRPr="00682C57" w:rsidRDefault="000B4D10" w:rsidP="00B02C65">
      <w:pPr>
        <w:pStyle w:val="1"/>
        <w:rPr>
          <w:szCs w:val="24"/>
        </w:rPr>
      </w:pPr>
      <w:bookmarkStart w:id="10" w:name="_Toc154927049"/>
      <w:r>
        <w:rPr>
          <w:szCs w:val="24"/>
        </w:rPr>
        <w:lastRenderedPageBreak/>
        <w:t>建筑概况</w:t>
      </w:r>
      <w:bookmarkEnd w:id="10"/>
    </w:p>
    <w:p w14:paraId="25EA74CD" w14:textId="77777777" w:rsidR="00630D9B" w:rsidRDefault="000B4D10">
      <w:pPr>
        <w:pStyle w:val="2"/>
      </w:pPr>
      <w:bookmarkStart w:id="11" w:name="_Toc154927050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30D9B" w14:paraId="0C391454" w14:textId="77777777">
        <w:tc>
          <w:tcPr>
            <w:tcW w:w="2830" w:type="dxa"/>
            <w:shd w:val="clear" w:color="auto" w:fill="E6E6E6"/>
            <w:vAlign w:val="center"/>
          </w:tcPr>
          <w:p w14:paraId="2E8FB065" w14:textId="77777777" w:rsidR="00630D9B" w:rsidRDefault="000B4D1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96ED6F3" w14:textId="77777777" w:rsidR="00630D9B" w:rsidRDefault="000B4D10">
            <w:r>
              <w:t>江苏</w:t>
            </w:r>
            <w:r>
              <w:t>-</w:t>
            </w:r>
            <w:r>
              <w:t>常州</w:t>
            </w:r>
          </w:p>
        </w:tc>
      </w:tr>
      <w:tr w:rsidR="00630D9B" w14:paraId="651BD775" w14:textId="77777777">
        <w:tc>
          <w:tcPr>
            <w:tcW w:w="2830" w:type="dxa"/>
            <w:shd w:val="clear" w:color="auto" w:fill="E6E6E6"/>
            <w:vAlign w:val="center"/>
          </w:tcPr>
          <w:p w14:paraId="04CD8B26" w14:textId="77777777" w:rsidR="00630D9B" w:rsidRDefault="000B4D1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C5FDFDC" w14:textId="77777777" w:rsidR="00630D9B" w:rsidRDefault="000B4D10">
            <w:r>
              <w:t>31.77</w:t>
            </w:r>
          </w:p>
        </w:tc>
      </w:tr>
      <w:tr w:rsidR="00630D9B" w14:paraId="056502CA" w14:textId="77777777">
        <w:tc>
          <w:tcPr>
            <w:tcW w:w="2830" w:type="dxa"/>
            <w:shd w:val="clear" w:color="auto" w:fill="E6E6E6"/>
            <w:vAlign w:val="center"/>
          </w:tcPr>
          <w:p w14:paraId="782589DA" w14:textId="77777777" w:rsidR="00630D9B" w:rsidRDefault="000B4D1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326750B" w14:textId="77777777" w:rsidR="00630D9B" w:rsidRDefault="000B4D10">
            <w:r>
              <w:t>119.93</w:t>
            </w:r>
          </w:p>
        </w:tc>
      </w:tr>
      <w:tr w:rsidR="00630D9B" w14:paraId="67EF950D" w14:textId="77777777">
        <w:tc>
          <w:tcPr>
            <w:tcW w:w="2830" w:type="dxa"/>
            <w:shd w:val="clear" w:color="auto" w:fill="E6E6E6"/>
            <w:vAlign w:val="center"/>
          </w:tcPr>
          <w:p w14:paraId="0F28A00E" w14:textId="77777777" w:rsidR="00630D9B" w:rsidRDefault="000B4D1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490F40E" w14:textId="77777777" w:rsidR="00630D9B" w:rsidRDefault="000B4D10">
            <w:r>
              <w:t>新建项目</w:t>
            </w:r>
          </w:p>
        </w:tc>
      </w:tr>
      <w:tr w:rsidR="00630D9B" w14:paraId="4712D8F6" w14:textId="77777777">
        <w:tc>
          <w:tcPr>
            <w:tcW w:w="2830" w:type="dxa"/>
            <w:shd w:val="clear" w:color="auto" w:fill="E6E6E6"/>
            <w:vAlign w:val="center"/>
          </w:tcPr>
          <w:p w14:paraId="6D35F700" w14:textId="77777777" w:rsidR="00630D9B" w:rsidRDefault="000B4D10">
            <w:r>
              <w:t>建筑面积</w:t>
            </w:r>
          </w:p>
        </w:tc>
        <w:tc>
          <w:tcPr>
            <w:tcW w:w="3101" w:type="dxa"/>
            <w:vAlign w:val="center"/>
          </w:tcPr>
          <w:p w14:paraId="4A51AEB0" w14:textId="77777777" w:rsidR="00630D9B" w:rsidRDefault="000B4D10">
            <w:r>
              <w:t>地上</w:t>
            </w:r>
            <w:r>
              <w:t xml:space="preserve"> 1439.76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AA78129" w14:textId="77777777" w:rsidR="00630D9B" w:rsidRDefault="000B4D1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30D9B" w14:paraId="3D633688" w14:textId="77777777">
        <w:tc>
          <w:tcPr>
            <w:tcW w:w="2830" w:type="dxa"/>
            <w:shd w:val="clear" w:color="auto" w:fill="E6E6E6"/>
            <w:vAlign w:val="center"/>
          </w:tcPr>
          <w:p w14:paraId="391A31C1" w14:textId="77777777" w:rsidR="00630D9B" w:rsidRDefault="000B4D10">
            <w:r>
              <w:t>建筑高度</w:t>
            </w:r>
          </w:p>
        </w:tc>
        <w:tc>
          <w:tcPr>
            <w:tcW w:w="3101" w:type="dxa"/>
            <w:vAlign w:val="center"/>
          </w:tcPr>
          <w:p w14:paraId="3CF39187" w14:textId="77777777" w:rsidR="00630D9B" w:rsidRDefault="000B4D10">
            <w:r>
              <w:t>地上</w:t>
            </w:r>
            <w:r>
              <w:t xml:space="preserve"> 14.00 m</w:t>
            </w:r>
          </w:p>
        </w:tc>
        <w:tc>
          <w:tcPr>
            <w:tcW w:w="3395" w:type="dxa"/>
            <w:vAlign w:val="center"/>
          </w:tcPr>
          <w:p w14:paraId="6722CEC5" w14:textId="77777777" w:rsidR="00630D9B" w:rsidRDefault="000B4D10">
            <w:r>
              <w:t>地下</w:t>
            </w:r>
            <w:r>
              <w:t xml:space="preserve"> 0.00 m</w:t>
            </w:r>
          </w:p>
        </w:tc>
      </w:tr>
      <w:tr w:rsidR="00630D9B" w14:paraId="2D3C5F24" w14:textId="77777777">
        <w:tc>
          <w:tcPr>
            <w:tcW w:w="2830" w:type="dxa"/>
            <w:shd w:val="clear" w:color="auto" w:fill="E6E6E6"/>
            <w:vAlign w:val="center"/>
          </w:tcPr>
          <w:p w14:paraId="222FC684" w14:textId="77777777" w:rsidR="00630D9B" w:rsidRDefault="000B4D10">
            <w:r>
              <w:t>建筑层数</w:t>
            </w:r>
          </w:p>
        </w:tc>
        <w:tc>
          <w:tcPr>
            <w:tcW w:w="3101" w:type="dxa"/>
            <w:vAlign w:val="center"/>
          </w:tcPr>
          <w:p w14:paraId="1DDF77E4" w14:textId="77777777" w:rsidR="00630D9B" w:rsidRDefault="000B4D1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210739AD" w14:textId="77777777" w:rsidR="00630D9B" w:rsidRDefault="000B4D10">
            <w:r>
              <w:t>地下</w:t>
            </w:r>
            <w:r>
              <w:t xml:space="preserve"> 0</w:t>
            </w:r>
          </w:p>
        </w:tc>
      </w:tr>
      <w:tr w:rsidR="00630D9B" w14:paraId="4279C8C9" w14:textId="77777777">
        <w:tc>
          <w:tcPr>
            <w:tcW w:w="2830" w:type="dxa"/>
            <w:shd w:val="clear" w:color="auto" w:fill="E6E6E6"/>
            <w:vAlign w:val="center"/>
          </w:tcPr>
          <w:p w14:paraId="001AB1E3" w14:textId="77777777" w:rsidR="00630D9B" w:rsidRDefault="000B4D1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B2701B9" w14:textId="77777777" w:rsidR="00630D9B" w:rsidRDefault="000B4D10">
            <w:r>
              <w:t>90°</w:t>
            </w:r>
          </w:p>
        </w:tc>
      </w:tr>
    </w:tbl>
    <w:p w14:paraId="5518A02F" w14:textId="77777777" w:rsidR="00630D9B" w:rsidRDefault="000B4D10">
      <w:pPr>
        <w:pStyle w:val="2"/>
      </w:pPr>
      <w:bookmarkStart w:id="12" w:name="_Toc154927051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630D9B" w14:paraId="6618B4C4" w14:textId="77777777">
        <w:tc>
          <w:tcPr>
            <w:tcW w:w="1856" w:type="dxa"/>
            <w:shd w:val="clear" w:color="auto" w:fill="E6E6E6"/>
            <w:vAlign w:val="center"/>
          </w:tcPr>
          <w:p w14:paraId="2CC60AC2" w14:textId="77777777" w:rsidR="00630D9B" w:rsidRDefault="000B4D1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4978C98" w14:textId="77777777" w:rsidR="00630D9B" w:rsidRDefault="000B4D1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F96E13" w14:textId="77777777" w:rsidR="00630D9B" w:rsidRDefault="000B4D1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0093FC" w14:textId="77777777" w:rsidR="00630D9B" w:rsidRDefault="000B4D1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3A1684" w14:textId="77777777" w:rsidR="00630D9B" w:rsidRDefault="000B4D1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7EBC6B" w14:textId="77777777" w:rsidR="00630D9B" w:rsidRDefault="000B4D1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0F0F03" w14:textId="77777777" w:rsidR="00630D9B" w:rsidRDefault="000B4D1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DBFE47E" w14:textId="77777777" w:rsidR="00630D9B" w:rsidRDefault="000B4D1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ADA019" w14:textId="77777777" w:rsidR="00630D9B" w:rsidRDefault="000B4D1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E3AF42" w14:textId="77777777" w:rsidR="00630D9B" w:rsidRDefault="000B4D1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C73818" w14:textId="77777777" w:rsidR="00630D9B" w:rsidRDefault="000B4D1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ABF9E47" w14:textId="77777777" w:rsidR="00630D9B" w:rsidRDefault="000B4D1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27CE0D" w14:textId="77777777" w:rsidR="00630D9B" w:rsidRDefault="000B4D10">
            <w:pPr>
              <w:jc w:val="center"/>
            </w:pPr>
            <w:r>
              <w:t>12</w:t>
            </w:r>
          </w:p>
        </w:tc>
      </w:tr>
      <w:tr w:rsidR="00630D9B" w14:paraId="5758023A" w14:textId="77777777">
        <w:tc>
          <w:tcPr>
            <w:tcW w:w="1856" w:type="dxa"/>
            <w:shd w:val="clear" w:color="auto" w:fill="E6E6E6"/>
            <w:vAlign w:val="center"/>
          </w:tcPr>
          <w:p w14:paraId="5CDBC08F" w14:textId="77777777" w:rsidR="00630D9B" w:rsidRDefault="000B4D1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577035D" w14:textId="77777777" w:rsidR="00630D9B" w:rsidRDefault="000B4D1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1C909AF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8856500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0809687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01B979B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D93D1A0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ADDC96F" w14:textId="77777777" w:rsidR="00630D9B" w:rsidRDefault="000B4D1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98566C9" w14:textId="77777777" w:rsidR="00630D9B" w:rsidRDefault="000B4D1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0DC52775" w14:textId="77777777" w:rsidR="00630D9B" w:rsidRDefault="000B4D1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F875F7C" w14:textId="77777777" w:rsidR="00630D9B" w:rsidRDefault="000B4D1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76709C9" w14:textId="77777777" w:rsidR="00630D9B" w:rsidRDefault="000B4D1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76EF59E1" w14:textId="77777777" w:rsidR="00630D9B" w:rsidRDefault="000B4D10">
            <w:pPr>
              <w:jc w:val="right"/>
            </w:pPr>
            <w:r>
              <w:t>33</w:t>
            </w:r>
          </w:p>
        </w:tc>
      </w:tr>
      <w:tr w:rsidR="00630D9B" w14:paraId="16E3FDAD" w14:textId="77777777">
        <w:tc>
          <w:tcPr>
            <w:tcW w:w="1856" w:type="dxa"/>
            <w:shd w:val="clear" w:color="auto" w:fill="E6E6E6"/>
            <w:vAlign w:val="center"/>
          </w:tcPr>
          <w:p w14:paraId="665A3DB7" w14:textId="77777777" w:rsidR="00630D9B" w:rsidRDefault="000B4D1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EFE7CBC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403F74F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73388AF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F0F8C7F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28DC5B2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3E60452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A40A2A5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CAC5A26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B0B4536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A6B078D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70D8B61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DA8FC4D" w14:textId="77777777" w:rsidR="00630D9B" w:rsidRDefault="000B4D10">
            <w:pPr>
              <w:jc w:val="right"/>
            </w:pPr>
            <w:r>
              <w:t>61</w:t>
            </w:r>
          </w:p>
        </w:tc>
      </w:tr>
      <w:tr w:rsidR="00630D9B" w14:paraId="5BDDEA80" w14:textId="77777777">
        <w:tc>
          <w:tcPr>
            <w:tcW w:w="1856" w:type="dxa"/>
            <w:shd w:val="clear" w:color="auto" w:fill="E6E6E6"/>
            <w:vAlign w:val="center"/>
          </w:tcPr>
          <w:p w14:paraId="4387984F" w14:textId="77777777" w:rsidR="00630D9B" w:rsidRDefault="000B4D1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EAECF6" w14:textId="77777777" w:rsidR="00630D9B" w:rsidRDefault="000B4D1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91602D" w14:textId="77777777" w:rsidR="00630D9B" w:rsidRDefault="000B4D1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236AC7" w14:textId="77777777" w:rsidR="00630D9B" w:rsidRDefault="000B4D1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C41243" w14:textId="77777777" w:rsidR="00630D9B" w:rsidRDefault="000B4D1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FD5021" w14:textId="77777777" w:rsidR="00630D9B" w:rsidRDefault="000B4D1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F8003F" w14:textId="77777777" w:rsidR="00630D9B" w:rsidRDefault="000B4D1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2E26D6" w14:textId="77777777" w:rsidR="00630D9B" w:rsidRDefault="000B4D1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594B131" w14:textId="77777777" w:rsidR="00630D9B" w:rsidRDefault="000B4D1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5E694A" w14:textId="77777777" w:rsidR="00630D9B" w:rsidRDefault="000B4D1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F9F01C" w14:textId="77777777" w:rsidR="00630D9B" w:rsidRDefault="000B4D1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7D2CCC" w14:textId="77777777" w:rsidR="00630D9B" w:rsidRDefault="000B4D1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2C8B04" w14:textId="77777777" w:rsidR="00630D9B" w:rsidRDefault="000B4D10">
            <w:pPr>
              <w:jc w:val="center"/>
            </w:pPr>
            <w:r>
              <w:t>24</w:t>
            </w:r>
          </w:p>
        </w:tc>
      </w:tr>
      <w:tr w:rsidR="00630D9B" w14:paraId="63405609" w14:textId="77777777">
        <w:tc>
          <w:tcPr>
            <w:tcW w:w="1856" w:type="dxa"/>
            <w:shd w:val="clear" w:color="auto" w:fill="E6E6E6"/>
            <w:vAlign w:val="center"/>
          </w:tcPr>
          <w:p w14:paraId="6B7A065E" w14:textId="77777777" w:rsidR="00630D9B" w:rsidRDefault="000B4D1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3532422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79DFA0D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28EAC6D" w14:textId="77777777" w:rsidR="00630D9B" w:rsidRDefault="000B4D1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6799410" w14:textId="77777777" w:rsidR="00630D9B" w:rsidRDefault="000B4D1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131E1B6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1ACC9ED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CCB5587" w14:textId="77777777" w:rsidR="00630D9B" w:rsidRDefault="000B4D1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F9CDA03" w14:textId="77777777" w:rsidR="00630D9B" w:rsidRDefault="000B4D1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F6460E3" w14:textId="77777777" w:rsidR="00630D9B" w:rsidRDefault="000B4D1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18E595FF" w14:textId="77777777" w:rsidR="00630D9B" w:rsidRDefault="000B4D1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3AB80D96" w14:textId="77777777" w:rsidR="00630D9B" w:rsidRDefault="000B4D1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1EE04F0" w14:textId="77777777" w:rsidR="00630D9B" w:rsidRDefault="000B4D10">
            <w:pPr>
              <w:jc w:val="right"/>
            </w:pPr>
            <w:r>
              <w:t>30</w:t>
            </w:r>
          </w:p>
        </w:tc>
      </w:tr>
      <w:tr w:rsidR="00630D9B" w14:paraId="3792B1B4" w14:textId="77777777">
        <w:tc>
          <w:tcPr>
            <w:tcW w:w="1856" w:type="dxa"/>
            <w:shd w:val="clear" w:color="auto" w:fill="E6E6E6"/>
            <w:vAlign w:val="center"/>
          </w:tcPr>
          <w:p w14:paraId="363171DC" w14:textId="77777777" w:rsidR="00630D9B" w:rsidRDefault="000B4D1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21E9CF8D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1CC2AC4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091732D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6FC543F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938D8FE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4E95587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682D9F0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4EF8103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3352C1A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9E9BD62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7132D92" w14:textId="77777777" w:rsidR="00630D9B" w:rsidRDefault="000B4D10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15C81322" w14:textId="77777777" w:rsidR="00630D9B" w:rsidRDefault="000B4D10">
            <w:pPr>
              <w:jc w:val="right"/>
            </w:pPr>
            <w:r>
              <w:t>61</w:t>
            </w:r>
          </w:p>
        </w:tc>
      </w:tr>
    </w:tbl>
    <w:p w14:paraId="11B822A1" w14:textId="77777777" w:rsidR="00630D9B" w:rsidRDefault="000B4D10">
      <w:pPr>
        <w:pStyle w:val="2"/>
      </w:pPr>
      <w:bookmarkStart w:id="13" w:name="_Toc154927052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630D9B" w14:paraId="68A04F3E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601544F7" w14:textId="77777777" w:rsidR="00630D9B" w:rsidRDefault="000B4D1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B03A6B3" w14:textId="77777777" w:rsidR="00630D9B" w:rsidRDefault="000B4D1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61EFB3E" w14:textId="77777777" w:rsidR="00630D9B" w:rsidRDefault="000B4D1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9947AD" w14:textId="77777777" w:rsidR="00630D9B" w:rsidRDefault="000B4D1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5F7CA1" w14:textId="77777777" w:rsidR="00630D9B" w:rsidRDefault="000B4D1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63D22F4" w14:textId="77777777" w:rsidR="00630D9B" w:rsidRDefault="000B4D1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272A4DD" w14:textId="77777777" w:rsidR="00630D9B" w:rsidRDefault="000B4D1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32B6AEE" w14:textId="77777777" w:rsidR="00630D9B" w:rsidRDefault="000B4D1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3B21297" w14:textId="77777777" w:rsidR="00630D9B" w:rsidRDefault="000B4D1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7FF470" w14:textId="77777777" w:rsidR="00630D9B" w:rsidRDefault="000B4D1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D12E66" w14:textId="77777777" w:rsidR="00630D9B" w:rsidRDefault="000B4D1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7EDE45C" w14:textId="77777777" w:rsidR="00630D9B" w:rsidRDefault="000B4D1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C5E6713" w14:textId="77777777" w:rsidR="00630D9B" w:rsidRDefault="000B4D1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CA532F1" w14:textId="77777777" w:rsidR="00630D9B" w:rsidRDefault="000B4D10">
            <w:pPr>
              <w:jc w:val="center"/>
            </w:pPr>
            <w:r>
              <w:t>18</w:t>
            </w:r>
          </w:p>
        </w:tc>
      </w:tr>
      <w:tr w:rsidR="00630D9B" w14:paraId="7C459629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690CFBED" w14:textId="77777777" w:rsidR="00630D9B" w:rsidRDefault="000B4D1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32299D59" w14:textId="77777777" w:rsidR="00630D9B" w:rsidRDefault="000B4D10">
            <w:r>
              <w:t>S</w:t>
            </w:r>
          </w:p>
        </w:tc>
        <w:tc>
          <w:tcPr>
            <w:tcW w:w="701" w:type="dxa"/>
            <w:vAlign w:val="center"/>
          </w:tcPr>
          <w:p w14:paraId="0186288B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12CDFB5F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3118B3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8D37F3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A827DA" w14:textId="77777777" w:rsidR="00630D9B" w:rsidRDefault="000B4D1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370DC2BB" w14:textId="77777777" w:rsidR="00630D9B" w:rsidRDefault="000B4D1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25F44ACA" w14:textId="77777777" w:rsidR="00630D9B" w:rsidRDefault="000B4D1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27E5EC78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AAD7D34" w14:textId="77777777" w:rsidR="00630D9B" w:rsidRDefault="000B4D1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2CA903EA" w14:textId="77777777" w:rsidR="00630D9B" w:rsidRDefault="000B4D1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6B08018B" w14:textId="77777777" w:rsidR="00630D9B" w:rsidRDefault="000B4D10">
            <w:pPr>
              <w:jc w:val="right"/>
            </w:pPr>
            <w:r>
              <w:t>11</w:t>
            </w:r>
          </w:p>
        </w:tc>
        <w:tc>
          <w:tcPr>
            <w:tcW w:w="565" w:type="dxa"/>
            <w:vAlign w:val="center"/>
          </w:tcPr>
          <w:p w14:paraId="2D303406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D488DD7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764BC5" w14:textId="77777777" w:rsidR="00630D9B" w:rsidRDefault="000B4D10">
            <w:pPr>
              <w:jc w:val="right"/>
            </w:pPr>
            <w:r>
              <w:t>0</w:t>
            </w:r>
          </w:p>
        </w:tc>
      </w:tr>
      <w:tr w:rsidR="00630D9B" w14:paraId="11993D2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49E9BAF" w14:textId="77777777" w:rsidR="00630D9B" w:rsidRDefault="00630D9B"/>
        </w:tc>
        <w:tc>
          <w:tcPr>
            <w:tcW w:w="565" w:type="dxa"/>
            <w:vMerge/>
            <w:vAlign w:val="center"/>
          </w:tcPr>
          <w:p w14:paraId="23C7348F" w14:textId="77777777" w:rsidR="00630D9B" w:rsidRDefault="00630D9B"/>
        </w:tc>
        <w:tc>
          <w:tcPr>
            <w:tcW w:w="701" w:type="dxa"/>
            <w:vAlign w:val="center"/>
          </w:tcPr>
          <w:p w14:paraId="2C381D54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7FC9EF03" w14:textId="77777777" w:rsidR="00630D9B" w:rsidRDefault="000B4D1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0E33B95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8716F6A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2CBF666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5B87193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FE9CD50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7763B09" w14:textId="77777777" w:rsidR="00630D9B" w:rsidRDefault="000B4D1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2DC3969C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375A1B2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2C902A5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4772EFC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B52587C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11945D9" w14:textId="77777777" w:rsidR="00630D9B" w:rsidRDefault="000B4D10">
            <w:pPr>
              <w:jc w:val="right"/>
            </w:pPr>
            <w:r>
              <w:t>36</w:t>
            </w:r>
          </w:p>
        </w:tc>
      </w:tr>
      <w:tr w:rsidR="00630D9B" w14:paraId="3F1FB32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CC8252" w14:textId="77777777" w:rsidR="00630D9B" w:rsidRDefault="00630D9B"/>
        </w:tc>
        <w:tc>
          <w:tcPr>
            <w:tcW w:w="565" w:type="dxa"/>
            <w:vMerge w:val="restart"/>
            <w:vAlign w:val="center"/>
          </w:tcPr>
          <w:p w14:paraId="46B06C9D" w14:textId="77777777" w:rsidR="00630D9B" w:rsidRDefault="000B4D10">
            <w:r>
              <w:t>SE</w:t>
            </w:r>
          </w:p>
        </w:tc>
        <w:tc>
          <w:tcPr>
            <w:tcW w:w="701" w:type="dxa"/>
            <w:vAlign w:val="center"/>
          </w:tcPr>
          <w:p w14:paraId="7943A14B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328FA76B" w14:textId="77777777" w:rsidR="00630D9B" w:rsidRDefault="000B4D10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C16805F" w14:textId="77777777" w:rsidR="00630D9B" w:rsidRDefault="000B4D10">
            <w:pPr>
              <w:jc w:val="right"/>
            </w:pPr>
            <w:r>
              <w:t>200</w:t>
            </w:r>
          </w:p>
        </w:tc>
        <w:tc>
          <w:tcPr>
            <w:tcW w:w="565" w:type="dxa"/>
            <w:vAlign w:val="center"/>
          </w:tcPr>
          <w:p w14:paraId="1647A7D0" w14:textId="77777777" w:rsidR="00630D9B" w:rsidRDefault="000B4D10">
            <w:pPr>
              <w:jc w:val="right"/>
            </w:pPr>
            <w:r>
              <w:t>267</w:t>
            </w:r>
          </w:p>
        </w:tc>
        <w:tc>
          <w:tcPr>
            <w:tcW w:w="565" w:type="dxa"/>
            <w:vAlign w:val="center"/>
          </w:tcPr>
          <w:p w14:paraId="55FD8E3C" w14:textId="77777777" w:rsidR="00630D9B" w:rsidRDefault="000B4D10">
            <w:pPr>
              <w:jc w:val="right"/>
            </w:pPr>
            <w:r>
              <w:t>282</w:t>
            </w:r>
          </w:p>
        </w:tc>
        <w:tc>
          <w:tcPr>
            <w:tcW w:w="565" w:type="dxa"/>
            <w:vAlign w:val="center"/>
          </w:tcPr>
          <w:p w14:paraId="7B466C0F" w14:textId="77777777" w:rsidR="00630D9B" w:rsidRDefault="000B4D10">
            <w:pPr>
              <w:jc w:val="right"/>
            </w:pPr>
            <w:r>
              <w:t>234</w:t>
            </w:r>
          </w:p>
        </w:tc>
        <w:tc>
          <w:tcPr>
            <w:tcW w:w="565" w:type="dxa"/>
            <w:vAlign w:val="center"/>
          </w:tcPr>
          <w:p w14:paraId="57AC7A9A" w14:textId="77777777" w:rsidR="00630D9B" w:rsidRDefault="000B4D10">
            <w:pPr>
              <w:jc w:val="right"/>
            </w:pPr>
            <w:r>
              <w:t>140</w:t>
            </w:r>
          </w:p>
        </w:tc>
        <w:tc>
          <w:tcPr>
            <w:tcW w:w="565" w:type="dxa"/>
            <w:vAlign w:val="center"/>
          </w:tcPr>
          <w:p w14:paraId="0EE8493B" w14:textId="77777777" w:rsidR="00630D9B" w:rsidRDefault="000B4D10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004E0367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E524EA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C5FC14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644FAD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1517378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C79157" w14:textId="77777777" w:rsidR="00630D9B" w:rsidRDefault="000B4D10">
            <w:pPr>
              <w:jc w:val="right"/>
            </w:pPr>
            <w:r>
              <w:t>0</w:t>
            </w:r>
          </w:p>
        </w:tc>
      </w:tr>
      <w:tr w:rsidR="00630D9B" w14:paraId="6C9BA35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281B5C" w14:textId="77777777" w:rsidR="00630D9B" w:rsidRDefault="00630D9B"/>
        </w:tc>
        <w:tc>
          <w:tcPr>
            <w:tcW w:w="565" w:type="dxa"/>
            <w:vMerge/>
            <w:vAlign w:val="center"/>
          </w:tcPr>
          <w:p w14:paraId="23AE6381" w14:textId="77777777" w:rsidR="00630D9B" w:rsidRDefault="00630D9B"/>
        </w:tc>
        <w:tc>
          <w:tcPr>
            <w:tcW w:w="701" w:type="dxa"/>
            <w:vAlign w:val="center"/>
          </w:tcPr>
          <w:p w14:paraId="742BFF7C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56F53E05" w14:textId="77777777" w:rsidR="00630D9B" w:rsidRDefault="000B4D1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95916F7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9D2D0B5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79D7476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E89C25C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5F2280D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5F75277" w14:textId="77777777" w:rsidR="00630D9B" w:rsidRDefault="000B4D1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C236D9C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630AD00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4699CBC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2AEB9EE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41FACF0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E3A45FD" w14:textId="77777777" w:rsidR="00630D9B" w:rsidRDefault="000B4D10">
            <w:pPr>
              <w:jc w:val="right"/>
            </w:pPr>
            <w:r>
              <w:t>36</w:t>
            </w:r>
          </w:p>
        </w:tc>
      </w:tr>
      <w:tr w:rsidR="00630D9B" w14:paraId="192308C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D750A6" w14:textId="77777777" w:rsidR="00630D9B" w:rsidRDefault="00630D9B"/>
        </w:tc>
        <w:tc>
          <w:tcPr>
            <w:tcW w:w="565" w:type="dxa"/>
            <w:vMerge w:val="restart"/>
            <w:vAlign w:val="center"/>
          </w:tcPr>
          <w:p w14:paraId="443DC1C0" w14:textId="77777777" w:rsidR="00630D9B" w:rsidRDefault="000B4D10">
            <w:r>
              <w:t>E</w:t>
            </w:r>
          </w:p>
        </w:tc>
        <w:tc>
          <w:tcPr>
            <w:tcW w:w="701" w:type="dxa"/>
            <w:vAlign w:val="center"/>
          </w:tcPr>
          <w:p w14:paraId="103ECD9A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5462412B" w14:textId="77777777" w:rsidR="00630D9B" w:rsidRDefault="000B4D10">
            <w:pPr>
              <w:jc w:val="right"/>
            </w:pPr>
            <w:r>
              <w:t>223</w:t>
            </w:r>
          </w:p>
        </w:tc>
        <w:tc>
          <w:tcPr>
            <w:tcW w:w="565" w:type="dxa"/>
            <w:vAlign w:val="center"/>
          </w:tcPr>
          <w:p w14:paraId="586AFF9D" w14:textId="77777777" w:rsidR="00630D9B" w:rsidRDefault="000B4D10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1BDD0094" w14:textId="77777777" w:rsidR="00630D9B" w:rsidRDefault="000B4D1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086BFFBE" w14:textId="77777777" w:rsidR="00630D9B" w:rsidRDefault="000B4D10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323EC490" w14:textId="77777777" w:rsidR="00630D9B" w:rsidRDefault="000B4D1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2D07860E" w14:textId="77777777" w:rsidR="00630D9B" w:rsidRDefault="000B4D1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14AE9457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87D8B80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5D6253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91E62A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37B532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2F1422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243571" w14:textId="77777777" w:rsidR="00630D9B" w:rsidRDefault="000B4D10">
            <w:pPr>
              <w:jc w:val="right"/>
            </w:pPr>
            <w:r>
              <w:t>0</w:t>
            </w:r>
          </w:p>
        </w:tc>
      </w:tr>
      <w:tr w:rsidR="00630D9B" w14:paraId="1D3527F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142370" w14:textId="77777777" w:rsidR="00630D9B" w:rsidRDefault="00630D9B"/>
        </w:tc>
        <w:tc>
          <w:tcPr>
            <w:tcW w:w="565" w:type="dxa"/>
            <w:vMerge/>
            <w:vAlign w:val="center"/>
          </w:tcPr>
          <w:p w14:paraId="4FA07087" w14:textId="77777777" w:rsidR="00630D9B" w:rsidRDefault="00630D9B"/>
        </w:tc>
        <w:tc>
          <w:tcPr>
            <w:tcW w:w="701" w:type="dxa"/>
            <w:vAlign w:val="center"/>
          </w:tcPr>
          <w:p w14:paraId="5909DA29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6A033F0B" w14:textId="77777777" w:rsidR="00630D9B" w:rsidRDefault="000B4D1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9967545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C1D9D9A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733E600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D0B6BA8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A2E0E2F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3E2E82F" w14:textId="77777777" w:rsidR="00630D9B" w:rsidRDefault="000B4D1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02F21504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C1CE7F0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BFA9F7C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8C5127D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B633953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89AFEFD" w14:textId="77777777" w:rsidR="00630D9B" w:rsidRDefault="000B4D10">
            <w:pPr>
              <w:jc w:val="right"/>
            </w:pPr>
            <w:r>
              <w:t>36</w:t>
            </w:r>
          </w:p>
        </w:tc>
      </w:tr>
      <w:tr w:rsidR="00630D9B" w14:paraId="3727721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4A484E" w14:textId="77777777" w:rsidR="00630D9B" w:rsidRDefault="00630D9B"/>
        </w:tc>
        <w:tc>
          <w:tcPr>
            <w:tcW w:w="565" w:type="dxa"/>
            <w:vMerge w:val="restart"/>
            <w:vAlign w:val="center"/>
          </w:tcPr>
          <w:p w14:paraId="0BC4A691" w14:textId="77777777" w:rsidR="00630D9B" w:rsidRDefault="000B4D10">
            <w:r>
              <w:t>NE</w:t>
            </w:r>
          </w:p>
        </w:tc>
        <w:tc>
          <w:tcPr>
            <w:tcW w:w="701" w:type="dxa"/>
            <w:vAlign w:val="center"/>
          </w:tcPr>
          <w:p w14:paraId="1236AE11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56C08E27" w14:textId="77777777" w:rsidR="00630D9B" w:rsidRDefault="000B4D10">
            <w:pPr>
              <w:jc w:val="right"/>
            </w:pPr>
            <w:r>
              <w:t>207</w:t>
            </w:r>
          </w:p>
        </w:tc>
        <w:tc>
          <w:tcPr>
            <w:tcW w:w="565" w:type="dxa"/>
            <w:vAlign w:val="center"/>
          </w:tcPr>
          <w:p w14:paraId="341A4F0D" w14:textId="77777777" w:rsidR="00630D9B" w:rsidRDefault="000B4D10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70577A3D" w14:textId="77777777" w:rsidR="00630D9B" w:rsidRDefault="000B4D10">
            <w:pPr>
              <w:jc w:val="right"/>
            </w:pPr>
            <w:r>
              <w:t>316</w:t>
            </w:r>
          </w:p>
        </w:tc>
        <w:tc>
          <w:tcPr>
            <w:tcW w:w="565" w:type="dxa"/>
            <w:vAlign w:val="center"/>
          </w:tcPr>
          <w:p w14:paraId="66F9722A" w14:textId="77777777" w:rsidR="00630D9B" w:rsidRDefault="000B4D10">
            <w:pPr>
              <w:jc w:val="right"/>
            </w:pPr>
            <w:r>
              <w:t>230</w:t>
            </w:r>
          </w:p>
        </w:tc>
        <w:tc>
          <w:tcPr>
            <w:tcW w:w="565" w:type="dxa"/>
            <w:vAlign w:val="center"/>
          </w:tcPr>
          <w:p w14:paraId="0A9DA6C7" w14:textId="77777777" w:rsidR="00630D9B" w:rsidRDefault="000B4D1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5D13DAE3" w14:textId="77777777" w:rsidR="00630D9B" w:rsidRDefault="000B4D1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5DC111F3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DA8F29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B309B6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886195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B14827E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DF1529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3B8342" w14:textId="77777777" w:rsidR="00630D9B" w:rsidRDefault="000B4D10">
            <w:pPr>
              <w:jc w:val="right"/>
            </w:pPr>
            <w:r>
              <w:t>0</w:t>
            </w:r>
          </w:p>
        </w:tc>
      </w:tr>
      <w:tr w:rsidR="00630D9B" w14:paraId="22FE4AF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F519507" w14:textId="77777777" w:rsidR="00630D9B" w:rsidRDefault="00630D9B"/>
        </w:tc>
        <w:tc>
          <w:tcPr>
            <w:tcW w:w="565" w:type="dxa"/>
            <w:vMerge/>
            <w:vAlign w:val="center"/>
          </w:tcPr>
          <w:p w14:paraId="77CF2D38" w14:textId="77777777" w:rsidR="00630D9B" w:rsidRDefault="00630D9B"/>
        </w:tc>
        <w:tc>
          <w:tcPr>
            <w:tcW w:w="701" w:type="dxa"/>
            <w:vAlign w:val="center"/>
          </w:tcPr>
          <w:p w14:paraId="6206AAF6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34D995AE" w14:textId="77777777" w:rsidR="00630D9B" w:rsidRDefault="000B4D1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1A5006C9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B2106F1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D140EB1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5584462F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E856785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EE1291D" w14:textId="77777777" w:rsidR="00630D9B" w:rsidRDefault="000B4D1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EF32888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166D1EE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0908036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2936EEA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D12AB92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04CF276" w14:textId="77777777" w:rsidR="00630D9B" w:rsidRDefault="000B4D10">
            <w:pPr>
              <w:jc w:val="right"/>
            </w:pPr>
            <w:r>
              <w:t>36</w:t>
            </w:r>
          </w:p>
        </w:tc>
      </w:tr>
      <w:tr w:rsidR="00630D9B" w14:paraId="5A8F06E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08FDFF9" w14:textId="77777777" w:rsidR="00630D9B" w:rsidRDefault="00630D9B"/>
        </w:tc>
        <w:tc>
          <w:tcPr>
            <w:tcW w:w="565" w:type="dxa"/>
            <w:vMerge w:val="restart"/>
            <w:vAlign w:val="center"/>
          </w:tcPr>
          <w:p w14:paraId="7A901252" w14:textId="77777777" w:rsidR="00630D9B" w:rsidRDefault="000B4D10">
            <w:r>
              <w:t>N</w:t>
            </w:r>
          </w:p>
        </w:tc>
        <w:tc>
          <w:tcPr>
            <w:tcW w:w="701" w:type="dxa"/>
            <w:vAlign w:val="center"/>
          </w:tcPr>
          <w:p w14:paraId="041BBCD8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3728510F" w14:textId="77777777" w:rsidR="00630D9B" w:rsidRDefault="000B4D1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20BA74D5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2C20D4B0" w14:textId="77777777" w:rsidR="00630D9B" w:rsidRDefault="000B4D1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028C3E74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44ABCD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7FB224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E1D150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527D9C8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DAA0D5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58B051" w14:textId="77777777" w:rsidR="00630D9B" w:rsidRDefault="000B4D1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F710252" w14:textId="77777777" w:rsidR="00630D9B" w:rsidRDefault="000B4D1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1D72D709" w14:textId="77777777" w:rsidR="00630D9B" w:rsidRDefault="000B4D10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59B0468A" w14:textId="77777777" w:rsidR="00630D9B" w:rsidRDefault="000B4D10">
            <w:pPr>
              <w:jc w:val="right"/>
            </w:pPr>
            <w:r>
              <w:t>50</w:t>
            </w:r>
          </w:p>
        </w:tc>
      </w:tr>
      <w:tr w:rsidR="00630D9B" w14:paraId="61AD88C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C08C5E7" w14:textId="77777777" w:rsidR="00630D9B" w:rsidRDefault="00630D9B"/>
        </w:tc>
        <w:tc>
          <w:tcPr>
            <w:tcW w:w="565" w:type="dxa"/>
            <w:vMerge/>
            <w:vAlign w:val="center"/>
          </w:tcPr>
          <w:p w14:paraId="379CFDAB" w14:textId="77777777" w:rsidR="00630D9B" w:rsidRDefault="00630D9B"/>
        </w:tc>
        <w:tc>
          <w:tcPr>
            <w:tcW w:w="701" w:type="dxa"/>
            <w:vAlign w:val="center"/>
          </w:tcPr>
          <w:p w14:paraId="1CBC5F4B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01A06F61" w14:textId="77777777" w:rsidR="00630D9B" w:rsidRDefault="000B4D10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2DD9962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A520079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6E8E5F5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FCA917D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93C2C9C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4880445" w14:textId="77777777" w:rsidR="00630D9B" w:rsidRDefault="000B4D1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118B7F9" w14:textId="77777777" w:rsidR="00630D9B" w:rsidRDefault="000B4D1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C56B901" w14:textId="77777777" w:rsidR="00630D9B" w:rsidRDefault="000B4D1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6042444" w14:textId="77777777" w:rsidR="00630D9B" w:rsidRDefault="000B4D1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7F03ACA" w14:textId="77777777" w:rsidR="00630D9B" w:rsidRDefault="000B4D1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60C3B69" w14:textId="77777777" w:rsidR="00630D9B" w:rsidRDefault="000B4D1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E5017C9" w14:textId="77777777" w:rsidR="00630D9B" w:rsidRDefault="000B4D10">
            <w:pPr>
              <w:jc w:val="right"/>
            </w:pPr>
            <w:r>
              <w:t>36</w:t>
            </w:r>
          </w:p>
        </w:tc>
      </w:tr>
      <w:tr w:rsidR="00630D9B" w14:paraId="67C2468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964555D" w14:textId="77777777" w:rsidR="00630D9B" w:rsidRDefault="00630D9B"/>
        </w:tc>
        <w:tc>
          <w:tcPr>
            <w:tcW w:w="565" w:type="dxa"/>
            <w:vMerge w:val="restart"/>
            <w:vAlign w:val="center"/>
          </w:tcPr>
          <w:p w14:paraId="792BB749" w14:textId="77777777" w:rsidR="00630D9B" w:rsidRDefault="000B4D10">
            <w:r>
              <w:t>H</w:t>
            </w:r>
          </w:p>
        </w:tc>
        <w:tc>
          <w:tcPr>
            <w:tcW w:w="701" w:type="dxa"/>
            <w:vAlign w:val="center"/>
          </w:tcPr>
          <w:p w14:paraId="1D2357F1" w14:textId="77777777" w:rsidR="00630D9B" w:rsidRDefault="000B4D10">
            <w:r>
              <w:t>直射</w:t>
            </w:r>
          </w:p>
        </w:tc>
        <w:tc>
          <w:tcPr>
            <w:tcW w:w="565" w:type="dxa"/>
            <w:vAlign w:val="center"/>
          </w:tcPr>
          <w:p w14:paraId="6FF18C18" w14:textId="77777777" w:rsidR="00630D9B" w:rsidRDefault="000B4D1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209862DE" w14:textId="77777777" w:rsidR="00630D9B" w:rsidRDefault="000B4D1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11592BA" w14:textId="77777777" w:rsidR="00630D9B" w:rsidRDefault="000B4D1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03AAA644" w14:textId="77777777" w:rsidR="00630D9B" w:rsidRDefault="000B4D1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44B93720" w14:textId="77777777" w:rsidR="00630D9B" w:rsidRDefault="000B4D1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108497DA" w14:textId="77777777" w:rsidR="00630D9B" w:rsidRDefault="000B4D1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49C235C6" w14:textId="77777777" w:rsidR="00630D9B" w:rsidRDefault="000B4D10">
            <w:pPr>
              <w:jc w:val="right"/>
            </w:pPr>
            <w:r>
              <w:t>674</w:t>
            </w:r>
          </w:p>
        </w:tc>
        <w:tc>
          <w:tcPr>
            <w:tcW w:w="565" w:type="dxa"/>
            <w:vAlign w:val="center"/>
          </w:tcPr>
          <w:p w14:paraId="3A95D3E2" w14:textId="77777777" w:rsidR="00630D9B" w:rsidRDefault="000B4D10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20EE4E9C" w14:textId="77777777" w:rsidR="00630D9B" w:rsidRDefault="000B4D10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714A716A" w14:textId="77777777" w:rsidR="00630D9B" w:rsidRDefault="000B4D1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4FEDD8EE" w14:textId="77777777" w:rsidR="00630D9B" w:rsidRDefault="000B4D1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72A8122D" w14:textId="77777777" w:rsidR="00630D9B" w:rsidRDefault="000B4D1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4CE41E2" w14:textId="77777777" w:rsidR="00630D9B" w:rsidRDefault="000B4D10">
            <w:pPr>
              <w:jc w:val="right"/>
            </w:pPr>
            <w:r>
              <w:t>23</w:t>
            </w:r>
          </w:p>
        </w:tc>
      </w:tr>
      <w:tr w:rsidR="00630D9B" w14:paraId="63518CA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3198C0E" w14:textId="77777777" w:rsidR="00630D9B" w:rsidRDefault="00630D9B"/>
        </w:tc>
        <w:tc>
          <w:tcPr>
            <w:tcW w:w="565" w:type="dxa"/>
            <w:vMerge/>
            <w:vAlign w:val="center"/>
          </w:tcPr>
          <w:p w14:paraId="261EC017" w14:textId="77777777" w:rsidR="00630D9B" w:rsidRDefault="00630D9B"/>
        </w:tc>
        <w:tc>
          <w:tcPr>
            <w:tcW w:w="701" w:type="dxa"/>
            <w:vAlign w:val="center"/>
          </w:tcPr>
          <w:p w14:paraId="04BC0561" w14:textId="77777777" w:rsidR="00630D9B" w:rsidRDefault="000B4D10">
            <w:r>
              <w:t>散射</w:t>
            </w:r>
          </w:p>
        </w:tc>
        <w:tc>
          <w:tcPr>
            <w:tcW w:w="565" w:type="dxa"/>
            <w:vAlign w:val="center"/>
          </w:tcPr>
          <w:p w14:paraId="3C27179B" w14:textId="77777777" w:rsidR="00630D9B" w:rsidRDefault="000B4D1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42C16615" w14:textId="77777777" w:rsidR="00630D9B" w:rsidRDefault="000B4D1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10760621" w14:textId="77777777" w:rsidR="00630D9B" w:rsidRDefault="000B4D1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AD5D2F1" w14:textId="77777777" w:rsidR="00630D9B" w:rsidRDefault="000B4D1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80A2ECF" w14:textId="77777777" w:rsidR="00630D9B" w:rsidRDefault="000B4D1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9B28B12" w14:textId="77777777" w:rsidR="00630D9B" w:rsidRDefault="000B4D1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18E2382" w14:textId="77777777" w:rsidR="00630D9B" w:rsidRDefault="000B4D1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4F4F045" w14:textId="77777777" w:rsidR="00630D9B" w:rsidRDefault="000B4D1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3B249D4" w14:textId="77777777" w:rsidR="00630D9B" w:rsidRDefault="000B4D1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9C71DC9" w14:textId="77777777" w:rsidR="00630D9B" w:rsidRDefault="000B4D1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46CE84B5" w14:textId="77777777" w:rsidR="00630D9B" w:rsidRDefault="000B4D1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BC5E1AD" w14:textId="77777777" w:rsidR="00630D9B" w:rsidRDefault="000B4D1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16FA673" w14:textId="77777777" w:rsidR="00630D9B" w:rsidRDefault="000B4D10">
            <w:pPr>
              <w:jc w:val="right"/>
            </w:pPr>
            <w:r>
              <w:t>51</w:t>
            </w:r>
          </w:p>
        </w:tc>
      </w:tr>
    </w:tbl>
    <w:p w14:paraId="4A8EAF46" w14:textId="77777777" w:rsidR="00630D9B" w:rsidRDefault="000B4D10">
      <w:pPr>
        <w:pStyle w:val="2"/>
      </w:pPr>
      <w:bookmarkStart w:id="14" w:name="_Toc154927053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30D9B" w14:paraId="3B348B1A" w14:textId="77777777">
        <w:tc>
          <w:tcPr>
            <w:tcW w:w="4697" w:type="dxa"/>
            <w:shd w:val="clear" w:color="auto" w:fill="E6E6E6"/>
            <w:vAlign w:val="center"/>
          </w:tcPr>
          <w:p w14:paraId="5EE6F5E2" w14:textId="77777777" w:rsidR="00630D9B" w:rsidRDefault="000B4D1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5D73B6B1" w14:textId="77777777" w:rsidR="00630D9B" w:rsidRDefault="000B4D10">
            <w:r>
              <w:t>5</w:t>
            </w:r>
          </w:p>
        </w:tc>
      </w:tr>
      <w:tr w:rsidR="00630D9B" w14:paraId="62FE0561" w14:textId="77777777">
        <w:tc>
          <w:tcPr>
            <w:tcW w:w="4697" w:type="dxa"/>
            <w:shd w:val="clear" w:color="auto" w:fill="E6E6E6"/>
            <w:vAlign w:val="center"/>
          </w:tcPr>
          <w:p w14:paraId="69C94660" w14:textId="77777777" w:rsidR="00630D9B" w:rsidRDefault="000B4D1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99DBA39" w14:textId="77777777" w:rsidR="00630D9B" w:rsidRDefault="000B4D10">
            <w:r>
              <w:t>31.5</w:t>
            </w:r>
          </w:p>
        </w:tc>
      </w:tr>
      <w:tr w:rsidR="00630D9B" w14:paraId="002A747D" w14:textId="77777777">
        <w:tc>
          <w:tcPr>
            <w:tcW w:w="4697" w:type="dxa"/>
            <w:shd w:val="clear" w:color="auto" w:fill="E6E6E6"/>
            <w:vAlign w:val="center"/>
          </w:tcPr>
          <w:p w14:paraId="462150ED" w14:textId="77777777" w:rsidR="00630D9B" w:rsidRDefault="000B4D1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72A6327" w14:textId="77777777" w:rsidR="00630D9B" w:rsidRDefault="000B4D10">
            <w:r>
              <w:t>34.6</w:t>
            </w:r>
          </w:p>
        </w:tc>
      </w:tr>
      <w:tr w:rsidR="00630D9B" w14:paraId="07BA88E4" w14:textId="77777777">
        <w:tc>
          <w:tcPr>
            <w:tcW w:w="4697" w:type="dxa"/>
            <w:shd w:val="clear" w:color="auto" w:fill="E6E6E6"/>
            <w:vAlign w:val="center"/>
          </w:tcPr>
          <w:p w14:paraId="77C37E0E" w14:textId="77777777" w:rsidR="00630D9B" w:rsidRDefault="000B4D1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1C7C418" w14:textId="77777777" w:rsidR="00630D9B" w:rsidRDefault="000B4D10">
            <w:r>
              <w:t>6.0</w:t>
            </w:r>
          </w:p>
        </w:tc>
      </w:tr>
      <w:tr w:rsidR="00630D9B" w14:paraId="30C32419" w14:textId="77777777">
        <w:tc>
          <w:tcPr>
            <w:tcW w:w="4697" w:type="dxa"/>
            <w:shd w:val="clear" w:color="auto" w:fill="E6E6E6"/>
            <w:vAlign w:val="center"/>
          </w:tcPr>
          <w:p w14:paraId="1A2240D6" w14:textId="77777777" w:rsidR="00630D9B" w:rsidRDefault="000B4D1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F1E1973" w14:textId="77777777" w:rsidR="00630D9B" w:rsidRDefault="000B4D10">
            <w:r>
              <w:t>18.6</w:t>
            </w:r>
          </w:p>
        </w:tc>
      </w:tr>
      <w:tr w:rsidR="00630D9B" w14:paraId="2C933F0C" w14:textId="77777777">
        <w:tc>
          <w:tcPr>
            <w:tcW w:w="4697" w:type="dxa"/>
            <w:shd w:val="clear" w:color="auto" w:fill="E6E6E6"/>
            <w:vAlign w:val="center"/>
          </w:tcPr>
          <w:p w14:paraId="494CAC52" w14:textId="77777777" w:rsidR="00630D9B" w:rsidRDefault="000B4D1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D7BAC71" w14:textId="77777777" w:rsidR="00630D9B" w:rsidRDefault="000B4D10">
            <w:r>
              <w:t>8.7</w:t>
            </w:r>
          </w:p>
        </w:tc>
      </w:tr>
      <w:tr w:rsidR="00630D9B" w14:paraId="398B443D" w14:textId="77777777">
        <w:tc>
          <w:tcPr>
            <w:tcW w:w="4697" w:type="dxa"/>
            <w:shd w:val="clear" w:color="auto" w:fill="E6E6E6"/>
            <w:vAlign w:val="center"/>
          </w:tcPr>
          <w:p w14:paraId="27E67A97" w14:textId="77777777" w:rsidR="00630D9B" w:rsidRDefault="000B4D1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FF9B46B" w14:textId="77777777" w:rsidR="00630D9B" w:rsidRDefault="000B4D10">
            <w:r>
              <w:t>0.75</w:t>
            </w:r>
          </w:p>
        </w:tc>
      </w:tr>
      <w:tr w:rsidR="00630D9B" w14:paraId="284F7677" w14:textId="77777777">
        <w:tc>
          <w:tcPr>
            <w:tcW w:w="4697" w:type="dxa"/>
            <w:shd w:val="clear" w:color="auto" w:fill="E6E6E6"/>
            <w:vAlign w:val="center"/>
          </w:tcPr>
          <w:p w14:paraId="2EC5AA0F" w14:textId="77777777" w:rsidR="00630D9B" w:rsidRDefault="000B4D1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019C961" w14:textId="77777777" w:rsidR="00630D9B" w:rsidRDefault="000B4D10">
            <w:r>
              <w:t>0.75</w:t>
            </w:r>
          </w:p>
        </w:tc>
      </w:tr>
      <w:tr w:rsidR="00630D9B" w14:paraId="490874D0" w14:textId="77777777">
        <w:tc>
          <w:tcPr>
            <w:tcW w:w="4697" w:type="dxa"/>
            <w:shd w:val="clear" w:color="auto" w:fill="E6E6E6"/>
            <w:vAlign w:val="center"/>
          </w:tcPr>
          <w:p w14:paraId="0B80802F" w14:textId="77777777" w:rsidR="00630D9B" w:rsidRDefault="000B4D1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BC25374" w14:textId="77777777" w:rsidR="00630D9B" w:rsidRDefault="000B4D10">
            <w:r>
              <w:t>28.1</w:t>
            </w:r>
          </w:p>
        </w:tc>
      </w:tr>
      <w:tr w:rsidR="00630D9B" w14:paraId="3A7ED2C3" w14:textId="77777777">
        <w:tc>
          <w:tcPr>
            <w:tcW w:w="4697" w:type="dxa"/>
            <w:shd w:val="clear" w:color="auto" w:fill="E6E6E6"/>
            <w:vAlign w:val="center"/>
          </w:tcPr>
          <w:p w14:paraId="64762A13" w14:textId="77777777" w:rsidR="00630D9B" w:rsidRDefault="000B4D1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243904EE" w14:textId="77777777" w:rsidR="00630D9B" w:rsidRDefault="000B4D10">
            <w:r>
              <w:t>100530</w:t>
            </w:r>
          </w:p>
        </w:tc>
      </w:tr>
    </w:tbl>
    <w:p w14:paraId="2E685470" w14:textId="77777777" w:rsidR="00630D9B" w:rsidRDefault="000B4D10">
      <w:pPr>
        <w:pStyle w:val="1"/>
        <w:rPr>
          <w:szCs w:val="24"/>
        </w:rPr>
      </w:pPr>
      <w:bookmarkStart w:id="15" w:name="_Toc154927054"/>
      <w:r>
        <w:rPr>
          <w:szCs w:val="24"/>
        </w:rPr>
        <w:t>计算依据</w:t>
      </w:r>
      <w:bookmarkEnd w:id="15"/>
    </w:p>
    <w:p w14:paraId="737C1F1B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BC24784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73E84C4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478501B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6A61424" w14:textId="77777777" w:rsidR="00630D9B" w:rsidRDefault="000B4D10">
      <w:pPr>
        <w:pStyle w:val="1"/>
        <w:rPr>
          <w:szCs w:val="24"/>
        </w:rPr>
      </w:pPr>
      <w:bookmarkStart w:id="16" w:name="_Toc154927055"/>
      <w:r>
        <w:rPr>
          <w:szCs w:val="24"/>
        </w:rPr>
        <w:t>计算原理</w:t>
      </w:r>
      <w:bookmarkEnd w:id="16"/>
    </w:p>
    <w:p w14:paraId="5C5F9E57" w14:textId="77777777" w:rsidR="000B4D10" w:rsidRDefault="000B4D1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492705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B4A53C9" w14:textId="66E477BA" w:rsidR="000B4D10" w:rsidRDefault="000B4D1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noProof/>
          <w:color w:val="000000"/>
          <w:position w:val="-12"/>
          <w:lang w:val="en-US"/>
        </w:rPr>
        <w:drawing>
          <wp:inline distT="0" distB="0" distL="0" distR="0" wp14:anchorId="2D505ECE" wp14:editId="5A7F7626">
            <wp:extent cx="3812540" cy="23241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D7D1A3D" w14:textId="77777777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364764B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01AF6CF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57B3BB1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3ADBCA2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B2A69B1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35259926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7E710537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0E21AF2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D309B72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CC81C9D" w14:textId="77777777" w:rsidR="000B4D10" w:rsidRDefault="000B4D1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43FE6F5A" w14:textId="77777777" w:rsidR="000B4D10" w:rsidRPr="00304ED3" w:rsidRDefault="000B4D1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302B201" w14:textId="77777777" w:rsidR="000B4D10" w:rsidRDefault="000B4D1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4927057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9738FD3" w14:textId="77777777" w:rsidR="000B4D10" w:rsidRDefault="000B4D1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1618C17" w14:textId="4A53DAA9" w:rsidR="000B4D10" w:rsidRDefault="000B4D1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7F51E03F" wp14:editId="38C72143">
            <wp:extent cx="1689100" cy="240030"/>
            <wp:effectExtent l="0" t="0" r="0" b="0"/>
            <wp:docPr id="794306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647FA30" w14:textId="77777777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255E73D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950D43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452AB82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2E790D4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ABD4A1" w14:textId="77777777" w:rsidR="000B4D10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309067E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C4B0018" w14:textId="77777777" w:rsidR="000B4D10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044F56EA" w14:textId="137B801B" w:rsidR="000B4D10" w:rsidRPr="00996950" w:rsidRDefault="000B4D10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0314C1CF" wp14:editId="47188A39">
            <wp:extent cx="697230" cy="24003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F95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FFB707F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5C179592" w14:textId="77777777" w:rsidR="000B4D10" w:rsidRDefault="000B4D1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492705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FD1EF4A" w14:textId="30A8EED9" w:rsidR="000B4D10" w:rsidRDefault="000B4D1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noProof/>
          <w:color w:val="000000"/>
          <w:position w:val="-14"/>
          <w:lang w:val="en-US"/>
        </w:rPr>
        <w:drawing>
          <wp:inline distT="0" distB="0" distL="0" distR="0" wp14:anchorId="4E5BCB7C" wp14:editId="402398C7">
            <wp:extent cx="2084705" cy="24003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3D596EB" w14:textId="77777777" w:rsidR="000B4D10" w:rsidRPr="0071510E" w:rsidRDefault="000B4D1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0B6F37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5B67383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37A3CF6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3817112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7DBB939" w14:textId="77777777" w:rsidR="000B4D10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35D98F2" w14:textId="23FFA1D8" w:rsidR="000B4D10" w:rsidRPr="00304ED3" w:rsidRDefault="000B4D1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29A311C" wp14:editId="67C5A2B3">
            <wp:extent cx="75946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6291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EF28AC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AF819B7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AFF430B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DBBD45C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9CEC5AE" w14:textId="77777777" w:rsidR="000B4D10" w:rsidRDefault="000B4D1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4927059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C829294" w14:textId="28D8189C" w:rsidR="000B4D10" w:rsidRDefault="000B4D1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605AE094" wp14:editId="331E34B0">
            <wp:extent cx="108585" cy="201295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noProof/>
          <w:color w:val="000000"/>
          <w:position w:val="-10"/>
          <w:lang w:val="en-US"/>
        </w:rPr>
        <w:drawing>
          <wp:inline distT="0" distB="0" distL="0" distR="0" wp14:anchorId="19666CB4" wp14:editId="67E4E7C1">
            <wp:extent cx="108585" cy="201295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E26F5" w14:textId="77777777" w:rsidR="000B4D10" w:rsidRDefault="000B4D1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3697420" w14:textId="77777777" w:rsidR="000B4D10" w:rsidRPr="00304ED3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F98B169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FDAF56A" w14:textId="77777777" w:rsidR="000B4D10" w:rsidRDefault="000B4D1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4927060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E05CF7B" w14:textId="77777777" w:rsidR="000B4D10" w:rsidRPr="00304ED3" w:rsidRDefault="000B4D1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5FF571B5" w14:textId="48075A31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964EE31" wp14:editId="57789560">
            <wp:extent cx="1511300" cy="24003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064B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2B6476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5DE4AA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E2DBC3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9157B50" w14:textId="77777777" w:rsidR="000B4D10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828A41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4A2C2C79" w14:textId="069B2900" w:rsidR="000B4D10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00127524" wp14:editId="5EFC0D68">
            <wp:extent cx="1216660" cy="23241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EC42" w14:textId="77777777" w:rsidR="000B4D10" w:rsidRDefault="000B4D1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A1E72B3" w14:textId="77777777" w:rsidR="000B4D10" w:rsidRPr="00014625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3D2304E2" w14:textId="77777777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37F335D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41E2216B" w14:textId="09F200C7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F24A76A" wp14:editId="12600D7C">
            <wp:extent cx="1332865" cy="24003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ED46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C236362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A86EFB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CB67ED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02D7212" w14:textId="77777777" w:rsidR="000B4D10" w:rsidRDefault="000B4D1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492706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A7E068F" w14:textId="77777777" w:rsidR="000B4D10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FCE9CFA" w14:textId="77777777" w:rsidR="000B4D10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468F491" w14:textId="3BCD6E88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C377656" wp14:editId="1D0AA0F4">
            <wp:extent cx="527050" cy="21717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B3F0A" w14:textId="77777777" w:rsidR="000B4D10" w:rsidRDefault="000B4D1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82E065F" w14:textId="77777777" w:rsidR="000B4D10" w:rsidRDefault="000B4D1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8B75D00" w14:textId="77777777" w:rsidR="000B4D10" w:rsidRDefault="000B4D1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D77B7D2" w14:textId="77777777" w:rsidR="000B4D10" w:rsidRPr="00304ED3" w:rsidRDefault="000B4D1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4D3BFA4" w14:textId="185017A2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6C386C7" wp14:editId="46E3480E">
            <wp:extent cx="1263015" cy="3873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D3F1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5AE8478" w14:textId="4F1AEBF5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noProof/>
          <w:kern w:val="2"/>
          <w:szCs w:val="24"/>
          <w:lang w:val="en-US"/>
        </w:rPr>
        <w:drawing>
          <wp:inline distT="0" distB="0" distL="0" distR="0" wp14:anchorId="66164959" wp14:editId="6EA51B73">
            <wp:extent cx="325755" cy="193675"/>
            <wp:effectExtent l="0" t="0" r="0" b="0"/>
            <wp:docPr id="77298574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31CA0C0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4C4F9F3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59C0D66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EBAC4AA" w14:textId="77777777" w:rsidR="000B4D10" w:rsidRPr="00304ED3" w:rsidRDefault="000B4D1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E1799F5" w14:textId="268F4621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008B8FF" wp14:editId="04720DFD">
            <wp:extent cx="1356360" cy="38735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0A92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F45036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B62B45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8A6AF1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D97C198" w14:textId="77777777" w:rsidR="000B4D10" w:rsidRDefault="000B4D1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492706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1EAE5EB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B835264" w14:textId="0A0280E7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69ADC40F" wp14:editId="0E41B67D">
            <wp:extent cx="790575" cy="23241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7FCC75B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78BFCF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E632231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C23A245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E14FD32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422F9F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5429B30A" w14:textId="412F1FF0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4A4760D8" wp14:editId="77F305B6">
            <wp:extent cx="650875" cy="24003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EC65D06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AEB9993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B6F99E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3703CB6" w14:textId="77777777" w:rsidR="000B4D10" w:rsidRDefault="000B4D1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4927063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3D5ED61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1008539" w14:textId="4CED3D56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2F5B2D70" wp14:editId="10E56F58">
            <wp:extent cx="790575" cy="23241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C038D2A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F4B333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2F98C3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A85863B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F7B5443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95C5C1E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746B334" w14:textId="64136ED0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57EAFBE6" wp14:editId="7920380E">
            <wp:extent cx="735965" cy="24003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E55B698" w14:textId="77777777" w:rsidR="000B4D10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94AC3DA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4486BD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95E1BA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A57BBDF" w14:textId="083EC2B7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6CCE9B11" wp14:editId="05AAE5CE">
            <wp:extent cx="984250" cy="23241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2CF2A90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60A093E7" w14:textId="430949E3" w:rsidR="000B4D10" w:rsidRPr="00304ED3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4D1FC653" wp14:editId="12C24CCF">
            <wp:extent cx="1170305" cy="23241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B56EA9A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072CCB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F24803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57A1D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AE953B5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43D17F9" w14:textId="77777777" w:rsidR="000B4D10" w:rsidRDefault="000B4D1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4927064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6CDA7C3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7AA9CADD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ED8771F" w14:textId="2A59F22C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7082E66" wp14:editId="1F2A06F7">
            <wp:extent cx="790575" cy="23241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BD66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A94C36E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81A107A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F6F707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6F6FB828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F8D709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45E3B88" w14:textId="4E85E084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FE8ED7F" wp14:editId="5883ACB7">
            <wp:extent cx="650875" cy="23241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79EB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237F7F9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1830EFDD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286EB40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9FE0421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60F142AC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297B4C6" w14:textId="73FFDF4E" w:rsidR="000B4D10" w:rsidRPr="00304ED3" w:rsidRDefault="000B4D1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5EC174C" wp14:editId="6C2C2121">
            <wp:extent cx="650875" cy="24003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EE62C" w14:textId="77777777" w:rsidR="000B4D10" w:rsidRDefault="000B4D1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3DD10272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657AECD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CD9AAB7" w14:textId="77777777" w:rsidR="000B4D10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57709D2" w14:textId="77777777" w:rsidR="000B4D10" w:rsidRPr="00304ED3" w:rsidRDefault="000B4D1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2C080E0" w14:textId="42A3B977" w:rsidR="000B4D10" w:rsidRDefault="000B4D1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noProof/>
          <w:kern w:val="2"/>
          <w:szCs w:val="24"/>
          <w:lang w:val="en-US"/>
        </w:rPr>
        <w:drawing>
          <wp:inline distT="0" distB="0" distL="0" distR="0" wp14:anchorId="5D46A9AE" wp14:editId="2605ABFC">
            <wp:extent cx="759460" cy="24003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E1CE511" w14:textId="77777777" w:rsidR="000B4D10" w:rsidRDefault="000B4D1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492706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58CB941" w14:textId="77777777" w:rsidR="000B4D10" w:rsidRDefault="000B4D1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62ABEB05" w14:textId="77777777" w:rsidR="000B4D10" w:rsidRDefault="000B4D1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78641B0B" w14:textId="77777777" w:rsidR="000B4D10" w:rsidRDefault="000B4D1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36E7B58" w14:textId="77777777" w:rsidR="000B4D10" w:rsidRDefault="000B4D1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07EACAC" w14:textId="77777777" w:rsidR="000B4D10" w:rsidRDefault="000B4D1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6B303D3" w14:textId="77777777" w:rsidR="000B4D10" w:rsidRPr="003F765D" w:rsidRDefault="000B4D1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1CA6781E" w14:textId="77777777" w:rsidR="00630D9B" w:rsidRDefault="000B4D10">
      <w:pPr>
        <w:pStyle w:val="1"/>
        <w:rPr>
          <w:szCs w:val="24"/>
        </w:rPr>
      </w:pPr>
      <w:bookmarkStart w:id="110" w:name="_Toc154927066"/>
      <w:r>
        <w:rPr>
          <w:szCs w:val="24"/>
        </w:rPr>
        <w:t>外围护构造</w:t>
      </w:r>
      <w:bookmarkEnd w:id="110"/>
    </w:p>
    <w:p w14:paraId="395ACECC" w14:textId="77777777" w:rsidR="00630D9B" w:rsidRDefault="000B4D10">
      <w:pPr>
        <w:pStyle w:val="2"/>
      </w:pPr>
      <w:bookmarkStart w:id="111" w:name="_Toc154927067"/>
      <w:r>
        <w:t>屋顶</w:t>
      </w:r>
      <w:bookmarkEnd w:id="111"/>
    </w:p>
    <w:p w14:paraId="6BBC2EEA" w14:textId="77777777" w:rsidR="00630D9B" w:rsidRDefault="000B4D10">
      <w:pPr>
        <w:pStyle w:val="3"/>
        <w:rPr>
          <w:szCs w:val="24"/>
        </w:rPr>
      </w:pPr>
      <w:bookmarkStart w:id="112" w:name="_Toc154927068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45F2448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60B9CD" w14:textId="77777777" w:rsidR="00630D9B" w:rsidRDefault="000B4D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C4AB70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F1C9D7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93B83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CD48E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2F565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8D0B2B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1A079BC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3C4CC1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597428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A2009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3BDCB3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E9A4B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1EBDE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825519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16AF4E78" w14:textId="77777777">
        <w:trPr>
          <w:jc w:val="center"/>
        </w:trPr>
        <w:tc>
          <w:tcPr>
            <w:tcW w:w="3345" w:type="dxa"/>
            <w:vAlign w:val="center"/>
          </w:tcPr>
          <w:p w14:paraId="30F069F4" w14:textId="77777777" w:rsidR="00630D9B" w:rsidRDefault="000B4D1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21D79C1" w14:textId="77777777" w:rsidR="00630D9B" w:rsidRDefault="000B4D1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FD498DD" w14:textId="77777777" w:rsidR="00630D9B" w:rsidRDefault="000B4D1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69F90F27" w14:textId="77777777" w:rsidR="00630D9B" w:rsidRDefault="000B4D1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12C74634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DCF61C" w14:textId="77777777" w:rsidR="00630D9B" w:rsidRDefault="000B4D1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4DA5303" w14:textId="77777777" w:rsidR="00630D9B" w:rsidRDefault="000B4D10">
            <w:pPr>
              <w:jc w:val="right"/>
            </w:pPr>
            <w:r>
              <w:t>0.407</w:t>
            </w:r>
          </w:p>
        </w:tc>
      </w:tr>
      <w:tr w:rsidR="00630D9B" w14:paraId="50F0C0D2" w14:textId="77777777">
        <w:trPr>
          <w:jc w:val="center"/>
        </w:trPr>
        <w:tc>
          <w:tcPr>
            <w:tcW w:w="3345" w:type="dxa"/>
            <w:vAlign w:val="center"/>
          </w:tcPr>
          <w:p w14:paraId="5E621ACC" w14:textId="77777777" w:rsidR="00630D9B" w:rsidRDefault="000B4D1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4AAEFB4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BAC64C" w14:textId="77777777" w:rsidR="00630D9B" w:rsidRDefault="000B4D1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4563FD5" w14:textId="77777777" w:rsidR="00630D9B" w:rsidRDefault="000B4D1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7BDB8945" w14:textId="77777777" w:rsidR="00630D9B" w:rsidRDefault="000B4D1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02E136E" w14:textId="77777777" w:rsidR="00630D9B" w:rsidRDefault="000B4D1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2AC2412" w14:textId="77777777" w:rsidR="00630D9B" w:rsidRDefault="000B4D10">
            <w:pPr>
              <w:jc w:val="right"/>
            </w:pPr>
            <w:r>
              <w:t>0.227</w:t>
            </w:r>
          </w:p>
        </w:tc>
      </w:tr>
      <w:tr w:rsidR="00630D9B" w14:paraId="128B27E4" w14:textId="77777777">
        <w:trPr>
          <w:jc w:val="center"/>
        </w:trPr>
        <w:tc>
          <w:tcPr>
            <w:tcW w:w="3345" w:type="dxa"/>
            <w:vAlign w:val="center"/>
          </w:tcPr>
          <w:p w14:paraId="3F2222EA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1BA230B2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32CD4B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FA8BAB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CCD54C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1F8499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2EC010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24E40F33" w14:textId="77777777">
        <w:trPr>
          <w:jc w:val="center"/>
        </w:trPr>
        <w:tc>
          <w:tcPr>
            <w:tcW w:w="3345" w:type="dxa"/>
            <w:vAlign w:val="center"/>
          </w:tcPr>
          <w:p w14:paraId="7F8615E3" w14:textId="77777777" w:rsidR="00630D9B" w:rsidRDefault="000B4D1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602B148" w14:textId="77777777" w:rsidR="00630D9B" w:rsidRDefault="000B4D1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057EEE6" w14:textId="77777777" w:rsidR="00630D9B" w:rsidRDefault="000B4D1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0874BBEF" w14:textId="77777777" w:rsidR="00630D9B" w:rsidRDefault="000B4D1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015A7327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60062E8" w14:textId="77777777" w:rsidR="00630D9B" w:rsidRDefault="000B4D1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57DF198D" w14:textId="77777777" w:rsidR="00630D9B" w:rsidRDefault="000B4D10">
            <w:pPr>
              <w:jc w:val="right"/>
            </w:pPr>
            <w:r>
              <w:t>1.378</w:t>
            </w:r>
          </w:p>
        </w:tc>
      </w:tr>
      <w:tr w:rsidR="00630D9B" w14:paraId="60F9FADB" w14:textId="77777777">
        <w:trPr>
          <w:jc w:val="center"/>
        </w:trPr>
        <w:tc>
          <w:tcPr>
            <w:tcW w:w="3345" w:type="dxa"/>
            <w:vAlign w:val="center"/>
          </w:tcPr>
          <w:p w14:paraId="5C27CB00" w14:textId="77777777" w:rsidR="00630D9B" w:rsidRDefault="000B4D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A3B708" w14:textId="77777777" w:rsidR="00630D9B" w:rsidRDefault="000B4D1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CB1ADAA" w14:textId="77777777" w:rsidR="00630D9B" w:rsidRDefault="000B4D1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75FFAB3" w14:textId="77777777" w:rsidR="00630D9B" w:rsidRDefault="000B4D1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8215162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3C0AD3" w14:textId="77777777" w:rsidR="00630D9B" w:rsidRDefault="000B4D1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777FB8C" w14:textId="77777777" w:rsidR="00630D9B" w:rsidRDefault="000B4D10">
            <w:pPr>
              <w:jc w:val="right"/>
            </w:pPr>
            <w:r>
              <w:t>1.186</w:t>
            </w:r>
          </w:p>
        </w:tc>
      </w:tr>
      <w:tr w:rsidR="00630D9B" w14:paraId="5A690839" w14:textId="77777777">
        <w:trPr>
          <w:jc w:val="center"/>
        </w:trPr>
        <w:tc>
          <w:tcPr>
            <w:tcW w:w="3345" w:type="dxa"/>
            <w:vAlign w:val="center"/>
          </w:tcPr>
          <w:p w14:paraId="71198AF5" w14:textId="77777777" w:rsidR="00630D9B" w:rsidRDefault="000B4D10">
            <w:r>
              <w:t>石灰砂浆</w:t>
            </w:r>
          </w:p>
        </w:tc>
        <w:tc>
          <w:tcPr>
            <w:tcW w:w="848" w:type="dxa"/>
            <w:vAlign w:val="center"/>
          </w:tcPr>
          <w:p w14:paraId="7BF4CC51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4F2E3E" w14:textId="77777777" w:rsidR="00630D9B" w:rsidRDefault="000B4D1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DADF33C" w14:textId="77777777" w:rsidR="00630D9B" w:rsidRDefault="000B4D1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5594899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D42DC8B" w14:textId="77777777" w:rsidR="00630D9B" w:rsidRDefault="000B4D1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913747F" w14:textId="77777777" w:rsidR="00630D9B" w:rsidRDefault="000B4D10">
            <w:pPr>
              <w:jc w:val="right"/>
            </w:pPr>
            <w:r>
              <w:t>0.249</w:t>
            </w:r>
          </w:p>
        </w:tc>
      </w:tr>
      <w:tr w:rsidR="00630D9B" w14:paraId="1BEF6497" w14:textId="77777777">
        <w:trPr>
          <w:jc w:val="center"/>
        </w:trPr>
        <w:tc>
          <w:tcPr>
            <w:tcW w:w="3345" w:type="dxa"/>
            <w:vAlign w:val="center"/>
          </w:tcPr>
          <w:p w14:paraId="0A6D559E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7A38E3" w14:textId="77777777" w:rsidR="00630D9B" w:rsidRDefault="000B4D1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2EE50F91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9302DF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E1ECA5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40424C" w14:textId="77777777" w:rsidR="00630D9B" w:rsidRDefault="000B4D1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003C149C" w14:textId="77777777" w:rsidR="00630D9B" w:rsidRDefault="000B4D10">
            <w:pPr>
              <w:jc w:val="right"/>
            </w:pPr>
            <w:r>
              <w:t>3.691</w:t>
            </w:r>
          </w:p>
        </w:tc>
      </w:tr>
      <w:tr w:rsidR="00630D9B" w14:paraId="73AD8D2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F2A602" w14:textId="77777777" w:rsidR="00630D9B" w:rsidRDefault="000B4D1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CD788F1" w14:textId="77777777" w:rsidR="00630D9B" w:rsidRDefault="000B4D10">
            <w:pPr>
              <w:jc w:val="center"/>
            </w:pPr>
            <w:r>
              <w:t>0.768</w:t>
            </w:r>
          </w:p>
        </w:tc>
      </w:tr>
      <w:tr w:rsidR="00630D9B" w14:paraId="163558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0DA221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A11C166" w14:textId="77777777" w:rsidR="00630D9B" w:rsidRDefault="000B4D10">
            <w:pPr>
              <w:jc w:val="center"/>
            </w:pPr>
            <w:r>
              <w:t>87.51</w:t>
            </w:r>
          </w:p>
        </w:tc>
      </w:tr>
      <w:tr w:rsidR="00630D9B" w14:paraId="4AB768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817C3E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D882319" w14:textId="77777777" w:rsidR="00630D9B" w:rsidRDefault="000B4D10">
            <w:pPr>
              <w:jc w:val="center"/>
            </w:pPr>
            <w:r>
              <w:t>9.57</w:t>
            </w:r>
          </w:p>
        </w:tc>
      </w:tr>
      <w:tr w:rsidR="00630D9B" w14:paraId="24E44D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2AF83E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0826188" w14:textId="77777777" w:rsidR="00630D9B" w:rsidRDefault="000B4D10">
            <w:pPr>
              <w:jc w:val="center"/>
            </w:pPr>
            <w:r>
              <w:t>0.10</w:t>
            </w:r>
          </w:p>
        </w:tc>
      </w:tr>
    </w:tbl>
    <w:p w14:paraId="6579A488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A9EB62" w14:textId="77777777" w:rsidR="00630D9B" w:rsidRDefault="000B4D10">
      <w:pPr>
        <w:pStyle w:val="2"/>
      </w:pPr>
      <w:bookmarkStart w:id="113" w:name="_Toc154927069"/>
      <w:r>
        <w:t>外墙</w:t>
      </w:r>
      <w:bookmarkEnd w:id="113"/>
    </w:p>
    <w:p w14:paraId="3FB7D509" w14:textId="77777777" w:rsidR="00630D9B" w:rsidRDefault="000B4D10">
      <w:pPr>
        <w:pStyle w:val="3"/>
        <w:rPr>
          <w:szCs w:val="24"/>
        </w:rPr>
      </w:pPr>
      <w:bookmarkStart w:id="114" w:name="_Toc154927070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051FCDD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748A39" w14:textId="77777777" w:rsidR="00630D9B" w:rsidRDefault="000B4D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E758EA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AE94A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4A562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970D9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5B2347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652A98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613230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290CB9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D9D798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0B983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49A185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6375F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46F8FF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CB4567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6DE19D6C" w14:textId="77777777">
        <w:trPr>
          <w:jc w:val="center"/>
        </w:trPr>
        <w:tc>
          <w:tcPr>
            <w:tcW w:w="3345" w:type="dxa"/>
            <w:vAlign w:val="center"/>
          </w:tcPr>
          <w:p w14:paraId="5D6DF054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5DA9AE24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8A7CEF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8E7BF34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D9F1AAF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CFA1E2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782541C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290A2036" w14:textId="77777777">
        <w:trPr>
          <w:jc w:val="center"/>
        </w:trPr>
        <w:tc>
          <w:tcPr>
            <w:tcW w:w="3345" w:type="dxa"/>
            <w:vAlign w:val="center"/>
          </w:tcPr>
          <w:p w14:paraId="03611D9E" w14:textId="77777777" w:rsidR="00630D9B" w:rsidRDefault="000B4D1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B9E0BC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EF57D3" w14:textId="77777777" w:rsidR="00630D9B" w:rsidRDefault="000B4D1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71091716" w14:textId="77777777" w:rsidR="00630D9B" w:rsidRDefault="000B4D1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04C7943E" w14:textId="77777777" w:rsidR="00630D9B" w:rsidRDefault="000B4D1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78EBBB4" w14:textId="77777777" w:rsidR="00630D9B" w:rsidRDefault="000B4D1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39C3D689" w14:textId="77777777" w:rsidR="00630D9B" w:rsidRDefault="000B4D10">
            <w:pPr>
              <w:jc w:val="right"/>
            </w:pPr>
            <w:r>
              <w:t>0.227</w:t>
            </w:r>
          </w:p>
        </w:tc>
      </w:tr>
      <w:tr w:rsidR="00630D9B" w14:paraId="6C3773EA" w14:textId="77777777">
        <w:trPr>
          <w:jc w:val="center"/>
        </w:trPr>
        <w:tc>
          <w:tcPr>
            <w:tcW w:w="3345" w:type="dxa"/>
            <w:vAlign w:val="center"/>
          </w:tcPr>
          <w:p w14:paraId="04827450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1BB4D97C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083B46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D69C02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62BDFAE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C30DFB6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035096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77B4B90E" w14:textId="77777777">
        <w:trPr>
          <w:jc w:val="center"/>
        </w:trPr>
        <w:tc>
          <w:tcPr>
            <w:tcW w:w="3345" w:type="dxa"/>
            <w:vAlign w:val="center"/>
          </w:tcPr>
          <w:p w14:paraId="2666C7BA" w14:textId="77777777" w:rsidR="00630D9B" w:rsidRDefault="000B4D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08FDD1" w14:textId="77777777" w:rsidR="00630D9B" w:rsidRDefault="000B4D1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3FE0D33" w14:textId="77777777" w:rsidR="00630D9B" w:rsidRDefault="000B4D1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44D21F0" w14:textId="77777777" w:rsidR="00630D9B" w:rsidRDefault="000B4D1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E1BC7CE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CD1EF2" w14:textId="77777777" w:rsidR="00630D9B" w:rsidRDefault="000B4D1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A292672" w14:textId="77777777" w:rsidR="00630D9B" w:rsidRDefault="000B4D10">
            <w:pPr>
              <w:jc w:val="right"/>
            </w:pPr>
            <w:r>
              <w:t>1.977</w:t>
            </w:r>
          </w:p>
        </w:tc>
      </w:tr>
      <w:tr w:rsidR="00630D9B" w14:paraId="4B3B20EA" w14:textId="77777777">
        <w:trPr>
          <w:jc w:val="center"/>
        </w:trPr>
        <w:tc>
          <w:tcPr>
            <w:tcW w:w="3345" w:type="dxa"/>
            <w:vAlign w:val="center"/>
          </w:tcPr>
          <w:p w14:paraId="6B2C3F86" w14:textId="77777777" w:rsidR="00630D9B" w:rsidRDefault="000B4D10">
            <w:r>
              <w:t>石灰砂浆</w:t>
            </w:r>
          </w:p>
        </w:tc>
        <w:tc>
          <w:tcPr>
            <w:tcW w:w="848" w:type="dxa"/>
            <w:vAlign w:val="center"/>
          </w:tcPr>
          <w:p w14:paraId="1B8DF82F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76EA55" w14:textId="77777777" w:rsidR="00630D9B" w:rsidRDefault="000B4D1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D088EC0" w14:textId="77777777" w:rsidR="00630D9B" w:rsidRDefault="000B4D1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C594DB8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0749E2" w14:textId="77777777" w:rsidR="00630D9B" w:rsidRDefault="000B4D1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7AA4C3A" w14:textId="77777777" w:rsidR="00630D9B" w:rsidRDefault="000B4D10">
            <w:pPr>
              <w:jc w:val="right"/>
            </w:pPr>
            <w:r>
              <w:t>0.249</w:t>
            </w:r>
          </w:p>
        </w:tc>
      </w:tr>
      <w:tr w:rsidR="00630D9B" w14:paraId="39A19F19" w14:textId="77777777">
        <w:trPr>
          <w:jc w:val="center"/>
        </w:trPr>
        <w:tc>
          <w:tcPr>
            <w:tcW w:w="3345" w:type="dxa"/>
            <w:vAlign w:val="center"/>
          </w:tcPr>
          <w:p w14:paraId="366A94AA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D60790" w14:textId="77777777" w:rsidR="00630D9B" w:rsidRDefault="000B4D1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AECF5ED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A38466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1B2E45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CAF898" w14:textId="77777777" w:rsidR="00630D9B" w:rsidRDefault="000B4D1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05AF8583" w14:textId="77777777" w:rsidR="00630D9B" w:rsidRDefault="000B4D10">
            <w:pPr>
              <w:jc w:val="right"/>
            </w:pPr>
            <w:r>
              <w:t>2.941</w:t>
            </w:r>
          </w:p>
        </w:tc>
      </w:tr>
      <w:tr w:rsidR="00630D9B" w14:paraId="51B19CA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616360" w14:textId="77777777" w:rsidR="00630D9B" w:rsidRDefault="000B4D1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B2E1393" w14:textId="77777777" w:rsidR="00630D9B" w:rsidRDefault="000B4D10">
            <w:pPr>
              <w:jc w:val="center"/>
            </w:pPr>
            <w:r>
              <w:t>1.113</w:t>
            </w:r>
          </w:p>
        </w:tc>
      </w:tr>
      <w:tr w:rsidR="00630D9B" w14:paraId="46B23E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D2CF77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36DCF31" w14:textId="77777777" w:rsidR="00630D9B" w:rsidRDefault="000B4D10">
            <w:pPr>
              <w:jc w:val="center"/>
            </w:pPr>
            <w:r>
              <w:t>45.28</w:t>
            </w:r>
          </w:p>
        </w:tc>
      </w:tr>
      <w:tr w:rsidR="00630D9B" w14:paraId="37EB1C6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201A8F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A7C2DB" w14:textId="77777777" w:rsidR="00630D9B" w:rsidRDefault="000B4D10">
            <w:pPr>
              <w:jc w:val="center"/>
            </w:pPr>
            <w:r>
              <w:t>7.26</w:t>
            </w:r>
          </w:p>
        </w:tc>
      </w:tr>
      <w:tr w:rsidR="00630D9B" w14:paraId="32490E4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AD9B3F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C299515" w14:textId="77777777" w:rsidR="00630D9B" w:rsidRDefault="000B4D10">
            <w:pPr>
              <w:jc w:val="center"/>
            </w:pPr>
            <w:r>
              <w:t>0.13</w:t>
            </w:r>
          </w:p>
        </w:tc>
      </w:tr>
    </w:tbl>
    <w:p w14:paraId="37B4ECB1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E91FAA" w14:textId="77777777" w:rsidR="00630D9B" w:rsidRDefault="000B4D10">
      <w:pPr>
        <w:pStyle w:val="2"/>
      </w:pPr>
      <w:bookmarkStart w:id="115" w:name="_Toc154927071"/>
      <w:r>
        <w:lastRenderedPageBreak/>
        <w:t>挑空楼板</w:t>
      </w:r>
      <w:bookmarkEnd w:id="115"/>
    </w:p>
    <w:p w14:paraId="34707CAC" w14:textId="77777777" w:rsidR="00630D9B" w:rsidRDefault="000B4D10">
      <w:pPr>
        <w:pStyle w:val="3"/>
        <w:rPr>
          <w:szCs w:val="24"/>
        </w:rPr>
      </w:pPr>
      <w:bookmarkStart w:id="116" w:name="_Toc154927072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69D18B4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A6BAA00" w14:textId="77777777" w:rsidR="00630D9B" w:rsidRDefault="000B4D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5A1D5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E4E6F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3BB16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FD0EC2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C2B86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8EA80B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33538F3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D92878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F238DD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C7C1C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20187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F1A38F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1C872E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7ACE91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3D13FA60" w14:textId="77777777">
        <w:trPr>
          <w:jc w:val="center"/>
        </w:trPr>
        <w:tc>
          <w:tcPr>
            <w:tcW w:w="3345" w:type="dxa"/>
            <w:vAlign w:val="center"/>
          </w:tcPr>
          <w:p w14:paraId="27AA9C42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573950F0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E2F389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9A59B46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142915E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1CF7AD3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A7A28E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7A904ACD" w14:textId="77777777">
        <w:trPr>
          <w:jc w:val="center"/>
        </w:trPr>
        <w:tc>
          <w:tcPr>
            <w:tcW w:w="3345" w:type="dxa"/>
            <w:vAlign w:val="center"/>
          </w:tcPr>
          <w:p w14:paraId="42791815" w14:textId="77777777" w:rsidR="00630D9B" w:rsidRDefault="000B4D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9DA3FD" w14:textId="77777777" w:rsidR="00630D9B" w:rsidRDefault="000B4D1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A8E9E4" w14:textId="77777777" w:rsidR="00630D9B" w:rsidRDefault="000B4D1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721A686" w14:textId="77777777" w:rsidR="00630D9B" w:rsidRDefault="000B4D1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0FE1C3A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8DA3BB" w14:textId="77777777" w:rsidR="00630D9B" w:rsidRDefault="000B4D1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7CEFB6D" w14:textId="77777777" w:rsidR="00630D9B" w:rsidRDefault="000B4D10">
            <w:pPr>
              <w:jc w:val="right"/>
            </w:pPr>
            <w:r>
              <w:t>1.186</w:t>
            </w:r>
          </w:p>
        </w:tc>
      </w:tr>
      <w:tr w:rsidR="00630D9B" w14:paraId="55A32891" w14:textId="77777777">
        <w:trPr>
          <w:jc w:val="center"/>
        </w:trPr>
        <w:tc>
          <w:tcPr>
            <w:tcW w:w="3345" w:type="dxa"/>
            <w:vAlign w:val="center"/>
          </w:tcPr>
          <w:p w14:paraId="0C92A23F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70670374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FC7EAA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3940D9D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1DAE8F2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276C80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7A2325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5A6DC788" w14:textId="77777777">
        <w:trPr>
          <w:jc w:val="center"/>
        </w:trPr>
        <w:tc>
          <w:tcPr>
            <w:tcW w:w="3345" w:type="dxa"/>
            <w:vAlign w:val="center"/>
          </w:tcPr>
          <w:p w14:paraId="6F58329E" w14:textId="77777777" w:rsidR="00630D9B" w:rsidRDefault="000B4D1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59ABF7A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B06A56" w14:textId="77777777" w:rsidR="00630D9B" w:rsidRDefault="000B4D1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6EC35DD" w14:textId="77777777" w:rsidR="00630D9B" w:rsidRDefault="000B4D1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EDB4A35" w14:textId="77777777" w:rsidR="00630D9B" w:rsidRDefault="000B4D1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DBAB4CF" w14:textId="77777777" w:rsidR="00630D9B" w:rsidRDefault="000B4D1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EB75611" w14:textId="77777777" w:rsidR="00630D9B" w:rsidRDefault="000B4D10">
            <w:pPr>
              <w:jc w:val="right"/>
            </w:pPr>
            <w:r>
              <w:t>0.227</w:t>
            </w:r>
          </w:p>
        </w:tc>
      </w:tr>
      <w:tr w:rsidR="00630D9B" w14:paraId="37D77409" w14:textId="77777777">
        <w:trPr>
          <w:jc w:val="center"/>
        </w:trPr>
        <w:tc>
          <w:tcPr>
            <w:tcW w:w="3345" w:type="dxa"/>
            <w:vAlign w:val="center"/>
          </w:tcPr>
          <w:p w14:paraId="408C81E6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6960380F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5379AF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C6FE712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C0075BB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B158C2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A6CB71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0FFA91C3" w14:textId="77777777">
        <w:trPr>
          <w:jc w:val="center"/>
        </w:trPr>
        <w:tc>
          <w:tcPr>
            <w:tcW w:w="3345" w:type="dxa"/>
            <w:vAlign w:val="center"/>
          </w:tcPr>
          <w:p w14:paraId="5F8B49C5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99F5DC" w14:textId="77777777" w:rsidR="00630D9B" w:rsidRDefault="000B4D1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679FD53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F80B21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CFD0C0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880E79" w14:textId="77777777" w:rsidR="00630D9B" w:rsidRDefault="000B4D1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379FFEB1" w14:textId="77777777" w:rsidR="00630D9B" w:rsidRDefault="000B4D10">
            <w:pPr>
              <w:jc w:val="right"/>
            </w:pPr>
            <w:r>
              <w:t>2.146</w:t>
            </w:r>
          </w:p>
        </w:tc>
      </w:tr>
      <w:tr w:rsidR="00630D9B" w14:paraId="1675632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AB6A7EE" w14:textId="77777777" w:rsidR="00630D9B" w:rsidRDefault="000B4D1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C5510E0" w14:textId="77777777" w:rsidR="00630D9B" w:rsidRDefault="000B4D10">
            <w:pPr>
              <w:jc w:val="center"/>
            </w:pPr>
            <w:r>
              <w:t>1.178</w:t>
            </w:r>
          </w:p>
        </w:tc>
      </w:tr>
      <w:tr w:rsidR="00630D9B" w14:paraId="1CF257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6999B9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E3B1DC8" w14:textId="77777777" w:rsidR="00630D9B" w:rsidRDefault="000B4D10">
            <w:pPr>
              <w:jc w:val="center"/>
            </w:pPr>
            <w:r>
              <w:t>20.66</w:t>
            </w:r>
          </w:p>
        </w:tc>
      </w:tr>
      <w:tr w:rsidR="00630D9B" w14:paraId="772992F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1D2F47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2AB780F" w14:textId="77777777" w:rsidR="00630D9B" w:rsidRDefault="000B4D10">
            <w:pPr>
              <w:jc w:val="center"/>
            </w:pPr>
            <w:r>
              <w:t>4.98</w:t>
            </w:r>
          </w:p>
        </w:tc>
      </w:tr>
      <w:tr w:rsidR="00630D9B" w14:paraId="1CC57FC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F709EF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044DC54" w14:textId="77777777" w:rsidR="00630D9B" w:rsidRDefault="000B4D10">
            <w:pPr>
              <w:jc w:val="center"/>
            </w:pPr>
            <w:r>
              <w:t>0.27</w:t>
            </w:r>
          </w:p>
        </w:tc>
      </w:tr>
    </w:tbl>
    <w:p w14:paraId="5FC4838F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0F7E59C" w14:textId="77777777" w:rsidR="00630D9B" w:rsidRDefault="000B4D10">
      <w:pPr>
        <w:pStyle w:val="1"/>
        <w:rPr>
          <w:szCs w:val="24"/>
        </w:rPr>
      </w:pPr>
      <w:bookmarkStart w:id="117" w:name="_Toc154927073"/>
      <w:r>
        <w:rPr>
          <w:szCs w:val="24"/>
        </w:rPr>
        <w:t>内围护构造</w:t>
      </w:r>
      <w:bookmarkEnd w:id="117"/>
    </w:p>
    <w:p w14:paraId="1130514A" w14:textId="77777777" w:rsidR="00630D9B" w:rsidRDefault="000B4D10">
      <w:pPr>
        <w:pStyle w:val="2"/>
      </w:pPr>
      <w:bookmarkStart w:id="118" w:name="_Toc154927074"/>
      <w:r>
        <w:t>内墙</w:t>
      </w:r>
      <w:bookmarkEnd w:id="118"/>
    </w:p>
    <w:p w14:paraId="05AB3F88" w14:textId="77777777" w:rsidR="00630D9B" w:rsidRDefault="000B4D10">
      <w:pPr>
        <w:pStyle w:val="3"/>
        <w:rPr>
          <w:szCs w:val="24"/>
        </w:rPr>
      </w:pPr>
      <w:bookmarkStart w:id="119" w:name="_Toc154927075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37F80D3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B0E800" w14:textId="77777777" w:rsidR="00630D9B" w:rsidRDefault="000B4D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10631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175680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E3807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841FB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80111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BDBC93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5F57392D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210C6B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E6393E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EC73C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DF5C1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9C65B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6B6859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8F0F9F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19E8A2F7" w14:textId="77777777">
        <w:trPr>
          <w:jc w:val="center"/>
        </w:trPr>
        <w:tc>
          <w:tcPr>
            <w:tcW w:w="3345" w:type="dxa"/>
            <w:vAlign w:val="center"/>
          </w:tcPr>
          <w:p w14:paraId="30395B33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236C83ED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0DF11E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2E7D374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A7F4E4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6A89F3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3AEED1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00CB1D54" w14:textId="77777777">
        <w:trPr>
          <w:jc w:val="center"/>
        </w:trPr>
        <w:tc>
          <w:tcPr>
            <w:tcW w:w="3345" w:type="dxa"/>
            <w:vAlign w:val="center"/>
          </w:tcPr>
          <w:p w14:paraId="0CC0ABCF" w14:textId="77777777" w:rsidR="00630D9B" w:rsidRDefault="000B4D1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68BE204" w14:textId="77777777" w:rsidR="00630D9B" w:rsidRDefault="000B4D1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4F6A87AC" w14:textId="77777777" w:rsidR="00630D9B" w:rsidRDefault="000B4D1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44E3B19E" w14:textId="77777777" w:rsidR="00630D9B" w:rsidRDefault="000B4D1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6E21D5F5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31A16DC" w14:textId="77777777" w:rsidR="00630D9B" w:rsidRDefault="000B4D1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3AEBBD54" w14:textId="77777777" w:rsidR="00630D9B" w:rsidRDefault="000B4D10">
            <w:pPr>
              <w:jc w:val="right"/>
            </w:pPr>
            <w:r>
              <w:t>1.897</w:t>
            </w:r>
          </w:p>
        </w:tc>
      </w:tr>
      <w:tr w:rsidR="00630D9B" w14:paraId="1F4B7322" w14:textId="77777777">
        <w:trPr>
          <w:jc w:val="center"/>
        </w:trPr>
        <w:tc>
          <w:tcPr>
            <w:tcW w:w="3345" w:type="dxa"/>
            <w:vAlign w:val="center"/>
          </w:tcPr>
          <w:p w14:paraId="0B30E2E1" w14:textId="77777777" w:rsidR="00630D9B" w:rsidRDefault="000B4D10">
            <w:r>
              <w:t>石灰砂浆</w:t>
            </w:r>
          </w:p>
        </w:tc>
        <w:tc>
          <w:tcPr>
            <w:tcW w:w="848" w:type="dxa"/>
            <w:vAlign w:val="center"/>
          </w:tcPr>
          <w:p w14:paraId="6D7C9087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C178A0" w14:textId="77777777" w:rsidR="00630D9B" w:rsidRDefault="000B4D1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F3D71CF" w14:textId="77777777" w:rsidR="00630D9B" w:rsidRDefault="000B4D1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343EA51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80F047" w14:textId="77777777" w:rsidR="00630D9B" w:rsidRDefault="000B4D1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08EBF3E" w14:textId="77777777" w:rsidR="00630D9B" w:rsidRDefault="000B4D10">
            <w:pPr>
              <w:jc w:val="right"/>
            </w:pPr>
            <w:r>
              <w:t>0.249</w:t>
            </w:r>
          </w:p>
        </w:tc>
      </w:tr>
      <w:tr w:rsidR="00630D9B" w14:paraId="771C007F" w14:textId="77777777">
        <w:trPr>
          <w:jc w:val="center"/>
        </w:trPr>
        <w:tc>
          <w:tcPr>
            <w:tcW w:w="3345" w:type="dxa"/>
            <w:vAlign w:val="center"/>
          </w:tcPr>
          <w:p w14:paraId="2C8CAF60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30CF6A" w14:textId="77777777" w:rsidR="00630D9B" w:rsidRDefault="000B4D1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791F1AB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F116FE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00C015E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9D26A0" w14:textId="77777777" w:rsidR="00630D9B" w:rsidRDefault="000B4D1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2DF99CD" w14:textId="77777777" w:rsidR="00630D9B" w:rsidRDefault="000B4D10">
            <w:pPr>
              <w:jc w:val="right"/>
            </w:pPr>
            <w:r>
              <w:t>2.391</w:t>
            </w:r>
          </w:p>
        </w:tc>
      </w:tr>
      <w:tr w:rsidR="00630D9B" w14:paraId="22F6372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84BFCBB" w14:textId="77777777" w:rsidR="00630D9B" w:rsidRDefault="000B4D1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62B3752" w14:textId="77777777" w:rsidR="00630D9B" w:rsidRDefault="000B4D10">
            <w:pPr>
              <w:jc w:val="center"/>
            </w:pPr>
            <w:r>
              <w:t>1.925</w:t>
            </w:r>
          </w:p>
        </w:tc>
      </w:tr>
      <w:tr w:rsidR="00630D9B" w14:paraId="4E170F0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ADCDDF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8BFB888" w14:textId="77777777" w:rsidR="00630D9B" w:rsidRDefault="000B4D10">
            <w:pPr>
              <w:jc w:val="center"/>
            </w:pPr>
            <w:r>
              <w:t>9.97</w:t>
            </w:r>
          </w:p>
        </w:tc>
      </w:tr>
      <w:tr w:rsidR="00630D9B" w14:paraId="7BE5487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A930CD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6C20277" w14:textId="77777777" w:rsidR="00630D9B" w:rsidRDefault="000B4D10">
            <w:pPr>
              <w:jc w:val="center"/>
            </w:pPr>
            <w:r>
              <w:t>6.37</w:t>
            </w:r>
          </w:p>
        </w:tc>
      </w:tr>
      <w:tr w:rsidR="00630D9B" w14:paraId="52EAF0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61A4178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84E67A4" w14:textId="77777777" w:rsidR="00630D9B" w:rsidRDefault="000B4D10">
            <w:pPr>
              <w:jc w:val="center"/>
            </w:pPr>
            <w:r>
              <w:t>0.34</w:t>
            </w:r>
          </w:p>
        </w:tc>
      </w:tr>
    </w:tbl>
    <w:p w14:paraId="1A1DC8C6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AC1293" w14:textId="77777777" w:rsidR="00630D9B" w:rsidRDefault="000B4D10">
      <w:pPr>
        <w:pStyle w:val="2"/>
      </w:pPr>
      <w:bookmarkStart w:id="120" w:name="_Toc154927076"/>
      <w:r>
        <w:t>楼板</w:t>
      </w:r>
      <w:bookmarkEnd w:id="120"/>
    </w:p>
    <w:p w14:paraId="7B513F2E" w14:textId="77777777" w:rsidR="00630D9B" w:rsidRDefault="000B4D10">
      <w:pPr>
        <w:pStyle w:val="3"/>
        <w:rPr>
          <w:szCs w:val="24"/>
        </w:rPr>
      </w:pPr>
      <w:bookmarkStart w:id="121" w:name="_Toc154927077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4279788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F1C73C" w14:textId="77777777" w:rsidR="00630D9B" w:rsidRDefault="000B4D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54EFF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644C67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3D500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9F22B7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3856B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249E3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7D427B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910F469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7D2A2D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7C582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0D8CD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BA22BD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386A7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E16DE9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2CA841EF" w14:textId="77777777">
        <w:trPr>
          <w:jc w:val="center"/>
        </w:trPr>
        <w:tc>
          <w:tcPr>
            <w:tcW w:w="3345" w:type="dxa"/>
            <w:vAlign w:val="center"/>
          </w:tcPr>
          <w:p w14:paraId="7A7B7C81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6E644C15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C7BF23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1FC5EC8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CCF9EC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79C8F5B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C344782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69748806" w14:textId="77777777">
        <w:trPr>
          <w:jc w:val="center"/>
        </w:trPr>
        <w:tc>
          <w:tcPr>
            <w:tcW w:w="3345" w:type="dxa"/>
            <w:vAlign w:val="center"/>
          </w:tcPr>
          <w:p w14:paraId="4DF64377" w14:textId="77777777" w:rsidR="00630D9B" w:rsidRDefault="000B4D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871DAB" w14:textId="77777777" w:rsidR="00630D9B" w:rsidRDefault="000B4D1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98A297A" w14:textId="77777777" w:rsidR="00630D9B" w:rsidRDefault="000B4D1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465E6A5" w14:textId="77777777" w:rsidR="00630D9B" w:rsidRDefault="000B4D1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44DF9B2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70EC84" w14:textId="77777777" w:rsidR="00630D9B" w:rsidRDefault="000B4D1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D2E6F67" w14:textId="77777777" w:rsidR="00630D9B" w:rsidRDefault="000B4D10">
            <w:pPr>
              <w:jc w:val="right"/>
            </w:pPr>
            <w:r>
              <w:t>1.186</w:t>
            </w:r>
          </w:p>
        </w:tc>
      </w:tr>
      <w:tr w:rsidR="00630D9B" w14:paraId="43305C85" w14:textId="77777777">
        <w:trPr>
          <w:jc w:val="center"/>
        </w:trPr>
        <w:tc>
          <w:tcPr>
            <w:tcW w:w="3345" w:type="dxa"/>
            <w:vAlign w:val="center"/>
          </w:tcPr>
          <w:p w14:paraId="36934491" w14:textId="77777777" w:rsidR="00630D9B" w:rsidRDefault="000B4D10">
            <w:r>
              <w:t>石灰砂浆</w:t>
            </w:r>
          </w:p>
        </w:tc>
        <w:tc>
          <w:tcPr>
            <w:tcW w:w="848" w:type="dxa"/>
            <w:vAlign w:val="center"/>
          </w:tcPr>
          <w:p w14:paraId="4ABA4837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714224" w14:textId="77777777" w:rsidR="00630D9B" w:rsidRDefault="000B4D1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F0348F3" w14:textId="77777777" w:rsidR="00630D9B" w:rsidRDefault="000B4D1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C12855E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9340FD" w14:textId="77777777" w:rsidR="00630D9B" w:rsidRDefault="000B4D1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30FB96" w14:textId="77777777" w:rsidR="00630D9B" w:rsidRDefault="000B4D10">
            <w:pPr>
              <w:jc w:val="right"/>
            </w:pPr>
            <w:r>
              <w:t>0.249</w:t>
            </w:r>
          </w:p>
        </w:tc>
      </w:tr>
      <w:tr w:rsidR="00630D9B" w14:paraId="5332C858" w14:textId="77777777">
        <w:trPr>
          <w:jc w:val="center"/>
        </w:trPr>
        <w:tc>
          <w:tcPr>
            <w:tcW w:w="3345" w:type="dxa"/>
            <w:vAlign w:val="center"/>
          </w:tcPr>
          <w:p w14:paraId="315A288B" w14:textId="77777777" w:rsidR="00630D9B" w:rsidRDefault="000B4D1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D2283F" w14:textId="77777777" w:rsidR="00630D9B" w:rsidRDefault="000B4D1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B5EEB3B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72F11B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9854E8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FDEF51" w14:textId="77777777" w:rsidR="00630D9B" w:rsidRDefault="000B4D1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1D2E89E" w14:textId="77777777" w:rsidR="00630D9B" w:rsidRDefault="000B4D10">
            <w:pPr>
              <w:jc w:val="right"/>
            </w:pPr>
            <w:r>
              <w:t>1.679</w:t>
            </w:r>
          </w:p>
        </w:tc>
      </w:tr>
      <w:tr w:rsidR="00630D9B" w14:paraId="23ED1D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E3CB4BA" w14:textId="77777777" w:rsidR="00630D9B" w:rsidRDefault="000B4D1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9EE3ED3" w14:textId="77777777" w:rsidR="00630D9B" w:rsidRDefault="000B4D10">
            <w:pPr>
              <w:jc w:val="center"/>
            </w:pPr>
            <w:r>
              <w:t>2.984</w:t>
            </w:r>
          </w:p>
        </w:tc>
      </w:tr>
      <w:tr w:rsidR="00630D9B" w14:paraId="1F66C6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83A48D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74C9117" w14:textId="77777777" w:rsidR="00630D9B" w:rsidRDefault="000B4D10">
            <w:pPr>
              <w:jc w:val="center"/>
            </w:pPr>
            <w:r>
              <w:t>6.43</w:t>
            </w:r>
          </w:p>
        </w:tc>
      </w:tr>
      <w:tr w:rsidR="00630D9B" w14:paraId="005B41B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ECDB7C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ACFC63" w14:textId="77777777" w:rsidR="00630D9B" w:rsidRDefault="000B4D10">
            <w:pPr>
              <w:jc w:val="center"/>
            </w:pPr>
            <w:r>
              <w:t>5.23</w:t>
            </w:r>
          </w:p>
        </w:tc>
      </w:tr>
      <w:tr w:rsidR="00630D9B" w14:paraId="1605250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F5354A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50A44FB" w14:textId="77777777" w:rsidR="00630D9B" w:rsidRDefault="000B4D10">
            <w:pPr>
              <w:jc w:val="center"/>
            </w:pPr>
            <w:r>
              <w:t>0.34</w:t>
            </w:r>
          </w:p>
        </w:tc>
      </w:tr>
    </w:tbl>
    <w:p w14:paraId="5E6A6132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21FAB55" w14:textId="77777777" w:rsidR="00630D9B" w:rsidRDefault="000B4D10">
      <w:pPr>
        <w:pStyle w:val="1"/>
        <w:rPr>
          <w:szCs w:val="24"/>
        </w:rPr>
      </w:pPr>
      <w:bookmarkStart w:id="122" w:name="_Toc154927078"/>
      <w:r>
        <w:rPr>
          <w:szCs w:val="24"/>
        </w:rPr>
        <w:t>封闭阳台构造</w:t>
      </w:r>
      <w:bookmarkEnd w:id="122"/>
    </w:p>
    <w:p w14:paraId="03FCB280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0588B14" w14:textId="77777777" w:rsidR="00630D9B" w:rsidRDefault="000B4D10">
      <w:pPr>
        <w:pStyle w:val="1"/>
        <w:rPr>
          <w:szCs w:val="24"/>
        </w:rPr>
      </w:pPr>
      <w:bookmarkStart w:id="123" w:name="_Toc154927079"/>
      <w:r>
        <w:rPr>
          <w:szCs w:val="24"/>
        </w:rPr>
        <w:t>地下围护构造</w:t>
      </w:r>
      <w:bookmarkEnd w:id="123"/>
    </w:p>
    <w:p w14:paraId="2FDC490C" w14:textId="77777777" w:rsidR="00630D9B" w:rsidRDefault="000B4D10">
      <w:pPr>
        <w:pStyle w:val="2"/>
      </w:pPr>
      <w:bookmarkStart w:id="124" w:name="_Toc154927080"/>
      <w:r>
        <w:t>周边地面</w:t>
      </w:r>
      <w:bookmarkEnd w:id="124"/>
    </w:p>
    <w:p w14:paraId="30EB0F7A" w14:textId="77777777" w:rsidR="00630D9B" w:rsidRDefault="000B4D10">
      <w:pPr>
        <w:pStyle w:val="3"/>
        <w:rPr>
          <w:szCs w:val="24"/>
        </w:rPr>
      </w:pPr>
      <w:bookmarkStart w:id="125" w:name="_Toc154927081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19DAD64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BD850D" w14:textId="77777777" w:rsidR="00630D9B" w:rsidRDefault="000B4D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6135F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20093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1CD1CE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9B3D7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64F714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67880B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71CDF8A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B5C2CAC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2AC77C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3A368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0B1EF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7000E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9F7F3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49D71A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746840CF" w14:textId="77777777">
        <w:trPr>
          <w:jc w:val="center"/>
        </w:trPr>
        <w:tc>
          <w:tcPr>
            <w:tcW w:w="3345" w:type="dxa"/>
            <w:vAlign w:val="center"/>
          </w:tcPr>
          <w:p w14:paraId="05C81FD1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69795AFB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A44904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C9205A2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8EECFF9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AD5F2B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28DB0D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1653D3BC" w14:textId="77777777">
        <w:trPr>
          <w:jc w:val="center"/>
        </w:trPr>
        <w:tc>
          <w:tcPr>
            <w:tcW w:w="3345" w:type="dxa"/>
            <w:vAlign w:val="center"/>
          </w:tcPr>
          <w:p w14:paraId="5E8B4328" w14:textId="77777777" w:rsidR="00630D9B" w:rsidRDefault="000B4D1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F9C2CFA" w14:textId="77777777" w:rsidR="00630D9B" w:rsidRDefault="000B4D1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5762552" w14:textId="77777777" w:rsidR="00630D9B" w:rsidRDefault="000B4D1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6082A4F6" w14:textId="77777777" w:rsidR="00630D9B" w:rsidRDefault="000B4D1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EFF59F8" w14:textId="77777777" w:rsidR="00630D9B" w:rsidRDefault="000B4D1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52B4872" w14:textId="77777777" w:rsidR="00630D9B" w:rsidRDefault="000B4D1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88736F3" w14:textId="77777777" w:rsidR="00630D9B" w:rsidRDefault="000B4D1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30D9B" w14:paraId="3856F01C" w14:textId="77777777">
        <w:trPr>
          <w:jc w:val="center"/>
        </w:trPr>
        <w:tc>
          <w:tcPr>
            <w:tcW w:w="3345" w:type="dxa"/>
            <w:vAlign w:val="center"/>
          </w:tcPr>
          <w:p w14:paraId="28EE8367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133D16B" w14:textId="77777777" w:rsidR="00630D9B" w:rsidRDefault="000B4D1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BF5EF42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E87458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C424BE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C25F86" w14:textId="77777777" w:rsidR="00630D9B" w:rsidRDefault="000B4D1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2D74AA2" w14:textId="77777777" w:rsidR="00630D9B" w:rsidRDefault="000B4D10">
            <w:pPr>
              <w:jc w:val="right"/>
            </w:pPr>
            <w:r>
              <w:t>1.431</w:t>
            </w:r>
          </w:p>
        </w:tc>
      </w:tr>
      <w:tr w:rsidR="00630D9B" w14:paraId="3BEFDE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46320B" w14:textId="77777777" w:rsidR="00630D9B" w:rsidRDefault="000B4D1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1FAC1F6" w14:textId="77777777" w:rsidR="00630D9B" w:rsidRDefault="000B4D10">
            <w:pPr>
              <w:jc w:val="center"/>
            </w:pPr>
            <w:r>
              <w:t>0.520</w:t>
            </w:r>
          </w:p>
        </w:tc>
      </w:tr>
      <w:tr w:rsidR="00630D9B" w14:paraId="05EFAF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44F4A2" w14:textId="77777777" w:rsidR="00630D9B" w:rsidRDefault="000B4D1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C69E7D4" w14:textId="77777777" w:rsidR="00630D9B" w:rsidRDefault="000B4D10">
            <w:pPr>
              <w:jc w:val="center"/>
            </w:pPr>
            <w:r>
              <w:t>0.514</w:t>
            </w:r>
          </w:p>
        </w:tc>
      </w:tr>
      <w:tr w:rsidR="00630D9B" w14:paraId="5A6214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25A7A4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A9D2A06" w14:textId="77777777" w:rsidR="00630D9B" w:rsidRDefault="000B4D10">
            <w:pPr>
              <w:jc w:val="center"/>
            </w:pPr>
            <w:r>
              <w:t>32.45</w:t>
            </w:r>
          </w:p>
        </w:tc>
      </w:tr>
      <w:tr w:rsidR="00630D9B" w14:paraId="2FEDFE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ABEC30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190ED58" w14:textId="77777777" w:rsidR="00630D9B" w:rsidRDefault="000B4D10">
            <w:pPr>
              <w:jc w:val="center"/>
            </w:pPr>
            <w:r>
              <w:t>5.67</w:t>
            </w:r>
          </w:p>
        </w:tc>
      </w:tr>
      <w:tr w:rsidR="00630D9B" w14:paraId="08457C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566EF3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EB3463" w14:textId="77777777" w:rsidR="00630D9B" w:rsidRDefault="000B4D10">
            <w:pPr>
              <w:jc w:val="center"/>
            </w:pPr>
            <w:r>
              <w:t>0.39</w:t>
            </w:r>
          </w:p>
        </w:tc>
      </w:tr>
    </w:tbl>
    <w:p w14:paraId="6CC61FBA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BC0BA0" w14:textId="77777777" w:rsidR="00630D9B" w:rsidRDefault="000B4D10">
      <w:pPr>
        <w:pStyle w:val="2"/>
      </w:pPr>
      <w:bookmarkStart w:id="126" w:name="_Toc154927082"/>
      <w:r>
        <w:t>非周边地面</w:t>
      </w:r>
      <w:bookmarkEnd w:id="126"/>
    </w:p>
    <w:p w14:paraId="54169FB6" w14:textId="77777777" w:rsidR="00630D9B" w:rsidRDefault="000B4D10">
      <w:pPr>
        <w:pStyle w:val="3"/>
        <w:rPr>
          <w:szCs w:val="24"/>
        </w:rPr>
      </w:pPr>
      <w:bookmarkStart w:id="127" w:name="_Toc154927083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30D9B" w14:paraId="3489C2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F9F7DE" w14:textId="77777777" w:rsidR="00630D9B" w:rsidRDefault="000B4D1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69E98" w14:textId="77777777" w:rsidR="00630D9B" w:rsidRDefault="000B4D1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1F07BB" w14:textId="77777777" w:rsidR="00630D9B" w:rsidRDefault="000B4D1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891F6" w14:textId="77777777" w:rsidR="00630D9B" w:rsidRDefault="000B4D1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45C1E" w14:textId="77777777" w:rsidR="00630D9B" w:rsidRDefault="000B4D1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EA4E5" w14:textId="77777777" w:rsidR="00630D9B" w:rsidRDefault="000B4D1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98AF4C" w14:textId="77777777" w:rsidR="00630D9B" w:rsidRDefault="000B4D10">
            <w:pPr>
              <w:jc w:val="center"/>
            </w:pPr>
            <w:r>
              <w:t>热惰性指标</w:t>
            </w:r>
          </w:p>
        </w:tc>
      </w:tr>
      <w:tr w:rsidR="00630D9B" w14:paraId="3B2A9FB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00951E" w14:textId="77777777" w:rsidR="00630D9B" w:rsidRDefault="00630D9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656C2D" w14:textId="77777777" w:rsidR="00630D9B" w:rsidRDefault="000B4D1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F3D0BD" w14:textId="77777777" w:rsidR="00630D9B" w:rsidRDefault="000B4D1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BCD0F" w14:textId="77777777" w:rsidR="00630D9B" w:rsidRDefault="000B4D1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68F97" w14:textId="77777777" w:rsidR="00630D9B" w:rsidRDefault="000B4D1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F7736" w14:textId="77777777" w:rsidR="00630D9B" w:rsidRDefault="000B4D1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D26EA" w14:textId="77777777" w:rsidR="00630D9B" w:rsidRDefault="000B4D10">
            <w:pPr>
              <w:jc w:val="center"/>
            </w:pPr>
            <w:r>
              <w:t>D=R*S</w:t>
            </w:r>
          </w:p>
        </w:tc>
      </w:tr>
      <w:tr w:rsidR="00630D9B" w14:paraId="698CEC6F" w14:textId="77777777">
        <w:trPr>
          <w:jc w:val="center"/>
        </w:trPr>
        <w:tc>
          <w:tcPr>
            <w:tcW w:w="3345" w:type="dxa"/>
            <w:vAlign w:val="center"/>
          </w:tcPr>
          <w:p w14:paraId="6D3F39D3" w14:textId="77777777" w:rsidR="00630D9B" w:rsidRDefault="000B4D10">
            <w:r>
              <w:t>水泥砂浆</w:t>
            </w:r>
          </w:p>
        </w:tc>
        <w:tc>
          <w:tcPr>
            <w:tcW w:w="848" w:type="dxa"/>
            <w:vAlign w:val="center"/>
          </w:tcPr>
          <w:p w14:paraId="2D9A52E2" w14:textId="77777777" w:rsidR="00630D9B" w:rsidRDefault="000B4D1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46A6C11" w14:textId="77777777" w:rsidR="00630D9B" w:rsidRDefault="000B4D1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1C071FC" w14:textId="77777777" w:rsidR="00630D9B" w:rsidRDefault="000B4D1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EE1B805" w14:textId="77777777" w:rsidR="00630D9B" w:rsidRDefault="000B4D1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5D921A" w14:textId="77777777" w:rsidR="00630D9B" w:rsidRDefault="000B4D1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4BAB3B4" w14:textId="77777777" w:rsidR="00630D9B" w:rsidRDefault="000B4D10">
            <w:pPr>
              <w:jc w:val="right"/>
            </w:pPr>
            <w:r>
              <w:t>0.245</w:t>
            </w:r>
          </w:p>
        </w:tc>
      </w:tr>
      <w:tr w:rsidR="00630D9B" w14:paraId="4B72EC67" w14:textId="77777777">
        <w:trPr>
          <w:jc w:val="center"/>
        </w:trPr>
        <w:tc>
          <w:tcPr>
            <w:tcW w:w="3345" w:type="dxa"/>
            <w:vAlign w:val="center"/>
          </w:tcPr>
          <w:p w14:paraId="5E575BAD" w14:textId="77777777" w:rsidR="00630D9B" w:rsidRDefault="000B4D1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864F7A1" w14:textId="77777777" w:rsidR="00630D9B" w:rsidRDefault="000B4D1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47CB807" w14:textId="77777777" w:rsidR="00630D9B" w:rsidRDefault="000B4D1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FACA488" w14:textId="77777777" w:rsidR="00630D9B" w:rsidRDefault="000B4D1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D30D3E5" w14:textId="77777777" w:rsidR="00630D9B" w:rsidRDefault="000B4D1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53DAD8B" w14:textId="77777777" w:rsidR="00630D9B" w:rsidRDefault="000B4D1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A376D8F" w14:textId="77777777" w:rsidR="00630D9B" w:rsidRDefault="000B4D1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630D9B" w14:paraId="2B6DB621" w14:textId="77777777">
        <w:trPr>
          <w:jc w:val="center"/>
        </w:trPr>
        <w:tc>
          <w:tcPr>
            <w:tcW w:w="3345" w:type="dxa"/>
            <w:vAlign w:val="center"/>
          </w:tcPr>
          <w:p w14:paraId="12E40303" w14:textId="77777777" w:rsidR="00630D9B" w:rsidRDefault="000B4D1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544A87" w14:textId="77777777" w:rsidR="00630D9B" w:rsidRDefault="000B4D1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CBBFEF9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317FCE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00EA82" w14:textId="77777777" w:rsidR="00630D9B" w:rsidRDefault="000B4D1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3173EA" w14:textId="77777777" w:rsidR="00630D9B" w:rsidRDefault="000B4D1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F38A70F" w14:textId="77777777" w:rsidR="00630D9B" w:rsidRDefault="000B4D10">
            <w:pPr>
              <w:jc w:val="right"/>
            </w:pPr>
            <w:r>
              <w:t>1.431</w:t>
            </w:r>
          </w:p>
        </w:tc>
      </w:tr>
      <w:tr w:rsidR="00630D9B" w14:paraId="4252AA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F0D500" w14:textId="77777777" w:rsidR="00630D9B" w:rsidRDefault="000B4D1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4281FA3" w14:textId="77777777" w:rsidR="00630D9B" w:rsidRDefault="000B4D10">
            <w:pPr>
              <w:jc w:val="center"/>
            </w:pPr>
            <w:r>
              <w:t>0.300</w:t>
            </w:r>
          </w:p>
        </w:tc>
      </w:tr>
      <w:tr w:rsidR="00630D9B" w14:paraId="1B6DE05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6C5472" w14:textId="77777777" w:rsidR="00630D9B" w:rsidRDefault="000B4D1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EF08010" w14:textId="77777777" w:rsidR="00630D9B" w:rsidRDefault="000B4D10">
            <w:pPr>
              <w:jc w:val="center"/>
            </w:pPr>
            <w:r>
              <w:t>0.298</w:t>
            </w:r>
          </w:p>
        </w:tc>
      </w:tr>
      <w:tr w:rsidR="00630D9B" w14:paraId="73F074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438307" w14:textId="77777777" w:rsidR="00630D9B" w:rsidRDefault="000B4D1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6068A31" w14:textId="77777777" w:rsidR="00630D9B" w:rsidRDefault="000B4D10">
            <w:pPr>
              <w:jc w:val="center"/>
            </w:pPr>
            <w:r>
              <w:t>32.45</w:t>
            </w:r>
          </w:p>
        </w:tc>
      </w:tr>
      <w:tr w:rsidR="00630D9B" w14:paraId="010C3F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A51432" w14:textId="77777777" w:rsidR="00630D9B" w:rsidRDefault="000B4D1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A04B122" w14:textId="77777777" w:rsidR="00630D9B" w:rsidRDefault="000B4D10">
            <w:pPr>
              <w:jc w:val="center"/>
            </w:pPr>
            <w:r>
              <w:t>5.67</w:t>
            </w:r>
          </w:p>
        </w:tc>
      </w:tr>
      <w:tr w:rsidR="00630D9B" w14:paraId="5EA95C0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EF6BD3" w14:textId="77777777" w:rsidR="00630D9B" w:rsidRDefault="000B4D1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0868CC" w14:textId="77777777" w:rsidR="00630D9B" w:rsidRDefault="000B4D10">
            <w:pPr>
              <w:jc w:val="center"/>
            </w:pPr>
            <w:r>
              <w:t>0.67</w:t>
            </w:r>
          </w:p>
        </w:tc>
      </w:tr>
    </w:tbl>
    <w:p w14:paraId="223C9DE9" w14:textId="77777777" w:rsidR="00630D9B" w:rsidRDefault="000B4D1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A82C8EB" w14:textId="77777777" w:rsidR="00630D9B" w:rsidRDefault="000B4D10">
      <w:pPr>
        <w:pStyle w:val="1"/>
        <w:rPr>
          <w:szCs w:val="24"/>
        </w:rPr>
      </w:pPr>
      <w:bookmarkStart w:id="128" w:name="_Toc154927084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30D9B" w14:paraId="4EF7A36C" w14:textId="77777777">
        <w:tc>
          <w:tcPr>
            <w:tcW w:w="4799" w:type="dxa"/>
            <w:shd w:val="clear" w:color="auto" w:fill="E6E6E6"/>
            <w:vAlign w:val="center"/>
          </w:tcPr>
          <w:p w14:paraId="5662879B" w14:textId="77777777" w:rsidR="00630D9B" w:rsidRDefault="000B4D1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CF933E8" w14:textId="77777777" w:rsidR="00630D9B" w:rsidRDefault="000B4D1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4902A8" w14:textId="77777777" w:rsidR="00630D9B" w:rsidRDefault="000B4D10">
            <w:pPr>
              <w:jc w:val="center"/>
            </w:pPr>
            <w:r>
              <w:t>遮阳系数</w:t>
            </w:r>
          </w:p>
        </w:tc>
      </w:tr>
      <w:tr w:rsidR="00630D9B" w14:paraId="0DA7DDBF" w14:textId="77777777">
        <w:tc>
          <w:tcPr>
            <w:tcW w:w="4799" w:type="dxa"/>
            <w:vAlign w:val="center"/>
          </w:tcPr>
          <w:p w14:paraId="0D454F83" w14:textId="77777777" w:rsidR="00630D9B" w:rsidRDefault="000B4D1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37080FEF" w14:textId="77777777" w:rsidR="00630D9B" w:rsidRDefault="000B4D10">
            <w:r>
              <w:t>3.90</w:t>
            </w:r>
          </w:p>
        </w:tc>
        <w:tc>
          <w:tcPr>
            <w:tcW w:w="1415" w:type="dxa"/>
            <w:vAlign w:val="center"/>
          </w:tcPr>
          <w:p w14:paraId="4B581845" w14:textId="77777777" w:rsidR="00630D9B" w:rsidRDefault="000B4D10">
            <w:r>
              <w:t>0.75</w:t>
            </w:r>
          </w:p>
        </w:tc>
      </w:tr>
    </w:tbl>
    <w:p w14:paraId="7BF29138" w14:textId="77777777" w:rsidR="00630D9B" w:rsidRDefault="000B4D10">
      <w:pPr>
        <w:pStyle w:val="1"/>
        <w:rPr>
          <w:szCs w:val="24"/>
        </w:rPr>
      </w:pPr>
      <w:bookmarkStart w:id="129" w:name="_Toc154927085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30D9B" w14:paraId="4A817220" w14:textId="77777777">
        <w:tc>
          <w:tcPr>
            <w:tcW w:w="5507" w:type="dxa"/>
            <w:shd w:val="clear" w:color="auto" w:fill="E6E6E6"/>
            <w:vAlign w:val="center"/>
          </w:tcPr>
          <w:p w14:paraId="23BA1153" w14:textId="77777777" w:rsidR="00630D9B" w:rsidRDefault="000B4D1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43759EC" w14:textId="77777777" w:rsidR="00630D9B" w:rsidRDefault="000B4D1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30D9B" w14:paraId="35763AE5" w14:textId="77777777">
        <w:tc>
          <w:tcPr>
            <w:tcW w:w="5507" w:type="dxa"/>
            <w:vAlign w:val="center"/>
          </w:tcPr>
          <w:p w14:paraId="630402B9" w14:textId="77777777" w:rsidR="00630D9B" w:rsidRDefault="000B4D1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2BE96FE4" w14:textId="77777777" w:rsidR="00630D9B" w:rsidRDefault="000B4D10">
            <w:r>
              <w:t>1.97</w:t>
            </w:r>
          </w:p>
        </w:tc>
      </w:tr>
      <w:tr w:rsidR="00630D9B" w14:paraId="29733C14" w14:textId="77777777">
        <w:tc>
          <w:tcPr>
            <w:tcW w:w="5507" w:type="dxa"/>
            <w:vAlign w:val="center"/>
          </w:tcPr>
          <w:p w14:paraId="13BE3E75" w14:textId="77777777" w:rsidR="00630D9B" w:rsidRDefault="000B4D10">
            <w:r>
              <w:t>内门</w:t>
            </w:r>
          </w:p>
        </w:tc>
        <w:tc>
          <w:tcPr>
            <w:tcW w:w="3820" w:type="dxa"/>
            <w:vAlign w:val="center"/>
          </w:tcPr>
          <w:p w14:paraId="046ECB20" w14:textId="77777777" w:rsidR="00630D9B" w:rsidRDefault="000B4D10">
            <w:r>
              <w:t>3.00</w:t>
            </w:r>
          </w:p>
        </w:tc>
      </w:tr>
    </w:tbl>
    <w:p w14:paraId="44D4A09C" w14:textId="77777777" w:rsidR="00630D9B" w:rsidRDefault="000B4D10">
      <w:pPr>
        <w:pStyle w:val="1"/>
        <w:rPr>
          <w:szCs w:val="24"/>
        </w:rPr>
      </w:pPr>
      <w:bookmarkStart w:id="130" w:name="_Toc154927086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30D9B" w14:paraId="0B8A7C9B" w14:textId="77777777">
        <w:tc>
          <w:tcPr>
            <w:tcW w:w="3112" w:type="dxa"/>
            <w:shd w:val="clear" w:color="auto" w:fill="E6E6E6"/>
            <w:vAlign w:val="center"/>
          </w:tcPr>
          <w:p w14:paraId="2C22563E" w14:textId="77777777" w:rsidR="00630D9B" w:rsidRDefault="000B4D1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C534CA2" w14:textId="77777777" w:rsidR="00630D9B" w:rsidRDefault="000B4D1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2AFC0F6" w14:textId="77777777" w:rsidR="00630D9B" w:rsidRDefault="000B4D1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30D9B" w14:paraId="18B2868A" w14:textId="77777777">
        <w:tc>
          <w:tcPr>
            <w:tcW w:w="3112" w:type="dxa"/>
            <w:vMerge w:val="restart"/>
            <w:vAlign w:val="center"/>
          </w:tcPr>
          <w:p w14:paraId="5ADAF49D" w14:textId="77777777" w:rsidR="00630D9B" w:rsidRDefault="000B4D10">
            <w:pPr>
              <w:jc w:val="center"/>
            </w:pPr>
            <w:r>
              <w:t>247509</w:t>
            </w:r>
          </w:p>
        </w:tc>
        <w:tc>
          <w:tcPr>
            <w:tcW w:w="3112" w:type="dxa"/>
            <w:vAlign w:val="center"/>
          </w:tcPr>
          <w:p w14:paraId="1CE70E9E" w14:textId="77777777" w:rsidR="00630D9B" w:rsidRDefault="000B4D10">
            <w:r>
              <w:t>1439.76</w:t>
            </w:r>
          </w:p>
        </w:tc>
        <w:tc>
          <w:tcPr>
            <w:tcW w:w="3101" w:type="dxa"/>
            <w:vAlign w:val="center"/>
          </w:tcPr>
          <w:p w14:paraId="6728863B" w14:textId="77777777" w:rsidR="00630D9B" w:rsidRDefault="000B4D10">
            <w:r>
              <w:t>171.91</w:t>
            </w:r>
          </w:p>
        </w:tc>
      </w:tr>
      <w:tr w:rsidR="00630D9B" w14:paraId="3B421633" w14:textId="77777777">
        <w:tc>
          <w:tcPr>
            <w:tcW w:w="3112" w:type="dxa"/>
            <w:vMerge/>
            <w:vAlign w:val="center"/>
          </w:tcPr>
          <w:p w14:paraId="13E00E56" w14:textId="77777777" w:rsidR="00630D9B" w:rsidRDefault="00630D9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592C78C" w14:textId="77777777" w:rsidR="00630D9B" w:rsidRDefault="000B4D1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AFDF238" w14:textId="77777777" w:rsidR="00630D9B" w:rsidRDefault="000B4D1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30D9B" w14:paraId="6E1AFD61" w14:textId="77777777">
        <w:tc>
          <w:tcPr>
            <w:tcW w:w="3112" w:type="dxa"/>
            <w:vMerge/>
            <w:vAlign w:val="center"/>
          </w:tcPr>
          <w:p w14:paraId="715A83C8" w14:textId="77777777" w:rsidR="00630D9B" w:rsidRDefault="00630D9B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87E8705" w14:textId="77777777" w:rsidR="00630D9B" w:rsidRDefault="000B4D10">
            <w:r>
              <w:t>1232.15</w:t>
            </w:r>
          </w:p>
        </w:tc>
        <w:tc>
          <w:tcPr>
            <w:tcW w:w="3101" w:type="dxa"/>
            <w:vAlign w:val="center"/>
          </w:tcPr>
          <w:p w14:paraId="690E8BED" w14:textId="77777777" w:rsidR="00630D9B" w:rsidRDefault="000B4D10">
            <w:r>
              <w:t>200.88</w:t>
            </w:r>
          </w:p>
        </w:tc>
      </w:tr>
    </w:tbl>
    <w:p w14:paraId="1C775CDD" w14:textId="77777777" w:rsidR="00630D9B" w:rsidRDefault="000B4D10">
      <w:pPr>
        <w:pStyle w:val="1"/>
        <w:rPr>
          <w:szCs w:val="24"/>
        </w:rPr>
      </w:pPr>
      <w:bookmarkStart w:id="131" w:name="_Toc154927087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630D9B" w14:paraId="56DC1CEC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A32500C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73593F4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79EF4E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9DE39E3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D5F75EE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23C1BB4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FFA620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94FC61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6A2FE84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0AC95F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30D9B" w14:paraId="205DC12C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54E7AA6" w14:textId="77777777" w:rsidR="00630D9B" w:rsidRDefault="000B4D1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EC4283E" w14:textId="77777777" w:rsidR="00630D9B" w:rsidRDefault="000B4D1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开放式阅读室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48A89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286.49</w:t>
            </w:r>
          </w:p>
        </w:tc>
        <w:tc>
          <w:tcPr>
            <w:tcW w:w="764" w:type="dxa"/>
            <w:vAlign w:val="center"/>
          </w:tcPr>
          <w:p w14:paraId="2C7983E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4CC6DC5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45367</w:t>
            </w:r>
          </w:p>
        </w:tc>
        <w:tc>
          <w:tcPr>
            <w:tcW w:w="764" w:type="dxa"/>
            <w:vAlign w:val="center"/>
          </w:tcPr>
          <w:p w14:paraId="0400974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27948</w:t>
            </w:r>
          </w:p>
        </w:tc>
        <w:tc>
          <w:tcPr>
            <w:tcW w:w="764" w:type="dxa"/>
            <w:vAlign w:val="center"/>
          </w:tcPr>
          <w:p w14:paraId="25B8612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17419</w:t>
            </w:r>
          </w:p>
        </w:tc>
        <w:tc>
          <w:tcPr>
            <w:tcW w:w="905" w:type="dxa"/>
            <w:vAlign w:val="center"/>
          </w:tcPr>
          <w:p w14:paraId="2D74C1C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24.79</w:t>
            </w:r>
          </w:p>
        </w:tc>
        <w:tc>
          <w:tcPr>
            <w:tcW w:w="730" w:type="dxa"/>
            <w:vAlign w:val="center"/>
          </w:tcPr>
          <w:p w14:paraId="733AE59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16820</w:t>
            </w:r>
          </w:p>
        </w:tc>
        <w:tc>
          <w:tcPr>
            <w:tcW w:w="905" w:type="dxa"/>
            <w:vAlign w:val="center"/>
          </w:tcPr>
          <w:p w14:paraId="35873DE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158.35</w:t>
            </w:r>
          </w:p>
        </w:tc>
      </w:tr>
      <w:tr w:rsidR="00630D9B" w14:paraId="6BE9520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C8860E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CBB574" w14:textId="77777777" w:rsidR="00630D9B" w:rsidRDefault="000B4D1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FD125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06B5360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70E55FC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18416</w:t>
            </w:r>
          </w:p>
        </w:tc>
        <w:tc>
          <w:tcPr>
            <w:tcW w:w="764" w:type="dxa"/>
            <w:vAlign w:val="center"/>
          </w:tcPr>
          <w:p w14:paraId="2A988E4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10653</w:t>
            </w:r>
          </w:p>
        </w:tc>
        <w:tc>
          <w:tcPr>
            <w:tcW w:w="764" w:type="dxa"/>
            <w:vAlign w:val="center"/>
          </w:tcPr>
          <w:p w14:paraId="399798D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7763</w:t>
            </w:r>
          </w:p>
        </w:tc>
        <w:tc>
          <w:tcPr>
            <w:tcW w:w="905" w:type="dxa"/>
            <w:vAlign w:val="center"/>
          </w:tcPr>
          <w:p w14:paraId="07CFD99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tcW w:w="730" w:type="dxa"/>
            <w:vAlign w:val="center"/>
          </w:tcPr>
          <w:p w14:paraId="4BDB02A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8917</w:t>
            </w:r>
          </w:p>
        </w:tc>
        <w:tc>
          <w:tcPr>
            <w:tcW w:w="905" w:type="dxa"/>
            <w:vAlign w:val="center"/>
          </w:tcPr>
          <w:p w14:paraId="2C02364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682.08</w:t>
            </w:r>
          </w:p>
        </w:tc>
      </w:tr>
      <w:tr w:rsidR="00630D9B" w14:paraId="0AD9B9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FCC9A1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D025B1" w14:textId="77777777" w:rsidR="00630D9B" w:rsidRDefault="000B4D1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草坪产业知识学习室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2C90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764" w:type="dxa"/>
            <w:vAlign w:val="center"/>
          </w:tcPr>
          <w:p w14:paraId="4527B1B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 w14:paraId="1ED9A9F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14226</w:t>
            </w:r>
          </w:p>
        </w:tc>
        <w:tc>
          <w:tcPr>
            <w:tcW w:w="764" w:type="dxa"/>
            <w:vAlign w:val="center"/>
          </w:tcPr>
          <w:p w14:paraId="1F599B6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8311</w:t>
            </w:r>
          </w:p>
        </w:tc>
        <w:tc>
          <w:tcPr>
            <w:tcW w:w="764" w:type="dxa"/>
            <w:vAlign w:val="center"/>
          </w:tcPr>
          <w:p w14:paraId="4BABAD3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5915</w:t>
            </w:r>
          </w:p>
        </w:tc>
        <w:tc>
          <w:tcPr>
            <w:tcW w:w="905" w:type="dxa"/>
            <w:vAlign w:val="center"/>
          </w:tcPr>
          <w:p w14:paraId="1421C97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tcW w:w="730" w:type="dxa"/>
            <w:vAlign w:val="center"/>
          </w:tcPr>
          <w:p w14:paraId="6F39A41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tcW w:w="905" w:type="dxa"/>
            <w:vAlign w:val="center"/>
          </w:tcPr>
          <w:p w14:paraId="11587DA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164.65</w:t>
            </w:r>
          </w:p>
        </w:tc>
      </w:tr>
      <w:tr w:rsidR="00630D9B" w14:paraId="276271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BD8FE8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46B1F0" w14:textId="77777777" w:rsidR="00630D9B" w:rsidRDefault="000B4D1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252B4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70.84</w:t>
            </w:r>
          </w:p>
        </w:tc>
        <w:tc>
          <w:tcPr>
            <w:tcW w:w="764" w:type="dxa"/>
            <w:vAlign w:val="center"/>
          </w:tcPr>
          <w:p w14:paraId="5FFA8D5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A0C820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13164</w:t>
            </w:r>
          </w:p>
        </w:tc>
        <w:tc>
          <w:tcPr>
            <w:tcW w:w="764" w:type="dxa"/>
            <w:vAlign w:val="center"/>
          </w:tcPr>
          <w:p w14:paraId="3CE4BDA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8315</w:t>
            </w:r>
          </w:p>
        </w:tc>
        <w:tc>
          <w:tcPr>
            <w:tcW w:w="764" w:type="dxa"/>
            <w:vAlign w:val="center"/>
          </w:tcPr>
          <w:p w14:paraId="2E4B8BB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4849</w:t>
            </w:r>
          </w:p>
        </w:tc>
        <w:tc>
          <w:tcPr>
            <w:tcW w:w="905" w:type="dxa"/>
            <w:vAlign w:val="center"/>
          </w:tcPr>
          <w:p w14:paraId="233C27E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6.83</w:t>
            </w:r>
          </w:p>
        </w:tc>
        <w:tc>
          <w:tcPr>
            <w:tcW w:w="730" w:type="dxa"/>
            <w:vAlign w:val="center"/>
          </w:tcPr>
          <w:p w14:paraId="55D4824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tcW w:w="905" w:type="dxa"/>
            <w:vAlign w:val="center"/>
          </w:tcPr>
          <w:p w14:paraId="54965C5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185.84</w:t>
            </w:r>
          </w:p>
        </w:tc>
      </w:tr>
      <w:tr w:rsidR="00630D9B" w14:paraId="55F444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97863F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05CACB" w14:textId="77777777" w:rsidR="00630D9B" w:rsidRDefault="000B4D1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41B88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764" w:type="dxa"/>
            <w:vAlign w:val="center"/>
          </w:tcPr>
          <w:p w14:paraId="57509A0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A313AC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8373</w:t>
            </w:r>
          </w:p>
        </w:tc>
        <w:tc>
          <w:tcPr>
            <w:tcW w:w="764" w:type="dxa"/>
            <w:vAlign w:val="center"/>
          </w:tcPr>
          <w:p w14:paraId="5DA9E93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5090</w:t>
            </w:r>
          </w:p>
        </w:tc>
        <w:tc>
          <w:tcPr>
            <w:tcW w:w="764" w:type="dxa"/>
            <w:vAlign w:val="center"/>
          </w:tcPr>
          <w:p w14:paraId="5A65EBC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3283</w:t>
            </w:r>
          </w:p>
        </w:tc>
        <w:tc>
          <w:tcPr>
            <w:tcW w:w="905" w:type="dxa"/>
            <w:vAlign w:val="center"/>
          </w:tcPr>
          <w:p w14:paraId="13122B1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tcW w:w="730" w:type="dxa"/>
            <w:vAlign w:val="center"/>
          </w:tcPr>
          <w:p w14:paraId="3B0C2BB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tcW w:w="905" w:type="dxa"/>
            <w:vAlign w:val="center"/>
          </w:tcPr>
          <w:p w14:paraId="5CF59F7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155.05</w:t>
            </w:r>
          </w:p>
        </w:tc>
      </w:tr>
      <w:tr w:rsidR="00630D9B" w14:paraId="6AE5720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07A229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E4C93A" w14:textId="77777777" w:rsidR="00630D9B" w:rsidRDefault="000B4D1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行政办公室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0870B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764" w:type="dxa"/>
            <w:vAlign w:val="center"/>
          </w:tcPr>
          <w:p w14:paraId="1CD9E51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E377D4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8791</w:t>
            </w:r>
          </w:p>
        </w:tc>
        <w:tc>
          <w:tcPr>
            <w:tcW w:w="764" w:type="dxa"/>
            <w:vAlign w:val="center"/>
          </w:tcPr>
          <w:p w14:paraId="61CEBEC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6093</w:t>
            </w:r>
          </w:p>
        </w:tc>
        <w:tc>
          <w:tcPr>
            <w:tcW w:w="764" w:type="dxa"/>
            <w:vAlign w:val="center"/>
          </w:tcPr>
          <w:p w14:paraId="537A916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2697</w:t>
            </w:r>
          </w:p>
        </w:tc>
        <w:tc>
          <w:tcPr>
            <w:tcW w:w="905" w:type="dxa"/>
            <w:vAlign w:val="center"/>
          </w:tcPr>
          <w:p w14:paraId="202992A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730" w:type="dxa"/>
            <w:vAlign w:val="center"/>
          </w:tcPr>
          <w:p w14:paraId="75EB25B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3098</w:t>
            </w:r>
          </w:p>
        </w:tc>
        <w:tc>
          <w:tcPr>
            <w:tcW w:w="905" w:type="dxa"/>
            <w:vAlign w:val="center"/>
          </w:tcPr>
          <w:p w14:paraId="5913E28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223.11</w:t>
            </w:r>
          </w:p>
        </w:tc>
      </w:tr>
      <w:tr w:rsidR="00630D9B" w14:paraId="6205FA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55ABAC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A7DA00" w14:textId="77777777" w:rsidR="00630D9B" w:rsidRDefault="000B4D1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警务室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62F6D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764" w:type="dxa"/>
            <w:vAlign w:val="center"/>
          </w:tcPr>
          <w:p w14:paraId="1DA52CF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4BBC24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5127</w:t>
            </w:r>
          </w:p>
        </w:tc>
        <w:tc>
          <w:tcPr>
            <w:tcW w:w="764" w:type="dxa"/>
            <w:vAlign w:val="center"/>
          </w:tcPr>
          <w:p w14:paraId="1219B60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3248</w:t>
            </w:r>
          </w:p>
        </w:tc>
        <w:tc>
          <w:tcPr>
            <w:tcW w:w="764" w:type="dxa"/>
            <w:vAlign w:val="center"/>
          </w:tcPr>
          <w:p w14:paraId="7F68EAE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1879</w:t>
            </w:r>
          </w:p>
        </w:tc>
        <w:tc>
          <w:tcPr>
            <w:tcW w:w="905" w:type="dxa"/>
            <w:vAlign w:val="center"/>
          </w:tcPr>
          <w:p w14:paraId="7708A13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730" w:type="dxa"/>
            <w:vAlign w:val="center"/>
          </w:tcPr>
          <w:p w14:paraId="211EB52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tcW w:w="905" w:type="dxa"/>
            <w:vAlign w:val="center"/>
          </w:tcPr>
          <w:p w14:paraId="32181C6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186.79</w:t>
            </w:r>
          </w:p>
        </w:tc>
      </w:tr>
      <w:tr w:rsidR="00630D9B" w14:paraId="75822F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7729D7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8CE03D" w14:textId="77777777" w:rsidR="00630D9B" w:rsidRDefault="000B4D1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837AC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7209C60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BFE310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5436</w:t>
            </w:r>
          </w:p>
        </w:tc>
        <w:tc>
          <w:tcPr>
            <w:tcW w:w="764" w:type="dxa"/>
            <w:vAlign w:val="center"/>
          </w:tcPr>
          <w:p w14:paraId="61AC1F4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3588</w:t>
            </w:r>
          </w:p>
        </w:tc>
        <w:tc>
          <w:tcPr>
            <w:tcW w:w="764" w:type="dxa"/>
            <w:vAlign w:val="center"/>
          </w:tcPr>
          <w:p w14:paraId="2338CE1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905" w:type="dxa"/>
            <w:vAlign w:val="center"/>
          </w:tcPr>
          <w:p w14:paraId="5548413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730" w:type="dxa"/>
            <w:vAlign w:val="center"/>
          </w:tcPr>
          <w:p w14:paraId="4FFBDA6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14:paraId="0BF5F34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201.34</w:t>
            </w:r>
          </w:p>
        </w:tc>
      </w:tr>
      <w:tr w:rsidR="00630D9B" w14:paraId="0A1757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604E25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A29404" w14:textId="77777777" w:rsidR="00630D9B" w:rsidRDefault="000B4D1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154E9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64" w:type="dxa"/>
            <w:vAlign w:val="center"/>
          </w:tcPr>
          <w:p w14:paraId="0B7501D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2D4B98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467</w:t>
            </w:r>
          </w:p>
        </w:tc>
        <w:tc>
          <w:tcPr>
            <w:tcW w:w="764" w:type="dxa"/>
            <w:vAlign w:val="center"/>
          </w:tcPr>
          <w:p w14:paraId="55DD2AE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tcW w:w="764" w:type="dxa"/>
            <w:vAlign w:val="center"/>
          </w:tcPr>
          <w:p w14:paraId="20C3E41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1612301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2CB546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14:paraId="5D726EF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78.56</w:t>
            </w:r>
          </w:p>
        </w:tc>
      </w:tr>
      <w:tr w:rsidR="00630D9B" w14:paraId="2784A96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870FBF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73E376" w14:textId="77777777" w:rsidR="00630D9B" w:rsidRDefault="000B4D1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E9EDE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764" w:type="dxa"/>
            <w:vAlign w:val="center"/>
          </w:tcPr>
          <w:p w14:paraId="0557733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6EB810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64" w:type="dxa"/>
            <w:vAlign w:val="center"/>
          </w:tcPr>
          <w:p w14:paraId="13C111E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tcW w:w="764" w:type="dxa"/>
            <w:vAlign w:val="center"/>
          </w:tcPr>
          <w:p w14:paraId="70D7AAA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905" w:type="dxa"/>
            <w:vAlign w:val="center"/>
          </w:tcPr>
          <w:p w14:paraId="1CBA67D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62E6C2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2DF83E8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86.46</w:t>
            </w:r>
          </w:p>
        </w:tc>
      </w:tr>
      <w:tr w:rsidR="00630D9B" w14:paraId="09E80F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628EE9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113B9E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2F28CE01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630.07</w:t>
            </w:r>
          </w:p>
        </w:tc>
        <w:tc>
          <w:tcPr>
            <w:tcW w:w="764" w:type="dxa"/>
            <w:vAlign w:val="center"/>
          </w:tcPr>
          <w:p w14:paraId="4B73B94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197CC7C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117176</w:t>
            </w:r>
          </w:p>
        </w:tc>
        <w:tc>
          <w:tcPr>
            <w:tcW w:w="764" w:type="dxa"/>
            <w:vAlign w:val="center"/>
          </w:tcPr>
          <w:p w14:paraId="278C75E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71365</w:t>
            </w:r>
          </w:p>
        </w:tc>
        <w:tc>
          <w:tcPr>
            <w:tcW w:w="764" w:type="dxa"/>
            <w:vAlign w:val="center"/>
          </w:tcPr>
          <w:p w14:paraId="52941C59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45811</w:t>
            </w:r>
          </w:p>
        </w:tc>
        <w:tc>
          <w:tcPr>
            <w:tcW w:w="905" w:type="dxa"/>
            <w:vAlign w:val="center"/>
          </w:tcPr>
          <w:p w14:paraId="17105EB9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64.84</w:t>
            </w:r>
          </w:p>
        </w:tc>
        <w:tc>
          <w:tcPr>
            <w:tcW w:w="730" w:type="dxa"/>
            <w:vAlign w:val="center"/>
          </w:tcPr>
          <w:p w14:paraId="6A0E9142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48831</w:t>
            </w:r>
          </w:p>
        </w:tc>
        <w:tc>
          <w:tcPr>
            <w:tcW w:w="905" w:type="dxa"/>
            <w:vAlign w:val="center"/>
          </w:tcPr>
          <w:p w14:paraId="4BE777B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185.97</w:t>
            </w:r>
          </w:p>
        </w:tc>
      </w:tr>
      <w:tr w:rsidR="00630D9B" w14:paraId="50D352E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6A1DD2B" w14:textId="77777777" w:rsidR="00630D9B" w:rsidRDefault="000B4D1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2AAE7C8F" w14:textId="77777777" w:rsidR="00630D9B" w:rsidRDefault="000B4D1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茶水室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D4DC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140.45</w:t>
            </w:r>
          </w:p>
        </w:tc>
        <w:tc>
          <w:tcPr>
            <w:tcW w:w="764" w:type="dxa"/>
            <w:vAlign w:val="center"/>
          </w:tcPr>
          <w:p w14:paraId="64CE486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8BC613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23463</w:t>
            </w:r>
          </w:p>
        </w:tc>
        <w:tc>
          <w:tcPr>
            <w:tcW w:w="764" w:type="dxa"/>
            <w:vAlign w:val="center"/>
          </w:tcPr>
          <w:p w14:paraId="4DEAB55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13848</w:t>
            </w:r>
          </w:p>
        </w:tc>
        <w:tc>
          <w:tcPr>
            <w:tcW w:w="764" w:type="dxa"/>
            <w:vAlign w:val="center"/>
          </w:tcPr>
          <w:p w14:paraId="403B276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9615</w:t>
            </w:r>
          </w:p>
        </w:tc>
        <w:tc>
          <w:tcPr>
            <w:tcW w:w="905" w:type="dxa"/>
            <w:vAlign w:val="center"/>
          </w:tcPr>
          <w:p w14:paraId="3862F2E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13.55</w:t>
            </w:r>
          </w:p>
        </w:tc>
        <w:tc>
          <w:tcPr>
            <w:tcW w:w="730" w:type="dxa"/>
            <w:vAlign w:val="center"/>
          </w:tcPr>
          <w:p w14:paraId="470E78D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11043</w:t>
            </w:r>
          </w:p>
        </w:tc>
        <w:tc>
          <w:tcPr>
            <w:tcW w:w="905" w:type="dxa"/>
            <w:vAlign w:val="center"/>
          </w:tcPr>
          <w:p w14:paraId="113F9F6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167.06</w:t>
            </w:r>
          </w:p>
        </w:tc>
      </w:tr>
      <w:tr w:rsidR="00630D9B" w14:paraId="0D2EA9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20B7B1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33F597" w14:textId="77777777" w:rsidR="00630D9B" w:rsidRDefault="000B4D1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1781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105.72</w:t>
            </w:r>
          </w:p>
        </w:tc>
        <w:tc>
          <w:tcPr>
            <w:tcW w:w="764" w:type="dxa"/>
            <w:vAlign w:val="center"/>
          </w:tcPr>
          <w:p w14:paraId="4A49338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54B3AE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18435</w:t>
            </w:r>
          </w:p>
        </w:tc>
        <w:tc>
          <w:tcPr>
            <w:tcW w:w="764" w:type="dxa"/>
            <w:vAlign w:val="center"/>
          </w:tcPr>
          <w:p w14:paraId="621EAC5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11198</w:t>
            </w:r>
          </w:p>
        </w:tc>
        <w:tc>
          <w:tcPr>
            <w:tcW w:w="764" w:type="dxa"/>
            <w:vAlign w:val="center"/>
          </w:tcPr>
          <w:p w14:paraId="4DC6874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7238</w:t>
            </w:r>
          </w:p>
        </w:tc>
        <w:tc>
          <w:tcPr>
            <w:tcW w:w="905" w:type="dxa"/>
            <w:vAlign w:val="center"/>
          </w:tcPr>
          <w:p w14:paraId="5441A54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730" w:type="dxa"/>
            <w:vAlign w:val="center"/>
          </w:tcPr>
          <w:p w14:paraId="756EB53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8313</w:t>
            </w:r>
          </w:p>
        </w:tc>
        <w:tc>
          <w:tcPr>
            <w:tcW w:w="905" w:type="dxa"/>
            <w:vAlign w:val="center"/>
          </w:tcPr>
          <w:p w14:paraId="332AD4B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174.37</w:t>
            </w:r>
          </w:p>
        </w:tc>
      </w:tr>
      <w:tr w:rsidR="00630D9B" w14:paraId="27A5F4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1913C5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184C8D" w14:textId="77777777" w:rsidR="00630D9B" w:rsidRDefault="000B4D1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3D8AD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764" w:type="dxa"/>
            <w:vAlign w:val="center"/>
          </w:tcPr>
          <w:p w14:paraId="5604879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6D18C4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25520</w:t>
            </w:r>
          </w:p>
        </w:tc>
        <w:tc>
          <w:tcPr>
            <w:tcW w:w="764" w:type="dxa"/>
            <w:vAlign w:val="center"/>
          </w:tcPr>
          <w:p w14:paraId="2FFE9DD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16543</w:t>
            </w:r>
          </w:p>
        </w:tc>
        <w:tc>
          <w:tcPr>
            <w:tcW w:w="764" w:type="dxa"/>
            <w:vAlign w:val="center"/>
          </w:tcPr>
          <w:p w14:paraId="55FAF19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8978</w:t>
            </w:r>
          </w:p>
        </w:tc>
        <w:tc>
          <w:tcPr>
            <w:tcW w:w="905" w:type="dxa"/>
            <w:vAlign w:val="center"/>
          </w:tcPr>
          <w:p w14:paraId="1713F51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12.65</w:t>
            </w:r>
          </w:p>
        </w:tc>
        <w:tc>
          <w:tcPr>
            <w:tcW w:w="730" w:type="dxa"/>
            <w:vAlign w:val="center"/>
          </w:tcPr>
          <w:p w14:paraId="73AD6FA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10312</w:t>
            </w:r>
          </w:p>
        </w:tc>
        <w:tc>
          <w:tcPr>
            <w:tcW w:w="905" w:type="dxa"/>
            <w:vAlign w:val="center"/>
          </w:tcPr>
          <w:p w14:paraId="5FA0674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504.59</w:t>
            </w:r>
          </w:p>
        </w:tc>
      </w:tr>
      <w:tr w:rsidR="00630D9B" w14:paraId="68F939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A245DE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5F2E4B" w14:textId="77777777" w:rsidR="00630D9B" w:rsidRDefault="000B4D1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书法室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7FA22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66.65</w:t>
            </w:r>
          </w:p>
        </w:tc>
        <w:tc>
          <w:tcPr>
            <w:tcW w:w="764" w:type="dxa"/>
            <w:vAlign w:val="center"/>
          </w:tcPr>
          <w:p w14:paraId="617C80C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064DC3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11207</w:t>
            </w:r>
          </w:p>
        </w:tc>
        <w:tc>
          <w:tcPr>
            <w:tcW w:w="764" w:type="dxa"/>
            <w:vAlign w:val="center"/>
          </w:tcPr>
          <w:p w14:paraId="385FD00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6644</w:t>
            </w:r>
          </w:p>
        </w:tc>
        <w:tc>
          <w:tcPr>
            <w:tcW w:w="764" w:type="dxa"/>
            <w:vAlign w:val="center"/>
          </w:tcPr>
          <w:p w14:paraId="4EBBF43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4563</w:t>
            </w:r>
          </w:p>
        </w:tc>
        <w:tc>
          <w:tcPr>
            <w:tcW w:w="905" w:type="dxa"/>
            <w:vAlign w:val="center"/>
          </w:tcPr>
          <w:p w14:paraId="1B956E4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tcW w:w="730" w:type="dxa"/>
            <w:vAlign w:val="center"/>
          </w:tcPr>
          <w:p w14:paraId="4EB544E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5241</w:t>
            </w:r>
          </w:p>
        </w:tc>
        <w:tc>
          <w:tcPr>
            <w:tcW w:w="905" w:type="dxa"/>
            <w:vAlign w:val="center"/>
          </w:tcPr>
          <w:p w14:paraId="1B21565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168.14</w:t>
            </w:r>
          </w:p>
        </w:tc>
      </w:tr>
      <w:tr w:rsidR="00630D9B" w14:paraId="0EB39E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271417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3A9990" w14:textId="77777777" w:rsidR="00630D9B" w:rsidRDefault="000B4D1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21EFA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79F4627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F7245E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3855</w:t>
            </w:r>
          </w:p>
        </w:tc>
        <w:tc>
          <w:tcPr>
            <w:tcW w:w="764" w:type="dxa"/>
            <w:vAlign w:val="center"/>
          </w:tcPr>
          <w:p w14:paraId="4DF14EB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764" w:type="dxa"/>
            <w:vAlign w:val="center"/>
          </w:tcPr>
          <w:p w14:paraId="3D65B67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905" w:type="dxa"/>
            <w:vAlign w:val="center"/>
          </w:tcPr>
          <w:p w14:paraId="0215FA5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tcW w:w="730" w:type="dxa"/>
            <w:vAlign w:val="center"/>
          </w:tcPr>
          <w:p w14:paraId="20312F1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14:paraId="19E8AFF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142.77</w:t>
            </w:r>
          </w:p>
        </w:tc>
      </w:tr>
      <w:tr w:rsidR="00630D9B" w14:paraId="2CEF34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D19391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216DE97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2663A8B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390.40</w:t>
            </w:r>
          </w:p>
        </w:tc>
        <w:tc>
          <w:tcPr>
            <w:tcW w:w="764" w:type="dxa"/>
            <w:vAlign w:val="center"/>
          </w:tcPr>
          <w:p w14:paraId="36E0D1B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9DA56E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81491</w:t>
            </w:r>
          </w:p>
        </w:tc>
        <w:tc>
          <w:tcPr>
            <w:tcW w:w="764" w:type="dxa"/>
            <w:vAlign w:val="center"/>
          </w:tcPr>
          <w:p w14:paraId="78450507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49250</w:t>
            </w:r>
          </w:p>
        </w:tc>
        <w:tc>
          <w:tcPr>
            <w:tcW w:w="764" w:type="dxa"/>
            <w:vAlign w:val="center"/>
          </w:tcPr>
          <w:p w14:paraId="0ADEDC53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32241</w:t>
            </w:r>
          </w:p>
        </w:tc>
        <w:tc>
          <w:tcPr>
            <w:tcW w:w="905" w:type="dxa"/>
            <w:vAlign w:val="center"/>
          </w:tcPr>
          <w:p w14:paraId="22B71C85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45.43</w:t>
            </w:r>
          </w:p>
        </w:tc>
        <w:tc>
          <w:tcPr>
            <w:tcW w:w="730" w:type="dxa"/>
            <w:vAlign w:val="center"/>
          </w:tcPr>
          <w:p w14:paraId="65CDCEEA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37032</w:t>
            </w:r>
          </w:p>
        </w:tc>
        <w:tc>
          <w:tcPr>
            <w:tcW w:w="905" w:type="dxa"/>
            <w:vAlign w:val="center"/>
          </w:tcPr>
          <w:p w14:paraId="2387D47B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208.74</w:t>
            </w:r>
          </w:p>
        </w:tc>
      </w:tr>
      <w:tr w:rsidR="00630D9B" w14:paraId="5DC42C1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FC28B9B" w14:textId="77777777" w:rsidR="00630D9B" w:rsidRDefault="000B4D1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5729CF7" w14:textId="77777777" w:rsidR="00630D9B" w:rsidRDefault="000B4D1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特色产业展示厅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C79A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764" w:type="dxa"/>
            <w:vAlign w:val="center"/>
          </w:tcPr>
          <w:p w14:paraId="38D5132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14BA9A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49247</w:t>
            </w:r>
          </w:p>
        </w:tc>
        <w:tc>
          <w:tcPr>
            <w:tcW w:w="764" w:type="dxa"/>
            <w:vAlign w:val="center"/>
          </w:tcPr>
          <w:p w14:paraId="2EB9907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34756</w:t>
            </w:r>
          </w:p>
        </w:tc>
        <w:tc>
          <w:tcPr>
            <w:tcW w:w="764" w:type="dxa"/>
            <w:vAlign w:val="center"/>
          </w:tcPr>
          <w:p w14:paraId="1FE802A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14491</w:t>
            </w:r>
          </w:p>
        </w:tc>
        <w:tc>
          <w:tcPr>
            <w:tcW w:w="905" w:type="dxa"/>
            <w:vAlign w:val="center"/>
          </w:tcPr>
          <w:p w14:paraId="22BB210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tcW w:w="730" w:type="dxa"/>
            <w:vAlign w:val="center"/>
          </w:tcPr>
          <w:p w14:paraId="7FEDF6C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16645</w:t>
            </w:r>
          </w:p>
        </w:tc>
        <w:tc>
          <w:tcPr>
            <w:tcW w:w="905" w:type="dxa"/>
            <w:vAlign w:val="center"/>
          </w:tcPr>
          <w:p w14:paraId="672050A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232.65</w:t>
            </w:r>
          </w:p>
        </w:tc>
      </w:tr>
      <w:tr w:rsidR="00630D9B" w14:paraId="42942F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DCDC2D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F7986B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D9F1432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211.68</w:t>
            </w:r>
          </w:p>
        </w:tc>
        <w:tc>
          <w:tcPr>
            <w:tcW w:w="764" w:type="dxa"/>
            <w:vAlign w:val="center"/>
          </w:tcPr>
          <w:p w14:paraId="2AD6750B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054E74A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49247</w:t>
            </w:r>
          </w:p>
        </w:tc>
        <w:tc>
          <w:tcPr>
            <w:tcW w:w="764" w:type="dxa"/>
            <w:vAlign w:val="center"/>
          </w:tcPr>
          <w:p w14:paraId="5439AF83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34756</w:t>
            </w:r>
          </w:p>
        </w:tc>
        <w:tc>
          <w:tcPr>
            <w:tcW w:w="764" w:type="dxa"/>
            <w:vAlign w:val="center"/>
          </w:tcPr>
          <w:p w14:paraId="440F262F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14491</w:t>
            </w:r>
          </w:p>
        </w:tc>
        <w:tc>
          <w:tcPr>
            <w:tcW w:w="905" w:type="dxa"/>
            <w:vAlign w:val="center"/>
          </w:tcPr>
          <w:p w14:paraId="1438A907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20.42</w:t>
            </w:r>
          </w:p>
        </w:tc>
        <w:tc>
          <w:tcPr>
            <w:tcW w:w="730" w:type="dxa"/>
            <w:vAlign w:val="center"/>
          </w:tcPr>
          <w:p w14:paraId="5CB91DC0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16645</w:t>
            </w:r>
          </w:p>
        </w:tc>
        <w:tc>
          <w:tcPr>
            <w:tcW w:w="905" w:type="dxa"/>
            <w:vAlign w:val="center"/>
          </w:tcPr>
          <w:p w14:paraId="44B72F0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232.65</w:t>
            </w:r>
          </w:p>
        </w:tc>
      </w:tr>
      <w:tr w:rsidR="00630D9B" w14:paraId="2F72E7DE" w14:textId="77777777">
        <w:trPr>
          <w:jc w:val="center"/>
        </w:trPr>
        <w:tc>
          <w:tcPr>
            <w:tcW w:w="2885" w:type="dxa"/>
            <w:gridSpan w:val="2"/>
          </w:tcPr>
          <w:p w14:paraId="49EB7907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98EEFFC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1232.15</w:t>
            </w:r>
          </w:p>
        </w:tc>
        <w:tc>
          <w:tcPr>
            <w:tcW w:w="764" w:type="dxa"/>
            <w:vAlign w:val="center"/>
          </w:tcPr>
          <w:p w14:paraId="2B998CB6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CB7E6C1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247509</w:t>
            </w:r>
          </w:p>
        </w:tc>
        <w:tc>
          <w:tcPr>
            <w:tcW w:w="764" w:type="dxa"/>
            <w:vAlign w:val="center"/>
          </w:tcPr>
          <w:p w14:paraId="761C3C46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154966</w:t>
            </w:r>
          </w:p>
        </w:tc>
        <w:tc>
          <w:tcPr>
            <w:tcW w:w="764" w:type="dxa"/>
            <w:vAlign w:val="center"/>
          </w:tcPr>
          <w:p w14:paraId="3441322E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92544</w:t>
            </w:r>
          </w:p>
        </w:tc>
        <w:tc>
          <w:tcPr>
            <w:tcW w:w="905" w:type="dxa"/>
            <w:vAlign w:val="center"/>
          </w:tcPr>
          <w:p w14:paraId="442EE627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130.69</w:t>
            </w:r>
          </w:p>
        </w:tc>
        <w:tc>
          <w:tcPr>
            <w:tcW w:w="730" w:type="dxa"/>
            <w:vAlign w:val="center"/>
          </w:tcPr>
          <w:p w14:paraId="56403F0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102507</w:t>
            </w:r>
          </w:p>
        </w:tc>
        <w:tc>
          <w:tcPr>
            <w:tcW w:w="905" w:type="dxa"/>
            <w:vAlign w:val="center"/>
          </w:tcPr>
          <w:p w14:paraId="79BF001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200.88</w:t>
            </w:r>
          </w:p>
        </w:tc>
      </w:tr>
    </w:tbl>
    <w:p w14:paraId="6635F900" w14:textId="77777777" w:rsidR="00630D9B" w:rsidRDefault="000B4D10">
      <w:pPr>
        <w:pStyle w:val="1"/>
        <w:rPr>
          <w:szCs w:val="24"/>
        </w:rPr>
      </w:pPr>
      <w:bookmarkStart w:id="132" w:name="_Toc154927088"/>
      <w:r>
        <w:rPr>
          <w:szCs w:val="24"/>
        </w:rPr>
        <w:lastRenderedPageBreak/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630D9B" w14:paraId="60E658C1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3F9E6E89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3C034913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7266E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2A4392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46F0A50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EB6379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B53EC94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DA7B884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5E761F" w14:textId="77777777" w:rsidR="00630D9B" w:rsidRDefault="000B4D1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630D9B" w14:paraId="07716B3A" w14:textId="77777777">
        <w:tc>
          <w:tcPr>
            <w:tcW w:w="679" w:type="dxa"/>
            <w:vMerge w:val="restart"/>
            <w:vAlign w:val="center"/>
          </w:tcPr>
          <w:p w14:paraId="7FE7C79D" w14:textId="77777777" w:rsidR="00630D9B" w:rsidRDefault="000B4D1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9E1DAA0" w14:textId="77777777" w:rsidR="00630D9B" w:rsidRDefault="000B4D1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开放式阅读室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8D316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286.49</w:t>
            </w:r>
          </w:p>
        </w:tc>
        <w:tc>
          <w:tcPr>
            <w:tcW w:w="1075" w:type="dxa"/>
            <w:vAlign w:val="center"/>
          </w:tcPr>
          <w:p w14:paraId="0BADDB7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1604.35</w:t>
            </w:r>
          </w:p>
        </w:tc>
        <w:tc>
          <w:tcPr>
            <w:tcW w:w="905" w:type="dxa"/>
            <w:vAlign w:val="center"/>
          </w:tcPr>
          <w:p w14:paraId="27C95F4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16820</w:t>
            </w:r>
          </w:p>
        </w:tc>
        <w:tc>
          <w:tcPr>
            <w:tcW w:w="905" w:type="dxa"/>
            <w:vAlign w:val="center"/>
          </w:tcPr>
          <w:p w14:paraId="735870E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4604</w:t>
            </w:r>
          </w:p>
        </w:tc>
        <w:tc>
          <w:tcPr>
            <w:tcW w:w="905" w:type="dxa"/>
            <w:vAlign w:val="center"/>
          </w:tcPr>
          <w:p w14:paraId="22F0D09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12216</w:t>
            </w:r>
          </w:p>
        </w:tc>
        <w:tc>
          <w:tcPr>
            <w:tcW w:w="905" w:type="dxa"/>
            <w:vAlign w:val="center"/>
          </w:tcPr>
          <w:p w14:paraId="0B7E4BC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905" w:type="dxa"/>
            <w:vAlign w:val="center"/>
          </w:tcPr>
          <w:p w14:paraId="072DE9D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58.71</w:t>
            </w:r>
          </w:p>
        </w:tc>
      </w:tr>
      <w:tr w:rsidR="00630D9B" w14:paraId="71CF6EBD" w14:textId="77777777">
        <w:tc>
          <w:tcPr>
            <w:tcW w:w="679" w:type="dxa"/>
            <w:vMerge/>
            <w:vAlign w:val="center"/>
          </w:tcPr>
          <w:p w14:paraId="252B3C6E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BA0FD2" w14:textId="77777777" w:rsidR="00630D9B" w:rsidRDefault="000B4D1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FDA62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5FDD2A1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202.50</w:t>
            </w:r>
          </w:p>
        </w:tc>
        <w:tc>
          <w:tcPr>
            <w:tcW w:w="905" w:type="dxa"/>
            <w:vAlign w:val="center"/>
          </w:tcPr>
          <w:p w14:paraId="42A3DBF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8917</w:t>
            </w:r>
          </w:p>
        </w:tc>
        <w:tc>
          <w:tcPr>
            <w:tcW w:w="905" w:type="dxa"/>
            <w:vAlign w:val="center"/>
          </w:tcPr>
          <w:p w14:paraId="2339798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2441</w:t>
            </w:r>
          </w:p>
        </w:tc>
        <w:tc>
          <w:tcPr>
            <w:tcW w:w="905" w:type="dxa"/>
            <w:vAlign w:val="center"/>
          </w:tcPr>
          <w:p w14:paraId="6EF7123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6476</w:t>
            </w:r>
          </w:p>
        </w:tc>
        <w:tc>
          <w:tcPr>
            <w:tcW w:w="905" w:type="dxa"/>
            <w:vAlign w:val="center"/>
          </w:tcPr>
          <w:p w14:paraId="1783C03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tcW w:w="905" w:type="dxa"/>
            <w:vAlign w:val="center"/>
          </w:tcPr>
          <w:p w14:paraId="347118C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330.25</w:t>
            </w:r>
          </w:p>
        </w:tc>
      </w:tr>
      <w:tr w:rsidR="00630D9B" w14:paraId="36D1E177" w14:textId="77777777">
        <w:tc>
          <w:tcPr>
            <w:tcW w:w="679" w:type="dxa"/>
            <w:vMerge/>
            <w:vAlign w:val="center"/>
          </w:tcPr>
          <w:p w14:paraId="3DD84591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F19DB9" w14:textId="77777777" w:rsidR="00630D9B" w:rsidRDefault="000B4D1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草坪产业知识学习室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3C981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86.40</w:t>
            </w:r>
          </w:p>
        </w:tc>
        <w:tc>
          <w:tcPr>
            <w:tcW w:w="1075" w:type="dxa"/>
            <w:vAlign w:val="center"/>
          </w:tcPr>
          <w:p w14:paraId="4BA2F0E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648.00</w:t>
            </w:r>
          </w:p>
        </w:tc>
        <w:tc>
          <w:tcPr>
            <w:tcW w:w="905" w:type="dxa"/>
            <w:vAlign w:val="center"/>
          </w:tcPr>
          <w:p w14:paraId="4500021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tcW w:w="905" w:type="dxa"/>
            <w:vAlign w:val="center"/>
          </w:tcPr>
          <w:p w14:paraId="2C5D0D1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1860</w:t>
            </w:r>
          </w:p>
        </w:tc>
        <w:tc>
          <w:tcPr>
            <w:tcW w:w="905" w:type="dxa"/>
            <w:vAlign w:val="center"/>
          </w:tcPr>
          <w:p w14:paraId="08CBF1F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4934</w:t>
            </w:r>
          </w:p>
        </w:tc>
        <w:tc>
          <w:tcPr>
            <w:tcW w:w="905" w:type="dxa"/>
            <w:vAlign w:val="center"/>
          </w:tcPr>
          <w:p w14:paraId="130D621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6.87</w:t>
            </w:r>
          </w:p>
        </w:tc>
        <w:tc>
          <w:tcPr>
            <w:tcW w:w="905" w:type="dxa"/>
            <w:vAlign w:val="center"/>
          </w:tcPr>
          <w:p w14:paraId="03783D3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2028A0A6" w14:textId="77777777">
        <w:tc>
          <w:tcPr>
            <w:tcW w:w="679" w:type="dxa"/>
            <w:vMerge/>
            <w:vAlign w:val="center"/>
          </w:tcPr>
          <w:p w14:paraId="2CC374B0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605156" w14:textId="77777777" w:rsidR="00630D9B" w:rsidRDefault="000B4D1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乒乓球室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1D426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70.84</w:t>
            </w:r>
          </w:p>
        </w:tc>
        <w:tc>
          <w:tcPr>
            <w:tcW w:w="1075" w:type="dxa"/>
            <w:vAlign w:val="center"/>
          </w:tcPr>
          <w:p w14:paraId="488A6F4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531.27</w:t>
            </w:r>
          </w:p>
        </w:tc>
        <w:tc>
          <w:tcPr>
            <w:tcW w:w="905" w:type="dxa"/>
            <w:vAlign w:val="center"/>
          </w:tcPr>
          <w:p w14:paraId="01DB86D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tcW w:w="905" w:type="dxa"/>
            <w:vAlign w:val="center"/>
          </w:tcPr>
          <w:p w14:paraId="5DD047E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1525</w:t>
            </w:r>
          </w:p>
        </w:tc>
        <w:tc>
          <w:tcPr>
            <w:tcW w:w="905" w:type="dxa"/>
            <w:vAlign w:val="center"/>
          </w:tcPr>
          <w:p w14:paraId="1A6387C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4045</w:t>
            </w:r>
          </w:p>
        </w:tc>
        <w:tc>
          <w:tcPr>
            <w:tcW w:w="905" w:type="dxa"/>
            <w:vAlign w:val="center"/>
          </w:tcPr>
          <w:p w14:paraId="775C5E0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5.63</w:t>
            </w:r>
          </w:p>
        </w:tc>
        <w:tc>
          <w:tcPr>
            <w:tcW w:w="905" w:type="dxa"/>
            <w:vAlign w:val="center"/>
          </w:tcPr>
          <w:p w14:paraId="2D909ECB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6B449AAA" w14:textId="77777777">
        <w:tc>
          <w:tcPr>
            <w:tcW w:w="679" w:type="dxa"/>
            <w:vMerge/>
            <w:vAlign w:val="center"/>
          </w:tcPr>
          <w:p w14:paraId="51A7BE0B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329F9D" w14:textId="77777777" w:rsidR="00630D9B" w:rsidRDefault="000B4D1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2207E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1075" w:type="dxa"/>
            <w:vAlign w:val="center"/>
          </w:tcPr>
          <w:p w14:paraId="4496EA4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302.40</w:t>
            </w:r>
          </w:p>
        </w:tc>
        <w:tc>
          <w:tcPr>
            <w:tcW w:w="905" w:type="dxa"/>
            <w:vAlign w:val="center"/>
          </w:tcPr>
          <w:p w14:paraId="6CA6CE8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3170</w:t>
            </w:r>
          </w:p>
        </w:tc>
        <w:tc>
          <w:tcPr>
            <w:tcW w:w="905" w:type="dxa"/>
            <w:vAlign w:val="center"/>
          </w:tcPr>
          <w:p w14:paraId="564E135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905" w:type="dxa"/>
            <w:vAlign w:val="center"/>
          </w:tcPr>
          <w:p w14:paraId="0C48EC0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905" w:type="dxa"/>
            <w:vAlign w:val="center"/>
          </w:tcPr>
          <w:p w14:paraId="64930F2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05" w:type="dxa"/>
            <w:vAlign w:val="center"/>
          </w:tcPr>
          <w:p w14:paraId="78B8F96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58.71</w:t>
            </w:r>
          </w:p>
        </w:tc>
      </w:tr>
      <w:tr w:rsidR="00630D9B" w14:paraId="4A8AE6E5" w14:textId="77777777">
        <w:tc>
          <w:tcPr>
            <w:tcW w:w="679" w:type="dxa"/>
            <w:vMerge/>
            <w:vAlign w:val="center"/>
          </w:tcPr>
          <w:p w14:paraId="41EE5914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DC2EB4" w14:textId="77777777" w:rsidR="00630D9B" w:rsidRDefault="000B4D1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行政办公室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F8927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1075" w:type="dxa"/>
            <w:vAlign w:val="center"/>
          </w:tcPr>
          <w:p w14:paraId="1716FE5A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295.50</w:t>
            </w:r>
          </w:p>
        </w:tc>
        <w:tc>
          <w:tcPr>
            <w:tcW w:w="905" w:type="dxa"/>
            <w:vAlign w:val="center"/>
          </w:tcPr>
          <w:p w14:paraId="68287B9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3098</w:t>
            </w:r>
          </w:p>
        </w:tc>
        <w:tc>
          <w:tcPr>
            <w:tcW w:w="905" w:type="dxa"/>
            <w:vAlign w:val="center"/>
          </w:tcPr>
          <w:p w14:paraId="74193E5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848</w:t>
            </w:r>
          </w:p>
        </w:tc>
        <w:tc>
          <w:tcPr>
            <w:tcW w:w="905" w:type="dxa"/>
            <w:vAlign w:val="center"/>
          </w:tcPr>
          <w:p w14:paraId="0779998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905" w:type="dxa"/>
            <w:vAlign w:val="center"/>
          </w:tcPr>
          <w:p w14:paraId="5F04792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tcW w:w="905" w:type="dxa"/>
            <w:vAlign w:val="center"/>
          </w:tcPr>
          <w:p w14:paraId="49A7EF0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6AFA24D6" w14:textId="77777777">
        <w:tc>
          <w:tcPr>
            <w:tcW w:w="679" w:type="dxa"/>
            <w:vMerge/>
            <w:vAlign w:val="center"/>
          </w:tcPr>
          <w:p w14:paraId="4DC8ADDE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C2ECD9" w14:textId="77777777" w:rsidR="00630D9B" w:rsidRDefault="000B4D1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警务室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051A7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tcW w:w="1075" w:type="dxa"/>
            <w:vAlign w:val="center"/>
          </w:tcPr>
          <w:p w14:paraId="21D46A8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205.86</w:t>
            </w:r>
          </w:p>
        </w:tc>
        <w:tc>
          <w:tcPr>
            <w:tcW w:w="905" w:type="dxa"/>
            <w:vAlign w:val="center"/>
          </w:tcPr>
          <w:p w14:paraId="6D083C3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2158</w:t>
            </w:r>
          </w:p>
        </w:tc>
        <w:tc>
          <w:tcPr>
            <w:tcW w:w="905" w:type="dxa"/>
            <w:vAlign w:val="center"/>
          </w:tcPr>
          <w:p w14:paraId="6FFC305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591</w:t>
            </w:r>
          </w:p>
        </w:tc>
        <w:tc>
          <w:tcPr>
            <w:tcW w:w="905" w:type="dxa"/>
            <w:vAlign w:val="center"/>
          </w:tcPr>
          <w:p w14:paraId="38D7C31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1568</w:t>
            </w:r>
          </w:p>
        </w:tc>
        <w:tc>
          <w:tcPr>
            <w:tcW w:w="905" w:type="dxa"/>
            <w:vAlign w:val="center"/>
          </w:tcPr>
          <w:p w14:paraId="48640D7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905" w:type="dxa"/>
            <w:vAlign w:val="center"/>
          </w:tcPr>
          <w:p w14:paraId="41656C5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09F11A82" w14:textId="77777777">
        <w:tc>
          <w:tcPr>
            <w:tcW w:w="679" w:type="dxa"/>
            <w:vMerge/>
            <w:vAlign w:val="center"/>
          </w:tcPr>
          <w:p w14:paraId="196420C7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4A2FA9" w14:textId="77777777" w:rsidR="00630D9B" w:rsidRDefault="000B4D1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13372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2A383F1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202.50</w:t>
            </w:r>
          </w:p>
        </w:tc>
        <w:tc>
          <w:tcPr>
            <w:tcW w:w="905" w:type="dxa"/>
            <w:vAlign w:val="center"/>
          </w:tcPr>
          <w:p w14:paraId="4ADA3B3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14:paraId="311E743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 w14:paraId="785E180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05" w:type="dxa"/>
            <w:vAlign w:val="center"/>
          </w:tcPr>
          <w:p w14:paraId="4CCCDCD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05" w:type="dxa"/>
            <w:vAlign w:val="center"/>
          </w:tcPr>
          <w:p w14:paraId="6A423B7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7DAC43B8" w14:textId="77777777">
        <w:tc>
          <w:tcPr>
            <w:tcW w:w="679" w:type="dxa"/>
            <w:vMerge/>
            <w:vAlign w:val="center"/>
          </w:tcPr>
          <w:p w14:paraId="01929684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A4FCA6" w14:textId="77777777" w:rsidR="00630D9B" w:rsidRDefault="000B4D1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女卫生间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D5D1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1075" w:type="dxa"/>
            <w:vAlign w:val="center"/>
          </w:tcPr>
          <w:p w14:paraId="0F686F2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8.92</w:t>
            </w:r>
          </w:p>
        </w:tc>
        <w:tc>
          <w:tcPr>
            <w:tcW w:w="905" w:type="dxa"/>
            <w:vAlign w:val="center"/>
          </w:tcPr>
          <w:p w14:paraId="347D0F6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05" w:type="dxa"/>
            <w:vAlign w:val="center"/>
          </w:tcPr>
          <w:p w14:paraId="3CC57D6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05" w:type="dxa"/>
            <w:vAlign w:val="center"/>
          </w:tcPr>
          <w:p w14:paraId="7F69743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14:paraId="0B9D70D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 w14:paraId="31FE23B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15.73</w:t>
            </w:r>
          </w:p>
        </w:tc>
      </w:tr>
      <w:tr w:rsidR="00630D9B" w14:paraId="7044B90D" w14:textId="77777777">
        <w:tc>
          <w:tcPr>
            <w:tcW w:w="679" w:type="dxa"/>
            <w:vMerge/>
            <w:vAlign w:val="center"/>
          </w:tcPr>
          <w:p w14:paraId="54AEE4CD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8C6928" w14:textId="77777777" w:rsidR="00630D9B" w:rsidRDefault="000B4D10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男卫生间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AB17D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1075" w:type="dxa"/>
            <w:vAlign w:val="center"/>
          </w:tcPr>
          <w:p w14:paraId="23BDA98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8.32</w:t>
            </w:r>
          </w:p>
        </w:tc>
        <w:tc>
          <w:tcPr>
            <w:tcW w:w="905" w:type="dxa"/>
            <w:vAlign w:val="center"/>
          </w:tcPr>
          <w:p w14:paraId="3E1DA2D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11FDFE0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58075B8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D4E8BE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 w14:paraId="395AED0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15.73</w:t>
            </w:r>
          </w:p>
        </w:tc>
      </w:tr>
      <w:tr w:rsidR="00630D9B" w14:paraId="3E2F48AB" w14:textId="77777777">
        <w:tc>
          <w:tcPr>
            <w:tcW w:w="679" w:type="dxa"/>
            <w:vMerge/>
            <w:vAlign w:val="center"/>
          </w:tcPr>
          <w:p w14:paraId="177C23CF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7667E3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97C1EF9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1075" w:type="dxa"/>
            <w:vAlign w:val="center"/>
          </w:tcPr>
          <w:p w14:paraId="19BCF01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4009.62</w:t>
            </w:r>
          </w:p>
        </w:tc>
        <w:tc>
          <w:tcPr>
            <w:tcW w:w="905" w:type="dxa"/>
            <w:vAlign w:val="center"/>
          </w:tcPr>
          <w:p w14:paraId="0052FCE5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48831</w:t>
            </w:r>
          </w:p>
        </w:tc>
        <w:tc>
          <w:tcPr>
            <w:tcW w:w="905" w:type="dxa"/>
            <w:vAlign w:val="center"/>
          </w:tcPr>
          <w:p w14:paraId="0ABC9790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13366</w:t>
            </w:r>
          </w:p>
        </w:tc>
        <w:tc>
          <w:tcPr>
            <w:tcW w:w="905" w:type="dxa"/>
            <w:vAlign w:val="center"/>
          </w:tcPr>
          <w:p w14:paraId="000F35E7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35465</w:t>
            </w:r>
          </w:p>
        </w:tc>
        <w:tc>
          <w:tcPr>
            <w:tcW w:w="905" w:type="dxa"/>
            <w:vAlign w:val="center"/>
          </w:tcPr>
          <w:p w14:paraId="62937E7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49.35</w:t>
            </w:r>
          </w:p>
        </w:tc>
        <w:tc>
          <w:tcPr>
            <w:tcW w:w="905" w:type="dxa"/>
            <w:vAlign w:val="center"/>
          </w:tcPr>
          <w:p w14:paraId="4F6704C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77.50</w:t>
            </w:r>
          </w:p>
        </w:tc>
      </w:tr>
      <w:tr w:rsidR="00630D9B" w14:paraId="417140FF" w14:textId="77777777">
        <w:tc>
          <w:tcPr>
            <w:tcW w:w="679" w:type="dxa"/>
            <w:vMerge w:val="restart"/>
            <w:vAlign w:val="center"/>
          </w:tcPr>
          <w:p w14:paraId="3703A40F" w14:textId="77777777" w:rsidR="00630D9B" w:rsidRDefault="000B4D1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1B9A86C" w14:textId="77777777" w:rsidR="00630D9B" w:rsidRDefault="000B4D1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茶水室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7EE9F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140.45</w:t>
            </w:r>
          </w:p>
        </w:tc>
        <w:tc>
          <w:tcPr>
            <w:tcW w:w="1075" w:type="dxa"/>
            <w:vAlign w:val="center"/>
          </w:tcPr>
          <w:p w14:paraId="21E25B1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1053.35</w:t>
            </w:r>
          </w:p>
        </w:tc>
        <w:tc>
          <w:tcPr>
            <w:tcW w:w="905" w:type="dxa"/>
            <w:vAlign w:val="center"/>
          </w:tcPr>
          <w:p w14:paraId="03CD10D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11043</w:t>
            </w:r>
          </w:p>
        </w:tc>
        <w:tc>
          <w:tcPr>
            <w:tcW w:w="905" w:type="dxa"/>
            <w:vAlign w:val="center"/>
          </w:tcPr>
          <w:p w14:paraId="6D0CDF2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905" w:type="dxa"/>
            <w:vAlign w:val="center"/>
          </w:tcPr>
          <w:p w14:paraId="21D8BD9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8021</w:t>
            </w:r>
          </w:p>
        </w:tc>
        <w:tc>
          <w:tcPr>
            <w:tcW w:w="905" w:type="dxa"/>
            <w:vAlign w:val="center"/>
          </w:tcPr>
          <w:p w14:paraId="12EE4A8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tcW w:w="905" w:type="dxa"/>
            <w:vAlign w:val="center"/>
          </w:tcPr>
          <w:p w14:paraId="5AAD325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64B5E78E" w14:textId="77777777">
        <w:tc>
          <w:tcPr>
            <w:tcW w:w="679" w:type="dxa"/>
            <w:vMerge/>
            <w:vAlign w:val="center"/>
          </w:tcPr>
          <w:p w14:paraId="30D7471C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CFDA28" w14:textId="77777777" w:rsidR="00630D9B" w:rsidRDefault="000B4D1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多功能活动室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F11A5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105.72</w:t>
            </w:r>
          </w:p>
        </w:tc>
        <w:tc>
          <w:tcPr>
            <w:tcW w:w="1075" w:type="dxa"/>
            <w:vAlign w:val="center"/>
          </w:tcPr>
          <w:p w14:paraId="718BF4A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792.92</w:t>
            </w:r>
          </w:p>
        </w:tc>
        <w:tc>
          <w:tcPr>
            <w:tcW w:w="905" w:type="dxa"/>
            <w:vAlign w:val="center"/>
          </w:tcPr>
          <w:p w14:paraId="2134EF2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8313</w:t>
            </w:r>
          </w:p>
        </w:tc>
        <w:tc>
          <w:tcPr>
            <w:tcW w:w="905" w:type="dxa"/>
            <w:vAlign w:val="center"/>
          </w:tcPr>
          <w:p w14:paraId="06C862C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2275</w:t>
            </w:r>
          </w:p>
        </w:tc>
        <w:tc>
          <w:tcPr>
            <w:tcW w:w="905" w:type="dxa"/>
            <w:vAlign w:val="center"/>
          </w:tcPr>
          <w:p w14:paraId="5082F09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6038</w:t>
            </w:r>
          </w:p>
        </w:tc>
        <w:tc>
          <w:tcPr>
            <w:tcW w:w="905" w:type="dxa"/>
            <w:vAlign w:val="center"/>
          </w:tcPr>
          <w:p w14:paraId="4A54D1CF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05" w:type="dxa"/>
            <w:vAlign w:val="center"/>
          </w:tcPr>
          <w:p w14:paraId="3301BCD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1EAF8398" w14:textId="77777777">
        <w:tc>
          <w:tcPr>
            <w:tcW w:w="679" w:type="dxa"/>
            <w:vMerge/>
            <w:vAlign w:val="center"/>
          </w:tcPr>
          <w:p w14:paraId="31812AEC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586EA2" w14:textId="77777777" w:rsidR="00630D9B" w:rsidRDefault="000B4D1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9920F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50.58</w:t>
            </w:r>
          </w:p>
        </w:tc>
        <w:tc>
          <w:tcPr>
            <w:tcW w:w="1075" w:type="dxa"/>
            <w:vAlign w:val="center"/>
          </w:tcPr>
          <w:p w14:paraId="37922441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379.33</w:t>
            </w:r>
          </w:p>
        </w:tc>
        <w:tc>
          <w:tcPr>
            <w:tcW w:w="905" w:type="dxa"/>
            <w:vAlign w:val="center"/>
          </w:tcPr>
          <w:p w14:paraId="7C85B5D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10312</w:t>
            </w:r>
          </w:p>
        </w:tc>
        <w:tc>
          <w:tcPr>
            <w:tcW w:w="905" w:type="dxa"/>
            <w:vAlign w:val="center"/>
          </w:tcPr>
          <w:p w14:paraId="309EE0D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2823</w:t>
            </w:r>
          </w:p>
        </w:tc>
        <w:tc>
          <w:tcPr>
            <w:tcW w:w="905" w:type="dxa"/>
            <w:vAlign w:val="center"/>
          </w:tcPr>
          <w:p w14:paraId="5A244DD4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7489</w:t>
            </w:r>
          </w:p>
        </w:tc>
        <w:tc>
          <w:tcPr>
            <w:tcW w:w="905" w:type="dxa"/>
            <w:vAlign w:val="center"/>
          </w:tcPr>
          <w:p w14:paraId="3DCAA0E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10.42</w:t>
            </w:r>
          </w:p>
        </w:tc>
        <w:tc>
          <w:tcPr>
            <w:tcW w:w="905" w:type="dxa"/>
            <w:vAlign w:val="center"/>
          </w:tcPr>
          <w:p w14:paraId="218C4E9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203.88</w:t>
            </w:r>
          </w:p>
        </w:tc>
      </w:tr>
      <w:tr w:rsidR="00630D9B" w14:paraId="6C241686" w14:textId="77777777">
        <w:tc>
          <w:tcPr>
            <w:tcW w:w="679" w:type="dxa"/>
            <w:vMerge/>
            <w:vAlign w:val="center"/>
          </w:tcPr>
          <w:p w14:paraId="4E583369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8B93124" w14:textId="77777777" w:rsidR="00630D9B" w:rsidRDefault="000B4D1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书法室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9EFE6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66.65</w:t>
            </w:r>
          </w:p>
        </w:tc>
        <w:tc>
          <w:tcPr>
            <w:tcW w:w="1075" w:type="dxa"/>
            <w:vAlign w:val="center"/>
          </w:tcPr>
          <w:p w14:paraId="65939F5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499.91</w:t>
            </w:r>
          </w:p>
        </w:tc>
        <w:tc>
          <w:tcPr>
            <w:tcW w:w="905" w:type="dxa"/>
            <w:vAlign w:val="center"/>
          </w:tcPr>
          <w:p w14:paraId="6B53F31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5241</w:t>
            </w:r>
          </w:p>
        </w:tc>
        <w:tc>
          <w:tcPr>
            <w:tcW w:w="905" w:type="dxa"/>
            <w:vAlign w:val="center"/>
          </w:tcPr>
          <w:p w14:paraId="0EA0AAB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05" w:type="dxa"/>
            <w:vAlign w:val="center"/>
          </w:tcPr>
          <w:p w14:paraId="44C12822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3806</w:t>
            </w:r>
          </w:p>
        </w:tc>
        <w:tc>
          <w:tcPr>
            <w:tcW w:w="905" w:type="dxa"/>
            <w:vAlign w:val="center"/>
          </w:tcPr>
          <w:p w14:paraId="412D866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905" w:type="dxa"/>
            <w:vAlign w:val="center"/>
          </w:tcPr>
          <w:p w14:paraId="0A8A0665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3DB8F5B8" w14:textId="77777777">
        <w:tc>
          <w:tcPr>
            <w:tcW w:w="679" w:type="dxa"/>
            <w:vMerge/>
            <w:vAlign w:val="center"/>
          </w:tcPr>
          <w:p w14:paraId="3F80F79C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A7E8EC" w14:textId="77777777" w:rsidR="00630D9B" w:rsidRDefault="000B4D1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F89FD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507D8A1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202.50</w:t>
            </w:r>
          </w:p>
        </w:tc>
        <w:tc>
          <w:tcPr>
            <w:tcW w:w="905" w:type="dxa"/>
            <w:vAlign w:val="center"/>
          </w:tcPr>
          <w:p w14:paraId="7B27BD17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2123</w:t>
            </w:r>
          </w:p>
        </w:tc>
        <w:tc>
          <w:tcPr>
            <w:tcW w:w="905" w:type="dxa"/>
            <w:vAlign w:val="center"/>
          </w:tcPr>
          <w:p w14:paraId="3E8E1DA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 w14:paraId="6D148B1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905" w:type="dxa"/>
            <w:vAlign w:val="center"/>
          </w:tcPr>
          <w:p w14:paraId="482837F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905" w:type="dxa"/>
            <w:vAlign w:val="center"/>
          </w:tcPr>
          <w:p w14:paraId="49F7AD1C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76D012BB" w14:textId="77777777">
        <w:tc>
          <w:tcPr>
            <w:tcW w:w="679" w:type="dxa"/>
            <w:vMerge/>
            <w:vAlign w:val="center"/>
          </w:tcPr>
          <w:p w14:paraId="7BB778EB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A6D0D9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2A6E9E0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390</w:t>
            </w:r>
          </w:p>
        </w:tc>
        <w:tc>
          <w:tcPr>
            <w:tcW w:w="1075" w:type="dxa"/>
            <w:vAlign w:val="center"/>
          </w:tcPr>
          <w:p w14:paraId="18671670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2928.01</w:t>
            </w:r>
          </w:p>
        </w:tc>
        <w:tc>
          <w:tcPr>
            <w:tcW w:w="905" w:type="dxa"/>
            <w:vAlign w:val="center"/>
          </w:tcPr>
          <w:p w14:paraId="45D474EB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37032</w:t>
            </w:r>
          </w:p>
        </w:tc>
        <w:tc>
          <w:tcPr>
            <w:tcW w:w="905" w:type="dxa"/>
            <w:vAlign w:val="center"/>
          </w:tcPr>
          <w:p w14:paraId="029637FD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10136</w:t>
            </w:r>
          </w:p>
        </w:tc>
        <w:tc>
          <w:tcPr>
            <w:tcW w:w="905" w:type="dxa"/>
            <w:vAlign w:val="center"/>
          </w:tcPr>
          <w:p w14:paraId="57EE8581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26896</w:t>
            </w:r>
          </w:p>
        </w:tc>
        <w:tc>
          <w:tcPr>
            <w:tcW w:w="905" w:type="dxa"/>
            <w:vAlign w:val="center"/>
          </w:tcPr>
          <w:p w14:paraId="7484803A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37.42</w:t>
            </w:r>
          </w:p>
        </w:tc>
        <w:tc>
          <w:tcPr>
            <w:tcW w:w="905" w:type="dxa"/>
            <w:vAlign w:val="center"/>
          </w:tcPr>
          <w:p w14:paraId="1A38242A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94.86</w:t>
            </w:r>
          </w:p>
        </w:tc>
      </w:tr>
      <w:tr w:rsidR="00630D9B" w14:paraId="04C9E67E" w14:textId="77777777">
        <w:tc>
          <w:tcPr>
            <w:tcW w:w="679" w:type="dxa"/>
            <w:vMerge w:val="restart"/>
            <w:vAlign w:val="center"/>
          </w:tcPr>
          <w:p w14:paraId="276B87F8" w14:textId="77777777" w:rsidR="00630D9B" w:rsidRDefault="000B4D1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34C0EA2" w14:textId="77777777" w:rsidR="00630D9B" w:rsidRDefault="000B4D1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特色产业展示厅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DA3903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211.68</w:t>
            </w:r>
          </w:p>
        </w:tc>
        <w:tc>
          <w:tcPr>
            <w:tcW w:w="1075" w:type="dxa"/>
            <w:vAlign w:val="center"/>
          </w:tcPr>
          <w:p w14:paraId="09CA11F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1587.62</w:t>
            </w:r>
          </w:p>
        </w:tc>
        <w:tc>
          <w:tcPr>
            <w:tcW w:w="905" w:type="dxa"/>
            <w:vAlign w:val="center"/>
          </w:tcPr>
          <w:p w14:paraId="281FFD89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16645</w:t>
            </w:r>
          </w:p>
        </w:tc>
        <w:tc>
          <w:tcPr>
            <w:tcW w:w="905" w:type="dxa"/>
            <w:vAlign w:val="center"/>
          </w:tcPr>
          <w:p w14:paraId="6E4E2B36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4556</w:t>
            </w:r>
          </w:p>
        </w:tc>
        <w:tc>
          <w:tcPr>
            <w:tcW w:w="905" w:type="dxa"/>
            <w:vAlign w:val="center"/>
          </w:tcPr>
          <w:p w14:paraId="47DCAA88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12089</w:t>
            </w:r>
          </w:p>
        </w:tc>
        <w:tc>
          <w:tcPr>
            <w:tcW w:w="905" w:type="dxa"/>
            <w:vAlign w:val="center"/>
          </w:tcPr>
          <w:p w14:paraId="7786FD3E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tcW w:w="905" w:type="dxa"/>
            <w:vAlign w:val="center"/>
          </w:tcPr>
          <w:p w14:paraId="10AE2B90" w14:textId="77777777" w:rsidR="00630D9B" w:rsidRDefault="000B4D10">
            <w:pPr>
              <w:jc w:val="right"/>
            </w:pPr>
            <w:r>
              <w:rPr>
                <w:sz w:val="18"/>
                <w:szCs w:val="18"/>
              </w:rPr>
              <w:t>78.63</w:t>
            </w:r>
          </w:p>
        </w:tc>
      </w:tr>
      <w:tr w:rsidR="00630D9B" w14:paraId="4AA74DAA" w14:textId="77777777">
        <w:tc>
          <w:tcPr>
            <w:tcW w:w="679" w:type="dxa"/>
            <w:vMerge/>
            <w:vAlign w:val="center"/>
          </w:tcPr>
          <w:p w14:paraId="509C2592" w14:textId="77777777" w:rsidR="00630D9B" w:rsidRDefault="00630D9B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5A3BEA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DB94CBC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1075" w:type="dxa"/>
            <w:vAlign w:val="center"/>
          </w:tcPr>
          <w:p w14:paraId="58C1A222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1587.62</w:t>
            </w:r>
          </w:p>
        </w:tc>
        <w:tc>
          <w:tcPr>
            <w:tcW w:w="905" w:type="dxa"/>
            <w:vAlign w:val="center"/>
          </w:tcPr>
          <w:p w14:paraId="1775EA6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16645</w:t>
            </w:r>
          </w:p>
        </w:tc>
        <w:tc>
          <w:tcPr>
            <w:tcW w:w="905" w:type="dxa"/>
            <w:vAlign w:val="center"/>
          </w:tcPr>
          <w:p w14:paraId="21ADB15B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4556</w:t>
            </w:r>
          </w:p>
        </w:tc>
        <w:tc>
          <w:tcPr>
            <w:tcW w:w="905" w:type="dxa"/>
            <w:vAlign w:val="center"/>
          </w:tcPr>
          <w:p w14:paraId="1F79BE49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12089</w:t>
            </w:r>
          </w:p>
        </w:tc>
        <w:tc>
          <w:tcPr>
            <w:tcW w:w="905" w:type="dxa"/>
            <w:vAlign w:val="center"/>
          </w:tcPr>
          <w:p w14:paraId="1C85C246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16.82</w:t>
            </w:r>
          </w:p>
        </w:tc>
        <w:tc>
          <w:tcPr>
            <w:tcW w:w="905" w:type="dxa"/>
            <w:vAlign w:val="center"/>
          </w:tcPr>
          <w:p w14:paraId="527AC36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78.63</w:t>
            </w:r>
          </w:p>
        </w:tc>
      </w:tr>
      <w:tr w:rsidR="00630D9B" w14:paraId="058A0CD2" w14:textId="77777777">
        <w:tc>
          <w:tcPr>
            <w:tcW w:w="2875" w:type="dxa"/>
            <w:gridSpan w:val="2"/>
            <w:vAlign w:val="center"/>
          </w:tcPr>
          <w:p w14:paraId="0F5B4748" w14:textId="77777777" w:rsidR="00630D9B" w:rsidRDefault="000B4D1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3BCA4470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1232</w:t>
            </w:r>
          </w:p>
        </w:tc>
        <w:tc>
          <w:tcPr>
            <w:tcW w:w="1075" w:type="dxa"/>
            <w:vAlign w:val="center"/>
          </w:tcPr>
          <w:p w14:paraId="59B047C4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8525.25</w:t>
            </w:r>
          </w:p>
        </w:tc>
        <w:tc>
          <w:tcPr>
            <w:tcW w:w="905" w:type="dxa"/>
            <w:vAlign w:val="center"/>
          </w:tcPr>
          <w:p w14:paraId="5ABE0431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102507</w:t>
            </w:r>
          </w:p>
        </w:tc>
        <w:tc>
          <w:tcPr>
            <w:tcW w:w="905" w:type="dxa"/>
            <w:vAlign w:val="center"/>
          </w:tcPr>
          <w:p w14:paraId="46B3AB69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28058</w:t>
            </w:r>
          </w:p>
        </w:tc>
        <w:tc>
          <w:tcPr>
            <w:tcW w:w="905" w:type="dxa"/>
            <w:vAlign w:val="center"/>
          </w:tcPr>
          <w:p w14:paraId="75C3AC4A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74449</w:t>
            </w:r>
          </w:p>
        </w:tc>
        <w:tc>
          <w:tcPr>
            <w:tcW w:w="905" w:type="dxa"/>
            <w:vAlign w:val="center"/>
          </w:tcPr>
          <w:p w14:paraId="6EB58838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103.59</w:t>
            </w:r>
          </w:p>
        </w:tc>
        <w:tc>
          <w:tcPr>
            <w:tcW w:w="905" w:type="dxa"/>
            <w:vAlign w:val="center"/>
          </w:tcPr>
          <w:p w14:paraId="4537B791" w14:textId="77777777" w:rsidR="00630D9B" w:rsidRDefault="000B4D10">
            <w:pPr>
              <w:jc w:val="right"/>
            </w:pPr>
            <w:r>
              <w:rPr>
                <w:b/>
                <w:sz w:val="18"/>
                <w:szCs w:val="18"/>
              </w:rPr>
              <w:t>83.19</w:t>
            </w:r>
          </w:p>
        </w:tc>
      </w:tr>
    </w:tbl>
    <w:p w14:paraId="1C1A9149" w14:textId="77777777" w:rsidR="00630D9B" w:rsidRDefault="00630D9B">
      <w:pPr>
        <w:sectPr w:rsidR="00630D9B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2444B73" w14:textId="77777777" w:rsidR="00630D9B" w:rsidRDefault="000B4D10">
      <w:pPr>
        <w:pStyle w:val="1"/>
        <w:rPr>
          <w:szCs w:val="24"/>
        </w:rPr>
      </w:pPr>
      <w:bookmarkStart w:id="133" w:name="_Toc154927089"/>
      <w:r>
        <w:rPr>
          <w:szCs w:val="24"/>
        </w:rPr>
        <w:lastRenderedPageBreak/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1AECF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0F61E1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2ACC2E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E7D9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92C6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8DE0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995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81870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256FC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3D2E0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1BD317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701FC0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22E5DD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7D34EC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823FA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099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AEBC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50CB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66C6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78A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71C5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886A1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59C3E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1EEB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1F4C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CEE1F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开放式阅读室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ED61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B7C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263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DCC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646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C018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8B6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436E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D88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0EC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069A0B0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3E42B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92CB9C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E629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A689F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8F62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D7C29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193F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A74F6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7A2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65222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C44A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298A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22F2AA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DE0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AED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3E2020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63493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FC717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98A0D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5F391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1CF64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21B97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616F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467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69295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2BE3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87A9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372E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CF54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A259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71F82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A2DF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213E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16C9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FAC2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B65A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76E3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C16C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3F37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10434E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3A15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105D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F=80.82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A83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1123.3</w:t>
            </w:r>
            <w:r>
              <w:rPr>
                <w:rFonts w:ascii="宋体" w:hAnsi="宋体"/>
                <w:sz w:val="18"/>
                <w:szCs w:val="18"/>
              </w:rPr>
              <w:br/>
              <w:t>869.0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15A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1096.8</w:t>
            </w:r>
            <w:r>
              <w:rPr>
                <w:rFonts w:ascii="宋体" w:hAnsi="宋体"/>
                <w:sz w:val="18"/>
                <w:szCs w:val="18"/>
              </w:rPr>
              <w:br/>
              <w:t>864.5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C68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1052.2</w:t>
            </w:r>
            <w:r>
              <w:rPr>
                <w:rFonts w:ascii="宋体" w:hAnsi="宋体"/>
                <w:sz w:val="18"/>
                <w:szCs w:val="18"/>
              </w:rPr>
              <w:br/>
              <w:t>860.6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8CC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1005.9</w:t>
            </w:r>
            <w:r>
              <w:rPr>
                <w:rFonts w:ascii="宋体" w:hAnsi="宋体"/>
                <w:sz w:val="18"/>
                <w:szCs w:val="18"/>
              </w:rPr>
              <w:br/>
              <w:t>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FC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98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921.5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7C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910.1</w:t>
            </w:r>
            <w:r>
              <w:rPr>
                <w:rFonts w:ascii="宋体" w:hAnsi="宋体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A4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900.7</w:t>
            </w:r>
            <w:r>
              <w:rPr>
                <w:rFonts w:ascii="宋体" w:hAnsi="宋体"/>
                <w:sz w:val="18"/>
                <w:szCs w:val="18"/>
              </w:rPr>
              <w:br/>
              <w:t>1035.1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2B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892.8</w:t>
            </w:r>
            <w:r>
              <w:rPr>
                <w:rFonts w:ascii="宋体" w:hAnsi="宋体"/>
                <w:sz w:val="18"/>
                <w:szCs w:val="18"/>
              </w:rPr>
              <w:br/>
              <w:t>1078.3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DE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885.9</w:t>
            </w:r>
            <w:r>
              <w:rPr>
                <w:rFonts w:ascii="宋体" w:hAnsi="宋体"/>
                <w:sz w:val="18"/>
                <w:szCs w:val="18"/>
              </w:rPr>
              <w:br/>
              <w:t>1109.1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EB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880.4</w:t>
            </w:r>
            <w:r>
              <w:rPr>
                <w:rFonts w:ascii="宋体" w:hAnsi="宋体"/>
                <w:sz w:val="18"/>
                <w:szCs w:val="18"/>
              </w:rPr>
              <w:br/>
              <w:t>1127.4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1E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/>
              <w:t>1132.7</w:t>
            </w:r>
          </w:p>
        </w:tc>
      </w:tr>
      <w:tr w:rsidR="00630D9B" w14:paraId="5507E3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2C9C4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75350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F=116.39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10F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1268.3</w:t>
            </w:r>
            <w:r>
              <w:rPr>
                <w:rFonts w:ascii="宋体" w:hAnsi="宋体"/>
                <w:sz w:val="18"/>
                <w:szCs w:val="18"/>
              </w:rPr>
              <w:br/>
              <w:t>1041.8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E26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1233.2</w:t>
            </w:r>
            <w:r>
              <w:rPr>
                <w:rFonts w:ascii="宋体" w:hAnsi="宋体"/>
                <w:sz w:val="18"/>
                <w:szCs w:val="18"/>
              </w:rPr>
              <w:br/>
              <w:t>1121.7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1FB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1143.0</w:t>
            </w:r>
            <w:r>
              <w:rPr>
                <w:rFonts w:ascii="宋体" w:hAnsi="宋体"/>
                <w:sz w:val="18"/>
                <w:szCs w:val="18"/>
              </w:rPr>
              <w:br/>
              <w:t>1163.6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14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1124.8</w:t>
            </w:r>
            <w:r>
              <w:rPr>
                <w:rFonts w:ascii="宋体" w:hAnsi="宋体"/>
                <w:sz w:val="18"/>
                <w:szCs w:val="18"/>
              </w:rPr>
              <w:br/>
              <w:t>1170.4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1F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1110.1</w:t>
            </w:r>
            <w:r>
              <w:rPr>
                <w:rFonts w:ascii="宋体" w:hAnsi="宋体"/>
                <w:sz w:val="18"/>
                <w:szCs w:val="18"/>
              </w:rPr>
              <w:br/>
              <w:t>1185.8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9B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1098.3</w:t>
            </w:r>
            <w:r>
              <w:rPr>
                <w:rFonts w:ascii="宋体" w:hAnsi="宋体"/>
                <w:sz w:val="18"/>
                <w:szCs w:val="18"/>
              </w:rPr>
              <w:br/>
              <w:t>1212.5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12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1087.7</w:t>
            </w:r>
            <w:r>
              <w:rPr>
                <w:rFonts w:ascii="宋体" w:hAnsi="宋体"/>
                <w:sz w:val="18"/>
                <w:szCs w:val="18"/>
              </w:rPr>
              <w:br/>
              <w:t>1235.3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4D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/>
              <w:t>1252.4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BF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1067.7</w:t>
            </w:r>
            <w:r>
              <w:rPr>
                <w:rFonts w:ascii="宋体" w:hAnsi="宋体"/>
                <w:sz w:val="18"/>
                <w:szCs w:val="18"/>
              </w:rPr>
              <w:br/>
              <w:t>1263.5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46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1060.7</w:t>
            </w:r>
            <w:r>
              <w:rPr>
                <w:rFonts w:ascii="宋体" w:hAnsi="宋体"/>
                <w:sz w:val="18"/>
                <w:szCs w:val="18"/>
              </w:rPr>
              <w:br/>
              <w:t>1266.4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2A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1053.2</w:t>
            </w:r>
            <w:r>
              <w:rPr>
                <w:rFonts w:ascii="宋体" w:hAnsi="宋体"/>
                <w:sz w:val="18"/>
                <w:szCs w:val="18"/>
              </w:rPr>
              <w:br/>
              <w:t>1259.2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DE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/>
              <w:t>1257.2</w:t>
            </w:r>
          </w:p>
        </w:tc>
      </w:tr>
      <w:tr w:rsidR="00630D9B" w14:paraId="163D6F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BE28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E3CD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00D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B25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CFB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190.3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1FD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F0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D9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192.7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67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E6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F9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96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3E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90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</w:tr>
      <w:tr w:rsidR="00630D9B" w14:paraId="6EDB2E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2FB9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9BE6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AF9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F62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3DF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DD4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231.8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20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55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04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10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E7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AF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24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BC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252.4</w:t>
            </w:r>
          </w:p>
        </w:tc>
      </w:tr>
      <w:tr w:rsidR="00630D9B" w14:paraId="685A7F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91709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8BB3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80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2FF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569.4</w:t>
            </w:r>
            <w:r>
              <w:rPr>
                <w:rFonts w:ascii="宋体" w:hAnsi="宋体"/>
                <w:sz w:val="18"/>
                <w:szCs w:val="18"/>
              </w:rPr>
              <w:br/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9F3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549.6</w:t>
            </w:r>
            <w:r>
              <w:rPr>
                <w:rFonts w:ascii="宋体" w:hAnsi="宋体"/>
                <w:sz w:val="18"/>
                <w:szCs w:val="18"/>
              </w:rPr>
              <w:br/>
              <w:t>531.7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CD2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541.0</w:t>
            </w:r>
            <w:r>
              <w:rPr>
                <w:rFonts w:ascii="宋体" w:hAnsi="宋体"/>
                <w:sz w:val="18"/>
                <w:szCs w:val="18"/>
              </w:rPr>
              <w:br/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B8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534.1</w:t>
            </w:r>
            <w:r>
              <w:rPr>
                <w:rFonts w:ascii="宋体" w:hAnsi="宋体"/>
                <w:sz w:val="18"/>
                <w:szCs w:val="18"/>
              </w:rPr>
              <w:br/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3D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/>
              <w:t>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55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523.6</w:t>
            </w:r>
            <w:r>
              <w:rPr>
                <w:rFonts w:ascii="宋体" w:hAnsi="宋体"/>
                <w:sz w:val="18"/>
                <w:szCs w:val="18"/>
              </w:rPr>
              <w:br/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5E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520.1</w:t>
            </w:r>
            <w:r>
              <w:rPr>
                <w:rFonts w:ascii="宋体" w:hAnsi="宋体"/>
                <w:sz w:val="18"/>
                <w:szCs w:val="18"/>
              </w:rPr>
              <w:br/>
              <w:t>644.3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1A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17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52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/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8D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/>
              <w:t>597.6</w:t>
            </w:r>
          </w:p>
        </w:tc>
      </w:tr>
      <w:tr w:rsidR="00630D9B" w14:paraId="3EC5B0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DBDF5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1429B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1C1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6F8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A6B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444.1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183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DE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65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53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462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8E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35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98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FC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</w:tr>
      <w:tr w:rsidR="00630D9B" w14:paraId="5DFD04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09F52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DEDC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79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4E3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DB4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3FE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44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8C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9C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6C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A9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6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17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9F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630D9B" w14:paraId="6393A1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11F2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5C1F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DDD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B0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26F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10D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0C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7B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55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9B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AE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96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C5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90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</w:tr>
      <w:tr w:rsidR="00630D9B" w14:paraId="331102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9BFE3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45F8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22F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1135.3</w:t>
            </w:r>
            <w:r>
              <w:rPr>
                <w:rFonts w:ascii="宋体" w:hAnsi="宋体"/>
                <w:sz w:val="18"/>
                <w:szCs w:val="18"/>
              </w:rPr>
              <w:br/>
              <w:t>4390.0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7C4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1007.4</w:t>
            </w:r>
            <w:r>
              <w:rPr>
                <w:rFonts w:ascii="宋体" w:hAnsi="宋体"/>
                <w:sz w:val="18"/>
                <w:szCs w:val="18"/>
              </w:rPr>
              <w:br/>
              <w:t>3356.1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055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923.1</w:t>
            </w:r>
            <w:r>
              <w:rPr>
                <w:rFonts w:ascii="宋体" w:hAnsi="宋体"/>
                <w:sz w:val="18"/>
                <w:szCs w:val="18"/>
              </w:rPr>
              <w:br/>
              <w:t>3343.6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7BE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839.4</w:t>
            </w:r>
            <w:r>
              <w:rPr>
                <w:rFonts w:ascii="宋体" w:hAnsi="宋体"/>
                <w:sz w:val="18"/>
                <w:szCs w:val="18"/>
              </w:rPr>
              <w:br/>
              <w:t>3229.8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0B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767.7</w:t>
            </w:r>
            <w:r>
              <w:rPr>
                <w:rFonts w:ascii="宋体" w:hAnsi="宋体"/>
                <w:sz w:val="18"/>
                <w:szCs w:val="18"/>
              </w:rPr>
              <w:br/>
              <w:t>3006.8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15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2897.5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36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3014.1</w:t>
            </w:r>
            <w:r>
              <w:rPr>
                <w:rFonts w:ascii="宋体" w:hAnsi="宋体"/>
                <w:sz w:val="18"/>
                <w:szCs w:val="18"/>
              </w:rPr>
              <w:br/>
              <w:t>2614.7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9A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4971.4</w:t>
            </w:r>
            <w:r>
              <w:rPr>
                <w:rFonts w:ascii="宋体" w:hAnsi="宋体"/>
                <w:sz w:val="18"/>
                <w:szCs w:val="18"/>
              </w:rPr>
              <w:br/>
              <w:t>1887.2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13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6144.3</w:t>
            </w:r>
            <w:r>
              <w:rPr>
                <w:rFonts w:ascii="宋体" w:hAnsi="宋体"/>
                <w:sz w:val="18"/>
                <w:szCs w:val="18"/>
              </w:rPr>
              <w:br/>
              <w:t>1678.1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64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6638.5</w:t>
            </w:r>
            <w:r>
              <w:rPr>
                <w:rFonts w:ascii="宋体" w:hAnsi="宋体"/>
                <w:sz w:val="18"/>
                <w:szCs w:val="18"/>
              </w:rPr>
              <w:br/>
              <w:t>1505.6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A1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6160.3</w:t>
            </w:r>
            <w:r>
              <w:rPr>
                <w:rFonts w:ascii="宋体" w:hAnsi="宋体"/>
                <w:sz w:val="18"/>
                <w:szCs w:val="18"/>
              </w:rPr>
              <w:br/>
              <w:t>1362.4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E6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5113.7</w:t>
            </w:r>
            <w:r>
              <w:rPr>
                <w:rFonts w:ascii="宋体" w:hAnsi="宋体"/>
                <w:sz w:val="18"/>
                <w:szCs w:val="18"/>
              </w:rPr>
              <w:br/>
              <w:t>1235.4</w:t>
            </w:r>
          </w:p>
        </w:tc>
      </w:tr>
      <w:tr w:rsidR="00630D9B" w14:paraId="4B93D7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86FE2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1594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A4E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400.5</w:t>
            </w:r>
            <w:r>
              <w:rPr>
                <w:rFonts w:ascii="宋体" w:hAnsi="宋体"/>
                <w:sz w:val="18"/>
                <w:szCs w:val="18"/>
              </w:rPr>
              <w:br/>
              <w:t>799.5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3A6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847.9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84A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872.0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E73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  <w:r>
              <w:rPr>
                <w:rFonts w:ascii="宋体" w:hAnsi="宋体"/>
                <w:sz w:val="18"/>
                <w:szCs w:val="18"/>
              </w:rPr>
              <w:br/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AD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79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793.5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C1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309.9</w:t>
            </w:r>
            <w:r>
              <w:rPr>
                <w:rFonts w:ascii="宋体" w:hAnsi="宋体"/>
                <w:sz w:val="18"/>
                <w:szCs w:val="18"/>
              </w:rPr>
              <w:br/>
              <w:t>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D6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/>
              <w:t>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1E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BE0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575.8</w:t>
            </w:r>
            <w:r>
              <w:rPr>
                <w:rFonts w:ascii="宋体" w:hAnsi="宋体"/>
                <w:sz w:val="18"/>
                <w:szCs w:val="18"/>
              </w:rPr>
              <w:br/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45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654.4</w:t>
            </w:r>
            <w:r>
              <w:rPr>
                <w:rFonts w:ascii="宋体" w:hAnsi="宋体"/>
                <w:sz w:val="18"/>
                <w:szCs w:val="18"/>
              </w:rPr>
              <w:br/>
              <w:t>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7E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733.0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</w:tr>
      <w:tr w:rsidR="00630D9B" w14:paraId="7784A1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C5461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1D9B3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891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734.7</w:t>
            </w:r>
            <w:r>
              <w:rPr>
                <w:rFonts w:ascii="宋体" w:hAnsi="宋体"/>
                <w:sz w:val="18"/>
                <w:szCs w:val="18"/>
              </w:rPr>
              <w:br/>
              <w:t>3590.5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585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661.3</w:t>
            </w:r>
            <w:r>
              <w:rPr>
                <w:rFonts w:ascii="宋体" w:hAnsi="宋体"/>
                <w:sz w:val="18"/>
                <w:szCs w:val="18"/>
              </w:rPr>
              <w:br/>
              <w:t>2508.2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E22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/>
              <w:t>2471.5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B2B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/>
              <w:t>2363.8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01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482.1</w:t>
            </w:r>
            <w:r>
              <w:rPr>
                <w:rFonts w:ascii="宋体" w:hAnsi="宋体"/>
                <w:sz w:val="18"/>
                <w:szCs w:val="18"/>
              </w:rPr>
              <w:br/>
              <w:t>2189.1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67F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2104.1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56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2704.2</w:t>
            </w:r>
            <w:r>
              <w:rPr>
                <w:rFonts w:ascii="宋体" w:hAnsi="宋体"/>
                <w:sz w:val="18"/>
                <w:szCs w:val="18"/>
              </w:rPr>
              <w:br/>
              <w:t>1887.7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3B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4583.0</w:t>
            </w:r>
            <w:r>
              <w:rPr>
                <w:rFonts w:ascii="宋体" w:hAnsi="宋体"/>
                <w:sz w:val="18"/>
                <w:szCs w:val="18"/>
              </w:rPr>
              <w:br/>
              <w:t>1244.8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06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5659.2</w:t>
            </w:r>
            <w:r>
              <w:rPr>
                <w:rFonts w:ascii="宋体" w:hAnsi="宋体"/>
                <w:sz w:val="18"/>
                <w:szCs w:val="18"/>
              </w:rPr>
              <w:br/>
              <w:t>1120.4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F5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6062.6</w:t>
            </w:r>
            <w:r>
              <w:rPr>
                <w:rFonts w:ascii="宋体" w:hAnsi="宋体"/>
                <w:sz w:val="18"/>
                <w:szCs w:val="18"/>
              </w:rPr>
              <w:br/>
              <w:t>1008.3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5C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EE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4380.7</w:t>
            </w:r>
            <w:r>
              <w:rPr>
                <w:rFonts w:ascii="宋体" w:hAnsi="宋体"/>
                <w:sz w:val="18"/>
                <w:szCs w:val="18"/>
              </w:rPr>
              <w:br/>
              <w:t>816.7</w:t>
            </w:r>
          </w:p>
        </w:tc>
      </w:tr>
      <w:tr w:rsidR="00630D9B" w14:paraId="376A5F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23169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742F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F=20.80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239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821.3</w:t>
            </w:r>
            <w:r>
              <w:rPr>
                <w:rFonts w:ascii="宋体" w:hAnsi="宋体"/>
                <w:sz w:val="18"/>
                <w:szCs w:val="18"/>
              </w:rPr>
              <w:br/>
              <w:t>2762.1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78B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727.7</w:t>
            </w:r>
            <w:r>
              <w:rPr>
                <w:rFonts w:ascii="宋体" w:hAnsi="宋体"/>
                <w:sz w:val="18"/>
                <w:szCs w:val="18"/>
              </w:rPr>
              <w:br/>
              <w:t>2840.1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24A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668.1</w:t>
            </w:r>
            <w:r>
              <w:rPr>
                <w:rFonts w:ascii="宋体" w:hAnsi="宋体"/>
                <w:sz w:val="18"/>
                <w:szCs w:val="18"/>
              </w:rPr>
              <w:br/>
              <w:t>2745.0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8C2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608.2</w:t>
            </w:r>
            <w:r>
              <w:rPr>
                <w:rFonts w:ascii="宋体" w:hAnsi="宋体"/>
                <w:sz w:val="18"/>
                <w:szCs w:val="18"/>
              </w:rPr>
              <w:br/>
              <w:t>2541.6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B1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/>
              <w:t>2203.5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C1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2136.3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54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987.4</w:t>
            </w:r>
            <w:r>
              <w:rPr>
                <w:rFonts w:ascii="宋体" w:hAnsi="宋体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E2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1236.1</w:t>
            </w:r>
            <w:r>
              <w:rPr>
                <w:rFonts w:ascii="宋体" w:hAnsi="宋体"/>
                <w:sz w:val="18"/>
                <w:szCs w:val="18"/>
              </w:rPr>
              <w:br/>
              <w:t>1362.5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4A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1415.1</w:t>
            </w:r>
            <w:r>
              <w:rPr>
                <w:rFonts w:ascii="宋体" w:hAnsi="宋体"/>
                <w:sz w:val="18"/>
                <w:szCs w:val="18"/>
              </w:rPr>
              <w:br/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9A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1712.1</w:t>
            </w:r>
            <w:r>
              <w:rPr>
                <w:rFonts w:ascii="宋体" w:hAnsi="宋体"/>
                <w:sz w:val="18"/>
                <w:szCs w:val="18"/>
              </w:rPr>
              <w:br/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70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2115.7</w:t>
            </w:r>
            <w:r>
              <w:rPr>
                <w:rFonts w:ascii="宋体" w:hAnsi="宋体"/>
                <w:sz w:val="18"/>
                <w:szCs w:val="18"/>
              </w:rPr>
              <w:br/>
              <w:t>982.6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5E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2500.0</w:t>
            </w:r>
            <w:r>
              <w:rPr>
                <w:rFonts w:ascii="宋体" w:hAnsi="宋体"/>
                <w:sz w:val="18"/>
                <w:szCs w:val="18"/>
              </w:rPr>
              <w:br/>
              <w:t>891.8</w:t>
            </w:r>
          </w:p>
        </w:tc>
      </w:tr>
      <w:tr w:rsidR="00630D9B" w14:paraId="37A05B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DE3B2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0A4A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998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639.6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FB3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678.3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FE4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/>
              <w:t>697.6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D32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692.8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0E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654.1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31A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218.9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A2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18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AE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AA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460.7</w:t>
            </w:r>
            <w:r>
              <w:rPr>
                <w:rFonts w:ascii="宋体" w:hAnsi="宋体"/>
                <w:sz w:val="18"/>
                <w:szCs w:val="18"/>
              </w:rPr>
              <w:br/>
              <w:t>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7D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8B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</w:tr>
      <w:tr w:rsidR="00630D9B" w14:paraId="2DB9B5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E87A2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3AA6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DD3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2122.5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ADB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450.8</w:t>
            </w:r>
            <w:r>
              <w:rPr>
                <w:rFonts w:ascii="宋体" w:hAnsi="宋体"/>
                <w:sz w:val="18"/>
                <w:szCs w:val="18"/>
              </w:rPr>
              <w:br/>
              <w:t>2161.8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A91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2047.3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D2A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1848.8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54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328.6</w:t>
            </w:r>
            <w:r>
              <w:rPr>
                <w:rFonts w:ascii="宋体" w:hAnsi="宋体"/>
                <w:sz w:val="18"/>
                <w:szCs w:val="18"/>
              </w:rPr>
              <w:br/>
              <w:t>1549.4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4B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1501.5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57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739.6</w:t>
            </w:r>
            <w:r>
              <w:rPr>
                <w:rFonts w:ascii="宋体" w:hAnsi="宋体"/>
                <w:sz w:val="18"/>
                <w:szCs w:val="18"/>
              </w:rPr>
              <w:br/>
              <w:t>1346.6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13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925.3</w:t>
            </w:r>
            <w:r>
              <w:rPr>
                <w:rFonts w:ascii="宋体" w:hAnsi="宋体"/>
                <w:sz w:val="18"/>
                <w:szCs w:val="18"/>
              </w:rPr>
              <w:br/>
              <w:t>848.7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32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763.8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72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20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1592.2</w:t>
            </w:r>
            <w:r>
              <w:rPr>
                <w:rFonts w:ascii="宋体" w:hAnsi="宋体"/>
                <w:sz w:val="18"/>
                <w:szCs w:val="18"/>
              </w:rPr>
              <w:br/>
              <w:t>618.7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D99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1913.6</w:t>
            </w:r>
            <w:r>
              <w:rPr>
                <w:rFonts w:ascii="宋体" w:hAnsi="宋体"/>
                <w:sz w:val="18"/>
                <w:szCs w:val="18"/>
              </w:rPr>
              <w:br/>
              <w:t>556.8</w:t>
            </w:r>
          </w:p>
        </w:tc>
      </w:tr>
      <w:tr w:rsidR="00630D9B" w14:paraId="6E8A45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38EA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521B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B63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0BB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9DB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01C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A4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33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C0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DC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E9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78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F8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D7F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</w:tr>
      <w:tr w:rsidR="00630D9B" w14:paraId="00170F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1C4C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6376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7ED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61F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463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539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27B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DE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65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69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90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30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4A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6F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</w:tr>
      <w:tr w:rsidR="00630D9B" w14:paraId="44762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89D2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183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3DA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1203.3</w:t>
            </w:r>
            <w:r>
              <w:rPr>
                <w:rFonts w:ascii="宋体" w:hAnsi="宋体"/>
                <w:sz w:val="18"/>
                <w:szCs w:val="18"/>
              </w:rPr>
              <w:br/>
              <w:t>3394.9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70E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1031.4</w:t>
            </w:r>
            <w:r>
              <w:rPr>
                <w:rFonts w:ascii="宋体" w:hAnsi="宋体"/>
                <w:sz w:val="18"/>
                <w:szCs w:val="18"/>
              </w:rPr>
              <w:br/>
              <w:t>3523.8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A17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902.4</w:t>
            </w:r>
            <w:r>
              <w:rPr>
                <w:rFonts w:ascii="宋体" w:hAnsi="宋体"/>
                <w:sz w:val="18"/>
                <w:szCs w:val="18"/>
              </w:rPr>
              <w:br/>
              <w:t>3609.8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371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816.5</w:t>
            </w:r>
            <w:r>
              <w:rPr>
                <w:rFonts w:ascii="宋体" w:hAnsi="宋体"/>
                <w:sz w:val="18"/>
                <w:szCs w:val="18"/>
              </w:rPr>
              <w:br/>
              <w:t>3695.7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12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3781.7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80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3824.6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D3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1718.9</w:t>
            </w:r>
            <w:r>
              <w:rPr>
                <w:rFonts w:ascii="宋体" w:hAnsi="宋体"/>
                <w:sz w:val="18"/>
                <w:szCs w:val="18"/>
              </w:rPr>
              <w:br/>
              <w:t>3910.6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EB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2234.6</w:t>
            </w:r>
            <w:r>
              <w:rPr>
                <w:rFonts w:ascii="宋体" w:hAnsi="宋体"/>
                <w:sz w:val="18"/>
                <w:szCs w:val="18"/>
              </w:rPr>
              <w:br/>
              <w:t>2879.2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ED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2621.4</w:t>
            </w:r>
            <w:r>
              <w:rPr>
                <w:rFonts w:ascii="宋体" w:hAnsi="宋体"/>
                <w:sz w:val="18"/>
                <w:szCs w:val="18"/>
              </w:rPr>
              <w:br/>
              <w:t>2320.6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71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2879.2</w:t>
            </w:r>
            <w:r>
              <w:rPr>
                <w:rFonts w:ascii="宋体" w:hAnsi="宋体"/>
                <w:sz w:val="18"/>
                <w:szCs w:val="18"/>
              </w:rPr>
              <w:br/>
              <w:t>1933.8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6F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3094.1</w:t>
            </w:r>
            <w:r>
              <w:rPr>
                <w:rFonts w:ascii="宋体" w:hAnsi="宋体"/>
                <w:sz w:val="18"/>
                <w:szCs w:val="18"/>
              </w:rPr>
              <w:br/>
              <w:t>1633.0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2A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3266.0</w:t>
            </w:r>
            <w:r>
              <w:rPr>
                <w:rFonts w:ascii="宋体" w:hAnsi="宋体"/>
                <w:sz w:val="18"/>
                <w:szCs w:val="18"/>
              </w:rPr>
              <w:br/>
              <w:t>1375.2</w:t>
            </w:r>
          </w:p>
        </w:tc>
      </w:tr>
      <w:tr w:rsidR="00630D9B" w14:paraId="07283B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A14F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C2C57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EEE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66D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262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B80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3B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B7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0E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4B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3B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65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F2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2D4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2578.4</w:t>
            </w:r>
            <w:r>
              <w:rPr>
                <w:rFonts w:ascii="宋体" w:hAnsi="宋体"/>
                <w:sz w:val="18"/>
                <w:szCs w:val="18"/>
              </w:rPr>
              <w:br/>
              <w:t>2578.4</w:t>
            </w:r>
          </w:p>
        </w:tc>
      </w:tr>
      <w:tr w:rsidR="00630D9B" w14:paraId="6F6764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7BFB0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9BA6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17F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/>
              <w:t>6405.0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C89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863.6</w:t>
            </w:r>
            <w:r>
              <w:rPr>
                <w:rFonts w:ascii="宋体" w:hAnsi="宋体"/>
                <w:sz w:val="18"/>
                <w:szCs w:val="18"/>
              </w:rPr>
              <w:br/>
              <w:t>6548.9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5E0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6620.9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FBF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6692.9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DA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  <w:t>6764.8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93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CE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3742.3</w:t>
            </w:r>
            <w:r>
              <w:rPr>
                <w:rFonts w:ascii="宋体" w:hAnsi="宋体"/>
                <w:sz w:val="18"/>
                <w:szCs w:val="18"/>
              </w:rPr>
              <w:br/>
              <w:t>6908.8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0B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5109.6</w:t>
            </w:r>
            <w:r>
              <w:rPr>
                <w:rFonts w:ascii="宋体" w:hAnsi="宋体"/>
                <w:sz w:val="18"/>
                <w:szCs w:val="18"/>
              </w:rPr>
              <w:br/>
              <w:t>3526.4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BB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5541.4</w:t>
            </w:r>
            <w:r>
              <w:rPr>
                <w:rFonts w:ascii="宋体" w:hAnsi="宋体"/>
                <w:sz w:val="18"/>
                <w:szCs w:val="18"/>
              </w:rPr>
              <w:br/>
              <w:t>2159.0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33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5829.3</w:t>
            </w:r>
            <w:r>
              <w:rPr>
                <w:rFonts w:ascii="宋体" w:hAnsi="宋体"/>
                <w:sz w:val="18"/>
                <w:szCs w:val="18"/>
              </w:rPr>
              <w:br/>
              <w:t>1727.2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57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6045.2</w:t>
            </w:r>
            <w:r>
              <w:rPr>
                <w:rFonts w:ascii="宋体" w:hAnsi="宋体"/>
                <w:sz w:val="18"/>
                <w:szCs w:val="18"/>
              </w:rPr>
              <w:br/>
              <w:t>1439.3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0F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6261.1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</w:tr>
      <w:tr w:rsidR="00630D9B" w14:paraId="57D3B7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940D8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D7DF4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D0A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1007.5</w:t>
            </w:r>
            <w:r>
              <w:rPr>
                <w:rFonts w:ascii="宋体" w:hAnsi="宋体"/>
                <w:sz w:val="18"/>
                <w:szCs w:val="18"/>
              </w:rPr>
              <w:br/>
              <w:t>11607.7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5E3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863.6</w:t>
            </w:r>
            <w:r>
              <w:rPr>
                <w:rFonts w:ascii="宋体" w:hAnsi="宋体"/>
                <w:sz w:val="18"/>
                <w:szCs w:val="18"/>
              </w:rPr>
              <w:br/>
              <w:t>11751.6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1E9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11823.6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8D0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647.7</w:t>
            </w:r>
            <w:r>
              <w:rPr>
                <w:rFonts w:ascii="宋体" w:hAnsi="宋体"/>
                <w:sz w:val="18"/>
                <w:szCs w:val="18"/>
              </w:rPr>
              <w:br/>
              <w:t>11895.5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E0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/>
              <w:t>11967.5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93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431.8</w:t>
            </w:r>
            <w:r>
              <w:rPr>
                <w:rFonts w:ascii="宋体" w:hAnsi="宋体"/>
                <w:sz w:val="18"/>
                <w:szCs w:val="18"/>
              </w:rPr>
              <w:br/>
              <w:t>12039.5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95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8944.9</w:t>
            </w:r>
            <w:r>
              <w:rPr>
                <w:rFonts w:ascii="宋体" w:hAnsi="宋体"/>
                <w:sz w:val="18"/>
                <w:szCs w:val="18"/>
              </w:rPr>
              <w:br/>
              <w:t>12111.4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B5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10312.3</w:t>
            </w:r>
            <w:r>
              <w:rPr>
                <w:rFonts w:ascii="宋体" w:hAnsi="宋体"/>
                <w:sz w:val="18"/>
                <w:szCs w:val="18"/>
              </w:rPr>
              <w:br/>
              <w:t>3526.4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42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10744.1</w:t>
            </w:r>
            <w:r>
              <w:rPr>
                <w:rFonts w:ascii="宋体" w:hAnsi="宋体"/>
                <w:sz w:val="18"/>
                <w:szCs w:val="18"/>
              </w:rPr>
              <w:br/>
              <w:t>2159.0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4C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11032.0</w:t>
            </w:r>
            <w:r>
              <w:rPr>
                <w:rFonts w:ascii="宋体" w:hAnsi="宋体"/>
                <w:sz w:val="18"/>
                <w:szCs w:val="18"/>
              </w:rPr>
              <w:br/>
              <w:t>1727.2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92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11247.8</w:t>
            </w:r>
            <w:r>
              <w:rPr>
                <w:rFonts w:ascii="宋体" w:hAnsi="宋体"/>
                <w:sz w:val="18"/>
                <w:szCs w:val="18"/>
              </w:rPr>
              <w:br/>
              <w:t>1439.3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8E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11463.7</w:t>
            </w:r>
            <w:r>
              <w:rPr>
                <w:rFonts w:ascii="宋体" w:hAnsi="宋体"/>
                <w:sz w:val="18"/>
                <w:szCs w:val="18"/>
              </w:rPr>
              <w:br/>
              <w:t>1223.4</w:t>
            </w:r>
          </w:p>
        </w:tc>
      </w:tr>
      <w:tr w:rsidR="00630D9B" w14:paraId="7A7D49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DC26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7A09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7A8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912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08E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4C1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2F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32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B0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0E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5B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E4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42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63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3C06A1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6E288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15BEC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3A1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08A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D77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773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B5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90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F2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DD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B9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9D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4D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95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72F34D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63F2A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FEC0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F4E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171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E96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22A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F2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E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67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16820.0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B2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F6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7D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27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93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A2D6F0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E7469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B436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5A3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60F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521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B956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65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CF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D5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17.00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C3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88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82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AA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DF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BC668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9A80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D7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10459</w:t>
            </w:r>
            <w:r>
              <w:rPr>
                <w:rFonts w:ascii="宋体" w:hAnsi="宋体"/>
                <w:sz w:val="18"/>
                <w:szCs w:val="18"/>
              </w:rPr>
              <w:br/>
              <w:t>44964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EE5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9789</w:t>
            </w:r>
            <w:r>
              <w:rPr>
                <w:rFonts w:ascii="宋体" w:hAnsi="宋体"/>
                <w:sz w:val="18"/>
                <w:szCs w:val="18"/>
              </w:rPr>
              <w:br/>
              <w:t>44431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0A6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9169</w:t>
            </w:r>
            <w:r>
              <w:rPr>
                <w:rFonts w:ascii="宋体" w:hAnsi="宋体"/>
                <w:sz w:val="18"/>
                <w:szCs w:val="18"/>
              </w:rPr>
              <w:br/>
              <w:t>44576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D29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/>
              <w:t>44443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11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</w:t>
            </w:r>
            <w:r>
              <w:rPr>
                <w:rFonts w:ascii="宋体" w:hAnsi="宋体"/>
                <w:sz w:val="18"/>
                <w:szCs w:val="18"/>
              </w:rPr>
              <w:br/>
              <w:t>44080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E6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44114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CF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37273</w:t>
            </w:r>
            <w:r>
              <w:rPr>
                <w:rFonts w:ascii="宋体" w:hAnsi="宋体"/>
                <w:sz w:val="18"/>
                <w:szCs w:val="18"/>
              </w:rPr>
              <w:br/>
              <w:t>43825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5E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41399</w:t>
            </w:r>
            <w:r>
              <w:rPr>
                <w:rFonts w:ascii="宋体" w:hAnsi="宋体"/>
                <w:sz w:val="18"/>
                <w:szCs w:val="18"/>
              </w:rPr>
              <w:br/>
              <w:t>16028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43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43585</w:t>
            </w:r>
            <w:r>
              <w:rPr>
                <w:rFonts w:ascii="宋体" w:hAnsi="宋体"/>
                <w:sz w:val="18"/>
                <w:szCs w:val="18"/>
              </w:rPr>
              <w:br/>
              <w:t>13768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60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44970</w:t>
            </w:r>
            <w:r>
              <w:rPr>
                <w:rFonts w:ascii="宋体" w:hAnsi="宋体"/>
                <w:sz w:val="18"/>
                <w:szCs w:val="18"/>
              </w:rPr>
              <w:br/>
              <w:t>12656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7AE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45367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AB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45126</w:t>
            </w:r>
            <w:r>
              <w:rPr>
                <w:rFonts w:ascii="宋体" w:hAnsi="宋体"/>
                <w:sz w:val="18"/>
                <w:szCs w:val="18"/>
              </w:rPr>
              <w:br/>
              <w:t>11054</w:t>
            </w:r>
          </w:p>
        </w:tc>
      </w:tr>
      <w:tr w:rsidR="0010346A" w:rsidRPr="001F2AC7" w14:paraId="1E5850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A5682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A4B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10459</w:t>
            </w:r>
            <w:r>
              <w:rPr>
                <w:rFonts w:ascii="宋体" w:hAnsi="宋体"/>
                <w:sz w:val="18"/>
                <w:szCs w:val="18"/>
              </w:rPr>
              <w:br/>
              <w:t>27545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9C7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9789</w:t>
            </w:r>
            <w:r>
              <w:rPr>
                <w:rFonts w:ascii="宋体" w:hAnsi="宋体"/>
                <w:sz w:val="18"/>
                <w:szCs w:val="18"/>
              </w:rPr>
              <w:br/>
              <w:t>27012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684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9169</w:t>
            </w:r>
            <w:r>
              <w:rPr>
                <w:rFonts w:ascii="宋体" w:hAnsi="宋体"/>
                <w:sz w:val="18"/>
                <w:szCs w:val="18"/>
              </w:rPr>
              <w:br/>
              <w:t>27157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784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/>
              <w:t>27024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45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</w:t>
            </w:r>
            <w:r>
              <w:rPr>
                <w:rFonts w:ascii="宋体" w:hAnsi="宋体"/>
                <w:sz w:val="18"/>
                <w:szCs w:val="18"/>
              </w:rPr>
              <w:br/>
              <w:t>26661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59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26695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95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19854</w:t>
            </w:r>
            <w:r>
              <w:rPr>
                <w:rFonts w:ascii="宋体" w:hAnsi="宋体"/>
                <w:sz w:val="18"/>
                <w:szCs w:val="18"/>
              </w:rPr>
              <w:br/>
              <w:t>26407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B9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23980</w:t>
            </w:r>
            <w:r>
              <w:rPr>
                <w:rFonts w:ascii="宋体" w:hAnsi="宋体"/>
                <w:sz w:val="18"/>
                <w:szCs w:val="18"/>
              </w:rPr>
              <w:br/>
              <w:t>16028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C5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26166</w:t>
            </w:r>
            <w:r>
              <w:rPr>
                <w:rFonts w:ascii="宋体" w:hAnsi="宋体"/>
                <w:sz w:val="18"/>
                <w:szCs w:val="18"/>
              </w:rPr>
              <w:br/>
              <w:t>13768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AF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27551</w:t>
            </w:r>
            <w:r>
              <w:rPr>
                <w:rFonts w:ascii="宋体" w:hAnsi="宋体"/>
                <w:sz w:val="18"/>
                <w:szCs w:val="18"/>
              </w:rPr>
              <w:br/>
              <w:t>12656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77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27948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AD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27708</w:t>
            </w:r>
            <w:r>
              <w:rPr>
                <w:rFonts w:ascii="宋体" w:hAnsi="宋体"/>
                <w:sz w:val="18"/>
                <w:szCs w:val="18"/>
              </w:rPr>
              <w:br/>
              <w:t>11054</w:t>
            </w:r>
          </w:p>
        </w:tc>
      </w:tr>
      <w:tr w:rsidR="0010346A" w:rsidRPr="001F2AC7" w14:paraId="59E691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0077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BD1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6B0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137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738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1E0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A7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CC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FE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6A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35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4D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9A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24.79</w:t>
            </w:r>
            <w:r>
              <w:rPr>
                <w:rFonts w:ascii="宋体" w:hAnsi="宋体"/>
                <w:sz w:val="18"/>
                <w:szCs w:val="18"/>
              </w:rPr>
              <w:br/>
              <w:t>24.79</w:t>
            </w:r>
          </w:p>
        </w:tc>
      </w:tr>
      <w:tr w:rsidR="0010346A" w:rsidRPr="001F2AC7" w14:paraId="080C31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8956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7F1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10459</w:t>
            </w:r>
            <w:r>
              <w:rPr>
                <w:rFonts w:ascii="宋体" w:hAnsi="宋体"/>
                <w:sz w:val="18"/>
                <w:szCs w:val="18"/>
              </w:rPr>
              <w:br/>
              <w:t>28144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928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9789</w:t>
            </w:r>
            <w:r>
              <w:rPr>
                <w:rFonts w:ascii="宋体" w:hAnsi="宋体"/>
                <w:sz w:val="18"/>
                <w:szCs w:val="18"/>
              </w:rPr>
              <w:br/>
              <w:t>27611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39B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9169</w:t>
            </w:r>
            <w:r>
              <w:rPr>
                <w:rFonts w:ascii="宋体" w:hAnsi="宋体"/>
                <w:sz w:val="18"/>
                <w:szCs w:val="18"/>
              </w:rPr>
              <w:br/>
              <w:t>27756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71A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/>
              <w:t>27623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E1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</w:t>
            </w:r>
            <w:r>
              <w:rPr>
                <w:rFonts w:ascii="宋体" w:hAnsi="宋体"/>
                <w:sz w:val="18"/>
                <w:szCs w:val="18"/>
              </w:rPr>
              <w:br/>
              <w:t>27260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DF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27294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D4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20453</w:t>
            </w:r>
            <w:r>
              <w:rPr>
                <w:rFonts w:ascii="宋体" w:hAnsi="宋体"/>
                <w:sz w:val="18"/>
                <w:szCs w:val="18"/>
              </w:rPr>
              <w:br/>
              <w:t>27005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82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24579</w:t>
            </w:r>
            <w:r>
              <w:rPr>
                <w:rFonts w:ascii="宋体" w:hAnsi="宋体"/>
                <w:sz w:val="18"/>
                <w:szCs w:val="18"/>
              </w:rPr>
              <w:br/>
              <w:t>16028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22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26765</w:t>
            </w:r>
            <w:r>
              <w:rPr>
                <w:rFonts w:ascii="宋体" w:hAnsi="宋体"/>
                <w:sz w:val="18"/>
                <w:szCs w:val="18"/>
              </w:rPr>
              <w:br/>
              <w:t>13768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A5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28150</w:t>
            </w:r>
            <w:r>
              <w:rPr>
                <w:rFonts w:ascii="宋体" w:hAnsi="宋体"/>
                <w:sz w:val="18"/>
                <w:szCs w:val="18"/>
              </w:rPr>
              <w:br/>
              <w:t>12656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EC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28547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A4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28306</w:t>
            </w:r>
            <w:r>
              <w:rPr>
                <w:rFonts w:ascii="宋体" w:hAnsi="宋体"/>
                <w:sz w:val="18"/>
                <w:szCs w:val="18"/>
              </w:rPr>
              <w:br/>
              <w:t>11054</w:t>
            </w:r>
          </w:p>
        </w:tc>
      </w:tr>
      <w:tr w:rsidR="0010346A" w:rsidRPr="001F2AC7" w14:paraId="5248BB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7FDA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B4C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10459</w:t>
            </w:r>
            <w:r>
              <w:rPr>
                <w:rFonts w:ascii="宋体" w:hAnsi="宋体"/>
                <w:sz w:val="18"/>
                <w:szCs w:val="18"/>
              </w:rPr>
              <w:br/>
              <w:t>22941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32F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9789</w:t>
            </w:r>
            <w:r>
              <w:rPr>
                <w:rFonts w:ascii="宋体" w:hAnsi="宋体"/>
                <w:sz w:val="18"/>
                <w:szCs w:val="18"/>
              </w:rPr>
              <w:br/>
              <w:t>22408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142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9169</w:t>
            </w:r>
            <w:r>
              <w:rPr>
                <w:rFonts w:ascii="宋体" w:hAnsi="宋体"/>
                <w:sz w:val="18"/>
                <w:szCs w:val="18"/>
              </w:rPr>
              <w:br/>
              <w:t>22553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43E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8772</w:t>
            </w:r>
            <w:r>
              <w:rPr>
                <w:rFonts w:ascii="宋体" w:hAnsi="宋体"/>
                <w:sz w:val="18"/>
                <w:szCs w:val="18"/>
              </w:rPr>
              <w:br/>
              <w:t>22420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BD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8287</w:t>
            </w:r>
            <w:r>
              <w:rPr>
                <w:rFonts w:ascii="宋体" w:hAnsi="宋体"/>
                <w:sz w:val="18"/>
                <w:szCs w:val="18"/>
              </w:rPr>
              <w:br/>
              <w:t>22057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64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22092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E4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15250</w:t>
            </w:r>
            <w:r>
              <w:rPr>
                <w:rFonts w:ascii="宋体" w:hAnsi="宋体"/>
                <w:sz w:val="18"/>
                <w:szCs w:val="18"/>
              </w:rPr>
              <w:br/>
              <w:t>21803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9E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19376</w:t>
            </w:r>
            <w:r>
              <w:rPr>
                <w:rFonts w:ascii="宋体" w:hAnsi="宋体"/>
                <w:sz w:val="18"/>
                <w:szCs w:val="18"/>
              </w:rPr>
              <w:br/>
              <w:t>16028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A8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21562</w:t>
            </w:r>
            <w:r>
              <w:rPr>
                <w:rFonts w:ascii="宋体" w:hAnsi="宋体"/>
                <w:sz w:val="18"/>
                <w:szCs w:val="18"/>
              </w:rPr>
              <w:br/>
              <w:t>13768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A2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22947</w:t>
            </w:r>
            <w:r>
              <w:rPr>
                <w:rFonts w:ascii="宋体" w:hAnsi="宋体"/>
                <w:sz w:val="18"/>
                <w:szCs w:val="18"/>
              </w:rPr>
              <w:br/>
              <w:t>12656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FF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23344</w:t>
            </w:r>
            <w:r>
              <w:rPr>
                <w:rFonts w:ascii="宋体" w:hAnsi="宋体"/>
                <w:sz w:val="18"/>
                <w:szCs w:val="18"/>
              </w:rPr>
              <w:br/>
              <w:t>11792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7F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23104</w:t>
            </w:r>
            <w:r>
              <w:rPr>
                <w:rFonts w:ascii="宋体" w:hAnsi="宋体"/>
                <w:sz w:val="18"/>
                <w:szCs w:val="18"/>
              </w:rPr>
              <w:br/>
              <w:t>11054</w:t>
            </w:r>
          </w:p>
        </w:tc>
      </w:tr>
      <w:tr w:rsidR="0010346A" w:rsidRPr="001F2AC7" w14:paraId="689007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3BEA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5BC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062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15B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0BB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BA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20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CD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F9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4E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F0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53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9C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7.79</w:t>
            </w:r>
            <w:r>
              <w:rPr>
                <w:rFonts w:ascii="宋体" w:hAnsi="宋体"/>
                <w:sz w:val="18"/>
                <w:szCs w:val="18"/>
              </w:rPr>
              <w:br/>
              <w:t>7.79</w:t>
            </w:r>
          </w:p>
        </w:tc>
      </w:tr>
    </w:tbl>
    <w:p w14:paraId="7870DF1B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0DAE47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2BF5C3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80037F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12E7D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541E1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3E23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9AA0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5D814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6330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50550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627BB4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7B1A1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A4F06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A74AA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E7BB1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133B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94BC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C941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91F4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29F9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257B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EC408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75541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27CF83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D48E3E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5C86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A8D3F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7F75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3A7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B99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54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756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217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013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6D5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B4A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A63D24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4A0A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8F16A0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913ED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8641E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A6A8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F54DF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D4B9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A66B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E8B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76D92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6504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20E1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450BA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0592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956A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3E4012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CF90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5AA9E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508B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9D243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3E90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8F026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C6CA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236B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8D1D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A92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235C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52A9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0D2C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20A6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61EE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B9B8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AFC5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03FB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A529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E1F9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0E2C4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4C28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6C99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269674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77C4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7900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C32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725.8</w:t>
            </w:r>
            <w:r>
              <w:rPr>
                <w:rFonts w:ascii="宋体" w:hAnsi="宋体"/>
                <w:sz w:val="18"/>
                <w:szCs w:val="18"/>
              </w:rPr>
              <w:br/>
              <w:t>1723.7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5F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1791.7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61D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544.3</w:t>
            </w:r>
            <w:r>
              <w:rPr>
                <w:rFonts w:ascii="宋体" w:hAnsi="宋体"/>
                <w:sz w:val="18"/>
                <w:szCs w:val="18"/>
              </w:rPr>
              <w:br/>
              <w:t>1859.8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91C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/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62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/>
              <w:t>1950.5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86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1995.8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8E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2018.5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5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2063.9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1D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1179.4</w:t>
            </w:r>
            <w:r>
              <w:rPr>
                <w:rFonts w:ascii="宋体" w:hAnsi="宋体"/>
                <w:sz w:val="18"/>
                <w:szCs w:val="18"/>
              </w:rPr>
              <w:br/>
              <w:t>1519.6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6B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1383.5</w:t>
            </w:r>
            <w:r>
              <w:rPr>
                <w:rFonts w:ascii="宋体" w:hAnsi="宋体"/>
                <w:sz w:val="18"/>
                <w:szCs w:val="18"/>
              </w:rPr>
              <w:br/>
              <w:t>1224.7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A9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D6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1633.0</w:t>
            </w:r>
            <w:r>
              <w:rPr>
                <w:rFonts w:ascii="宋体" w:hAnsi="宋体"/>
                <w:sz w:val="18"/>
                <w:szCs w:val="18"/>
              </w:rPr>
              <w:br/>
              <w:t>861.8</w:t>
            </w:r>
          </w:p>
        </w:tc>
      </w:tr>
      <w:tr w:rsidR="00630D9B" w14:paraId="351269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F8CD1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1F09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85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/>
              <w:t>1035.3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30E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1072.8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079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A98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EA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1135.1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92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EF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EC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/>
              <w:t>1172.6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2B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  <w:r>
              <w:rPr>
                <w:rFonts w:ascii="宋体" w:hAnsi="宋体"/>
                <w:sz w:val="18"/>
                <w:szCs w:val="18"/>
              </w:rPr>
              <w:br/>
              <w:t>748.4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32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873.2</w:t>
            </w:r>
            <w:r>
              <w:rPr>
                <w:rFonts w:ascii="宋体" w:hAnsi="宋体"/>
                <w:sz w:val="18"/>
                <w:szCs w:val="18"/>
              </w:rPr>
              <w:br/>
              <w:t>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F1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935.6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58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985.4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</w:tr>
      <w:tr w:rsidR="00630D9B" w14:paraId="57171B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5B951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33D9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F9A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1548.9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88A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1584.5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87C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1620.1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F1A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1637.9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A2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50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51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25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  <w:r>
              <w:rPr>
                <w:rFonts w:ascii="宋体" w:hAnsi="宋体"/>
                <w:sz w:val="18"/>
                <w:szCs w:val="18"/>
              </w:rPr>
              <w:br/>
              <w:t>1709.2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84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1264.1</w:t>
            </w:r>
            <w:r>
              <w:rPr>
                <w:rFonts w:ascii="宋体" w:hAnsi="宋体"/>
                <w:sz w:val="18"/>
                <w:szCs w:val="18"/>
              </w:rPr>
              <w:br/>
              <w:t>872.4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87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1370.9</w:t>
            </w:r>
            <w:r>
              <w:rPr>
                <w:rFonts w:ascii="宋体" w:hAnsi="宋体"/>
                <w:sz w:val="18"/>
                <w:szCs w:val="18"/>
              </w:rPr>
              <w:br/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D8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1442.1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1D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1495.5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</w:tr>
      <w:tr w:rsidR="00630D9B" w14:paraId="11AEDC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75DD2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0E3D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0EF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2836.0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7E6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/>
              <w:t>2871.6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F5F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2907.2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68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00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2942.8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6B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2960.6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8B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2978.5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AD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2212.9</w:t>
            </w:r>
            <w:r>
              <w:rPr>
                <w:rFonts w:ascii="宋体" w:hAnsi="宋体"/>
                <w:sz w:val="18"/>
                <w:szCs w:val="18"/>
              </w:rPr>
              <w:br/>
              <w:t>2996.3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01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2551.2</w:t>
            </w:r>
            <w:r>
              <w:rPr>
                <w:rFonts w:ascii="宋体" w:hAnsi="宋体"/>
                <w:sz w:val="18"/>
                <w:szCs w:val="18"/>
              </w:rPr>
              <w:br/>
              <w:t>872.4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CAF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2658.0</w:t>
            </w:r>
            <w:r>
              <w:rPr>
                <w:rFonts w:ascii="宋体" w:hAnsi="宋体"/>
                <w:sz w:val="18"/>
                <w:szCs w:val="18"/>
              </w:rPr>
              <w:br/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14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2729.2</w:t>
            </w:r>
            <w:r>
              <w:rPr>
                <w:rFonts w:ascii="宋体" w:hAnsi="宋体"/>
                <w:sz w:val="18"/>
                <w:szCs w:val="18"/>
              </w:rPr>
              <w:br/>
              <w:t>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36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2782.6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</w:tr>
      <w:tr w:rsidR="00630D9B" w14:paraId="37F6C6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58C3E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FD67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4A9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7A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933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D70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9C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D2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BF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0B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00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B6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41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F2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1DFE54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21FE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F005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DDE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AAD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37D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C62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A1E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34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C2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3C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/>
              <w:t>2440.7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0B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E0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B2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FD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41EE39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0FFF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8A5F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392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BB1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303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A3A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EE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9A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1A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7D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8916.7</w:t>
            </w:r>
            <w:r>
              <w:rPr>
                <w:rFonts w:ascii="宋体" w:hAnsi="宋体"/>
                <w:sz w:val="18"/>
                <w:szCs w:val="18"/>
              </w:rPr>
              <w:br/>
              <w:t>8916.7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0A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E00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2C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37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1D5E5B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48CA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4AE9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9F1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079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49E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A58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2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B7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DE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B8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</w:t>
            </w:r>
            <w:r>
              <w:rPr>
                <w:rFonts w:ascii="宋体" w:hAnsi="宋体"/>
                <w:sz w:val="18"/>
                <w:szCs w:val="18"/>
              </w:rPr>
              <w:br/>
              <w:t>9.01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E5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23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5C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69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9.01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51370A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A23D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DA92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F=86.37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F4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1200.6</w:t>
            </w:r>
            <w:r>
              <w:rPr>
                <w:rFonts w:ascii="宋体" w:hAnsi="宋体"/>
                <w:sz w:val="18"/>
                <w:szCs w:val="18"/>
              </w:rPr>
              <w:br/>
              <w:t>928.7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9B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1172.2</w:t>
            </w:r>
            <w:r>
              <w:rPr>
                <w:rFonts w:ascii="宋体" w:hAnsi="宋体"/>
                <w:sz w:val="18"/>
                <w:szCs w:val="18"/>
              </w:rPr>
              <w:br/>
              <w:t>923.9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062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1124.6</w:t>
            </w:r>
            <w:r>
              <w:rPr>
                <w:rFonts w:ascii="宋体" w:hAnsi="宋体"/>
                <w:sz w:val="18"/>
                <w:szCs w:val="18"/>
              </w:rPr>
              <w:br/>
              <w:t>919.8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CE5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1075.1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4E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1022.8</w:t>
            </w:r>
            <w:r>
              <w:rPr>
                <w:rFonts w:ascii="宋体" w:hAnsi="宋体"/>
                <w:sz w:val="18"/>
                <w:szCs w:val="18"/>
              </w:rPr>
              <w:br/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56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984.9</w:t>
            </w:r>
            <w:r>
              <w:rPr>
                <w:rFonts w:ascii="宋体" w:hAnsi="宋体"/>
                <w:sz w:val="18"/>
                <w:szCs w:val="18"/>
              </w:rPr>
              <w:br/>
              <w:t>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A7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972.7</w:t>
            </w:r>
            <w:r>
              <w:rPr>
                <w:rFonts w:ascii="宋体" w:hAnsi="宋体"/>
                <w:sz w:val="18"/>
                <w:szCs w:val="18"/>
              </w:rPr>
              <w:br/>
              <w:t>1047.8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67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962.6</w:t>
            </w:r>
            <w:r>
              <w:rPr>
                <w:rFonts w:ascii="宋体" w:hAnsi="宋体"/>
                <w:sz w:val="18"/>
                <w:szCs w:val="18"/>
              </w:rPr>
              <w:br/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89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/>
              <w:t>1152.5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85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946.8</w:t>
            </w:r>
            <w:r>
              <w:rPr>
                <w:rFonts w:ascii="宋体" w:hAnsi="宋体"/>
                <w:sz w:val="18"/>
                <w:szCs w:val="18"/>
              </w:rPr>
              <w:br/>
              <w:t>1185.3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22E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941.0</w:t>
            </w:r>
            <w:r>
              <w:rPr>
                <w:rFonts w:ascii="宋体" w:hAnsi="宋体"/>
                <w:sz w:val="18"/>
                <w:szCs w:val="18"/>
              </w:rPr>
              <w:br/>
              <w:t>1205.0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1D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933.6</w:t>
            </w:r>
            <w:r>
              <w:rPr>
                <w:rFonts w:ascii="宋体" w:hAnsi="宋体"/>
                <w:sz w:val="18"/>
                <w:szCs w:val="18"/>
              </w:rPr>
              <w:br/>
              <w:t>1210.5</w:t>
            </w:r>
          </w:p>
        </w:tc>
      </w:tr>
      <w:tr w:rsidR="00630D9B" w14:paraId="6874B8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D5B5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655B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385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E23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524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5CF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6B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E2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41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D0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B8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99E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55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B3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630D9B" w14:paraId="213577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2D24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B1D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D35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AA8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314.6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5DE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44D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90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FE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53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01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80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3B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FC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2A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</w:tr>
      <w:tr w:rsidR="00630D9B" w14:paraId="79C622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BA51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3A683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D94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/>
              <w:t>366.8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E54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6D6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BF4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63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4A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78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F4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083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DB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0A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C5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</w:tr>
      <w:tr w:rsidR="00630D9B" w14:paraId="4C460F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242C1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BCE6B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CE6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1756.0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66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1342.4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EA1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/>
              <w:t>1337.4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B86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89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FB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1159.0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D8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BC8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1988.6</w:t>
            </w:r>
            <w:r>
              <w:rPr>
                <w:rFonts w:ascii="宋体" w:hAnsi="宋体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63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2457.7</w:t>
            </w:r>
            <w:r>
              <w:rPr>
                <w:rFonts w:ascii="宋体" w:hAnsi="宋体"/>
                <w:sz w:val="18"/>
                <w:szCs w:val="18"/>
              </w:rPr>
              <w:br/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EE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2655.4</w:t>
            </w:r>
            <w:r>
              <w:rPr>
                <w:rFonts w:ascii="宋体" w:hAnsi="宋体"/>
                <w:sz w:val="18"/>
                <w:szCs w:val="18"/>
              </w:rPr>
              <w:br/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65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2464.1</w:t>
            </w:r>
            <w:r>
              <w:rPr>
                <w:rFonts w:ascii="宋体" w:hAnsi="宋体"/>
                <w:sz w:val="18"/>
                <w:szCs w:val="18"/>
              </w:rPr>
              <w:br/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88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</w:tr>
      <w:tr w:rsidR="00630D9B" w14:paraId="4179AE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BFDB6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1CE6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E4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1DD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F0E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973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3D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2D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20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AA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25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0B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22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CF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39F4C5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1803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0A48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5CF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4FC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5EF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114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FF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875.7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58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04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1081.7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B6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1833.2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D4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2263.7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2CD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2425.1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13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75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1752.3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</w:tr>
      <w:tr w:rsidR="009D1B5A" w:rsidRPr="001F2AC7" w14:paraId="672B3F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0117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A438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F7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357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304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F16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3F3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05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D84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2C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D4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75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43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6D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10346A" w:rsidRPr="001F2AC7" w14:paraId="4F4720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21FD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CAB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</w:t>
            </w:r>
            <w:r>
              <w:rPr>
                <w:rFonts w:ascii="宋体" w:hAnsi="宋体"/>
                <w:sz w:val="18"/>
                <w:szCs w:val="18"/>
              </w:rPr>
              <w:br/>
              <w:t>18103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CE3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17886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E2F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18053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33B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18118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DE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18148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4E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18237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CD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91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16434</w:t>
            </w:r>
            <w:r>
              <w:rPr>
                <w:rFonts w:ascii="宋体" w:hAnsi="宋体"/>
                <w:sz w:val="18"/>
                <w:szCs w:val="18"/>
              </w:rPr>
              <w:br/>
              <w:t>18064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E3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17748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85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18347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A2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18416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C7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18205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</w:tr>
      <w:tr w:rsidR="0010346A" w:rsidRPr="001F2AC7" w14:paraId="1608F6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3FC2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CBD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</w:t>
            </w:r>
            <w:r>
              <w:rPr>
                <w:rFonts w:ascii="宋体" w:hAnsi="宋体"/>
                <w:sz w:val="18"/>
                <w:szCs w:val="18"/>
              </w:rPr>
              <w:br/>
              <w:t>10339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D41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10123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B45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10290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DB0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10355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73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10385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C2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10474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71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/>
              <w:t>10467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6F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8671</w:t>
            </w:r>
            <w:r>
              <w:rPr>
                <w:rFonts w:ascii="宋体" w:hAnsi="宋体"/>
                <w:sz w:val="18"/>
                <w:szCs w:val="18"/>
              </w:rPr>
              <w:br/>
              <w:t>10300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90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9985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62C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10584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BB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10653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7E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10442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</w:tr>
      <w:tr w:rsidR="0010346A" w:rsidRPr="001F2AC7" w14:paraId="3A77C9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B29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977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F22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DCA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68B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C9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BE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18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84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B3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08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84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1B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10.94</w:t>
            </w:r>
            <w:r>
              <w:rPr>
                <w:rFonts w:ascii="宋体" w:hAnsi="宋体"/>
                <w:sz w:val="18"/>
                <w:szCs w:val="18"/>
              </w:rPr>
              <w:br/>
              <w:t>10.94</w:t>
            </w:r>
          </w:p>
        </w:tc>
      </w:tr>
      <w:tr w:rsidR="0010346A" w:rsidRPr="001F2AC7" w14:paraId="3DC83C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78C4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D89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</w:t>
            </w:r>
            <w:r>
              <w:rPr>
                <w:rFonts w:ascii="宋体" w:hAnsi="宋体"/>
                <w:sz w:val="18"/>
                <w:szCs w:val="18"/>
              </w:rPr>
              <w:br/>
              <w:t>9186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FB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8970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65B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9137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EDC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9201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F32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9231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37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9320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F4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/>
              <w:t>9314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6A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7517</w:t>
            </w:r>
            <w:r>
              <w:rPr>
                <w:rFonts w:ascii="宋体" w:hAnsi="宋体"/>
                <w:sz w:val="18"/>
                <w:szCs w:val="18"/>
              </w:rPr>
              <w:br/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E0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8832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24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9430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A9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9500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AC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9288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</w:tr>
      <w:tr w:rsidR="0010346A" w:rsidRPr="001F2AC7" w14:paraId="52676F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AD1E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3BF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</w:t>
            </w:r>
            <w:r>
              <w:rPr>
                <w:rFonts w:ascii="宋体" w:hAnsi="宋体"/>
                <w:sz w:val="18"/>
                <w:szCs w:val="18"/>
              </w:rPr>
              <w:br/>
              <w:t>7899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49A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3743</w:t>
            </w:r>
            <w:r>
              <w:rPr>
                <w:rFonts w:ascii="宋体" w:hAnsi="宋体"/>
                <w:sz w:val="18"/>
                <w:szCs w:val="18"/>
              </w:rPr>
              <w:br/>
              <w:t>7683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6DE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3412</w:t>
            </w:r>
            <w:r>
              <w:rPr>
                <w:rFonts w:ascii="宋体" w:hAnsi="宋体"/>
                <w:sz w:val="18"/>
                <w:szCs w:val="18"/>
              </w:rPr>
              <w:br/>
              <w:t>7850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8B9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7914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9F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  <w:r>
              <w:rPr>
                <w:rFonts w:ascii="宋体" w:hAnsi="宋体"/>
                <w:sz w:val="18"/>
                <w:szCs w:val="18"/>
              </w:rPr>
              <w:br/>
              <w:t>7944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82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8033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3B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/>
              <w:t>8027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B1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6230</w:t>
            </w:r>
            <w:r>
              <w:rPr>
                <w:rFonts w:ascii="宋体" w:hAnsi="宋体"/>
                <w:sz w:val="18"/>
                <w:szCs w:val="18"/>
              </w:rPr>
              <w:br/>
              <w:t>7860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5C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7545</w:t>
            </w:r>
            <w:r>
              <w:rPr>
                <w:rFonts w:ascii="宋体" w:hAnsi="宋体"/>
                <w:sz w:val="18"/>
                <w:szCs w:val="18"/>
              </w:rPr>
              <w:br/>
              <w:t>6052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F9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8143</w:t>
            </w:r>
            <w:r>
              <w:rPr>
                <w:rFonts w:ascii="宋体" w:hAnsi="宋体"/>
                <w:sz w:val="18"/>
                <w:szCs w:val="18"/>
              </w:rPr>
              <w:br/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8B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8213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EB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8001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</w:tr>
      <w:tr w:rsidR="0010346A" w:rsidRPr="001F2AC7" w14:paraId="58C797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F6DB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0B9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D00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0E3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430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67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E4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68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FB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7F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481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C1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01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1.93</w:t>
            </w:r>
            <w:r>
              <w:rPr>
                <w:rFonts w:ascii="宋体" w:hAnsi="宋体"/>
                <w:sz w:val="18"/>
                <w:szCs w:val="18"/>
              </w:rPr>
              <w:br/>
              <w:t>1.93</w:t>
            </w:r>
          </w:p>
        </w:tc>
      </w:tr>
    </w:tbl>
    <w:p w14:paraId="7C0E0809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68C30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573F39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215495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B6C10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180EC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B849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B6E5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653B1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9833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FF68E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34B74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0EE49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6386A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30EDB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1C388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0A18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18AC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5490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0A5B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1E1C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E6A2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0B271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E898A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E9BDE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66ECD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98BE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草坪产业知识学习室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A08D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1F21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B82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077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27E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CF6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F11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180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B23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A50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7CCFF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CC0E94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C0FB7E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862C60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4208B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66A1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2FF07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9848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CD69A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4A9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4966A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4392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40C21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15E9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47E2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9203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D5F410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0DCF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2A7AD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B7C5B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2943D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B7B3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5217E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D25E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324D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85E5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7DF1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07152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36D2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F784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58F4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86C16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67D1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A7C3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BB95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258E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8AFF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92823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A9E1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FF34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216663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A9D31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506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1FB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DC2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E55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D37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14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20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F9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73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B80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44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5C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15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</w:tr>
      <w:tr w:rsidR="00630D9B" w14:paraId="2B62E5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04CF0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797C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6DC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C62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247.6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CA4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235.5</w:t>
            </w:r>
            <w:r>
              <w:rPr>
                <w:rFonts w:ascii="宋体" w:hAnsi="宋体"/>
                <w:sz w:val="18"/>
                <w:szCs w:val="18"/>
              </w:rPr>
              <w:br/>
              <w:t>273.5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A55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02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ED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8A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19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2B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DC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/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D4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/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03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253.0</w:t>
            </w:r>
          </w:p>
        </w:tc>
      </w:tr>
      <w:tr w:rsidR="00630D9B" w14:paraId="7160F3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FD352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DC17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A1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B64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/>
              <w:t>242.7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0A9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A3E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6D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4C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/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AD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84D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/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AE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B8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D5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A0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281.5</w:t>
            </w:r>
          </w:p>
        </w:tc>
      </w:tr>
      <w:tr w:rsidR="00630D9B" w14:paraId="29074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756D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C2C8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54B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  <w:r>
              <w:rPr>
                <w:rFonts w:ascii="宋体" w:hAnsi="宋体"/>
                <w:sz w:val="18"/>
                <w:szCs w:val="18"/>
              </w:rPr>
              <w:br/>
              <w:t>366.8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BB9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B30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7AF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397.8</w:t>
            </w:r>
            <w:r>
              <w:rPr>
                <w:rFonts w:ascii="宋体" w:hAnsi="宋体"/>
                <w:sz w:val="18"/>
                <w:szCs w:val="18"/>
              </w:rPr>
              <w:br/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1C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392.3</w:t>
            </w:r>
            <w:r>
              <w:rPr>
                <w:rFonts w:ascii="宋体" w:hAnsi="宋体"/>
                <w:sz w:val="18"/>
                <w:szCs w:val="18"/>
              </w:rPr>
              <w:br/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3D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387.7</w:t>
            </w:r>
            <w:r>
              <w:rPr>
                <w:rFonts w:ascii="宋体" w:hAnsi="宋体"/>
                <w:sz w:val="18"/>
                <w:szCs w:val="18"/>
              </w:rPr>
              <w:br/>
              <w:t>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C7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383.7</w:t>
            </w:r>
            <w:r>
              <w:rPr>
                <w:rFonts w:ascii="宋体" w:hAnsi="宋体"/>
                <w:sz w:val="18"/>
                <w:szCs w:val="18"/>
              </w:rPr>
              <w:br/>
              <w:t>414.2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BC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380.6</w:t>
            </w:r>
            <w:r>
              <w:rPr>
                <w:rFonts w:ascii="宋体" w:hAnsi="宋体"/>
                <w:sz w:val="18"/>
                <w:szCs w:val="18"/>
              </w:rPr>
              <w:br/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25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0B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373.6</w:t>
            </w:r>
            <w:r>
              <w:rPr>
                <w:rFonts w:ascii="宋体" w:hAnsi="宋体"/>
                <w:sz w:val="18"/>
                <w:szCs w:val="18"/>
              </w:rPr>
              <w:br/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E3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27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368.6</w:t>
            </w:r>
            <w:r>
              <w:rPr>
                <w:rFonts w:ascii="宋体" w:hAnsi="宋体"/>
                <w:sz w:val="18"/>
                <w:szCs w:val="18"/>
              </w:rPr>
              <w:br/>
              <w:t>507.6</w:t>
            </w:r>
          </w:p>
        </w:tc>
      </w:tr>
      <w:tr w:rsidR="00630D9B" w14:paraId="404047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1A268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44922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8F5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1756.0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E0E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1342.4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ECF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/>
              <w:t>1337.4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066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7D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69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1159.0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09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60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1988.6</w:t>
            </w:r>
            <w:r>
              <w:rPr>
                <w:rFonts w:ascii="宋体" w:hAnsi="宋体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11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2457.7</w:t>
            </w:r>
            <w:r>
              <w:rPr>
                <w:rFonts w:ascii="宋体" w:hAnsi="宋体"/>
                <w:sz w:val="18"/>
                <w:szCs w:val="18"/>
              </w:rPr>
              <w:br/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6B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2655.4</w:t>
            </w:r>
            <w:r>
              <w:rPr>
                <w:rFonts w:ascii="宋体" w:hAnsi="宋体"/>
                <w:sz w:val="18"/>
                <w:szCs w:val="18"/>
              </w:rPr>
              <w:br/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C9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2464.1</w:t>
            </w:r>
            <w:r>
              <w:rPr>
                <w:rFonts w:ascii="宋体" w:hAnsi="宋体"/>
                <w:sz w:val="18"/>
                <w:szCs w:val="18"/>
              </w:rPr>
              <w:br/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0F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</w:tr>
      <w:tr w:rsidR="00630D9B" w14:paraId="6C6FED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08015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74B8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86E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0E3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63A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F00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92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D8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AA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20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0B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C9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D2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EA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30EA84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049E9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3B02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AEB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95E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D77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C62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8E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875.7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05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CC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1081.7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49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1833.2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5A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2263.7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54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2425.1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E8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CE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1752.3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</w:tr>
      <w:tr w:rsidR="00630D9B" w14:paraId="710CD2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E1F1B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1A88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A46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46E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803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0A6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F2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33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B7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B6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EC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C5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B7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C4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630D9B" w14:paraId="7B1DD4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03A9A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F6AD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397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F1C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7F7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05C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8F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3F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9C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B8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30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DDD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67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D0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61.6</w:t>
            </w:r>
          </w:p>
        </w:tc>
      </w:tr>
      <w:tr w:rsidR="00630D9B" w14:paraId="6D9CCC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A5C0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A17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7F6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553.0</w:t>
            </w:r>
            <w:r>
              <w:rPr>
                <w:rFonts w:ascii="宋体" w:hAnsi="宋体"/>
                <w:sz w:val="18"/>
                <w:szCs w:val="18"/>
              </w:rPr>
              <w:br/>
              <w:t>1313.3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746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/>
              <w:t>1365.1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CBC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/>
              <w:t>1417.0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915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362.9</w:t>
            </w:r>
            <w:r>
              <w:rPr>
                <w:rFonts w:ascii="宋体" w:hAnsi="宋体"/>
                <w:sz w:val="18"/>
                <w:szCs w:val="18"/>
              </w:rPr>
              <w:br/>
              <w:t>1451.5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B3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1486.1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F9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1520.6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90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60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691.2</w:t>
            </w:r>
            <w:r>
              <w:rPr>
                <w:rFonts w:ascii="宋体" w:hAnsi="宋体"/>
                <w:sz w:val="18"/>
                <w:szCs w:val="18"/>
              </w:rPr>
              <w:br/>
              <w:t>1572.5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5B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898.6</w:t>
            </w:r>
            <w:r>
              <w:rPr>
                <w:rFonts w:ascii="宋体" w:hAnsi="宋体"/>
                <w:sz w:val="18"/>
                <w:szCs w:val="18"/>
              </w:rPr>
              <w:br/>
              <w:t>1157.8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FE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1054.1</w:t>
            </w:r>
            <w:r>
              <w:rPr>
                <w:rFonts w:ascii="宋体" w:hAnsi="宋体"/>
                <w:sz w:val="18"/>
                <w:szCs w:val="18"/>
              </w:rPr>
              <w:br/>
              <w:t>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85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1157.8</w:t>
            </w:r>
            <w:r>
              <w:rPr>
                <w:rFonts w:ascii="宋体" w:hAnsi="宋体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D5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1244.2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</w:tr>
      <w:tr w:rsidR="00630D9B" w14:paraId="142F5C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5A154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050A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26E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788.8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07D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817.3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CE0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836.4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B4D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A6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1C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/>
              <w:t>874.4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58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B6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7F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8E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2A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712.8</w:t>
            </w:r>
            <w:r>
              <w:rPr>
                <w:rFonts w:ascii="宋体" w:hAnsi="宋体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EF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/>
              <w:t>247.1</w:t>
            </w:r>
          </w:p>
        </w:tc>
      </w:tr>
      <w:tr w:rsidR="00630D9B" w14:paraId="2A7AD5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B35D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E42A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F62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1180.1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04E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1207.3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DF6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1234.4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04A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37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75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1275.1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E6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75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1302.2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C5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90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EB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38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1139.4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</w:tr>
      <w:tr w:rsidR="00630D9B" w14:paraId="5FD8E1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DC6B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E5CB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87F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230.6</w:t>
            </w:r>
            <w:r>
              <w:rPr>
                <w:rFonts w:ascii="宋体" w:hAnsi="宋体"/>
                <w:sz w:val="18"/>
                <w:szCs w:val="18"/>
              </w:rPr>
              <w:br/>
              <w:t>2160.8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D82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2187.9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CB3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923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2228.6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86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27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B9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2269.3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C7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1686.0</w:t>
            </w:r>
            <w:r>
              <w:rPr>
                <w:rFonts w:ascii="宋体" w:hAnsi="宋体"/>
                <w:sz w:val="18"/>
                <w:szCs w:val="18"/>
              </w:rPr>
              <w:br/>
              <w:t>2282.9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3F9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1943.7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B1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2025.1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7A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2079.4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1C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</w:tr>
      <w:tr w:rsidR="00630D9B" w14:paraId="479275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4FB1D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670DE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D2D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B99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28F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0E0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8F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BE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FE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AF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D8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65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C4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81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38DF41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B4DD1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2BC0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36D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9DE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97E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DE3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97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5A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96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07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1859.5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5C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B8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E9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1E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4EEFB5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EAC4E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FF34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501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943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AD3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457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FB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71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19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57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6793.6</w:t>
            </w:r>
            <w:r>
              <w:rPr>
                <w:rFonts w:ascii="宋体" w:hAnsi="宋体"/>
                <w:sz w:val="18"/>
                <w:szCs w:val="18"/>
              </w:rPr>
              <w:br/>
              <w:t>6793.6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31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A0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48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791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DCD02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18193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8C152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EE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E12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137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CC7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93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EF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C8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CF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/>
              <w:t>6.87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9E0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C0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4E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62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53DF1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29064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1F9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13848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8CB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13593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7DF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13733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9D3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13785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31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0F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13803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BB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13727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47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12550</w:t>
            </w:r>
            <w:r>
              <w:rPr>
                <w:rFonts w:ascii="宋体" w:hAnsi="宋体"/>
                <w:sz w:val="18"/>
                <w:szCs w:val="18"/>
              </w:rPr>
              <w:br/>
              <w:t>13477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E4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13682</w:t>
            </w:r>
            <w:r>
              <w:rPr>
                <w:rFonts w:ascii="宋体" w:hAnsi="宋体"/>
                <w:sz w:val="18"/>
                <w:szCs w:val="18"/>
              </w:rPr>
              <w:br/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23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14203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54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14226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F9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13981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</w:tr>
      <w:tr w:rsidR="0010346A" w:rsidRPr="001F2AC7" w14:paraId="74B1E6E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63FE3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CB4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7933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15C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7679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27B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7818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4DC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7870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D20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7858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76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7888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45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E9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6635</w:t>
            </w:r>
            <w:r>
              <w:rPr>
                <w:rFonts w:ascii="宋体" w:hAnsi="宋体"/>
                <w:sz w:val="18"/>
                <w:szCs w:val="18"/>
              </w:rPr>
              <w:br/>
              <w:t>7562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20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7767</w:t>
            </w:r>
            <w:r>
              <w:rPr>
                <w:rFonts w:ascii="宋体" w:hAnsi="宋体"/>
                <w:sz w:val="18"/>
                <w:szCs w:val="18"/>
              </w:rPr>
              <w:br/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528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8289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C4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8311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E2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8067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</w:tr>
      <w:tr w:rsidR="0010346A" w:rsidRPr="001F2AC7" w14:paraId="5B521F0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F5535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AF5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7AD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019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BC7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04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94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D2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EB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71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19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86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F0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</w:t>
            </w:r>
            <w:r>
              <w:rPr>
                <w:rFonts w:ascii="宋体" w:hAnsi="宋体"/>
                <w:sz w:val="18"/>
                <w:szCs w:val="18"/>
              </w:rPr>
              <w:br/>
              <w:t>8.33</w:t>
            </w:r>
          </w:p>
        </w:tc>
      </w:tr>
      <w:tr w:rsidR="0010346A" w:rsidRPr="001F2AC7" w14:paraId="177335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E53B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FA3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7054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87D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6800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121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6939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F85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6991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B1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4D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7009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AA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95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/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56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</w:t>
            </w:r>
            <w:r>
              <w:rPr>
                <w:rFonts w:ascii="宋体" w:hAnsi="宋体"/>
                <w:sz w:val="18"/>
                <w:szCs w:val="18"/>
              </w:rPr>
              <w:br/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C2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7410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1FA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7432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A7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7188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</w:tr>
      <w:tr w:rsidR="0010346A" w:rsidRPr="001F2AC7" w14:paraId="647DD8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B515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D84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/>
              <w:t>6073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E62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5819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066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</w:t>
            </w:r>
            <w:r>
              <w:rPr>
                <w:rFonts w:ascii="宋体" w:hAnsi="宋体"/>
                <w:sz w:val="18"/>
                <w:szCs w:val="18"/>
              </w:rPr>
              <w:br/>
              <w:t>5959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360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6010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94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5999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E1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6028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FF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</w:t>
            </w:r>
            <w:r>
              <w:rPr>
                <w:rFonts w:ascii="宋体" w:hAnsi="宋体"/>
                <w:sz w:val="18"/>
                <w:szCs w:val="18"/>
              </w:rPr>
              <w:br/>
              <w:t>5952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3C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/>
              <w:t>5703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23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5908</w:t>
            </w:r>
            <w:r>
              <w:rPr>
                <w:rFonts w:ascii="宋体" w:hAnsi="宋体"/>
                <w:sz w:val="18"/>
                <w:szCs w:val="18"/>
              </w:rPr>
              <w:br/>
              <w:t>4268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4B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6429</w:t>
            </w:r>
            <w:r>
              <w:rPr>
                <w:rFonts w:ascii="宋体" w:hAnsi="宋体"/>
                <w:sz w:val="18"/>
                <w:szCs w:val="18"/>
              </w:rPr>
              <w:br/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DD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6452</w:t>
            </w:r>
            <w:r>
              <w:rPr>
                <w:rFonts w:ascii="宋体" w:hAnsi="宋体"/>
                <w:sz w:val="18"/>
                <w:szCs w:val="18"/>
              </w:rPr>
              <w:br/>
              <w:t>3177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0F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6207</w:t>
            </w:r>
            <w:r>
              <w:rPr>
                <w:rFonts w:ascii="宋体" w:hAnsi="宋体"/>
                <w:sz w:val="18"/>
                <w:szCs w:val="18"/>
              </w:rPr>
              <w:br/>
              <w:t>2876</w:t>
            </w:r>
          </w:p>
        </w:tc>
      </w:tr>
      <w:tr w:rsidR="0010346A" w:rsidRPr="001F2AC7" w14:paraId="54739D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706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BCA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ED6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91F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CD4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9B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4A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15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16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9F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29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2C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72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</w:tr>
    </w:tbl>
    <w:p w14:paraId="727C5CAF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AEDE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FC9C43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038564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21190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C926B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FDF4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6611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48950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B668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E7EE5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33C28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94709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CAF570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AA4DA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72F78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E144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C26A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4C0F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7BC92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1B07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ACAD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5B57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F51A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00AD8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F5C55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A0937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乒乓球室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6158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5631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45C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888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ADE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A73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045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5CC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E2B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1E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99EC3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0DE3B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E4DA5C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DF9F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106D57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7080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3B9BF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ACE4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9916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FB0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9B0B6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19D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C679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8618F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5FE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95B7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76CBC9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74928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26C50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0570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5F8ADE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4F78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09944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89EFD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1C2D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BDE5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D606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772F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1F54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C4BB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15C8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8B2D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0BFB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877E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C7BE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A6CE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0391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B5F0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88AE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26463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753D90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C8B07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7FF2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F=70.84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487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984.6</w:t>
            </w:r>
            <w:r>
              <w:rPr>
                <w:rFonts w:ascii="宋体" w:hAnsi="宋体"/>
                <w:sz w:val="18"/>
                <w:szCs w:val="18"/>
              </w:rPr>
              <w:br/>
              <w:t>761.7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527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/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B63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922.3</w:t>
            </w:r>
            <w:r>
              <w:rPr>
                <w:rFonts w:ascii="宋体" w:hAnsi="宋体"/>
                <w:sz w:val="18"/>
                <w:szCs w:val="18"/>
              </w:rPr>
              <w:br/>
              <w:t>754.3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63D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881.7</w:t>
            </w:r>
            <w:r>
              <w:rPr>
                <w:rFonts w:ascii="宋体" w:hAnsi="宋体"/>
                <w:sz w:val="18"/>
                <w:szCs w:val="18"/>
              </w:rPr>
              <w:br/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18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36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807.7</w:t>
            </w:r>
            <w:r>
              <w:rPr>
                <w:rFonts w:ascii="宋体" w:hAnsi="宋体"/>
                <w:sz w:val="18"/>
                <w:szCs w:val="18"/>
              </w:rPr>
              <w:br/>
              <w:t>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AE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797.7</w:t>
            </w:r>
            <w:r>
              <w:rPr>
                <w:rFonts w:ascii="宋体" w:hAnsi="宋体"/>
                <w:sz w:val="18"/>
                <w:szCs w:val="18"/>
              </w:rPr>
              <w:br/>
              <w:t>859.3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3B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789.5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FC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/>
              <w:t>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B8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776.5</w:t>
            </w:r>
            <w:r>
              <w:rPr>
                <w:rFonts w:ascii="宋体" w:hAnsi="宋体"/>
                <w:sz w:val="18"/>
                <w:szCs w:val="18"/>
              </w:rPr>
              <w:br/>
              <w:t>972.1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CF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771.7</w:t>
            </w:r>
            <w:r>
              <w:rPr>
                <w:rFonts w:ascii="宋体" w:hAnsi="宋体"/>
                <w:sz w:val="18"/>
                <w:szCs w:val="18"/>
              </w:rPr>
              <w:br/>
              <w:t>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68F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765.7</w:t>
            </w:r>
            <w:r>
              <w:rPr>
                <w:rFonts w:ascii="宋体" w:hAnsi="宋体"/>
                <w:sz w:val="18"/>
                <w:szCs w:val="18"/>
              </w:rPr>
              <w:br/>
              <w:t>992.8</w:t>
            </w:r>
          </w:p>
        </w:tc>
      </w:tr>
      <w:tr w:rsidR="00630D9B" w14:paraId="478215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CED6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BC9B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D6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406.0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443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/>
              <w:t>306.5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6DA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839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326.2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B46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/>
              <w:t>329.0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06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/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53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314.5</w:t>
            </w:r>
            <w:r>
              <w:rPr>
                <w:rFonts w:ascii="宋体" w:hAnsi="宋体"/>
                <w:sz w:val="18"/>
                <w:szCs w:val="18"/>
              </w:rPr>
              <w:br/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83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B0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AD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EA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61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/>
              <w:t>416.1</w:t>
            </w:r>
          </w:p>
        </w:tc>
      </w:tr>
      <w:tr w:rsidR="00630D9B" w14:paraId="291E7E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DA5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83CB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D7A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A8B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315.9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6B0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BDD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56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6B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324.1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F9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7C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48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F4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E9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C5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366.4</w:t>
            </w:r>
          </w:p>
        </w:tc>
      </w:tr>
      <w:tr w:rsidR="00630D9B" w14:paraId="08DBBC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F9A1A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A2D1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003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D58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CB7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68F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F1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76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FF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157.8</w:t>
            </w:r>
            <w:r>
              <w:rPr>
                <w:rFonts w:ascii="宋体" w:hAnsi="宋体"/>
                <w:sz w:val="18"/>
                <w:szCs w:val="18"/>
              </w:rPr>
              <w:br/>
              <w:t>192.7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04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D0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855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/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CF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7C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</w:tr>
      <w:tr w:rsidR="00630D9B" w14:paraId="69953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DD5F7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5185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300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241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314.6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7E4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326.3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61C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BB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D1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7A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305.0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59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2B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  <w:t>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BC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CC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295.4</w:t>
            </w:r>
            <w:r>
              <w:rPr>
                <w:rFonts w:ascii="宋体" w:hAnsi="宋体"/>
                <w:sz w:val="18"/>
                <w:szCs w:val="18"/>
              </w:rPr>
              <w:br/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26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</w:tr>
      <w:tr w:rsidR="00630D9B" w14:paraId="3051E7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9B09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96DF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BC0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1756.0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2EA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/>
              <w:t>1342.4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46A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/>
              <w:t>1337.4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91C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/>
              <w:t>1291.9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AA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307.1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76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283.0</w:t>
            </w:r>
            <w:r>
              <w:rPr>
                <w:rFonts w:ascii="宋体" w:hAnsi="宋体"/>
                <w:sz w:val="18"/>
                <w:szCs w:val="18"/>
              </w:rPr>
              <w:br/>
              <w:t>1159.0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51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1205.6</w:t>
            </w:r>
            <w:r>
              <w:rPr>
                <w:rFonts w:ascii="宋体" w:hAnsi="宋体"/>
                <w:sz w:val="18"/>
                <w:szCs w:val="18"/>
              </w:rPr>
              <w:br/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74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1988.6</w:t>
            </w:r>
            <w:r>
              <w:rPr>
                <w:rFonts w:ascii="宋体" w:hAnsi="宋体"/>
                <w:sz w:val="18"/>
                <w:szCs w:val="18"/>
              </w:rPr>
              <w:br/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13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2457.7</w:t>
            </w:r>
            <w:r>
              <w:rPr>
                <w:rFonts w:ascii="宋体" w:hAnsi="宋体"/>
                <w:sz w:val="18"/>
                <w:szCs w:val="18"/>
              </w:rPr>
              <w:br/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8C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2655.4</w:t>
            </w:r>
            <w:r>
              <w:rPr>
                <w:rFonts w:ascii="宋体" w:hAnsi="宋体"/>
                <w:sz w:val="18"/>
                <w:szCs w:val="18"/>
              </w:rPr>
              <w:br/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03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2464.1</w:t>
            </w:r>
            <w:r>
              <w:rPr>
                <w:rFonts w:ascii="宋体" w:hAnsi="宋体"/>
                <w:sz w:val="18"/>
                <w:szCs w:val="18"/>
              </w:rPr>
              <w:br/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AF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2045.5</w:t>
            </w:r>
            <w:r>
              <w:rPr>
                <w:rFonts w:ascii="宋体" w:hAnsi="宋体"/>
                <w:sz w:val="18"/>
                <w:szCs w:val="18"/>
              </w:rPr>
              <w:br/>
              <w:t>494.2</w:t>
            </w:r>
          </w:p>
        </w:tc>
      </w:tr>
      <w:tr w:rsidR="00630D9B" w14:paraId="61C0E1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234F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2F1D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38A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B7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697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18B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FC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42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B5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919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E1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E5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B0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FE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0BD9F4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85C4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E8CA1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D93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/>
              <w:t>1436.2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273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1003.3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676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/>
              <w:t>988.6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90B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30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/>
              <w:t>875.7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78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/>
              <w:t>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F5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1081.7</w:t>
            </w:r>
            <w:r>
              <w:rPr>
                <w:rFonts w:ascii="宋体" w:hAnsi="宋体"/>
                <w:sz w:val="18"/>
                <w:szCs w:val="18"/>
              </w:rPr>
              <w:br/>
              <w:t>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7A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1833.2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54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2263.7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84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2425.1</w:t>
            </w:r>
            <w:r>
              <w:rPr>
                <w:rFonts w:ascii="宋体" w:hAnsi="宋体"/>
                <w:sz w:val="18"/>
                <w:szCs w:val="18"/>
              </w:rPr>
              <w:br/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83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2202.4</w:t>
            </w:r>
            <w:r>
              <w:rPr>
                <w:rFonts w:ascii="宋体" w:hAnsi="宋体"/>
                <w:sz w:val="18"/>
                <w:szCs w:val="18"/>
              </w:rPr>
              <w:br/>
              <w:t>363.0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E9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1752.3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</w:tr>
      <w:tr w:rsidR="00630D9B" w14:paraId="1379F9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4BFA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8CFD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96B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0E0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B64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AC8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64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51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E3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D1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B5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C7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EB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4C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630D9B" w14:paraId="72997E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529AA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045CE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CC8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/>
              <w:t>1076.7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2CB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/>
              <w:t>1119.2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29A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340.0</w:t>
            </w:r>
            <w:r>
              <w:rPr>
                <w:rFonts w:ascii="宋体" w:hAnsi="宋体"/>
                <w:sz w:val="18"/>
                <w:szCs w:val="18"/>
              </w:rPr>
              <w:br/>
              <w:t>1161.7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08F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1190.0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85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3B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/>
              <w:t>1246.7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1B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/>
              <w:t>1260.9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C2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566.7</w:t>
            </w:r>
            <w:r>
              <w:rPr>
                <w:rFonts w:ascii="宋体" w:hAnsi="宋体"/>
                <w:sz w:val="18"/>
                <w:szCs w:val="18"/>
              </w:rPr>
              <w:br/>
              <w:t>1289.2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5C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/>
              <w:t>949.2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4C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864.2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DD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949.2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2F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1020.0</w:t>
            </w:r>
            <w:r>
              <w:rPr>
                <w:rFonts w:ascii="宋体" w:hAnsi="宋体"/>
                <w:sz w:val="18"/>
                <w:szCs w:val="18"/>
              </w:rPr>
              <w:br/>
              <w:t>538.3</w:t>
            </w:r>
          </w:p>
        </w:tc>
      </w:tr>
      <w:tr w:rsidR="00630D9B" w14:paraId="6B88C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2437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3AAC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AD5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/>
              <w:t>646.7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EC6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670.1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907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/>
              <w:t>685.7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6A6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/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40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13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EF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CD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327.3</w:t>
            </w:r>
            <w:r>
              <w:rPr>
                <w:rFonts w:ascii="宋体" w:hAnsi="宋体"/>
                <w:sz w:val="18"/>
                <w:szCs w:val="18"/>
              </w:rPr>
              <w:br/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98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/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11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99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584.4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20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/>
              <w:t>202.6</w:t>
            </w:r>
          </w:p>
        </w:tc>
      </w:tr>
      <w:tr w:rsidR="00630D9B" w14:paraId="37AFFA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A2B33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1D21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5B4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967.5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919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989.8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77F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1012.0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4CC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CC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8B9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CE1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1056.5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A9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578.3</w:t>
            </w:r>
            <w:r>
              <w:rPr>
                <w:rFonts w:ascii="宋体" w:hAnsi="宋体"/>
                <w:sz w:val="18"/>
                <w:szCs w:val="18"/>
              </w:rPr>
              <w:br/>
              <w:t>1067.6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53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789.6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CB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856.3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77E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900.8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58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630D9B" w14:paraId="33FD84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17D27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1AC4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A9D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1771.5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92B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/>
              <w:t>1793.8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2DC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1816.0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133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1827.1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8E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1838.3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22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/>
              <w:t>1849.4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4C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1860.5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DB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1382.3</w:t>
            </w:r>
            <w:r>
              <w:rPr>
                <w:rFonts w:ascii="宋体" w:hAnsi="宋体"/>
                <w:sz w:val="18"/>
                <w:szCs w:val="18"/>
              </w:rPr>
              <w:br/>
              <w:t>1871.6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BA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1593.6</w:t>
            </w:r>
            <w:r>
              <w:rPr>
                <w:rFonts w:ascii="宋体" w:hAnsi="宋体"/>
                <w:sz w:val="18"/>
                <w:szCs w:val="18"/>
              </w:rPr>
              <w:br/>
              <w:t>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EC2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1660.3</w:t>
            </w:r>
            <w:r>
              <w:rPr>
                <w:rFonts w:ascii="宋体" w:hAnsi="宋体"/>
                <w:sz w:val="18"/>
                <w:szCs w:val="18"/>
              </w:rPr>
              <w:br/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E4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1704.8</w:t>
            </w:r>
            <w:r>
              <w:rPr>
                <w:rFonts w:ascii="宋体" w:hAnsi="宋体"/>
                <w:sz w:val="18"/>
                <w:szCs w:val="18"/>
              </w:rPr>
              <w:br/>
              <w:t>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01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1738.2</w:t>
            </w:r>
            <w:r>
              <w:rPr>
                <w:rFonts w:ascii="宋体" w:hAnsi="宋体"/>
                <w:sz w:val="18"/>
                <w:szCs w:val="18"/>
              </w:rPr>
              <w:br/>
              <w:t>222.4</w:t>
            </w:r>
          </w:p>
        </w:tc>
      </w:tr>
      <w:tr w:rsidR="00630D9B" w14:paraId="7BF41E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D4365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35D5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FD2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8DC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3A6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89E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803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F9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5E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0C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E1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90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B6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52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285AAE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D23E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7924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2EE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0CB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EC2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1A2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34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56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CE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FF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1524.6</w:t>
            </w:r>
            <w:r>
              <w:rPr>
                <w:rFonts w:ascii="宋体" w:hAnsi="宋体"/>
                <w:sz w:val="18"/>
                <w:szCs w:val="18"/>
              </w:rPr>
              <w:br/>
              <w:t>1524.6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1A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F2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4D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47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143860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D9EB1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BAD6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884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DE5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B64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22B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46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EC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0E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09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5569.8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FA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46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56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EB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5569.8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FAB83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C9E06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B3087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996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6E6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E4B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751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4D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34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F7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CF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5A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43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8A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45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819C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B2A4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25E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/>
              <w:t>12665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3E9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12394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DD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12514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976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12550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F8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12560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C5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12632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F6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12613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0C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11729</w:t>
            </w:r>
            <w:r>
              <w:rPr>
                <w:rFonts w:ascii="宋体" w:hAnsi="宋体"/>
                <w:sz w:val="18"/>
                <w:szCs w:val="18"/>
              </w:rPr>
              <w:br/>
              <w:t>12420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A8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12720</w:t>
            </w:r>
            <w:r>
              <w:rPr>
                <w:rFonts w:ascii="宋体" w:hAnsi="宋体"/>
                <w:sz w:val="18"/>
                <w:szCs w:val="18"/>
              </w:rPr>
              <w:br/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F4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08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13132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74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12840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</w:tr>
      <w:tr w:rsidR="0010346A" w:rsidRPr="001F2AC7" w14:paraId="79F28D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6917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772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/>
              <w:t>7815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AE9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7545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035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7665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5D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7701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40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49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7783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9A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7763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B74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6880</w:t>
            </w:r>
            <w:r>
              <w:rPr>
                <w:rFonts w:ascii="宋体" w:hAnsi="宋体"/>
                <w:sz w:val="18"/>
                <w:szCs w:val="18"/>
              </w:rPr>
              <w:br/>
              <w:t>7570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32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7871</w:t>
            </w:r>
            <w:r>
              <w:rPr>
                <w:rFonts w:ascii="宋体" w:hAnsi="宋体"/>
                <w:sz w:val="18"/>
                <w:szCs w:val="18"/>
              </w:rPr>
              <w:br/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A8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8315</w:t>
            </w:r>
            <w:r>
              <w:rPr>
                <w:rFonts w:ascii="宋体" w:hAnsi="宋体"/>
                <w:sz w:val="18"/>
                <w:szCs w:val="18"/>
              </w:rPr>
              <w:br/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7F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59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7990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</w:tr>
      <w:tr w:rsidR="0010346A" w:rsidRPr="001F2AC7" w14:paraId="743204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D930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ED5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9CF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0FE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F9E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01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A9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CF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16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74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33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BF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DE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6.83</w:t>
            </w:r>
            <w:r>
              <w:rPr>
                <w:rFonts w:ascii="宋体" w:hAnsi="宋体"/>
                <w:sz w:val="18"/>
                <w:szCs w:val="18"/>
              </w:rPr>
              <w:br/>
              <w:t>6.83</w:t>
            </w:r>
          </w:p>
        </w:tc>
      </w:tr>
      <w:tr w:rsidR="0010346A" w:rsidRPr="001F2AC7" w14:paraId="7AF507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04E2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3A4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/>
              <w:t>7095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EB8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6824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9CF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6945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ABB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6981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EF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6991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11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7062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33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34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6159</w:t>
            </w:r>
            <w:r>
              <w:rPr>
                <w:rFonts w:ascii="宋体" w:hAnsi="宋体"/>
                <w:sz w:val="18"/>
                <w:szCs w:val="18"/>
              </w:rPr>
              <w:br/>
              <w:t>6850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93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7150</w:t>
            </w:r>
            <w:r>
              <w:rPr>
                <w:rFonts w:ascii="宋体" w:hAnsi="宋体"/>
                <w:sz w:val="18"/>
                <w:szCs w:val="18"/>
              </w:rPr>
              <w:br/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C7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7595</w:t>
            </w:r>
            <w:r>
              <w:rPr>
                <w:rFonts w:ascii="宋体" w:hAnsi="宋体"/>
                <w:sz w:val="18"/>
                <w:szCs w:val="18"/>
              </w:rPr>
              <w:br/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20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7563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6E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7270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</w:tr>
      <w:tr w:rsidR="0010346A" w:rsidRPr="001F2AC7" w14:paraId="053C6A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28CCD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600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/>
              <w:t>6291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B76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/>
              <w:t>6020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0D1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</w:t>
            </w:r>
            <w:r>
              <w:rPr>
                <w:rFonts w:ascii="宋体" w:hAnsi="宋体"/>
                <w:sz w:val="18"/>
                <w:szCs w:val="18"/>
              </w:rPr>
              <w:br/>
              <w:t>6141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F81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2874</w:t>
            </w:r>
            <w:r>
              <w:rPr>
                <w:rFonts w:ascii="宋体" w:hAnsi="宋体"/>
                <w:sz w:val="18"/>
                <w:szCs w:val="18"/>
              </w:rPr>
              <w:br/>
              <w:t>6177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BA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6187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5F0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/>
              <w:t>6258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07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6239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55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5355</w:t>
            </w:r>
            <w:r>
              <w:rPr>
                <w:rFonts w:ascii="宋体" w:hAnsi="宋体"/>
                <w:sz w:val="18"/>
                <w:szCs w:val="18"/>
              </w:rPr>
              <w:br/>
              <w:t>6046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B9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6346</w:t>
            </w:r>
            <w:r>
              <w:rPr>
                <w:rFonts w:ascii="宋体" w:hAnsi="宋体"/>
                <w:sz w:val="18"/>
                <w:szCs w:val="18"/>
              </w:rPr>
              <w:br/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EE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6791</w:t>
            </w:r>
            <w:r>
              <w:rPr>
                <w:rFonts w:ascii="宋体" w:hAnsi="宋体"/>
                <w:sz w:val="18"/>
                <w:szCs w:val="18"/>
              </w:rPr>
              <w:br/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B15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6759</w:t>
            </w:r>
            <w:r>
              <w:rPr>
                <w:rFonts w:ascii="宋体" w:hAnsi="宋体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CAD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6466</w:t>
            </w:r>
            <w:r>
              <w:rPr>
                <w:rFonts w:ascii="宋体" w:hAnsi="宋体"/>
                <w:sz w:val="18"/>
                <w:szCs w:val="18"/>
              </w:rPr>
              <w:br/>
              <w:t>3778</w:t>
            </w:r>
          </w:p>
        </w:tc>
      </w:tr>
      <w:tr w:rsidR="0010346A" w:rsidRPr="001F2AC7" w14:paraId="42FA63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ABB1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8B2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250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F84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C7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48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DB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26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14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23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CF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1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AC2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  <w:r>
              <w:rPr>
                <w:rFonts w:ascii="宋体" w:hAnsi="宋体"/>
                <w:sz w:val="18"/>
                <w:szCs w:val="18"/>
              </w:rPr>
              <w:br/>
              <w:t>1.20</w:t>
            </w:r>
          </w:p>
        </w:tc>
      </w:tr>
    </w:tbl>
    <w:p w14:paraId="1AC9ACFB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CE33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FDD8B9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00C3F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29AF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4FB38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7D61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C9D6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BF2D9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45DEE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84982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9ECF6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A3A12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169C6D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FEA5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15DB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AA6A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96AA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C814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82BA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F7B9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F6A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6321A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0DFE9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0382B3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BEE14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D5F3D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会议室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8EAD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5B1C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660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031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45C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BFC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2E7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A0B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745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D75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5490D1B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DE65F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FAD380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FDAF95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2CAD31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00E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12412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A3C8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CFD15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E47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AEF48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D13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E03F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779C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D4E6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D6D68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F01F6D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28F8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78522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5946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4A867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5374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F78E6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E711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636C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CF866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49DD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07712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CECB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1F28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150C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3A25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73C6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F5AEC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F2DA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781B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9053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A6C8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2EE9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88F8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0AC8CE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EDAD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E2CF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F=26.69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F4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E93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285.5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B71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284.3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39E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332.2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2B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7B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BD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A1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93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/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F4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FE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C3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374.1</w:t>
            </w:r>
          </w:p>
        </w:tc>
      </w:tr>
      <w:tr w:rsidR="00630D9B" w14:paraId="7AA54A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9A43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E9A5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2ED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718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FBB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B4C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71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72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64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DA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5E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FA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AA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66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</w:tr>
      <w:tr w:rsidR="00630D9B" w14:paraId="3D4DB6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25CA9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9A7F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CC5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1381.0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D0B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1420.0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8CC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1372.5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9AA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1270.8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A0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577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31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4F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BD2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CD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856.1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C8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/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40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1250.0</w:t>
            </w:r>
            <w:r>
              <w:rPr>
                <w:rFonts w:ascii="宋体" w:hAnsi="宋体"/>
                <w:sz w:val="18"/>
                <w:szCs w:val="18"/>
              </w:rPr>
              <w:br/>
              <w:t>445.9</w:t>
            </w:r>
          </w:p>
        </w:tc>
      </w:tr>
      <w:tr w:rsidR="00630D9B" w14:paraId="6756A6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5F13C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5C95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A4D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441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1D9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1F0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A0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7D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EE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5F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0C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82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9E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27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54ABE5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2C125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95FF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43D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1061.2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AC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1080.9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307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1023.7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2C0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2D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52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1A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E8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53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69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A8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EA6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956.8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</w:tr>
      <w:tr w:rsidR="00630D9B" w14:paraId="0B6DFA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8A14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EEBC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79E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6A5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664.2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123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/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5DC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0A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34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A6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/>
              <w:t>737.1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E8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421.2</w:t>
            </w:r>
            <w:r>
              <w:rPr>
                <w:rFonts w:ascii="宋体" w:hAnsi="宋体"/>
                <w:sz w:val="18"/>
                <w:szCs w:val="18"/>
              </w:rPr>
              <w:br/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EC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494.1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06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542.7</w:t>
            </w:r>
            <w:r>
              <w:rPr>
                <w:rFonts w:ascii="宋体" w:hAnsi="宋体"/>
                <w:sz w:val="18"/>
                <w:szCs w:val="18"/>
              </w:rPr>
              <w:br/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D2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AC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</w:tr>
      <w:tr w:rsidR="00630D9B" w14:paraId="0A8D89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248B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CBD5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9A9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617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FF9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4EC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E9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BB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7A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32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CF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CD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AF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96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</w:tr>
      <w:tr w:rsidR="00630D9B" w14:paraId="44E8A7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DCCDB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DE8A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335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1207.3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43E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1234.4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47A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E79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62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E1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1288.7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B7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705.4</w:t>
            </w:r>
            <w:r>
              <w:rPr>
                <w:rFonts w:ascii="宋体" w:hAnsi="宋体"/>
                <w:sz w:val="18"/>
                <w:szCs w:val="18"/>
              </w:rPr>
              <w:br/>
              <w:t>1302.2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ACC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963.1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53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1044.5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AD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1B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1139.4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96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1180.1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</w:tr>
      <w:tr w:rsidR="00630D9B" w14:paraId="004EDA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7083A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7820D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0E3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2187.9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92C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2215.0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FEB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/>
              <w:t>2228.6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C4F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2242.2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A19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2255.7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33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2269.3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D5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1686.0</w:t>
            </w:r>
            <w:r>
              <w:rPr>
                <w:rFonts w:ascii="宋体" w:hAnsi="宋体"/>
                <w:sz w:val="18"/>
                <w:szCs w:val="18"/>
              </w:rPr>
              <w:br/>
              <w:t>2282.9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7B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1943.7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E1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2025.1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CE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2079.4</w:t>
            </w:r>
            <w:r>
              <w:rPr>
                <w:rFonts w:ascii="宋体" w:hAnsi="宋体"/>
                <w:sz w:val="18"/>
                <w:szCs w:val="18"/>
              </w:rPr>
              <w:br/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3F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2120.1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41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2160.8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</w:tr>
      <w:tr w:rsidR="00630D9B" w14:paraId="735A83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307EB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B536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AB1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22F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879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1B8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EA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6C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15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A0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D9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29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18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76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5FFAD2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7113F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8A2A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4E7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091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605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2D3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F6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BE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7E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A2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C3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6C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A2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3C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2809A2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63D67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26F63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12A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173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58B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331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EE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94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45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3170.4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CF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F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CD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9C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D8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3170.4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D7D11D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9C072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CC2A6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2AD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E53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57F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8FC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29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40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E0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D8C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FD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D1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B2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FF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D5E8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3720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949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8280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9B6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8373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765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8358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4A6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  <w:t>8289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F9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8165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C6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8176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24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6594</w:t>
            </w:r>
            <w:r>
              <w:rPr>
                <w:rFonts w:ascii="宋体" w:hAnsi="宋体"/>
                <w:sz w:val="18"/>
                <w:szCs w:val="18"/>
              </w:rPr>
              <w:br/>
              <w:t>8125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1A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7070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F5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7309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7D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7558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62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7838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2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8100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</w:tr>
      <w:tr w:rsidR="0010346A" w:rsidRPr="001F2AC7" w14:paraId="6FA882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0A8D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AD6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4997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406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5090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6F9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E4E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F3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82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4893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C4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3311</w:t>
            </w:r>
            <w:r>
              <w:rPr>
                <w:rFonts w:ascii="宋体" w:hAnsi="宋体"/>
                <w:sz w:val="18"/>
                <w:szCs w:val="18"/>
              </w:rPr>
              <w:br/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58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3786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9C5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13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4274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B1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34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4817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</w:tr>
      <w:tr w:rsidR="0010346A" w:rsidRPr="001F2AC7" w14:paraId="2C2E27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29C1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B76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48D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68D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1FA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24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9D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C9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097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56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02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BD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F6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4.67</w:t>
            </w:r>
            <w:r>
              <w:rPr>
                <w:rFonts w:ascii="宋体" w:hAnsi="宋体"/>
                <w:sz w:val="18"/>
                <w:szCs w:val="18"/>
              </w:rPr>
              <w:br/>
              <w:t>4.67</w:t>
            </w:r>
          </w:p>
        </w:tc>
      </w:tr>
      <w:tr w:rsidR="0010346A" w:rsidRPr="001F2AC7" w14:paraId="758DAF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943D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CE9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5110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1BF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5202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CAC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5188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1CC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4D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F8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B6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/>
              <w:t>4955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79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3899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B5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5C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4387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96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FB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4930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</w:tr>
      <w:tr w:rsidR="0010346A" w:rsidRPr="001F2AC7" w14:paraId="41685B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D51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1CD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B23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63D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4207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3F4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/>
              <w:t>4138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49C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/>
              <w:t>4014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BE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4025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11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A4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/>
              <w:t>2881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BD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3158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A6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ED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</w:t>
            </w:r>
            <w:r>
              <w:rPr>
                <w:rFonts w:ascii="宋体" w:hAnsi="宋体"/>
                <w:sz w:val="18"/>
                <w:szCs w:val="18"/>
              </w:rPr>
              <w:br/>
              <w:t>2087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CE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/>
              <w:t>1948</w:t>
            </w:r>
          </w:p>
        </w:tc>
      </w:tr>
      <w:tr w:rsidR="0010346A" w:rsidRPr="001F2AC7" w14:paraId="4DB165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7CB15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B50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5B9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991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C2F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71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D1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55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F7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8E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AA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6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55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>
              <w:rPr>
                <w:rFonts w:ascii="宋体" w:hAnsi="宋体"/>
                <w:sz w:val="18"/>
                <w:szCs w:val="18"/>
              </w:rPr>
              <w:br/>
              <w:t>1.47</w:t>
            </w:r>
          </w:p>
        </w:tc>
      </w:tr>
    </w:tbl>
    <w:p w14:paraId="2982E097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4205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EEBCA7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C80433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55CE7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EEF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11D0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4567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D5C56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0401C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C4E99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4706A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BD8AE9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AF13E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9B431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6A59E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6A28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682D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7465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2E46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0367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6CCF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22409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152D1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12C8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C02BA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5856B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行政办公室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2FC7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C99E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0F8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C18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45D6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91A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E3D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AA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095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ADF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65D3D3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A7918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875F3C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EA9B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20143B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F7ED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01391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842C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25DBA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557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00730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866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5877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ACB01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BA8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941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B02363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A429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EA5CF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D918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C3BB8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F318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1C7E1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EBF2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72F6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034BA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A247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5475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F90B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00168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CDC3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7D82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D462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875F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383D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59E8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F8F9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3698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4D85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CF34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2AFFF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B89D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14CFA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F=39.40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46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547.7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DD5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534.7</w:t>
            </w:r>
            <w:r>
              <w:rPr>
                <w:rFonts w:ascii="宋体" w:hAnsi="宋体"/>
                <w:sz w:val="18"/>
                <w:szCs w:val="18"/>
              </w:rPr>
              <w:br/>
              <w:t>421.4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74F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A61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19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/>
              <w:t>430.2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8E6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/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69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443.7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6D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F6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2B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85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/>
              <w:t>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A9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425.9</w:t>
            </w:r>
            <w:r>
              <w:rPr>
                <w:rFonts w:ascii="宋体" w:hAnsi="宋体"/>
                <w:sz w:val="18"/>
                <w:szCs w:val="18"/>
              </w:rPr>
              <w:br/>
              <w:t>552.2</w:t>
            </w:r>
          </w:p>
        </w:tc>
      </w:tr>
      <w:tr w:rsidR="00630D9B" w14:paraId="69A62B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A7DB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630F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08E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055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DB6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1DB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A0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52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72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3C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C6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EC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A5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12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</w:tr>
      <w:tr w:rsidR="00630D9B" w14:paraId="19C1F3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C079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CA9D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53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BB6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4D4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2D4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92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/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C9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8D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48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D2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5B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72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68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284.7</w:t>
            </w:r>
          </w:p>
        </w:tc>
      </w:tr>
      <w:tr w:rsidR="00630D9B" w14:paraId="7E9CE6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6781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ADF6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A52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08D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238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C8D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/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57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2F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33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76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DD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5B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24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/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7B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</w:tr>
      <w:tr w:rsidR="00630D9B" w14:paraId="329B23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B98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1BC74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7EE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/>
              <w:t>1007.0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198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1386.8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33D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1932.8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AF9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/>
              <w:t>2386.6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6B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2542.8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BD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/>
              <w:t>2445.1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DF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483.9</w:t>
            </w:r>
            <w:r>
              <w:rPr>
                <w:rFonts w:ascii="宋体" w:hAnsi="宋体"/>
                <w:sz w:val="18"/>
                <w:szCs w:val="18"/>
              </w:rPr>
              <w:br/>
              <w:t>1939.9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8F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FB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  <w:r>
              <w:rPr>
                <w:rFonts w:ascii="宋体" w:hAnsi="宋体"/>
                <w:sz w:val="18"/>
                <w:szCs w:val="18"/>
              </w:rPr>
              <w:br/>
              <w:t>678.3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CC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773.1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27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870.1</w:t>
            </w:r>
            <w:r>
              <w:rPr>
                <w:rFonts w:ascii="宋体" w:hAnsi="宋体"/>
                <w:sz w:val="18"/>
                <w:szCs w:val="18"/>
              </w:rPr>
              <w:br/>
              <w:t>550.6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59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949.6</w:t>
            </w:r>
            <w:r>
              <w:rPr>
                <w:rFonts w:ascii="宋体" w:hAnsi="宋体"/>
                <w:sz w:val="18"/>
                <w:szCs w:val="18"/>
              </w:rPr>
              <w:br/>
              <w:t>498.7</w:t>
            </w:r>
          </w:p>
        </w:tc>
      </w:tr>
      <w:tr w:rsidR="00630D9B" w14:paraId="041496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3C4F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7D72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4C4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67F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145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C31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96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C6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36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27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6D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27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/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10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EF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</w:tr>
      <w:tr w:rsidR="00630D9B" w14:paraId="55A3AE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D36CD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0311B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AF6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/>
              <w:t>727.2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1D9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CEE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256.6</w:t>
            </w:r>
            <w:r>
              <w:rPr>
                <w:rFonts w:ascii="宋体" w:hAnsi="宋体"/>
                <w:sz w:val="18"/>
                <w:szCs w:val="18"/>
              </w:rPr>
              <w:br/>
              <w:t>1627.6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EEA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2083.5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B5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2256.6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A8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2167.4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93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/>
              <w:t>1685.4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94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451.6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BC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491.3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B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/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16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/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49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693.1</w:t>
            </w:r>
            <w:r>
              <w:rPr>
                <w:rFonts w:ascii="宋体" w:hAnsi="宋体"/>
                <w:sz w:val="18"/>
                <w:szCs w:val="18"/>
              </w:rPr>
              <w:br/>
              <w:t>352.2</w:t>
            </w:r>
          </w:p>
        </w:tc>
      </w:tr>
      <w:tr w:rsidR="00630D9B" w14:paraId="790B96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624A3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6DB9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299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598.9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005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622.5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BFF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5F5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39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76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F5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6E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/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41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8D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82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528.0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31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567.4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</w:tr>
      <w:tr w:rsidR="00630D9B" w14:paraId="68B164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A1BEA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AD95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1AB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359.7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ABB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4B3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381.4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8BB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AB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AE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66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92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360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09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91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1D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/>
              <w:t>112.7</w:t>
            </w:r>
          </w:p>
        </w:tc>
      </w:tr>
      <w:tr w:rsidR="00630D9B" w14:paraId="67DCD1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285D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B66B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A66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9BC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710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799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569.1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447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61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28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9C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321.7</w:t>
            </w:r>
            <w:r>
              <w:rPr>
                <w:rFonts w:ascii="宋体" w:hAnsi="宋体"/>
                <w:sz w:val="18"/>
                <w:szCs w:val="18"/>
              </w:rPr>
              <w:br/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2C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79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E8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501.1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6C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519.6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630D9B" w14:paraId="77854D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63452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0314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10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985.4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99E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997.7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340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1010.1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504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A0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C7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1028.7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FB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1034.8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2B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768.9</w:t>
            </w:r>
            <w:r>
              <w:rPr>
                <w:rFonts w:ascii="宋体" w:hAnsi="宋体"/>
                <w:sz w:val="18"/>
                <w:szCs w:val="18"/>
              </w:rPr>
              <w:br/>
              <w:t>1041.0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13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886.4</w:t>
            </w:r>
            <w:r>
              <w:rPr>
                <w:rFonts w:ascii="宋体" w:hAnsi="宋体"/>
                <w:sz w:val="18"/>
                <w:szCs w:val="18"/>
              </w:rPr>
              <w:br/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59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923.5</w:t>
            </w:r>
            <w:r>
              <w:rPr>
                <w:rFonts w:ascii="宋体" w:hAnsi="宋体"/>
                <w:sz w:val="18"/>
                <w:szCs w:val="18"/>
              </w:rPr>
              <w:br/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46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948.2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43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</w:tr>
      <w:tr w:rsidR="00630D9B" w14:paraId="575880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0A2C4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514A6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11F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F0F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3CC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6C7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E0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A7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98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4E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1F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3A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87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A9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4AD4EE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51B0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A5C2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DBC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AD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435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2D9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93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66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CD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6D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AB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09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6F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D1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764608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196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2498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B95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00B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FE3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CE2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70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46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26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11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3098.0</w:t>
            </w:r>
            <w:r>
              <w:rPr>
                <w:rFonts w:ascii="宋体" w:hAnsi="宋体"/>
                <w:sz w:val="18"/>
                <w:szCs w:val="18"/>
              </w:rPr>
              <w:br/>
              <w:t>3098.0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A2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F0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38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BB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001821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8E9A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B9C7F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A71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83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19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19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83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9C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C9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BB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3.13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4D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6A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D3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7B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134B1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794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35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7029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E18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7480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B7D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8087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15C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8581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D4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8791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331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8760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B8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8313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E9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5968</w:t>
            </w:r>
            <w:r>
              <w:rPr>
                <w:rFonts w:ascii="宋体" w:hAnsi="宋体"/>
                <w:sz w:val="18"/>
                <w:szCs w:val="18"/>
              </w:rPr>
              <w:br/>
              <w:t>7197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DB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6330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C02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6577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EC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6761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2E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6909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</w:tr>
      <w:tr w:rsidR="0010346A" w:rsidRPr="001F2AC7" w14:paraId="6B9739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8BEEE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8B9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CB7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4782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A52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5389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352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5883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D3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2A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6062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EB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CEF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/>
              <w:t>4500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01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20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EE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7D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</w:tr>
      <w:tr w:rsidR="0010346A" w:rsidRPr="001F2AC7" w14:paraId="582059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8B8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FFE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5E5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33B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4B0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39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21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2E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F0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EA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0A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9F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11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3.80</w:t>
            </w:r>
            <w:r>
              <w:rPr>
                <w:rFonts w:ascii="宋体" w:hAnsi="宋体"/>
                <w:sz w:val="18"/>
                <w:szCs w:val="18"/>
              </w:rPr>
              <w:br/>
              <w:t>3.80</w:t>
            </w:r>
          </w:p>
        </w:tc>
      </w:tr>
      <w:tr w:rsidR="0010346A" w:rsidRPr="001F2AC7" w14:paraId="5B33D77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1BB8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3E2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3931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7DF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7DD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4989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535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5482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7F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5693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19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5662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5C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F6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2870</w:t>
            </w:r>
            <w:r>
              <w:rPr>
                <w:rFonts w:ascii="宋体" w:hAnsi="宋体"/>
                <w:sz w:val="18"/>
                <w:szCs w:val="18"/>
              </w:rPr>
              <w:br/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094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3232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32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60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3663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AD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3811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</w:tr>
      <w:tr w:rsidR="0010346A" w:rsidRPr="001F2AC7" w14:paraId="0A17A28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DE4E3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C82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3484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726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3934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4A3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</w:t>
            </w:r>
            <w:r>
              <w:rPr>
                <w:rFonts w:ascii="宋体" w:hAnsi="宋体"/>
                <w:sz w:val="18"/>
                <w:szCs w:val="18"/>
              </w:rPr>
              <w:br/>
              <w:t>4541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C60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/>
              <w:t>5035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E7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23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/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61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0FD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3652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FF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/>
              <w:t>2985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5C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</w:t>
            </w:r>
            <w:r>
              <w:rPr>
                <w:rFonts w:ascii="宋体" w:hAnsi="宋体"/>
                <w:sz w:val="18"/>
                <w:szCs w:val="18"/>
              </w:rPr>
              <w:br/>
              <w:t>2635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2A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/>
              <w:t>2452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A3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</w:tr>
      <w:tr w:rsidR="0010346A" w:rsidRPr="001F2AC7" w14:paraId="1A7D1D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C26E3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A3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8C0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C89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1C6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55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33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B6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6D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BC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D3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5A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B5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</w:tr>
    </w:tbl>
    <w:p w14:paraId="4CEE248F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C17B5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FD53EB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8953A3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5A51F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06F14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22EF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FB5B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DAB8A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EA6E4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94850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77E9E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A6CD1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B15F20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F38D4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7FAB3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94A2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FACB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0BDF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3B6D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B473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766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7D3A2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2BB2D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D1DA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55CF1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F65C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警务室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4AED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467D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1699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C92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939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1C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556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1D7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93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FDB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202A587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C4E6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C90DFC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03D0A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91620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A0C8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70093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E38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7F40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EC6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4E7A1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A25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F3F4D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81496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8E25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F589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B6EC9A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FB5E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1300B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1042F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E6557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8F47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7680F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3E95D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73A9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5F727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7479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2A8E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6643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E36B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6DE6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00E2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B9D7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523D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BE23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832BC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3678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7980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F693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3DFF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19E30C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2D9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4509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F=27.45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5D9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381.5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D7E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372.5</w:t>
            </w:r>
            <w:r>
              <w:rPr>
                <w:rFonts w:ascii="宋体" w:hAnsi="宋体"/>
                <w:sz w:val="18"/>
                <w:szCs w:val="18"/>
              </w:rPr>
              <w:br/>
              <w:t>293.6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C39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BB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/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8A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96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26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/>
              <w:t>333.0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8F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305.9</w:t>
            </w:r>
            <w:r>
              <w:rPr>
                <w:rFonts w:ascii="宋体" w:hAnsi="宋体"/>
                <w:sz w:val="18"/>
                <w:szCs w:val="18"/>
              </w:rPr>
              <w:br/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90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DF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9E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299.0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F2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</w:tr>
      <w:tr w:rsidR="00630D9B" w14:paraId="1E231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035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6B07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6A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194.6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47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D94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/>
              <w:t>244.4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79E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5EF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5D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/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35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BE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/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6D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/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58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/>
              <w:t>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59E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1D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</w:tr>
      <w:tr w:rsidR="00630D9B" w14:paraId="61E46D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1A85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2FA5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A26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A7F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FB8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23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9C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35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10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DE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A5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6B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C8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D9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</w:tr>
      <w:tr w:rsidR="00630D9B" w14:paraId="6636B2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B6CE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C9F1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148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BC5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201.0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2A1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517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ED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FB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/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EA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463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6A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14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72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A1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/>
              <w:t>211.0</w:t>
            </w:r>
          </w:p>
        </w:tc>
      </w:tr>
      <w:tr w:rsidR="00630D9B" w14:paraId="4D8B7C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E48D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DD19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EC4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690.5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1E8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710.0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487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/>
              <w:t>686.2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7BE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4C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89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/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C8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3C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309.0</w:t>
            </w:r>
            <w:r>
              <w:rPr>
                <w:rFonts w:ascii="宋体" w:hAnsi="宋体"/>
                <w:sz w:val="18"/>
                <w:szCs w:val="18"/>
              </w:rPr>
              <w:br/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F2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/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79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F3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7B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625.0</w:t>
            </w:r>
            <w:r>
              <w:rPr>
                <w:rFonts w:ascii="宋体" w:hAnsi="宋体"/>
                <w:sz w:val="18"/>
                <w:szCs w:val="18"/>
              </w:rPr>
              <w:br/>
              <w:t>222.9</w:t>
            </w:r>
          </w:p>
        </w:tc>
      </w:tr>
      <w:tr w:rsidR="00630D9B" w14:paraId="499F44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1506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5C2E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1EE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C31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5C2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446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85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00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EA5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DFF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3A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07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78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06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</w:tr>
      <w:tr w:rsidR="00630D9B" w14:paraId="1A9A0B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0FB85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1F15A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D94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530.6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43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E77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511.8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A11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84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66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65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/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B2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9BE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91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312.9</w:t>
            </w:r>
            <w:r>
              <w:rPr>
                <w:rFonts w:ascii="宋体" w:hAnsi="宋体"/>
                <w:sz w:val="18"/>
                <w:szCs w:val="18"/>
              </w:rPr>
              <w:br/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9F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73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</w:tr>
      <w:tr w:rsidR="00630D9B" w14:paraId="70ACA3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4BD9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0930D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3F8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065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59C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176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AD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2F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A1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80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44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F5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57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F5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630D9B" w14:paraId="2D8048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0517A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96A4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E6B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/>
              <w:t>417.2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35B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433.7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273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/>
              <w:t>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C28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99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472.1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D8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6C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D6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219.6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9C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BB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334.9</w:t>
            </w:r>
            <w:r>
              <w:rPr>
                <w:rFonts w:ascii="宋体" w:hAnsi="宋体"/>
                <w:sz w:val="18"/>
                <w:szCs w:val="18"/>
              </w:rPr>
              <w:br/>
              <w:t>296.4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AE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AA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395.3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</w:tr>
      <w:tr w:rsidR="00630D9B" w14:paraId="540E68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5CF4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E3C8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4B7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250.6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017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329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55E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271.7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565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48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C8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72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DF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EB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C6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22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</w:tr>
      <w:tr w:rsidR="00630D9B" w14:paraId="6D8C80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CD796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B76D9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4E9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E93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103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392.2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E61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3D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4FE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F8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3C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8E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78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F9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349.1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BF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630D9B" w14:paraId="31621A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239A0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D939C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D1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686.5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685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695.1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90C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EE4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A2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41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D1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FB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9E0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617.5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D8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643.4</w:t>
            </w:r>
            <w:r>
              <w:rPr>
                <w:rFonts w:ascii="宋体" w:hAnsi="宋体"/>
                <w:sz w:val="18"/>
                <w:szCs w:val="18"/>
              </w:rPr>
              <w:br/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C8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660.6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96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673.5</w:t>
            </w:r>
            <w:r>
              <w:rPr>
                <w:rFonts w:ascii="宋体" w:hAnsi="宋体"/>
                <w:sz w:val="18"/>
                <w:szCs w:val="18"/>
              </w:rPr>
              <w:br/>
              <w:t>86.2</w:t>
            </w:r>
          </w:p>
        </w:tc>
      </w:tr>
      <w:tr w:rsidR="00630D9B" w14:paraId="6A8F1E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8DBCC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04BF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F91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655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037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0F6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24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0C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61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80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CD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AA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EB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5F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4843F6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83791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C9E59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991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02B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7E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64D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DA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29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CD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0A8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05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FA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5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302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13FA4C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551D8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5B0D1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178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912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837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1EA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A7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A5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59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3F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2158.3</w:t>
            </w:r>
            <w:r>
              <w:rPr>
                <w:rFonts w:ascii="宋体" w:hAnsi="宋体"/>
                <w:sz w:val="18"/>
                <w:szCs w:val="18"/>
              </w:rPr>
              <w:br/>
              <w:t>2158.3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60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6CE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9B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5B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CCEDA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FBA1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2073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C08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D33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9CC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42D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8E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DF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E1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57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0A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DD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EF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22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51F79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5BC5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82B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5002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6E7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5089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F05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5127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CB2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C90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D8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69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27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</w:t>
            </w:r>
            <w:r>
              <w:rPr>
                <w:rFonts w:ascii="宋体" w:hAnsi="宋体"/>
                <w:sz w:val="18"/>
                <w:szCs w:val="18"/>
              </w:rPr>
              <w:br/>
              <w:t>4959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55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4408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FF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4580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1C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4744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8F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</w:tr>
      <w:tr w:rsidR="0010346A" w:rsidRPr="001F2AC7" w14:paraId="7F3214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87C5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679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3123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4C6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2FF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3248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30A7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3238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03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3196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5A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BD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3195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9D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3C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A6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C4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2865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5F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</w:tr>
      <w:tr w:rsidR="0010346A" w:rsidRPr="001F2AC7" w14:paraId="6C22B3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FBAD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E9D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ED1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762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559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57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31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0D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C5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5F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52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FB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4D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2.65</w:t>
            </w:r>
            <w:r>
              <w:rPr>
                <w:rFonts w:ascii="宋体" w:hAnsi="宋体"/>
                <w:sz w:val="18"/>
                <w:szCs w:val="18"/>
              </w:rPr>
              <w:br/>
              <w:t>2.65</w:t>
            </w:r>
          </w:p>
        </w:tc>
      </w:tr>
      <w:tr w:rsidR="0010346A" w:rsidRPr="001F2AC7" w14:paraId="061864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49BD8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C9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2843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D3F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2931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C8E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2969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04A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9F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22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2941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BA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60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27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53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00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9D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</w:tr>
      <w:tr w:rsidR="0010346A" w:rsidRPr="001F2AC7" w14:paraId="28FC11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1F49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1D0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2D1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2619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98B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B89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</w:t>
            </w:r>
            <w:r>
              <w:rPr>
                <w:rFonts w:ascii="宋体" w:hAnsi="宋体"/>
                <w:sz w:val="18"/>
                <w:szCs w:val="18"/>
              </w:rPr>
              <w:br/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B4C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71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</w:t>
            </w:r>
            <w:r>
              <w:rPr>
                <w:rFonts w:ascii="宋体" w:hAnsi="宋体"/>
                <w:sz w:val="18"/>
                <w:szCs w:val="18"/>
              </w:rPr>
              <w:br/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DB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B1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EE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98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E1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66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1575</w:t>
            </w:r>
          </w:p>
        </w:tc>
      </w:tr>
      <w:tr w:rsidR="0010346A" w:rsidRPr="001F2AC7" w14:paraId="502F50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5C12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116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B5C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27E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BAB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2A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23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01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EC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C6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9C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E5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BC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</w:tbl>
    <w:p w14:paraId="423F27D9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02178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BE894B0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9CEA24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CF6ED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DC59C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C935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E247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AA90C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7FD83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966DE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C6EA12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E4E224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6862E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C01CF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24EDC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3ADC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EC97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3C51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C6A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C1E3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EEDF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5C882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E0356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BB7B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28B6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E661B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调解室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091A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0DFD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97C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37C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EC5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419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123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02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1F5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B70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9061DE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7D375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C1B33D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571C5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AB4F7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0CD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2B57E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8B23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95AF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B88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4DD8E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EE4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3F38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40CD1A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101B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A723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AC6113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4FFA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9F824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55BFE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AEC54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D3D50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0D81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8DF2B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46D6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6FBF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DE97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2117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49B2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2203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A6BB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B2485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EB55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CFD0D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B9E8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C588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D56E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2C0BF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5304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A946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24FDA0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37BB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CD31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C31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375.3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DB1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/>
              <w:t>288.8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7B4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348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11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87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77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A6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50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298.3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2E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/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A0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32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378.4</w:t>
            </w:r>
          </w:p>
        </w:tc>
      </w:tr>
      <w:tr w:rsidR="00630D9B" w14:paraId="78E95A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050B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52B2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5A3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/>
              <w:t>128.3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F9C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131.6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F46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305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EC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3F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A2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41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62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/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E1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16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B1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152.7</w:t>
            </w:r>
          </w:p>
        </w:tc>
      </w:tr>
      <w:tr w:rsidR="00630D9B" w14:paraId="273A91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47D45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B055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9E4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2DE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106.9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716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04C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E4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3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80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4F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C1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49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2F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45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145.1</w:t>
            </w:r>
          </w:p>
        </w:tc>
      </w:tr>
      <w:tr w:rsidR="00630D9B" w14:paraId="03F757B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E6275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7F4C8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7CB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1381.0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91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1420.0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786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1372.5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B8C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1270.8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4B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30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EB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6D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4D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707.5</w:t>
            </w:r>
            <w:r>
              <w:rPr>
                <w:rFonts w:ascii="宋体" w:hAnsi="宋体"/>
                <w:sz w:val="18"/>
                <w:szCs w:val="18"/>
              </w:rPr>
              <w:br/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6D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856.1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C7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/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84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1250.0</w:t>
            </w:r>
            <w:r>
              <w:rPr>
                <w:rFonts w:ascii="宋体" w:hAnsi="宋体"/>
                <w:sz w:val="18"/>
                <w:szCs w:val="18"/>
              </w:rPr>
              <w:br/>
              <w:t>445.9</w:t>
            </w:r>
          </w:p>
        </w:tc>
      </w:tr>
      <w:tr w:rsidR="00630D9B" w14:paraId="02A1B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EC8BE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FEBE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974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68B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12F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AD4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F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EA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57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7B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10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A6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C4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82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4688DB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6D9AC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72B3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0ED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1061.2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0C3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1080.9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C47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1023.7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B7C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82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89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92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CF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A5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FD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3E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F8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956.8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</w:tr>
      <w:tr w:rsidR="00630D9B" w14:paraId="606421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BB34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9525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943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7BD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B2A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24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58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F4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CD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8B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54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A2C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D00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85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</w:tr>
      <w:tr w:rsidR="00630D9B" w14:paraId="580948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6B1E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3A27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B93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4B1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C90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D00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B8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F5B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70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29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FB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28B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29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DB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630D9B" w14:paraId="2B374A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2FC22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80F9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BAB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BCF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5CA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C9B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6D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51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A8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AC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AF6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5E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DE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E4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630D9B" w14:paraId="7100CC5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21315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D9A5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5B7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ED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D45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E5C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10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EC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AE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4A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A7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607.4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9C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9A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26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630D9B" w14:paraId="2CA11A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AAFD0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9684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266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891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9C1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44F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7B5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64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CF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FA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79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A4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C3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83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6397467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890BF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C76D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70E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DCD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27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F88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BE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9A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2D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C5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24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D17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1C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09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173201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765EE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3957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8DB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9BA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E25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B92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C0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AE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B9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04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BB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E6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3B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85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3A5E2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5E52A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963DE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130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4C5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E32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E40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22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86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EE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5A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8F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0C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27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51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3905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3B908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577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5360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77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5436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A8E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5425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EF7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5350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44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C3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5226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3B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5160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B3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4151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78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4440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9F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B8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4945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F1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5185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</w:tr>
      <w:tr w:rsidR="0010346A" w:rsidRPr="001F2AC7" w14:paraId="2C7C80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1A9A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6F0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697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BF2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3576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584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B6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B4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3378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32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BF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3070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A2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2592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78B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A1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08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</w:tr>
      <w:tr w:rsidR="0010346A" w:rsidRPr="001F2AC7" w14:paraId="49FEBC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DEE2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623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2ED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D72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967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FA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4E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07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E6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18D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79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22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BF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</w:tr>
      <w:tr w:rsidR="0010346A" w:rsidRPr="001F2AC7" w14:paraId="1336C4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153A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37C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3237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0AD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6EF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3302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D9E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5AB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DF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95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AF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</w:t>
            </w:r>
            <w:r>
              <w:rPr>
                <w:rFonts w:ascii="宋体" w:hAnsi="宋体"/>
                <w:sz w:val="18"/>
                <w:szCs w:val="18"/>
              </w:rPr>
              <w:br/>
              <w:t>2795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33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9A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31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AA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</w:tr>
      <w:tr w:rsidR="0010346A" w:rsidRPr="001F2AC7" w14:paraId="250082D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1C78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238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/>
              <w:t>2930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A91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3007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EB0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/>
              <w:t>2995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5D1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93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/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69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62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93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99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70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/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C3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08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2756</w:t>
            </w:r>
            <w:r>
              <w:rPr>
                <w:rFonts w:ascii="宋体" w:hAnsi="宋体"/>
                <w:sz w:val="18"/>
                <w:szCs w:val="18"/>
              </w:rPr>
              <w:br/>
              <w:t>1489</w:t>
            </w:r>
          </w:p>
        </w:tc>
      </w:tr>
      <w:tr w:rsidR="0010346A" w:rsidRPr="001F2AC7" w14:paraId="31FB28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8D72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324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460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FE0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3C8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94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B1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21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8B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25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24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52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A9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</w:tbl>
    <w:p w14:paraId="0B50D4EB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15FB3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04E75B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2C5970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6FED3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EB199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07BF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04D4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0B2F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DFA83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444BA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120A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53286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41AC7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82422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307B6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A0E5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4A17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3B3E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A0CB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7D51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6240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2FF5A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EF155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108E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226DE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DE7A9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女卫生间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2375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1027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808C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EF6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D08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C46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47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9BE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648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5BB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49331C7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E3BD36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2B1E39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D34EF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D7DE1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F0E0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7A63A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4D1B1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40D2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70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7E132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2B8C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8A2A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FF94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4237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167A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D1EF7F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DAAB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EADE3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B8C2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1C28B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52633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B64A4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BFF7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5A17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F8B6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4957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79B6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2753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7D04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8DA24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6AAD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51DC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31D3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40E3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1073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CE1F7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A26D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0132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7C1A0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084051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8712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A45E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798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68A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73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D5D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B1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65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54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58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80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5B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F7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63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/>
              <w:t>120.1</w:t>
            </w:r>
          </w:p>
        </w:tc>
      </w:tr>
      <w:tr w:rsidR="00630D9B" w14:paraId="3C4F5B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0E4D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82BB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6E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CDA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776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AA3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BF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36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51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7A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40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13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AE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ED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630D9B" w14:paraId="052248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72940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6867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0A7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486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043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8B1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41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D1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48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00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A2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02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79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C3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630D9B" w14:paraId="344F51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4E4C2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CBCFB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92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3DB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43F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B75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4D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B0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D3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CA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4E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93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8D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50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630D9B" w14:paraId="40EBE1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B54F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6709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A8F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4B2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2A7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B22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FE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1E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4D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CB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C7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04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B7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CA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</w:tr>
      <w:tr w:rsidR="00630D9B" w14:paraId="0CB8DB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44318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DC16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10A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FA1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6C1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833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A9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C4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68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32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6E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A3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34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45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630D9B" w14:paraId="1B76FE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D1F21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14AC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F6A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CC4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A82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705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B8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1D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A3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84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DC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EA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22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CB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630D9B" w14:paraId="69D096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1739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8C636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EA1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8AE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88F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202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84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28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2D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E3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96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2B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01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66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630D9B" w14:paraId="388941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C940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66DBA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588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28C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438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3B8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C5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A7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FA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6F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62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92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E9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E2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60E658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A707F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EA5A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218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57C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045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2C5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27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51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9D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1F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FB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A6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8F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64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27B97A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B1EA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63523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603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84C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BDB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50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6B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5E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FB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D2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B6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D4F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66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80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37245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8B3FC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B6C7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D1F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AE9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00E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EFF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79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CA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31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6F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B4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94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7C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10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1A01A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7AC75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F5B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095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C57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D62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B1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44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9D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E5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1E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67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D6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89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14:paraId="6BBAFD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83E6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E04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DF1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673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A57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01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F1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9C4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8A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CB1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E4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B5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25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14:paraId="1D5EF5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9709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178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63A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03B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DC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0C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96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56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23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60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8E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B8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09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5A4087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9D0A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64D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2D9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0DE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A0F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E6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02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9C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B9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37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D9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C6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62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14:paraId="6B9B9D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A03E7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A76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15A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8E0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5C4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4D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5A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30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A6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EA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63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53D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14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</w:tr>
      <w:tr w:rsidR="0010346A" w:rsidRPr="001F2AC7" w14:paraId="512EC27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E695A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741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FF4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5CD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6C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07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2B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92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07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AF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40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EC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4A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09E67971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AF842D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CD9859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5A864C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DEBDA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1F1B7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6D95F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F40F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0BC62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BCB2A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1DD81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938BF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128694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65BA45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BD0F8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0A5B8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72D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69C7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C7FD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0CDB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FEBC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5CB8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E9CE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69BC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5C2EF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6D7F0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AF633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</w:t>
            </w:r>
            <w:r>
              <w:rPr>
                <w:rFonts w:ascii="宋体" w:hAnsi="宋体"/>
                <w:sz w:val="18"/>
                <w:szCs w:val="18"/>
              </w:rPr>
              <w:t>男卫生间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E4B3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37B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9DA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192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F98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8C0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173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A2A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C78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086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76ED911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7AF36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1D94309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CDCE1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E379D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520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86D0E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7FA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2BFF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EA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233A7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7B6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8597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E7203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79B8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7326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E4C25A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0CDF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EB2DD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A5D2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E4AF6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9130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ABD1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5103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D192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AC5F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92B3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B7CF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64BC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26CE2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0012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9954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0A9A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90B8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B81F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6F29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4AA4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5141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0E6A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DCA9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79560E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0EA69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18FD5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BC5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DEF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4F0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586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29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FE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BA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45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F8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A3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6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4C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</w:tr>
      <w:tr w:rsidR="00630D9B" w14:paraId="59E69B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DE66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DCCD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968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60F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342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40F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94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22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7BA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D79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98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B9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9C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52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</w:tr>
      <w:tr w:rsidR="00630D9B" w14:paraId="315008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F135F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B0273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C29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A8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146.5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ABF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361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37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7C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EB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C2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A3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3B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6C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7F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630D9B" w14:paraId="5EB49E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7336D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BA3E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4D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168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DA7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B52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53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39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E7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59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FB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EB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E2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DC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630D9B" w14:paraId="17D8F6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3D8B7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C68B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AF4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3E3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780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1E3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77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E0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69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C9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EB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82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29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F11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</w:tr>
      <w:tr w:rsidR="00630D9B" w14:paraId="3F2FAA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2C59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2F4C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4E4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172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411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05A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3E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AA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B8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DF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A1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4F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EF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65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630D9B" w14:paraId="3E9B27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D7D9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707E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810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38C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DBB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4BD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3C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4D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54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16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6D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F9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5E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17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</w:tr>
      <w:tr w:rsidR="00630D9B" w14:paraId="699072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4B45A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C7B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02C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C68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457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A10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20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AD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44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E6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08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28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5A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27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630D9B" w14:paraId="0F4FD1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8B527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6E13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9DF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A75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F9D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B1B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96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7A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C73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BBE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61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86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5A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CF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630D9B" w14:paraId="4A8595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14190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0B6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B87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F7D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789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D76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4B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D0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FE2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DD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4B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43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0B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D4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6A9EA2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D1527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5430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9F6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0C1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93F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4CF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01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91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E0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33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08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3F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50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EE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563613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CA945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A2F9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087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C2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9D1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33D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66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3B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F3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6F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42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CA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12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62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1727FB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959A7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49A9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B12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695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D1E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6D7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070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28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EB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82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A7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DB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EF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E3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A309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B827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866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9E3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CD8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9E3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AB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41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C1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AE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1B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A1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BD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DA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476DC6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4BE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4A5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1BF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C4B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B72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349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47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C4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88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9B4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04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B24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13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2455BF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0031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406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72C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EBA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F76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C6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4D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A9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EFE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CD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E2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C5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7C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1CFC7C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131A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B83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1F3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195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ED3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06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CC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D87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CB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A3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92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AE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01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6953F8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035B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9FF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BD7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4CE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175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12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13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27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C5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8F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52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D3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01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</w:tr>
      <w:tr w:rsidR="0010346A" w:rsidRPr="001F2AC7" w14:paraId="3D55AD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6D047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252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D8F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5D6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0C0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E8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E8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47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55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2D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67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E9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FC5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1AFC9CB5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FE019B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148AEB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2237ED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C8882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1BAF7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7085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921C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12373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DC59D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6EB34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66C1B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347251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66081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51516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AD416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2C37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27FA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823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3ECC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07D5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6538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0EDD0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42028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13412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23565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B30F3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茶水室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B3D6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0118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4CB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1603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15F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B71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D74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78F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673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065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371AF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B6FB9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DF8157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8B37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58A4F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D43B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1DB8E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73D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7316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EF70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1709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44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63965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FE9E1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50C1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ED44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F2B1E2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9F223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F150A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0165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561B9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D3FB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32B48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44D02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3111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432F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3243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2061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0503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2EA4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1C55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6D3D1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DF0C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9DB9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990D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8633F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361F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3250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FD8D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E16B5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40DD9A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7C5A0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7258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F=109.71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845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1524.9</w:t>
            </w:r>
            <w:r>
              <w:rPr>
                <w:rFonts w:ascii="宋体" w:hAnsi="宋体"/>
                <w:sz w:val="18"/>
                <w:szCs w:val="18"/>
              </w:rPr>
              <w:br/>
              <w:t>1179.6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D5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/>
              <w:t>1173.5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F03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1428.4</w:t>
            </w:r>
            <w:r>
              <w:rPr>
                <w:rFonts w:ascii="宋体" w:hAnsi="宋体"/>
                <w:sz w:val="18"/>
                <w:szCs w:val="18"/>
              </w:rPr>
              <w:br/>
              <w:t>1168.3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71F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1365.5</w:t>
            </w:r>
            <w:r>
              <w:rPr>
                <w:rFonts w:ascii="宋体" w:hAnsi="宋体"/>
                <w:sz w:val="18"/>
                <w:szCs w:val="18"/>
              </w:rPr>
              <w:br/>
              <w:t>1164.0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63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1299.1</w:t>
            </w:r>
            <w:r>
              <w:rPr>
                <w:rFonts w:ascii="宋体" w:hAnsi="宋体"/>
                <w:sz w:val="18"/>
                <w:szCs w:val="18"/>
              </w:rPr>
              <w:br/>
              <w:t>1197.8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AC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1250.9</w:t>
            </w:r>
            <w:r>
              <w:rPr>
                <w:rFonts w:ascii="宋体" w:hAnsi="宋体"/>
                <w:sz w:val="18"/>
                <w:szCs w:val="18"/>
              </w:rPr>
              <w:br/>
              <w:t>1260.1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86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55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1222.7</w:t>
            </w:r>
            <w:r>
              <w:rPr>
                <w:rFonts w:ascii="宋体" w:hAnsi="宋体"/>
                <w:sz w:val="18"/>
                <w:szCs w:val="18"/>
              </w:rPr>
              <w:br/>
              <w:t>1405.1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26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1212.0</w:t>
            </w:r>
            <w:r>
              <w:rPr>
                <w:rFonts w:ascii="宋体" w:hAnsi="宋体"/>
                <w:sz w:val="18"/>
                <w:szCs w:val="18"/>
              </w:rPr>
              <w:br/>
              <w:t>1463.8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28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1202.6</w:t>
            </w:r>
            <w:r>
              <w:rPr>
                <w:rFonts w:ascii="宋体" w:hAnsi="宋体"/>
                <w:sz w:val="18"/>
                <w:szCs w:val="18"/>
              </w:rPr>
              <w:br/>
              <w:t>1505.6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56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1195.2</w:t>
            </w:r>
            <w:r>
              <w:rPr>
                <w:rFonts w:ascii="宋体" w:hAnsi="宋体"/>
                <w:sz w:val="18"/>
                <w:szCs w:val="18"/>
              </w:rPr>
              <w:br/>
              <w:t>1530.5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8B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1185.9</w:t>
            </w:r>
            <w:r>
              <w:rPr>
                <w:rFonts w:ascii="宋体" w:hAnsi="宋体"/>
                <w:sz w:val="18"/>
                <w:szCs w:val="18"/>
              </w:rPr>
              <w:br/>
              <w:t>1537.6</w:t>
            </w:r>
          </w:p>
        </w:tc>
      </w:tr>
      <w:tr w:rsidR="00630D9B" w14:paraId="6C98BD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EEB4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4539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91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/>
              <w:t>524.4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4D8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594.6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3F7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574.0</w:t>
            </w:r>
            <w:r>
              <w:rPr>
                <w:rFonts w:ascii="宋体" w:hAnsi="宋体"/>
                <w:sz w:val="18"/>
                <w:szCs w:val="18"/>
              </w:rPr>
              <w:br/>
              <w:t>555.3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8550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/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F7B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557.8</w:t>
            </w:r>
            <w:r>
              <w:rPr>
                <w:rFonts w:ascii="宋体" w:hAnsi="宋体"/>
                <w:sz w:val="18"/>
                <w:szCs w:val="18"/>
              </w:rPr>
              <w:br/>
              <w:t>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A30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552.0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13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/>
              <w:t>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2A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543.2</w:t>
            </w:r>
            <w:r>
              <w:rPr>
                <w:rFonts w:ascii="宋体" w:hAnsi="宋体"/>
                <w:sz w:val="18"/>
                <w:szCs w:val="18"/>
              </w:rPr>
              <w:br/>
              <w:t>672.9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0B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537.1</w:t>
            </w:r>
            <w:r>
              <w:rPr>
                <w:rFonts w:ascii="宋体" w:hAnsi="宋体"/>
                <w:sz w:val="18"/>
                <w:szCs w:val="18"/>
              </w:rPr>
              <w:br/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8C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/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530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530.0</w:t>
            </w:r>
            <w:r>
              <w:rPr>
                <w:rFonts w:ascii="宋体" w:hAnsi="宋体"/>
                <w:sz w:val="18"/>
                <w:szCs w:val="18"/>
              </w:rPr>
              <w:br/>
              <w:t>646.1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7C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624.2</w:t>
            </w:r>
          </w:p>
        </w:tc>
      </w:tr>
      <w:tr w:rsidR="00630D9B" w14:paraId="2532B8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3AE0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9430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30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  <w:r>
              <w:rPr>
                <w:rFonts w:ascii="宋体" w:hAnsi="宋体"/>
                <w:sz w:val="18"/>
                <w:szCs w:val="18"/>
              </w:rPr>
              <w:br/>
              <w:t>366.5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799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836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AD7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  <w:r>
              <w:rPr>
                <w:rFonts w:ascii="宋体" w:hAnsi="宋体"/>
                <w:sz w:val="18"/>
                <w:szCs w:val="18"/>
              </w:rPr>
              <w:br/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D7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CD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/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BD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/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DB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/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FD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376.1</w:t>
            </w:r>
            <w:r>
              <w:rPr>
                <w:rFonts w:ascii="宋体" w:hAnsi="宋体"/>
                <w:sz w:val="18"/>
                <w:szCs w:val="18"/>
              </w:rPr>
              <w:br/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09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0F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370.7</w:t>
            </w:r>
            <w:r>
              <w:rPr>
                <w:rFonts w:ascii="宋体" w:hAnsi="宋体"/>
                <w:sz w:val="18"/>
                <w:szCs w:val="18"/>
              </w:rPr>
              <w:br/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D6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/>
              <w:t>507.3</w:t>
            </w:r>
          </w:p>
        </w:tc>
      </w:tr>
      <w:tr w:rsidR="00630D9B" w14:paraId="518109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A646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9A74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F=116.10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2C7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1265.1</w:t>
            </w:r>
            <w:r>
              <w:rPr>
                <w:rFonts w:ascii="宋体" w:hAnsi="宋体"/>
                <w:sz w:val="18"/>
                <w:szCs w:val="18"/>
              </w:rPr>
              <w:br/>
              <w:t>1039.2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1C8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1230.1</w:t>
            </w:r>
            <w:r>
              <w:rPr>
                <w:rFonts w:ascii="宋体" w:hAnsi="宋体"/>
                <w:sz w:val="18"/>
                <w:szCs w:val="18"/>
              </w:rPr>
              <w:br/>
              <w:t>1118.9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B54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1140.2</w:t>
            </w:r>
            <w:r>
              <w:rPr>
                <w:rFonts w:ascii="宋体" w:hAnsi="宋体"/>
                <w:sz w:val="18"/>
                <w:szCs w:val="18"/>
              </w:rPr>
              <w:br/>
              <w:t>1160.7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00E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1122.0</w:t>
            </w:r>
            <w:r>
              <w:rPr>
                <w:rFonts w:ascii="宋体" w:hAnsi="宋体"/>
                <w:sz w:val="18"/>
                <w:szCs w:val="18"/>
              </w:rPr>
              <w:br/>
              <w:t>1167.5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D1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1107.3</w:t>
            </w:r>
            <w:r>
              <w:rPr>
                <w:rFonts w:ascii="宋体" w:hAnsi="宋体"/>
                <w:sz w:val="18"/>
                <w:szCs w:val="18"/>
              </w:rPr>
              <w:br/>
              <w:t>1182.9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69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1095.6</w:t>
            </w:r>
            <w:r>
              <w:rPr>
                <w:rFonts w:ascii="宋体" w:hAnsi="宋体"/>
                <w:sz w:val="18"/>
                <w:szCs w:val="18"/>
              </w:rPr>
              <w:br/>
              <w:t>1209.5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86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1085.0</w:t>
            </w:r>
            <w:r>
              <w:rPr>
                <w:rFonts w:ascii="宋体" w:hAnsi="宋体"/>
                <w:sz w:val="18"/>
                <w:szCs w:val="18"/>
              </w:rPr>
              <w:br/>
              <w:t>1232.2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E6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1077.6</w:t>
            </w:r>
            <w:r>
              <w:rPr>
                <w:rFonts w:ascii="宋体" w:hAnsi="宋体"/>
                <w:sz w:val="18"/>
                <w:szCs w:val="18"/>
              </w:rPr>
              <w:br/>
              <w:t>1249.4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9C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1065.1</w:t>
            </w:r>
            <w:r>
              <w:rPr>
                <w:rFonts w:ascii="宋体" w:hAnsi="宋体"/>
                <w:sz w:val="18"/>
                <w:szCs w:val="18"/>
              </w:rPr>
              <w:br/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27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1058.1</w:t>
            </w:r>
            <w:r>
              <w:rPr>
                <w:rFonts w:ascii="宋体" w:hAnsi="宋体"/>
                <w:sz w:val="18"/>
                <w:szCs w:val="18"/>
              </w:rPr>
              <w:br/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93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1050.6</w:t>
            </w:r>
            <w:r>
              <w:rPr>
                <w:rFonts w:ascii="宋体" w:hAnsi="宋体"/>
                <w:sz w:val="18"/>
                <w:szCs w:val="18"/>
              </w:rPr>
              <w:br/>
              <w:t>1256.1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04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1044.3</w:t>
            </w:r>
            <w:r>
              <w:rPr>
                <w:rFonts w:ascii="宋体" w:hAnsi="宋体"/>
                <w:sz w:val="18"/>
                <w:szCs w:val="18"/>
              </w:rPr>
              <w:br/>
              <w:t>1254.1</w:t>
            </w:r>
          </w:p>
        </w:tc>
      </w:tr>
      <w:tr w:rsidR="00630D9B" w14:paraId="373E87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28AB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F742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6E8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422.2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2F5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439.6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450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/>
              <w:t>444.1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CB8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00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A0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A5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E0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0B7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73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96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45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</w:tr>
      <w:tr w:rsidR="00630D9B" w14:paraId="49267E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E50A8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D24A0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F4F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/>
              <w:t>119.9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73F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16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024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5F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F6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51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20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54C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F8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E4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D0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630D9B" w14:paraId="23BD90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E2EA0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39163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6FA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302.3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681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312.4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1D1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926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A2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74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8E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9E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/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77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0B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47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263.2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56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103.0</w:t>
            </w:r>
          </w:p>
        </w:tc>
      </w:tr>
      <w:tr w:rsidR="00630D9B" w14:paraId="58496F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D744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3030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86D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9C8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E3B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81D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52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39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8D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0C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CA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58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06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39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630D9B" w14:paraId="39557B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01A2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6F22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F=53.93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482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7D6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A3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/>
              <w:t>595.7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C62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506.8</w:t>
            </w:r>
            <w:r>
              <w:rPr>
                <w:rFonts w:ascii="宋体" w:hAnsi="宋体"/>
                <w:sz w:val="18"/>
                <w:szCs w:val="18"/>
              </w:rPr>
              <w:br/>
              <w:t>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EA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A35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46F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475.8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E6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677.5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AD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BA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EC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B1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530.5</w:t>
            </w:r>
            <w:r>
              <w:rPr>
                <w:rFonts w:ascii="宋体" w:hAnsi="宋体"/>
                <w:sz w:val="18"/>
                <w:szCs w:val="18"/>
              </w:rPr>
              <w:br/>
              <w:t>643.7</w:t>
            </w:r>
          </w:p>
        </w:tc>
      </w:tr>
      <w:tr w:rsidR="00630D9B" w14:paraId="6EA222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71241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260B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54E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898.9</w:t>
            </w:r>
            <w:r>
              <w:rPr>
                <w:rFonts w:ascii="宋体" w:hAnsi="宋体"/>
                <w:sz w:val="18"/>
                <w:szCs w:val="18"/>
              </w:rPr>
              <w:br/>
              <w:t>2134.8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1E3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  <w:r>
              <w:rPr>
                <w:rFonts w:ascii="宋体" w:hAnsi="宋体"/>
                <w:sz w:val="18"/>
                <w:szCs w:val="18"/>
              </w:rPr>
              <w:br/>
              <w:t>2219.1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C5E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674.1</w:t>
            </w:r>
            <w:r>
              <w:rPr>
                <w:rFonts w:ascii="宋体" w:hAnsi="宋体"/>
                <w:sz w:val="18"/>
                <w:szCs w:val="18"/>
              </w:rPr>
              <w:br/>
              <w:t>2303.3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ED9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2359.5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8F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533.7</w:t>
            </w:r>
            <w:r>
              <w:rPr>
                <w:rFonts w:ascii="宋体" w:hAnsi="宋体"/>
                <w:sz w:val="18"/>
                <w:szCs w:val="18"/>
              </w:rPr>
              <w:br/>
              <w:t>2415.7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4E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/>
              <w:t>2471.9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19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/>
              <w:t>2500.0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26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E4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1460.7</w:t>
            </w:r>
            <w:r>
              <w:rPr>
                <w:rFonts w:ascii="宋体" w:hAnsi="宋体"/>
                <w:sz w:val="18"/>
                <w:szCs w:val="18"/>
              </w:rPr>
              <w:br/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92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1713.5</w:t>
            </w:r>
            <w:r>
              <w:rPr>
                <w:rFonts w:ascii="宋体" w:hAnsi="宋体"/>
                <w:sz w:val="18"/>
                <w:szCs w:val="18"/>
              </w:rPr>
              <w:br/>
              <w:t>1516.8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E4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1882.0</w:t>
            </w:r>
            <w:r>
              <w:rPr>
                <w:rFonts w:ascii="宋体" w:hAnsi="宋体"/>
                <w:sz w:val="18"/>
                <w:szCs w:val="18"/>
              </w:rPr>
              <w:br/>
              <w:t>1264.0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23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2022.4</w:t>
            </w:r>
            <w:r>
              <w:rPr>
                <w:rFonts w:ascii="宋体" w:hAnsi="宋体"/>
                <w:sz w:val="18"/>
                <w:szCs w:val="18"/>
              </w:rPr>
              <w:br/>
              <w:t>1067.4</w:t>
            </w:r>
          </w:p>
        </w:tc>
      </w:tr>
      <w:tr w:rsidR="00630D9B" w14:paraId="0DADC8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08924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1252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A53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/>
              <w:t>1282.3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91B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1328.6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6FB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/>
              <w:t>1359.5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D99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1390.4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DB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1405.9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AB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28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123.6</w:t>
            </w:r>
            <w:r>
              <w:rPr>
                <w:rFonts w:ascii="宋体" w:hAnsi="宋体"/>
                <w:sz w:val="18"/>
                <w:szCs w:val="18"/>
              </w:rPr>
              <w:br/>
              <w:t>1436.8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9C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648.9</w:t>
            </w:r>
            <w:r>
              <w:rPr>
                <w:rFonts w:ascii="宋体" w:hAnsi="宋体"/>
                <w:sz w:val="18"/>
                <w:szCs w:val="18"/>
              </w:rPr>
              <w:br/>
              <w:t>1452.2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AE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957.9</w:t>
            </w:r>
            <w:r>
              <w:rPr>
                <w:rFonts w:ascii="宋体" w:hAnsi="宋体"/>
                <w:sz w:val="18"/>
                <w:szCs w:val="18"/>
              </w:rPr>
              <w:br/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85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1081.4</w:t>
            </w:r>
            <w:r>
              <w:rPr>
                <w:rFonts w:ascii="宋体" w:hAnsi="宋体"/>
                <w:sz w:val="18"/>
                <w:szCs w:val="18"/>
              </w:rPr>
              <w:br/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84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1158.7</w:t>
            </w:r>
            <w:r>
              <w:rPr>
                <w:rFonts w:ascii="宋体" w:hAnsi="宋体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11B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1220.5</w:t>
            </w:r>
            <w:r>
              <w:rPr>
                <w:rFonts w:ascii="宋体" w:hAnsi="宋体"/>
                <w:sz w:val="18"/>
                <w:szCs w:val="18"/>
              </w:rPr>
              <w:br/>
              <w:t>401.7</w:t>
            </w:r>
          </w:p>
        </w:tc>
      </w:tr>
      <w:tr w:rsidR="00630D9B" w14:paraId="4F0D95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FA6E3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354B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548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1918.4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FBD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/>
              <w:t>1962.5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EF0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2006.6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DF0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2028.6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35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2050.7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13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2072.7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1E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2094.8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AD23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1146.6</w:t>
            </w:r>
            <w:r>
              <w:rPr>
                <w:rFonts w:ascii="宋体" w:hAnsi="宋体"/>
                <w:sz w:val="18"/>
                <w:szCs w:val="18"/>
              </w:rPr>
              <w:br/>
              <w:t>2116.8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5D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1565.6</w:t>
            </w:r>
            <w:r>
              <w:rPr>
                <w:rFonts w:ascii="宋体" w:hAnsi="宋体"/>
                <w:sz w:val="18"/>
                <w:szCs w:val="18"/>
              </w:rPr>
              <w:br/>
              <w:t>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33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1697.9</w:t>
            </w:r>
            <w:r>
              <w:rPr>
                <w:rFonts w:ascii="宋体" w:hAnsi="宋体"/>
                <w:sz w:val="18"/>
                <w:szCs w:val="18"/>
              </w:rPr>
              <w:br/>
              <w:t>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46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1786.1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66F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1852.2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</w:tr>
      <w:tr w:rsidR="00630D9B" w14:paraId="6DD513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3930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9FD8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EFF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3512.4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B0F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/>
              <w:t>3556.5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283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/>
              <w:t>3600.6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DB1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3622.7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6D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3644.7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7B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3666.8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B0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3688.8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B1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8A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3159.6</w:t>
            </w:r>
            <w:r>
              <w:rPr>
                <w:rFonts w:ascii="宋体" w:hAnsi="宋体"/>
                <w:sz w:val="18"/>
                <w:szCs w:val="18"/>
              </w:rPr>
              <w:br/>
              <w:t>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ACE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3291.9</w:t>
            </w:r>
            <w:r>
              <w:rPr>
                <w:rFonts w:ascii="宋体" w:hAnsi="宋体"/>
                <w:sz w:val="18"/>
                <w:szCs w:val="18"/>
              </w:rPr>
              <w:br/>
              <w:t>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38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3380.1</w:t>
            </w:r>
            <w:r>
              <w:rPr>
                <w:rFonts w:ascii="宋体" w:hAnsi="宋体"/>
                <w:sz w:val="18"/>
                <w:szCs w:val="18"/>
              </w:rPr>
              <w:br/>
              <w:t>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D2E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3446.3</w:t>
            </w:r>
            <w:r>
              <w:rPr>
                <w:rFonts w:ascii="宋体" w:hAnsi="宋体"/>
                <w:sz w:val="18"/>
                <w:szCs w:val="18"/>
              </w:rPr>
              <w:br/>
              <w:t>441.0</w:t>
            </w:r>
          </w:p>
        </w:tc>
      </w:tr>
      <w:tr w:rsidR="00630D9B" w14:paraId="19709E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1F9A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E3CB4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AE2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3E6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DF5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EEB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6F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D4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73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0F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08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82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87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3C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6D7123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814D6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83C2A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091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D45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812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7EB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B9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A9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C1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B1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3022.8</w:t>
            </w:r>
            <w:r>
              <w:rPr>
                <w:rFonts w:ascii="宋体" w:hAnsi="宋体"/>
                <w:sz w:val="18"/>
                <w:szCs w:val="18"/>
              </w:rPr>
              <w:br/>
              <w:t>3022.8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E5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0A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1E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22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05A0EE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BD3D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DAB8A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A6E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EC5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4A7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B4C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D9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97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9D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67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11043.4</w:t>
            </w:r>
            <w:r>
              <w:rPr>
                <w:rFonts w:ascii="宋体" w:hAnsi="宋体"/>
                <w:sz w:val="18"/>
                <w:szCs w:val="18"/>
              </w:rPr>
              <w:br/>
              <w:t>11043.4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48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92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22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C5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672973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EB2D6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8732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73A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84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7B2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F54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77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4F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88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883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11.16</w:t>
            </w:r>
            <w:r>
              <w:rPr>
                <w:rFonts w:ascii="宋体" w:hAnsi="宋体"/>
                <w:sz w:val="18"/>
                <w:szCs w:val="18"/>
              </w:rPr>
              <w:br/>
              <w:t>11.16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DF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20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EC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45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F7608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EF4B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FCA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/>
              <w:t>22107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89A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/>
              <w:t>22403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CAA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/>
              <w:t>22646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CFD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22799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8D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22974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B3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23212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12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23381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10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19510</w:t>
            </w:r>
            <w:r>
              <w:rPr>
                <w:rFonts w:ascii="宋体" w:hAnsi="宋体"/>
                <w:sz w:val="18"/>
                <w:szCs w:val="18"/>
              </w:rPr>
              <w:br/>
              <w:t>23463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DE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86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21092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0D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21446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6E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21812</w:t>
            </w:r>
            <w:r>
              <w:rPr>
                <w:rFonts w:ascii="宋体" w:hAnsi="宋体"/>
                <w:sz w:val="18"/>
                <w:szCs w:val="18"/>
              </w:rPr>
              <w:br/>
              <w:t>6658</w:t>
            </w:r>
          </w:p>
        </w:tc>
      </w:tr>
      <w:tr w:rsidR="0010346A" w:rsidRPr="001F2AC7" w14:paraId="2B7833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E242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CE1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/>
              <w:t>12493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E56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/>
              <w:t>12788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28F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/>
              <w:t>13031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760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13185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36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13360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A7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13598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A7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13766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85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9895</w:t>
            </w:r>
            <w:r>
              <w:rPr>
                <w:rFonts w:ascii="宋体" w:hAnsi="宋体"/>
                <w:sz w:val="18"/>
                <w:szCs w:val="18"/>
              </w:rPr>
              <w:br/>
              <w:t>13848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9F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10947</w:t>
            </w:r>
            <w:r>
              <w:rPr>
                <w:rFonts w:ascii="宋体" w:hAnsi="宋体"/>
                <w:sz w:val="18"/>
                <w:szCs w:val="18"/>
              </w:rPr>
              <w:br/>
              <w:t>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AD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11478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AF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11831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42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12197</w:t>
            </w:r>
            <w:r>
              <w:rPr>
                <w:rFonts w:ascii="宋体" w:hAnsi="宋体"/>
                <w:sz w:val="18"/>
                <w:szCs w:val="18"/>
              </w:rPr>
              <w:br/>
              <w:t>6658</w:t>
            </w:r>
          </w:p>
        </w:tc>
      </w:tr>
      <w:tr w:rsidR="0010346A" w:rsidRPr="001F2AC7" w14:paraId="21B12F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DF8F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1E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587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F2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D60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D7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21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A7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6A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54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45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44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9B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13.55</w:t>
            </w:r>
            <w:r>
              <w:rPr>
                <w:rFonts w:ascii="宋体" w:hAnsi="宋体"/>
                <w:sz w:val="18"/>
                <w:szCs w:val="18"/>
              </w:rPr>
              <w:br/>
              <w:t>13.55</w:t>
            </w:r>
          </w:p>
        </w:tc>
      </w:tr>
      <w:tr w:rsidR="0010346A" w:rsidRPr="001F2AC7" w14:paraId="6A41F4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864F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74B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/>
              <w:t>11064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AD9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/>
              <w:t>11359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EB3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/>
              <w:t>11602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D9D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11756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F1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11931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A5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12169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94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12337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78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8466</w:t>
            </w:r>
            <w:r>
              <w:rPr>
                <w:rFonts w:ascii="宋体" w:hAnsi="宋体"/>
                <w:sz w:val="18"/>
                <w:szCs w:val="18"/>
              </w:rPr>
              <w:br/>
              <w:t>12420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A0A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9518</w:t>
            </w:r>
            <w:r>
              <w:rPr>
                <w:rFonts w:ascii="宋体" w:hAnsi="宋体"/>
                <w:sz w:val="18"/>
                <w:szCs w:val="18"/>
              </w:rPr>
              <w:br/>
              <w:t>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455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10049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9F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10402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E9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10769</w:t>
            </w:r>
            <w:r>
              <w:rPr>
                <w:rFonts w:ascii="宋体" w:hAnsi="宋体"/>
                <w:sz w:val="18"/>
                <w:szCs w:val="18"/>
              </w:rPr>
              <w:br/>
              <w:t>6658</w:t>
            </w:r>
          </w:p>
        </w:tc>
      </w:tr>
      <w:tr w:rsidR="0010346A" w:rsidRPr="001F2AC7" w14:paraId="48633B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DE32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178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6231</w:t>
            </w:r>
            <w:r>
              <w:rPr>
                <w:rFonts w:ascii="宋体" w:hAnsi="宋体"/>
                <w:sz w:val="18"/>
                <w:szCs w:val="18"/>
              </w:rPr>
              <w:br/>
              <w:t>9470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CE0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/>
              <w:t>9765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5A5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5372</w:t>
            </w:r>
            <w:r>
              <w:rPr>
                <w:rFonts w:ascii="宋体" w:hAnsi="宋体"/>
                <w:sz w:val="18"/>
                <w:szCs w:val="18"/>
              </w:rPr>
              <w:br/>
              <w:t>10008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9A8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10162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55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4869</w:t>
            </w:r>
            <w:r>
              <w:rPr>
                <w:rFonts w:ascii="宋体" w:hAnsi="宋体"/>
                <w:sz w:val="18"/>
                <w:szCs w:val="18"/>
              </w:rPr>
              <w:br/>
              <w:t>10337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AC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4623</w:t>
            </w:r>
            <w:r>
              <w:rPr>
                <w:rFonts w:ascii="宋体" w:hAnsi="宋体"/>
                <w:sz w:val="18"/>
                <w:szCs w:val="18"/>
              </w:rPr>
              <w:br/>
              <w:t>10575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D23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10743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23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6872</w:t>
            </w:r>
            <w:r>
              <w:rPr>
                <w:rFonts w:ascii="宋体" w:hAnsi="宋体"/>
                <w:sz w:val="18"/>
                <w:szCs w:val="18"/>
              </w:rPr>
              <w:br/>
              <w:t>10826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29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7924</w:t>
            </w:r>
            <w:r>
              <w:rPr>
                <w:rFonts w:ascii="宋体" w:hAnsi="宋体"/>
                <w:sz w:val="18"/>
                <w:szCs w:val="18"/>
              </w:rPr>
              <w:br/>
              <w:t>8658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DB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8455</w:t>
            </w:r>
            <w:r>
              <w:rPr>
                <w:rFonts w:ascii="宋体" w:hAnsi="宋体"/>
                <w:sz w:val="18"/>
                <w:szCs w:val="18"/>
              </w:rPr>
              <w:br/>
              <w:t>7589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DE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8808</w:t>
            </w:r>
            <w:r>
              <w:rPr>
                <w:rFonts w:ascii="宋体" w:hAnsi="宋体"/>
                <w:sz w:val="18"/>
                <w:szCs w:val="18"/>
              </w:rPr>
              <w:br/>
              <w:t>7104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F4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9175</w:t>
            </w:r>
            <w:r>
              <w:rPr>
                <w:rFonts w:ascii="宋体" w:hAnsi="宋体"/>
                <w:sz w:val="18"/>
                <w:szCs w:val="18"/>
              </w:rPr>
              <w:br/>
              <w:t>6658</w:t>
            </w:r>
          </w:p>
        </w:tc>
      </w:tr>
      <w:tr w:rsidR="0010346A" w:rsidRPr="001F2AC7" w14:paraId="158AF5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4AAE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DE2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896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490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8E4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E2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28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E7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96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CB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78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5E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F2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/>
              <w:t>2.39</w:t>
            </w:r>
          </w:p>
        </w:tc>
      </w:tr>
    </w:tbl>
    <w:p w14:paraId="0EF22EF9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0ECB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00B44F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124132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BF6C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17F5E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2950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C517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AEEC5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AEC8A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55C90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B050E0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A73D3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EE3B9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53136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1BDF1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B11B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3331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C714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325F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40E6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A776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D3F51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6EA6E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AF0E2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F8324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CD04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多功能活动室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F774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FDB2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14E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CDA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D43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70E1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356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B74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B63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631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74D8C80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3F131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CD2387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76FB5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B7FD55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962F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C6AC8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6324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53A94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00C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33BE8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601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712A4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5ECD9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ACD5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5882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754DC8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35D70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8744E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6AC9C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CAAC6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3F91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B7473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3BF6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1C12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9B077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A89C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50C9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18AA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1C5B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A160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6B041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89F859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9437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D79C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6A45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A47D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E2AE1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E726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82B38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0287B6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240A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6E08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01B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5CE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8E0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BB1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312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A4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BA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170.3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FD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CB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9B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A1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2D3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194.4</w:t>
            </w:r>
          </w:p>
        </w:tc>
      </w:tr>
      <w:tr w:rsidR="00630D9B" w14:paraId="2BE8B5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F9B2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ED5B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AD6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43A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283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239.9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105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C9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14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71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254.7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41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73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/>
              <w:t>260.5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2E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8E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11C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</w:tr>
      <w:tr w:rsidR="00630D9B" w14:paraId="351049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AFD1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C970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F=30.68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A7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1211.5</w:t>
            </w:r>
            <w:r>
              <w:rPr>
                <w:rFonts w:ascii="宋体" w:hAnsi="宋体"/>
                <w:sz w:val="18"/>
                <w:szCs w:val="18"/>
              </w:rPr>
              <w:br/>
              <w:t>4074.0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670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1073.4</w:t>
            </w:r>
            <w:r>
              <w:rPr>
                <w:rFonts w:ascii="宋体" w:hAnsi="宋体"/>
                <w:sz w:val="18"/>
                <w:szCs w:val="18"/>
              </w:rPr>
              <w:br/>
              <w:t>4189.1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07E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985.5</w:t>
            </w:r>
            <w:r>
              <w:rPr>
                <w:rFonts w:ascii="宋体" w:hAnsi="宋体"/>
                <w:sz w:val="18"/>
                <w:szCs w:val="18"/>
              </w:rPr>
              <w:br/>
              <w:t>4048.8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072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897.1</w:t>
            </w:r>
            <w:r>
              <w:rPr>
                <w:rFonts w:ascii="宋体" w:hAnsi="宋体"/>
                <w:sz w:val="18"/>
                <w:szCs w:val="18"/>
              </w:rPr>
              <w:br/>
              <w:t>3748.9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AA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821.8</w:t>
            </w:r>
            <w:r>
              <w:rPr>
                <w:rFonts w:ascii="宋体" w:hAnsi="宋体"/>
                <w:sz w:val="18"/>
                <w:szCs w:val="18"/>
              </w:rPr>
              <w:br/>
              <w:t>3250.2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33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759.1</w:t>
            </w:r>
            <w:r>
              <w:rPr>
                <w:rFonts w:ascii="宋体" w:hAnsi="宋体"/>
                <w:sz w:val="18"/>
                <w:szCs w:val="18"/>
              </w:rPr>
              <w:br/>
              <w:t>3151.0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D1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1456.5</w:t>
            </w:r>
            <w:r>
              <w:rPr>
                <w:rFonts w:ascii="宋体" w:hAnsi="宋体"/>
                <w:sz w:val="18"/>
                <w:szCs w:val="18"/>
              </w:rPr>
              <w:br/>
              <w:t>2844.1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B7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1823.2</w:t>
            </w:r>
            <w:r>
              <w:rPr>
                <w:rFonts w:ascii="宋体" w:hAnsi="宋体"/>
                <w:sz w:val="18"/>
                <w:szCs w:val="18"/>
              </w:rPr>
              <w:br/>
              <w:t>2009.8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A0A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2087.2</w:t>
            </w:r>
            <w:r>
              <w:rPr>
                <w:rFonts w:ascii="宋体" w:hAnsi="宋体"/>
                <w:sz w:val="18"/>
                <w:szCs w:val="18"/>
              </w:rPr>
              <w:br/>
              <w:t>1784.7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D3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2525.4</w:t>
            </w:r>
            <w:r>
              <w:rPr>
                <w:rFonts w:ascii="宋体" w:hAnsi="宋体"/>
                <w:sz w:val="18"/>
                <w:szCs w:val="18"/>
              </w:rPr>
              <w:br/>
              <w:t>1600.7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C6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3120.7</w:t>
            </w:r>
            <w:r>
              <w:rPr>
                <w:rFonts w:ascii="宋体" w:hAnsi="宋体"/>
                <w:sz w:val="18"/>
                <w:szCs w:val="18"/>
              </w:rPr>
              <w:br/>
              <w:t>1449.4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ED2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3687.5</w:t>
            </w:r>
            <w:r>
              <w:rPr>
                <w:rFonts w:ascii="宋体" w:hAnsi="宋体"/>
                <w:sz w:val="18"/>
                <w:szCs w:val="18"/>
              </w:rPr>
              <w:br/>
              <w:t>1315.3</w:t>
            </w:r>
          </w:p>
        </w:tc>
      </w:tr>
      <w:tr w:rsidR="00630D9B" w14:paraId="42C61B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D61F0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1D53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C9D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472.6</w:t>
            </w:r>
            <w:r>
              <w:rPr>
                <w:rFonts w:ascii="宋体" w:hAnsi="宋体"/>
                <w:sz w:val="18"/>
                <w:szCs w:val="18"/>
              </w:rPr>
              <w:br/>
              <w:t>943.4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BDC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/>
              <w:t>1000.5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7FB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387.0</w:t>
            </w:r>
            <w:r>
              <w:rPr>
                <w:rFonts w:ascii="宋体" w:hAnsi="宋体"/>
                <w:sz w:val="18"/>
                <w:szCs w:val="18"/>
              </w:rPr>
              <w:br/>
              <w:t>1029.0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696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/>
              <w:t>1021.9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85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337.1</w:t>
            </w:r>
            <w:r>
              <w:rPr>
                <w:rFonts w:ascii="宋体" w:hAnsi="宋体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E2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D9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11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458.4</w:t>
            </w:r>
            <w:r>
              <w:rPr>
                <w:rFonts w:ascii="宋体" w:hAnsi="宋体"/>
                <w:sz w:val="18"/>
                <w:szCs w:val="18"/>
              </w:rPr>
              <w:br/>
              <w:t>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3C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A2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679.5</w:t>
            </w:r>
            <w:r>
              <w:rPr>
                <w:rFonts w:ascii="宋体" w:hAnsi="宋体"/>
                <w:sz w:val="18"/>
                <w:szCs w:val="18"/>
              </w:rPr>
              <w:br/>
              <w:t>586.8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01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772.2</w:t>
            </w:r>
            <w:r>
              <w:rPr>
                <w:rFonts w:ascii="宋体" w:hAnsi="宋体"/>
                <w:sz w:val="18"/>
                <w:szCs w:val="18"/>
              </w:rPr>
              <w:br/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FA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864.9</w:t>
            </w:r>
            <w:r>
              <w:rPr>
                <w:rFonts w:ascii="宋体" w:hAnsi="宋体"/>
                <w:sz w:val="18"/>
                <w:szCs w:val="18"/>
              </w:rPr>
              <w:br/>
              <w:t>494.0</w:t>
            </w:r>
          </w:p>
        </w:tc>
      </w:tr>
      <w:tr w:rsidR="00630D9B" w14:paraId="7AE13C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1C07F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9EEA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5AD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/>
              <w:t>3130.6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F75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/>
              <w:t>3188.6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79C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598.5</w:t>
            </w:r>
            <w:r>
              <w:rPr>
                <w:rFonts w:ascii="宋体" w:hAnsi="宋体"/>
                <w:sz w:val="18"/>
                <w:szCs w:val="18"/>
              </w:rPr>
              <w:br/>
              <w:t>3019.8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366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/>
              <w:t>2727.0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97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/>
              <w:t>2285.4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43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436.3</w:t>
            </w:r>
            <w:r>
              <w:rPr>
                <w:rFonts w:ascii="宋体" w:hAnsi="宋体"/>
                <w:sz w:val="18"/>
                <w:szCs w:val="18"/>
              </w:rPr>
              <w:br/>
              <w:t>2214.8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7C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1090.8</w:t>
            </w:r>
            <w:r>
              <w:rPr>
                <w:rFonts w:ascii="宋体" w:hAnsi="宋体"/>
                <w:sz w:val="18"/>
                <w:szCs w:val="18"/>
              </w:rPr>
              <w:br/>
              <w:t>1986.3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C4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1364.9</w:t>
            </w:r>
            <w:r>
              <w:rPr>
                <w:rFonts w:ascii="宋体" w:hAnsi="宋体"/>
                <w:sz w:val="18"/>
                <w:szCs w:val="18"/>
              </w:rPr>
              <w:br/>
              <w:t>1251.8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0A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1514.8</w:t>
            </w:r>
            <w:r>
              <w:rPr>
                <w:rFonts w:ascii="宋体" w:hAnsi="宋体"/>
                <w:sz w:val="18"/>
                <w:szCs w:val="18"/>
              </w:rPr>
              <w:br/>
              <w:t>1126.6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71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1845.9</w:t>
            </w:r>
            <w:r>
              <w:rPr>
                <w:rFonts w:ascii="宋体" w:hAnsi="宋体"/>
                <w:sz w:val="18"/>
                <w:szCs w:val="18"/>
              </w:rPr>
              <w:br/>
              <w:t>1014.0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C2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2348.4</w:t>
            </w:r>
            <w:r>
              <w:rPr>
                <w:rFonts w:ascii="宋体" w:hAnsi="宋体"/>
                <w:sz w:val="18"/>
                <w:szCs w:val="18"/>
              </w:rPr>
              <w:br/>
              <w:t>912.6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EF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821.3</w:t>
            </w:r>
          </w:p>
        </w:tc>
      </w:tr>
      <w:tr w:rsidR="00630D9B" w14:paraId="3F0C0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1DB9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0FBA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315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9D5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761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CD9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BB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6E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37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/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C1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CB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1B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88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06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</w:tr>
      <w:tr w:rsidR="00630D9B" w14:paraId="501A23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3D98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E088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B25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676.6</w:t>
            </w:r>
            <w:r>
              <w:rPr>
                <w:rFonts w:ascii="宋体" w:hAnsi="宋体"/>
                <w:sz w:val="18"/>
                <w:szCs w:val="18"/>
              </w:rPr>
              <w:br/>
              <w:t>1607.0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9B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592.0</w:t>
            </w:r>
            <w:r>
              <w:rPr>
                <w:rFonts w:ascii="宋体" w:hAnsi="宋体"/>
                <w:sz w:val="18"/>
                <w:szCs w:val="18"/>
              </w:rPr>
              <w:br/>
              <w:t>1670.4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304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/>
              <w:t>1733.9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BEF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444.0</w:t>
            </w:r>
            <w:r>
              <w:rPr>
                <w:rFonts w:ascii="宋体" w:hAnsi="宋体"/>
                <w:sz w:val="18"/>
                <w:szCs w:val="18"/>
              </w:rPr>
              <w:br/>
              <w:t>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71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401.7</w:t>
            </w:r>
            <w:r>
              <w:rPr>
                <w:rFonts w:ascii="宋体" w:hAnsi="宋体"/>
                <w:sz w:val="18"/>
                <w:szCs w:val="18"/>
              </w:rPr>
              <w:br/>
              <w:t>1818.4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15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/>
              <w:t>1860.7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853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69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845.8</w:t>
            </w:r>
            <w:r>
              <w:rPr>
                <w:rFonts w:ascii="宋体" w:hAnsi="宋体"/>
                <w:sz w:val="18"/>
                <w:szCs w:val="18"/>
              </w:rPr>
              <w:br/>
              <w:t>1924.2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0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1099.5</w:t>
            </w:r>
            <w:r>
              <w:rPr>
                <w:rFonts w:ascii="宋体" w:hAnsi="宋体"/>
                <w:sz w:val="18"/>
                <w:szCs w:val="18"/>
              </w:rPr>
              <w:br/>
              <w:t>1416.7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68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1289.8</w:t>
            </w:r>
            <w:r>
              <w:rPr>
                <w:rFonts w:ascii="宋体" w:hAnsi="宋体"/>
                <w:sz w:val="18"/>
                <w:szCs w:val="18"/>
              </w:rPr>
              <w:br/>
              <w:t>1141.8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4F4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1416.7</w:t>
            </w:r>
            <w:r>
              <w:rPr>
                <w:rFonts w:ascii="宋体" w:hAnsi="宋体"/>
                <w:sz w:val="18"/>
                <w:szCs w:val="18"/>
              </w:rPr>
              <w:br/>
              <w:t>951.5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1B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1522.4</w:t>
            </w:r>
            <w:r>
              <w:rPr>
                <w:rFonts w:ascii="宋体" w:hAnsi="宋体"/>
                <w:sz w:val="18"/>
                <w:szCs w:val="18"/>
              </w:rPr>
              <w:br/>
              <w:t>803.5</w:t>
            </w:r>
          </w:p>
        </w:tc>
      </w:tr>
      <w:tr w:rsidR="00630D9B" w14:paraId="32117F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F5DA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87E6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6DC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965.3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CC6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1000.1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3F6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/>
              <w:t>1023.4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642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1046.7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13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127.9</w:t>
            </w:r>
            <w:r>
              <w:rPr>
                <w:rFonts w:ascii="宋体" w:hAnsi="宋体"/>
                <w:sz w:val="18"/>
                <w:szCs w:val="18"/>
              </w:rPr>
              <w:br/>
              <w:t>1058.3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9D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/>
              <w:t>1069.9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CC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E9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1093.2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03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721.0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4C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814.1</w:t>
            </w:r>
            <w:r>
              <w:rPr>
                <w:rFonts w:ascii="宋体" w:hAnsi="宋体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73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872.2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E1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918.7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</w:tr>
      <w:tr w:rsidR="00630D9B" w14:paraId="74E323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4F0D9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828C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211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92F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1477.3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05B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1510.5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F78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98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EE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1560.3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92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C5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863.1</w:t>
            </w:r>
            <w:r>
              <w:rPr>
                <w:rFonts w:ascii="宋体" w:hAnsi="宋体"/>
                <w:sz w:val="18"/>
                <w:szCs w:val="18"/>
              </w:rPr>
              <w:br/>
              <w:t>1593.5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54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1178.5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1F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1278.1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711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1344.5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DB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1394.3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</w:tr>
      <w:tr w:rsidR="00630D9B" w14:paraId="198022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DCA2C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D7AB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AAB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2644.0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918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232.4</w:t>
            </w:r>
            <w:r>
              <w:rPr>
                <w:rFonts w:ascii="宋体" w:hAnsi="宋体"/>
                <w:sz w:val="18"/>
                <w:szCs w:val="18"/>
              </w:rPr>
              <w:br/>
              <w:t>2677.2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1CB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2710.4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69E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2727.0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60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2743.6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AA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2760.2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FF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2776.8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5E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2063.1</w:t>
            </w:r>
            <w:r>
              <w:rPr>
                <w:rFonts w:ascii="宋体" w:hAnsi="宋体"/>
                <w:sz w:val="18"/>
                <w:szCs w:val="18"/>
              </w:rPr>
              <w:br/>
              <w:t>2793.4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A9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2378.5</w:t>
            </w:r>
            <w:r>
              <w:rPr>
                <w:rFonts w:ascii="宋体" w:hAnsi="宋体"/>
                <w:sz w:val="18"/>
                <w:szCs w:val="18"/>
              </w:rPr>
              <w:br/>
              <w:t>813.3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82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2478.0</w:t>
            </w:r>
            <w:r>
              <w:rPr>
                <w:rFonts w:ascii="宋体" w:hAnsi="宋体"/>
                <w:sz w:val="18"/>
                <w:szCs w:val="18"/>
              </w:rPr>
              <w:br/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28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2544.4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5D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2594.2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</w:tr>
      <w:tr w:rsidR="00630D9B" w14:paraId="2C5DB6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C88A4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6EB29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740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187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3B1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034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4A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46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1E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7A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8F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33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F3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17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1B786B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292B7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5DB8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3E6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D14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B50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6A2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E3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96B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71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D0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2275.4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25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D1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08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64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2246D8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CDBCA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ADFD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AAD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352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F0A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5BA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C54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CE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D1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75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8313.0</w:t>
            </w:r>
            <w:r>
              <w:rPr>
                <w:rFonts w:ascii="宋体" w:hAnsi="宋体"/>
                <w:sz w:val="18"/>
                <w:szCs w:val="18"/>
              </w:rPr>
              <w:br/>
              <w:t>8313.0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C2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FB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12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78C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0CB4CD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D98AB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AB349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E7C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296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C29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8FB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6B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ED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F5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2F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9D4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04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30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54D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8BFD0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F93A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FFB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18166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2A5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18435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DF6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/>
              <w:t>18434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EE3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18232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80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17823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86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17815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4E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17574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E9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14076</w:t>
            </w:r>
            <w:r>
              <w:rPr>
                <w:rFonts w:ascii="宋体" w:hAnsi="宋体"/>
                <w:sz w:val="18"/>
                <w:szCs w:val="18"/>
              </w:rPr>
              <w:br/>
              <w:t>16819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EA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15135</w:t>
            </w:r>
            <w:r>
              <w:rPr>
                <w:rFonts w:ascii="宋体" w:hAnsi="宋体"/>
                <w:sz w:val="18"/>
                <w:szCs w:val="18"/>
              </w:rPr>
              <w:br/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39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54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16794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30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17586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</w:tr>
      <w:tr w:rsidR="0010346A" w:rsidRPr="001F2AC7" w14:paraId="7AA05B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9651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7ED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10928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6C54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11198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CEA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/>
              <w:t>11196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691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10994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6A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10585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A0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10578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40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10336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79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</w:t>
            </w:r>
            <w:r>
              <w:rPr>
                <w:rFonts w:ascii="宋体" w:hAnsi="宋体"/>
                <w:sz w:val="18"/>
                <w:szCs w:val="18"/>
              </w:rPr>
              <w:br/>
              <w:t>9582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4C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7897</w:t>
            </w:r>
            <w:r>
              <w:rPr>
                <w:rFonts w:ascii="宋体" w:hAnsi="宋体"/>
                <w:sz w:val="18"/>
                <w:szCs w:val="18"/>
              </w:rPr>
              <w:br/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1F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8714</w:t>
            </w:r>
            <w:r>
              <w:rPr>
                <w:rFonts w:ascii="宋体" w:hAnsi="宋体"/>
                <w:sz w:val="18"/>
                <w:szCs w:val="18"/>
              </w:rPr>
              <w:br/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810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9556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65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10349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</w:tr>
      <w:tr w:rsidR="0010346A" w:rsidRPr="001F2AC7" w14:paraId="5AA4C4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38A7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42D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DD1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C77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7A4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4C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F48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3B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ED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07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77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97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76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10.20</w:t>
            </w:r>
            <w:r>
              <w:rPr>
                <w:rFonts w:ascii="宋体" w:hAnsi="宋体"/>
                <w:sz w:val="18"/>
                <w:szCs w:val="18"/>
              </w:rPr>
              <w:br/>
              <w:t>10.20</w:t>
            </w:r>
          </w:p>
        </w:tc>
      </w:tr>
      <w:tr w:rsidR="0010346A" w:rsidRPr="001F2AC7" w14:paraId="350B77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07F4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F23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9853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790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10122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834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/>
              <w:t>10121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BC6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9919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AD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9510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8A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9502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99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65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5763</w:t>
            </w:r>
            <w:r>
              <w:rPr>
                <w:rFonts w:ascii="宋体" w:hAnsi="宋体"/>
                <w:sz w:val="18"/>
                <w:szCs w:val="18"/>
              </w:rPr>
              <w:br/>
              <w:t>8506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E0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6822</w:t>
            </w:r>
            <w:r>
              <w:rPr>
                <w:rFonts w:ascii="宋体" w:hAnsi="宋体"/>
                <w:sz w:val="18"/>
                <w:szCs w:val="18"/>
              </w:rPr>
              <w:br/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70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7638</w:t>
            </w:r>
            <w:r>
              <w:rPr>
                <w:rFonts w:ascii="宋体" w:hAnsi="宋体"/>
                <w:sz w:val="18"/>
                <w:szCs w:val="18"/>
              </w:rPr>
              <w:br/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3B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8481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C4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9273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</w:tr>
      <w:tr w:rsidR="0010346A" w:rsidRPr="001F2AC7" w14:paraId="14B58C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4705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606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/>
              <w:t>8653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5A0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2718</w:t>
            </w:r>
            <w:r>
              <w:rPr>
                <w:rFonts w:ascii="宋体" w:hAnsi="宋体"/>
                <w:sz w:val="18"/>
                <w:szCs w:val="18"/>
              </w:rPr>
              <w:br/>
              <w:t>8922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DEA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5C0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2229</w:t>
            </w:r>
            <w:r>
              <w:rPr>
                <w:rFonts w:ascii="宋体" w:hAnsi="宋体"/>
                <w:sz w:val="18"/>
                <w:szCs w:val="18"/>
              </w:rPr>
              <w:br/>
              <w:t>8719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23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8310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23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8302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AC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8061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ED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</w:t>
            </w:r>
            <w:r>
              <w:rPr>
                <w:rFonts w:ascii="宋体" w:hAnsi="宋体"/>
                <w:sz w:val="18"/>
                <w:szCs w:val="18"/>
              </w:rPr>
              <w:br/>
              <w:t>7306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57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5622</w:t>
            </w:r>
            <w:r>
              <w:rPr>
                <w:rFonts w:ascii="宋体" w:hAnsi="宋体"/>
                <w:sz w:val="18"/>
                <w:szCs w:val="18"/>
              </w:rPr>
              <w:br/>
              <w:t>5399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837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6439</w:t>
            </w:r>
            <w:r>
              <w:rPr>
                <w:rFonts w:ascii="宋体" w:hAnsi="宋体"/>
                <w:sz w:val="18"/>
                <w:szCs w:val="18"/>
              </w:rPr>
              <w:br/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B4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7281</w:t>
            </w:r>
            <w:r>
              <w:rPr>
                <w:rFonts w:ascii="宋体" w:hAnsi="宋体"/>
                <w:sz w:val="18"/>
                <w:szCs w:val="18"/>
              </w:rPr>
              <w:br/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B1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8073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</w:tr>
      <w:tr w:rsidR="0010346A" w:rsidRPr="001F2AC7" w14:paraId="53C021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C6A0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D86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9C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E76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0BA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9E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55C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86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AE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0B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B1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71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CF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1.80</w:t>
            </w:r>
            <w:r>
              <w:rPr>
                <w:rFonts w:ascii="宋体" w:hAnsi="宋体"/>
                <w:sz w:val="18"/>
                <w:szCs w:val="18"/>
              </w:rPr>
              <w:br/>
              <w:t>1.80</w:t>
            </w:r>
          </w:p>
        </w:tc>
      </w:tr>
    </w:tbl>
    <w:p w14:paraId="0CC4EEC7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F4BB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A08FA58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78E8B2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83CFB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C3FA7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C8B6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D0F5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B342E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1B0CE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CC055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5324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D3D85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1E894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8500F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8403D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31FD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9A72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DEBB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8AAF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2A2C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AEA2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84E54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5CC73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3C65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9FD01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FE612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2503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B29A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2BA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CDA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62E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AB8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87C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7FD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047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38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3016BBB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191F5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D4ADA7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DEE39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2C4E1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C61B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FDA9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2310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2F7EE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62E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F133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687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31999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461B2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E039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D0C9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88573D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87B87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BCB05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667F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8ECDC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88EA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065EB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6C3A1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E6E2F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5E06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DEB3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662B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510D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4019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CDC0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12BB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7EAF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E08E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96E6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AD140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6036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E068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D16D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9175D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26BD9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DE2C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C22A3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B2B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716.7</w:t>
            </w:r>
            <w:r>
              <w:rPr>
                <w:rFonts w:ascii="宋体" w:hAnsi="宋体"/>
                <w:sz w:val="18"/>
                <w:szCs w:val="18"/>
              </w:rPr>
              <w:br/>
              <w:t>588.7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6EC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696.8</w:t>
            </w:r>
            <w:r>
              <w:rPr>
                <w:rFonts w:ascii="宋体" w:hAnsi="宋体"/>
                <w:sz w:val="18"/>
                <w:szCs w:val="18"/>
              </w:rPr>
              <w:br/>
              <w:t>633.8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BB1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645.9</w:t>
            </w:r>
            <w:r>
              <w:rPr>
                <w:rFonts w:ascii="宋体" w:hAnsi="宋体"/>
                <w:sz w:val="18"/>
                <w:szCs w:val="18"/>
              </w:rPr>
              <w:br/>
              <w:t>657.5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3AFF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635.6</w:t>
            </w:r>
            <w:r>
              <w:rPr>
                <w:rFonts w:ascii="宋体" w:hAnsi="宋体"/>
                <w:sz w:val="18"/>
                <w:szCs w:val="18"/>
              </w:rPr>
              <w:br/>
              <w:t>661.4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93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627.3</w:t>
            </w:r>
            <w:r>
              <w:rPr>
                <w:rFonts w:ascii="宋体" w:hAnsi="宋体"/>
                <w:sz w:val="18"/>
                <w:szCs w:val="18"/>
              </w:rPr>
              <w:br/>
              <w:t>670.1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80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E9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614.7</w:t>
            </w:r>
            <w:r>
              <w:rPr>
                <w:rFonts w:ascii="宋体" w:hAnsi="宋体"/>
                <w:sz w:val="18"/>
                <w:szCs w:val="18"/>
              </w:rPr>
              <w:br/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98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00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603.4</w:t>
            </w:r>
            <w:r>
              <w:rPr>
                <w:rFonts w:ascii="宋体" w:hAnsi="宋体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A9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/>
              <w:t>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1F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595.2</w:t>
            </w:r>
            <w:r>
              <w:rPr>
                <w:rFonts w:ascii="宋体" w:hAnsi="宋体"/>
                <w:sz w:val="18"/>
                <w:szCs w:val="18"/>
              </w:rPr>
              <w:br/>
              <w:t>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79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591.6</w:t>
            </w:r>
            <w:r>
              <w:rPr>
                <w:rFonts w:ascii="宋体" w:hAnsi="宋体"/>
                <w:sz w:val="18"/>
                <w:szCs w:val="18"/>
              </w:rPr>
              <w:br/>
              <w:t>710.4</w:t>
            </w:r>
          </w:p>
        </w:tc>
      </w:tr>
      <w:tr w:rsidR="00630D9B" w14:paraId="63E154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185F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DBD9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FD1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1124.5</w:t>
            </w:r>
            <w:r>
              <w:rPr>
                <w:rFonts w:ascii="宋体" w:hAnsi="宋体"/>
                <w:sz w:val="18"/>
                <w:szCs w:val="18"/>
              </w:rPr>
              <w:br/>
              <w:t>984.7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88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1096.7</w:t>
            </w:r>
            <w:r>
              <w:rPr>
                <w:rFonts w:ascii="宋体" w:hAnsi="宋体"/>
                <w:sz w:val="18"/>
                <w:szCs w:val="18"/>
              </w:rPr>
              <w:br/>
              <w:t>1119.5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947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1064.7</w:t>
            </w:r>
            <w:r>
              <w:rPr>
                <w:rFonts w:ascii="宋体" w:hAnsi="宋体"/>
                <w:sz w:val="18"/>
                <w:szCs w:val="18"/>
              </w:rPr>
              <w:br/>
              <w:t>1236.5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A15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1050.3</w:t>
            </w:r>
            <w:r>
              <w:rPr>
                <w:rFonts w:ascii="宋体" w:hAnsi="宋体"/>
                <w:sz w:val="18"/>
                <w:szCs w:val="18"/>
              </w:rPr>
              <w:br/>
              <w:t>1300.9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36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1038.7</w:t>
            </w:r>
            <w:r>
              <w:rPr>
                <w:rFonts w:ascii="宋体" w:hAnsi="宋体"/>
                <w:sz w:val="18"/>
                <w:szCs w:val="18"/>
              </w:rPr>
              <w:br/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1B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1029.2</w:t>
            </w:r>
            <w:r>
              <w:rPr>
                <w:rFonts w:ascii="宋体" w:hAnsi="宋体"/>
                <w:sz w:val="18"/>
                <w:szCs w:val="18"/>
              </w:rPr>
              <w:br/>
              <w:t>1301.0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8B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1020.8</w:t>
            </w:r>
            <w:r>
              <w:rPr>
                <w:rFonts w:ascii="宋体" w:hAnsi="宋体"/>
                <w:sz w:val="18"/>
                <w:szCs w:val="18"/>
              </w:rPr>
              <w:br/>
              <w:t>1246.3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DA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1014.7</w:t>
            </w:r>
            <w:r>
              <w:rPr>
                <w:rFonts w:ascii="宋体" w:hAnsi="宋体"/>
                <w:sz w:val="18"/>
                <w:szCs w:val="18"/>
              </w:rPr>
              <w:br/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89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1005.1</w:t>
            </w:r>
            <w:r>
              <w:rPr>
                <w:rFonts w:ascii="宋体" w:hAnsi="宋体"/>
                <w:sz w:val="18"/>
                <w:szCs w:val="18"/>
              </w:rPr>
              <w:br/>
              <w:t>1175.6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B3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999.5</w:t>
            </w:r>
            <w:r>
              <w:rPr>
                <w:rFonts w:ascii="宋体" w:hAnsi="宋体"/>
                <w:sz w:val="18"/>
                <w:szCs w:val="18"/>
              </w:rPr>
              <w:br/>
              <w:t>1173.0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E7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/>
              <w:t>1163.8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47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988.7</w:t>
            </w:r>
            <w:r>
              <w:rPr>
                <w:rFonts w:ascii="宋体" w:hAnsi="宋体"/>
                <w:sz w:val="18"/>
                <w:szCs w:val="18"/>
              </w:rPr>
              <w:br/>
              <w:t>1143.7</w:t>
            </w:r>
          </w:p>
        </w:tc>
      </w:tr>
      <w:tr w:rsidR="00630D9B" w14:paraId="70DDF3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8689F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8701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149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534.3</w:t>
            </w:r>
            <w:r>
              <w:rPr>
                <w:rFonts w:ascii="宋体" w:hAnsi="宋体"/>
                <w:sz w:val="18"/>
                <w:szCs w:val="18"/>
              </w:rPr>
              <w:br/>
              <w:t>457.6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F95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/>
              <w:t>469.6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AEB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1C3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493.0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D8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486.7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58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D7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C8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/>
              <w:t>587.2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C4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468.6</w:t>
            </w:r>
            <w:r>
              <w:rPr>
                <w:rFonts w:ascii="宋体" w:hAnsi="宋体"/>
                <w:sz w:val="18"/>
                <w:szCs w:val="18"/>
              </w:rPr>
              <w:br/>
              <w:t>590.2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EA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/>
              <w:t>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A6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462.4</w:t>
            </w:r>
            <w:r>
              <w:rPr>
                <w:rFonts w:ascii="宋体" w:hAnsi="宋体"/>
                <w:sz w:val="18"/>
                <w:szCs w:val="18"/>
              </w:rPr>
              <w:br/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4C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/>
              <w:t>544.6</w:t>
            </w:r>
          </w:p>
        </w:tc>
      </w:tr>
      <w:tr w:rsidR="00630D9B" w14:paraId="71C352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4AEB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FCD8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F=54.46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D1B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881.5</w:t>
            </w:r>
            <w:r>
              <w:rPr>
                <w:rFonts w:ascii="宋体" w:hAnsi="宋体"/>
                <w:sz w:val="18"/>
                <w:szCs w:val="18"/>
              </w:rPr>
              <w:br/>
              <w:t>652.8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C14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814.1</w:t>
            </w:r>
            <w:r>
              <w:rPr>
                <w:rFonts w:ascii="宋体" w:hAnsi="宋体"/>
                <w:sz w:val="18"/>
                <w:szCs w:val="18"/>
              </w:rPr>
              <w:br/>
              <w:t>665.4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455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/>
              <w:t>681.5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DBF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93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73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690.1</w:t>
            </w:r>
            <w:r>
              <w:rPr>
                <w:rFonts w:ascii="宋体" w:hAnsi="宋体"/>
                <w:sz w:val="18"/>
                <w:szCs w:val="18"/>
              </w:rPr>
              <w:br/>
              <w:t>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E6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30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/>
              <w:t>745.2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8C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806.4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01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2C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/>
              <w:t>898.5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99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656.1</w:t>
            </w:r>
            <w:r>
              <w:rPr>
                <w:rFonts w:ascii="宋体" w:hAnsi="宋体"/>
                <w:sz w:val="18"/>
                <w:szCs w:val="18"/>
              </w:rPr>
              <w:br/>
              <w:t>903.4</w:t>
            </w:r>
          </w:p>
        </w:tc>
      </w:tr>
      <w:tr w:rsidR="00630D9B" w14:paraId="423B38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4170A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BF40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CF1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2324.0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F2B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533.3</w:t>
            </w:r>
            <w:r>
              <w:rPr>
                <w:rFonts w:ascii="宋体" w:hAnsi="宋体"/>
                <w:sz w:val="18"/>
                <w:szCs w:val="18"/>
              </w:rPr>
              <w:br/>
              <w:t>1776.7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92C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488.7</w:t>
            </w:r>
            <w:r>
              <w:rPr>
                <w:rFonts w:ascii="宋体" w:hAnsi="宋体"/>
                <w:sz w:val="18"/>
                <w:szCs w:val="18"/>
              </w:rPr>
              <w:br/>
              <w:t>1770.0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99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444.4</w:t>
            </w:r>
            <w:r>
              <w:rPr>
                <w:rFonts w:ascii="宋体" w:hAnsi="宋体"/>
                <w:sz w:val="18"/>
                <w:szCs w:val="18"/>
              </w:rPr>
              <w:br/>
              <w:t>1709.8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1C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406.4</w:t>
            </w:r>
            <w:r>
              <w:rPr>
                <w:rFonts w:ascii="宋体" w:hAnsi="宋体"/>
                <w:sz w:val="18"/>
                <w:szCs w:val="18"/>
              </w:rPr>
              <w:br/>
              <w:t>1591.7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03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374.5</w:t>
            </w:r>
            <w:r>
              <w:rPr>
                <w:rFonts w:ascii="宋体" w:hAnsi="宋体"/>
                <w:sz w:val="18"/>
                <w:szCs w:val="18"/>
              </w:rPr>
              <w:br/>
              <w:t>1533.9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336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1595.6</w:t>
            </w:r>
            <w:r>
              <w:rPr>
                <w:rFonts w:ascii="宋体" w:hAnsi="宋体"/>
                <w:sz w:val="18"/>
                <w:szCs w:val="18"/>
              </w:rPr>
              <w:br/>
              <w:t>1384.2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52E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2631.8</w:t>
            </w:r>
            <w:r>
              <w:rPr>
                <w:rFonts w:ascii="宋体" w:hAnsi="宋体"/>
                <w:sz w:val="18"/>
                <w:szCs w:val="18"/>
              </w:rPr>
              <w:br/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20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3252.7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F1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3514.3</w:t>
            </w:r>
            <w:r>
              <w:rPr>
                <w:rFonts w:ascii="宋体" w:hAnsi="宋体"/>
                <w:sz w:val="18"/>
                <w:szCs w:val="18"/>
              </w:rPr>
              <w:br/>
              <w:t>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76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3261.2</w:t>
            </w:r>
            <w:r>
              <w:rPr>
                <w:rFonts w:ascii="宋体" w:hAnsi="宋体"/>
                <w:sz w:val="18"/>
                <w:szCs w:val="18"/>
              </w:rPr>
              <w:br/>
              <w:t>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5E7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2707.1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</w:tr>
      <w:tr w:rsidR="00630D9B" w14:paraId="044C31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F7522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174C5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8FC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423.2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431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448.8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960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/>
              <w:t>461.6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A9B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D9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A5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/>
              <w:t>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1C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37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D8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24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69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586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388.0</w:t>
            </w:r>
            <w:r>
              <w:rPr>
                <w:rFonts w:ascii="宋体" w:hAnsi="宋体"/>
                <w:sz w:val="18"/>
                <w:szCs w:val="18"/>
              </w:rPr>
              <w:br/>
              <w:t>221.6</w:t>
            </w:r>
          </w:p>
        </w:tc>
      </w:tr>
      <w:tr w:rsidR="00630D9B" w14:paraId="2B03A4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8A95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25E6E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9D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/>
              <w:t>1900.7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2E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350.1</w:t>
            </w:r>
            <w:r>
              <w:rPr>
                <w:rFonts w:ascii="宋体" w:hAnsi="宋体"/>
                <w:sz w:val="18"/>
                <w:szCs w:val="18"/>
              </w:rPr>
              <w:br/>
              <w:t>1327.8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26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1308.4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643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1251.4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306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255.2</w:t>
            </w:r>
            <w:r>
              <w:rPr>
                <w:rFonts w:ascii="宋体" w:hAnsi="宋体"/>
                <w:sz w:val="18"/>
                <w:szCs w:val="18"/>
              </w:rPr>
              <w:br/>
              <w:t>1158.9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C7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/>
              <w:t>1113.9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71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1431.6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24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2426.2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55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088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3209.5</w:t>
            </w:r>
            <w:r>
              <w:rPr>
                <w:rFonts w:ascii="宋体" w:hAnsi="宋体"/>
                <w:sz w:val="18"/>
                <w:szCs w:val="18"/>
              </w:rPr>
              <w:br/>
              <w:t>533.8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68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2914.8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44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2319.1</w:t>
            </w:r>
            <w:r>
              <w:rPr>
                <w:rFonts w:ascii="宋体" w:hAnsi="宋体"/>
                <w:sz w:val="18"/>
                <w:szCs w:val="18"/>
              </w:rPr>
              <w:br/>
              <w:t>432.4</w:t>
            </w:r>
          </w:p>
        </w:tc>
      </w:tr>
      <w:tr w:rsidR="00630D9B" w14:paraId="329A7C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D8E12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3068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DAB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837.0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88E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/>
              <w:t>860.6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A70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202.5</w:t>
            </w:r>
            <w:r>
              <w:rPr>
                <w:rFonts w:ascii="宋体" w:hAnsi="宋体"/>
                <w:sz w:val="18"/>
                <w:szCs w:val="18"/>
              </w:rPr>
              <w:br/>
              <w:t>831.8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FD1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770.2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66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/>
              <w:t>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0B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/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59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DE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B1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8B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DD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641.1</w:t>
            </w:r>
            <w:r>
              <w:rPr>
                <w:rFonts w:ascii="宋体" w:hAnsi="宋体"/>
                <w:sz w:val="18"/>
                <w:szCs w:val="18"/>
              </w:rPr>
              <w:br/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23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757.6</w:t>
            </w:r>
            <w:r>
              <w:rPr>
                <w:rFonts w:ascii="宋体" w:hAnsi="宋体"/>
                <w:sz w:val="18"/>
                <w:szCs w:val="18"/>
              </w:rPr>
              <w:br/>
              <w:t>270.2</w:t>
            </w:r>
          </w:p>
        </w:tc>
      </w:tr>
      <w:tr w:rsidR="00630D9B" w14:paraId="6975C1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B05FD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9744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E92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5B0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E05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1C9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55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9D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A1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C5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68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C1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C2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E8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177.7</w:t>
            </w:r>
            <w:r>
              <w:rPr>
                <w:rFonts w:ascii="宋体" w:hAnsi="宋体"/>
                <w:sz w:val="18"/>
                <w:szCs w:val="18"/>
              </w:rPr>
              <w:br/>
              <w:t>101.5</w:t>
            </w:r>
          </w:p>
        </w:tc>
      </w:tr>
      <w:tr w:rsidR="00630D9B" w14:paraId="3B3850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86A84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19F4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937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643.2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28F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655.1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B58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620.4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D79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3D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5A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B4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224.1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700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280.4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E1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311.2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6B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/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EF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50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579.9</w:t>
            </w:r>
            <w:r>
              <w:rPr>
                <w:rFonts w:ascii="宋体" w:hAnsi="宋体"/>
                <w:sz w:val="18"/>
                <w:szCs w:val="18"/>
              </w:rPr>
              <w:br/>
              <w:t>168.7</w:t>
            </w:r>
          </w:p>
        </w:tc>
      </w:tr>
      <w:tr w:rsidR="00630D9B" w14:paraId="61A3C8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75E26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C167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777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1125.8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B80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360.9</w:t>
            </w:r>
            <w:r>
              <w:rPr>
                <w:rFonts w:ascii="宋体" w:hAnsi="宋体"/>
                <w:sz w:val="18"/>
                <w:szCs w:val="18"/>
              </w:rPr>
              <w:br/>
              <w:t>1172.3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B8A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331.4</w:t>
            </w:r>
            <w:r>
              <w:rPr>
                <w:rFonts w:ascii="宋体" w:hAnsi="宋体"/>
                <w:sz w:val="18"/>
                <w:szCs w:val="18"/>
              </w:rPr>
              <w:br/>
              <w:t>1184.3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890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1154.1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50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/>
              <w:t>1084.2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90E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/>
              <w:t>1082.4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30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542.0</w:t>
            </w:r>
            <w:r>
              <w:rPr>
                <w:rFonts w:ascii="宋体" w:hAnsi="宋体"/>
                <w:sz w:val="18"/>
                <w:szCs w:val="18"/>
              </w:rPr>
              <w:br/>
              <w:t>1000.6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7A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657.4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46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/>
              <w:t>600.0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BA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849.3</w:t>
            </w:r>
            <w:r>
              <w:rPr>
                <w:rFonts w:ascii="宋体" w:hAnsi="宋体"/>
                <w:sz w:val="18"/>
                <w:szCs w:val="18"/>
              </w:rPr>
              <w:br/>
              <w:t>538.2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C8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963.5</w:t>
            </w:r>
            <w:r>
              <w:rPr>
                <w:rFonts w:ascii="宋体" w:hAnsi="宋体"/>
                <w:sz w:val="18"/>
                <w:szCs w:val="18"/>
              </w:rPr>
              <w:br/>
              <w:t>487.3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37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1057.5</w:t>
            </w:r>
            <w:r>
              <w:rPr>
                <w:rFonts w:ascii="宋体" w:hAnsi="宋体"/>
                <w:sz w:val="18"/>
                <w:szCs w:val="18"/>
              </w:rPr>
              <w:br/>
              <w:t>442.3</w:t>
            </w:r>
          </w:p>
        </w:tc>
      </w:tr>
      <w:tr w:rsidR="00630D9B" w14:paraId="41C7D9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48FFA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83976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45B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36A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845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432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81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69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D2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5D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5B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89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DB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FF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37C3A2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B163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BFE36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362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806.0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358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833.2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0E0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76D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/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7C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757.2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A1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2C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418.1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8F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502.1</w:t>
            </w:r>
            <w:r>
              <w:rPr>
                <w:rFonts w:ascii="宋体" w:hAnsi="宋体"/>
                <w:sz w:val="18"/>
                <w:szCs w:val="18"/>
              </w:rPr>
              <w:br/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F20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528.1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96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618.9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6A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701.7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49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764.3</w:t>
            </w:r>
            <w:r>
              <w:rPr>
                <w:rFonts w:ascii="宋体" w:hAnsi="宋体"/>
                <w:sz w:val="18"/>
                <w:szCs w:val="18"/>
              </w:rPr>
              <w:br/>
              <w:t>274.8</w:t>
            </w:r>
          </w:p>
        </w:tc>
      </w:tr>
      <w:tr w:rsidR="00630D9B" w14:paraId="0C7799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4B9F0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07F7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F=51.09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80E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523.1</w:t>
            </w:r>
            <w:r>
              <w:rPr>
                <w:rFonts w:ascii="宋体" w:hAnsi="宋体"/>
                <w:sz w:val="18"/>
                <w:szCs w:val="18"/>
              </w:rPr>
              <w:br/>
              <w:t>542.9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3AB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/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7F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/>
              <w:t>564.3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EBE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480.1</w:t>
            </w:r>
            <w:r>
              <w:rPr>
                <w:rFonts w:ascii="宋体" w:hAnsi="宋体"/>
                <w:sz w:val="18"/>
                <w:szCs w:val="18"/>
              </w:rPr>
              <w:br/>
              <w:t>590.0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83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469.9</w:t>
            </w:r>
            <w:r>
              <w:rPr>
                <w:rFonts w:ascii="宋体" w:hAnsi="宋体"/>
                <w:sz w:val="18"/>
                <w:szCs w:val="18"/>
              </w:rPr>
              <w:br/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06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08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/>
              <w:t>639.0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09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444.0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FE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2F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/>
              <w:t>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D1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643.6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07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/>
              <w:t>609.8</w:t>
            </w:r>
          </w:p>
        </w:tc>
      </w:tr>
      <w:tr w:rsidR="00630D9B" w14:paraId="47567A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9331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9442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88D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839.3</w:t>
            </w:r>
            <w:r>
              <w:rPr>
                <w:rFonts w:ascii="宋体" w:hAnsi="宋体"/>
                <w:sz w:val="18"/>
                <w:szCs w:val="18"/>
              </w:rPr>
              <w:br/>
              <w:t>1993.4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1A7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734.4</w:t>
            </w:r>
            <w:r>
              <w:rPr>
                <w:rFonts w:ascii="宋体" w:hAnsi="宋体"/>
                <w:sz w:val="18"/>
                <w:szCs w:val="18"/>
              </w:rPr>
              <w:br/>
              <w:t>2072.1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438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629.5</w:t>
            </w:r>
            <w:r>
              <w:rPr>
                <w:rFonts w:ascii="宋体" w:hAnsi="宋体"/>
                <w:sz w:val="18"/>
                <w:szCs w:val="18"/>
              </w:rPr>
              <w:br/>
              <w:t>2150.7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33E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/>
              <w:t>2203.2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96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38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/>
              <w:t>2308.1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B3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393.4</w:t>
            </w:r>
            <w:r>
              <w:rPr>
                <w:rFonts w:ascii="宋体" w:hAnsi="宋体"/>
                <w:sz w:val="18"/>
                <w:szCs w:val="18"/>
              </w:rPr>
              <w:br/>
              <w:t>2334.3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EA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1049.1</w:t>
            </w:r>
            <w:r>
              <w:rPr>
                <w:rFonts w:ascii="宋体" w:hAnsi="宋体"/>
                <w:sz w:val="18"/>
                <w:szCs w:val="18"/>
              </w:rPr>
              <w:br/>
              <w:t>2386.8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09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1363.9</w:t>
            </w:r>
            <w:r>
              <w:rPr>
                <w:rFonts w:ascii="宋体" w:hAnsi="宋体"/>
                <w:sz w:val="18"/>
                <w:szCs w:val="18"/>
              </w:rPr>
              <w:br/>
              <w:t>1757.3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8D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1599.9</w:t>
            </w:r>
            <w:r>
              <w:rPr>
                <w:rFonts w:ascii="宋体" w:hAnsi="宋体"/>
                <w:sz w:val="18"/>
                <w:szCs w:val="18"/>
              </w:rPr>
              <w:br/>
              <w:t>1416.3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D9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1757.3</w:t>
            </w:r>
            <w:r>
              <w:rPr>
                <w:rFonts w:ascii="宋体" w:hAnsi="宋体"/>
                <w:sz w:val="18"/>
                <w:szCs w:val="18"/>
              </w:rPr>
              <w:br/>
              <w:t>1180.3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9E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1888.5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</w:tr>
      <w:tr w:rsidR="00630D9B" w14:paraId="44164B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8EE9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D699A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1AA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317.4</w:t>
            </w:r>
            <w:r>
              <w:rPr>
                <w:rFonts w:ascii="宋体" w:hAnsi="宋体"/>
                <w:sz w:val="18"/>
                <w:szCs w:val="18"/>
              </w:rPr>
              <w:br/>
              <w:t>1197.3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EB2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/>
              <w:t>1240.6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558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216.4</w:t>
            </w:r>
            <w:r>
              <w:rPr>
                <w:rFonts w:ascii="宋体" w:hAnsi="宋体"/>
                <w:sz w:val="18"/>
                <w:szCs w:val="18"/>
              </w:rPr>
              <w:br/>
              <w:t>1269.5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4F0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2C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/>
              <w:t>1312.7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9D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/>
              <w:t>1327.2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12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1341.6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1A6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605.9</w:t>
            </w:r>
            <w:r>
              <w:rPr>
                <w:rFonts w:ascii="宋体" w:hAnsi="宋体"/>
                <w:sz w:val="18"/>
                <w:szCs w:val="18"/>
              </w:rPr>
              <w:br/>
              <w:t>1356.0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FC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894.4</w:t>
            </w:r>
            <w:r>
              <w:rPr>
                <w:rFonts w:ascii="宋体" w:hAnsi="宋体"/>
                <w:sz w:val="18"/>
                <w:szCs w:val="18"/>
              </w:rPr>
              <w:br/>
              <w:t>865.5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93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1009.8</w:t>
            </w:r>
            <w:r>
              <w:rPr>
                <w:rFonts w:ascii="宋体" w:hAnsi="宋体"/>
                <w:sz w:val="18"/>
                <w:szCs w:val="18"/>
              </w:rPr>
              <w:br/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0F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35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1139.6</w:t>
            </w:r>
            <w:r>
              <w:rPr>
                <w:rFonts w:ascii="宋体" w:hAnsi="宋体"/>
                <w:sz w:val="18"/>
                <w:szCs w:val="18"/>
              </w:rPr>
              <w:br/>
              <w:t>375.1</w:t>
            </w:r>
          </w:p>
        </w:tc>
      </w:tr>
      <w:tr w:rsidR="00630D9B" w14:paraId="679618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BD1D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5DD98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FFC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1791.3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FB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1832.5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5F1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1873.6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103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1894.2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48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1914.8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00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B4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1956.0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5D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1070.6</w:t>
            </w:r>
            <w:r>
              <w:rPr>
                <w:rFonts w:ascii="宋体" w:hAnsi="宋体"/>
                <w:sz w:val="18"/>
                <w:szCs w:val="18"/>
              </w:rPr>
              <w:br/>
              <w:t>1976.6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EF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1461.8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14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1585.4</w:t>
            </w:r>
            <w:r>
              <w:rPr>
                <w:rFonts w:ascii="宋体" w:hAnsi="宋体"/>
                <w:sz w:val="18"/>
                <w:szCs w:val="18"/>
              </w:rPr>
              <w:br/>
              <w:t>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41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1667.7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DC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1729.5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</w:tr>
      <w:tr w:rsidR="00630D9B" w14:paraId="4CB8636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423CD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4480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B81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3279.7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ECA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3320.9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49B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3362.1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CDF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/>
              <w:t>3382.7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7E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/>
              <w:t>3403.3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37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3423.9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B0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/>
              <w:t>3444.5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185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2559.1</w:t>
            </w:r>
            <w:r>
              <w:rPr>
                <w:rFonts w:ascii="宋体" w:hAnsi="宋体"/>
                <w:sz w:val="18"/>
                <w:szCs w:val="18"/>
              </w:rPr>
              <w:br/>
              <w:t>3465.1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CD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2950.3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39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3073.9</w:t>
            </w:r>
            <w:r>
              <w:rPr>
                <w:rFonts w:ascii="宋体" w:hAnsi="宋体"/>
                <w:sz w:val="18"/>
                <w:szCs w:val="18"/>
              </w:rPr>
              <w:br/>
              <w:t>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AD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3156.2</w:t>
            </w:r>
            <w:r>
              <w:rPr>
                <w:rFonts w:ascii="宋体" w:hAnsi="宋体"/>
                <w:sz w:val="18"/>
                <w:szCs w:val="18"/>
              </w:rPr>
              <w:br/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17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3218.0</w:t>
            </w:r>
            <w:r>
              <w:rPr>
                <w:rFonts w:ascii="宋体" w:hAnsi="宋体"/>
                <w:sz w:val="18"/>
                <w:szCs w:val="18"/>
              </w:rPr>
              <w:br/>
              <w:t>411.8</w:t>
            </w:r>
          </w:p>
        </w:tc>
      </w:tr>
      <w:tr w:rsidR="00630D9B" w14:paraId="1FBEDE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CA1FB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06DC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036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A14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034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87C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2B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A8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49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1FE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1AF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71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AB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A6F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3547CC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7D95E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BD04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0F6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5B3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9D2A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41B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02E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9A2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0D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DCF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2822.5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25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FA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55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83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22C996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FC70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3051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77A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B37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A9A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DA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C3A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AB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8C2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EF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10311.8</w:t>
            </w:r>
            <w:r>
              <w:rPr>
                <w:rFonts w:ascii="宋体" w:hAnsi="宋体"/>
                <w:sz w:val="18"/>
                <w:szCs w:val="18"/>
              </w:rPr>
              <w:br/>
              <w:t>10311.8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4C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14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79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46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746F8D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B01FD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1A2B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B2D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3DE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EA1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79B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8E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44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DB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DF9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10.42</w:t>
            </w:r>
            <w:r>
              <w:rPr>
                <w:rFonts w:ascii="宋体" w:hAnsi="宋体"/>
                <w:sz w:val="18"/>
                <w:szCs w:val="18"/>
              </w:rPr>
              <w:br/>
              <w:t>10.42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4F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B67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82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304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16D721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381F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CE06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F=83.85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8BD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1165.5</w:t>
            </w:r>
            <w:r>
              <w:rPr>
                <w:rFonts w:ascii="宋体" w:hAnsi="宋体"/>
                <w:sz w:val="18"/>
                <w:szCs w:val="18"/>
              </w:rPr>
              <w:br/>
              <w:t>901.6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631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1138.0</w:t>
            </w:r>
            <w:r>
              <w:rPr>
                <w:rFonts w:ascii="宋体" w:hAnsi="宋体"/>
                <w:sz w:val="18"/>
                <w:szCs w:val="18"/>
              </w:rPr>
              <w:br/>
              <w:t>896.9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00B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1091.7</w:t>
            </w:r>
            <w:r>
              <w:rPr>
                <w:rFonts w:ascii="宋体" w:hAnsi="宋体"/>
                <w:sz w:val="18"/>
                <w:szCs w:val="18"/>
              </w:rPr>
              <w:br/>
              <w:t>892.9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4DB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1043.6</w:t>
            </w:r>
            <w:r>
              <w:rPr>
                <w:rFonts w:ascii="宋体" w:hAnsi="宋体"/>
                <w:sz w:val="18"/>
                <w:szCs w:val="18"/>
              </w:rPr>
              <w:br/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AD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992.9</w:t>
            </w:r>
            <w:r>
              <w:rPr>
                <w:rFonts w:ascii="宋体" w:hAnsi="宋体"/>
                <w:sz w:val="18"/>
                <w:szCs w:val="18"/>
              </w:rPr>
              <w:br/>
              <w:t>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61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956.1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49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/>
              <w:t>1017.2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03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934.5</w:t>
            </w:r>
            <w:r>
              <w:rPr>
                <w:rFonts w:ascii="宋体" w:hAnsi="宋体"/>
                <w:sz w:val="18"/>
                <w:szCs w:val="18"/>
              </w:rPr>
              <w:br/>
              <w:t>1073.9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1B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926.4</w:t>
            </w:r>
            <w:r>
              <w:rPr>
                <w:rFonts w:ascii="宋体" w:hAnsi="宋体"/>
                <w:sz w:val="18"/>
                <w:szCs w:val="18"/>
              </w:rPr>
              <w:br/>
              <w:t>1118.8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4C1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1150.7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DD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913.5</w:t>
            </w:r>
            <w:r>
              <w:rPr>
                <w:rFonts w:ascii="宋体" w:hAnsi="宋体"/>
                <w:sz w:val="18"/>
                <w:szCs w:val="18"/>
              </w:rPr>
              <w:br/>
              <w:t>1169.7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28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906.4</w:t>
            </w:r>
            <w:r>
              <w:rPr>
                <w:rFonts w:ascii="宋体" w:hAnsi="宋体"/>
                <w:sz w:val="18"/>
                <w:szCs w:val="18"/>
              </w:rPr>
              <w:br/>
              <w:t>1175.2</w:t>
            </w:r>
          </w:p>
        </w:tc>
      </w:tr>
      <w:tr w:rsidR="009D1B5A" w:rsidRPr="001F2AC7" w14:paraId="28B500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B63F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69A5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C3B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7D8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AE4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754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136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E9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5E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5A5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07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EB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02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A5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</w:tr>
      <w:tr w:rsidR="0010346A" w:rsidRPr="001F2AC7" w14:paraId="70B52A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F617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A1D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25227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EC5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</w:t>
            </w:r>
            <w:r>
              <w:rPr>
                <w:rFonts w:ascii="宋体" w:hAnsi="宋体"/>
                <w:sz w:val="18"/>
                <w:szCs w:val="18"/>
              </w:rPr>
              <w:br/>
              <w:t>25121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324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6642</w:t>
            </w:r>
            <w:r>
              <w:rPr>
                <w:rFonts w:ascii="宋体" w:hAnsi="宋体"/>
                <w:sz w:val="18"/>
                <w:szCs w:val="18"/>
              </w:rPr>
              <w:br/>
              <w:t>25430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AE8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6296</w:t>
            </w:r>
            <w:r>
              <w:rPr>
                <w:rFonts w:ascii="宋体" w:hAnsi="宋体"/>
                <w:sz w:val="18"/>
                <w:szCs w:val="18"/>
              </w:rPr>
              <w:br/>
              <w:t>25501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7D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/>
              <w:t>25418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20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25520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57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25340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54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22359</w:t>
            </w:r>
            <w:r>
              <w:rPr>
                <w:rFonts w:ascii="宋体" w:hAnsi="宋体"/>
                <w:sz w:val="18"/>
                <w:szCs w:val="18"/>
              </w:rPr>
              <w:br/>
              <w:t>24560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82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24052</w:t>
            </w:r>
            <w:r>
              <w:rPr>
                <w:rFonts w:ascii="宋体" w:hAnsi="宋体"/>
                <w:sz w:val="18"/>
                <w:szCs w:val="18"/>
              </w:rPr>
              <w:br/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13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24978</w:t>
            </w:r>
            <w:r>
              <w:rPr>
                <w:rFonts w:ascii="宋体" w:hAnsi="宋体"/>
                <w:sz w:val="18"/>
                <w:szCs w:val="18"/>
              </w:rPr>
              <w:br/>
              <w:t>9395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65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25248</w:t>
            </w:r>
            <w:r>
              <w:rPr>
                <w:rFonts w:ascii="宋体" w:hAnsi="宋体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50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25212</w:t>
            </w:r>
            <w:r>
              <w:rPr>
                <w:rFonts w:ascii="宋体" w:hAnsi="宋体"/>
                <w:sz w:val="18"/>
                <w:szCs w:val="18"/>
              </w:rPr>
              <w:br/>
              <w:t>8252</w:t>
            </w:r>
          </w:p>
        </w:tc>
      </w:tr>
      <w:tr w:rsidR="0010346A" w:rsidRPr="001F2AC7" w14:paraId="2F67AE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3215F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29C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16249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A8B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</w:t>
            </w:r>
            <w:r>
              <w:rPr>
                <w:rFonts w:ascii="宋体" w:hAnsi="宋体"/>
                <w:sz w:val="18"/>
                <w:szCs w:val="18"/>
              </w:rPr>
              <w:br/>
              <w:t>16143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E06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6642</w:t>
            </w:r>
            <w:r>
              <w:rPr>
                <w:rFonts w:ascii="宋体" w:hAnsi="宋体"/>
                <w:sz w:val="18"/>
                <w:szCs w:val="18"/>
              </w:rPr>
              <w:br/>
              <w:t>16452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EB4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6296</w:t>
            </w:r>
            <w:r>
              <w:rPr>
                <w:rFonts w:ascii="宋体" w:hAnsi="宋体"/>
                <w:sz w:val="18"/>
                <w:szCs w:val="18"/>
              </w:rPr>
              <w:br/>
              <w:t>16523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0A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/>
              <w:t>16440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84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16543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94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16362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00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A7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15074</w:t>
            </w:r>
            <w:r>
              <w:rPr>
                <w:rFonts w:ascii="宋体" w:hAnsi="宋体"/>
                <w:sz w:val="18"/>
                <w:szCs w:val="18"/>
              </w:rPr>
              <w:br/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8D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16001</w:t>
            </w:r>
            <w:r>
              <w:rPr>
                <w:rFonts w:ascii="宋体" w:hAnsi="宋体"/>
                <w:sz w:val="18"/>
                <w:szCs w:val="18"/>
              </w:rPr>
              <w:br/>
              <w:t>9395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C0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16270</w:t>
            </w:r>
            <w:r>
              <w:rPr>
                <w:rFonts w:ascii="宋体" w:hAnsi="宋体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A0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16234</w:t>
            </w:r>
            <w:r>
              <w:rPr>
                <w:rFonts w:ascii="宋体" w:hAnsi="宋体"/>
                <w:sz w:val="18"/>
                <w:szCs w:val="18"/>
              </w:rPr>
              <w:br/>
              <w:t>8252</w:t>
            </w:r>
          </w:p>
        </w:tc>
      </w:tr>
      <w:tr w:rsidR="0010346A" w:rsidRPr="001F2AC7" w14:paraId="75A060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B96F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B55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A4B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0CC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E46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DE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16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8D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68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052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06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03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EA1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12.65</w:t>
            </w:r>
            <w:r>
              <w:rPr>
                <w:rFonts w:ascii="宋体" w:hAnsi="宋体"/>
                <w:sz w:val="18"/>
                <w:szCs w:val="18"/>
              </w:rPr>
              <w:br/>
              <w:t>12.65</w:t>
            </w:r>
          </w:p>
        </w:tc>
      </w:tr>
      <w:tr w:rsidR="0010346A" w:rsidRPr="001F2AC7" w14:paraId="1B7148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0C71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270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14915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3ED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</w:t>
            </w:r>
            <w:r>
              <w:rPr>
                <w:rFonts w:ascii="宋体" w:hAnsi="宋体"/>
                <w:sz w:val="18"/>
                <w:szCs w:val="18"/>
              </w:rPr>
              <w:br/>
              <w:t>14809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DBD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D96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6296</w:t>
            </w:r>
            <w:r>
              <w:rPr>
                <w:rFonts w:ascii="宋体" w:hAnsi="宋体"/>
                <w:sz w:val="18"/>
                <w:szCs w:val="18"/>
              </w:rPr>
              <w:br/>
              <w:t>15189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C2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/>
              <w:t>15106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7E1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15209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94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15028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52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12047</w:t>
            </w:r>
            <w:r>
              <w:rPr>
                <w:rFonts w:ascii="宋体" w:hAnsi="宋体"/>
                <w:sz w:val="18"/>
                <w:szCs w:val="18"/>
              </w:rPr>
              <w:br/>
              <w:t>14248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73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13740</w:t>
            </w:r>
            <w:r>
              <w:rPr>
                <w:rFonts w:ascii="宋体" w:hAnsi="宋体"/>
                <w:sz w:val="18"/>
                <w:szCs w:val="18"/>
              </w:rPr>
              <w:br/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49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14667</w:t>
            </w:r>
            <w:r>
              <w:rPr>
                <w:rFonts w:ascii="宋体" w:hAnsi="宋体"/>
                <w:sz w:val="18"/>
                <w:szCs w:val="18"/>
              </w:rPr>
              <w:br/>
              <w:t>9395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70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14936</w:t>
            </w:r>
            <w:r>
              <w:rPr>
                <w:rFonts w:ascii="宋体" w:hAnsi="宋体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40E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14900</w:t>
            </w:r>
            <w:r>
              <w:rPr>
                <w:rFonts w:ascii="宋体" w:hAnsi="宋体"/>
                <w:sz w:val="18"/>
                <w:szCs w:val="18"/>
              </w:rPr>
              <w:br/>
              <w:t>8252</w:t>
            </w:r>
          </w:p>
        </w:tc>
      </w:tr>
      <w:tr w:rsidR="0010346A" w:rsidRPr="001F2AC7" w14:paraId="58F08C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42E2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C7E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7724</w:t>
            </w:r>
            <w:r>
              <w:rPr>
                <w:rFonts w:ascii="宋体" w:hAnsi="宋体"/>
                <w:sz w:val="18"/>
                <w:szCs w:val="18"/>
              </w:rPr>
              <w:br/>
              <w:t>13426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CC5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7180</w:t>
            </w:r>
            <w:r>
              <w:rPr>
                <w:rFonts w:ascii="宋体" w:hAnsi="宋体"/>
                <w:sz w:val="18"/>
                <w:szCs w:val="18"/>
              </w:rPr>
              <w:br/>
              <w:t>13321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03D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6642</w:t>
            </w:r>
            <w:r>
              <w:rPr>
                <w:rFonts w:ascii="宋体" w:hAnsi="宋体"/>
                <w:sz w:val="18"/>
                <w:szCs w:val="18"/>
              </w:rPr>
              <w:br/>
              <w:t>13629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3E65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6296</w:t>
            </w:r>
            <w:r>
              <w:rPr>
                <w:rFonts w:ascii="宋体" w:hAnsi="宋体"/>
                <w:sz w:val="18"/>
                <w:szCs w:val="18"/>
              </w:rPr>
              <w:br/>
              <w:t>13701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49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6018</w:t>
            </w:r>
            <w:r>
              <w:rPr>
                <w:rFonts w:ascii="宋体" w:hAnsi="宋体"/>
                <w:sz w:val="18"/>
                <w:szCs w:val="18"/>
              </w:rPr>
              <w:br/>
              <w:t>13618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78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5730</w:t>
            </w:r>
            <w:r>
              <w:rPr>
                <w:rFonts w:ascii="宋体" w:hAnsi="宋体"/>
                <w:sz w:val="18"/>
                <w:szCs w:val="18"/>
              </w:rPr>
              <w:br/>
              <w:t>13720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8F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7271</w:t>
            </w:r>
            <w:r>
              <w:rPr>
                <w:rFonts w:ascii="宋体" w:hAnsi="宋体"/>
                <w:sz w:val="18"/>
                <w:szCs w:val="18"/>
              </w:rPr>
              <w:br/>
              <w:t>13540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077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10559</w:t>
            </w:r>
            <w:r>
              <w:rPr>
                <w:rFonts w:ascii="宋体" w:hAnsi="宋体"/>
                <w:sz w:val="18"/>
                <w:szCs w:val="18"/>
              </w:rPr>
              <w:br/>
              <w:t>12760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E9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12252</w:t>
            </w:r>
            <w:r>
              <w:rPr>
                <w:rFonts w:ascii="宋体" w:hAnsi="宋体"/>
                <w:sz w:val="18"/>
                <w:szCs w:val="18"/>
              </w:rPr>
              <w:br/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2F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13178</w:t>
            </w:r>
            <w:r>
              <w:rPr>
                <w:rFonts w:ascii="宋体" w:hAnsi="宋体"/>
                <w:sz w:val="18"/>
                <w:szCs w:val="18"/>
              </w:rPr>
              <w:br/>
              <w:t>9395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EA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13448</w:t>
            </w:r>
            <w:r>
              <w:rPr>
                <w:rFonts w:ascii="宋体" w:hAnsi="宋体"/>
                <w:sz w:val="18"/>
                <w:szCs w:val="18"/>
              </w:rPr>
              <w:br/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A8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8252</w:t>
            </w:r>
          </w:p>
        </w:tc>
      </w:tr>
      <w:tr w:rsidR="0010346A" w:rsidRPr="001F2AC7" w14:paraId="1DC8F30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42156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AC3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4B4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423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140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B0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06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79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C8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250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28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12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5C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2.23</w:t>
            </w:r>
            <w:r>
              <w:rPr>
                <w:rFonts w:ascii="宋体" w:hAnsi="宋体"/>
                <w:sz w:val="18"/>
                <w:szCs w:val="18"/>
              </w:rPr>
              <w:br/>
              <w:t>2.23</w:t>
            </w:r>
          </w:p>
        </w:tc>
      </w:tr>
    </w:tbl>
    <w:p w14:paraId="4120455C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49300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11B0E4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BBE5D5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6CEF6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28FFC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992C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1483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2D4BD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C33E5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3C45A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71435C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8C32E0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2CA1EC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0ACC5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D498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A441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2F90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75C5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DC88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1A32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FCE20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786F6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57819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67895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601A0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D2D58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书法室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79B1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516B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5838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E24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D6F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0C5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1F1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01F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D69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31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67618D3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0D81F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3FA31F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84EE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725BB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5E0F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050B6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3187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DF03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FC6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09D4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D74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4BB5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FD2B0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B870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377FF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F341212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62E5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4D2F9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7F8E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851E4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72CA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A99E5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2C8A5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3BC2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676A4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2543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46A6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3281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5F46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E5C3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4EF1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B627C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06A2F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6811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E2238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A787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B64F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C158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249F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76D632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6792C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6351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F=66.65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026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926.5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A5F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/>
              <w:t>713.0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BDD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/>
              <w:t>709.8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DFD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829.6</w:t>
            </w:r>
            <w:r>
              <w:rPr>
                <w:rFonts w:ascii="宋体" w:hAnsi="宋体"/>
                <w:sz w:val="18"/>
                <w:szCs w:val="18"/>
              </w:rPr>
              <w:br/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7D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  <w:r>
              <w:rPr>
                <w:rFonts w:ascii="宋体" w:hAnsi="宋体"/>
                <w:sz w:val="18"/>
                <w:szCs w:val="18"/>
              </w:rPr>
              <w:br/>
              <w:t>727.7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E7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760.0</w:t>
            </w:r>
            <w:r>
              <w:rPr>
                <w:rFonts w:ascii="宋体" w:hAnsi="宋体"/>
                <w:sz w:val="18"/>
                <w:szCs w:val="18"/>
              </w:rPr>
              <w:br/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06E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/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3F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/>
              <w:t>853.7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08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90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730.6</w:t>
            </w:r>
            <w:r>
              <w:rPr>
                <w:rFonts w:ascii="宋体" w:hAnsi="宋体"/>
                <w:sz w:val="18"/>
                <w:szCs w:val="18"/>
              </w:rPr>
              <w:br/>
              <w:t>914.7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10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/>
              <w:t>929.8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CC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720.5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</w:tr>
      <w:tr w:rsidR="00630D9B" w14:paraId="6AFB5D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68EF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86E2F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B3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4C3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DE6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120.2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1B8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C1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27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52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E7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0C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F5C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B2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9E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</w:tr>
      <w:tr w:rsidR="00630D9B" w14:paraId="226F8D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98E0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9C02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DD2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309.6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382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300.6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13C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280.7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DF9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/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8EC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/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49D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D0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C9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274.6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D6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F5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06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/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9D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</w:tr>
      <w:tr w:rsidR="00630D9B" w14:paraId="19331AE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823DC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9CFC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47A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410.7</w:t>
            </w:r>
            <w:r>
              <w:rPr>
                <w:rFonts w:ascii="宋体" w:hAnsi="宋体"/>
                <w:sz w:val="18"/>
                <w:szCs w:val="18"/>
              </w:rPr>
              <w:br/>
              <w:t>1381.0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99A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1420.0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5EB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1372.5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916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/>
              <w:t>1270.8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A77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278.6</w:t>
            </w:r>
            <w:r>
              <w:rPr>
                <w:rFonts w:ascii="宋体" w:hAnsi="宋体"/>
                <w:sz w:val="18"/>
                <w:szCs w:val="18"/>
              </w:rPr>
              <w:br/>
              <w:t>1101.8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3D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1068.1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A2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/>
              <w:t>964.1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20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/>
              <w:t>681.3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58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707.5</w:t>
            </w:r>
            <w:r>
              <w:rPr>
                <w:rFonts w:ascii="宋体" w:hAnsi="宋体"/>
                <w:sz w:val="18"/>
                <w:szCs w:val="18"/>
              </w:rPr>
              <w:br/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F9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856.1</w:t>
            </w:r>
            <w:r>
              <w:rPr>
                <w:rFonts w:ascii="宋体" w:hAnsi="宋体"/>
                <w:sz w:val="18"/>
                <w:szCs w:val="18"/>
              </w:rPr>
              <w:br/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CD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/>
              <w:t>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4E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1250.0</w:t>
            </w:r>
            <w:r>
              <w:rPr>
                <w:rFonts w:ascii="宋体" w:hAnsi="宋体"/>
                <w:sz w:val="18"/>
                <w:szCs w:val="18"/>
              </w:rPr>
              <w:br/>
              <w:t>445.9</w:t>
            </w:r>
          </w:p>
        </w:tc>
      </w:tr>
      <w:tr w:rsidR="00630D9B" w14:paraId="45710CD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9ACE6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C324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0F1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57D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D76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348.8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965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B4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8D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6F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444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B4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E3D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5EA4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75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293.2</w:t>
            </w:r>
            <w:r>
              <w:rPr>
                <w:rFonts w:ascii="宋体" w:hAnsi="宋体"/>
                <w:sz w:val="18"/>
                <w:szCs w:val="18"/>
              </w:rPr>
              <w:br/>
              <w:t>167.5</w:t>
            </w:r>
          </w:p>
        </w:tc>
      </w:tr>
      <w:tr w:rsidR="00630D9B" w14:paraId="378416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06EFB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274E9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EF4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/>
              <w:t>1061.2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710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1080.9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18A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1023.7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61F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70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CF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B3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/>
              <w:t>673.3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85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424.3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98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513.5</w:t>
            </w:r>
            <w:r>
              <w:rPr>
                <w:rFonts w:ascii="宋体" w:hAnsi="宋体"/>
                <w:sz w:val="18"/>
                <w:szCs w:val="18"/>
              </w:rPr>
              <w:br/>
              <w:t>381.9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6E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625.7</w:t>
            </w:r>
            <w:r>
              <w:rPr>
                <w:rFonts w:ascii="宋体" w:hAnsi="宋体"/>
                <w:sz w:val="18"/>
                <w:szCs w:val="18"/>
              </w:rPr>
              <w:br/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B7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796.1</w:t>
            </w:r>
            <w:r>
              <w:rPr>
                <w:rFonts w:ascii="宋体" w:hAnsi="宋体"/>
                <w:sz w:val="18"/>
                <w:szCs w:val="18"/>
              </w:rPr>
              <w:br/>
              <w:t>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7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956.8</w:t>
            </w:r>
            <w:r>
              <w:rPr>
                <w:rFonts w:ascii="宋体" w:hAnsi="宋体"/>
                <w:sz w:val="18"/>
                <w:szCs w:val="18"/>
              </w:rPr>
              <w:br/>
              <w:t>278.4</w:t>
            </w:r>
          </w:p>
        </w:tc>
      </w:tr>
      <w:tr w:rsidR="00630D9B" w14:paraId="49BEB0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7695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1671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C4B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2C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405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F06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E5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35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DB7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0F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75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3F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DE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A8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630D9B" w14:paraId="51C30C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911D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7DD9B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62A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D0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C448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E3C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B0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5D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20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57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2A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74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AA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DC9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 w:rsidR="00630D9B" w14:paraId="17925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C6AE0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E628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7EE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/>
              <w:t>1013.1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25E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373.3</w:t>
            </w:r>
            <w:r>
              <w:rPr>
                <w:rFonts w:ascii="宋体" w:hAnsi="宋体"/>
                <w:sz w:val="18"/>
                <w:szCs w:val="18"/>
              </w:rPr>
              <w:br/>
              <w:t>1053.1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262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319.9</w:t>
            </w:r>
            <w:r>
              <w:rPr>
                <w:rFonts w:ascii="宋体" w:hAnsi="宋体"/>
                <w:sz w:val="18"/>
                <w:szCs w:val="18"/>
              </w:rPr>
              <w:br/>
              <w:t>1093.1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2F85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279.9</w:t>
            </w:r>
            <w:r>
              <w:rPr>
                <w:rFonts w:ascii="宋体" w:hAnsi="宋体"/>
                <w:sz w:val="18"/>
                <w:szCs w:val="18"/>
              </w:rPr>
              <w:br/>
              <w:t>1119.8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50B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253.3</w:t>
            </w:r>
            <w:r>
              <w:rPr>
                <w:rFonts w:ascii="宋体" w:hAnsi="宋体"/>
                <w:sz w:val="18"/>
                <w:szCs w:val="18"/>
              </w:rPr>
              <w:br/>
              <w:t>1146.5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CE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213.3</w:t>
            </w:r>
            <w:r>
              <w:rPr>
                <w:rFonts w:ascii="宋体" w:hAnsi="宋体"/>
                <w:sz w:val="18"/>
                <w:szCs w:val="18"/>
              </w:rPr>
              <w:br/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F8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/>
              <w:t>1186.4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73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533.2</w:t>
            </w:r>
            <w:r>
              <w:rPr>
                <w:rFonts w:ascii="宋体" w:hAnsi="宋体"/>
                <w:sz w:val="18"/>
                <w:szCs w:val="18"/>
              </w:rPr>
              <w:br/>
              <w:t>1213.1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5CE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693.2</w:t>
            </w:r>
            <w:r>
              <w:rPr>
                <w:rFonts w:ascii="宋体" w:hAnsi="宋体"/>
                <w:sz w:val="18"/>
                <w:szCs w:val="18"/>
              </w:rPr>
              <w:br/>
              <w:t>893.2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F8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813.2</w:t>
            </w:r>
            <w:r>
              <w:rPr>
                <w:rFonts w:ascii="宋体" w:hAnsi="宋体"/>
                <w:sz w:val="18"/>
                <w:szCs w:val="18"/>
              </w:rPr>
              <w:br/>
              <w:t>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810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893.2</w:t>
            </w:r>
            <w:r>
              <w:rPr>
                <w:rFonts w:ascii="宋体" w:hAnsi="宋体"/>
                <w:sz w:val="18"/>
                <w:szCs w:val="18"/>
              </w:rPr>
              <w:br/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07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959.8</w:t>
            </w:r>
            <w:r>
              <w:rPr>
                <w:rFonts w:ascii="宋体" w:hAnsi="宋体"/>
                <w:sz w:val="18"/>
                <w:szCs w:val="18"/>
              </w:rPr>
              <w:br/>
              <w:t>506.6</w:t>
            </w:r>
          </w:p>
        </w:tc>
      </w:tr>
      <w:tr w:rsidR="00630D9B" w14:paraId="266278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6A7B6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C041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4D3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608.6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429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630.5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6A0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645.2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D8A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55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54F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674.5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33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AC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689.2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2B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454.6</w:t>
            </w:r>
            <w:r>
              <w:rPr>
                <w:rFonts w:ascii="宋体" w:hAnsi="宋体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06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513.2</w:t>
            </w:r>
            <w:r>
              <w:rPr>
                <w:rFonts w:ascii="宋体" w:hAnsi="宋体"/>
                <w:sz w:val="18"/>
                <w:szCs w:val="18"/>
              </w:rPr>
              <w:br/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51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C1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579.2</w:t>
            </w:r>
            <w:r>
              <w:rPr>
                <w:rFonts w:ascii="宋体" w:hAnsi="宋体"/>
                <w:sz w:val="18"/>
                <w:szCs w:val="18"/>
              </w:rPr>
              <w:br/>
              <w:t>190.6</w:t>
            </w:r>
          </w:p>
        </w:tc>
      </w:tr>
      <w:tr w:rsidR="00630D9B" w14:paraId="1013EF0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B567C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ABCE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E60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910.4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1CC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40B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952.3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BF7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A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973.2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30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49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3C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/>
              <w:t>1004.6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23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743.0</w:t>
            </w:r>
            <w:r>
              <w:rPr>
                <w:rFonts w:ascii="宋体" w:hAnsi="宋体"/>
                <w:sz w:val="18"/>
                <w:szCs w:val="18"/>
              </w:rPr>
              <w:br/>
              <w:t>512.8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52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805.8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8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847.6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EC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879.0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</w:tr>
      <w:tr w:rsidR="00630D9B" w14:paraId="297D2E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C4CE5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C6BF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6E1C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1667.0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19E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7F9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/>
              <w:t>1708.8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EAF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1719.3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1E4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94.2</w:t>
            </w:r>
            <w:r>
              <w:rPr>
                <w:rFonts w:ascii="宋体" w:hAnsi="宋体"/>
                <w:sz w:val="18"/>
                <w:szCs w:val="18"/>
              </w:rPr>
              <w:br/>
              <w:t>1729.7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A4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1740.2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1F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1750.7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6A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1300.7</w:t>
            </w:r>
            <w:r>
              <w:rPr>
                <w:rFonts w:ascii="宋体" w:hAnsi="宋体"/>
                <w:sz w:val="18"/>
                <w:szCs w:val="18"/>
              </w:rPr>
              <w:br/>
              <w:t>1761.1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46D8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/>
              <w:t>512.8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9E4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1562.3</w:t>
            </w:r>
            <w:r>
              <w:rPr>
                <w:rFonts w:ascii="宋体" w:hAnsi="宋体"/>
                <w:sz w:val="18"/>
                <w:szCs w:val="18"/>
              </w:rPr>
              <w:br/>
              <w:t>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A5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1604.2</w:t>
            </w:r>
            <w:r>
              <w:rPr>
                <w:rFonts w:ascii="宋体" w:hAnsi="宋体"/>
                <w:sz w:val="18"/>
                <w:szCs w:val="18"/>
              </w:rPr>
              <w:br/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97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1635.6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</w:tr>
      <w:tr w:rsidR="00630D9B" w14:paraId="545849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7AA60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F3B2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DD3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4477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6CF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743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92C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94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E8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15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43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17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74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FB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3578B0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F7F04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C9011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AFB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9E0E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4AC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5C3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C6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F95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C7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5E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1434.6</w:t>
            </w:r>
            <w:r>
              <w:rPr>
                <w:rFonts w:ascii="宋体" w:hAnsi="宋体"/>
                <w:sz w:val="18"/>
                <w:szCs w:val="18"/>
              </w:rPr>
              <w:br/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D1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93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881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ED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277E41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27607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AD7BB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F1ED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4E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6C1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BBB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8C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73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7D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64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5241.0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98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67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622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C9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E81639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A45F1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0ABA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700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D14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D7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BCF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5C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EE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0D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75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5.30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1C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6F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A50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A42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9C17C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6AEB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862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11041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6EE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11170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D89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11207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28D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11166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AC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CB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11144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82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11126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AE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9155</w:t>
            </w:r>
            <w:r>
              <w:rPr>
                <w:rFonts w:ascii="宋体" w:hAnsi="宋体"/>
                <w:sz w:val="18"/>
                <w:szCs w:val="18"/>
              </w:rPr>
              <w:br/>
              <w:t>10939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06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9743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87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10128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9D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10483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C9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10798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</w:tr>
      <w:tr w:rsidR="0010346A" w:rsidRPr="001F2AC7" w14:paraId="0005CCD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4F12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56C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6478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FB9D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6607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95C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6644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B3F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26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6514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B7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6581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FE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6563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CB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4592</w:t>
            </w:r>
            <w:r>
              <w:rPr>
                <w:rFonts w:ascii="宋体" w:hAnsi="宋体"/>
                <w:sz w:val="18"/>
                <w:szCs w:val="18"/>
              </w:rPr>
              <w:br/>
              <w:t>6376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81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5180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7C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5565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6CF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5920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1A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6235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</w:tr>
      <w:tr w:rsidR="0010346A" w:rsidRPr="001F2AC7" w14:paraId="74E85B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8F6CA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73C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F29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78E2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49A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8312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11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7F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87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5C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CB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557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2C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6.43</w:t>
            </w:r>
            <w:r>
              <w:rPr>
                <w:rFonts w:ascii="宋体" w:hAnsi="宋体"/>
                <w:sz w:val="18"/>
                <w:szCs w:val="18"/>
              </w:rPr>
              <w:br/>
              <w:t>6.43</w:t>
            </w:r>
          </w:p>
        </w:tc>
      </w:tr>
      <w:tr w:rsidR="0010346A" w:rsidRPr="001F2AC7" w14:paraId="0E6E4B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FF694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59F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  <w:t>5800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A72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5929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DD69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E5A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BB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5836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6E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C7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5885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5F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5698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96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DE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4886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49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5242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EA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</w:tr>
      <w:tr w:rsidR="0010346A" w:rsidRPr="001F2AC7" w14:paraId="53F345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5A107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6EF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184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2380</w:t>
            </w:r>
            <w:r>
              <w:rPr>
                <w:rFonts w:ascii="宋体" w:hAnsi="宋体"/>
                <w:sz w:val="18"/>
                <w:szCs w:val="18"/>
              </w:rPr>
              <w:br/>
              <w:t>5172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DF5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5210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8C86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/>
              <w:t>5169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855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/>
              <w:t>5080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FCE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11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5D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</w:t>
            </w:r>
            <w:r>
              <w:rPr>
                <w:rFonts w:ascii="宋体" w:hAnsi="宋体"/>
                <w:sz w:val="18"/>
                <w:szCs w:val="18"/>
              </w:rPr>
              <w:br/>
              <w:t>4941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B60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6DD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</w:t>
            </w:r>
            <w:r>
              <w:rPr>
                <w:rFonts w:ascii="宋体" w:hAnsi="宋体"/>
                <w:sz w:val="18"/>
                <w:szCs w:val="18"/>
              </w:rPr>
              <w:br/>
              <w:t>3289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59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4486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64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4801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</w:tr>
      <w:tr w:rsidR="0010346A" w:rsidRPr="001F2AC7" w14:paraId="7183EE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C62FC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2FA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A3F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595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A43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6F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2D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D51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43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C9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96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07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1E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1.13</w:t>
            </w:r>
            <w:r>
              <w:rPr>
                <w:rFonts w:ascii="宋体" w:hAnsi="宋体"/>
                <w:sz w:val="18"/>
                <w:szCs w:val="18"/>
              </w:rPr>
              <w:br/>
              <w:t>1.13</w:t>
            </w:r>
          </w:p>
        </w:tc>
      </w:tr>
    </w:tbl>
    <w:p w14:paraId="6D4FD085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31AEB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FF64E5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CE724B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037D9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F4E0B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EB44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7377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59015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9455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AB3C3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1D25A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107BCA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DD324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DE9EF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845E0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805D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5C88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AA35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8C7E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88A79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2A6D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18906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67AB2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EB53A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13A132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FE258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160E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FBA7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34D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703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1D9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BAC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C18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4D3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F3C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85E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62D8F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F5DC6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14487B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01589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CE0013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AD52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EFE18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CDAC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50F39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64D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E61C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879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411D7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542CE7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4D5F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D20CC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40D4CF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30CA9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D9B278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0595E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9158B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046DB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F2098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375A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54EB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90A5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F4376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BF01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67784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D28D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5523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7F0C93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23705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5AFE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B13A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CDCF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66CC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75E09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F8060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C9527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35A8D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F66D4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CB781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F=19.35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BCE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50F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FB46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206.0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9E3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36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1E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/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80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97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1C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40D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5D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95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271.2</w:t>
            </w:r>
          </w:p>
        </w:tc>
      </w:tr>
      <w:tr w:rsidR="00630D9B" w14:paraId="2F2FA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0090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61F3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84F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090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/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65E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032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B4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/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7C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4E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480.6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78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1A0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4E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329.4</w:t>
            </w:r>
            <w:r>
              <w:rPr>
                <w:rFonts w:ascii="宋体" w:hAnsi="宋体"/>
                <w:sz w:val="18"/>
                <w:szCs w:val="18"/>
              </w:rPr>
              <w:br/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0F1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9B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</w:tr>
      <w:tr w:rsidR="00630D9B" w14:paraId="0DD065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3CE18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50A2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5B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FD5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32D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D64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81F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DB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4C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FF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29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D98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/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5F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A4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/>
              <w:t>77.2</w:t>
            </w:r>
          </w:p>
        </w:tc>
      </w:tr>
      <w:tr w:rsidR="00630D9B" w14:paraId="6E11AFB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DA75B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1F63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EAF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368.8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C21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377.3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AA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569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94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07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EA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31B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/>
              <w:t>406.9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BE3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B95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3E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2F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630D9B" w14:paraId="1D30FD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8FE17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C8889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CC8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/>
              <w:t>675.2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1E4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9405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6A3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C1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61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D6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709.2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3A98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526.9</w:t>
            </w:r>
            <w:r>
              <w:rPr>
                <w:rFonts w:ascii="宋体" w:hAnsi="宋体"/>
                <w:sz w:val="18"/>
                <w:szCs w:val="18"/>
              </w:rPr>
              <w:br/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D61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607.4</w:t>
            </w:r>
            <w:r>
              <w:rPr>
                <w:rFonts w:ascii="宋体" w:hAnsi="宋体"/>
                <w:sz w:val="18"/>
                <w:szCs w:val="18"/>
              </w:rPr>
              <w:br/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225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632.9</w:t>
            </w:r>
            <w:r>
              <w:rPr>
                <w:rFonts w:ascii="宋体" w:hAnsi="宋体"/>
                <w:sz w:val="18"/>
                <w:szCs w:val="18"/>
              </w:rPr>
              <w:br/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08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649.8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AA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662.5</w:t>
            </w:r>
            <w:r>
              <w:rPr>
                <w:rFonts w:ascii="宋体" w:hAnsi="宋体"/>
                <w:sz w:val="18"/>
                <w:szCs w:val="18"/>
              </w:rPr>
              <w:br/>
              <w:t>84.8</w:t>
            </w:r>
          </w:p>
        </w:tc>
      </w:tr>
      <w:tr w:rsidR="00630D9B" w14:paraId="529C83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872BC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8134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EF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5364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FE4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306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3D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60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8B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AC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69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A23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6D5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27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69A9EA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7FE84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E0F0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84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64B8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C29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59FC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D8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06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F62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55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9C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D76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5C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909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7F4D7C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900FD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D0EE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0FB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D19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BA9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7049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E7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803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52B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226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2123.0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661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9C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E9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8B1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493E3A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C015D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32B6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EF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6D7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5907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36D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02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6A7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8C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2C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61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8E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82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14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2.15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FCDD0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91347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5A4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3663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1A7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3696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4E2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855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20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EB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59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63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3206</w:t>
            </w:r>
            <w:r>
              <w:rPr>
                <w:rFonts w:ascii="宋体" w:hAnsi="宋体"/>
                <w:sz w:val="18"/>
                <w:szCs w:val="18"/>
              </w:rPr>
              <w:br/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70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3409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DE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56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57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3618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14:paraId="1967B6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C8D7D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D7E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0E5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84C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218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29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DA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737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70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EB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16A7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1657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4C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BC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14:paraId="7CC5A7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2055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4E60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7B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E328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46C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40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87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3D4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C5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0B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5B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45A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  <w:t>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19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</w:tr>
      <w:tr w:rsidR="0010346A" w:rsidRPr="001F2AC7" w14:paraId="23995A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B2C75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1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7C5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6CC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BC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B7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72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45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5EB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</w:t>
            </w:r>
            <w:r>
              <w:rPr>
                <w:rFonts w:ascii="宋体" w:hAnsi="宋体"/>
                <w:sz w:val="18"/>
                <w:szCs w:val="18"/>
              </w:rPr>
              <w:br/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29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8A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1382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A8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D58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14:paraId="48409E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3FA58E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F073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1234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384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1266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571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DC15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035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DBF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CD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00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8D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A6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339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49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</w:tr>
      <w:tr w:rsidR="0010346A" w:rsidRPr="001F2AC7" w14:paraId="2913DC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E611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F0B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CCF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1FF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076E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64A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CB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C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D0B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CA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B3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D0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D03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/>
              <w:t>0.46</w:t>
            </w:r>
          </w:p>
        </w:tc>
      </w:tr>
    </w:tbl>
    <w:p w14:paraId="7A0199EA" w14:textId="77777777" w:rsidR="00630D9B" w:rsidRDefault="00630D9B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FFA0FD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7A8DC9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9E2186" w14:textId="77777777" w:rsidR="000B4D10" w:rsidRPr="001F2AC7" w:rsidRDefault="000B4D1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78F2C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06F27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FC8B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320D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E0B41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69050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F3E73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067A13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73F2D76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DBFC6B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37DCF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257C5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0432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C89A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8BF4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DEB5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95FE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2480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276F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B62B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5B1F3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9F6E9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61E9D2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特色产业展示厅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4171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7E798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51D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719C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3E1B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7E75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1083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72C4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A8B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24D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473BD71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C8D239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35C7B9" w14:textId="77777777" w:rsidR="000B4D10" w:rsidRPr="001F2AC7" w:rsidRDefault="000B4D1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B5D61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B6F00F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4487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FCCEF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D2D2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DB07D0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A90D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AD468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0EDA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DE7831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0BBD1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E294C7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29C7E" w14:textId="77777777" w:rsidR="000B4D10" w:rsidRPr="001F2AC7" w:rsidRDefault="000B4D1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EA4D89" w14:textId="77777777" w:rsidR="000B4D10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D70B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C9DE57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3A2ED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6E001D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74436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08B3C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A3871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41102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9D37E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70311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D9512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C8A9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E6FE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86943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B16A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1641B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CA2C50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2BDFE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FBDAC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C47D4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8C496A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9203A" w14:textId="77777777" w:rsidR="000B4D10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63E2B" w14:textId="77777777" w:rsidR="000B4D10" w:rsidRPr="001F2AC7" w:rsidRDefault="000B4D1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630D9B" w14:paraId="65AE99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190B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99E4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F=177.77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94B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2471.0</w:t>
            </w:r>
            <w:r>
              <w:rPr>
                <w:rFonts w:ascii="宋体" w:hAnsi="宋体"/>
                <w:sz w:val="18"/>
                <w:szCs w:val="18"/>
              </w:rPr>
              <w:br/>
              <w:t>1911.5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F5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2412.6</w:t>
            </w:r>
            <w:r>
              <w:rPr>
                <w:rFonts w:ascii="宋体" w:hAnsi="宋体"/>
                <w:sz w:val="18"/>
                <w:szCs w:val="18"/>
              </w:rPr>
              <w:br/>
              <w:t>1901.6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C70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2314.5</w:t>
            </w:r>
            <w:r>
              <w:rPr>
                <w:rFonts w:ascii="宋体" w:hAnsi="宋体"/>
                <w:sz w:val="18"/>
                <w:szCs w:val="18"/>
              </w:rPr>
              <w:br/>
              <w:t>1893.1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C32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2212.6</w:t>
            </w:r>
            <w:r>
              <w:rPr>
                <w:rFonts w:ascii="宋体" w:hAnsi="宋体"/>
                <w:sz w:val="18"/>
                <w:szCs w:val="18"/>
              </w:rPr>
              <w:br/>
              <w:t>1886.1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0B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2105.0</w:t>
            </w:r>
            <w:r>
              <w:rPr>
                <w:rFonts w:ascii="宋体" w:hAnsi="宋体"/>
                <w:sz w:val="18"/>
                <w:szCs w:val="18"/>
              </w:rPr>
              <w:br/>
              <w:t>1940.8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E6A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2027.0</w:t>
            </w:r>
            <w:r>
              <w:rPr>
                <w:rFonts w:ascii="宋体" w:hAnsi="宋体"/>
                <w:sz w:val="18"/>
                <w:szCs w:val="18"/>
              </w:rPr>
              <w:br/>
              <w:t>2041.8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69F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2002.0</w:t>
            </w:r>
            <w:r>
              <w:rPr>
                <w:rFonts w:ascii="宋体" w:hAnsi="宋体"/>
                <w:sz w:val="18"/>
                <w:szCs w:val="18"/>
              </w:rPr>
              <w:br/>
              <w:t>2156.5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A49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1981.2</w:t>
            </w:r>
            <w:r>
              <w:rPr>
                <w:rFonts w:ascii="宋体" w:hAnsi="宋体"/>
                <w:sz w:val="18"/>
                <w:szCs w:val="18"/>
              </w:rPr>
              <w:br/>
              <w:t>2276.8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15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1963.9</w:t>
            </w:r>
            <w:r>
              <w:rPr>
                <w:rFonts w:ascii="宋体" w:hAnsi="宋体"/>
                <w:sz w:val="18"/>
                <w:szCs w:val="18"/>
              </w:rPr>
              <w:br/>
              <w:t>2371.9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A3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1948.6</w:t>
            </w:r>
            <w:r>
              <w:rPr>
                <w:rFonts w:ascii="宋体" w:hAnsi="宋体"/>
                <w:sz w:val="18"/>
                <w:szCs w:val="18"/>
              </w:rPr>
              <w:br/>
              <w:t>2439.6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2AE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1936.7</w:t>
            </w:r>
            <w:r>
              <w:rPr>
                <w:rFonts w:ascii="宋体" w:hAnsi="宋体"/>
                <w:sz w:val="18"/>
                <w:szCs w:val="18"/>
              </w:rPr>
              <w:br/>
              <w:t>2479.9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01A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1921.6</w:t>
            </w:r>
            <w:r>
              <w:rPr>
                <w:rFonts w:ascii="宋体" w:hAnsi="宋体"/>
                <w:sz w:val="18"/>
                <w:szCs w:val="18"/>
              </w:rPr>
              <w:br/>
              <w:t>2491.5</w:t>
            </w:r>
          </w:p>
        </w:tc>
      </w:tr>
      <w:tr w:rsidR="00630D9B" w14:paraId="33871C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2B67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DD52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6494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1078.8</w:t>
            </w:r>
            <w:r>
              <w:rPr>
                <w:rFonts w:ascii="宋体" w:hAnsi="宋体"/>
                <w:sz w:val="18"/>
                <w:szCs w:val="18"/>
              </w:rPr>
              <w:br/>
              <w:t>886.2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6E18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1049.0</w:t>
            </w:r>
            <w:r>
              <w:rPr>
                <w:rFonts w:ascii="宋体" w:hAnsi="宋体"/>
                <w:sz w:val="18"/>
                <w:szCs w:val="18"/>
              </w:rPr>
              <w:br/>
              <w:t>954.1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771C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4C8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956.7</w:t>
            </w:r>
            <w:r>
              <w:rPr>
                <w:rFonts w:ascii="宋体" w:hAnsi="宋体"/>
                <w:sz w:val="18"/>
                <w:szCs w:val="18"/>
              </w:rPr>
              <w:br/>
              <w:t>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E3F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944.2</w:t>
            </w:r>
            <w:r>
              <w:rPr>
                <w:rFonts w:ascii="宋体" w:hAnsi="宋体"/>
                <w:sz w:val="18"/>
                <w:szCs w:val="18"/>
              </w:rPr>
              <w:br/>
              <w:t>1008.7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75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934.2</w:t>
            </w:r>
            <w:r>
              <w:rPr>
                <w:rFonts w:ascii="宋体" w:hAnsi="宋体"/>
                <w:sz w:val="18"/>
                <w:szCs w:val="18"/>
              </w:rPr>
              <w:br/>
              <w:t>1031.4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E3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925.2</w:t>
            </w:r>
            <w:r>
              <w:rPr>
                <w:rFonts w:ascii="宋体" w:hAnsi="宋体"/>
                <w:sz w:val="18"/>
                <w:szCs w:val="18"/>
              </w:rPr>
              <w:br/>
              <w:t>1050.7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F5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918.8</w:t>
            </w:r>
            <w:r>
              <w:rPr>
                <w:rFonts w:ascii="宋体" w:hAnsi="宋体"/>
                <w:sz w:val="18"/>
                <w:szCs w:val="18"/>
              </w:rPr>
              <w:br/>
              <w:t>1065.3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BD0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908.2</w:t>
            </w:r>
            <w:r>
              <w:rPr>
                <w:rFonts w:ascii="宋体" w:hAnsi="宋体"/>
                <w:sz w:val="18"/>
                <w:szCs w:val="18"/>
              </w:rPr>
              <w:br/>
              <w:t>1074.8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06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902.3</w:t>
            </w:r>
            <w:r>
              <w:rPr>
                <w:rFonts w:ascii="宋体" w:hAnsi="宋体"/>
                <w:sz w:val="18"/>
                <w:szCs w:val="18"/>
              </w:rPr>
              <w:br/>
              <w:t>1077.2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D58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895.9</w:t>
            </w:r>
            <w:r>
              <w:rPr>
                <w:rFonts w:ascii="宋体" w:hAnsi="宋体"/>
                <w:sz w:val="18"/>
                <w:szCs w:val="18"/>
              </w:rPr>
              <w:br/>
              <w:t>1071.1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55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890.5</w:t>
            </w:r>
            <w:r>
              <w:rPr>
                <w:rFonts w:ascii="宋体" w:hAnsi="宋体"/>
                <w:sz w:val="18"/>
                <w:szCs w:val="18"/>
              </w:rPr>
              <w:br/>
              <w:t>1069.4</w:t>
            </w:r>
          </w:p>
        </w:tc>
      </w:tr>
      <w:tr w:rsidR="00630D9B" w14:paraId="56E3E9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EEA3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C4B8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29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782.0</w:t>
            </w:r>
            <w:r>
              <w:rPr>
                <w:rFonts w:ascii="宋体" w:hAnsi="宋体"/>
                <w:sz w:val="18"/>
                <w:szCs w:val="18"/>
              </w:rPr>
              <w:br/>
              <w:t>579.1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F1A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722.2</w:t>
            </w:r>
            <w:r>
              <w:rPr>
                <w:rFonts w:ascii="宋体" w:hAnsi="宋体"/>
                <w:sz w:val="18"/>
                <w:szCs w:val="18"/>
              </w:rPr>
              <w:br/>
              <w:t>590.3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F832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638.7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A6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628.1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5B6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619.4</w:t>
            </w:r>
            <w:r>
              <w:rPr>
                <w:rFonts w:ascii="宋体" w:hAnsi="宋体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D4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612.1</w:t>
            </w:r>
            <w:r>
              <w:rPr>
                <w:rFonts w:ascii="宋体" w:hAnsi="宋体"/>
                <w:sz w:val="18"/>
                <w:szCs w:val="18"/>
              </w:rPr>
              <w:br/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F1A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605.8</w:t>
            </w:r>
            <w:r>
              <w:rPr>
                <w:rFonts w:ascii="宋体" w:hAnsi="宋体"/>
                <w:sz w:val="18"/>
                <w:szCs w:val="18"/>
              </w:rPr>
              <w:br/>
              <w:t>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55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600.9</w:t>
            </w:r>
            <w:r>
              <w:rPr>
                <w:rFonts w:ascii="宋体" w:hAnsi="宋体"/>
                <w:sz w:val="18"/>
                <w:szCs w:val="18"/>
              </w:rPr>
              <w:br/>
              <w:t>661.1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2F6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BB0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5E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585.7</w:t>
            </w:r>
            <w:r>
              <w:rPr>
                <w:rFonts w:ascii="宋体" w:hAnsi="宋体"/>
                <w:sz w:val="18"/>
                <w:szCs w:val="18"/>
              </w:rPr>
              <w:br/>
              <w:t>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F6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/>
              <w:t>801.4</w:t>
            </w:r>
          </w:p>
        </w:tc>
      </w:tr>
      <w:tr w:rsidR="00630D9B" w14:paraId="78E791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D685D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972C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F=99.00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42E1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/>
              <w:t>933.7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8A40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1058.7</w:t>
            </w:r>
            <w:r>
              <w:rPr>
                <w:rFonts w:ascii="宋体" w:hAnsi="宋体"/>
                <w:sz w:val="18"/>
                <w:szCs w:val="18"/>
              </w:rPr>
              <w:br/>
              <w:t>958.2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8CC8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1021.9</w:t>
            </w:r>
            <w:r>
              <w:rPr>
                <w:rFonts w:ascii="宋体" w:hAnsi="宋体"/>
                <w:sz w:val="18"/>
                <w:szCs w:val="18"/>
              </w:rPr>
              <w:br/>
              <w:t>988.7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BFF5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1006.0</w:t>
            </w:r>
            <w:r>
              <w:rPr>
                <w:rFonts w:ascii="宋体" w:hAnsi="宋体"/>
                <w:sz w:val="18"/>
                <w:szCs w:val="18"/>
              </w:rPr>
              <w:br/>
              <w:t>1019.5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5B7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993.2</w:t>
            </w:r>
            <w:r>
              <w:rPr>
                <w:rFonts w:ascii="宋体" w:hAnsi="宋体"/>
                <w:sz w:val="18"/>
                <w:szCs w:val="18"/>
              </w:rPr>
              <w:br/>
              <w:t>1068.8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59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982.9</w:t>
            </w:r>
            <w:r>
              <w:rPr>
                <w:rFonts w:ascii="宋体" w:hAnsi="宋体"/>
                <w:sz w:val="18"/>
                <w:szCs w:val="18"/>
              </w:rPr>
              <w:br/>
              <w:t>1127.1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DE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973.7</w:t>
            </w:r>
            <w:r>
              <w:rPr>
                <w:rFonts w:ascii="宋体" w:hAnsi="宋体"/>
                <w:sz w:val="18"/>
                <w:szCs w:val="18"/>
              </w:rPr>
              <w:br/>
              <w:t>1171.6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E2D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/>
              <w:t>1198.2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155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956.3</w:t>
            </w:r>
            <w:r>
              <w:rPr>
                <w:rFonts w:ascii="宋体" w:hAnsi="宋体"/>
                <w:sz w:val="18"/>
                <w:szCs w:val="18"/>
              </w:rPr>
              <w:br/>
              <w:t>1204.4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C1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950.2</w:t>
            </w:r>
            <w:r>
              <w:rPr>
                <w:rFonts w:ascii="宋体" w:hAnsi="宋体"/>
                <w:sz w:val="18"/>
                <w:szCs w:val="18"/>
              </w:rPr>
              <w:br/>
              <w:t>1188.7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31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943.6</w:t>
            </w:r>
            <w:r>
              <w:rPr>
                <w:rFonts w:ascii="宋体" w:hAnsi="宋体"/>
                <w:sz w:val="18"/>
                <w:szCs w:val="18"/>
              </w:rPr>
              <w:br/>
              <w:t>1150.3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EED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938.1</w:t>
            </w:r>
            <w:r>
              <w:rPr>
                <w:rFonts w:ascii="宋体" w:hAnsi="宋体"/>
                <w:sz w:val="18"/>
                <w:szCs w:val="18"/>
              </w:rPr>
              <w:br/>
              <w:t>1111.3</w:t>
            </w:r>
          </w:p>
        </w:tc>
      </w:tr>
      <w:tr w:rsidR="00630D9B" w14:paraId="647FA8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8C9C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2EB8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F=81.05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2985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1101.1</w:t>
            </w:r>
            <w:r>
              <w:rPr>
                <w:rFonts w:ascii="宋体" w:hAnsi="宋体"/>
                <w:sz w:val="18"/>
                <w:szCs w:val="18"/>
              </w:rPr>
              <w:br/>
              <w:t>964.2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C57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1073.8</w:t>
            </w:r>
            <w:r>
              <w:rPr>
                <w:rFonts w:ascii="宋体" w:hAnsi="宋体"/>
                <w:sz w:val="18"/>
                <w:szCs w:val="18"/>
              </w:rPr>
              <w:br/>
              <w:t>1096.1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0D4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1042.4</w:t>
            </w:r>
            <w:r>
              <w:rPr>
                <w:rFonts w:ascii="宋体" w:hAnsi="宋体"/>
                <w:sz w:val="18"/>
                <w:szCs w:val="18"/>
              </w:rPr>
              <w:br/>
              <w:t>1210.7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4A1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1028.4</w:t>
            </w:r>
            <w:r>
              <w:rPr>
                <w:rFonts w:ascii="宋体" w:hAnsi="宋体"/>
                <w:sz w:val="18"/>
                <w:szCs w:val="18"/>
              </w:rPr>
              <w:br/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8C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1017.0</w:t>
            </w:r>
            <w:r>
              <w:rPr>
                <w:rFonts w:ascii="宋体" w:hAnsi="宋体"/>
                <w:sz w:val="18"/>
                <w:szCs w:val="18"/>
              </w:rPr>
              <w:br/>
              <w:t>1297.6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7CA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1007.8</w:t>
            </w:r>
            <w:r>
              <w:rPr>
                <w:rFonts w:ascii="宋体" w:hAnsi="宋体"/>
                <w:sz w:val="18"/>
                <w:szCs w:val="18"/>
              </w:rPr>
              <w:br/>
              <w:t>1273.8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848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999.5</w:t>
            </w:r>
            <w:r>
              <w:rPr>
                <w:rFonts w:ascii="宋体" w:hAnsi="宋体"/>
                <w:sz w:val="18"/>
                <w:szCs w:val="18"/>
              </w:rPr>
              <w:br/>
              <w:t>1220.3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62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993.5</w:t>
            </w:r>
            <w:r>
              <w:rPr>
                <w:rFonts w:ascii="宋体" w:hAnsi="宋体"/>
                <w:sz w:val="18"/>
                <w:szCs w:val="18"/>
              </w:rPr>
              <w:br/>
              <w:t>1148.7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7D2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984.1</w:t>
            </w:r>
            <w:r>
              <w:rPr>
                <w:rFonts w:ascii="宋体" w:hAnsi="宋体"/>
                <w:sz w:val="18"/>
                <w:szCs w:val="18"/>
              </w:rPr>
              <w:br/>
              <w:t>1151.1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F5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978.7</w:t>
            </w:r>
            <w:r>
              <w:rPr>
                <w:rFonts w:ascii="宋体" w:hAnsi="宋体"/>
                <w:sz w:val="18"/>
                <w:szCs w:val="18"/>
              </w:rPr>
              <w:br/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14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972.9</w:t>
            </w:r>
            <w:r>
              <w:rPr>
                <w:rFonts w:ascii="宋体" w:hAnsi="宋体"/>
                <w:sz w:val="18"/>
                <w:szCs w:val="18"/>
              </w:rPr>
              <w:br/>
              <w:t>1139.5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FAB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968.1</w:t>
            </w:r>
            <w:r>
              <w:rPr>
                <w:rFonts w:ascii="宋体" w:hAnsi="宋体"/>
                <w:sz w:val="18"/>
                <w:szCs w:val="18"/>
              </w:rPr>
              <w:br/>
              <w:t>1119.8</w:t>
            </w:r>
          </w:p>
        </w:tc>
      </w:tr>
      <w:tr w:rsidR="00630D9B" w14:paraId="217547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77FA4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C8429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F=36.43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E7B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2228.2</w:t>
            </w:r>
            <w:r>
              <w:rPr>
                <w:rFonts w:ascii="宋体" w:hAnsi="宋体"/>
                <w:sz w:val="18"/>
                <w:szCs w:val="18"/>
              </w:rPr>
              <w:br/>
              <w:t>15333.2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54FB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1985.2</w:t>
            </w:r>
            <w:r>
              <w:rPr>
                <w:rFonts w:ascii="宋体" w:hAnsi="宋体"/>
                <w:sz w:val="18"/>
                <w:szCs w:val="18"/>
              </w:rPr>
              <w:br/>
              <w:t>15914.8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F51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1809.8</w:t>
            </w:r>
            <w:r>
              <w:rPr>
                <w:rFonts w:ascii="宋体" w:hAnsi="宋体"/>
                <w:sz w:val="18"/>
                <w:szCs w:val="18"/>
              </w:rPr>
              <w:br/>
              <w:t>15780.2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B71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1640.9</w:t>
            </w:r>
            <w:r>
              <w:rPr>
                <w:rFonts w:ascii="宋体" w:hAnsi="宋体"/>
                <w:sz w:val="18"/>
                <w:szCs w:val="18"/>
              </w:rPr>
              <w:br/>
              <w:t>14796.5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20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1494.0</w:t>
            </w:r>
            <w:r>
              <w:rPr>
                <w:rFonts w:ascii="宋体" w:hAnsi="宋体"/>
                <w:sz w:val="18"/>
                <w:szCs w:val="18"/>
              </w:rPr>
              <w:br/>
              <w:t>12860.9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046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1367.7</w:t>
            </w:r>
            <w:r>
              <w:rPr>
                <w:rFonts w:ascii="宋体" w:hAnsi="宋体"/>
                <w:sz w:val="18"/>
                <w:szCs w:val="18"/>
              </w:rPr>
              <w:br/>
              <w:t>10615.1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0C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3189.9</w:t>
            </w:r>
            <w:r>
              <w:rPr>
                <w:rFonts w:ascii="宋体" w:hAnsi="宋体"/>
                <w:sz w:val="18"/>
                <w:szCs w:val="18"/>
              </w:rPr>
              <w:br/>
              <w:t>8423.0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154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4990.4</w:t>
            </w:r>
            <w:r>
              <w:rPr>
                <w:rFonts w:ascii="宋体" w:hAnsi="宋体"/>
                <w:sz w:val="18"/>
                <w:szCs w:val="18"/>
              </w:rPr>
              <w:br/>
              <w:t>3724.3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727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7450.2</w:t>
            </w:r>
            <w:r>
              <w:rPr>
                <w:rFonts w:ascii="宋体" w:hAnsi="宋体"/>
                <w:sz w:val="18"/>
                <w:szCs w:val="18"/>
              </w:rPr>
              <w:br/>
              <w:t>3323.3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353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10131.7</w:t>
            </w:r>
            <w:r>
              <w:rPr>
                <w:rFonts w:ascii="宋体" w:hAnsi="宋体"/>
                <w:sz w:val="18"/>
                <w:szCs w:val="18"/>
              </w:rPr>
              <w:br/>
              <w:t>2984.4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D17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12384.2</w:t>
            </w:r>
            <w:r>
              <w:rPr>
                <w:rFonts w:ascii="宋体" w:hAnsi="宋体"/>
                <w:sz w:val="18"/>
                <w:szCs w:val="18"/>
              </w:rPr>
              <w:br/>
              <w:t>2696.4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31C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14135.5</w:t>
            </w:r>
            <w:r>
              <w:rPr>
                <w:rFonts w:ascii="宋体" w:hAnsi="宋体"/>
                <w:sz w:val="18"/>
                <w:szCs w:val="18"/>
              </w:rPr>
              <w:br/>
              <w:t>2439.7</w:t>
            </w:r>
          </w:p>
        </w:tc>
      </w:tr>
      <w:tr w:rsidR="00630D9B" w14:paraId="775C7C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4D6E2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7C83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92E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561.2</w:t>
            </w:r>
            <w:r>
              <w:rPr>
                <w:rFonts w:ascii="宋体" w:hAnsi="宋体"/>
                <w:sz w:val="18"/>
                <w:szCs w:val="18"/>
              </w:rPr>
              <w:br/>
              <w:t>1120.2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4CD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/>
              <w:t>1187.9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9CAE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/>
              <w:t>1221.8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9E6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425.7</w:t>
            </w:r>
            <w:r>
              <w:rPr>
                <w:rFonts w:ascii="宋体" w:hAnsi="宋体"/>
                <w:sz w:val="18"/>
                <w:szCs w:val="18"/>
              </w:rPr>
              <w:br/>
              <w:t>1213.3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A26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400.3</w:t>
            </w:r>
            <w:r>
              <w:rPr>
                <w:rFonts w:ascii="宋体" w:hAnsi="宋体"/>
                <w:sz w:val="18"/>
                <w:szCs w:val="18"/>
              </w:rPr>
              <w:br/>
              <w:t>1145.6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8CF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383.3</w:t>
            </w:r>
            <w:r>
              <w:rPr>
                <w:rFonts w:ascii="宋体" w:hAnsi="宋体"/>
                <w:sz w:val="18"/>
                <w:szCs w:val="18"/>
              </w:rPr>
              <w:br/>
              <w:t>1111.7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30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1018.5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14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544.2</w:t>
            </w:r>
            <w:r>
              <w:rPr>
                <w:rFonts w:ascii="宋体" w:hAnsi="宋体"/>
                <w:sz w:val="18"/>
                <w:szCs w:val="18"/>
              </w:rPr>
              <w:br/>
              <w:t>900.0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6F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679.7</w:t>
            </w:r>
            <w:r>
              <w:rPr>
                <w:rFonts w:ascii="宋体" w:hAnsi="宋体"/>
                <w:sz w:val="18"/>
                <w:szCs w:val="18"/>
              </w:rPr>
              <w:br/>
              <w:t>781.4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57A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806.8</w:t>
            </w:r>
            <w:r>
              <w:rPr>
                <w:rFonts w:ascii="宋体" w:hAnsi="宋体"/>
                <w:sz w:val="18"/>
                <w:szCs w:val="18"/>
              </w:rPr>
              <w:br/>
              <w:t>696.7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820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916.9</w:t>
            </w:r>
            <w:r>
              <w:rPr>
                <w:rFonts w:ascii="宋体" w:hAnsi="宋体"/>
                <w:sz w:val="18"/>
                <w:szCs w:val="18"/>
              </w:rPr>
              <w:br/>
              <w:t>637.4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10A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586.6</w:t>
            </w:r>
          </w:p>
        </w:tc>
      </w:tr>
      <w:tr w:rsidR="00630D9B" w14:paraId="5B21E1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1E76C8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FA30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D611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1667.0</w:t>
            </w:r>
            <w:r>
              <w:rPr>
                <w:rFonts w:ascii="宋体" w:hAnsi="宋体"/>
                <w:sz w:val="18"/>
                <w:szCs w:val="18"/>
              </w:rPr>
              <w:br/>
              <w:t>14213.0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26F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1500.3</w:t>
            </w:r>
            <w:r>
              <w:rPr>
                <w:rFonts w:ascii="宋体" w:hAnsi="宋体"/>
                <w:sz w:val="18"/>
                <w:szCs w:val="18"/>
              </w:rPr>
              <w:br/>
              <w:t>14726.9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381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1350.3</w:t>
            </w:r>
            <w:r>
              <w:rPr>
                <w:rFonts w:ascii="宋体" w:hAnsi="宋体"/>
                <w:sz w:val="18"/>
                <w:szCs w:val="18"/>
              </w:rPr>
              <w:br/>
              <w:t>14558.4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F10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1215.2</w:t>
            </w:r>
            <w:r>
              <w:rPr>
                <w:rFonts w:ascii="宋体" w:hAnsi="宋体"/>
                <w:sz w:val="18"/>
                <w:szCs w:val="18"/>
              </w:rPr>
              <w:br/>
              <w:t>13583.2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936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1093.7</w:t>
            </w:r>
            <w:r>
              <w:rPr>
                <w:rFonts w:ascii="宋体" w:hAnsi="宋体"/>
                <w:sz w:val="18"/>
                <w:szCs w:val="18"/>
              </w:rPr>
              <w:br/>
              <w:t>11715.4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58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984.3</w:t>
            </w:r>
            <w:r>
              <w:rPr>
                <w:rFonts w:ascii="宋体" w:hAnsi="宋体"/>
                <w:sz w:val="18"/>
                <w:szCs w:val="18"/>
              </w:rPr>
              <w:br/>
              <w:t>9503.4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42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2755.7</w:t>
            </w:r>
            <w:r>
              <w:rPr>
                <w:rFonts w:ascii="宋体" w:hAnsi="宋体"/>
                <w:sz w:val="18"/>
                <w:szCs w:val="18"/>
              </w:rPr>
              <w:br/>
              <w:t>7404.5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58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4446.2</w:t>
            </w:r>
            <w:r>
              <w:rPr>
                <w:rFonts w:ascii="宋体" w:hAnsi="宋体"/>
                <w:sz w:val="18"/>
                <w:szCs w:val="18"/>
              </w:rPr>
              <w:br/>
              <w:t>2824.4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251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6770.5</w:t>
            </w:r>
            <w:r>
              <w:rPr>
                <w:rFonts w:ascii="宋体" w:hAnsi="宋体"/>
                <w:sz w:val="18"/>
                <w:szCs w:val="18"/>
              </w:rPr>
              <w:br/>
              <w:t>2541.9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A6D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9324.9</w:t>
            </w:r>
            <w:r>
              <w:rPr>
                <w:rFonts w:ascii="宋体" w:hAnsi="宋体"/>
                <w:sz w:val="18"/>
                <w:szCs w:val="18"/>
              </w:rPr>
              <w:br/>
              <w:t>2287.7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A59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11467.3</w:t>
            </w:r>
            <w:r>
              <w:rPr>
                <w:rFonts w:ascii="宋体" w:hAnsi="宋体"/>
                <w:sz w:val="18"/>
                <w:szCs w:val="18"/>
              </w:rPr>
              <w:br/>
              <w:t>2059.0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BA3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13108.5</w:t>
            </w:r>
            <w:r>
              <w:rPr>
                <w:rFonts w:ascii="宋体" w:hAnsi="宋体"/>
                <w:sz w:val="18"/>
                <w:szCs w:val="18"/>
              </w:rPr>
              <w:br/>
              <w:t>1853.1</w:t>
            </w:r>
          </w:p>
        </w:tc>
      </w:tr>
      <w:tr w:rsidR="00630D9B" w14:paraId="4077B4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D3F3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FA8B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K=1.18 </w:t>
            </w:r>
            <w:r>
              <w:rPr>
                <w:rFonts w:ascii="宋体" w:hAnsi="宋体"/>
                <w:sz w:val="18"/>
                <w:szCs w:val="18"/>
              </w:rPr>
              <w:t>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8CFC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/>
              <w:t>180.7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891F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558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A31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FB4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/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4D3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/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59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235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38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E2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85B4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D6D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/>
              <w:t>203.0</w:t>
            </w:r>
          </w:p>
        </w:tc>
      </w:tr>
      <w:tr w:rsidR="00630D9B" w14:paraId="31E60B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411D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CB380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F2C4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1354.8</w:t>
            </w:r>
            <w:r>
              <w:rPr>
                <w:rFonts w:ascii="宋体" w:hAnsi="宋体"/>
                <w:sz w:val="18"/>
                <w:szCs w:val="18"/>
              </w:rPr>
              <w:br/>
              <w:t>3217.6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1DC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1185.4</w:t>
            </w:r>
            <w:r>
              <w:rPr>
                <w:rFonts w:ascii="宋体" w:hAnsi="宋体"/>
                <w:sz w:val="18"/>
                <w:szCs w:val="18"/>
              </w:rPr>
              <w:br/>
              <w:t>3344.6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25C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1016.1</w:t>
            </w:r>
            <w:r>
              <w:rPr>
                <w:rFonts w:ascii="宋体" w:hAnsi="宋体"/>
                <w:sz w:val="18"/>
                <w:szCs w:val="18"/>
              </w:rPr>
              <w:br/>
              <w:t>3471.6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3B8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889.1</w:t>
            </w:r>
            <w:r>
              <w:rPr>
                <w:rFonts w:ascii="宋体" w:hAnsi="宋体"/>
                <w:sz w:val="18"/>
                <w:szCs w:val="18"/>
              </w:rPr>
              <w:br/>
              <w:t>3556.3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4C4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804.4</w:t>
            </w:r>
            <w:r>
              <w:rPr>
                <w:rFonts w:ascii="宋体" w:hAnsi="宋体"/>
                <w:sz w:val="18"/>
                <w:szCs w:val="18"/>
              </w:rPr>
              <w:br/>
              <w:t>3640.9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160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677.4</w:t>
            </w:r>
            <w:r>
              <w:rPr>
                <w:rFonts w:ascii="宋体" w:hAnsi="宋体"/>
                <w:sz w:val="18"/>
                <w:szCs w:val="18"/>
              </w:rPr>
              <w:br/>
              <w:t>3725.6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0DA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07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1693.5</w:t>
            </w:r>
            <w:r>
              <w:rPr>
                <w:rFonts w:ascii="宋体" w:hAnsi="宋体"/>
                <w:sz w:val="18"/>
                <w:szCs w:val="18"/>
              </w:rPr>
              <w:br/>
              <w:t>3852.6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BD2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2201.5</w:t>
            </w:r>
            <w:r>
              <w:rPr>
                <w:rFonts w:ascii="宋体" w:hAnsi="宋体"/>
                <w:sz w:val="18"/>
                <w:szCs w:val="18"/>
              </w:rPr>
              <w:br/>
              <w:t>2836.5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5C7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2582.5</w:t>
            </w:r>
            <w:r>
              <w:rPr>
                <w:rFonts w:ascii="宋体" w:hAnsi="宋体"/>
                <w:sz w:val="18"/>
                <w:szCs w:val="18"/>
              </w:rPr>
              <w:br/>
              <w:t>2286.2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F1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2836.5</w:t>
            </w:r>
            <w:r>
              <w:rPr>
                <w:rFonts w:ascii="宋体" w:hAnsi="宋体"/>
                <w:sz w:val="18"/>
                <w:szCs w:val="18"/>
              </w:rPr>
              <w:br/>
              <w:t>1905.1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BB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3048.2</w:t>
            </w:r>
            <w:r>
              <w:rPr>
                <w:rFonts w:ascii="宋体" w:hAnsi="宋体"/>
                <w:sz w:val="18"/>
                <w:szCs w:val="18"/>
              </w:rPr>
              <w:br/>
              <w:t>1608.8</w:t>
            </w:r>
          </w:p>
        </w:tc>
      </w:tr>
      <w:tr w:rsidR="00630D9B" w14:paraId="695EA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4E113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F6B06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99E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1932.7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536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/>
              <w:t>2002.5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3020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/>
              <w:t>2049.1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166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2095.7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925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6E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209.6</w:t>
            </w:r>
            <w:r>
              <w:rPr>
                <w:rFonts w:ascii="宋体" w:hAnsi="宋体"/>
                <w:sz w:val="18"/>
                <w:szCs w:val="18"/>
              </w:rPr>
              <w:br/>
              <w:t>2142.2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5FE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48C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978.0</w:t>
            </w:r>
            <w:r>
              <w:rPr>
                <w:rFonts w:ascii="宋体" w:hAnsi="宋体"/>
                <w:sz w:val="18"/>
                <w:szCs w:val="18"/>
              </w:rPr>
              <w:br/>
              <w:t>2188.8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0F8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1443.7</w:t>
            </w:r>
            <w:r>
              <w:rPr>
                <w:rFonts w:ascii="宋体" w:hAnsi="宋体"/>
                <w:sz w:val="18"/>
                <w:szCs w:val="18"/>
              </w:rPr>
              <w:br/>
              <w:t>1397.1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41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1630.0</w:t>
            </w:r>
            <w:r>
              <w:rPr>
                <w:rFonts w:ascii="宋体" w:hAnsi="宋体"/>
                <w:sz w:val="18"/>
                <w:szCs w:val="18"/>
              </w:rPr>
              <w:br/>
              <w:t>908.1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D47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1746.4</w:t>
            </w:r>
            <w:r>
              <w:rPr>
                <w:rFonts w:ascii="宋体" w:hAnsi="宋体"/>
                <w:sz w:val="18"/>
                <w:szCs w:val="18"/>
              </w:rPr>
              <w:br/>
              <w:t>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DC3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1839.5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</w:tr>
      <w:tr w:rsidR="00630D9B" w14:paraId="4C95D2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CE85FA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F6CA4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A9C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/>
              <w:t>2891.4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1502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2957.8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DA3B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3024.3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D92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3057.5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18F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3090.8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A2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3124.0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C3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3157.2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126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1728.2</w:t>
            </w:r>
            <w:r>
              <w:rPr>
                <w:rFonts w:ascii="宋体" w:hAnsi="宋体"/>
                <w:sz w:val="18"/>
                <w:szCs w:val="18"/>
              </w:rPr>
              <w:br/>
              <w:t>3190.5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AE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2359.6</w:t>
            </w:r>
            <w:r>
              <w:rPr>
                <w:rFonts w:ascii="宋体" w:hAnsi="宋体"/>
                <w:sz w:val="18"/>
                <w:szCs w:val="18"/>
              </w:rPr>
              <w:br/>
              <w:t>1628.5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02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2559.0</w:t>
            </w:r>
            <w:r>
              <w:rPr>
                <w:rFonts w:ascii="宋体" w:hAnsi="宋体"/>
                <w:sz w:val="18"/>
                <w:szCs w:val="18"/>
              </w:rPr>
              <w:br/>
              <w:t>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DB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2692.0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ED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2791.7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</w:tr>
      <w:tr w:rsidR="00630D9B" w14:paraId="38F98D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A9C87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C970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BF0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565.0</w:t>
            </w:r>
            <w:r>
              <w:rPr>
                <w:rFonts w:ascii="宋体" w:hAnsi="宋体"/>
                <w:sz w:val="18"/>
                <w:szCs w:val="18"/>
              </w:rPr>
              <w:br/>
              <w:t>5294.0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072A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/>
              <w:t>5360.4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A8C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5426.9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E17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5460.1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BA8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5493.4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00D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5526.6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B1C5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/>
              <w:t>5559.8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D09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4130.8</w:t>
            </w:r>
            <w:r>
              <w:rPr>
                <w:rFonts w:ascii="宋体" w:hAnsi="宋体"/>
                <w:sz w:val="18"/>
                <w:szCs w:val="18"/>
              </w:rPr>
              <w:br/>
              <w:t>5593.1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CCB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4762.2</w:t>
            </w:r>
            <w:r>
              <w:rPr>
                <w:rFonts w:ascii="宋体" w:hAnsi="宋体"/>
                <w:sz w:val="18"/>
                <w:szCs w:val="18"/>
              </w:rPr>
              <w:br/>
              <w:t>1628.5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3CF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4961.6</w:t>
            </w:r>
            <w:r>
              <w:rPr>
                <w:rFonts w:ascii="宋体" w:hAnsi="宋体"/>
                <w:sz w:val="18"/>
                <w:szCs w:val="18"/>
              </w:rPr>
              <w:br/>
              <w:t>997.0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0FC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5094.6</w:t>
            </w:r>
            <w:r>
              <w:rPr>
                <w:rFonts w:ascii="宋体" w:hAnsi="宋体"/>
                <w:sz w:val="18"/>
                <w:szCs w:val="18"/>
              </w:rPr>
              <w:br/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E7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5194.3</w:t>
            </w:r>
            <w:r>
              <w:rPr>
                <w:rFonts w:ascii="宋体" w:hAnsi="宋体"/>
                <w:sz w:val="18"/>
                <w:szCs w:val="18"/>
              </w:rPr>
              <w:br/>
              <w:t>664.7</w:t>
            </w:r>
          </w:p>
        </w:tc>
      </w:tr>
      <w:tr w:rsidR="00630D9B" w14:paraId="0B6EA1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AF39C9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48BA4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FCD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D247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C828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96A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9BE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30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161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6CF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CF5D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A56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91C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5A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630D9B" w14:paraId="09B0F7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452EC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11DD4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2201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4DB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C823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B85C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771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807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E39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E3A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/>
              <w:t>4555.9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716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C1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549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1B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630D9B" w14:paraId="110AF0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6A662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9F903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A1C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5709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E13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48E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7AB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277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56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D6E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16644.6</w:t>
            </w:r>
            <w:r>
              <w:rPr>
                <w:rFonts w:ascii="宋体" w:hAnsi="宋体"/>
                <w:sz w:val="18"/>
                <w:szCs w:val="18"/>
              </w:rPr>
              <w:br/>
              <w:t>16644.6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EC2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AA5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C6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865E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6E38D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B4139F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61B3EB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033A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9B20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FB1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AF8C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060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862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410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ADB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  <w:r>
              <w:rPr>
                <w:rFonts w:ascii="宋体" w:hAnsi="宋体"/>
                <w:sz w:val="18"/>
                <w:szCs w:val="18"/>
              </w:rPr>
              <w:br/>
              <w:t>16.82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2F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C30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5F1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53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16.82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E0E9A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889415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5D82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11357</w:t>
            </w:r>
            <w:r>
              <w:rPr>
                <w:rFonts w:ascii="宋体" w:hAnsi="宋体"/>
                <w:sz w:val="18"/>
                <w:szCs w:val="18"/>
              </w:rPr>
              <w:br/>
              <w:t>47877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00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</w:t>
            </w:r>
            <w:r>
              <w:rPr>
                <w:rFonts w:ascii="宋体" w:hAnsi="宋体"/>
                <w:sz w:val="18"/>
                <w:szCs w:val="18"/>
              </w:rPr>
              <w:br/>
              <w:t>48950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FA7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49247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78EA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/>
              <w:t>48543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17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/>
              <w:t>46912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54E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/>
              <w:t>44982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C3B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9867</w:t>
            </w:r>
            <w:r>
              <w:rPr>
                <w:rFonts w:ascii="宋体" w:hAnsi="宋体"/>
                <w:sz w:val="18"/>
                <w:szCs w:val="18"/>
              </w:rPr>
              <w:br/>
              <w:t>43027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19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34046</w:t>
            </w:r>
            <w:r>
              <w:rPr>
                <w:rFonts w:ascii="宋体" w:hAnsi="宋体"/>
                <w:sz w:val="18"/>
                <w:szCs w:val="18"/>
              </w:rPr>
              <w:br/>
              <w:t>38567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706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38054</w:t>
            </w:r>
            <w:r>
              <w:rPr>
                <w:rFonts w:ascii="宋体" w:hAnsi="宋体"/>
                <w:sz w:val="18"/>
                <w:szCs w:val="18"/>
              </w:rPr>
              <w:br/>
              <w:t>15914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E39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41463</w:t>
            </w:r>
            <w:r>
              <w:rPr>
                <w:rFonts w:ascii="宋体" w:hAnsi="宋体"/>
                <w:sz w:val="18"/>
                <w:szCs w:val="18"/>
              </w:rPr>
              <w:br/>
              <w:t>14004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49E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44183</w:t>
            </w:r>
            <w:r>
              <w:rPr>
                <w:rFonts w:ascii="宋体" w:hAnsi="宋体"/>
                <w:sz w:val="18"/>
                <w:szCs w:val="18"/>
              </w:rPr>
              <w:br/>
              <w:t>12996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0CE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46330</w:t>
            </w:r>
            <w:r>
              <w:rPr>
                <w:rFonts w:ascii="宋体" w:hAnsi="宋体"/>
                <w:sz w:val="18"/>
                <w:szCs w:val="18"/>
              </w:rPr>
              <w:br/>
              <w:t>12115</w:t>
            </w:r>
          </w:p>
        </w:tc>
      </w:tr>
      <w:tr w:rsidR="0010346A" w:rsidRPr="001F2AC7" w14:paraId="76EB30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78E3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5B9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11357</w:t>
            </w:r>
            <w:r>
              <w:rPr>
                <w:rFonts w:ascii="宋体" w:hAnsi="宋体"/>
                <w:sz w:val="18"/>
                <w:szCs w:val="18"/>
              </w:rPr>
              <w:br/>
              <w:t>33386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E170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</w:t>
            </w:r>
            <w:r>
              <w:rPr>
                <w:rFonts w:ascii="宋体" w:hAnsi="宋体"/>
                <w:sz w:val="18"/>
                <w:szCs w:val="18"/>
              </w:rPr>
              <w:br/>
              <w:t>34459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7493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34756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036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/>
              <w:t>34052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A5D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/>
              <w:t>32421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2C9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/>
              <w:t>30491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07A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9867</w:t>
            </w:r>
            <w:r>
              <w:rPr>
                <w:rFonts w:ascii="宋体" w:hAnsi="宋体"/>
                <w:sz w:val="18"/>
                <w:szCs w:val="18"/>
              </w:rPr>
              <w:br/>
              <w:t>28535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823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19555</w:t>
            </w:r>
            <w:r>
              <w:rPr>
                <w:rFonts w:ascii="宋体" w:hAnsi="宋体"/>
                <w:sz w:val="18"/>
                <w:szCs w:val="18"/>
              </w:rPr>
              <w:br/>
              <w:t>24076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4AC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23563</w:t>
            </w:r>
            <w:r>
              <w:rPr>
                <w:rFonts w:ascii="宋体" w:hAnsi="宋体"/>
                <w:sz w:val="18"/>
                <w:szCs w:val="18"/>
              </w:rPr>
              <w:br/>
              <w:t>15914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A9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26972</w:t>
            </w:r>
            <w:r>
              <w:rPr>
                <w:rFonts w:ascii="宋体" w:hAnsi="宋体"/>
                <w:sz w:val="18"/>
                <w:szCs w:val="18"/>
              </w:rPr>
              <w:br/>
              <w:t>14004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57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29692</w:t>
            </w:r>
            <w:r>
              <w:rPr>
                <w:rFonts w:ascii="宋体" w:hAnsi="宋体"/>
                <w:sz w:val="18"/>
                <w:szCs w:val="18"/>
              </w:rPr>
              <w:br/>
              <w:t>12996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F68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31838</w:t>
            </w:r>
            <w:r>
              <w:rPr>
                <w:rFonts w:ascii="宋体" w:hAnsi="宋体"/>
                <w:sz w:val="18"/>
                <w:szCs w:val="18"/>
              </w:rPr>
              <w:br/>
              <w:t>12115</w:t>
            </w:r>
          </w:p>
        </w:tc>
      </w:tr>
      <w:tr w:rsidR="0010346A" w:rsidRPr="001F2AC7" w14:paraId="542A46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96686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EE71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430F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B59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D783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5EB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A8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150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BF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11E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29A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ACA2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88D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  <w:r>
              <w:rPr>
                <w:rFonts w:ascii="宋体" w:hAnsi="宋体"/>
                <w:sz w:val="18"/>
                <w:szCs w:val="18"/>
              </w:rPr>
              <w:br/>
              <w:t>20.42</w:t>
            </w:r>
          </w:p>
        </w:tc>
      </w:tr>
      <w:tr w:rsidR="0010346A" w:rsidRPr="001F2AC7" w14:paraId="1C1006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5A3D1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A8D5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11357</w:t>
            </w:r>
            <w:r>
              <w:rPr>
                <w:rFonts w:ascii="宋体" w:hAnsi="宋体"/>
                <w:sz w:val="18"/>
                <w:szCs w:val="18"/>
              </w:rPr>
              <w:br/>
              <w:t>31233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C817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</w:t>
            </w:r>
            <w:r>
              <w:rPr>
                <w:rFonts w:ascii="宋体" w:hAnsi="宋体"/>
                <w:sz w:val="18"/>
                <w:szCs w:val="18"/>
              </w:rPr>
              <w:br/>
              <w:t>32305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09E8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32602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EA67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/>
              <w:t>31899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F6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/>
              <w:t>30267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7E8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/>
              <w:t>28337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F1E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9867</w:t>
            </w:r>
            <w:r>
              <w:rPr>
                <w:rFonts w:ascii="宋体" w:hAnsi="宋体"/>
                <w:sz w:val="18"/>
                <w:szCs w:val="18"/>
              </w:rPr>
              <w:br/>
              <w:t>26382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802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17402</w:t>
            </w:r>
            <w:r>
              <w:rPr>
                <w:rFonts w:ascii="宋体" w:hAnsi="宋体"/>
                <w:sz w:val="18"/>
                <w:szCs w:val="18"/>
              </w:rPr>
              <w:br/>
              <w:t>21922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A34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21410</w:t>
            </w:r>
            <w:r>
              <w:rPr>
                <w:rFonts w:ascii="宋体" w:hAnsi="宋体"/>
                <w:sz w:val="18"/>
                <w:szCs w:val="18"/>
              </w:rPr>
              <w:br/>
              <w:t>15914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84EE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24819</w:t>
            </w:r>
            <w:r>
              <w:rPr>
                <w:rFonts w:ascii="宋体" w:hAnsi="宋体"/>
                <w:sz w:val="18"/>
                <w:szCs w:val="18"/>
              </w:rPr>
              <w:br/>
              <w:t>14004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9500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27538</w:t>
            </w:r>
            <w:r>
              <w:rPr>
                <w:rFonts w:ascii="宋体" w:hAnsi="宋体"/>
                <w:sz w:val="18"/>
                <w:szCs w:val="18"/>
              </w:rPr>
              <w:br/>
              <w:t>12996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7E24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29685</w:t>
            </w:r>
            <w:r>
              <w:rPr>
                <w:rFonts w:ascii="宋体" w:hAnsi="宋体"/>
                <w:sz w:val="18"/>
                <w:szCs w:val="18"/>
              </w:rPr>
              <w:br/>
              <w:t>12115</w:t>
            </w:r>
          </w:p>
        </w:tc>
      </w:tr>
      <w:tr w:rsidR="0010346A" w:rsidRPr="001F2AC7" w14:paraId="34E46A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A8E8C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B574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11357</w:t>
            </w:r>
            <w:r>
              <w:rPr>
                <w:rFonts w:ascii="宋体" w:hAnsi="宋体"/>
                <w:sz w:val="18"/>
                <w:szCs w:val="18"/>
              </w:rPr>
              <w:br/>
              <w:t>28830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0A83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10540</w:t>
            </w:r>
            <w:r>
              <w:rPr>
                <w:rFonts w:ascii="宋体" w:hAnsi="宋体"/>
                <w:sz w:val="18"/>
                <w:szCs w:val="18"/>
              </w:rPr>
              <w:br/>
              <w:t>29903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158B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9727</w:t>
            </w:r>
            <w:r>
              <w:rPr>
                <w:rFonts w:ascii="宋体" w:hAnsi="宋体"/>
                <w:sz w:val="18"/>
                <w:szCs w:val="18"/>
              </w:rPr>
              <w:br/>
              <w:t>30200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6049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9157</w:t>
            </w:r>
            <w:r>
              <w:rPr>
                <w:rFonts w:ascii="宋体" w:hAnsi="宋体"/>
                <w:sz w:val="18"/>
                <w:szCs w:val="18"/>
              </w:rPr>
              <w:br/>
              <w:t>29496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A8B4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8689</w:t>
            </w:r>
            <w:r>
              <w:rPr>
                <w:rFonts w:ascii="宋体" w:hAnsi="宋体"/>
                <w:sz w:val="18"/>
                <w:szCs w:val="18"/>
              </w:rPr>
              <w:br/>
              <w:t>27865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7FF3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/>
              <w:t>25935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27BB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9867</w:t>
            </w:r>
            <w:r>
              <w:rPr>
                <w:rFonts w:ascii="宋体" w:hAnsi="宋体"/>
                <w:sz w:val="18"/>
                <w:szCs w:val="18"/>
              </w:rPr>
              <w:br/>
              <w:t>23979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3828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14999</w:t>
            </w:r>
            <w:r>
              <w:rPr>
                <w:rFonts w:ascii="宋体" w:hAnsi="宋体"/>
                <w:sz w:val="18"/>
                <w:szCs w:val="18"/>
              </w:rPr>
              <w:br/>
              <w:t>19520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291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19007</w:t>
            </w:r>
            <w:r>
              <w:rPr>
                <w:rFonts w:ascii="宋体" w:hAnsi="宋体"/>
                <w:sz w:val="18"/>
                <w:szCs w:val="18"/>
              </w:rPr>
              <w:br/>
              <w:t>15914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AABA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22416</w:t>
            </w:r>
            <w:r>
              <w:rPr>
                <w:rFonts w:ascii="宋体" w:hAnsi="宋体"/>
                <w:sz w:val="18"/>
                <w:szCs w:val="18"/>
              </w:rPr>
              <w:br/>
              <w:t>14004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8B11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25136</w:t>
            </w:r>
            <w:r>
              <w:rPr>
                <w:rFonts w:ascii="宋体" w:hAnsi="宋体"/>
                <w:sz w:val="18"/>
                <w:szCs w:val="18"/>
              </w:rPr>
              <w:br/>
              <w:t>12996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01C9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27283</w:t>
            </w:r>
            <w:r>
              <w:rPr>
                <w:rFonts w:ascii="宋体" w:hAnsi="宋体"/>
                <w:sz w:val="18"/>
                <w:szCs w:val="18"/>
              </w:rPr>
              <w:br/>
              <w:t>12115</w:t>
            </w:r>
          </w:p>
        </w:tc>
      </w:tr>
      <w:tr w:rsidR="0010346A" w:rsidRPr="001F2AC7" w14:paraId="2B4D85C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806E7" w14:textId="77777777" w:rsidR="000B4D10" w:rsidRPr="001F2AC7" w:rsidRDefault="000B4D1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D8C6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140DC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21D2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523D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555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8B3B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23FD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544F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4BC4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7BB7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E955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3126" w14:textId="77777777" w:rsidR="000B4D10" w:rsidRPr="001F2AC7" w:rsidRDefault="000B4D1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  <w:r>
              <w:rPr>
                <w:rFonts w:ascii="宋体" w:hAnsi="宋体"/>
                <w:sz w:val="18"/>
                <w:szCs w:val="18"/>
              </w:rPr>
              <w:br/>
              <w:t>3.60</w:t>
            </w:r>
          </w:p>
        </w:tc>
      </w:tr>
      <w:bookmarkEnd w:id="134"/>
    </w:tbl>
    <w:p w14:paraId="5810F5D5" w14:textId="77777777" w:rsidR="00630D9B" w:rsidRDefault="00630D9B">
      <w:pPr>
        <w:rPr>
          <w:szCs w:val="24"/>
          <w:lang w:val="en-US"/>
        </w:rPr>
      </w:pPr>
    </w:p>
    <w:p w14:paraId="1DB3D97A" w14:textId="77777777" w:rsidR="00630D9B" w:rsidRDefault="00630D9B">
      <w:pPr>
        <w:rPr>
          <w:szCs w:val="24"/>
          <w:lang w:val="en-US"/>
        </w:rPr>
      </w:pPr>
    </w:p>
    <w:sectPr w:rsidR="00630D9B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15ED" w14:textId="77777777" w:rsidR="000B4D10" w:rsidRDefault="000B4D10">
      <w:r>
        <w:separator/>
      </w:r>
    </w:p>
  </w:endnote>
  <w:endnote w:type="continuationSeparator" w:id="0">
    <w:p w14:paraId="064F13EC" w14:textId="77777777" w:rsidR="000B4D10" w:rsidRDefault="000B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A927" w14:textId="77777777" w:rsidR="000B4D10" w:rsidRDefault="000B4D10" w:rsidP="00682C57">
    <w:pPr>
      <w:pStyle w:val="a5"/>
    </w:pPr>
  </w:p>
  <w:p w14:paraId="777F1B33" w14:textId="77777777" w:rsidR="000B4D10" w:rsidRDefault="000B4D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507F4178" w14:textId="77777777" w:rsidR="000B4D10" w:rsidRDefault="000B4D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CFF89BC" w14:textId="77777777" w:rsidR="000B4D10" w:rsidRDefault="000B4D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92947"/>
      <w:docPartObj>
        <w:docPartGallery w:val="Page Numbers (Bottom of Page)"/>
        <w:docPartUnique/>
      </w:docPartObj>
    </w:sdtPr>
    <w:sdtEndPr/>
    <w:sdtContent>
      <w:p w14:paraId="553CFD05" w14:textId="77777777" w:rsidR="000B4D10" w:rsidRDefault="000B4D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FC39ED5" w14:textId="77777777" w:rsidR="000B4D10" w:rsidRDefault="000B4D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B942" w14:textId="77777777" w:rsidR="000B4D10" w:rsidRDefault="000B4D10">
      <w:r>
        <w:separator/>
      </w:r>
    </w:p>
  </w:footnote>
  <w:footnote w:type="continuationSeparator" w:id="0">
    <w:p w14:paraId="1847551A" w14:textId="77777777" w:rsidR="000B4D10" w:rsidRDefault="000B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6A03" w14:textId="77777777" w:rsidR="000B4D10" w:rsidRDefault="000B4D10">
    <w:pPr>
      <w:pStyle w:val="a4"/>
    </w:pPr>
    <w:r>
      <w:rPr>
        <w:noProof/>
        <w:lang w:val="en-US"/>
      </w:rPr>
      <w:drawing>
        <wp:inline distT="0" distB="0" distL="0" distR="0" wp14:anchorId="7747ED18" wp14:editId="1D5F99C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4317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10"/>
    <w:rsid w:val="000B4D10"/>
    <w:rsid w:val="001915A3"/>
    <w:rsid w:val="00217F62"/>
    <w:rsid w:val="00630D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79BE61F"/>
  <w15:docId w15:val="{BE964356-BAE3-4C10-8C8F-97F0C39A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39</Pages>
  <Words>10641</Words>
  <Characters>60656</Characters>
  <Application>Microsoft Office Word</Application>
  <DocSecurity>0</DocSecurity>
  <Lines>505</Lines>
  <Paragraphs>142</Paragraphs>
  <ScaleCrop>false</ScaleCrop>
  <Company>ths</Company>
  <LinksUpToDate>false</LinksUpToDate>
  <CharactersWithSpaces>71155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李佑壮</dc:creator>
  <cp:keywords/>
  <dc:description/>
  <cp:lastModifiedBy>佑壮 李</cp:lastModifiedBy>
  <cp:revision>1</cp:revision>
  <cp:lastPrinted>1899-12-31T16:00:00Z</cp:lastPrinted>
  <dcterms:created xsi:type="dcterms:W3CDTF">2023-12-31T06:57:00Z</dcterms:created>
  <dcterms:modified xsi:type="dcterms:W3CDTF">2023-12-31T06:57:00Z</dcterms:modified>
</cp:coreProperties>
</file>