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47E2" w14:textId="77777777" w:rsidR="006458C5" w:rsidRDefault="006458C5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5E98F8" w14:textId="77777777" w:rsidR="006458C5" w:rsidRPr="00A22524" w:rsidRDefault="006458C5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31F4347" w14:textId="77777777" w:rsidR="006458C5" w:rsidRPr="009C25AC" w:rsidRDefault="006458C5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164C4D3" w14:textId="77777777" w:rsidR="006458C5" w:rsidRPr="00E547DE" w:rsidRDefault="006458C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DF97D1" w14:textId="77777777" w:rsidR="006458C5" w:rsidRDefault="006458C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CFD323" w14:textId="77777777" w:rsidR="006458C5" w:rsidRPr="00E547DE" w:rsidRDefault="006458C5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211A0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E3D7FC" w14:textId="77777777" w:rsidR="006458C5" w:rsidRPr="00D40158" w:rsidRDefault="006458C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1A91A" w14:textId="77777777" w:rsidR="006458C5" w:rsidRPr="00D40158" w:rsidRDefault="006458C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A800D3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007E9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6C442B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F62CD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890BBF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945A8E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65CA5E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83F7B5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C2D46F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13EDC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65BD4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B0D889E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103D1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E292B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59E041A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CA2E7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04D840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E8E5F1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3F85F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652B87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8439889" w14:textId="77777777" w:rsidR="006458C5" w:rsidRPr="00D40158" w:rsidRDefault="006458C5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403A93A" w14:textId="77777777" w:rsidR="006458C5" w:rsidRDefault="006458C5" w:rsidP="005E36B7">
      <w:pPr>
        <w:jc w:val="center"/>
        <w:rPr>
          <w:rFonts w:ascii="宋体" w:hAnsi="宋体"/>
          <w:lang w:val="en-US"/>
        </w:rPr>
      </w:pPr>
    </w:p>
    <w:p w14:paraId="7B7FF500" w14:textId="77777777" w:rsidR="006458C5" w:rsidRDefault="006458C5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B94783F" wp14:editId="59D5B6F7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6E70685" w14:textId="77777777" w:rsidR="006458C5" w:rsidRDefault="006458C5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36D3A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F21088" w14:textId="77777777" w:rsidR="006458C5" w:rsidRPr="00D40158" w:rsidRDefault="006458C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7100C1" w14:textId="77777777" w:rsidR="006458C5" w:rsidRPr="00D40158" w:rsidRDefault="006458C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438F0E79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62FBA6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05CCF72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5B9BF95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22B0B6D" w14:textId="77777777" w:rsidR="006458C5" w:rsidRPr="00D40158" w:rsidRDefault="006458C5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8623BC7" w14:textId="77777777" w:rsidR="006458C5" w:rsidRPr="00D40158" w:rsidRDefault="006458C5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B0107D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9B9535A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BF67E2" w14:textId="77777777" w:rsidR="006458C5" w:rsidRPr="00D40158" w:rsidRDefault="006458C5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T15552163663</w:t>
            </w:r>
            <w:bookmarkEnd w:id="9"/>
          </w:p>
        </w:tc>
      </w:tr>
    </w:tbl>
    <w:p w14:paraId="3195B80A" w14:textId="77777777" w:rsidR="006458C5" w:rsidRDefault="006458C5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7C22CAD" w14:textId="77777777" w:rsidR="006458C5" w:rsidRDefault="006458C5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38C8E8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26947" w:history="1">
        <w:r w:rsidRPr="00250BC9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08040E0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48" w:history="1">
        <w:r w:rsidRPr="00250B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45ADFC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49" w:history="1">
        <w:r w:rsidRPr="00250B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3089DF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50" w:history="1">
        <w:r w:rsidRPr="00250BC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25E402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1" w:history="1">
        <w:r w:rsidRPr="00250BC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A9232D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2" w:history="1">
        <w:r w:rsidRPr="00250BC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B76F41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3" w:history="1">
        <w:r w:rsidRPr="00250BC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33FEC2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4" w:history="1">
        <w:r w:rsidRPr="00250BC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C132C4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5" w:history="1">
        <w:r w:rsidRPr="00250BC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C55E53" w14:textId="77777777" w:rsidR="006458C5" w:rsidRDefault="006458C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6956" w:history="1">
        <w:r w:rsidRPr="00250BC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50BC9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C056D1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57" w:history="1">
        <w:r w:rsidRPr="00250BC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CF6067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58" w:history="1">
        <w:r w:rsidRPr="00250BC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B2060A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59" w:history="1">
        <w:r w:rsidRPr="00250BC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9E976F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0" w:history="1">
        <w:r w:rsidRPr="00250BC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244315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1" w:history="1">
        <w:r w:rsidRPr="00250BC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2E5A97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2" w:history="1">
        <w:r w:rsidRPr="00250BC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562428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3" w:history="1">
        <w:r w:rsidRPr="00250BC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B5C915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4" w:history="1">
        <w:r w:rsidRPr="00250BC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房间热负荷汇总表</w:t>
        </w:r>
        <w:r w:rsidRPr="00250BC9">
          <w:rPr>
            <w:rStyle w:val="a7"/>
          </w:rPr>
          <w:t>(</w:t>
        </w:r>
        <w:r w:rsidRPr="00250BC9">
          <w:rPr>
            <w:rStyle w:val="a7"/>
          </w:rPr>
          <w:t>按楼层</w:t>
        </w:r>
        <w:r w:rsidRPr="00250BC9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EFE719" w14:textId="77777777" w:rsidR="006458C5" w:rsidRDefault="006458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6965" w:history="1">
        <w:r w:rsidRPr="00250BC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50BC9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_Toc154926965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8173F6" w14:textId="77777777" w:rsidR="006458C5" w:rsidRDefault="006458C5" w:rsidP="009C4D39">
      <w:pPr>
        <w:pStyle w:val="TOC1"/>
      </w:pPr>
      <w:r>
        <w:fldChar w:fldCharType="end"/>
      </w:r>
    </w:p>
    <w:p w14:paraId="1F4A81F4" w14:textId="77777777" w:rsidR="006458C5" w:rsidRPr="00413E13" w:rsidRDefault="006458C5" w:rsidP="00413E13">
      <w:pPr>
        <w:rPr>
          <w:lang w:val="en-US"/>
        </w:rPr>
      </w:pPr>
    </w:p>
    <w:p w14:paraId="08684277" w14:textId="77777777" w:rsidR="006458C5" w:rsidRPr="009C4D39" w:rsidRDefault="006458C5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2CA7406" w14:textId="77777777" w:rsidR="006458C5" w:rsidRPr="006B14A7" w:rsidRDefault="006458C5" w:rsidP="006B14A7">
      <w:pPr>
        <w:pStyle w:val="1"/>
        <w:tabs>
          <w:tab w:val="left" w:pos="2950"/>
        </w:tabs>
        <w:rPr>
          <w:szCs w:val="24"/>
        </w:rPr>
      </w:pPr>
      <w:bookmarkStart w:id="10" w:name="_Toc15492694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E426F" w14:paraId="6B00C964" w14:textId="77777777">
        <w:tc>
          <w:tcPr>
            <w:tcW w:w="2830" w:type="dxa"/>
            <w:shd w:val="clear" w:color="auto" w:fill="E6E6E6"/>
            <w:vAlign w:val="center"/>
          </w:tcPr>
          <w:p w14:paraId="4BD1C4C6" w14:textId="77777777" w:rsidR="002E426F" w:rsidRDefault="006458C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976BB6B" w14:textId="77777777" w:rsidR="002E426F" w:rsidRDefault="006458C5">
            <w:r>
              <w:t>江苏</w:t>
            </w:r>
            <w:r>
              <w:t>-</w:t>
            </w:r>
            <w:r>
              <w:t>常州</w:t>
            </w:r>
          </w:p>
        </w:tc>
      </w:tr>
      <w:tr w:rsidR="002E426F" w14:paraId="03F59D86" w14:textId="77777777">
        <w:tc>
          <w:tcPr>
            <w:tcW w:w="2830" w:type="dxa"/>
            <w:shd w:val="clear" w:color="auto" w:fill="E6E6E6"/>
            <w:vAlign w:val="center"/>
          </w:tcPr>
          <w:p w14:paraId="183AF326" w14:textId="77777777" w:rsidR="002E426F" w:rsidRDefault="006458C5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88EA8FC" w14:textId="77777777" w:rsidR="002E426F" w:rsidRDefault="006458C5">
            <w:r>
              <w:t>31.77</w:t>
            </w:r>
          </w:p>
        </w:tc>
      </w:tr>
      <w:tr w:rsidR="002E426F" w14:paraId="6D7AE93E" w14:textId="77777777">
        <w:tc>
          <w:tcPr>
            <w:tcW w:w="2830" w:type="dxa"/>
            <w:shd w:val="clear" w:color="auto" w:fill="E6E6E6"/>
            <w:vAlign w:val="center"/>
          </w:tcPr>
          <w:p w14:paraId="00A8C638" w14:textId="77777777" w:rsidR="002E426F" w:rsidRDefault="006458C5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5C91015" w14:textId="77777777" w:rsidR="002E426F" w:rsidRDefault="006458C5">
            <w:r>
              <w:t>119.93</w:t>
            </w:r>
          </w:p>
        </w:tc>
      </w:tr>
      <w:tr w:rsidR="002E426F" w14:paraId="6234F7D6" w14:textId="77777777">
        <w:tc>
          <w:tcPr>
            <w:tcW w:w="2830" w:type="dxa"/>
            <w:shd w:val="clear" w:color="auto" w:fill="E6E6E6"/>
            <w:vAlign w:val="center"/>
          </w:tcPr>
          <w:p w14:paraId="1F52DF3E" w14:textId="77777777" w:rsidR="002E426F" w:rsidRDefault="006458C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94B20C5" w14:textId="77777777" w:rsidR="002E426F" w:rsidRDefault="006458C5">
            <w:r>
              <w:t>新建项目</w:t>
            </w:r>
          </w:p>
        </w:tc>
      </w:tr>
      <w:tr w:rsidR="002E426F" w14:paraId="63E6B255" w14:textId="77777777">
        <w:tc>
          <w:tcPr>
            <w:tcW w:w="2830" w:type="dxa"/>
            <w:shd w:val="clear" w:color="auto" w:fill="E6E6E6"/>
            <w:vAlign w:val="center"/>
          </w:tcPr>
          <w:p w14:paraId="2514B784" w14:textId="77777777" w:rsidR="002E426F" w:rsidRDefault="006458C5">
            <w:r>
              <w:t>建筑面积</w:t>
            </w:r>
          </w:p>
        </w:tc>
        <w:tc>
          <w:tcPr>
            <w:tcW w:w="3101" w:type="dxa"/>
            <w:vAlign w:val="center"/>
          </w:tcPr>
          <w:p w14:paraId="26D11693" w14:textId="77777777" w:rsidR="002E426F" w:rsidRDefault="006458C5">
            <w:r>
              <w:t>地上</w:t>
            </w:r>
            <w:r>
              <w:t xml:space="preserve"> 1439.76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5BD427" w14:textId="77777777" w:rsidR="002E426F" w:rsidRDefault="006458C5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2E426F" w14:paraId="2F607B40" w14:textId="77777777">
        <w:tc>
          <w:tcPr>
            <w:tcW w:w="2830" w:type="dxa"/>
            <w:shd w:val="clear" w:color="auto" w:fill="E6E6E6"/>
            <w:vAlign w:val="center"/>
          </w:tcPr>
          <w:p w14:paraId="245462BD" w14:textId="77777777" w:rsidR="002E426F" w:rsidRDefault="006458C5">
            <w:r>
              <w:t>建筑高度</w:t>
            </w:r>
          </w:p>
        </w:tc>
        <w:tc>
          <w:tcPr>
            <w:tcW w:w="3101" w:type="dxa"/>
            <w:vAlign w:val="center"/>
          </w:tcPr>
          <w:p w14:paraId="545CA9CD" w14:textId="77777777" w:rsidR="002E426F" w:rsidRDefault="006458C5">
            <w:r>
              <w:t>地上</w:t>
            </w:r>
            <w:r>
              <w:t xml:space="preserve"> 14.00 m</w:t>
            </w:r>
          </w:p>
        </w:tc>
        <w:tc>
          <w:tcPr>
            <w:tcW w:w="3395" w:type="dxa"/>
            <w:vAlign w:val="center"/>
          </w:tcPr>
          <w:p w14:paraId="01EAFFB5" w14:textId="77777777" w:rsidR="002E426F" w:rsidRDefault="006458C5">
            <w:r>
              <w:t>地下</w:t>
            </w:r>
            <w:r>
              <w:t xml:space="preserve"> 0.00 m</w:t>
            </w:r>
          </w:p>
        </w:tc>
      </w:tr>
      <w:tr w:rsidR="002E426F" w14:paraId="050FEC2D" w14:textId="77777777">
        <w:tc>
          <w:tcPr>
            <w:tcW w:w="2830" w:type="dxa"/>
            <w:shd w:val="clear" w:color="auto" w:fill="E6E6E6"/>
            <w:vAlign w:val="center"/>
          </w:tcPr>
          <w:p w14:paraId="23651E72" w14:textId="77777777" w:rsidR="002E426F" w:rsidRDefault="006458C5">
            <w:r>
              <w:t>建筑层数</w:t>
            </w:r>
          </w:p>
        </w:tc>
        <w:tc>
          <w:tcPr>
            <w:tcW w:w="3101" w:type="dxa"/>
            <w:vAlign w:val="center"/>
          </w:tcPr>
          <w:p w14:paraId="794DBDDF" w14:textId="77777777" w:rsidR="002E426F" w:rsidRDefault="006458C5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367A18A3" w14:textId="77777777" w:rsidR="002E426F" w:rsidRDefault="006458C5">
            <w:r>
              <w:t>地下</w:t>
            </w:r>
            <w:r>
              <w:t xml:space="preserve"> 0</w:t>
            </w:r>
          </w:p>
        </w:tc>
      </w:tr>
      <w:tr w:rsidR="002E426F" w14:paraId="102B33C8" w14:textId="77777777">
        <w:tc>
          <w:tcPr>
            <w:tcW w:w="2830" w:type="dxa"/>
            <w:shd w:val="clear" w:color="auto" w:fill="E6E6E6"/>
            <w:vAlign w:val="center"/>
          </w:tcPr>
          <w:p w14:paraId="4EE42E59" w14:textId="77777777" w:rsidR="002E426F" w:rsidRDefault="006458C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2D2E86C" w14:textId="77777777" w:rsidR="002E426F" w:rsidRDefault="006458C5">
            <w:r>
              <w:t>90°</w:t>
            </w:r>
          </w:p>
        </w:tc>
      </w:tr>
    </w:tbl>
    <w:p w14:paraId="646E2A24" w14:textId="77777777" w:rsidR="002E426F" w:rsidRDefault="006458C5">
      <w:pPr>
        <w:pStyle w:val="1"/>
      </w:pPr>
      <w:bookmarkStart w:id="11" w:name="_Toc15492694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E426F" w14:paraId="15873303" w14:textId="77777777">
        <w:tc>
          <w:tcPr>
            <w:tcW w:w="4697" w:type="dxa"/>
            <w:shd w:val="clear" w:color="auto" w:fill="E6E6E6"/>
            <w:vAlign w:val="center"/>
          </w:tcPr>
          <w:p w14:paraId="7153808A" w14:textId="77777777" w:rsidR="002E426F" w:rsidRDefault="006458C5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B7729B1" w14:textId="77777777" w:rsidR="002E426F" w:rsidRDefault="006458C5">
            <w:r>
              <w:t>5</w:t>
            </w:r>
          </w:p>
        </w:tc>
      </w:tr>
      <w:tr w:rsidR="002E426F" w14:paraId="7E5DE44E" w14:textId="77777777">
        <w:tc>
          <w:tcPr>
            <w:tcW w:w="4697" w:type="dxa"/>
            <w:shd w:val="clear" w:color="auto" w:fill="E6E6E6"/>
            <w:vAlign w:val="center"/>
          </w:tcPr>
          <w:p w14:paraId="7EBCA70B" w14:textId="77777777" w:rsidR="002E426F" w:rsidRDefault="006458C5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661509A" w14:textId="77777777" w:rsidR="002E426F" w:rsidRDefault="006458C5">
            <w:r>
              <w:t>-1.2</w:t>
            </w:r>
          </w:p>
        </w:tc>
      </w:tr>
      <w:tr w:rsidR="002E426F" w14:paraId="739E7366" w14:textId="77777777">
        <w:tc>
          <w:tcPr>
            <w:tcW w:w="4697" w:type="dxa"/>
            <w:shd w:val="clear" w:color="auto" w:fill="E6E6E6"/>
            <w:vAlign w:val="center"/>
          </w:tcPr>
          <w:p w14:paraId="730C85A9" w14:textId="77777777" w:rsidR="002E426F" w:rsidRDefault="006458C5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2709204" w14:textId="77777777" w:rsidR="002E426F" w:rsidRDefault="006458C5">
            <w:r>
              <w:t>23.0</w:t>
            </w:r>
          </w:p>
        </w:tc>
      </w:tr>
      <w:tr w:rsidR="002E426F" w14:paraId="7FA5AB0A" w14:textId="77777777">
        <w:tc>
          <w:tcPr>
            <w:tcW w:w="4697" w:type="dxa"/>
            <w:shd w:val="clear" w:color="auto" w:fill="E6E6E6"/>
            <w:vAlign w:val="center"/>
          </w:tcPr>
          <w:p w14:paraId="20BE08FE" w14:textId="77777777" w:rsidR="002E426F" w:rsidRDefault="006458C5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56BB258" w14:textId="77777777" w:rsidR="002E426F" w:rsidRDefault="006458C5">
            <w:r>
              <w:t>8.7</w:t>
            </w:r>
          </w:p>
        </w:tc>
      </w:tr>
    </w:tbl>
    <w:p w14:paraId="119F8D01" w14:textId="77777777" w:rsidR="002E426F" w:rsidRDefault="006458C5">
      <w:pPr>
        <w:pStyle w:val="1"/>
      </w:pPr>
      <w:bookmarkStart w:id="12" w:name="_Toc154926949"/>
      <w:r>
        <w:t>计算依据</w:t>
      </w:r>
      <w:bookmarkEnd w:id="12"/>
    </w:p>
    <w:p w14:paraId="30F12845" w14:textId="77777777" w:rsidR="002E426F" w:rsidRDefault="006458C5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EA2AECB" w14:textId="77777777" w:rsidR="002E426F" w:rsidRDefault="006458C5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2185F6A" w14:textId="77777777" w:rsidR="002E426F" w:rsidRDefault="006458C5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C112BCA" w14:textId="77777777" w:rsidR="002E426F" w:rsidRDefault="006458C5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9C9CCC1" w14:textId="77777777" w:rsidR="002E426F" w:rsidRDefault="006458C5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DC1095C" w14:textId="77777777" w:rsidR="002E426F" w:rsidRDefault="006458C5">
      <w:pPr>
        <w:pStyle w:val="1"/>
      </w:pPr>
      <w:bookmarkStart w:id="13" w:name="_Toc154926950"/>
      <w:r>
        <w:t>计算原理</w:t>
      </w:r>
      <w:bookmarkEnd w:id="13"/>
    </w:p>
    <w:p w14:paraId="71911B49" w14:textId="77777777" w:rsidR="006458C5" w:rsidRPr="00881825" w:rsidRDefault="006458C5" w:rsidP="00D619B4">
      <w:pPr>
        <w:pStyle w:val="2"/>
      </w:pPr>
      <w:bookmarkStart w:id="14" w:name="围护结构"/>
      <w:bookmarkStart w:id="15" w:name="_Toc496014720"/>
      <w:bookmarkStart w:id="16" w:name="_Toc15492695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66D0ABF0" w14:textId="77777777" w:rsidR="006458C5" w:rsidRPr="00881825" w:rsidRDefault="006458C5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6E611018" w14:textId="77777777" w:rsidR="006458C5" w:rsidRPr="00881825" w:rsidRDefault="006458C5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CB356DE" w14:textId="60403733" w:rsidR="006458C5" w:rsidRDefault="006458C5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noProof/>
          <w:color w:val="000000"/>
        </w:rPr>
        <w:drawing>
          <wp:inline distT="0" distB="0" distL="0" distR="0" wp14:anchorId="76D916C4" wp14:editId="3DEA4AB1">
            <wp:extent cx="1131570" cy="23241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71836BA" w14:textId="77777777" w:rsidR="006458C5" w:rsidRDefault="006458C5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6F83A43" w14:textId="77777777" w:rsidR="006458C5" w:rsidRPr="00881825" w:rsidRDefault="006458C5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BDFFB1F" w14:textId="77777777" w:rsidR="006458C5" w:rsidRPr="00881825" w:rsidRDefault="006458C5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AB1CBD9" w14:textId="77777777" w:rsidR="006458C5" w:rsidRPr="002A0AE9" w:rsidRDefault="006458C5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51E619C6" w14:textId="77777777" w:rsidR="006458C5" w:rsidRPr="002A0AE9" w:rsidRDefault="006458C5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377A7E3" w14:textId="77777777" w:rsidR="006458C5" w:rsidRPr="002A0AE9" w:rsidRDefault="006458C5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070529C" w14:textId="77777777" w:rsidR="006458C5" w:rsidRPr="002A0AE9" w:rsidRDefault="006458C5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101DE56B" w14:textId="77777777" w:rsidR="006458C5" w:rsidRDefault="006458C5" w:rsidP="00D619B4">
      <w:pPr>
        <w:pStyle w:val="2"/>
      </w:pPr>
      <w:bookmarkStart w:id="17" w:name="_Toc496014721"/>
      <w:bookmarkStart w:id="18" w:name="_Toc15492695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65F6FCEE" w14:textId="77777777" w:rsidR="006458C5" w:rsidRPr="00881825" w:rsidRDefault="006458C5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4F52261A" w14:textId="17FE5A4E" w:rsidR="006458C5" w:rsidRPr="00881825" w:rsidRDefault="006458C5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noProof/>
          <w:color w:val="000000"/>
          <w:position w:val="-6"/>
        </w:rPr>
        <w:drawing>
          <wp:inline distT="0" distB="0" distL="0" distR="0" wp14:anchorId="014B52C5" wp14:editId="6E10DD15">
            <wp:extent cx="154940" cy="13970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41B302E4" wp14:editId="5E2F8224">
            <wp:extent cx="154940" cy="139700"/>
            <wp:effectExtent l="0" t="0" r="0" b="0"/>
            <wp:docPr id="91371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0B82CEEE" wp14:editId="382B875B">
            <wp:extent cx="154940" cy="13970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noProof/>
          <w:color w:val="000000"/>
          <w:position w:val="-6"/>
        </w:rPr>
        <w:drawing>
          <wp:inline distT="0" distB="0" distL="0" distR="0" wp14:anchorId="34494732" wp14:editId="660036A6">
            <wp:extent cx="154940" cy="13970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noProof/>
          <w:color w:val="000000"/>
          <w:position w:val="-6"/>
        </w:rPr>
        <w:drawing>
          <wp:inline distT="0" distB="0" distL="0" distR="0" wp14:anchorId="7A3D0E9F" wp14:editId="1C3A5370">
            <wp:extent cx="154940" cy="13970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1366D237" wp14:editId="65FC03BA">
            <wp:extent cx="154940" cy="139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6A9B438C" wp14:editId="4A48D779">
            <wp:extent cx="154940" cy="1397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noProof/>
          <w:color w:val="000000"/>
          <w:position w:val="-6"/>
        </w:rPr>
        <w:drawing>
          <wp:inline distT="0" distB="0" distL="0" distR="0" wp14:anchorId="617B3B35" wp14:editId="4F5E2D16">
            <wp:extent cx="154940" cy="13970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D8CA603" w14:textId="77777777" w:rsidR="006458C5" w:rsidRDefault="006458C5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7C99084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AB9E01C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7D768F0" w14:textId="77777777" w:rsidR="006458C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DE1A610" w14:textId="77777777" w:rsidR="006458C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54AC9CB6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D04D758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3DC63405" w14:textId="77777777" w:rsidR="006458C5" w:rsidRPr="00881825" w:rsidRDefault="006458C5" w:rsidP="00D619B4">
      <w:pPr>
        <w:pStyle w:val="2"/>
      </w:pPr>
      <w:bookmarkStart w:id="19" w:name="_Toc496014722"/>
      <w:bookmarkStart w:id="20" w:name="_Toc154926953"/>
      <w:r w:rsidRPr="00881825">
        <w:rPr>
          <w:rFonts w:hint="eastAsia"/>
        </w:rPr>
        <w:t>冷风渗入耗热量</w:t>
      </w:r>
      <w:bookmarkEnd w:id="19"/>
      <w:bookmarkEnd w:id="20"/>
    </w:p>
    <w:p w14:paraId="77C670C4" w14:textId="77777777" w:rsidR="006458C5" w:rsidRPr="00881825" w:rsidRDefault="006458C5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2E0FDF3" w14:textId="77777777" w:rsidR="006458C5" w:rsidRPr="00881825" w:rsidRDefault="006458C5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5C7B18BC" w14:textId="77777777" w:rsidR="006458C5" w:rsidRPr="00881825" w:rsidRDefault="006458C5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970CCBE" w14:textId="3FF4AA66" w:rsidR="006458C5" w:rsidRDefault="006458C5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F9B48EE" wp14:editId="44425647">
            <wp:extent cx="1534160" cy="2400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9D2A" w14:textId="77777777" w:rsidR="006458C5" w:rsidRPr="002D5496" w:rsidRDefault="006458C5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7679561B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27E941C5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A8CF510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CA24020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782F940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6A0B5C3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E69C572" w14:textId="1DCE8E1B" w:rsidR="006458C5" w:rsidRPr="00177F22" w:rsidRDefault="006458C5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1349A2CA" wp14:editId="02129443">
            <wp:extent cx="674370" cy="24003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6474" w14:textId="77777777" w:rsidR="006458C5" w:rsidRPr="002D5496" w:rsidRDefault="006458C5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4C29F44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964C779" w14:textId="77777777" w:rsidR="006458C5" w:rsidRPr="002D5496" w:rsidRDefault="006458C5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A4549A5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F270CDF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82576E4" w14:textId="77777777" w:rsidR="006458C5" w:rsidRPr="00881825" w:rsidRDefault="006458C5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04EE54B" w14:textId="77777777" w:rsidR="006458C5" w:rsidRPr="00881825" w:rsidRDefault="006458C5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DBF2744" w14:textId="47CAD08E" w:rsidR="006458C5" w:rsidRPr="002D5496" w:rsidRDefault="006458C5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AF6C813" wp14:editId="692EE9C3">
            <wp:extent cx="565785" cy="16256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3E4F" w14:textId="77777777" w:rsidR="006458C5" w:rsidRDefault="006458C5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32D466C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AF38263" w14:textId="77777777" w:rsidR="006458C5" w:rsidRPr="002D5496" w:rsidRDefault="006458C5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ADDF20C" w14:textId="77777777" w:rsidR="006458C5" w:rsidRPr="00881825" w:rsidRDefault="006458C5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F9B8749" w14:textId="77777777" w:rsidR="006458C5" w:rsidRPr="00881825" w:rsidRDefault="006458C5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C66CE5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CA1B597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2C032ED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26E9C78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875706C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16B072C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F073AD8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3695CBD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C17AAA3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2F9D8E1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601E2EA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1AA6264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1FEFD80" w14:textId="77777777" w:rsidR="006458C5" w:rsidRPr="00177F22" w:rsidRDefault="006458C5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E4FDB28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8978E8E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944D5B2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0C6EE05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2FEC013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3178AB8" w14:textId="77777777" w:rsidR="006458C5" w:rsidRPr="00177F22" w:rsidRDefault="006458C5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931AAA1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16BD102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03E107F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80B98A7" w14:textId="77777777" w:rsidR="006458C5" w:rsidRPr="00177F22" w:rsidRDefault="006458C5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BF70D1F" w14:textId="77777777" w:rsidR="006458C5" w:rsidRPr="00881825" w:rsidRDefault="006458C5" w:rsidP="00D619B4">
      <w:pPr>
        <w:pStyle w:val="2"/>
      </w:pPr>
      <w:bookmarkStart w:id="21" w:name="_Toc496014723"/>
      <w:bookmarkStart w:id="22" w:name="_Toc154926954"/>
      <w:r w:rsidRPr="00881825">
        <w:rPr>
          <w:rFonts w:hint="eastAsia"/>
        </w:rPr>
        <w:t>新风耗热量</w:t>
      </w:r>
      <w:bookmarkEnd w:id="21"/>
      <w:bookmarkEnd w:id="22"/>
    </w:p>
    <w:p w14:paraId="1FBF20F3" w14:textId="77777777" w:rsidR="006458C5" w:rsidRPr="00881825" w:rsidRDefault="006458C5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25FD715" w14:textId="449C943B" w:rsidR="006458C5" w:rsidRDefault="006458C5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noProof/>
          <w:color w:val="000000"/>
          <w:position w:val="-12"/>
        </w:rPr>
        <w:drawing>
          <wp:inline distT="0" distB="0" distL="0" distR="0" wp14:anchorId="38662638" wp14:editId="7C542F04">
            <wp:extent cx="372110" cy="240030"/>
            <wp:effectExtent l="0" t="0" r="0" b="0"/>
            <wp:docPr id="95486340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EDD1825" wp14:editId="22F417D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9424E46" wp14:editId="4FC18063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1CAFB13" w14:textId="77777777" w:rsidR="006458C5" w:rsidRDefault="006458C5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30ED574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B1FB3E8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A45B349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EFBAF7E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888428D" w14:textId="77777777" w:rsidR="006458C5" w:rsidRPr="0088182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E6DE387" w14:textId="77777777" w:rsidR="006458C5" w:rsidRPr="00881825" w:rsidRDefault="006458C5" w:rsidP="00D619B4">
      <w:pPr>
        <w:pStyle w:val="2"/>
      </w:pPr>
      <w:bookmarkStart w:id="23" w:name="_Toc496014724"/>
      <w:bookmarkStart w:id="24" w:name="_Toc154926955"/>
      <w:r w:rsidRPr="00881825">
        <w:rPr>
          <w:rFonts w:hint="eastAsia"/>
        </w:rPr>
        <w:t>通过其他途径的耗热量</w:t>
      </w:r>
      <w:bookmarkEnd w:id="23"/>
      <w:bookmarkEnd w:id="24"/>
    </w:p>
    <w:p w14:paraId="08BE96C0" w14:textId="77777777" w:rsidR="006458C5" w:rsidRPr="00881825" w:rsidRDefault="006458C5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2A9FC06" w14:textId="77777777" w:rsidR="006458C5" w:rsidRPr="00881825" w:rsidRDefault="006458C5" w:rsidP="00D619B4">
      <w:pPr>
        <w:pStyle w:val="2"/>
      </w:pPr>
      <w:bookmarkStart w:id="25" w:name="_Toc496014725"/>
      <w:bookmarkStart w:id="26" w:name="_Toc154926956"/>
      <w:r w:rsidRPr="00881825">
        <w:rPr>
          <w:rFonts w:hint="eastAsia"/>
        </w:rPr>
        <w:t>分户计量和间歇采暖热负荷</w:t>
      </w:r>
      <w:bookmarkEnd w:id="25"/>
      <w:bookmarkEnd w:id="26"/>
    </w:p>
    <w:p w14:paraId="1E363578" w14:textId="422277D6" w:rsidR="006458C5" w:rsidRPr="00177F22" w:rsidRDefault="006458C5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9E0497C" wp14:editId="04B22AD9">
            <wp:extent cx="1076960" cy="240030"/>
            <wp:effectExtent l="0" t="0" r="0" b="0"/>
            <wp:docPr id="174404786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F46B" w14:textId="77777777" w:rsidR="006458C5" w:rsidRPr="002D5496" w:rsidRDefault="006458C5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C866CB6" w14:textId="77777777" w:rsidR="006458C5" w:rsidRPr="00691615" w:rsidRDefault="006458C5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C0552AA" w14:textId="77777777" w:rsidR="006458C5" w:rsidRPr="00691615" w:rsidRDefault="006458C5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34127B6" w14:textId="77777777" w:rsidR="006458C5" w:rsidRPr="00691615" w:rsidRDefault="006458C5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59D56CC" w14:textId="77777777" w:rsidR="006458C5" w:rsidRPr="002D5496" w:rsidRDefault="006458C5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017963F" w14:textId="0E5AD430" w:rsidR="006458C5" w:rsidRPr="002D5496" w:rsidRDefault="006458C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701886" wp14:editId="2FF6139A">
            <wp:extent cx="798195" cy="240030"/>
            <wp:effectExtent l="0" t="0" r="0" b="0"/>
            <wp:docPr id="9578336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A2F7" w14:textId="77777777" w:rsidR="006458C5" w:rsidRDefault="006458C5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1D79A6D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74C0DA7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BB4B980" w14:textId="77777777" w:rsidR="006458C5" w:rsidRPr="002D5496" w:rsidRDefault="006458C5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F3D4AAE" w14:textId="67D26CC8" w:rsidR="006458C5" w:rsidRPr="002D5496" w:rsidRDefault="006458C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69BDE5" wp14:editId="73498DD0">
            <wp:extent cx="1495425" cy="426085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AD55" w14:textId="77777777" w:rsidR="006458C5" w:rsidRDefault="006458C5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7147198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6569448" w14:textId="77777777" w:rsidR="006458C5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283739C" w14:textId="77777777" w:rsidR="006458C5" w:rsidRPr="00691615" w:rsidRDefault="006458C5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7F6FF44" w14:textId="77777777" w:rsidR="006458C5" w:rsidRPr="002D5496" w:rsidRDefault="006458C5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9AB9423" w14:textId="77777777" w:rsidR="006458C5" w:rsidRPr="00D619B4" w:rsidRDefault="006458C5" w:rsidP="00412DEF">
      <w:pPr>
        <w:rPr>
          <w:lang w:val="en-US"/>
        </w:rPr>
      </w:pPr>
    </w:p>
    <w:p w14:paraId="465F0B02" w14:textId="77777777" w:rsidR="002E426F" w:rsidRDefault="006458C5">
      <w:pPr>
        <w:pStyle w:val="1"/>
      </w:pPr>
      <w:bookmarkStart w:id="27" w:name="_Toc15492695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E426F" w14:paraId="7819699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7363527" w14:textId="77777777" w:rsidR="002E426F" w:rsidRDefault="006458C5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5A1E274" w14:textId="77777777" w:rsidR="002E426F" w:rsidRDefault="006458C5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E7921FB" w14:textId="77777777" w:rsidR="002E426F" w:rsidRDefault="006458C5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E426F" w14:paraId="537C0233" w14:textId="77777777">
        <w:trPr>
          <w:jc w:val="center"/>
        </w:trPr>
        <w:tc>
          <w:tcPr>
            <w:tcW w:w="1697" w:type="dxa"/>
            <w:vAlign w:val="center"/>
          </w:tcPr>
          <w:p w14:paraId="01F54DD5" w14:textId="77777777" w:rsidR="002E426F" w:rsidRDefault="006458C5">
            <w:r>
              <w:t>屋顶</w:t>
            </w:r>
          </w:p>
        </w:tc>
        <w:tc>
          <w:tcPr>
            <w:tcW w:w="3961" w:type="dxa"/>
            <w:vAlign w:val="center"/>
          </w:tcPr>
          <w:p w14:paraId="3AB794DC" w14:textId="77777777" w:rsidR="002E426F" w:rsidRDefault="006458C5">
            <w:r>
              <w:t>屋顶构造一</w:t>
            </w:r>
          </w:p>
        </w:tc>
        <w:tc>
          <w:tcPr>
            <w:tcW w:w="3667" w:type="dxa"/>
            <w:vAlign w:val="center"/>
          </w:tcPr>
          <w:p w14:paraId="2FD68368" w14:textId="77777777" w:rsidR="002E426F" w:rsidRDefault="006458C5">
            <w:r>
              <w:t>0.774</w:t>
            </w:r>
          </w:p>
        </w:tc>
      </w:tr>
      <w:tr w:rsidR="002E426F" w14:paraId="338E0CBD" w14:textId="77777777">
        <w:trPr>
          <w:jc w:val="center"/>
        </w:trPr>
        <w:tc>
          <w:tcPr>
            <w:tcW w:w="1697" w:type="dxa"/>
            <w:vAlign w:val="center"/>
          </w:tcPr>
          <w:p w14:paraId="576D3B10" w14:textId="77777777" w:rsidR="002E426F" w:rsidRDefault="006458C5">
            <w:r>
              <w:t>外墙</w:t>
            </w:r>
          </w:p>
        </w:tc>
        <w:tc>
          <w:tcPr>
            <w:tcW w:w="3961" w:type="dxa"/>
            <w:vAlign w:val="center"/>
          </w:tcPr>
          <w:p w14:paraId="147FBB2B" w14:textId="77777777" w:rsidR="002E426F" w:rsidRDefault="006458C5">
            <w:r>
              <w:t>外墙构造一</w:t>
            </w:r>
          </w:p>
        </w:tc>
        <w:tc>
          <w:tcPr>
            <w:tcW w:w="3667" w:type="dxa"/>
            <w:vAlign w:val="center"/>
          </w:tcPr>
          <w:p w14:paraId="033C18BF" w14:textId="77777777" w:rsidR="002E426F" w:rsidRDefault="006458C5">
            <w:r>
              <w:t>1.126</w:t>
            </w:r>
          </w:p>
        </w:tc>
      </w:tr>
      <w:tr w:rsidR="002E426F" w14:paraId="43F2FCA7" w14:textId="77777777">
        <w:trPr>
          <w:jc w:val="center"/>
        </w:trPr>
        <w:tc>
          <w:tcPr>
            <w:tcW w:w="1697" w:type="dxa"/>
            <w:vAlign w:val="center"/>
          </w:tcPr>
          <w:p w14:paraId="6B8B6EB9" w14:textId="77777777" w:rsidR="002E426F" w:rsidRDefault="006458C5">
            <w:r>
              <w:t>挑空楼板</w:t>
            </w:r>
          </w:p>
        </w:tc>
        <w:tc>
          <w:tcPr>
            <w:tcW w:w="3961" w:type="dxa"/>
            <w:vAlign w:val="center"/>
          </w:tcPr>
          <w:p w14:paraId="5F23ABA9" w14:textId="77777777" w:rsidR="002E426F" w:rsidRDefault="006458C5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767D675B" w14:textId="77777777" w:rsidR="002E426F" w:rsidRDefault="006458C5">
            <w:r>
              <w:t>1.192</w:t>
            </w:r>
          </w:p>
        </w:tc>
      </w:tr>
    </w:tbl>
    <w:p w14:paraId="5BD37067" w14:textId="77777777" w:rsidR="002E426F" w:rsidRDefault="006458C5">
      <w:pPr>
        <w:pStyle w:val="1"/>
      </w:pPr>
      <w:bookmarkStart w:id="28" w:name="_Toc15492695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E426F" w14:paraId="0283F20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98C022C" w14:textId="77777777" w:rsidR="002E426F" w:rsidRDefault="006458C5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B3C3B42" w14:textId="77777777" w:rsidR="002E426F" w:rsidRDefault="006458C5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0BA34B0" w14:textId="77777777" w:rsidR="002E426F" w:rsidRDefault="006458C5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E426F" w14:paraId="176665A1" w14:textId="77777777">
        <w:trPr>
          <w:jc w:val="center"/>
        </w:trPr>
        <w:tc>
          <w:tcPr>
            <w:tcW w:w="1697" w:type="dxa"/>
            <w:vAlign w:val="center"/>
          </w:tcPr>
          <w:p w14:paraId="1AE8787F" w14:textId="77777777" w:rsidR="002E426F" w:rsidRDefault="006458C5">
            <w:r>
              <w:t>内墙</w:t>
            </w:r>
          </w:p>
        </w:tc>
        <w:tc>
          <w:tcPr>
            <w:tcW w:w="3961" w:type="dxa"/>
            <w:vAlign w:val="center"/>
          </w:tcPr>
          <w:p w14:paraId="63635478" w14:textId="77777777" w:rsidR="002E426F" w:rsidRDefault="006458C5">
            <w:r>
              <w:t>内墙构造一</w:t>
            </w:r>
          </w:p>
        </w:tc>
        <w:tc>
          <w:tcPr>
            <w:tcW w:w="3667" w:type="dxa"/>
            <w:vAlign w:val="center"/>
          </w:tcPr>
          <w:p w14:paraId="74AC7737" w14:textId="77777777" w:rsidR="002E426F" w:rsidRDefault="006458C5">
            <w:r>
              <w:t>1.925</w:t>
            </w:r>
          </w:p>
        </w:tc>
      </w:tr>
      <w:tr w:rsidR="002E426F" w14:paraId="5FBC342A" w14:textId="77777777">
        <w:trPr>
          <w:jc w:val="center"/>
        </w:trPr>
        <w:tc>
          <w:tcPr>
            <w:tcW w:w="1697" w:type="dxa"/>
            <w:vAlign w:val="center"/>
          </w:tcPr>
          <w:p w14:paraId="4E5593A6" w14:textId="77777777" w:rsidR="002E426F" w:rsidRDefault="006458C5">
            <w:r>
              <w:t>楼板</w:t>
            </w:r>
          </w:p>
        </w:tc>
        <w:tc>
          <w:tcPr>
            <w:tcW w:w="3961" w:type="dxa"/>
            <w:vAlign w:val="center"/>
          </w:tcPr>
          <w:p w14:paraId="440E300E" w14:textId="77777777" w:rsidR="002E426F" w:rsidRDefault="006458C5">
            <w:r>
              <w:t>楼板构造一</w:t>
            </w:r>
          </w:p>
        </w:tc>
        <w:tc>
          <w:tcPr>
            <w:tcW w:w="3667" w:type="dxa"/>
            <w:vAlign w:val="center"/>
          </w:tcPr>
          <w:p w14:paraId="6F566060" w14:textId="77777777" w:rsidR="002E426F" w:rsidRDefault="006458C5">
            <w:r>
              <w:t>2.984</w:t>
            </w:r>
          </w:p>
        </w:tc>
      </w:tr>
    </w:tbl>
    <w:p w14:paraId="522A21AC" w14:textId="77777777" w:rsidR="002E426F" w:rsidRDefault="006458C5">
      <w:pPr>
        <w:pStyle w:val="1"/>
      </w:pPr>
      <w:bookmarkStart w:id="29" w:name="_Toc154926959"/>
      <w:r>
        <w:t>封闭阳台构造</w:t>
      </w:r>
      <w:bookmarkEnd w:id="29"/>
    </w:p>
    <w:p w14:paraId="355AAB56" w14:textId="77777777" w:rsidR="002E426F" w:rsidRDefault="006458C5">
      <w:r>
        <w:t>本工程无此项内容</w:t>
      </w:r>
    </w:p>
    <w:p w14:paraId="726BD2A3" w14:textId="77777777" w:rsidR="002E426F" w:rsidRDefault="006458C5">
      <w:pPr>
        <w:pStyle w:val="1"/>
      </w:pPr>
      <w:bookmarkStart w:id="30" w:name="_Toc154926960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E426F" w14:paraId="31E56E5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D7CB399" w14:textId="77777777" w:rsidR="002E426F" w:rsidRDefault="006458C5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402BC24" w14:textId="77777777" w:rsidR="002E426F" w:rsidRDefault="006458C5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7F87677" w14:textId="77777777" w:rsidR="002E426F" w:rsidRDefault="006458C5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E426F" w14:paraId="7625CB40" w14:textId="77777777">
        <w:trPr>
          <w:jc w:val="center"/>
        </w:trPr>
        <w:tc>
          <w:tcPr>
            <w:tcW w:w="1697" w:type="dxa"/>
            <w:vAlign w:val="center"/>
          </w:tcPr>
          <w:p w14:paraId="49C7323C" w14:textId="77777777" w:rsidR="002E426F" w:rsidRDefault="006458C5">
            <w:r>
              <w:t>周边地面</w:t>
            </w:r>
          </w:p>
        </w:tc>
        <w:tc>
          <w:tcPr>
            <w:tcW w:w="3961" w:type="dxa"/>
            <w:vAlign w:val="center"/>
          </w:tcPr>
          <w:p w14:paraId="79DF02D5" w14:textId="77777777" w:rsidR="002E426F" w:rsidRDefault="006458C5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7B7C99D0" w14:textId="77777777" w:rsidR="002E426F" w:rsidRDefault="006458C5">
            <w:r>
              <w:t>0.514</w:t>
            </w:r>
          </w:p>
        </w:tc>
      </w:tr>
      <w:tr w:rsidR="002E426F" w14:paraId="31BE0C9E" w14:textId="77777777">
        <w:trPr>
          <w:jc w:val="center"/>
        </w:trPr>
        <w:tc>
          <w:tcPr>
            <w:tcW w:w="1697" w:type="dxa"/>
            <w:vAlign w:val="center"/>
          </w:tcPr>
          <w:p w14:paraId="22F35ED9" w14:textId="77777777" w:rsidR="002E426F" w:rsidRDefault="006458C5">
            <w:r>
              <w:t>非周边地面</w:t>
            </w:r>
          </w:p>
        </w:tc>
        <w:tc>
          <w:tcPr>
            <w:tcW w:w="3961" w:type="dxa"/>
            <w:vAlign w:val="center"/>
          </w:tcPr>
          <w:p w14:paraId="6D8A6367" w14:textId="77777777" w:rsidR="002E426F" w:rsidRDefault="006458C5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1144593" w14:textId="77777777" w:rsidR="002E426F" w:rsidRDefault="006458C5">
            <w:r>
              <w:t>0.298</w:t>
            </w:r>
          </w:p>
        </w:tc>
      </w:tr>
    </w:tbl>
    <w:p w14:paraId="62F6D8BF" w14:textId="77777777" w:rsidR="002E426F" w:rsidRDefault="006458C5">
      <w:pPr>
        <w:pStyle w:val="1"/>
      </w:pPr>
      <w:bookmarkStart w:id="31" w:name="_Toc154926961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E426F" w14:paraId="5F7B96D6" w14:textId="77777777">
        <w:tc>
          <w:tcPr>
            <w:tcW w:w="4799" w:type="dxa"/>
            <w:shd w:val="clear" w:color="auto" w:fill="E6E6E6"/>
            <w:vAlign w:val="center"/>
          </w:tcPr>
          <w:p w14:paraId="32E5FEF0" w14:textId="77777777" w:rsidR="002E426F" w:rsidRDefault="006458C5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C721813" w14:textId="77777777" w:rsidR="002E426F" w:rsidRDefault="006458C5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127769" w14:textId="77777777" w:rsidR="002E426F" w:rsidRDefault="006458C5">
            <w:pPr>
              <w:jc w:val="center"/>
            </w:pPr>
            <w:r>
              <w:t>遮阳系数</w:t>
            </w:r>
          </w:p>
        </w:tc>
      </w:tr>
      <w:tr w:rsidR="002E426F" w14:paraId="7181C231" w14:textId="77777777">
        <w:tc>
          <w:tcPr>
            <w:tcW w:w="4799" w:type="dxa"/>
            <w:vAlign w:val="center"/>
          </w:tcPr>
          <w:p w14:paraId="23568994" w14:textId="77777777" w:rsidR="002E426F" w:rsidRDefault="006458C5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9E8C137" w14:textId="77777777" w:rsidR="002E426F" w:rsidRDefault="006458C5">
            <w:r>
              <w:t>3.90</w:t>
            </w:r>
          </w:p>
        </w:tc>
        <w:tc>
          <w:tcPr>
            <w:tcW w:w="1415" w:type="dxa"/>
            <w:vAlign w:val="center"/>
          </w:tcPr>
          <w:p w14:paraId="01493BA4" w14:textId="77777777" w:rsidR="002E426F" w:rsidRDefault="006458C5">
            <w:r>
              <w:t>0.75</w:t>
            </w:r>
          </w:p>
        </w:tc>
      </w:tr>
    </w:tbl>
    <w:p w14:paraId="1A03B3D0" w14:textId="77777777" w:rsidR="002E426F" w:rsidRDefault="006458C5">
      <w:pPr>
        <w:pStyle w:val="1"/>
      </w:pPr>
      <w:bookmarkStart w:id="32" w:name="_Toc154926962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E426F" w14:paraId="1C5D8F12" w14:textId="77777777">
        <w:tc>
          <w:tcPr>
            <w:tcW w:w="5507" w:type="dxa"/>
            <w:shd w:val="clear" w:color="auto" w:fill="E6E6E6"/>
            <w:vAlign w:val="center"/>
          </w:tcPr>
          <w:p w14:paraId="1B15E1B2" w14:textId="77777777" w:rsidR="002E426F" w:rsidRDefault="006458C5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18026CF" w14:textId="77777777" w:rsidR="002E426F" w:rsidRDefault="006458C5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E426F" w14:paraId="03321BB1" w14:textId="77777777">
        <w:tc>
          <w:tcPr>
            <w:tcW w:w="5507" w:type="dxa"/>
            <w:vAlign w:val="center"/>
          </w:tcPr>
          <w:p w14:paraId="4C465E09" w14:textId="77777777" w:rsidR="002E426F" w:rsidRDefault="006458C5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2925776" w14:textId="77777777" w:rsidR="002E426F" w:rsidRDefault="006458C5">
            <w:r>
              <w:t>1.97</w:t>
            </w:r>
          </w:p>
        </w:tc>
      </w:tr>
      <w:tr w:rsidR="002E426F" w14:paraId="1B56E772" w14:textId="77777777">
        <w:tc>
          <w:tcPr>
            <w:tcW w:w="5507" w:type="dxa"/>
            <w:vAlign w:val="center"/>
          </w:tcPr>
          <w:p w14:paraId="345D1644" w14:textId="77777777" w:rsidR="002E426F" w:rsidRDefault="006458C5">
            <w:r>
              <w:t>内门</w:t>
            </w:r>
          </w:p>
        </w:tc>
        <w:tc>
          <w:tcPr>
            <w:tcW w:w="3820" w:type="dxa"/>
            <w:vAlign w:val="center"/>
          </w:tcPr>
          <w:p w14:paraId="722BF4B0" w14:textId="77777777" w:rsidR="002E426F" w:rsidRDefault="006458C5">
            <w:r>
              <w:t>3.00</w:t>
            </w:r>
          </w:p>
        </w:tc>
      </w:tr>
    </w:tbl>
    <w:p w14:paraId="6FF9BC47" w14:textId="77777777" w:rsidR="002E426F" w:rsidRDefault="006458C5">
      <w:pPr>
        <w:pStyle w:val="1"/>
      </w:pPr>
      <w:bookmarkStart w:id="33" w:name="_Toc154926963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E426F" w14:paraId="13FBF4F3" w14:textId="77777777">
        <w:tc>
          <w:tcPr>
            <w:tcW w:w="3112" w:type="dxa"/>
            <w:shd w:val="clear" w:color="auto" w:fill="E6E6E6"/>
            <w:vAlign w:val="center"/>
          </w:tcPr>
          <w:p w14:paraId="5AB8F504" w14:textId="77777777" w:rsidR="002E426F" w:rsidRDefault="006458C5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49C72CC" w14:textId="77777777" w:rsidR="002E426F" w:rsidRDefault="006458C5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0ECB582" w14:textId="77777777" w:rsidR="002E426F" w:rsidRDefault="006458C5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E426F" w14:paraId="6E293EA1" w14:textId="77777777">
        <w:tc>
          <w:tcPr>
            <w:tcW w:w="3112" w:type="dxa"/>
            <w:vMerge w:val="restart"/>
            <w:vAlign w:val="center"/>
          </w:tcPr>
          <w:p w14:paraId="43F0D503" w14:textId="77777777" w:rsidR="002E426F" w:rsidRDefault="006458C5">
            <w:pPr>
              <w:jc w:val="center"/>
            </w:pPr>
            <w:r>
              <w:t>80351</w:t>
            </w:r>
          </w:p>
        </w:tc>
        <w:tc>
          <w:tcPr>
            <w:tcW w:w="3112" w:type="dxa"/>
            <w:vAlign w:val="center"/>
          </w:tcPr>
          <w:p w14:paraId="0928A50E" w14:textId="77777777" w:rsidR="002E426F" w:rsidRDefault="006458C5">
            <w:r>
              <w:t>1439.76</w:t>
            </w:r>
          </w:p>
        </w:tc>
        <w:tc>
          <w:tcPr>
            <w:tcW w:w="3101" w:type="dxa"/>
            <w:vAlign w:val="center"/>
          </w:tcPr>
          <w:p w14:paraId="7750B47E" w14:textId="77777777" w:rsidR="002E426F" w:rsidRDefault="006458C5">
            <w:r>
              <w:t>55.81</w:t>
            </w:r>
          </w:p>
        </w:tc>
      </w:tr>
      <w:tr w:rsidR="002E426F" w14:paraId="3F6E4DBB" w14:textId="77777777">
        <w:tc>
          <w:tcPr>
            <w:tcW w:w="3112" w:type="dxa"/>
            <w:vMerge/>
            <w:vAlign w:val="center"/>
          </w:tcPr>
          <w:p w14:paraId="3F54A63E" w14:textId="77777777" w:rsidR="002E426F" w:rsidRDefault="002E426F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D7A66D3" w14:textId="77777777" w:rsidR="002E426F" w:rsidRDefault="006458C5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BC77F5F" w14:textId="77777777" w:rsidR="002E426F" w:rsidRDefault="006458C5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E426F" w14:paraId="15892B8B" w14:textId="77777777">
        <w:tc>
          <w:tcPr>
            <w:tcW w:w="3112" w:type="dxa"/>
            <w:vMerge/>
            <w:vAlign w:val="center"/>
          </w:tcPr>
          <w:p w14:paraId="05A8E032" w14:textId="77777777" w:rsidR="002E426F" w:rsidRDefault="002E426F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AAD88CD" w14:textId="77777777" w:rsidR="002E426F" w:rsidRDefault="006458C5">
            <w:r>
              <w:t>1399.12</w:t>
            </w:r>
          </w:p>
        </w:tc>
        <w:tc>
          <w:tcPr>
            <w:tcW w:w="3101" w:type="dxa"/>
            <w:vAlign w:val="center"/>
          </w:tcPr>
          <w:p w14:paraId="2E65E183" w14:textId="77777777" w:rsidR="002E426F" w:rsidRDefault="006458C5">
            <w:r>
              <w:t>57.43</w:t>
            </w:r>
          </w:p>
        </w:tc>
      </w:tr>
    </w:tbl>
    <w:p w14:paraId="4A583BE0" w14:textId="77777777" w:rsidR="002E426F" w:rsidRDefault="006458C5">
      <w:pPr>
        <w:pStyle w:val="1"/>
      </w:pPr>
      <w:bookmarkStart w:id="34" w:name="_Toc154926964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E426F" w14:paraId="40F51BCF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5FDEC0C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695562DF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EEF0A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506EF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47D06D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D1391A7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C7AC60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2CD09E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4C0CE6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397A2AD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B48BFDB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E426F" w14:paraId="6317A1CF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638B994" w14:textId="77777777" w:rsidR="002E426F" w:rsidRDefault="002E4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9343364" w14:textId="77777777" w:rsidR="002E426F" w:rsidRDefault="002E4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A447E4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66B105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A1F9B1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F4C2DB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E4374E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2A8CF8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6ED393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CB75AD6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1249291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E426F" w14:paraId="2E95902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CA779F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FFDA9B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开放式阅读室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643D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286.49</w:t>
            </w:r>
          </w:p>
        </w:tc>
        <w:tc>
          <w:tcPr>
            <w:tcW w:w="707" w:type="dxa"/>
            <w:vAlign w:val="center"/>
          </w:tcPr>
          <w:p w14:paraId="1D88D8B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EE25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11524</w:t>
            </w:r>
          </w:p>
        </w:tc>
        <w:tc>
          <w:tcPr>
            <w:tcW w:w="854" w:type="dxa"/>
            <w:vAlign w:val="center"/>
          </w:tcPr>
          <w:p w14:paraId="3C11C9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07" w:type="dxa"/>
            <w:vAlign w:val="center"/>
          </w:tcPr>
          <w:p w14:paraId="117CA2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054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840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FDE7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12346</w:t>
            </w:r>
          </w:p>
        </w:tc>
        <w:tc>
          <w:tcPr>
            <w:tcW w:w="713" w:type="dxa"/>
            <w:vAlign w:val="center"/>
          </w:tcPr>
          <w:p w14:paraId="5EA302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2E426F" w14:paraId="3F6E1A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895D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29393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85B4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707" w:type="dxa"/>
            <w:vAlign w:val="center"/>
          </w:tcPr>
          <w:p w14:paraId="6872F5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89B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tcW w:w="854" w:type="dxa"/>
            <w:vAlign w:val="center"/>
          </w:tcPr>
          <w:p w14:paraId="057CEF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24F3CB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6AE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EC6C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8D65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tcW w:w="713" w:type="dxa"/>
            <w:vAlign w:val="center"/>
          </w:tcPr>
          <w:p w14:paraId="1080FC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2E426F" w14:paraId="115296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FFB4F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CEC0A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草坪产业知识学习室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174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707" w:type="dxa"/>
            <w:vAlign w:val="center"/>
          </w:tcPr>
          <w:p w14:paraId="539D38F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9E55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</w:t>
            </w:r>
          </w:p>
        </w:tc>
        <w:tc>
          <w:tcPr>
            <w:tcW w:w="854" w:type="dxa"/>
            <w:vAlign w:val="center"/>
          </w:tcPr>
          <w:p w14:paraId="423E76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715ACD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FF8C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7A8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25CD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713" w:type="dxa"/>
            <w:vAlign w:val="center"/>
          </w:tcPr>
          <w:p w14:paraId="2A3A155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2E426F" w14:paraId="23C87A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2E22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8A5E8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997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70.84</w:t>
            </w:r>
          </w:p>
        </w:tc>
        <w:tc>
          <w:tcPr>
            <w:tcW w:w="707" w:type="dxa"/>
            <w:vAlign w:val="center"/>
          </w:tcPr>
          <w:p w14:paraId="370FE2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67EF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</w:t>
            </w:r>
          </w:p>
        </w:tc>
        <w:tc>
          <w:tcPr>
            <w:tcW w:w="854" w:type="dxa"/>
            <w:vAlign w:val="center"/>
          </w:tcPr>
          <w:p w14:paraId="6955D5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1CFF2E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D1A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8C1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84E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</w:p>
        </w:tc>
        <w:tc>
          <w:tcPr>
            <w:tcW w:w="713" w:type="dxa"/>
            <w:vAlign w:val="center"/>
          </w:tcPr>
          <w:p w14:paraId="57599C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E426F" w14:paraId="14FA3B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0CB36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4A9B0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295E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07" w:type="dxa"/>
            <w:vAlign w:val="center"/>
          </w:tcPr>
          <w:p w14:paraId="361AB52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A582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tcW w:w="854" w:type="dxa"/>
            <w:vAlign w:val="center"/>
          </w:tcPr>
          <w:p w14:paraId="1D8850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119783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9C9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323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4285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713" w:type="dxa"/>
            <w:vAlign w:val="center"/>
          </w:tcPr>
          <w:p w14:paraId="29F772C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E426F" w14:paraId="2043ED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DA779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BFE4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行政办公室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C5E83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707" w:type="dxa"/>
            <w:vAlign w:val="center"/>
          </w:tcPr>
          <w:p w14:paraId="5B6B6A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D881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4" w:type="dxa"/>
            <w:vAlign w:val="center"/>
          </w:tcPr>
          <w:p w14:paraId="06DF95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4A83A5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5F3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B19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CE6B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</w:t>
            </w:r>
          </w:p>
        </w:tc>
        <w:tc>
          <w:tcPr>
            <w:tcW w:w="713" w:type="dxa"/>
            <w:vAlign w:val="center"/>
          </w:tcPr>
          <w:p w14:paraId="590E9A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2E426F" w14:paraId="56E96B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FAFE9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05144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警务室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E807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707" w:type="dxa"/>
            <w:vAlign w:val="center"/>
          </w:tcPr>
          <w:p w14:paraId="29847C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9E3A5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854" w:type="dxa"/>
            <w:vAlign w:val="center"/>
          </w:tcPr>
          <w:p w14:paraId="03323A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38E937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04BB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65C3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7C798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</w:t>
            </w:r>
          </w:p>
        </w:tc>
        <w:tc>
          <w:tcPr>
            <w:tcW w:w="713" w:type="dxa"/>
            <w:vAlign w:val="center"/>
          </w:tcPr>
          <w:p w14:paraId="6C5012A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2E426F" w14:paraId="3E2CB2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D6F2E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32299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2683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3B15B2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7421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854" w:type="dxa"/>
            <w:vAlign w:val="center"/>
          </w:tcPr>
          <w:p w14:paraId="64244B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5F6145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BE78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CD5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E9B6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713" w:type="dxa"/>
            <w:vAlign w:val="center"/>
          </w:tcPr>
          <w:p w14:paraId="4507253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E426F" w14:paraId="2BDBDA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D1AFC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50A10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3E9D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07" w:type="dxa"/>
            <w:vAlign w:val="center"/>
          </w:tcPr>
          <w:p w14:paraId="0B3C73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1EFB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24A06A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3930EA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00C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295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C1F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13" w:type="dxa"/>
            <w:vAlign w:val="center"/>
          </w:tcPr>
          <w:p w14:paraId="1D9D05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2E426F" w14:paraId="0FAAE2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669DD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C1AB4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D588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707" w:type="dxa"/>
            <w:vAlign w:val="center"/>
          </w:tcPr>
          <w:p w14:paraId="29DA0DC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50043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71BE28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272334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FE3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099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4A67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14:paraId="727F108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2E426F" w14:paraId="00AE49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C2D7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F9EBC7" w14:textId="77777777" w:rsidR="002E426F" w:rsidRDefault="006458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6D703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716.47</w:t>
            </w:r>
          </w:p>
        </w:tc>
        <w:tc>
          <w:tcPr>
            <w:tcW w:w="707" w:type="dxa"/>
            <w:vAlign w:val="center"/>
          </w:tcPr>
          <w:p w14:paraId="41A236B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1A8C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35968</w:t>
            </w:r>
          </w:p>
        </w:tc>
        <w:tc>
          <w:tcPr>
            <w:tcW w:w="854" w:type="dxa"/>
            <w:vAlign w:val="center"/>
          </w:tcPr>
          <w:p w14:paraId="207FCDC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2433</w:t>
            </w:r>
          </w:p>
        </w:tc>
        <w:tc>
          <w:tcPr>
            <w:tcW w:w="707" w:type="dxa"/>
            <w:vAlign w:val="center"/>
          </w:tcPr>
          <w:p w14:paraId="6205E6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287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12E3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485FB5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38401</w:t>
            </w:r>
          </w:p>
        </w:tc>
        <w:tc>
          <w:tcPr>
            <w:tcW w:w="713" w:type="dxa"/>
            <w:vAlign w:val="center"/>
          </w:tcPr>
          <w:p w14:paraId="53084E3D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53.6</w:t>
            </w:r>
          </w:p>
        </w:tc>
      </w:tr>
      <w:tr w:rsidR="002E426F" w14:paraId="1237B5F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958270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5DD138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茶水室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42EF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</w:t>
            </w:r>
          </w:p>
        </w:tc>
        <w:tc>
          <w:tcPr>
            <w:tcW w:w="707" w:type="dxa"/>
            <w:vAlign w:val="center"/>
          </w:tcPr>
          <w:p w14:paraId="5BF9F37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FDFC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8730</w:t>
            </w:r>
          </w:p>
        </w:tc>
        <w:tc>
          <w:tcPr>
            <w:tcW w:w="854" w:type="dxa"/>
            <w:vAlign w:val="center"/>
          </w:tcPr>
          <w:p w14:paraId="10D896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601545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B4C3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728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5D813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8911</w:t>
            </w:r>
          </w:p>
        </w:tc>
        <w:tc>
          <w:tcPr>
            <w:tcW w:w="713" w:type="dxa"/>
            <w:vAlign w:val="center"/>
          </w:tcPr>
          <w:p w14:paraId="7F343D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E426F" w14:paraId="6DA7CF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C7FB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CBCDF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A6CB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105.72</w:t>
            </w:r>
          </w:p>
        </w:tc>
        <w:tc>
          <w:tcPr>
            <w:tcW w:w="707" w:type="dxa"/>
            <w:vAlign w:val="center"/>
          </w:tcPr>
          <w:p w14:paraId="651910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A0B9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</w:t>
            </w:r>
          </w:p>
        </w:tc>
        <w:tc>
          <w:tcPr>
            <w:tcW w:w="854" w:type="dxa"/>
            <w:vAlign w:val="center"/>
          </w:tcPr>
          <w:p w14:paraId="69FEED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07" w:type="dxa"/>
            <w:vAlign w:val="center"/>
          </w:tcPr>
          <w:p w14:paraId="73DB93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A76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F5A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DC77A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</w:t>
            </w:r>
          </w:p>
        </w:tc>
        <w:tc>
          <w:tcPr>
            <w:tcW w:w="713" w:type="dxa"/>
            <w:vAlign w:val="center"/>
          </w:tcPr>
          <w:p w14:paraId="5FE84B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2E426F" w14:paraId="5A3818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C3882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4A15D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5516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707" w:type="dxa"/>
            <w:vAlign w:val="center"/>
          </w:tcPr>
          <w:p w14:paraId="3E814E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C8DA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10922</w:t>
            </w:r>
          </w:p>
        </w:tc>
        <w:tc>
          <w:tcPr>
            <w:tcW w:w="854" w:type="dxa"/>
            <w:vAlign w:val="center"/>
          </w:tcPr>
          <w:p w14:paraId="6DF2672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07" w:type="dxa"/>
            <w:vAlign w:val="center"/>
          </w:tcPr>
          <w:p w14:paraId="076D15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625B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154A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58E0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11374</w:t>
            </w:r>
          </w:p>
        </w:tc>
        <w:tc>
          <w:tcPr>
            <w:tcW w:w="713" w:type="dxa"/>
            <w:vAlign w:val="center"/>
          </w:tcPr>
          <w:p w14:paraId="6BBA03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2E426F" w14:paraId="6D4599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219E2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BD3EB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书法室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CF38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66.65</w:t>
            </w:r>
          </w:p>
        </w:tc>
        <w:tc>
          <w:tcPr>
            <w:tcW w:w="707" w:type="dxa"/>
            <w:vAlign w:val="center"/>
          </w:tcPr>
          <w:p w14:paraId="79B7B9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643C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854" w:type="dxa"/>
            <w:vAlign w:val="center"/>
          </w:tcPr>
          <w:p w14:paraId="5870A82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74F0A5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47A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04D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2A5A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</w:t>
            </w:r>
          </w:p>
        </w:tc>
        <w:tc>
          <w:tcPr>
            <w:tcW w:w="713" w:type="dxa"/>
            <w:vAlign w:val="center"/>
          </w:tcPr>
          <w:p w14:paraId="3EDADC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2E426F" w14:paraId="13E46F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2F22B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54A06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9B41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14:paraId="5129C5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8C424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854" w:type="dxa"/>
            <w:vAlign w:val="center"/>
          </w:tcPr>
          <w:p w14:paraId="01D6B2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8E7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7E0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084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069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13" w:type="dxa"/>
            <w:vAlign w:val="center"/>
          </w:tcPr>
          <w:p w14:paraId="55435A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2E426F" w14:paraId="3EC2BC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9E71E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84B47E" w14:textId="77777777" w:rsidR="002E426F" w:rsidRDefault="006458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80CE5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470.97</w:t>
            </w:r>
          </w:p>
        </w:tc>
        <w:tc>
          <w:tcPr>
            <w:tcW w:w="707" w:type="dxa"/>
            <w:vAlign w:val="center"/>
          </w:tcPr>
          <w:p w14:paraId="61D77F8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450B8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27174</w:t>
            </w:r>
          </w:p>
        </w:tc>
        <w:tc>
          <w:tcPr>
            <w:tcW w:w="854" w:type="dxa"/>
            <w:vAlign w:val="center"/>
          </w:tcPr>
          <w:p w14:paraId="2AD91D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994</w:t>
            </w:r>
          </w:p>
        </w:tc>
        <w:tc>
          <w:tcPr>
            <w:tcW w:w="707" w:type="dxa"/>
            <w:vAlign w:val="center"/>
          </w:tcPr>
          <w:p w14:paraId="664ACC7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1EF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A7D9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AA1FB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28168</w:t>
            </w:r>
          </w:p>
        </w:tc>
        <w:tc>
          <w:tcPr>
            <w:tcW w:w="713" w:type="dxa"/>
            <w:vAlign w:val="center"/>
          </w:tcPr>
          <w:p w14:paraId="634A91A8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59.8</w:t>
            </w:r>
          </w:p>
        </w:tc>
      </w:tr>
      <w:tr w:rsidR="002E426F" w14:paraId="1FBB719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FCE746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E55391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特色产业展示厅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7AEE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707" w:type="dxa"/>
            <w:vAlign w:val="center"/>
          </w:tcPr>
          <w:p w14:paraId="152B26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6915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13782</w:t>
            </w:r>
          </w:p>
        </w:tc>
        <w:tc>
          <w:tcPr>
            <w:tcW w:w="854" w:type="dxa"/>
            <w:vAlign w:val="center"/>
          </w:tcPr>
          <w:p w14:paraId="61675B3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474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AF7D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1D0A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4EC5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13782</w:t>
            </w:r>
          </w:p>
        </w:tc>
        <w:tc>
          <w:tcPr>
            <w:tcW w:w="713" w:type="dxa"/>
            <w:vAlign w:val="center"/>
          </w:tcPr>
          <w:p w14:paraId="12E96B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2E426F" w14:paraId="4742D8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262D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976F0E" w14:textId="77777777" w:rsidR="002E426F" w:rsidRDefault="006458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78C63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211.68</w:t>
            </w:r>
          </w:p>
        </w:tc>
        <w:tc>
          <w:tcPr>
            <w:tcW w:w="707" w:type="dxa"/>
            <w:vAlign w:val="center"/>
          </w:tcPr>
          <w:p w14:paraId="2FE1331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72C1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13782</w:t>
            </w:r>
          </w:p>
        </w:tc>
        <w:tc>
          <w:tcPr>
            <w:tcW w:w="854" w:type="dxa"/>
            <w:vAlign w:val="center"/>
          </w:tcPr>
          <w:p w14:paraId="66667C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894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4FF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056F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4654E7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13782</w:t>
            </w:r>
          </w:p>
        </w:tc>
        <w:tc>
          <w:tcPr>
            <w:tcW w:w="713" w:type="dxa"/>
            <w:vAlign w:val="center"/>
          </w:tcPr>
          <w:p w14:paraId="6D7F49E5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65.1</w:t>
            </w:r>
          </w:p>
        </w:tc>
      </w:tr>
      <w:tr w:rsidR="002E426F" w14:paraId="7A951A33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A726F13" w14:textId="77777777" w:rsidR="002E426F" w:rsidRDefault="006458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31C143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1399.12</w:t>
            </w:r>
          </w:p>
        </w:tc>
        <w:tc>
          <w:tcPr>
            <w:tcW w:w="707" w:type="dxa"/>
            <w:vAlign w:val="center"/>
          </w:tcPr>
          <w:p w14:paraId="273FE2B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EA29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76925</w:t>
            </w:r>
          </w:p>
        </w:tc>
        <w:tc>
          <w:tcPr>
            <w:tcW w:w="854" w:type="dxa"/>
            <w:vAlign w:val="center"/>
          </w:tcPr>
          <w:p w14:paraId="2A583F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3427</w:t>
            </w:r>
          </w:p>
        </w:tc>
        <w:tc>
          <w:tcPr>
            <w:tcW w:w="707" w:type="dxa"/>
            <w:vAlign w:val="center"/>
          </w:tcPr>
          <w:p w14:paraId="1686CF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13E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4D59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4D3A62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80351</w:t>
            </w:r>
          </w:p>
        </w:tc>
        <w:tc>
          <w:tcPr>
            <w:tcW w:w="713" w:type="dxa"/>
            <w:vAlign w:val="center"/>
          </w:tcPr>
          <w:p w14:paraId="2699EFE6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57.4</w:t>
            </w:r>
          </w:p>
        </w:tc>
      </w:tr>
    </w:tbl>
    <w:p w14:paraId="451B19F4" w14:textId="77777777" w:rsidR="002E426F" w:rsidRDefault="006458C5">
      <w:r>
        <w:t>说明：上表中合计和总计面积为采暖面积。</w:t>
      </w:r>
    </w:p>
    <w:p w14:paraId="3BBF7032" w14:textId="77777777" w:rsidR="002E426F" w:rsidRDefault="006458C5">
      <w:pPr>
        <w:pStyle w:val="1"/>
      </w:pPr>
      <w:bookmarkStart w:id="35" w:name="_Toc154926965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E426F" w14:paraId="300391B3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3A3FFDBD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43F611C1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3E7A3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AA3FD7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E5FFCF5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784BC0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FECB41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C879E4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F914A4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99B83D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C3DBBC7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597CF0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F1ACD23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3CC2A2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E426F" w14:paraId="607BA5C9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13F9597F" w14:textId="77777777" w:rsidR="002E426F" w:rsidRDefault="002E4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FEB0BF7" w14:textId="77777777" w:rsidR="002E426F" w:rsidRDefault="002E4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36F0B9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BDDBEB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BAACA19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17E126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252DE4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E81C9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A5D377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AE2EBC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743A61B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484268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4287F80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B024AB" w14:textId="77777777" w:rsidR="002E426F" w:rsidRDefault="006458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E426F" w14:paraId="01AB55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93FEE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开放式阅读室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A72A4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0CD1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80.82</w:t>
            </w:r>
          </w:p>
        </w:tc>
        <w:tc>
          <w:tcPr>
            <w:tcW w:w="990" w:type="dxa"/>
            <w:vAlign w:val="center"/>
          </w:tcPr>
          <w:p w14:paraId="20DCCC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AC70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5C82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AFCBF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BF9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1201.0</w:t>
            </w:r>
          </w:p>
        </w:tc>
        <w:tc>
          <w:tcPr>
            <w:tcW w:w="707" w:type="dxa"/>
            <w:vAlign w:val="center"/>
          </w:tcPr>
          <w:p w14:paraId="76B464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D4D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B11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2EB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1201.0</w:t>
            </w:r>
          </w:p>
        </w:tc>
        <w:tc>
          <w:tcPr>
            <w:tcW w:w="713" w:type="dxa"/>
            <w:vAlign w:val="center"/>
          </w:tcPr>
          <w:p w14:paraId="538515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5FB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1201.0</w:t>
            </w:r>
          </w:p>
        </w:tc>
      </w:tr>
      <w:tr w:rsidR="002E426F" w14:paraId="6D758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54F5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2677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0953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116.39</w:t>
            </w:r>
          </w:p>
        </w:tc>
        <w:tc>
          <w:tcPr>
            <w:tcW w:w="990" w:type="dxa"/>
            <w:vAlign w:val="center"/>
          </w:tcPr>
          <w:p w14:paraId="78CC59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974DF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975D9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6EE47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02E7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2516.2</w:t>
            </w:r>
          </w:p>
        </w:tc>
        <w:tc>
          <w:tcPr>
            <w:tcW w:w="707" w:type="dxa"/>
            <w:vAlign w:val="center"/>
          </w:tcPr>
          <w:p w14:paraId="6F4409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3D18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931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142C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2642.0</w:t>
            </w:r>
          </w:p>
        </w:tc>
        <w:tc>
          <w:tcPr>
            <w:tcW w:w="713" w:type="dxa"/>
            <w:vAlign w:val="center"/>
          </w:tcPr>
          <w:p w14:paraId="420BB7F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D59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2642.0</w:t>
            </w:r>
          </w:p>
        </w:tc>
      </w:tr>
      <w:tr w:rsidR="002E426F" w14:paraId="45324C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A9A8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6D86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59AD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14:paraId="47735A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54B06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FF22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CD3AC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F44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tcW w:w="707" w:type="dxa"/>
            <w:vAlign w:val="center"/>
          </w:tcPr>
          <w:p w14:paraId="307D87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B6408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73E3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A61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  <w:tc>
          <w:tcPr>
            <w:tcW w:w="713" w:type="dxa"/>
            <w:vAlign w:val="center"/>
          </w:tcPr>
          <w:p w14:paraId="59EA1B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0B6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</w:tr>
      <w:tr w:rsidR="002E426F" w14:paraId="1F694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45CE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C534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6454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230A1D2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0CF7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7422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645A04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76B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395.0</w:t>
            </w:r>
          </w:p>
        </w:tc>
        <w:tc>
          <w:tcPr>
            <w:tcW w:w="707" w:type="dxa"/>
            <w:vAlign w:val="center"/>
          </w:tcPr>
          <w:p w14:paraId="5685EC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CA87A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3DF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E27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  <w:tc>
          <w:tcPr>
            <w:tcW w:w="713" w:type="dxa"/>
            <w:vAlign w:val="center"/>
          </w:tcPr>
          <w:p w14:paraId="5E0E91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EDCC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</w:tr>
      <w:tr w:rsidR="002E426F" w14:paraId="66087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A27D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71BC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C07A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53.24</w:t>
            </w:r>
          </w:p>
        </w:tc>
        <w:tc>
          <w:tcPr>
            <w:tcW w:w="990" w:type="dxa"/>
            <w:vAlign w:val="center"/>
          </w:tcPr>
          <w:p w14:paraId="0D36D35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55B28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ADBDC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315751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DE17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1151.0</w:t>
            </w:r>
          </w:p>
        </w:tc>
        <w:tc>
          <w:tcPr>
            <w:tcW w:w="707" w:type="dxa"/>
            <w:vAlign w:val="center"/>
          </w:tcPr>
          <w:p w14:paraId="4C397E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AB0A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4002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7A5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  <w:tc>
          <w:tcPr>
            <w:tcW w:w="713" w:type="dxa"/>
            <w:vAlign w:val="center"/>
          </w:tcPr>
          <w:p w14:paraId="0D15E4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C1B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978.4</w:t>
            </w:r>
          </w:p>
        </w:tc>
      </w:tr>
      <w:tr w:rsidR="002E426F" w14:paraId="3A4B4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89D9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19EC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C8580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14:paraId="289CB5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F1C2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A10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51E6FD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40D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tcW w:w="707" w:type="dxa"/>
            <w:vAlign w:val="center"/>
          </w:tcPr>
          <w:p w14:paraId="3BC9FF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61FC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CB2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974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  <w:tc>
          <w:tcPr>
            <w:tcW w:w="713" w:type="dxa"/>
            <w:vAlign w:val="center"/>
          </w:tcPr>
          <w:p w14:paraId="699795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C04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</w:tr>
      <w:tr w:rsidR="002E426F" w14:paraId="7034A4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7BA1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A8F7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94DDD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14:paraId="5B4131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035D7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25A2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11DFB2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478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1946.9</w:t>
            </w:r>
          </w:p>
        </w:tc>
        <w:tc>
          <w:tcPr>
            <w:tcW w:w="707" w:type="dxa"/>
            <w:vAlign w:val="center"/>
          </w:tcPr>
          <w:p w14:paraId="6B2DC7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3FAE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C5BB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731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1849.5</w:t>
            </w:r>
          </w:p>
        </w:tc>
        <w:tc>
          <w:tcPr>
            <w:tcW w:w="713" w:type="dxa"/>
            <w:vAlign w:val="center"/>
          </w:tcPr>
          <w:p w14:paraId="7F949AE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84B1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1849.5</w:t>
            </w:r>
          </w:p>
        </w:tc>
      </w:tr>
      <w:tr w:rsidR="002E426F" w14:paraId="1842B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45D2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6D8F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37E6B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14:paraId="63E44E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9E10E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FB82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35B90A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D5ED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1557.5</w:t>
            </w:r>
          </w:p>
        </w:tc>
        <w:tc>
          <w:tcPr>
            <w:tcW w:w="707" w:type="dxa"/>
            <w:vAlign w:val="center"/>
          </w:tcPr>
          <w:p w14:paraId="27F6F0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6777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330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4A2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1323.9</w:t>
            </w:r>
          </w:p>
        </w:tc>
        <w:tc>
          <w:tcPr>
            <w:tcW w:w="713" w:type="dxa"/>
            <w:vAlign w:val="center"/>
          </w:tcPr>
          <w:p w14:paraId="645574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2F4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1323.9</w:t>
            </w:r>
          </w:p>
        </w:tc>
      </w:tr>
      <w:tr w:rsidR="002E426F" w14:paraId="13188D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A31F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BB9A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58D3AB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361267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1AA4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DA33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19DC8C8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077B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631E4A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10316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532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648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tcW w:w="713" w:type="dxa"/>
            <w:vAlign w:val="center"/>
          </w:tcPr>
          <w:p w14:paraId="3510E9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07C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:rsidR="002E426F" w14:paraId="1D81C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120F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A1F0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DD47E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C15EC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1E5F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44DD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24E799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EA89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07" w:type="dxa"/>
            <w:vAlign w:val="center"/>
          </w:tcPr>
          <w:p w14:paraId="55C613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E418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855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19B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13" w:type="dxa"/>
            <w:vAlign w:val="center"/>
          </w:tcPr>
          <w:p w14:paraId="7239510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78F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:rsidR="002E426F" w14:paraId="16E72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29D1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08E7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1707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161.93</w:t>
            </w:r>
          </w:p>
        </w:tc>
        <w:tc>
          <w:tcPr>
            <w:tcW w:w="990" w:type="dxa"/>
            <w:vAlign w:val="center"/>
          </w:tcPr>
          <w:p w14:paraId="7293653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9FDB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7B7D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4915D08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EE3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926.5</w:t>
            </w:r>
          </w:p>
        </w:tc>
        <w:tc>
          <w:tcPr>
            <w:tcW w:w="707" w:type="dxa"/>
            <w:vAlign w:val="center"/>
          </w:tcPr>
          <w:p w14:paraId="3B885EA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4281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A240F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2F2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926.5</w:t>
            </w:r>
          </w:p>
        </w:tc>
        <w:tc>
          <w:tcPr>
            <w:tcW w:w="713" w:type="dxa"/>
            <w:vAlign w:val="center"/>
          </w:tcPr>
          <w:p w14:paraId="162F06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1A5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926.5</w:t>
            </w:r>
          </w:p>
        </w:tc>
      </w:tr>
      <w:tr w:rsidR="002E426F" w14:paraId="317FC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D3EE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1F76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9E31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124.56</w:t>
            </w:r>
          </w:p>
        </w:tc>
        <w:tc>
          <w:tcPr>
            <w:tcW w:w="990" w:type="dxa"/>
            <w:vAlign w:val="center"/>
          </w:tcPr>
          <w:p w14:paraId="68EDE1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8DFCA7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667A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528914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DABB0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1229.3</w:t>
            </w:r>
          </w:p>
        </w:tc>
        <w:tc>
          <w:tcPr>
            <w:tcW w:w="707" w:type="dxa"/>
            <w:vAlign w:val="center"/>
          </w:tcPr>
          <w:p w14:paraId="35451AD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22645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15C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747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1229.3</w:t>
            </w:r>
          </w:p>
        </w:tc>
        <w:tc>
          <w:tcPr>
            <w:tcW w:w="713" w:type="dxa"/>
            <w:vAlign w:val="center"/>
          </w:tcPr>
          <w:p w14:paraId="4F4F75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C8B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1229.3</w:t>
            </w:r>
          </w:p>
        </w:tc>
      </w:tr>
      <w:tr w:rsidR="002E426F" w14:paraId="70110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0BA1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F2F6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19C3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6FE93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52B98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41BA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5A49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4732C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3EFE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C77B9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DF1D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329E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B859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0E9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</w:tr>
      <w:tr w:rsidR="002E426F" w14:paraId="37FB8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A59E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7974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829C7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A354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9A1A9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BD9C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E212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AA8CB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42CB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93DD6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123A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1FE8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E961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03B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12346</w:t>
            </w:r>
          </w:p>
        </w:tc>
      </w:tr>
      <w:tr w:rsidR="002E426F" w14:paraId="455A41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9B123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160CB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F2885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</w:t>
            </w:r>
          </w:p>
        </w:tc>
        <w:tc>
          <w:tcPr>
            <w:tcW w:w="990" w:type="dxa"/>
            <w:vAlign w:val="center"/>
          </w:tcPr>
          <w:p w14:paraId="3664825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E901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FC0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F5E4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4FC2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07" w:type="dxa"/>
            <w:vAlign w:val="center"/>
          </w:tcPr>
          <w:p w14:paraId="45E10C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B247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4F8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C6D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13" w:type="dxa"/>
            <w:vAlign w:val="center"/>
          </w:tcPr>
          <w:p w14:paraId="29F2E6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9890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:rsidR="002E426F" w14:paraId="2D3642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D172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D956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1A25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6B2913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EF09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A0A6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FAE592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FF6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09D0CB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13FD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B17E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0A0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6427C4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1C60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E426F" w14:paraId="60C840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C215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77AE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6F356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14:paraId="104376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272B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AC78C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7A2545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982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07" w:type="dxa"/>
            <w:vAlign w:val="center"/>
          </w:tcPr>
          <w:p w14:paraId="0B507DF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FCCC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D542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274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793370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029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2E426F" w14:paraId="52AD0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EF7E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98BC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CC3F4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548AE7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D364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B68F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5B1BE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297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4BAE6E1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C375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7317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C1A4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3E3805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BA0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2E426F" w14:paraId="04541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62F4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1BE5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040FF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66.20</w:t>
            </w:r>
          </w:p>
        </w:tc>
        <w:tc>
          <w:tcPr>
            <w:tcW w:w="990" w:type="dxa"/>
            <w:vAlign w:val="center"/>
          </w:tcPr>
          <w:p w14:paraId="389F6B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6F63F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76B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C234B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0976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  <w:tc>
          <w:tcPr>
            <w:tcW w:w="707" w:type="dxa"/>
            <w:vAlign w:val="center"/>
          </w:tcPr>
          <w:p w14:paraId="4303320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33E2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4A24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17F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  <w:tc>
          <w:tcPr>
            <w:tcW w:w="713" w:type="dxa"/>
            <w:vAlign w:val="center"/>
          </w:tcPr>
          <w:p w14:paraId="521569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8D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</w:tr>
      <w:tr w:rsidR="002E426F" w14:paraId="2A565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0B78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EBE5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49F8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47.20</w:t>
            </w:r>
          </w:p>
        </w:tc>
        <w:tc>
          <w:tcPr>
            <w:tcW w:w="990" w:type="dxa"/>
            <w:vAlign w:val="center"/>
          </w:tcPr>
          <w:p w14:paraId="3BD637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42C5D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EF8D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3A6D36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D1E4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07" w:type="dxa"/>
            <w:vAlign w:val="center"/>
          </w:tcPr>
          <w:p w14:paraId="3145A38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9EBF6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141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16A5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13" w:type="dxa"/>
            <w:vAlign w:val="center"/>
          </w:tcPr>
          <w:p w14:paraId="7AE8DA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FD5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:rsidR="002E426F" w14:paraId="21C039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9181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DB55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83CB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86.37</w:t>
            </w:r>
          </w:p>
        </w:tc>
        <w:tc>
          <w:tcPr>
            <w:tcW w:w="990" w:type="dxa"/>
            <w:vAlign w:val="center"/>
          </w:tcPr>
          <w:p w14:paraId="2A319D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6C8B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DA51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3B543E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01D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1417.3</w:t>
            </w:r>
          </w:p>
        </w:tc>
        <w:tc>
          <w:tcPr>
            <w:tcW w:w="707" w:type="dxa"/>
            <w:vAlign w:val="center"/>
          </w:tcPr>
          <w:p w14:paraId="15D3DE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00C4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D26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682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1417.3</w:t>
            </w:r>
          </w:p>
        </w:tc>
        <w:tc>
          <w:tcPr>
            <w:tcW w:w="713" w:type="dxa"/>
            <w:vAlign w:val="center"/>
          </w:tcPr>
          <w:p w14:paraId="589873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DD9F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1417.3</w:t>
            </w:r>
          </w:p>
        </w:tc>
      </w:tr>
      <w:tr w:rsidR="002E426F" w14:paraId="7835A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5943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36C8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29839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18.31</w:t>
            </w:r>
          </w:p>
        </w:tc>
        <w:tc>
          <w:tcPr>
            <w:tcW w:w="990" w:type="dxa"/>
            <w:vAlign w:val="center"/>
          </w:tcPr>
          <w:p w14:paraId="34CFEF1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15599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1AF4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31692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97A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tcW w:w="707" w:type="dxa"/>
            <w:vAlign w:val="center"/>
          </w:tcPr>
          <w:p w14:paraId="44D8EC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0231C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D1C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BE5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tcW w:w="713" w:type="dxa"/>
            <w:vAlign w:val="center"/>
          </w:tcPr>
          <w:p w14:paraId="59596A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192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</w:tr>
      <w:tr w:rsidR="002E426F" w14:paraId="771723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B82F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D0C9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78A6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1CA46EF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4238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E4B8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6239F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34E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779.2</w:t>
            </w:r>
          </w:p>
        </w:tc>
        <w:tc>
          <w:tcPr>
            <w:tcW w:w="707" w:type="dxa"/>
            <w:vAlign w:val="center"/>
          </w:tcPr>
          <w:p w14:paraId="670566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4666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418C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822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57E435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CBB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</w:tr>
      <w:tr w:rsidR="002E426F" w14:paraId="1E331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14871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4FCB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6058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601F5E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D90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DA1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FEBB3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A66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730.5</w:t>
            </w:r>
          </w:p>
        </w:tc>
        <w:tc>
          <w:tcPr>
            <w:tcW w:w="707" w:type="dxa"/>
            <w:vAlign w:val="center"/>
          </w:tcPr>
          <w:p w14:paraId="115B06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0357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49F1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FC3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  <w:tc>
          <w:tcPr>
            <w:tcW w:w="713" w:type="dxa"/>
            <w:vAlign w:val="center"/>
          </w:tcPr>
          <w:p w14:paraId="53EFB7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61B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2E426F" w14:paraId="4DC0B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9480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D9C3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28F02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735E34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2103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852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1C095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794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3336E29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9F22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2E7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417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  <w:tc>
          <w:tcPr>
            <w:tcW w:w="713" w:type="dxa"/>
            <w:vAlign w:val="center"/>
          </w:tcPr>
          <w:p w14:paraId="06F9CD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BC4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</w:tr>
      <w:tr w:rsidR="002E426F" w14:paraId="5C089C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DFE3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E06A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383095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50B31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986C4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3BFB0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219143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9DE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0C3B2F1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8976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A3E3C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4F01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7A5AF2F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928A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2E426F" w14:paraId="4392AC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4F52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ED6C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226DC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B45B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0D403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5383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9DB8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D7FCE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DCD2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83796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62FF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B5A7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98BF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0BB10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:rsidR="002E426F" w14:paraId="3A204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2304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32EF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2DC0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B4B9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A00A9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427A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27D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07471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E1D8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FD9D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54515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045D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4833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B29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5788</w:t>
            </w:r>
          </w:p>
        </w:tc>
      </w:tr>
      <w:tr w:rsidR="002E426F" w14:paraId="35C264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C6072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草坪产业知识学习室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0E3DD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680C1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990" w:type="dxa"/>
            <w:vAlign w:val="center"/>
          </w:tcPr>
          <w:p w14:paraId="6DA3F5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133E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4A3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350BC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FA3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707" w:type="dxa"/>
            <w:vAlign w:val="center"/>
          </w:tcPr>
          <w:p w14:paraId="0932C75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71D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2408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2AD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713" w:type="dxa"/>
            <w:vAlign w:val="center"/>
          </w:tcPr>
          <w:p w14:paraId="4FCA9A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BCA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2E426F" w14:paraId="0996F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69E1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BF37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67A95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18.31</w:t>
            </w:r>
          </w:p>
        </w:tc>
        <w:tc>
          <w:tcPr>
            <w:tcW w:w="990" w:type="dxa"/>
            <w:vAlign w:val="center"/>
          </w:tcPr>
          <w:p w14:paraId="7BD866A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E67AF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84A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91AD76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6C55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tcW w:w="707" w:type="dxa"/>
            <w:vAlign w:val="center"/>
          </w:tcPr>
          <w:p w14:paraId="058E621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56F0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331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1550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tcW w:w="713" w:type="dxa"/>
            <w:vAlign w:val="center"/>
          </w:tcPr>
          <w:p w14:paraId="2AD6CC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57D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</w:tr>
      <w:tr w:rsidR="002E426F" w14:paraId="3CCA45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488D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286D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2B74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tcW w:w="990" w:type="dxa"/>
            <w:vAlign w:val="center"/>
          </w:tcPr>
          <w:p w14:paraId="431DFB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33D9F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3DA8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882AD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4AA59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598.7</w:t>
            </w:r>
          </w:p>
        </w:tc>
        <w:tc>
          <w:tcPr>
            <w:tcW w:w="707" w:type="dxa"/>
            <w:vAlign w:val="center"/>
          </w:tcPr>
          <w:p w14:paraId="22BF77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6AC8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8C5B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6C7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508.9</w:t>
            </w:r>
          </w:p>
        </w:tc>
        <w:tc>
          <w:tcPr>
            <w:tcW w:w="713" w:type="dxa"/>
            <w:vAlign w:val="center"/>
          </w:tcPr>
          <w:p w14:paraId="4139D1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83D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508.9</w:t>
            </w:r>
          </w:p>
        </w:tc>
      </w:tr>
      <w:tr w:rsidR="002E426F" w14:paraId="7BA95D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AB86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0E63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7C988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1CF571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1D921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B14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8DA44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F6E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730.5</w:t>
            </w:r>
          </w:p>
        </w:tc>
        <w:tc>
          <w:tcPr>
            <w:tcW w:w="707" w:type="dxa"/>
            <w:vAlign w:val="center"/>
          </w:tcPr>
          <w:p w14:paraId="0180BE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0BDA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7FB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F56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  <w:tc>
          <w:tcPr>
            <w:tcW w:w="713" w:type="dxa"/>
            <w:vAlign w:val="center"/>
          </w:tcPr>
          <w:p w14:paraId="69DD6BE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191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2E426F" w14:paraId="1FB849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11E1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C6B4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CCD7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216C10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CE01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0C76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C324C0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A84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52E670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8687D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529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046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  <w:tc>
          <w:tcPr>
            <w:tcW w:w="713" w:type="dxa"/>
            <w:vAlign w:val="center"/>
          </w:tcPr>
          <w:p w14:paraId="29EB365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059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</w:tr>
      <w:tr w:rsidR="002E426F" w14:paraId="32B492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ED03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645B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29E3E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BCCA7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474D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431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DCD1C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D007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07BAEB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EB1D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0F1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119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1D5A4A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009C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2E426F" w14:paraId="021CE6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2015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0DD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81E24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76F16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C649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2C0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193B5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75A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4B8402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6E59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7A1F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CC4C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tcW w:w="713" w:type="dxa"/>
            <w:vAlign w:val="center"/>
          </w:tcPr>
          <w:p w14:paraId="20B6A7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272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 w:rsidR="002E426F" w14:paraId="24F0E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C87A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BC9F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00B6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990" w:type="dxa"/>
            <w:vAlign w:val="center"/>
          </w:tcPr>
          <w:p w14:paraId="146A9E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957D2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2356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BB1DC2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78F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tcW w:w="707" w:type="dxa"/>
            <w:vAlign w:val="center"/>
          </w:tcPr>
          <w:p w14:paraId="4724FD9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226DD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CA9F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1796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tcW w:w="713" w:type="dxa"/>
            <w:vAlign w:val="center"/>
          </w:tcPr>
          <w:p w14:paraId="684BCE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C63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</w:tr>
      <w:tr w:rsidR="002E426F" w14:paraId="2366AD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C37F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D1DA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62899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47.20</w:t>
            </w:r>
          </w:p>
        </w:tc>
        <w:tc>
          <w:tcPr>
            <w:tcW w:w="990" w:type="dxa"/>
            <w:vAlign w:val="center"/>
          </w:tcPr>
          <w:p w14:paraId="0E9825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DD3E6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3531F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4CAAF5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B66C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07" w:type="dxa"/>
            <w:vAlign w:val="center"/>
          </w:tcPr>
          <w:p w14:paraId="076ABC8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CEAD6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025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BD02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13" w:type="dxa"/>
            <w:vAlign w:val="center"/>
          </w:tcPr>
          <w:p w14:paraId="293E5A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E74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:rsidR="002E426F" w14:paraId="58BCB0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36C6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2171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AD84C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CADC6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76DB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BF74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B5A6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B71C6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A254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0466D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AF8D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5A023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2C56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2CC63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2E426F" w14:paraId="710689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82E6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89D6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AB41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FE7C7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FA9F1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589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5290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B41FC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2EEA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FA57B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388E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7F11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7E94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D02F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3829</w:t>
            </w:r>
          </w:p>
        </w:tc>
      </w:tr>
      <w:tr w:rsidR="002E426F" w14:paraId="66387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CB605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3AF32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8EA5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70.84</w:t>
            </w:r>
          </w:p>
        </w:tc>
        <w:tc>
          <w:tcPr>
            <w:tcW w:w="990" w:type="dxa"/>
            <w:vAlign w:val="center"/>
          </w:tcPr>
          <w:p w14:paraId="527443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4DE8E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EBCA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4CDAE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ABF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1162.3</w:t>
            </w:r>
          </w:p>
        </w:tc>
        <w:tc>
          <w:tcPr>
            <w:tcW w:w="707" w:type="dxa"/>
            <w:vAlign w:val="center"/>
          </w:tcPr>
          <w:p w14:paraId="58BA135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4E9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313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7BD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1162.3</w:t>
            </w:r>
          </w:p>
        </w:tc>
        <w:tc>
          <w:tcPr>
            <w:tcW w:w="713" w:type="dxa"/>
            <w:vAlign w:val="center"/>
          </w:tcPr>
          <w:p w14:paraId="6FEC53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C41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1162.3</w:t>
            </w:r>
          </w:p>
        </w:tc>
      </w:tr>
      <w:tr w:rsidR="002E426F" w14:paraId="70E79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E3C3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9E67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6B82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tcW w:w="990" w:type="dxa"/>
            <w:vAlign w:val="center"/>
          </w:tcPr>
          <w:p w14:paraId="347B55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8AFA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B4BC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0B7E7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98B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  <w:tc>
          <w:tcPr>
            <w:tcW w:w="707" w:type="dxa"/>
            <w:vAlign w:val="center"/>
          </w:tcPr>
          <w:p w14:paraId="527B5D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CDBA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9AC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D51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tcW w:w="713" w:type="dxa"/>
            <w:vAlign w:val="center"/>
          </w:tcPr>
          <w:p w14:paraId="330313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D711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</w:tr>
      <w:tr w:rsidR="002E426F" w14:paraId="23EF7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C8F8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AD4C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61D3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72EA5D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1BB2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A03A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EFDB2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D30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779.2</w:t>
            </w:r>
          </w:p>
        </w:tc>
        <w:tc>
          <w:tcPr>
            <w:tcW w:w="707" w:type="dxa"/>
            <w:vAlign w:val="center"/>
          </w:tcPr>
          <w:p w14:paraId="4034F3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7A9B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034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6CB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662.3</w:t>
            </w:r>
          </w:p>
        </w:tc>
        <w:tc>
          <w:tcPr>
            <w:tcW w:w="713" w:type="dxa"/>
            <w:vAlign w:val="center"/>
          </w:tcPr>
          <w:p w14:paraId="413D57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35C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662.3</w:t>
            </w:r>
          </w:p>
        </w:tc>
      </w:tr>
      <w:tr w:rsidR="002E426F" w14:paraId="56FE8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EFB7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186C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6C60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4CD50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91A5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8FC0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6D949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BE4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707" w:type="dxa"/>
            <w:vAlign w:val="center"/>
          </w:tcPr>
          <w:p w14:paraId="2C99037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26DB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6ED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66A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713" w:type="dxa"/>
            <w:vAlign w:val="center"/>
          </w:tcPr>
          <w:p w14:paraId="78DFD3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B56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</w:tr>
      <w:tr w:rsidR="002E426F" w14:paraId="5F79C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B2B7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EF7E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192F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  <w:tc>
          <w:tcPr>
            <w:tcW w:w="990" w:type="dxa"/>
            <w:vAlign w:val="center"/>
          </w:tcPr>
          <w:p w14:paraId="7B2D54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16D2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789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B750C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A30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779.2</w:t>
            </w:r>
          </w:p>
        </w:tc>
        <w:tc>
          <w:tcPr>
            <w:tcW w:w="707" w:type="dxa"/>
            <w:vAlign w:val="center"/>
          </w:tcPr>
          <w:p w14:paraId="6EA958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B30F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A95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093B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57CF63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7F33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</w:tr>
      <w:tr w:rsidR="002E426F" w14:paraId="154C9F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6A77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4570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42B81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3417FD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73D1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8BB6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87AE0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9AB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413CD1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404B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FD3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AE0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  <w:tc>
          <w:tcPr>
            <w:tcW w:w="713" w:type="dxa"/>
            <w:vAlign w:val="center"/>
          </w:tcPr>
          <w:p w14:paraId="0EC951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C6D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</w:tr>
      <w:tr w:rsidR="002E426F" w14:paraId="583F92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27EE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C309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6814A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00DB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0FE61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722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8FC79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105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5FF106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A018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5DD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FF4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65D68F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279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2E426F" w14:paraId="1C2E7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3D4A1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0F21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C523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90" w:type="dxa"/>
            <w:vAlign w:val="center"/>
          </w:tcPr>
          <w:p w14:paraId="5FE6D4A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578C2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EB3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2EAF7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1EC1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07" w:type="dxa"/>
            <w:vAlign w:val="center"/>
          </w:tcPr>
          <w:p w14:paraId="05FFC9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E604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00E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7C97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14:paraId="3D77EF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E5A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:rsidR="002E426F" w14:paraId="4FEB03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9C11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18B2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0739A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51.91</w:t>
            </w:r>
          </w:p>
        </w:tc>
        <w:tc>
          <w:tcPr>
            <w:tcW w:w="990" w:type="dxa"/>
            <w:vAlign w:val="center"/>
          </w:tcPr>
          <w:p w14:paraId="7DF16F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25345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9B68C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80E54C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75D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565.7</w:t>
            </w:r>
          </w:p>
        </w:tc>
        <w:tc>
          <w:tcPr>
            <w:tcW w:w="707" w:type="dxa"/>
            <w:vAlign w:val="center"/>
          </w:tcPr>
          <w:p w14:paraId="293D8AE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0596A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178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326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565.7</w:t>
            </w:r>
          </w:p>
        </w:tc>
        <w:tc>
          <w:tcPr>
            <w:tcW w:w="713" w:type="dxa"/>
            <w:vAlign w:val="center"/>
          </w:tcPr>
          <w:p w14:paraId="61806F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7BA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565.7</w:t>
            </w:r>
          </w:p>
        </w:tc>
      </w:tr>
      <w:tr w:rsidR="002E426F" w14:paraId="205E75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4161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FD83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87168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78946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E33A2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B674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5D8C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88FBF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61D3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0CEBC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BE0EB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7E2D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53F5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B0CF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:rsidR="002E426F" w14:paraId="419E70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1C6F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BC5F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E7018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318B1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B24B1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7D21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3147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760DB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8637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0CCB8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9119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55EC3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3993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A16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5230</w:t>
            </w:r>
          </w:p>
        </w:tc>
      </w:tr>
      <w:tr w:rsidR="002E426F" w14:paraId="0BCC2D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45702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EBD89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2E0E5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26.69</w:t>
            </w:r>
          </w:p>
        </w:tc>
        <w:tc>
          <w:tcPr>
            <w:tcW w:w="990" w:type="dxa"/>
            <w:vAlign w:val="center"/>
          </w:tcPr>
          <w:p w14:paraId="18D73ED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4928BA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485C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298DAD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1E21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  <w:tc>
          <w:tcPr>
            <w:tcW w:w="707" w:type="dxa"/>
            <w:vAlign w:val="center"/>
          </w:tcPr>
          <w:p w14:paraId="4F5AC0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A17B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765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F8A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  <w:tc>
          <w:tcPr>
            <w:tcW w:w="713" w:type="dxa"/>
            <w:vAlign w:val="center"/>
          </w:tcPr>
          <w:p w14:paraId="140F4C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137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</w:tr>
      <w:tr w:rsidR="002E426F" w14:paraId="0D489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BF13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0887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F028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45840C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B9721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5A18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14723D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B50D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tcW w:w="707" w:type="dxa"/>
            <w:vAlign w:val="center"/>
          </w:tcPr>
          <w:p w14:paraId="25E550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48CA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BBB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C82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13" w:type="dxa"/>
            <w:vAlign w:val="center"/>
          </w:tcPr>
          <w:p w14:paraId="7F7D51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E5D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:rsidR="002E426F" w14:paraId="53177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9089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C516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EC3C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6DD24C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C55F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DDD5C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3E5F77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68B8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778.8</w:t>
            </w:r>
          </w:p>
        </w:tc>
        <w:tc>
          <w:tcPr>
            <w:tcW w:w="707" w:type="dxa"/>
            <w:vAlign w:val="center"/>
          </w:tcPr>
          <w:p w14:paraId="31D2E9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519C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07E0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0F1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</w:t>
            </w:r>
          </w:p>
        </w:tc>
        <w:tc>
          <w:tcPr>
            <w:tcW w:w="713" w:type="dxa"/>
            <w:vAlign w:val="center"/>
          </w:tcPr>
          <w:p w14:paraId="247622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FB96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</w:t>
            </w:r>
          </w:p>
        </w:tc>
      </w:tr>
      <w:tr w:rsidR="002E426F" w14:paraId="139E14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4832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795C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0C9D8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 w14:paraId="3A8CEEF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BB8EA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DD4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DB0D8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E86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  <w:tc>
          <w:tcPr>
            <w:tcW w:w="707" w:type="dxa"/>
            <w:vAlign w:val="center"/>
          </w:tcPr>
          <w:p w14:paraId="39504EC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B6E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D08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ADB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  <w:tc>
          <w:tcPr>
            <w:tcW w:w="713" w:type="dxa"/>
            <w:vAlign w:val="center"/>
          </w:tcPr>
          <w:p w14:paraId="2ACE2B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E11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</w:tr>
      <w:tr w:rsidR="002E426F" w14:paraId="14B45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5FD11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A43E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48CB1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47953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D7F48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09BE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BCFFDF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4E97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07" w:type="dxa"/>
            <w:vAlign w:val="center"/>
          </w:tcPr>
          <w:p w14:paraId="6317720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D5C1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3B6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B90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14:paraId="496A08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4C5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E426F" w14:paraId="19E69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38A4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CF22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61AD2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3BE6B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0DD90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B113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075F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1AA93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9D7E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3C929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12E7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10D4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772E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ECE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2E426F" w14:paraId="56424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1BFC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77BA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BEA1C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07A4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EBCD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085C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8600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F8023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A01D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A5C41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F78A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536A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2F5CA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02F3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1790</w:t>
            </w:r>
          </w:p>
        </w:tc>
      </w:tr>
      <w:tr w:rsidR="002E426F" w14:paraId="13FEC4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EE2D5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行政办公室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4E4DE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0F74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990" w:type="dxa"/>
            <w:vAlign w:val="center"/>
          </w:tcPr>
          <w:p w14:paraId="16068C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458791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98A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1BC87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0735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  <w:tc>
          <w:tcPr>
            <w:tcW w:w="707" w:type="dxa"/>
            <w:vAlign w:val="center"/>
          </w:tcPr>
          <w:p w14:paraId="3446B3D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E1F0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8A3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64E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  <w:tc>
          <w:tcPr>
            <w:tcW w:w="713" w:type="dxa"/>
            <w:vAlign w:val="center"/>
          </w:tcPr>
          <w:p w14:paraId="416C28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9EEE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</w:tr>
      <w:tr w:rsidR="002E426F" w14:paraId="7C559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B84D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52CA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DEE49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7997B5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2896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E4D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763F4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8C6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07" w:type="dxa"/>
            <w:vAlign w:val="center"/>
          </w:tcPr>
          <w:p w14:paraId="0B9A53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6FFB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D98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19E6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601.6</w:t>
            </w:r>
          </w:p>
        </w:tc>
        <w:tc>
          <w:tcPr>
            <w:tcW w:w="713" w:type="dxa"/>
            <w:vAlign w:val="center"/>
          </w:tcPr>
          <w:p w14:paraId="20D6BF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FAD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601.6</w:t>
            </w:r>
          </w:p>
        </w:tc>
      </w:tr>
      <w:tr w:rsidR="002E426F" w14:paraId="01957F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2A2D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F4BD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5C15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17.17</w:t>
            </w:r>
          </w:p>
        </w:tc>
        <w:tc>
          <w:tcPr>
            <w:tcW w:w="990" w:type="dxa"/>
            <w:vAlign w:val="center"/>
          </w:tcPr>
          <w:p w14:paraId="61ABC6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E3896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1B4A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2FD44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8CB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  <w:tc>
          <w:tcPr>
            <w:tcW w:w="707" w:type="dxa"/>
            <w:vAlign w:val="center"/>
          </w:tcPr>
          <w:p w14:paraId="4D0505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A95F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B3F8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448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389.3</w:t>
            </w:r>
          </w:p>
        </w:tc>
        <w:tc>
          <w:tcPr>
            <w:tcW w:w="713" w:type="dxa"/>
            <w:vAlign w:val="center"/>
          </w:tcPr>
          <w:p w14:paraId="3D9AC63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37B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389.3</w:t>
            </w:r>
          </w:p>
        </w:tc>
      </w:tr>
      <w:tr w:rsidR="002E426F" w14:paraId="53773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5564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AF9F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6B381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F7405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13E2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3E2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136C0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7BA8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  <w:tc>
          <w:tcPr>
            <w:tcW w:w="707" w:type="dxa"/>
            <w:vAlign w:val="center"/>
          </w:tcPr>
          <w:p w14:paraId="0EFB49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3343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F2AC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9CA5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  <w:tc>
          <w:tcPr>
            <w:tcW w:w="713" w:type="dxa"/>
            <w:vAlign w:val="center"/>
          </w:tcPr>
          <w:p w14:paraId="531483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64C3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</w:tr>
      <w:tr w:rsidR="002E426F" w14:paraId="23296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66EFF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F808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CC1EF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990" w:type="dxa"/>
            <w:vAlign w:val="center"/>
          </w:tcPr>
          <w:p w14:paraId="270E713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1967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A944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DB611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9D3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752.4</w:t>
            </w:r>
          </w:p>
        </w:tc>
        <w:tc>
          <w:tcPr>
            <w:tcW w:w="707" w:type="dxa"/>
            <w:vAlign w:val="center"/>
          </w:tcPr>
          <w:p w14:paraId="6B9707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00A8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AD2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16C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714.8</w:t>
            </w:r>
          </w:p>
        </w:tc>
        <w:tc>
          <w:tcPr>
            <w:tcW w:w="713" w:type="dxa"/>
            <w:vAlign w:val="center"/>
          </w:tcPr>
          <w:p w14:paraId="43EA20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D80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714.8</w:t>
            </w:r>
          </w:p>
        </w:tc>
      </w:tr>
      <w:tr w:rsidR="002E426F" w14:paraId="4BD41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A9FE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4ACD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F7AB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990" w:type="dxa"/>
            <w:vAlign w:val="center"/>
          </w:tcPr>
          <w:p w14:paraId="7C6B7C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8B91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3F0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3891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4949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07" w:type="dxa"/>
            <w:vAlign w:val="center"/>
          </w:tcPr>
          <w:p w14:paraId="7F34E11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ACC5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F8F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817B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 w14:paraId="5DD1C20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D99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2E426F" w14:paraId="3A91F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2D5F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6F90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2CB0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2849CF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86C8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E6B7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12D90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035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5AA484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8549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F58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DE5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043D8DC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48E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E426F" w14:paraId="59268D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B38B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CBB4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2935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4BFB73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888D6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2F5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4F1AC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4A9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2ECD52B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EA472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7E6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A4A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13" w:type="dxa"/>
            <w:vAlign w:val="center"/>
          </w:tcPr>
          <w:p w14:paraId="1CB56C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AC5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E426F" w14:paraId="05D76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0E19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C077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F1772B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24.33</w:t>
            </w:r>
          </w:p>
        </w:tc>
        <w:tc>
          <w:tcPr>
            <w:tcW w:w="990" w:type="dxa"/>
            <w:vAlign w:val="center"/>
          </w:tcPr>
          <w:p w14:paraId="1198B47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A4F24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247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8E3F8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BB84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265.2</w:t>
            </w:r>
          </w:p>
        </w:tc>
        <w:tc>
          <w:tcPr>
            <w:tcW w:w="707" w:type="dxa"/>
            <w:vAlign w:val="center"/>
          </w:tcPr>
          <w:p w14:paraId="00E7C8C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E28B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E18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E42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265.2</w:t>
            </w:r>
          </w:p>
        </w:tc>
        <w:tc>
          <w:tcPr>
            <w:tcW w:w="713" w:type="dxa"/>
            <w:vAlign w:val="center"/>
          </w:tcPr>
          <w:p w14:paraId="3753D71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EDB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265.2</w:t>
            </w:r>
          </w:p>
        </w:tc>
      </w:tr>
      <w:tr w:rsidR="002E426F" w14:paraId="0FC704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70FD9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D746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827788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467B5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F5FB2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1563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4912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809E7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B2DC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7947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67D8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A930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6B46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2C2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</w:tr>
      <w:tr w:rsidR="002E426F" w14:paraId="574A45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4907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7023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CE1C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E7B6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816F7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E200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00A7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DEEB4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4A72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BCA0D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40C2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269F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8EF7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F893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3645</w:t>
            </w:r>
          </w:p>
        </w:tc>
      </w:tr>
      <w:tr w:rsidR="002E426F" w14:paraId="061383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63F99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警务室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6B4AA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1BF4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577950E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42150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2CE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596471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29C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</w:t>
            </w:r>
          </w:p>
        </w:tc>
        <w:tc>
          <w:tcPr>
            <w:tcW w:w="707" w:type="dxa"/>
            <w:vAlign w:val="center"/>
          </w:tcPr>
          <w:p w14:paraId="3DA784E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A21E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1C8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62A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</w:t>
            </w:r>
          </w:p>
        </w:tc>
        <w:tc>
          <w:tcPr>
            <w:tcW w:w="713" w:type="dxa"/>
            <w:vAlign w:val="center"/>
          </w:tcPr>
          <w:p w14:paraId="3DFCD5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87E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</w:t>
            </w:r>
          </w:p>
        </w:tc>
      </w:tr>
      <w:tr w:rsidR="002E426F" w14:paraId="240F1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38F6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17D5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8371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16.36</w:t>
            </w:r>
          </w:p>
        </w:tc>
        <w:tc>
          <w:tcPr>
            <w:tcW w:w="990" w:type="dxa"/>
            <w:vAlign w:val="center"/>
          </w:tcPr>
          <w:p w14:paraId="799D09A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8939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60225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A1133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F83A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  <w:tc>
          <w:tcPr>
            <w:tcW w:w="707" w:type="dxa"/>
            <w:vAlign w:val="center"/>
          </w:tcPr>
          <w:p w14:paraId="4DF4CB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271F7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EFC2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DA6D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13" w:type="dxa"/>
            <w:vAlign w:val="center"/>
          </w:tcPr>
          <w:p w14:paraId="43F565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6A97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</w:tr>
      <w:tr w:rsidR="002E426F" w14:paraId="54EDB1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B94A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3393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67C0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7D44C1E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CFE4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2DE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A9962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515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07" w:type="dxa"/>
            <w:vAlign w:val="center"/>
          </w:tcPr>
          <w:p w14:paraId="35F3EE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1696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9456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6E3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  <w:tc>
          <w:tcPr>
            <w:tcW w:w="713" w:type="dxa"/>
            <w:vAlign w:val="center"/>
          </w:tcPr>
          <w:p w14:paraId="010A34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60E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</w:tr>
      <w:tr w:rsidR="002E426F" w14:paraId="560AD5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C548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448E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DD17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990" w:type="dxa"/>
            <w:vAlign w:val="center"/>
          </w:tcPr>
          <w:p w14:paraId="7BEE117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21B4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F3B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A59416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F0A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vAlign w:val="center"/>
          </w:tcPr>
          <w:p w14:paraId="00C1E4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6455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67E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E47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  <w:tc>
          <w:tcPr>
            <w:tcW w:w="713" w:type="dxa"/>
            <w:vAlign w:val="center"/>
          </w:tcPr>
          <w:p w14:paraId="32CAA18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2AE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</w:tr>
      <w:tr w:rsidR="002E426F" w14:paraId="03EAA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75A3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CA57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A52D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67DC2F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181E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EEB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33A6C5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C79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429.9</w:t>
            </w:r>
          </w:p>
        </w:tc>
        <w:tc>
          <w:tcPr>
            <w:tcW w:w="707" w:type="dxa"/>
            <w:vAlign w:val="center"/>
          </w:tcPr>
          <w:p w14:paraId="4DED1C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7D653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079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3BA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tcW w:w="713" w:type="dxa"/>
            <w:vAlign w:val="center"/>
          </w:tcPr>
          <w:p w14:paraId="1101A3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7C12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:rsidR="002E426F" w14:paraId="35189F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B946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9215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E50CB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CAE8A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0004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F26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063BE0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E1D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2A2EA9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213C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1F773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CDE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2B6A7C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EE51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2E426F" w14:paraId="620A2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0439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D035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160F8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tcW w:w="990" w:type="dxa"/>
            <w:vAlign w:val="center"/>
          </w:tcPr>
          <w:p w14:paraId="365D74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5495A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FE38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D60A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BF94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07" w:type="dxa"/>
            <w:vAlign w:val="center"/>
          </w:tcPr>
          <w:p w14:paraId="617608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BB6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7B3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6BF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146DEC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2BD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2E426F" w14:paraId="0274D5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335E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754A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B7768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990" w:type="dxa"/>
            <w:vAlign w:val="center"/>
          </w:tcPr>
          <w:p w14:paraId="2F0139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CFED8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71D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CD5B7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ED35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07" w:type="dxa"/>
            <w:vAlign w:val="center"/>
          </w:tcPr>
          <w:p w14:paraId="7018999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8672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2B345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3C5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 w14:paraId="7B36B5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89A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2E426F" w14:paraId="03150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3827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08B3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F882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1CAA05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19A475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EE1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E05BF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425C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07" w:type="dxa"/>
            <w:vAlign w:val="center"/>
          </w:tcPr>
          <w:p w14:paraId="21A8E8A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2277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096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28A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13" w:type="dxa"/>
            <w:vAlign w:val="center"/>
          </w:tcPr>
          <w:p w14:paraId="5A8733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7E7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 w:rsidR="002E426F" w14:paraId="642621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6EE8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AC98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E322C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91B9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64ECD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DC9C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34F9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61C58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2916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0BDF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554C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1FCC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CC529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8A1A7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2E426F" w14:paraId="2628B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B00B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6759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C931C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86E9D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C6D64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7E39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4259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A257F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45C7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2B351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1801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CBC9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ACD0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B89B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2339</w:t>
            </w:r>
          </w:p>
        </w:tc>
      </w:tr>
      <w:tr w:rsidR="002E426F" w14:paraId="1405BE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E5497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3FFA8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7ACB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CDF0CF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401B4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6BF4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87CA98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0478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443.0</w:t>
            </w:r>
          </w:p>
        </w:tc>
        <w:tc>
          <w:tcPr>
            <w:tcW w:w="707" w:type="dxa"/>
            <w:vAlign w:val="center"/>
          </w:tcPr>
          <w:p w14:paraId="1144FBC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B02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20EA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8B67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443.0</w:t>
            </w:r>
          </w:p>
        </w:tc>
        <w:tc>
          <w:tcPr>
            <w:tcW w:w="713" w:type="dxa"/>
            <w:vAlign w:val="center"/>
          </w:tcPr>
          <w:p w14:paraId="2E9BF9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E6A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443.0</w:t>
            </w:r>
          </w:p>
        </w:tc>
      </w:tr>
      <w:tr w:rsidR="002E426F" w14:paraId="0E3A2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4905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22E5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48F6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4533FA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2A16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C6F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78084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6791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707" w:type="dxa"/>
            <w:vAlign w:val="center"/>
          </w:tcPr>
          <w:p w14:paraId="3853BF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D521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7D1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B45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13" w:type="dxa"/>
            <w:vAlign w:val="center"/>
          </w:tcPr>
          <w:p w14:paraId="70BD63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698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 w:rsidR="002E426F" w14:paraId="2E204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8F07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D4A6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1C87C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6D9254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D114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56E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A3374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7F8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707" w:type="dxa"/>
            <w:vAlign w:val="center"/>
          </w:tcPr>
          <w:p w14:paraId="0E0B08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3F6A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7445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4801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tcW w:w="713" w:type="dxa"/>
            <w:vAlign w:val="center"/>
          </w:tcPr>
          <w:p w14:paraId="5E93A43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F96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:rsidR="002E426F" w14:paraId="4914A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33812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E8E5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D732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36BB966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86C4D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94B0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6FF77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FDE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1D1672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2A509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62083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321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  <w:tc>
          <w:tcPr>
            <w:tcW w:w="713" w:type="dxa"/>
            <w:vAlign w:val="center"/>
          </w:tcPr>
          <w:p w14:paraId="6A88C4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55C5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</w:tr>
      <w:tr w:rsidR="002E426F" w14:paraId="571E7D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A689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B6E6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F64C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990" w:type="dxa"/>
            <w:vAlign w:val="center"/>
          </w:tcPr>
          <w:p w14:paraId="6DF27A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613F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5D8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04AA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FF2F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07" w:type="dxa"/>
            <w:vAlign w:val="center"/>
          </w:tcPr>
          <w:p w14:paraId="65D0B27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5AF1D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BCB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7C8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13" w:type="dxa"/>
            <w:vAlign w:val="center"/>
          </w:tcPr>
          <w:p w14:paraId="109A51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6F9E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:rsidR="002E426F" w14:paraId="0F0C1A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5062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A39D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DA03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FBEDB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F4AE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DC1BA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71D7B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26590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 w14:paraId="773155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A43D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D0AA7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926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76A478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E8BF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2E426F" w14:paraId="57199D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6908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305B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BF68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5064B2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7EE2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42A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BA267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B1E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729BBF7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0E33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E1A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E30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4B839F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457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E426F" w14:paraId="0A019A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D03B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505E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0081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0F740A4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1BA06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560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5B29D7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080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07" w:type="dxa"/>
            <w:vAlign w:val="center"/>
          </w:tcPr>
          <w:p w14:paraId="7B64620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0AA5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6292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AB1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13" w:type="dxa"/>
            <w:vAlign w:val="center"/>
          </w:tcPr>
          <w:p w14:paraId="22790E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05F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2E426F" w14:paraId="3AA27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2DEB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8492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49C7D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tcW w:w="990" w:type="dxa"/>
            <w:vAlign w:val="center"/>
          </w:tcPr>
          <w:p w14:paraId="328366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5F1E3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2DBA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1D162E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CB5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5060965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3571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04F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3C01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54CC72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3B5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2E426F" w14:paraId="4772D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DD19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E031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78770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ADE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B871A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C31D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10BD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F8E1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C076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44FC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59E4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6A00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50A6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CC2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2E426F" w14:paraId="3DF0F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C519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3B4C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2AE75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FB006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A4D0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AADF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07FB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E0AF6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4E78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3881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927A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34C8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C72A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C711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2212</w:t>
            </w:r>
          </w:p>
        </w:tc>
      </w:tr>
      <w:tr w:rsidR="002E426F" w14:paraId="51A2A7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706C5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FA356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E08A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14:paraId="7C25FD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8439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1E3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ED8B23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931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  <w:tc>
          <w:tcPr>
            <w:tcW w:w="707" w:type="dxa"/>
            <w:vAlign w:val="center"/>
          </w:tcPr>
          <w:p w14:paraId="4F2D20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35FB3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318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F08A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  <w:tc>
          <w:tcPr>
            <w:tcW w:w="713" w:type="dxa"/>
            <w:vAlign w:val="center"/>
          </w:tcPr>
          <w:p w14:paraId="232C15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42F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</w:tr>
      <w:tr w:rsidR="002E426F" w14:paraId="64F359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FA7D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8123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D0B48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16A9AC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5907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1FC0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B7F0F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11B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7DD62B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6291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060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A78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2AFA529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ED1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2E426F" w14:paraId="4EAFD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850E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47B0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F045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 w14:paraId="12990C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8C2FF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A0D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F7A17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E0A0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14:paraId="496C30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77E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4C5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2B1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14:paraId="13D81E4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D6A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E426F" w14:paraId="25937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6630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2CAC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D9309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D291E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81A0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05AA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171D8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530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2B9480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F6E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E1FF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891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7598056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570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E426F" w14:paraId="3420B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85EA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4318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50C70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14:paraId="294B10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FB8C08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BED2A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CA377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223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7C8C8DE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2DCC4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2EA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8A1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4A5228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027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2E426F" w14:paraId="47F37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F16F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0FF3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BC842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26A07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E6B5F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FC28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6DAA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6E630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9C5C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85530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E6D4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26EC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1383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660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2E426F" w14:paraId="04887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87C6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9728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5C841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3F2F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CBF52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968D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88B8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5D781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4A6C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E0DE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773C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1DA5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0DEF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5A00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</w:tr>
      <w:tr w:rsidR="002E426F" w14:paraId="4982FB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9C6E9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4A65A6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2A7B4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14:paraId="06C74B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6B2B8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1E0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2E27A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793A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07" w:type="dxa"/>
            <w:vAlign w:val="center"/>
          </w:tcPr>
          <w:p w14:paraId="66C9ECC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C748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FB67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7AF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733530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365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2E426F" w14:paraId="2944E5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754A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7E5F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4EC16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10.28</w:t>
            </w:r>
          </w:p>
        </w:tc>
        <w:tc>
          <w:tcPr>
            <w:tcW w:w="990" w:type="dxa"/>
            <w:vAlign w:val="center"/>
          </w:tcPr>
          <w:p w14:paraId="3E5F340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5B208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B687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EE317B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1083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tcW w:w="707" w:type="dxa"/>
            <w:vAlign w:val="center"/>
          </w:tcPr>
          <w:p w14:paraId="49A484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8CA0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A6E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D638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  <w:tc>
          <w:tcPr>
            <w:tcW w:w="713" w:type="dxa"/>
            <w:vAlign w:val="center"/>
          </w:tcPr>
          <w:p w14:paraId="2BBF4A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0FC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2E426F" w14:paraId="4034FC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27B11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80EB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4996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663242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2273A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B67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D9065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9548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051165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63F4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7DF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D80F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26193A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D98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2E426F" w14:paraId="67CDB3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48FF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3321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A5B4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14:paraId="020042C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0DC1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C902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37098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5F81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6B8CAF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33C8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8FD0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B30E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379EF5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630D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2E426F" w14:paraId="20195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66374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2383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33CF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6B7D7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CB40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DCE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65C6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97D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14:paraId="26A3251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D23E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E73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CBA3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14:paraId="3DA196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F96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E426F" w14:paraId="271A3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F5CB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4699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182A3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990" w:type="dxa"/>
            <w:vAlign w:val="center"/>
          </w:tcPr>
          <w:p w14:paraId="2BB575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B66925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7FE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2B57CC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03C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07" w:type="dxa"/>
            <w:vAlign w:val="center"/>
          </w:tcPr>
          <w:p w14:paraId="7D9537C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8A7C4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CF85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1AB8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438D60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DE4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2E426F" w14:paraId="55CD6F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571F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31F6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D95FA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684D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92444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154E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2A28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18D2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1CE6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894E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4ED9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C3A0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B463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E233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2E426F" w14:paraId="6BF238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CFBF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6B3D8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231A4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B3501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151F0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36B9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34DD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DEA7C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708E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D8C0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23AD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92B5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FA60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05D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:rsidR="002E426F" w14:paraId="01BAF2E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65D234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E1F9C5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D498A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38401</w:t>
            </w:r>
          </w:p>
        </w:tc>
      </w:tr>
      <w:tr w:rsidR="002E426F" w14:paraId="4838A3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052B2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茶水室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549F6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7514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109.71</w:t>
            </w:r>
          </w:p>
        </w:tc>
        <w:tc>
          <w:tcPr>
            <w:tcW w:w="990" w:type="dxa"/>
            <w:vAlign w:val="center"/>
          </w:tcPr>
          <w:p w14:paraId="40AFC8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2BCBC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93FE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1A89A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2BB7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1800.2</w:t>
            </w:r>
          </w:p>
        </w:tc>
        <w:tc>
          <w:tcPr>
            <w:tcW w:w="707" w:type="dxa"/>
            <w:vAlign w:val="center"/>
          </w:tcPr>
          <w:p w14:paraId="74193F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9824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A21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68E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1800.2</w:t>
            </w:r>
          </w:p>
        </w:tc>
        <w:tc>
          <w:tcPr>
            <w:tcW w:w="713" w:type="dxa"/>
            <w:vAlign w:val="center"/>
          </w:tcPr>
          <w:p w14:paraId="2C83890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CBC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1800.2</w:t>
            </w:r>
          </w:p>
        </w:tc>
      </w:tr>
      <w:tr w:rsidR="002E426F" w14:paraId="38C26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2B47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101B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1C42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55.60</w:t>
            </w:r>
          </w:p>
        </w:tc>
        <w:tc>
          <w:tcPr>
            <w:tcW w:w="990" w:type="dxa"/>
            <w:vAlign w:val="center"/>
          </w:tcPr>
          <w:p w14:paraId="0D42DF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7287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1F01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A540A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F004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1327.3</w:t>
            </w:r>
          </w:p>
        </w:tc>
        <w:tc>
          <w:tcPr>
            <w:tcW w:w="707" w:type="dxa"/>
            <w:vAlign w:val="center"/>
          </w:tcPr>
          <w:p w14:paraId="715AAA3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40D4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7E8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F88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1128.2</w:t>
            </w:r>
          </w:p>
        </w:tc>
        <w:tc>
          <w:tcPr>
            <w:tcW w:w="713" w:type="dxa"/>
            <w:vAlign w:val="center"/>
          </w:tcPr>
          <w:p w14:paraId="1F1C08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B0D8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1128.2</w:t>
            </w:r>
          </w:p>
        </w:tc>
      </w:tr>
      <w:tr w:rsidR="002E426F" w14:paraId="632ED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6A5D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5512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647C8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30.58</w:t>
            </w:r>
          </w:p>
        </w:tc>
        <w:tc>
          <w:tcPr>
            <w:tcW w:w="990" w:type="dxa"/>
            <w:vAlign w:val="center"/>
          </w:tcPr>
          <w:p w14:paraId="5AE65C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862DC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635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D86E1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041D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730.0</w:t>
            </w:r>
          </w:p>
        </w:tc>
        <w:tc>
          <w:tcPr>
            <w:tcW w:w="707" w:type="dxa"/>
            <w:vAlign w:val="center"/>
          </w:tcPr>
          <w:p w14:paraId="6B3BDE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CBAFF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ABD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CDE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13" w:type="dxa"/>
            <w:vAlign w:val="center"/>
          </w:tcPr>
          <w:p w14:paraId="5FDB29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0B7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</w:tr>
      <w:tr w:rsidR="002E426F" w14:paraId="77D1F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C541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363E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BB80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116.10</w:t>
            </w:r>
          </w:p>
        </w:tc>
        <w:tc>
          <w:tcPr>
            <w:tcW w:w="990" w:type="dxa"/>
            <w:vAlign w:val="center"/>
          </w:tcPr>
          <w:p w14:paraId="484E34B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48BC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64FB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D18DC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324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2771.4</w:t>
            </w:r>
          </w:p>
        </w:tc>
        <w:tc>
          <w:tcPr>
            <w:tcW w:w="707" w:type="dxa"/>
            <w:vAlign w:val="center"/>
          </w:tcPr>
          <w:p w14:paraId="3267BB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9A37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97E6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395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2910.0</w:t>
            </w:r>
          </w:p>
        </w:tc>
        <w:tc>
          <w:tcPr>
            <w:tcW w:w="713" w:type="dxa"/>
            <w:vAlign w:val="center"/>
          </w:tcPr>
          <w:p w14:paraId="548DE1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26C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2910.0</w:t>
            </w:r>
          </w:p>
        </w:tc>
      </w:tr>
      <w:tr w:rsidR="002E426F" w14:paraId="61319D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6B1F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6971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67E397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14:paraId="036EB5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29C60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FFC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E9B06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5CB0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  <w:tc>
          <w:tcPr>
            <w:tcW w:w="707" w:type="dxa"/>
            <w:vAlign w:val="center"/>
          </w:tcPr>
          <w:p w14:paraId="5ADED2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2C858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A5E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2C7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  <w:tc>
          <w:tcPr>
            <w:tcW w:w="713" w:type="dxa"/>
            <w:vAlign w:val="center"/>
          </w:tcPr>
          <w:p w14:paraId="6D40A3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AEF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</w:tr>
      <w:tr w:rsidR="002E426F" w14:paraId="31DC41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4F12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425F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341EC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31E57F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2162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F6F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3D6E1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82BC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0405056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AD279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4D0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485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288812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D0C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2E426F" w14:paraId="2A2D0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7D42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3EF2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799BF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53.93</w:t>
            </w:r>
          </w:p>
        </w:tc>
        <w:tc>
          <w:tcPr>
            <w:tcW w:w="990" w:type="dxa"/>
            <w:vAlign w:val="center"/>
          </w:tcPr>
          <w:p w14:paraId="506583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17399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C16F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9DA1ED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F33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1362.8</w:t>
            </w:r>
          </w:p>
        </w:tc>
        <w:tc>
          <w:tcPr>
            <w:tcW w:w="707" w:type="dxa"/>
            <w:vAlign w:val="center"/>
          </w:tcPr>
          <w:p w14:paraId="50D78F3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9E30C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34A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9CC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1362.8</w:t>
            </w:r>
          </w:p>
        </w:tc>
        <w:tc>
          <w:tcPr>
            <w:tcW w:w="713" w:type="dxa"/>
            <w:vAlign w:val="center"/>
          </w:tcPr>
          <w:p w14:paraId="74F3385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6941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1362.8</w:t>
            </w:r>
          </w:p>
        </w:tc>
      </w:tr>
      <w:tr w:rsidR="002E426F" w14:paraId="2E649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2FC4E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6037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1EEEE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69.42</w:t>
            </w:r>
          </w:p>
        </w:tc>
        <w:tc>
          <w:tcPr>
            <w:tcW w:w="990" w:type="dxa"/>
            <w:vAlign w:val="center"/>
          </w:tcPr>
          <w:p w14:paraId="163AC68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DF7F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632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E3032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D1C0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  <w:tc>
          <w:tcPr>
            <w:tcW w:w="707" w:type="dxa"/>
            <w:vAlign w:val="center"/>
          </w:tcPr>
          <w:p w14:paraId="4E29035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7145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B31C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22E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  <w:tc>
          <w:tcPr>
            <w:tcW w:w="713" w:type="dxa"/>
            <w:vAlign w:val="center"/>
          </w:tcPr>
          <w:p w14:paraId="6F38A5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369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</w:tr>
      <w:tr w:rsidR="002E426F" w14:paraId="40334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F07D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CE07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CBAD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990" w:type="dxa"/>
            <w:vAlign w:val="center"/>
          </w:tcPr>
          <w:p w14:paraId="22BB205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D5A3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18D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4FD47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B3A73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1E21D97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196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E7E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D824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09DC17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EAE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2E426F" w14:paraId="3BBD8A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B841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7340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A4E4C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E9DBD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A3CBB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B8BB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CC47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C9541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C71F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9CE89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4F81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DC25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5BB2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BAAE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:rsidR="002E426F" w14:paraId="19B53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B0C7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AE96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F823A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C895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ADE05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44E9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88AD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824D1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44B0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4FADC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986E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911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DB7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765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8911</w:t>
            </w:r>
          </w:p>
        </w:tc>
      </w:tr>
      <w:tr w:rsidR="002E426F" w14:paraId="7DFEE6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5D67E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68DC7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DFAF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17.32</w:t>
            </w:r>
          </w:p>
        </w:tc>
        <w:tc>
          <w:tcPr>
            <w:tcW w:w="990" w:type="dxa"/>
            <w:vAlign w:val="center"/>
          </w:tcPr>
          <w:p w14:paraId="2A4D76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D26D3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47D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65071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990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  <w:tc>
          <w:tcPr>
            <w:tcW w:w="707" w:type="dxa"/>
            <w:vAlign w:val="center"/>
          </w:tcPr>
          <w:p w14:paraId="008606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A1EC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E69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34F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787911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2B60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</w:tr>
      <w:tr w:rsidR="002E426F" w14:paraId="32898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3EEB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985C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9DC5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BB2D2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4FE59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27970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3D941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09B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707" w:type="dxa"/>
            <w:vAlign w:val="center"/>
          </w:tcPr>
          <w:p w14:paraId="6C862E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A3E7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87E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121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601.6</w:t>
            </w:r>
          </w:p>
        </w:tc>
        <w:tc>
          <w:tcPr>
            <w:tcW w:w="713" w:type="dxa"/>
            <w:vAlign w:val="center"/>
          </w:tcPr>
          <w:p w14:paraId="61900B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8E9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601.6</w:t>
            </w:r>
          </w:p>
        </w:tc>
      </w:tr>
      <w:tr w:rsidR="002E426F" w14:paraId="560CF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DD16C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8119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E6F9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30.68</w:t>
            </w:r>
          </w:p>
        </w:tc>
        <w:tc>
          <w:tcPr>
            <w:tcW w:w="990" w:type="dxa"/>
            <w:vAlign w:val="center"/>
          </w:tcPr>
          <w:p w14:paraId="43EF96B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76BC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23E3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AD75D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520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2536.6</w:t>
            </w:r>
          </w:p>
        </w:tc>
        <w:tc>
          <w:tcPr>
            <w:tcW w:w="707" w:type="dxa"/>
            <w:vAlign w:val="center"/>
          </w:tcPr>
          <w:p w14:paraId="22573B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85C0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9274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50E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2156.1</w:t>
            </w:r>
          </w:p>
        </w:tc>
        <w:tc>
          <w:tcPr>
            <w:tcW w:w="713" w:type="dxa"/>
            <w:vAlign w:val="center"/>
          </w:tcPr>
          <w:p w14:paraId="4BA751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034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2156.1</w:t>
            </w:r>
          </w:p>
        </w:tc>
      </w:tr>
      <w:tr w:rsidR="002E426F" w14:paraId="58390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D6B4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9874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1571A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990" w:type="dxa"/>
            <w:vAlign w:val="center"/>
          </w:tcPr>
          <w:p w14:paraId="15B13D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B9EDE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CCD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6E3464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09CB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  <w:tc>
          <w:tcPr>
            <w:tcW w:w="707" w:type="dxa"/>
            <w:vAlign w:val="center"/>
          </w:tcPr>
          <w:p w14:paraId="71E21E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A9391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FEE0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ACD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  <w:tc>
          <w:tcPr>
            <w:tcW w:w="713" w:type="dxa"/>
            <w:vAlign w:val="center"/>
          </w:tcPr>
          <w:p w14:paraId="0F9B832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21D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</w:tr>
      <w:tr w:rsidR="002E426F" w14:paraId="0C698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6E03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59E9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2A1C8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88.38</w:t>
            </w:r>
          </w:p>
        </w:tc>
        <w:tc>
          <w:tcPr>
            <w:tcW w:w="990" w:type="dxa"/>
            <w:vAlign w:val="center"/>
          </w:tcPr>
          <w:p w14:paraId="4389E8A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AE2E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104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93CA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E30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527.5</w:t>
            </w:r>
          </w:p>
        </w:tc>
        <w:tc>
          <w:tcPr>
            <w:tcW w:w="707" w:type="dxa"/>
            <w:vAlign w:val="center"/>
          </w:tcPr>
          <w:p w14:paraId="0B66CA6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F01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6990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A82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527.5</w:t>
            </w:r>
          </w:p>
        </w:tc>
        <w:tc>
          <w:tcPr>
            <w:tcW w:w="713" w:type="dxa"/>
            <w:vAlign w:val="center"/>
          </w:tcPr>
          <w:p w14:paraId="398CD4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1C46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527.5</w:t>
            </w:r>
          </w:p>
        </w:tc>
      </w:tr>
      <w:tr w:rsidR="002E426F" w14:paraId="35124A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5EBC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4029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755DD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EA18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6B0F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F210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2358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CD244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6CCA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525D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96B6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AB83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9253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57AB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2E426F" w14:paraId="67734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84051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8119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1756C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68B50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F4E7B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A371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03E8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FAA9E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541B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C5C1F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E45E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D1C8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BCD1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8D79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4274</w:t>
            </w:r>
          </w:p>
        </w:tc>
      </w:tr>
      <w:tr w:rsidR="002E426F" w14:paraId="13537F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8106B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EC6C1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FC33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65.77</w:t>
            </w:r>
          </w:p>
        </w:tc>
        <w:tc>
          <w:tcPr>
            <w:tcW w:w="990" w:type="dxa"/>
            <w:vAlign w:val="center"/>
          </w:tcPr>
          <w:p w14:paraId="3A5B4FA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0C9FC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5964E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F81288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C431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1570.0</w:t>
            </w:r>
          </w:p>
        </w:tc>
        <w:tc>
          <w:tcPr>
            <w:tcW w:w="707" w:type="dxa"/>
            <w:vAlign w:val="center"/>
          </w:tcPr>
          <w:p w14:paraId="00A7B6B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190B4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3891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F809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1648.5</w:t>
            </w:r>
          </w:p>
        </w:tc>
        <w:tc>
          <w:tcPr>
            <w:tcW w:w="713" w:type="dxa"/>
            <w:vAlign w:val="center"/>
          </w:tcPr>
          <w:p w14:paraId="1935DC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A0A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1648.5</w:t>
            </w:r>
          </w:p>
        </w:tc>
      </w:tr>
      <w:tr w:rsidR="002E426F" w14:paraId="4C2D0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F743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5A3A2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767B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82.78</w:t>
            </w:r>
          </w:p>
        </w:tc>
        <w:tc>
          <w:tcPr>
            <w:tcW w:w="990" w:type="dxa"/>
            <w:vAlign w:val="center"/>
          </w:tcPr>
          <w:p w14:paraId="5A78752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33923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7E21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CC5CE7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EFC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1975.9</w:t>
            </w:r>
          </w:p>
        </w:tc>
        <w:tc>
          <w:tcPr>
            <w:tcW w:w="707" w:type="dxa"/>
            <w:vAlign w:val="center"/>
          </w:tcPr>
          <w:p w14:paraId="577407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9D3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4A7C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483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1877.1</w:t>
            </w:r>
          </w:p>
        </w:tc>
        <w:tc>
          <w:tcPr>
            <w:tcW w:w="713" w:type="dxa"/>
            <w:vAlign w:val="center"/>
          </w:tcPr>
          <w:p w14:paraId="4A3271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19CE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1877.1</w:t>
            </w:r>
          </w:p>
        </w:tc>
      </w:tr>
      <w:tr w:rsidR="002E426F" w14:paraId="0FF11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AB2E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D935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69772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tcW w:w="990" w:type="dxa"/>
            <w:vAlign w:val="center"/>
          </w:tcPr>
          <w:p w14:paraId="5B0CB5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A6B6B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C440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88A873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194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1158.1</w:t>
            </w:r>
          </w:p>
        </w:tc>
        <w:tc>
          <w:tcPr>
            <w:tcW w:w="707" w:type="dxa"/>
            <w:vAlign w:val="center"/>
          </w:tcPr>
          <w:p w14:paraId="515639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F49B9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2683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5F1C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984.4</w:t>
            </w:r>
          </w:p>
        </w:tc>
        <w:tc>
          <w:tcPr>
            <w:tcW w:w="713" w:type="dxa"/>
            <w:vAlign w:val="center"/>
          </w:tcPr>
          <w:p w14:paraId="76F874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C930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984.4</w:t>
            </w:r>
          </w:p>
        </w:tc>
      </w:tr>
      <w:tr w:rsidR="002E426F" w14:paraId="5F932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3241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B4E4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4608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90" w:type="dxa"/>
            <w:vAlign w:val="center"/>
          </w:tcPr>
          <w:p w14:paraId="19C6BDD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6EC74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DF46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CAD689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9160F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1300.1</w:t>
            </w:r>
          </w:p>
        </w:tc>
        <w:tc>
          <w:tcPr>
            <w:tcW w:w="707" w:type="dxa"/>
            <w:vAlign w:val="center"/>
          </w:tcPr>
          <w:p w14:paraId="4B409DF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FA0C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DA6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B953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1235.1</w:t>
            </w:r>
          </w:p>
        </w:tc>
        <w:tc>
          <w:tcPr>
            <w:tcW w:w="713" w:type="dxa"/>
            <w:vAlign w:val="center"/>
          </w:tcPr>
          <w:p w14:paraId="5028F6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259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1235.1</w:t>
            </w:r>
          </w:p>
        </w:tc>
      </w:tr>
      <w:tr w:rsidR="002E426F" w14:paraId="0AAD27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AE9E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CAFEB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21592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90" w:type="dxa"/>
            <w:vAlign w:val="center"/>
          </w:tcPr>
          <w:p w14:paraId="5094BC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0EA9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E1FC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3D6658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E866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1138.0</w:t>
            </w:r>
          </w:p>
        </w:tc>
        <w:tc>
          <w:tcPr>
            <w:tcW w:w="707" w:type="dxa"/>
            <w:vAlign w:val="center"/>
          </w:tcPr>
          <w:p w14:paraId="1D2776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EDD5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71C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C57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1081.1</w:t>
            </w:r>
          </w:p>
        </w:tc>
        <w:tc>
          <w:tcPr>
            <w:tcW w:w="713" w:type="dxa"/>
            <w:vAlign w:val="center"/>
          </w:tcPr>
          <w:p w14:paraId="3030DC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3D0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1081.1</w:t>
            </w:r>
          </w:p>
        </w:tc>
      </w:tr>
      <w:tr w:rsidR="002E426F" w14:paraId="6A6ED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2B7F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8413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89D3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772D3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2D47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0E0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98BA1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CFE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  <w:tc>
          <w:tcPr>
            <w:tcW w:w="707" w:type="dxa"/>
            <w:vAlign w:val="center"/>
          </w:tcPr>
          <w:p w14:paraId="097029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EBE78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DE7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3FDB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443.0</w:t>
            </w:r>
          </w:p>
        </w:tc>
        <w:tc>
          <w:tcPr>
            <w:tcW w:w="713" w:type="dxa"/>
            <w:vAlign w:val="center"/>
          </w:tcPr>
          <w:p w14:paraId="2698FB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9C7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443.0</w:t>
            </w:r>
          </w:p>
        </w:tc>
      </w:tr>
      <w:tr w:rsidR="002E426F" w14:paraId="2DEC4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90C4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9720A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08A67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16E75CA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DB484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7036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AE2699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F8F37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2B9FCA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2E67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227E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22FB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  <w:tc>
          <w:tcPr>
            <w:tcW w:w="713" w:type="dxa"/>
            <w:vAlign w:val="center"/>
          </w:tcPr>
          <w:p w14:paraId="065CAA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49D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</w:tr>
      <w:tr w:rsidR="002E426F" w14:paraId="4F3A45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4B229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3B5A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2B6F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51.09</w:t>
            </w:r>
          </w:p>
        </w:tc>
        <w:tc>
          <w:tcPr>
            <w:tcW w:w="990" w:type="dxa"/>
            <w:vAlign w:val="center"/>
          </w:tcPr>
          <w:p w14:paraId="1E69F9A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29C4A3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847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43C98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C0AD6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1291.0</w:t>
            </w:r>
          </w:p>
        </w:tc>
        <w:tc>
          <w:tcPr>
            <w:tcW w:w="707" w:type="dxa"/>
            <w:vAlign w:val="center"/>
          </w:tcPr>
          <w:p w14:paraId="51C80EF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F32AC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D7A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D6D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1291.0</w:t>
            </w:r>
          </w:p>
        </w:tc>
        <w:tc>
          <w:tcPr>
            <w:tcW w:w="713" w:type="dxa"/>
            <w:vAlign w:val="center"/>
          </w:tcPr>
          <w:p w14:paraId="4B3F09E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B66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1291.0</w:t>
            </w:r>
          </w:p>
        </w:tc>
      </w:tr>
      <w:tr w:rsidR="002E426F" w14:paraId="388076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ED197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B50F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2EF0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83.85</w:t>
            </w:r>
          </w:p>
        </w:tc>
        <w:tc>
          <w:tcPr>
            <w:tcW w:w="990" w:type="dxa"/>
            <w:vAlign w:val="center"/>
          </w:tcPr>
          <w:p w14:paraId="5BCE0CC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ACC64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3DAC3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F047C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B59D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1375.9</w:t>
            </w:r>
          </w:p>
        </w:tc>
        <w:tc>
          <w:tcPr>
            <w:tcW w:w="707" w:type="dxa"/>
            <w:vAlign w:val="center"/>
          </w:tcPr>
          <w:p w14:paraId="3651F1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A8EE6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D765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1106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1375.9</w:t>
            </w:r>
          </w:p>
        </w:tc>
        <w:tc>
          <w:tcPr>
            <w:tcW w:w="713" w:type="dxa"/>
            <w:vAlign w:val="center"/>
          </w:tcPr>
          <w:p w14:paraId="0F1EA13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BD9D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1375.9</w:t>
            </w:r>
          </w:p>
        </w:tc>
      </w:tr>
      <w:tr w:rsidR="002E426F" w14:paraId="0BA1D2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C650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DBE7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0A01EF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9D1A8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307F0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54E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B2D48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3B511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45A1E1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5999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1976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B66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14:paraId="6AFA9E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198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2E426F" w14:paraId="27C1D3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2AFB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C6F5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E7AD8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9D15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E1C02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4F98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5585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8B6A4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83F9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C66F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7B74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FD21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AF93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7BC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2E426F" w14:paraId="3F014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2C1B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ED73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73EA6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F3F71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5BE5E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EDA7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0702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BC8A3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E992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7145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3070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E223DC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69A3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7346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11374</w:t>
            </w:r>
          </w:p>
        </w:tc>
      </w:tr>
      <w:tr w:rsidR="002E426F" w14:paraId="18D0F1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D43EA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书法室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746FE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F4AA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66.65</w:t>
            </w:r>
          </w:p>
        </w:tc>
        <w:tc>
          <w:tcPr>
            <w:tcW w:w="990" w:type="dxa"/>
            <w:vAlign w:val="center"/>
          </w:tcPr>
          <w:p w14:paraId="5546B74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4F1F57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375F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FB0FEA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67E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1093.7</w:t>
            </w:r>
          </w:p>
        </w:tc>
        <w:tc>
          <w:tcPr>
            <w:tcW w:w="707" w:type="dxa"/>
            <w:vAlign w:val="center"/>
          </w:tcPr>
          <w:p w14:paraId="13C6239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50E0A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73D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D25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1093.7</w:t>
            </w:r>
          </w:p>
        </w:tc>
        <w:tc>
          <w:tcPr>
            <w:tcW w:w="713" w:type="dxa"/>
            <w:vAlign w:val="center"/>
          </w:tcPr>
          <w:p w14:paraId="6056CD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7E5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1093.7</w:t>
            </w:r>
          </w:p>
        </w:tc>
      </w:tr>
      <w:tr w:rsidR="002E426F" w14:paraId="4C3D8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72B5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74E5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E4A13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908A2D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5D4F8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1CE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72A74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1338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07" w:type="dxa"/>
            <w:vAlign w:val="center"/>
          </w:tcPr>
          <w:p w14:paraId="3EB35A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AC55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452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ACB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713" w:type="dxa"/>
            <w:vAlign w:val="center"/>
          </w:tcPr>
          <w:p w14:paraId="3C5C58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A60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:rsidR="002E426F" w14:paraId="3092B3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71C03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8631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2F14B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</w:t>
            </w:r>
          </w:p>
        </w:tc>
        <w:tc>
          <w:tcPr>
            <w:tcW w:w="990" w:type="dxa"/>
            <w:vAlign w:val="center"/>
          </w:tcPr>
          <w:p w14:paraId="2039BD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209F4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BFC6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D5ED46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8781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670.9</w:t>
            </w:r>
          </w:p>
        </w:tc>
        <w:tc>
          <w:tcPr>
            <w:tcW w:w="707" w:type="dxa"/>
            <w:vAlign w:val="center"/>
          </w:tcPr>
          <w:p w14:paraId="41F32A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C183A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4B6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AFB2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13" w:type="dxa"/>
            <w:vAlign w:val="center"/>
          </w:tcPr>
          <w:p w14:paraId="60C139F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A9BA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 w:rsidR="002E426F" w14:paraId="69988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FDCAD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195D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10E2D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77F089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CA9A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81B6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302FE2D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DE9D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859.9</w:t>
            </w:r>
          </w:p>
        </w:tc>
        <w:tc>
          <w:tcPr>
            <w:tcW w:w="707" w:type="dxa"/>
            <w:vAlign w:val="center"/>
          </w:tcPr>
          <w:p w14:paraId="6EA166A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EBE4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2D49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169A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  <w:tc>
          <w:tcPr>
            <w:tcW w:w="713" w:type="dxa"/>
            <w:vAlign w:val="center"/>
          </w:tcPr>
          <w:p w14:paraId="4800427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23AD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730.9</w:t>
            </w:r>
          </w:p>
        </w:tc>
      </w:tr>
      <w:tr w:rsidR="002E426F" w14:paraId="184B3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120D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5BEA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6910C9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59D3F4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C9207C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41F8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12D3D8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17A32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79DA492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3677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89B0B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DF8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35304B2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FFCA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2E426F" w14:paraId="1DC68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75E80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1101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3A2458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90" w:type="dxa"/>
            <w:vAlign w:val="center"/>
          </w:tcPr>
          <w:p w14:paraId="63520E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DFDA0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FEBBF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87D25C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F2E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07" w:type="dxa"/>
            <w:vAlign w:val="center"/>
          </w:tcPr>
          <w:p w14:paraId="6B4B34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38E72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93C7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1143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13" w:type="dxa"/>
            <w:vAlign w:val="center"/>
          </w:tcPr>
          <w:p w14:paraId="7D5084C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28C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2E426F" w14:paraId="3A5E8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AF0C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3461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6618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40.23</w:t>
            </w:r>
          </w:p>
        </w:tc>
        <w:tc>
          <w:tcPr>
            <w:tcW w:w="990" w:type="dxa"/>
            <w:vAlign w:val="center"/>
          </w:tcPr>
          <w:p w14:paraId="34D764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35E25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3873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CBC7DC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32725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tcW w:w="707" w:type="dxa"/>
            <w:vAlign w:val="center"/>
          </w:tcPr>
          <w:p w14:paraId="78596A2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9CE8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5F19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1AC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  <w:tc>
          <w:tcPr>
            <w:tcW w:w="713" w:type="dxa"/>
            <w:vAlign w:val="center"/>
          </w:tcPr>
          <w:p w14:paraId="3F8E06F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EC8E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</w:tr>
      <w:tr w:rsidR="002E426F" w14:paraId="41720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3AE36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F35D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4016C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</w:t>
            </w:r>
          </w:p>
        </w:tc>
        <w:tc>
          <w:tcPr>
            <w:tcW w:w="990" w:type="dxa"/>
            <w:vAlign w:val="center"/>
          </w:tcPr>
          <w:p w14:paraId="35A653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E78F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51F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C05965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6107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  <w:tc>
          <w:tcPr>
            <w:tcW w:w="707" w:type="dxa"/>
            <w:vAlign w:val="center"/>
          </w:tcPr>
          <w:p w14:paraId="3F92F60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F659D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176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748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  <w:tc>
          <w:tcPr>
            <w:tcW w:w="713" w:type="dxa"/>
            <w:vAlign w:val="center"/>
          </w:tcPr>
          <w:p w14:paraId="3106405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FD81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2E426F" w14:paraId="6551B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7D1C5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755B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CF736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8B9D1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17928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CAD4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0D9E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473F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0DC8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D86004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8257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1051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C43A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D30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 w:rsidR="002E426F" w14:paraId="7073D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4D95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1DEA0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26970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7D183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17286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52419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6AD8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BAA5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3DD4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D7DE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40A3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7DCA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7FCB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76FA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3247</w:t>
            </w:r>
          </w:p>
        </w:tc>
      </w:tr>
      <w:tr w:rsidR="002E426F" w14:paraId="581348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E0DBA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575117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CE94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990" w:type="dxa"/>
            <w:vAlign w:val="center"/>
          </w:tcPr>
          <w:p w14:paraId="3320245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31EC6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0F5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BA5F66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E9DD4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tcW w:w="707" w:type="dxa"/>
            <w:vAlign w:val="center"/>
          </w:tcPr>
          <w:p w14:paraId="7ED9BD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0707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76D4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92EA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tcW w:w="713" w:type="dxa"/>
            <w:vAlign w:val="center"/>
          </w:tcPr>
          <w:p w14:paraId="4B9F2A4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705B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:rsidR="002E426F" w14:paraId="22FD6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8C13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9FC3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CD35D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0996BEE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25DF2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DFEE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59D9B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02E30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 w14:paraId="4ACB88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F390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C26E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D1F8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0A2FF71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797F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2E426F" w14:paraId="210588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E420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87711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BC7D5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21A5B0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DE090F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E772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E639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408AA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4E67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93D7D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8D1D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71D25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5C77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A214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</w:t>
            </w:r>
          </w:p>
        </w:tc>
      </w:tr>
      <w:tr w:rsidR="002E426F" w14:paraId="671F0D3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C40DA0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EF9E63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1762B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28168</w:t>
            </w:r>
          </w:p>
        </w:tc>
      </w:tr>
      <w:tr w:rsidR="002E426F" w14:paraId="3DE014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4AB64C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特色产业展示厅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047BF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0D1E7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177.77</w:t>
            </w:r>
          </w:p>
        </w:tc>
        <w:tc>
          <w:tcPr>
            <w:tcW w:w="990" w:type="dxa"/>
            <w:vAlign w:val="center"/>
          </w:tcPr>
          <w:p w14:paraId="115677E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D43778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4CFA8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0434561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D6FDD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2917.0</w:t>
            </w:r>
          </w:p>
        </w:tc>
        <w:tc>
          <w:tcPr>
            <w:tcW w:w="707" w:type="dxa"/>
            <w:vAlign w:val="center"/>
          </w:tcPr>
          <w:p w14:paraId="60D5841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83AE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932C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E857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2917.0</w:t>
            </w:r>
          </w:p>
        </w:tc>
        <w:tc>
          <w:tcPr>
            <w:tcW w:w="713" w:type="dxa"/>
            <w:vAlign w:val="center"/>
          </w:tcPr>
          <w:p w14:paraId="4832F96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6AFB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2917.0</w:t>
            </w:r>
          </w:p>
        </w:tc>
      </w:tr>
      <w:tr w:rsidR="002E426F" w14:paraId="48D00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869E8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3BB8E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4EFAF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</w:t>
            </w:r>
          </w:p>
        </w:tc>
        <w:tc>
          <w:tcPr>
            <w:tcW w:w="990" w:type="dxa"/>
            <w:vAlign w:val="center"/>
          </w:tcPr>
          <w:p w14:paraId="3FFFDC4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B19EB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31B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FEBF72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7576A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2363.2</w:t>
            </w:r>
          </w:p>
        </w:tc>
        <w:tc>
          <w:tcPr>
            <w:tcW w:w="707" w:type="dxa"/>
            <w:vAlign w:val="center"/>
          </w:tcPr>
          <w:p w14:paraId="775686B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7AF9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C56F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061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2481.4</w:t>
            </w:r>
          </w:p>
        </w:tc>
        <w:tc>
          <w:tcPr>
            <w:tcW w:w="713" w:type="dxa"/>
            <w:vAlign w:val="center"/>
          </w:tcPr>
          <w:p w14:paraId="598FE29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3D8C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2481.4</w:t>
            </w:r>
          </w:p>
        </w:tc>
      </w:tr>
      <w:tr w:rsidR="002E426F" w14:paraId="56714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D50F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93649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E434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48.31</w:t>
            </w:r>
          </w:p>
        </w:tc>
        <w:tc>
          <w:tcPr>
            <w:tcW w:w="990" w:type="dxa"/>
            <w:vAlign w:val="center"/>
          </w:tcPr>
          <w:p w14:paraId="6FBF3C9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8438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6F955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8C1287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3AFCE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1153.3</w:t>
            </w:r>
          </w:p>
        </w:tc>
        <w:tc>
          <w:tcPr>
            <w:tcW w:w="707" w:type="dxa"/>
            <w:vAlign w:val="center"/>
          </w:tcPr>
          <w:p w14:paraId="630429D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C6F3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DE02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CD0B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1095.6</w:t>
            </w:r>
          </w:p>
        </w:tc>
        <w:tc>
          <w:tcPr>
            <w:tcW w:w="713" w:type="dxa"/>
            <w:vAlign w:val="center"/>
          </w:tcPr>
          <w:p w14:paraId="3A20F90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EE3A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1095.6</w:t>
            </w:r>
          </w:p>
        </w:tc>
      </w:tr>
      <w:tr w:rsidR="002E426F" w14:paraId="0FD31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20DEF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D755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DBA3E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</w:t>
            </w:r>
          </w:p>
        </w:tc>
        <w:tc>
          <w:tcPr>
            <w:tcW w:w="990" w:type="dxa"/>
            <w:vAlign w:val="center"/>
          </w:tcPr>
          <w:p w14:paraId="5A2BEDB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4AAD8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F715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2DDC5FB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50B70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2363.2</w:t>
            </w:r>
          </w:p>
        </w:tc>
        <w:tc>
          <w:tcPr>
            <w:tcW w:w="707" w:type="dxa"/>
            <w:vAlign w:val="center"/>
          </w:tcPr>
          <w:p w14:paraId="058AC00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F53B1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8887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8366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  <w:tc>
          <w:tcPr>
            <w:tcW w:w="713" w:type="dxa"/>
            <w:vAlign w:val="center"/>
          </w:tcPr>
          <w:p w14:paraId="1ADB693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0BA2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2E426F" w14:paraId="22EC6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35AEA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37ECD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04565D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81.05</w:t>
            </w:r>
          </w:p>
        </w:tc>
        <w:tc>
          <w:tcPr>
            <w:tcW w:w="990" w:type="dxa"/>
            <w:vAlign w:val="center"/>
          </w:tcPr>
          <w:p w14:paraId="09720A1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A328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714FE3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5112B89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F6B5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1934.7</w:t>
            </w:r>
          </w:p>
        </w:tc>
        <w:tc>
          <w:tcPr>
            <w:tcW w:w="707" w:type="dxa"/>
            <w:vAlign w:val="center"/>
          </w:tcPr>
          <w:p w14:paraId="5A04D7B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D3964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876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78C8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1838.0</w:t>
            </w:r>
          </w:p>
        </w:tc>
        <w:tc>
          <w:tcPr>
            <w:tcW w:w="713" w:type="dxa"/>
            <w:vAlign w:val="center"/>
          </w:tcPr>
          <w:p w14:paraId="09182CC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ABE8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1838.0</w:t>
            </w:r>
          </w:p>
        </w:tc>
      </w:tr>
      <w:tr w:rsidR="002E426F" w14:paraId="1B2CF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F56F3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7A0C3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7E7F35AC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36.43</w:t>
            </w:r>
          </w:p>
        </w:tc>
        <w:tc>
          <w:tcPr>
            <w:tcW w:w="990" w:type="dxa"/>
            <w:vAlign w:val="center"/>
          </w:tcPr>
          <w:p w14:paraId="713B09B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F05946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D70E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76020B2A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33225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3011.9</w:t>
            </w:r>
          </w:p>
        </w:tc>
        <w:tc>
          <w:tcPr>
            <w:tcW w:w="707" w:type="dxa"/>
            <w:vAlign w:val="center"/>
          </w:tcPr>
          <w:p w14:paraId="29579C9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2037C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9D4F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B0C1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3011.9</w:t>
            </w:r>
          </w:p>
        </w:tc>
        <w:tc>
          <w:tcPr>
            <w:tcW w:w="713" w:type="dxa"/>
            <w:vAlign w:val="center"/>
          </w:tcPr>
          <w:p w14:paraId="044C005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4BFBF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3011.9</w:t>
            </w:r>
          </w:p>
        </w:tc>
      </w:tr>
      <w:tr w:rsidR="002E426F" w14:paraId="41B7B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5031B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4F754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EF1272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34781AF9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EAF9C9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1760C4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14:paraId="45E8084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1A9A2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tcW w:w="707" w:type="dxa"/>
            <w:vAlign w:val="center"/>
          </w:tcPr>
          <w:p w14:paraId="7C25AE00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91237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A9AF7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7F6E8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tcW w:w="713" w:type="dxa"/>
            <w:vAlign w:val="center"/>
          </w:tcPr>
          <w:p w14:paraId="19F801D1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A792E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</w:tr>
      <w:tr w:rsidR="002E426F" w14:paraId="62997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89982" w14:textId="77777777" w:rsidR="002E426F" w:rsidRDefault="002E42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5DD42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25D5F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8E25EB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51834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5617A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971BE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2D599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1FDD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33B93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171E2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AD221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C0C77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6E7DB" w14:textId="77777777" w:rsidR="002E426F" w:rsidRDefault="006458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13782</w:t>
            </w:r>
          </w:p>
        </w:tc>
      </w:tr>
      <w:tr w:rsidR="002E426F" w14:paraId="3D1F96A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5D01F65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C5143A8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9D2EF8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13782</w:t>
            </w:r>
          </w:p>
        </w:tc>
      </w:tr>
      <w:tr w:rsidR="002E426F" w14:paraId="3683C4C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E2F468" w14:textId="77777777" w:rsidR="002E426F" w:rsidRDefault="00645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40C72A06" w14:textId="77777777" w:rsidR="002E426F" w:rsidRDefault="002E4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405EB" w14:textId="77777777" w:rsidR="002E426F" w:rsidRDefault="006458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80351</w:t>
            </w:r>
          </w:p>
        </w:tc>
      </w:tr>
    </w:tbl>
    <w:p w14:paraId="7820561C" w14:textId="77777777" w:rsidR="002E426F" w:rsidRDefault="002E426F"/>
    <w:sectPr w:rsidR="002E426F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C6CC" w14:textId="77777777" w:rsidR="006458C5" w:rsidRDefault="006458C5">
      <w:r>
        <w:separator/>
      </w:r>
    </w:p>
  </w:endnote>
  <w:endnote w:type="continuationSeparator" w:id="0">
    <w:p w14:paraId="4171EB43" w14:textId="77777777" w:rsidR="006458C5" w:rsidRDefault="0064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2739" w14:textId="77777777" w:rsidR="006458C5" w:rsidRDefault="006458C5" w:rsidP="005F139E">
    <w:pPr>
      <w:pStyle w:val="a5"/>
    </w:pPr>
  </w:p>
  <w:p w14:paraId="42C9885A" w14:textId="77777777" w:rsidR="006458C5" w:rsidRDefault="00645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101CE84C" w14:textId="77777777" w:rsidR="006458C5" w:rsidRDefault="006458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00855DF" w14:textId="77777777" w:rsidR="006458C5" w:rsidRDefault="00645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7CED" w14:textId="77777777" w:rsidR="006458C5" w:rsidRDefault="006458C5">
      <w:r>
        <w:separator/>
      </w:r>
    </w:p>
  </w:footnote>
  <w:footnote w:type="continuationSeparator" w:id="0">
    <w:p w14:paraId="3720F200" w14:textId="77777777" w:rsidR="006458C5" w:rsidRDefault="0064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9A51" w14:textId="77777777" w:rsidR="006458C5" w:rsidRDefault="006458C5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B21B434" wp14:editId="470AF26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1227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C5"/>
    <w:rsid w:val="001915A3"/>
    <w:rsid w:val="00217F62"/>
    <w:rsid w:val="002E426F"/>
    <w:rsid w:val="006458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A0231A6"/>
  <w15:docId w15:val="{54CB63CB-63C4-468A-8386-2549567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10</Pages>
  <Words>2152</Words>
  <Characters>12268</Characters>
  <Application>Microsoft Office Word</Application>
  <DocSecurity>0</DocSecurity>
  <Lines>102</Lines>
  <Paragraphs>28</Paragraphs>
  <ScaleCrop>false</ScaleCrop>
  <Company>ths</Company>
  <LinksUpToDate>false</LinksUpToDate>
  <CharactersWithSpaces>14392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李佑壮</dc:creator>
  <cp:keywords/>
  <dc:description/>
  <cp:lastModifiedBy>佑壮 李</cp:lastModifiedBy>
  <cp:revision>1</cp:revision>
  <cp:lastPrinted>1899-12-31T16:00:00Z</cp:lastPrinted>
  <dcterms:created xsi:type="dcterms:W3CDTF">2023-12-31T06:55:00Z</dcterms:created>
  <dcterms:modified xsi:type="dcterms:W3CDTF">2023-12-31T06:56:00Z</dcterms:modified>
</cp:coreProperties>
</file>