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E534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014D97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AE7F224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6F411A3B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2F983807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DAA424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9890DCC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7BD808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BF96449" w14:textId="77777777"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民族博物馆——美术馆</w:t>
            </w:r>
            <w:bookmarkEnd w:id="0"/>
          </w:p>
        </w:tc>
      </w:tr>
      <w:tr w:rsidR="00D40158" w:rsidRPr="00D40158" w14:paraId="52885675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E33D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DC1E55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普洱</w:t>
            </w:r>
            <w:bookmarkEnd w:id="1"/>
          </w:p>
        </w:tc>
      </w:tr>
      <w:tr w:rsidR="00D40158" w:rsidRPr="00D40158" w14:paraId="4E64B47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69992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5252E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55CEF7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6C09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3C2DB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684AF2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5B22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834A4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4B989B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4132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F28365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AE492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E3F5D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05BD95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41DD5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3865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19543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31DE1DA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7D647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27A2659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4"/>
              </w:smartTagPr>
              <w:r>
                <w:rPr>
                  <w:rFonts w:ascii="宋体" w:hAnsi="宋体"/>
                  <w:szCs w:val="21"/>
                </w:rPr>
                <w:t>2023年12月26日</w:t>
              </w:r>
            </w:smartTag>
            <w:bookmarkEnd w:id="5"/>
          </w:p>
        </w:tc>
      </w:tr>
    </w:tbl>
    <w:p w14:paraId="7C6E208A" w14:textId="77777777" w:rsidR="00495F4C" w:rsidRDefault="00495F4C" w:rsidP="00B41640">
      <w:pPr>
        <w:rPr>
          <w:rFonts w:ascii="宋体" w:hAnsi="宋体"/>
          <w:lang w:val="en-US"/>
        </w:rPr>
      </w:pPr>
    </w:p>
    <w:p w14:paraId="27E33EC0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56424F4" wp14:editId="3DEA6F1F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B25E3" w14:textId="77777777" w:rsidR="008E2AEE" w:rsidRDefault="008E2AEE">
      <w:pPr>
        <w:rPr>
          <w:rFonts w:ascii="宋体" w:hAnsi="宋体"/>
          <w:lang w:val="en-US"/>
        </w:rPr>
      </w:pPr>
    </w:p>
    <w:p w14:paraId="7F196302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053FD53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BF8330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C9306F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住区热环境TERA2022</w:t>
            </w:r>
            <w:bookmarkEnd w:id="7"/>
          </w:p>
        </w:tc>
      </w:tr>
      <w:tr w:rsidR="00DD16C4" w:rsidRPr="00D40158" w14:paraId="7A33753D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2A1B5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766B4D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20210808(SP1)</w:t>
            </w:r>
            <w:bookmarkEnd w:id="8"/>
          </w:p>
        </w:tc>
      </w:tr>
      <w:tr w:rsidR="001B7C87" w:rsidRPr="00D40158" w14:paraId="208542A7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2591A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1B478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DA1F89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A5A6F7E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5AB93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A81385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T18108836830</w:t>
            </w:r>
            <w:bookmarkEnd w:id="9"/>
          </w:p>
        </w:tc>
      </w:tr>
    </w:tbl>
    <w:p w14:paraId="4A73F61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DB578F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55767038" w14:textId="69F03F4B" w:rsidR="00B6756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504476" w:history="1">
        <w:r w:rsidR="00B6756B" w:rsidRPr="00387C8C">
          <w:rPr>
            <w:rStyle w:val="a6"/>
          </w:rPr>
          <w:t>1</w:t>
        </w:r>
        <w:r w:rsidR="00B6756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B6756B" w:rsidRPr="00387C8C">
          <w:rPr>
            <w:rStyle w:val="a6"/>
          </w:rPr>
          <w:t>住区概况</w:t>
        </w:r>
        <w:r w:rsidR="00B6756B">
          <w:rPr>
            <w:webHidden/>
          </w:rPr>
          <w:tab/>
        </w:r>
        <w:r w:rsidR="00B6756B">
          <w:rPr>
            <w:webHidden/>
          </w:rPr>
          <w:fldChar w:fldCharType="begin"/>
        </w:r>
        <w:r w:rsidR="00B6756B">
          <w:rPr>
            <w:webHidden/>
          </w:rPr>
          <w:instrText xml:space="preserve"> PAGEREF _Toc154504476 \h </w:instrText>
        </w:r>
        <w:r w:rsidR="00B6756B">
          <w:rPr>
            <w:webHidden/>
          </w:rPr>
        </w:r>
        <w:r w:rsidR="00B6756B">
          <w:rPr>
            <w:webHidden/>
          </w:rPr>
          <w:fldChar w:fldCharType="separate"/>
        </w:r>
        <w:r w:rsidR="00B6756B">
          <w:rPr>
            <w:webHidden/>
          </w:rPr>
          <w:t>3</w:t>
        </w:r>
        <w:r w:rsidR="00B6756B">
          <w:rPr>
            <w:webHidden/>
          </w:rPr>
          <w:fldChar w:fldCharType="end"/>
        </w:r>
      </w:hyperlink>
    </w:p>
    <w:p w14:paraId="3BBBFCF2" w14:textId="0654D24A" w:rsidR="00B6756B" w:rsidRDefault="00B675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04477" w:history="1">
        <w:r w:rsidRPr="00387C8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87C8C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E39945" w14:textId="743D5CC2" w:rsidR="00B6756B" w:rsidRDefault="00B675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04478" w:history="1">
        <w:r w:rsidRPr="00387C8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87C8C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7BBF3C" w14:textId="0B6119F8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79" w:history="1">
        <w:r w:rsidRPr="00387C8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1645276" w14:textId="33F629B1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80" w:history="1">
        <w:r w:rsidRPr="00387C8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BC67D6" w14:textId="1E82CBF2" w:rsidR="00B6756B" w:rsidRDefault="00B675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04481" w:history="1">
        <w:r w:rsidRPr="00387C8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87C8C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E856F5" w14:textId="793D234D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82" w:history="1">
        <w:r w:rsidRPr="00387C8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5CC328" w14:textId="60C2CA6C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83" w:history="1">
        <w:r w:rsidRPr="00387C8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B79A51" w14:textId="444ADB37" w:rsidR="00B6756B" w:rsidRDefault="00B675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04484" w:history="1">
        <w:r w:rsidRPr="00387C8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87C8C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A7E586" w14:textId="6B225FBC" w:rsidR="00B6756B" w:rsidRDefault="00B675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04485" w:history="1">
        <w:r w:rsidRPr="00387C8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87C8C">
          <w:rPr>
            <w:rStyle w:val="a6"/>
          </w:rPr>
          <w:t>强制性设计指标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1D2630" w14:textId="0F36691F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86" w:history="1">
        <w:r w:rsidRPr="00387C8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4ED77A" w14:textId="5CAF0267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87" w:history="1">
        <w:r w:rsidRPr="00387C8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DAD4D91" w14:textId="4D67922B" w:rsidR="00B6756B" w:rsidRDefault="00B675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04488" w:history="1">
        <w:r w:rsidRPr="00387C8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87C8C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C85A33F" w14:textId="3AA48DD2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89" w:history="1">
        <w:r w:rsidRPr="00387C8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DD46D33" w14:textId="12C1F83A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90" w:history="1">
        <w:r w:rsidRPr="00387C8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6DF1AD" w14:textId="6ABBACF1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91" w:history="1">
        <w:r w:rsidRPr="00387C8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9DD63E0" w14:textId="5185F80C" w:rsidR="00B6756B" w:rsidRDefault="00B675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504492" w:history="1">
        <w:r w:rsidRPr="00387C8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87C8C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4D3CC1" w14:textId="22DBCB0D" w:rsidR="00B6756B" w:rsidRDefault="00B675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504493" w:history="1">
        <w:r w:rsidRPr="00387C8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87C8C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_Toc154504493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AD9B58" w14:textId="67206A50" w:rsidR="00AA47FE" w:rsidRDefault="00D40158" w:rsidP="00D40158">
      <w:pPr>
        <w:pStyle w:val="TOC1"/>
        <w:sectPr w:rsidR="00AA47FE" w:rsidSect="00B6756B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E2D54E9" w14:textId="77777777" w:rsidR="00D40158" w:rsidRDefault="00D40158" w:rsidP="00D40158">
      <w:pPr>
        <w:pStyle w:val="TOC1"/>
      </w:pPr>
    </w:p>
    <w:p w14:paraId="6C1F5598" w14:textId="77777777" w:rsidR="00D40158" w:rsidRDefault="002F1F5C" w:rsidP="005215FB">
      <w:pPr>
        <w:pStyle w:val="1"/>
      </w:pPr>
      <w:bookmarkStart w:id="11" w:name="_Toc15450447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32CC3961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0923981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358E652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民族博物馆——美术馆</w:t>
            </w:r>
            <w:bookmarkEnd w:id="12"/>
          </w:p>
        </w:tc>
      </w:tr>
      <w:tr w:rsidR="00DE224D" w:rsidRPr="00FF2243" w14:paraId="48020EC1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5FC2036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31092CA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普洱</w:t>
            </w:r>
            <w:bookmarkEnd w:id="13"/>
          </w:p>
        </w:tc>
      </w:tr>
      <w:tr w:rsidR="00DE224D" w:rsidRPr="00FF2243" w14:paraId="795C7791" w14:textId="77777777" w:rsidTr="00DE224D">
        <w:tc>
          <w:tcPr>
            <w:tcW w:w="2767" w:type="dxa"/>
            <w:shd w:val="clear" w:color="auto" w:fill="E6E6E6"/>
          </w:tcPr>
          <w:p w14:paraId="11FCDC0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2C91D12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22.80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7112CD5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100.97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7F5CCD10" w14:textId="77777777" w:rsidTr="00DE224D">
        <w:tc>
          <w:tcPr>
            <w:tcW w:w="2767" w:type="dxa"/>
            <w:shd w:val="clear" w:color="auto" w:fill="E6E6E6"/>
          </w:tcPr>
          <w:p w14:paraId="6B63E45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723BE8B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VB</w:t>
            </w:r>
            <w:bookmarkEnd w:id="16"/>
          </w:p>
        </w:tc>
      </w:tr>
      <w:tr w:rsidR="00DE224D" w:rsidRPr="00FF2243" w14:paraId="3C231B88" w14:textId="77777777" w:rsidTr="00DE224D">
        <w:tc>
          <w:tcPr>
            <w:tcW w:w="2767" w:type="dxa"/>
            <w:shd w:val="clear" w:color="auto" w:fill="E6E6E6"/>
          </w:tcPr>
          <w:p w14:paraId="2633CB63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2C0E5016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西南</w:t>
            </w:r>
            <w:bookmarkEnd w:id="17"/>
          </w:p>
        </w:tc>
      </w:tr>
    </w:tbl>
    <w:p w14:paraId="29E40B72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2C97E27E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65B5C0DE" wp14:editId="08B4DEDE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8B997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6A54AA13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D0D7B09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1DD69270" wp14:editId="4BBC9779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5E3D6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43723ADF" w14:textId="77777777" w:rsidR="00D40158" w:rsidRDefault="00D40158" w:rsidP="00D40158">
      <w:pPr>
        <w:pStyle w:val="1"/>
      </w:pPr>
      <w:bookmarkStart w:id="22" w:name="TitleFormat"/>
      <w:bookmarkStart w:id="23" w:name="_Toc154504477"/>
      <w:r>
        <w:rPr>
          <w:rFonts w:hint="eastAsia"/>
        </w:rPr>
        <w:t>设计依据</w:t>
      </w:r>
      <w:bookmarkEnd w:id="23"/>
    </w:p>
    <w:p w14:paraId="10494459" w14:textId="77777777" w:rsidR="000B2FE8" w:rsidRDefault="000B2FE8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 xml:space="preserve">1. </w:t>
      </w:r>
      <w:r>
        <w:t>《绿色建筑评价标准》</w:t>
      </w:r>
      <w:r>
        <w:t>GB/T 50378-2019</w:t>
      </w:r>
      <w:r>
        <w:br/>
        <w:t xml:space="preserve">2. </w:t>
      </w:r>
      <w:r>
        <w:t>《城市居住区热环境设计标准》</w:t>
      </w:r>
      <w:r>
        <w:t>JGJ 286-2013</w:t>
      </w:r>
      <w:bookmarkEnd w:id="22"/>
      <w:bookmarkEnd w:id="24"/>
    </w:p>
    <w:p w14:paraId="65CFBACF" w14:textId="77777777" w:rsidR="001137ED" w:rsidRDefault="001137ED" w:rsidP="001137ED">
      <w:pPr>
        <w:pStyle w:val="1"/>
      </w:pPr>
      <w:bookmarkStart w:id="25" w:name="_Toc154504478"/>
      <w:r w:rsidRPr="009F0094">
        <w:rPr>
          <w:rFonts w:hint="eastAsia"/>
        </w:rPr>
        <w:t>计算规定</w:t>
      </w:r>
      <w:bookmarkEnd w:id="25"/>
    </w:p>
    <w:p w14:paraId="6D3E850B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1282DBC7" w14:textId="77777777" w:rsidR="001137ED" w:rsidRDefault="001137ED" w:rsidP="001137ED">
      <w:pPr>
        <w:pStyle w:val="2"/>
      </w:pPr>
      <w:bookmarkStart w:id="26" w:name="_Toc154504479"/>
      <w:r w:rsidRPr="009F0094">
        <w:rPr>
          <w:rFonts w:hint="eastAsia"/>
        </w:rPr>
        <w:t>强制条文</w:t>
      </w:r>
      <w:bookmarkEnd w:id="26"/>
    </w:p>
    <w:p w14:paraId="4136209C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548DC6CE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3822B7E4" w14:textId="77777777" w:rsidTr="00761242">
        <w:tc>
          <w:tcPr>
            <w:tcW w:w="2321" w:type="dxa"/>
          </w:tcPr>
          <w:p w14:paraId="5E10A74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3FEE0B7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2A3B72D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45B1269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4E43D2F4" w14:textId="77777777" w:rsidTr="00761242">
        <w:tc>
          <w:tcPr>
            <w:tcW w:w="2321" w:type="dxa"/>
          </w:tcPr>
          <w:p w14:paraId="26F5666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2F66E06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8BAA3F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4B31BD9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1B00A6D8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30D7BE6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3756C85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52E64633" w14:textId="77777777" w:rsidTr="00761242">
        <w:tc>
          <w:tcPr>
            <w:tcW w:w="1569" w:type="dxa"/>
            <w:vMerge w:val="restart"/>
          </w:tcPr>
          <w:p w14:paraId="1750D51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130C1DF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1D875A7D" w14:textId="77777777" w:rsidTr="00761242">
        <w:tc>
          <w:tcPr>
            <w:tcW w:w="1569" w:type="dxa"/>
            <w:vMerge/>
          </w:tcPr>
          <w:p w14:paraId="671FF89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0902EB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465DF4D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317D8D74" w14:textId="77777777" w:rsidTr="00761242">
        <w:tc>
          <w:tcPr>
            <w:tcW w:w="1569" w:type="dxa"/>
          </w:tcPr>
          <w:p w14:paraId="6CA73A9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667F69C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4109D6A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7DB2E08E" w14:textId="77777777" w:rsidTr="00761242">
        <w:tc>
          <w:tcPr>
            <w:tcW w:w="1569" w:type="dxa"/>
          </w:tcPr>
          <w:p w14:paraId="38A8767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31D6104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C3AFAC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77DB277F" w14:textId="77777777" w:rsidTr="00761242">
        <w:tc>
          <w:tcPr>
            <w:tcW w:w="1569" w:type="dxa"/>
          </w:tcPr>
          <w:p w14:paraId="525D9FF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6CCFCF9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7B5B47B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3CF12FF6" w14:textId="77777777" w:rsidTr="00761242">
        <w:tc>
          <w:tcPr>
            <w:tcW w:w="1569" w:type="dxa"/>
          </w:tcPr>
          <w:p w14:paraId="2D87224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439FFD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3018A7F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BC9B9CD" w14:textId="77777777" w:rsidR="001137ED" w:rsidRPr="00400852" w:rsidRDefault="001137ED" w:rsidP="001137ED">
      <w:pPr>
        <w:pStyle w:val="2"/>
      </w:pPr>
      <w:bookmarkStart w:id="27" w:name="_Toc154504480"/>
      <w:r w:rsidRPr="00400852">
        <w:rPr>
          <w:rFonts w:hint="eastAsia"/>
        </w:rPr>
        <w:t>规定性设计</w:t>
      </w:r>
      <w:bookmarkEnd w:id="27"/>
    </w:p>
    <w:p w14:paraId="54E9A13F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21DBDB6F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0A7DFA3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1DF5792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7A89D1C5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D78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759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30B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3E58852E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1706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C57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BDE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C4D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A8E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5BB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E8B7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328B2B28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1DB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AD7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08E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E7A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BC8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D575C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365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70ED8933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37F2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3BB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A6E1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E5D8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7AA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86A3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FF09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55971F2C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5A2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179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5764F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8A3F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30E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B85D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9D82D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C07A719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B952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4C9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B1EF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067E4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4E1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6FEBB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72A1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4CA260F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0C6FD44E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39307A9F" w14:textId="77777777" w:rsidR="00BB1C06" w:rsidRDefault="005207E3" w:rsidP="002F0C69">
      <w:pPr>
        <w:pStyle w:val="1"/>
      </w:pPr>
      <w:bookmarkStart w:id="28" w:name="_Toc154504481"/>
      <w:r>
        <w:rPr>
          <w:rFonts w:hint="eastAsia"/>
        </w:rPr>
        <w:t>计算参数</w:t>
      </w:r>
      <w:bookmarkEnd w:id="28"/>
    </w:p>
    <w:p w14:paraId="13DCE7C7" w14:textId="77777777" w:rsidR="00116794" w:rsidRDefault="00613298" w:rsidP="009C3CAA">
      <w:pPr>
        <w:pStyle w:val="2"/>
      </w:pPr>
      <w:bookmarkStart w:id="29" w:name="_Toc154504482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8E2AEE" w14:paraId="22D8E070" w14:textId="77777777">
        <w:tc>
          <w:tcPr>
            <w:tcW w:w="1284" w:type="dxa"/>
            <w:shd w:val="clear" w:color="auto" w:fill="E6E6E6"/>
            <w:vAlign w:val="center"/>
          </w:tcPr>
          <w:p w14:paraId="1CB471BF" w14:textId="77777777" w:rsidR="008E2AEE" w:rsidRDefault="00B6756B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17C658E" w14:textId="77777777" w:rsidR="008E2AEE" w:rsidRDefault="00B6756B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C50E921" w14:textId="77777777" w:rsidR="008E2AEE" w:rsidRDefault="00B6756B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70C6A16" w14:textId="77777777" w:rsidR="008E2AEE" w:rsidRDefault="00B6756B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24E9253" w14:textId="77777777" w:rsidR="008E2AEE" w:rsidRDefault="00B6756B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B506D2B" w14:textId="77777777" w:rsidR="008E2AEE" w:rsidRDefault="00B6756B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778DD91" w14:textId="77777777" w:rsidR="008E2AEE" w:rsidRDefault="00B6756B">
            <w:pPr>
              <w:jc w:val="center"/>
            </w:pPr>
            <w:r>
              <w:t>主导风向</w:t>
            </w:r>
          </w:p>
        </w:tc>
      </w:tr>
      <w:tr w:rsidR="008E2AEE" w14:paraId="0F042DCC" w14:textId="77777777">
        <w:tc>
          <w:tcPr>
            <w:tcW w:w="1284" w:type="dxa"/>
            <w:shd w:val="clear" w:color="auto" w:fill="E6E6E6"/>
            <w:vAlign w:val="center"/>
          </w:tcPr>
          <w:p w14:paraId="7526FD94" w14:textId="77777777" w:rsidR="008E2AEE" w:rsidRDefault="00B6756B">
            <w:pPr>
              <w:jc w:val="center"/>
            </w:pPr>
            <w: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73DB0F3F" w14:textId="77777777" w:rsidR="008E2AEE" w:rsidRDefault="00B6756B">
            <w:pPr>
              <w:jc w:val="center"/>
            </w:pPr>
            <w:r>
              <w:t>18.2</w:t>
            </w:r>
          </w:p>
        </w:tc>
        <w:tc>
          <w:tcPr>
            <w:tcW w:w="1341" w:type="dxa"/>
            <w:vAlign w:val="center"/>
          </w:tcPr>
          <w:p w14:paraId="35E4E716" w14:textId="77777777" w:rsidR="008E2AEE" w:rsidRDefault="00B6756B">
            <w:pPr>
              <w:jc w:val="center"/>
            </w:pPr>
            <w:r>
              <w:t>96</w:t>
            </w:r>
          </w:p>
        </w:tc>
        <w:tc>
          <w:tcPr>
            <w:tcW w:w="1341" w:type="dxa"/>
            <w:vAlign w:val="center"/>
          </w:tcPr>
          <w:p w14:paraId="298212EE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E1D096D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AFF9A0D" w14:textId="77777777" w:rsidR="008E2AEE" w:rsidRDefault="00B6756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 w:val="restart"/>
            <w:vAlign w:val="center"/>
          </w:tcPr>
          <w:p w14:paraId="7AC5BD82" w14:textId="77777777" w:rsidR="008E2AEE" w:rsidRDefault="00B6756B">
            <w:pPr>
              <w:jc w:val="center"/>
            </w:pPr>
            <w:r>
              <w:t>西南</w:t>
            </w:r>
          </w:p>
        </w:tc>
      </w:tr>
      <w:tr w:rsidR="008E2AEE" w14:paraId="3FFCB255" w14:textId="77777777">
        <w:tc>
          <w:tcPr>
            <w:tcW w:w="1284" w:type="dxa"/>
            <w:shd w:val="clear" w:color="auto" w:fill="E6E6E6"/>
            <w:vAlign w:val="center"/>
          </w:tcPr>
          <w:p w14:paraId="2E5DB178" w14:textId="77777777" w:rsidR="008E2AEE" w:rsidRDefault="00B6756B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5B6E1193" w14:textId="77777777" w:rsidR="008E2AEE" w:rsidRDefault="00B6756B">
            <w:pPr>
              <w:jc w:val="center"/>
            </w:pPr>
            <w:r>
              <w:t>18.2</w:t>
            </w:r>
          </w:p>
        </w:tc>
        <w:tc>
          <w:tcPr>
            <w:tcW w:w="1341" w:type="dxa"/>
            <w:vAlign w:val="center"/>
          </w:tcPr>
          <w:p w14:paraId="28A50B19" w14:textId="77777777" w:rsidR="008E2AEE" w:rsidRDefault="00B6756B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5EA777A0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A52225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F1BCA4C" w14:textId="77777777" w:rsidR="008E2AEE" w:rsidRDefault="00B6756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582C8BD1" w14:textId="77777777" w:rsidR="008E2AEE" w:rsidRDefault="008E2AEE">
            <w:pPr>
              <w:jc w:val="center"/>
            </w:pPr>
          </w:p>
        </w:tc>
      </w:tr>
      <w:tr w:rsidR="008E2AEE" w14:paraId="12D23346" w14:textId="77777777">
        <w:tc>
          <w:tcPr>
            <w:tcW w:w="1284" w:type="dxa"/>
            <w:shd w:val="clear" w:color="auto" w:fill="E6E6E6"/>
            <w:vAlign w:val="center"/>
          </w:tcPr>
          <w:p w14:paraId="5C5245D0" w14:textId="77777777" w:rsidR="008E2AEE" w:rsidRDefault="00B6756B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5B4D1BB8" w14:textId="77777777" w:rsidR="008E2AEE" w:rsidRDefault="00B6756B">
            <w:pPr>
              <w:jc w:val="center"/>
            </w:pPr>
            <w:r>
              <w:t>18.1</w:t>
            </w:r>
          </w:p>
        </w:tc>
        <w:tc>
          <w:tcPr>
            <w:tcW w:w="1341" w:type="dxa"/>
            <w:vAlign w:val="center"/>
          </w:tcPr>
          <w:p w14:paraId="382D55E9" w14:textId="77777777" w:rsidR="008E2AEE" w:rsidRDefault="00B6756B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3E458CFC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D3E6203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D42C4FD" w14:textId="77777777" w:rsidR="008E2AEE" w:rsidRDefault="00B6756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758BE4B7" w14:textId="77777777" w:rsidR="008E2AEE" w:rsidRDefault="008E2AEE">
            <w:pPr>
              <w:jc w:val="center"/>
            </w:pPr>
          </w:p>
        </w:tc>
      </w:tr>
      <w:tr w:rsidR="008E2AEE" w14:paraId="4FC12C6A" w14:textId="77777777">
        <w:tc>
          <w:tcPr>
            <w:tcW w:w="1284" w:type="dxa"/>
            <w:shd w:val="clear" w:color="auto" w:fill="E6E6E6"/>
            <w:vAlign w:val="center"/>
          </w:tcPr>
          <w:p w14:paraId="2505C266" w14:textId="77777777" w:rsidR="008E2AEE" w:rsidRDefault="00B6756B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68FF7ED8" w14:textId="77777777" w:rsidR="008E2AEE" w:rsidRDefault="00B6756B">
            <w:pPr>
              <w:jc w:val="center"/>
            </w:pPr>
            <w:r>
              <w:t>17.9</w:t>
            </w:r>
          </w:p>
        </w:tc>
        <w:tc>
          <w:tcPr>
            <w:tcW w:w="1341" w:type="dxa"/>
            <w:vAlign w:val="center"/>
          </w:tcPr>
          <w:p w14:paraId="2CB222B9" w14:textId="77777777" w:rsidR="008E2AEE" w:rsidRDefault="00B6756B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48EAEF85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7F392C3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522DB0" w14:textId="77777777" w:rsidR="008E2AEE" w:rsidRDefault="00B6756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29AF93AD" w14:textId="77777777" w:rsidR="008E2AEE" w:rsidRDefault="008E2AEE">
            <w:pPr>
              <w:jc w:val="center"/>
            </w:pPr>
          </w:p>
        </w:tc>
      </w:tr>
      <w:tr w:rsidR="008E2AEE" w14:paraId="4853ABB3" w14:textId="77777777">
        <w:tc>
          <w:tcPr>
            <w:tcW w:w="1284" w:type="dxa"/>
            <w:shd w:val="clear" w:color="auto" w:fill="E6E6E6"/>
            <w:vAlign w:val="center"/>
          </w:tcPr>
          <w:p w14:paraId="40D1ACCF" w14:textId="77777777" w:rsidR="008E2AEE" w:rsidRDefault="00B6756B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46DF53EC" w14:textId="77777777" w:rsidR="008E2AEE" w:rsidRDefault="00B6756B">
            <w:pPr>
              <w:jc w:val="center"/>
            </w:pPr>
            <w:r>
              <w:t>17.8</w:t>
            </w:r>
          </w:p>
        </w:tc>
        <w:tc>
          <w:tcPr>
            <w:tcW w:w="1341" w:type="dxa"/>
            <w:vAlign w:val="center"/>
          </w:tcPr>
          <w:p w14:paraId="00A34C98" w14:textId="77777777" w:rsidR="008E2AEE" w:rsidRDefault="00B6756B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13BE1E1E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F960F88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ADEC74F" w14:textId="77777777" w:rsidR="008E2AEE" w:rsidRDefault="00B6756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F90FD57" w14:textId="77777777" w:rsidR="008E2AEE" w:rsidRDefault="008E2AEE">
            <w:pPr>
              <w:jc w:val="center"/>
            </w:pPr>
          </w:p>
        </w:tc>
      </w:tr>
      <w:tr w:rsidR="008E2AEE" w14:paraId="621CC0EB" w14:textId="77777777">
        <w:tc>
          <w:tcPr>
            <w:tcW w:w="1284" w:type="dxa"/>
            <w:shd w:val="clear" w:color="auto" w:fill="E6E6E6"/>
            <w:vAlign w:val="center"/>
          </w:tcPr>
          <w:p w14:paraId="4CEEDB9A" w14:textId="77777777" w:rsidR="008E2AEE" w:rsidRDefault="00B6756B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026B7A2A" w14:textId="77777777" w:rsidR="008E2AEE" w:rsidRDefault="00B6756B">
            <w:pPr>
              <w:jc w:val="center"/>
            </w:pPr>
            <w:r>
              <w:t>17.7</w:t>
            </w:r>
          </w:p>
        </w:tc>
        <w:tc>
          <w:tcPr>
            <w:tcW w:w="1341" w:type="dxa"/>
            <w:vAlign w:val="center"/>
          </w:tcPr>
          <w:p w14:paraId="703A6137" w14:textId="77777777" w:rsidR="008E2AEE" w:rsidRDefault="00B6756B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0AB07186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DFFD382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A61F40C" w14:textId="77777777" w:rsidR="008E2AEE" w:rsidRDefault="00B6756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ADC57B0" w14:textId="77777777" w:rsidR="008E2AEE" w:rsidRDefault="008E2AEE">
            <w:pPr>
              <w:jc w:val="center"/>
            </w:pPr>
          </w:p>
        </w:tc>
      </w:tr>
      <w:tr w:rsidR="008E2AEE" w14:paraId="4FB99D27" w14:textId="77777777">
        <w:tc>
          <w:tcPr>
            <w:tcW w:w="1284" w:type="dxa"/>
            <w:shd w:val="clear" w:color="auto" w:fill="E6E6E6"/>
            <w:vAlign w:val="center"/>
          </w:tcPr>
          <w:p w14:paraId="0421EA3D" w14:textId="77777777" w:rsidR="008E2AEE" w:rsidRDefault="00B6756B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2423EB19" w14:textId="77777777" w:rsidR="008E2AEE" w:rsidRDefault="00B6756B">
            <w:pPr>
              <w:jc w:val="center"/>
            </w:pPr>
            <w:r>
              <w:t>17.8</w:t>
            </w:r>
          </w:p>
        </w:tc>
        <w:tc>
          <w:tcPr>
            <w:tcW w:w="1341" w:type="dxa"/>
            <w:vAlign w:val="center"/>
          </w:tcPr>
          <w:p w14:paraId="10FED5C2" w14:textId="77777777" w:rsidR="008E2AEE" w:rsidRDefault="00B6756B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1B5B2562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2B5D308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46D96BF" w14:textId="77777777" w:rsidR="008E2AEE" w:rsidRDefault="00B6756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5B3D0A1B" w14:textId="77777777" w:rsidR="008E2AEE" w:rsidRDefault="008E2AEE">
            <w:pPr>
              <w:jc w:val="center"/>
            </w:pPr>
          </w:p>
        </w:tc>
      </w:tr>
      <w:tr w:rsidR="008E2AEE" w14:paraId="35AC7B0A" w14:textId="77777777">
        <w:tc>
          <w:tcPr>
            <w:tcW w:w="1284" w:type="dxa"/>
            <w:shd w:val="clear" w:color="auto" w:fill="E6E6E6"/>
            <w:vAlign w:val="center"/>
          </w:tcPr>
          <w:p w14:paraId="1ECEB7DD" w14:textId="77777777" w:rsidR="008E2AEE" w:rsidRDefault="00B6756B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7B7052D4" w14:textId="77777777" w:rsidR="008E2AEE" w:rsidRDefault="00B6756B">
            <w:pPr>
              <w:jc w:val="center"/>
            </w:pPr>
            <w:r>
              <w:t>18.1</w:t>
            </w:r>
          </w:p>
        </w:tc>
        <w:tc>
          <w:tcPr>
            <w:tcW w:w="1341" w:type="dxa"/>
            <w:vAlign w:val="center"/>
          </w:tcPr>
          <w:p w14:paraId="1F267C0A" w14:textId="77777777" w:rsidR="008E2AEE" w:rsidRDefault="00B6756B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22714A33" w14:textId="77777777" w:rsidR="008E2AEE" w:rsidRDefault="00B6756B">
            <w:pPr>
              <w:jc w:val="center"/>
            </w:pPr>
            <w:r>
              <w:t>50.00</w:t>
            </w:r>
          </w:p>
        </w:tc>
        <w:tc>
          <w:tcPr>
            <w:tcW w:w="1341" w:type="dxa"/>
            <w:vAlign w:val="center"/>
          </w:tcPr>
          <w:p w14:paraId="6F3853B3" w14:textId="77777777" w:rsidR="008E2AEE" w:rsidRDefault="00B6756B">
            <w:pPr>
              <w:jc w:val="center"/>
            </w:pPr>
            <w:r>
              <w:t>50.00</w:t>
            </w:r>
          </w:p>
        </w:tc>
        <w:tc>
          <w:tcPr>
            <w:tcW w:w="1341" w:type="dxa"/>
            <w:vAlign w:val="center"/>
          </w:tcPr>
          <w:p w14:paraId="5EEFFDAD" w14:textId="77777777" w:rsidR="008E2AEE" w:rsidRDefault="00B6756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7E3B53B" w14:textId="77777777" w:rsidR="008E2AEE" w:rsidRDefault="008E2AEE">
            <w:pPr>
              <w:jc w:val="center"/>
            </w:pPr>
          </w:p>
        </w:tc>
      </w:tr>
      <w:tr w:rsidR="008E2AEE" w14:paraId="06B4B8DF" w14:textId="77777777">
        <w:tc>
          <w:tcPr>
            <w:tcW w:w="1284" w:type="dxa"/>
            <w:shd w:val="clear" w:color="auto" w:fill="E6E6E6"/>
            <w:vAlign w:val="center"/>
          </w:tcPr>
          <w:p w14:paraId="34F909F9" w14:textId="77777777" w:rsidR="008E2AEE" w:rsidRDefault="00B6756B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5100590B" w14:textId="77777777" w:rsidR="008E2AEE" w:rsidRDefault="00B6756B">
            <w:pPr>
              <w:jc w:val="center"/>
            </w:pPr>
            <w:r>
              <w:t>18.7</w:t>
            </w:r>
          </w:p>
        </w:tc>
        <w:tc>
          <w:tcPr>
            <w:tcW w:w="1341" w:type="dxa"/>
            <w:vAlign w:val="center"/>
          </w:tcPr>
          <w:p w14:paraId="1564CEB2" w14:textId="77777777" w:rsidR="008E2AEE" w:rsidRDefault="00B6756B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575A3205" w14:textId="77777777" w:rsidR="008E2AEE" w:rsidRDefault="00B6756B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3A3DBBDD" w14:textId="77777777" w:rsidR="008E2AEE" w:rsidRDefault="00B6756B">
            <w:pPr>
              <w:jc w:val="center"/>
            </w:pPr>
            <w:r>
              <w:t>133.33</w:t>
            </w:r>
          </w:p>
        </w:tc>
        <w:tc>
          <w:tcPr>
            <w:tcW w:w="1341" w:type="dxa"/>
            <w:vAlign w:val="center"/>
          </w:tcPr>
          <w:p w14:paraId="6D5CE327" w14:textId="77777777" w:rsidR="008E2AEE" w:rsidRDefault="00B6756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1F832F27" w14:textId="77777777" w:rsidR="008E2AEE" w:rsidRDefault="008E2AEE">
            <w:pPr>
              <w:jc w:val="center"/>
            </w:pPr>
          </w:p>
        </w:tc>
      </w:tr>
      <w:tr w:rsidR="008E2AEE" w14:paraId="7CDFCF4D" w14:textId="77777777">
        <w:tc>
          <w:tcPr>
            <w:tcW w:w="1284" w:type="dxa"/>
            <w:shd w:val="clear" w:color="auto" w:fill="E6E6E6"/>
            <w:vAlign w:val="center"/>
          </w:tcPr>
          <w:p w14:paraId="5E250459" w14:textId="77777777" w:rsidR="008E2AEE" w:rsidRDefault="00B6756B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4D24B328" w14:textId="77777777" w:rsidR="008E2AEE" w:rsidRDefault="00B6756B">
            <w:pPr>
              <w:jc w:val="center"/>
            </w:pPr>
            <w:r>
              <w:t>19.4</w:t>
            </w:r>
          </w:p>
        </w:tc>
        <w:tc>
          <w:tcPr>
            <w:tcW w:w="1341" w:type="dxa"/>
            <w:vAlign w:val="center"/>
          </w:tcPr>
          <w:p w14:paraId="13F9E3CB" w14:textId="77777777" w:rsidR="008E2AEE" w:rsidRDefault="00B6756B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74A4A98D" w14:textId="77777777" w:rsidR="008E2AEE" w:rsidRDefault="00B6756B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6C097903" w14:textId="77777777" w:rsidR="008E2AEE" w:rsidRDefault="00B6756B">
            <w:pPr>
              <w:jc w:val="center"/>
            </w:pPr>
            <w:r>
              <w:t>227.78</w:t>
            </w:r>
          </w:p>
        </w:tc>
        <w:tc>
          <w:tcPr>
            <w:tcW w:w="1341" w:type="dxa"/>
            <w:vAlign w:val="center"/>
          </w:tcPr>
          <w:p w14:paraId="42744C6B" w14:textId="77777777" w:rsidR="008E2AEE" w:rsidRDefault="00B6756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2A4871B" w14:textId="77777777" w:rsidR="008E2AEE" w:rsidRDefault="008E2AEE">
            <w:pPr>
              <w:jc w:val="center"/>
            </w:pPr>
          </w:p>
        </w:tc>
      </w:tr>
      <w:tr w:rsidR="008E2AEE" w14:paraId="6E0A2834" w14:textId="77777777">
        <w:tc>
          <w:tcPr>
            <w:tcW w:w="1284" w:type="dxa"/>
            <w:shd w:val="clear" w:color="auto" w:fill="E6E6E6"/>
            <w:vAlign w:val="center"/>
          </w:tcPr>
          <w:p w14:paraId="3120BB88" w14:textId="77777777" w:rsidR="008E2AEE" w:rsidRDefault="00B6756B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4FC712DE" w14:textId="77777777" w:rsidR="008E2AEE" w:rsidRDefault="00B6756B">
            <w:pPr>
              <w:jc w:val="center"/>
            </w:pPr>
            <w:r>
              <w:t>20.3</w:t>
            </w:r>
          </w:p>
        </w:tc>
        <w:tc>
          <w:tcPr>
            <w:tcW w:w="1341" w:type="dxa"/>
            <w:vAlign w:val="center"/>
          </w:tcPr>
          <w:p w14:paraId="232BACE9" w14:textId="77777777" w:rsidR="008E2AEE" w:rsidRDefault="00B6756B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5D952D73" w14:textId="77777777" w:rsidR="008E2AEE" w:rsidRDefault="00B6756B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3EFD8791" w14:textId="77777777" w:rsidR="008E2AEE" w:rsidRDefault="00B6756B">
            <w:pPr>
              <w:jc w:val="center"/>
            </w:pPr>
            <w:r>
              <w:t>297.22</w:t>
            </w:r>
          </w:p>
        </w:tc>
        <w:tc>
          <w:tcPr>
            <w:tcW w:w="1341" w:type="dxa"/>
            <w:vAlign w:val="center"/>
          </w:tcPr>
          <w:p w14:paraId="1F46AA02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4F4CA84" w14:textId="77777777" w:rsidR="008E2AEE" w:rsidRDefault="008E2AEE">
            <w:pPr>
              <w:jc w:val="center"/>
            </w:pPr>
          </w:p>
        </w:tc>
      </w:tr>
      <w:tr w:rsidR="008E2AEE" w14:paraId="5F2AF1B2" w14:textId="77777777">
        <w:tc>
          <w:tcPr>
            <w:tcW w:w="1284" w:type="dxa"/>
            <w:shd w:val="clear" w:color="auto" w:fill="E6E6E6"/>
            <w:vAlign w:val="center"/>
          </w:tcPr>
          <w:p w14:paraId="16B555A5" w14:textId="77777777" w:rsidR="008E2AEE" w:rsidRDefault="00B6756B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45A34D12" w14:textId="77777777" w:rsidR="008E2AEE" w:rsidRDefault="00B6756B">
            <w:pPr>
              <w:jc w:val="center"/>
            </w:pPr>
            <w:r>
              <w:t>21.1</w:t>
            </w:r>
          </w:p>
        </w:tc>
        <w:tc>
          <w:tcPr>
            <w:tcW w:w="1341" w:type="dxa"/>
            <w:vAlign w:val="center"/>
          </w:tcPr>
          <w:p w14:paraId="24D072DF" w14:textId="77777777" w:rsidR="008E2AEE" w:rsidRDefault="00B6756B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6BD3ABDA" w14:textId="77777777" w:rsidR="008E2AEE" w:rsidRDefault="00B6756B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3274B80B" w14:textId="77777777" w:rsidR="008E2AEE" w:rsidRDefault="00B6756B">
            <w:pPr>
              <w:jc w:val="center"/>
            </w:pPr>
            <w:r>
              <w:t>344.44</w:t>
            </w:r>
          </w:p>
        </w:tc>
        <w:tc>
          <w:tcPr>
            <w:tcW w:w="1341" w:type="dxa"/>
            <w:vAlign w:val="center"/>
          </w:tcPr>
          <w:p w14:paraId="42C53C90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3B12D7E" w14:textId="77777777" w:rsidR="008E2AEE" w:rsidRDefault="008E2AEE">
            <w:pPr>
              <w:jc w:val="center"/>
            </w:pPr>
          </w:p>
        </w:tc>
      </w:tr>
      <w:tr w:rsidR="008E2AEE" w14:paraId="7601E55F" w14:textId="77777777">
        <w:tc>
          <w:tcPr>
            <w:tcW w:w="1284" w:type="dxa"/>
            <w:shd w:val="clear" w:color="auto" w:fill="E6E6E6"/>
            <w:vAlign w:val="center"/>
          </w:tcPr>
          <w:p w14:paraId="0D8718FA" w14:textId="77777777" w:rsidR="008E2AEE" w:rsidRDefault="00B6756B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2D5E419" w14:textId="77777777" w:rsidR="008E2AEE" w:rsidRDefault="00B6756B">
            <w:pPr>
              <w:jc w:val="center"/>
            </w:pPr>
            <w:r>
              <w:t>21.8</w:t>
            </w:r>
          </w:p>
        </w:tc>
        <w:tc>
          <w:tcPr>
            <w:tcW w:w="1341" w:type="dxa"/>
            <w:vAlign w:val="center"/>
          </w:tcPr>
          <w:p w14:paraId="329C4C2E" w14:textId="77777777" w:rsidR="008E2AEE" w:rsidRDefault="00B6756B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312343EC" w14:textId="77777777" w:rsidR="008E2AEE" w:rsidRDefault="00B6756B">
            <w:pPr>
              <w:jc w:val="center"/>
            </w:pPr>
            <w:r>
              <w:t>447.22</w:t>
            </w:r>
          </w:p>
        </w:tc>
        <w:tc>
          <w:tcPr>
            <w:tcW w:w="1341" w:type="dxa"/>
            <w:vAlign w:val="center"/>
          </w:tcPr>
          <w:p w14:paraId="30F18BF4" w14:textId="77777777" w:rsidR="008E2AEE" w:rsidRDefault="00B6756B">
            <w:pPr>
              <w:jc w:val="center"/>
            </w:pPr>
            <w:r>
              <w:t>375.00</w:t>
            </w:r>
          </w:p>
        </w:tc>
        <w:tc>
          <w:tcPr>
            <w:tcW w:w="1341" w:type="dxa"/>
            <w:vAlign w:val="center"/>
          </w:tcPr>
          <w:p w14:paraId="3D92D39A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4CC8B1E" w14:textId="77777777" w:rsidR="008E2AEE" w:rsidRDefault="008E2AEE">
            <w:pPr>
              <w:jc w:val="center"/>
            </w:pPr>
          </w:p>
        </w:tc>
      </w:tr>
      <w:tr w:rsidR="008E2AEE" w14:paraId="68FB497D" w14:textId="77777777">
        <w:tc>
          <w:tcPr>
            <w:tcW w:w="1284" w:type="dxa"/>
            <w:shd w:val="clear" w:color="auto" w:fill="E6E6E6"/>
            <w:vAlign w:val="center"/>
          </w:tcPr>
          <w:p w14:paraId="41C967CB" w14:textId="77777777" w:rsidR="008E2AEE" w:rsidRDefault="00B6756B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669FC15E" w14:textId="77777777" w:rsidR="008E2AEE" w:rsidRDefault="00B6756B">
            <w:pPr>
              <w:jc w:val="center"/>
            </w:pPr>
            <w:r>
              <w:t>22.3</w:t>
            </w:r>
          </w:p>
        </w:tc>
        <w:tc>
          <w:tcPr>
            <w:tcW w:w="1341" w:type="dxa"/>
            <w:vAlign w:val="center"/>
          </w:tcPr>
          <w:p w14:paraId="19CA1F33" w14:textId="77777777" w:rsidR="008E2AEE" w:rsidRDefault="00B6756B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7A1B9827" w14:textId="77777777" w:rsidR="008E2AEE" w:rsidRDefault="00B6756B">
            <w:pPr>
              <w:jc w:val="center"/>
            </w:pPr>
            <w:r>
              <w:t>466.67</w:t>
            </w:r>
          </w:p>
        </w:tc>
        <w:tc>
          <w:tcPr>
            <w:tcW w:w="1341" w:type="dxa"/>
            <w:vAlign w:val="center"/>
          </w:tcPr>
          <w:p w14:paraId="0FA90BF4" w14:textId="77777777" w:rsidR="008E2AEE" w:rsidRDefault="00B6756B">
            <w:pPr>
              <w:jc w:val="center"/>
            </w:pPr>
            <w:r>
              <w:t>386.11</w:t>
            </w:r>
          </w:p>
        </w:tc>
        <w:tc>
          <w:tcPr>
            <w:tcW w:w="1341" w:type="dxa"/>
            <w:vAlign w:val="center"/>
          </w:tcPr>
          <w:p w14:paraId="633C45D0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A4F22EB" w14:textId="77777777" w:rsidR="008E2AEE" w:rsidRDefault="008E2AEE">
            <w:pPr>
              <w:jc w:val="center"/>
            </w:pPr>
          </w:p>
        </w:tc>
      </w:tr>
      <w:tr w:rsidR="008E2AEE" w14:paraId="1318E75E" w14:textId="77777777">
        <w:tc>
          <w:tcPr>
            <w:tcW w:w="1284" w:type="dxa"/>
            <w:shd w:val="clear" w:color="auto" w:fill="E6E6E6"/>
            <w:vAlign w:val="center"/>
          </w:tcPr>
          <w:p w14:paraId="0B3F427D" w14:textId="77777777" w:rsidR="008E2AEE" w:rsidRDefault="00B6756B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14E6757A" w14:textId="77777777" w:rsidR="008E2AEE" w:rsidRDefault="00B6756B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14:paraId="68358868" w14:textId="77777777" w:rsidR="008E2AEE" w:rsidRDefault="00B6756B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68BEFBBC" w14:textId="77777777" w:rsidR="008E2AEE" w:rsidRDefault="00B6756B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14:paraId="01CC421A" w14:textId="77777777" w:rsidR="008E2AEE" w:rsidRDefault="00B6756B">
            <w:pPr>
              <w:jc w:val="center"/>
            </w:pPr>
            <w:r>
              <w:t>375.00</w:t>
            </w:r>
          </w:p>
        </w:tc>
        <w:tc>
          <w:tcPr>
            <w:tcW w:w="1341" w:type="dxa"/>
            <w:vAlign w:val="center"/>
          </w:tcPr>
          <w:p w14:paraId="14109B04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5C17AB71" w14:textId="77777777" w:rsidR="008E2AEE" w:rsidRDefault="008E2AEE">
            <w:pPr>
              <w:jc w:val="center"/>
            </w:pPr>
          </w:p>
        </w:tc>
      </w:tr>
      <w:tr w:rsidR="008E2AEE" w14:paraId="0416B23C" w14:textId="77777777">
        <w:tc>
          <w:tcPr>
            <w:tcW w:w="1284" w:type="dxa"/>
            <w:shd w:val="clear" w:color="auto" w:fill="E6E6E6"/>
            <w:vAlign w:val="center"/>
          </w:tcPr>
          <w:p w14:paraId="3D70C868" w14:textId="77777777" w:rsidR="008E2AEE" w:rsidRDefault="00B6756B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2AC50DA8" w14:textId="77777777" w:rsidR="008E2AEE" w:rsidRDefault="00B6756B">
            <w:pPr>
              <w:jc w:val="center"/>
            </w:pPr>
            <w:r>
              <w:t>22.4</w:t>
            </w:r>
          </w:p>
        </w:tc>
        <w:tc>
          <w:tcPr>
            <w:tcW w:w="1341" w:type="dxa"/>
            <w:vAlign w:val="center"/>
          </w:tcPr>
          <w:p w14:paraId="64A9B1A2" w14:textId="77777777" w:rsidR="008E2AEE" w:rsidRDefault="00B6756B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5D107841" w14:textId="77777777" w:rsidR="008E2AEE" w:rsidRDefault="00B6756B">
            <w:pPr>
              <w:jc w:val="center"/>
            </w:pPr>
            <w:r>
              <w:t>397.22</w:t>
            </w:r>
          </w:p>
        </w:tc>
        <w:tc>
          <w:tcPr>
            <w:tcW w:w="1341" w:type="dxa"/>
            <w:vAlign w:val="center"/>
          </w:tcPr>
          <w:p w14:paraId="5BE23EBC" w14:textId="77777777" w:rsidR="008E2AEE" w:rsidRDefault="00B6756B">
            <w:pPr>
              <w:jc w:val="center"/>
            </w:pPr>
            <w:r>
              <w:t>338.89</w:t>
            </w:r>
          </w:p>
        </w:tc>
        <w:tc>
          <w:tcPr>
            <w:tcW w:w="1341" w:type="dxa"/>
            <w:vAlign w:val="center"/>
          </w:tcPr>
          <w:p w14:paraId="118DAC6F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031CD4A7" w14:textId="77777777" w:rsidR="008E2AEE" w:rsidRDefault="008E2AEE">
            <w:pPr>
              <w:jc w:val="center"/>
            </w:pPr>
          </w:p>
        </w:tc>
      </w:tr>
      <w:tr w:rsidR="008E2AEE" w14:paraId="4355505F" w14:textId="77777777">
        <w:tc>
          <w:tcPr>
            <w:tcW w:w="1284" w:type="dxa"/>
            <w:shd w:val="clear" w:color="auto" w:fill="E6E6E6"/>
            <w:vAlign w:val="center"/>
          </w:tcPr>
          <w:p w14:paraId="75C057AD" w14:textId="77777777" w:rsidR="008E2AEE" w:rsidRDefault="00B6756B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6EF07B4D" w14:textId="77777777" w:rsidR="008E2AEE" w:rsidRDefault="00B6756B">
            <w:pPr>
              <w:jc w:val="center"/>
            </w:pPr>
            <w:r>
              <w:t>22.2</w:t>
            </w:r>
          </w:p>
        </w:tc>
        <w:tc>
          <w:tcPr>
            <w:tcW w:w="1341" w:type="dxa"/>
            <w:vAlign w:val="center"/>
          </w:tcPr>
          <w:p w14:paraId="1AB72672" w14:textId="77777777" w:rsidR="008E2AEE" w:rsidRDefault="00B6756B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7F4AA56C" w14:textId="77777777" w:rsidR="008E2AEE" w:rsidRDefault="00B6756B">
            <w:pPr>
              <w:jc w:val="center"/>
            </w:pPr>
            <w:r>
              <w:t>319.44</w:t>
            </w:r>
          </w:p>
        </w:tc>
        <w:tc>
          <w:tcPr>
            <w:tcW w:w="1341" w:type="dxa"/>
            <w:vAlign w:val="center"/>
          </w:tcPr>
          <w:p w14:paraId="6DB92169" w14:textId="77777777" w:rsidR="008E2AEE" w:rsidRDefault="00B6756B">
            <w:pPr>
              <w:jc w:val="center"/>
            </w:pPr>
            <w:r>
              <w:t>286.11</w:t>
            </w:r>
          </w:p>
        </w:tc>
        <w:tc>
          <w:tcPr>
            <w:tcW w:w="1341" w:type="dxa"/>
            <w:vAlign w:val="center"/>
          </w:tcPr>
          <w:p w14:paraId="724398AD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6451577" w14:textId="77777777" w:rsidR="008E2AEE" w:rsidRDefault="008E2AEE">
            <w:pPr>
              <w:jc w:val="center"/>
            </w:pPr>
          </w:p>
        </w:tc>
      </w:tr>
      <w:tr w:rsidR="008E2AEE" w14:paraId="2B15C931" w14:textId="77777777">
        <w:tc>
          <w:tcPr>
            <w:tcW w:w="1284" w:type="dxa"/>
            <w:shd w:val="clear" w:color="auto" w:fill="E6E6E6"/>
            <w:vAlign w:val="center"/>
          </w:tcPr>
          <w:p w14:paraId="3AF913B2" w14:textId="77777777" w:rsidR="008E2AEE" w:rsidRDefault="00B6756B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00755C93" w14:textId="77777777" w:rsidR="008E2AEE" w:rsidRDefault="00B6756B">
            <w:pPr>
              <w:jc w:val="center"/>
            </w:pPr>
            <w:r>
              <w:t>21.8</w:t>
            </w:r>
          </w:p>
        </w:tc>
        <w:tc>
          <w:tcPr>
            <w:tcW w:w="1341" w:type="dxa"/>
            <w:vAlign w:val="center"/>
          </w:tcPr>
          <w:p w14:paraId="316D1CC4" w14:textId="77777777" w:rsidR="008E2AEE" w:rsidRDefault="00B6756B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41F548DF" w14:textId="77777777" w:rsidR="008E2AEE" w:rsidRDefault="00B6756B"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 w14:paraId="79F964CB" w14:textId="77777777" w:rsidR="008E2AEE" w:rsidRDefault="00B6756B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14:paraId="6F9CB6BB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6A1B0EDB" w14:textId="77777777" w:rsidR="008E2AEE" w:rsidRDefault="008E2AEE">
            <w:pPr>
              <w:jc w:val="center"/>
            </w:pPr>
          </w:p>
        </w:tc>
      </w:tr>
      <w:tr w:rsidR="008E2AEE" w14:paraId="2686D332" w14:textId="77777777">
        <w:tc>
          <w:tcPr>
            <w:tcW w:w="1284" w:type="dxa"/>
            <w:shd w:val="clear" w:color="auto" w:fill="E6E6E6"/>
            <w:vAlign w:val="center"/>
          </w:tcPr>
          <w:p w14:paraId="7DD42A46" w14:textId="77777777" w:rsidR="008E2AEE" w:rsidRDefault="00B6756B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4F66B897" w14:textId="77777777" w:rsidR="008E2AEE" w:rsidRDefault="00B6756B">
            <w:pPr>
              <w:jc w:val="center"/>
            </w:pPr>
            <w:r>
              <w:t>21.3</w:t>
            </w:r>
          </w:p>
        </w:tc>
        <w:tc>
          <w:tcPr>
            <w:tcW w:w="1341" w:type="dxa"/>
            <w:vAlign w:val="center"/>
          </w:tcPr>
          <w:p w14:paraId="32C447C2" w14:textId="77777777" w:rsidR="008E2AEE" w:rsidRDefault="00B6756B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F019B38" w14:textId="77777777" w:rsidR="008E2AEE" w:rsidRDefault="00B6756B">
            <w:pPr>
              <w:jc w:val="center"/>
            </w:pPr>
            <w:r>
              <w:t>136.11</w:t>
            </w:r>
          </w:p>
        </w:tc>
        <w:tc>
          <w:tcPr>
            <w:tcW w:w="1341" w:type="dxa"/>
            <w:vAlign w:val="center"/>
          </w:tcPr>
          <w:p w14:paraId="6BAC8098" w14:textId="77777777" w:rsidR="008E2AEE" w:rsidRDefault="00B6756B">
            <w:pPr>
              <w:jc w:val="center"/>
            </w:pPr>
            <w:r>
              <w:t>136.11</w:t>
            </w:r>
          </w:p>
        </w:tc>
        <w:tc>
          <w:tcPr>
            <w:tcW w:w="1341" w:type="dxa"/>
            <w:vAlign w:val="center"/>
          </w:tcPr>
          <w:p w14:paraId="53CE2B79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27669C4C" w14:textId="77777777" w:rsidR="008E2AEE" w:rsidRDefault="008E2AEE">
            <w:pPr>
              <w:jc w:val="center"/>
            </w:pPr>
          </w:p>
        </w:tc>
      </w:tr>
      <w:tr w:rsidR="008E2AEE" w14:paraId="56AF63F0" w14:textId="77777777">
        <w:tc>
          <w:tcPr>
            <w:tcW w:w="1284" w:type="dxa"/>
            <w:shd w:val="clear" w:color="auto" w:fill="E6E6E6"/>
            <w:vAlign w:val="center"/>
          </w:tcPr>
          <w:p w14:paraId="1D60F8DD" w14:textId="77777777" w:rsidR="008E2AEE" w:rsidRDefault="00B6756B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2C37E5A4" w14:textId="77777777" w:rsidR="008E2AEE" w:rsidRDefault="00B6756B">
            <w:pPr>
              <w:jc w:val="center"/>
            </w:pPr>
            <w:r>
              <w:t>20.8</w:t>
            </w:r>
          </w:p>
        </w:tc>
        <w:tc>
          <w:tcPr>
            <w:tcW w:w="1341" w:type="dxa"/>
            <w:vAlign w:val="center"/>
          </w:tcPr>
          <w:p w14:paraId="7771969F" w14:textId="77777777" w:rsidR="008E2AEE" w:rsidRDefault="00B6756B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5BAC4DFE" w14:textId="77777777" w:rsidR="008E2AEE" w:rsidRDefault="00B6756B">
            <w:pPr>
              <w:jc w:val="center"/>
            </w:pPr>
            <w:r>
              <w:t>52.78</w:t>
            </w:r>
          </w:p>
        </w:tc>
        <w:tc>
          <w:tcPr>
            <w:tcW w:w="1341" w:type="dxa"/>
            <w:vAlign w:val="center"/>
          </w:tcPr>
          <w:p w14:paraId="7C38E967" w14:textId="77777777" w:rsidR="008E2AEE" w:rsidRDefault="00B6756B">
            <w:pPr>
              <w:jc w:val="center"/>
            </w:pPr>
            <w:r>
              <w:t>52.78</w:t>
            </w:r>
          </w:p>
        </w:tc>
        <w:tc>
          <w:tcPr>
            <w:tcW w:w="1341" w:type="dxa"/>
            <w:vAlign w:val="center"/>
          </w:tcPr>
          <w:p w14:paraId="2E5F1658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0E9069D" w14:textId="77777777" w:rsidR="008E2AEE" w:rsidRDefault="008E2AEE">
            <w:pPr>
              <w:jc w:val="center"/>
            </w:pPr>
          </w:p>
        </w:tc>
      </w:tr>
      <w:tr w:rsidR="008E2AEE" w14:paraId="453B8EE8" w14:textId="77777777">
        <w:tc>
          <w:tcPr>
            <w:tcW w:w="1284" w:type="dxa"/>
            <w:shd w:val="clear" w:color="auto" w:fill="E6E6E6"/>
            <w:vAlign w:val="center"/>
          </w:tcPr>
          <w:p w14:paraId="2199E327" w14:textId="77777777" w:rsidR="008E2AEE" w:rsidRDefault="00B6756B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27AC1767" w14:textId="77777777" w:rsidR="008E2AEE" w:rsidRDefault="00B6756B">
            <w:pPr>
              <w:jc w:val="center"/>
            </w:pPr>
            <w:r>
              <w:t>20.4</w:t>
            </w:r>
          </w:p>
        </w:tc>
        <w:tc>
          <w:tcPr>
            <w:tcW w:w="1341" w:type="dxa"/>
            <w:vAlign w:val="center"/>
          </w:tcPr>
          <w:p w14:paraId="100A81CB" w14:textId="77777777" w:rsidR="008E2AEE" w:rsidRDefault="00B6756B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7E220523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A2BF8FC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3FBE3B2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15AD8C9" w14:textId="77777777" w:rsidR="008E2AEE" w:rsidRDefault="008E2AEE">
            <w:pPr>
              <w:jc w:val="center"/>
            </w:pPr>
          </w:p>
        </w:tc>
      </w:tr>
      <w:tr w:rsidR="008E2AEE" w14:paraId="29A653CA" w14:textId="77777777">
        <w:tc>
          <w:tcPr>
            <w:tcW w:w="1284" w:type="dxa"/>
            <w:shd w:val="clear" w:color="auto" w:fill="E6E6E6"/>
            <w:vAlign w:val="center"/>
          </w:tcPr>
          <w:p w14:paraId="18E625BD" w14:textId="77777777" w:rsidR="008E2AEE" w:rsidRDefault="00B6756B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504273C3" w14:textId="77777777" w:rsidR="008E2AEE" w:rsidRDefault="00B6756B">
            <w:pPr>
              <w:jc w:val="center"/>
            </w:pPr>
            <w:r>
              <w:t>20.0</w:t>
            </w:r>
          </w:p>
        </w:tc>
        <w:tc>
          <w:tcPr>
            <w:tcW w:w="1341" w:type="dxa"/>
            <w:vAlign w:val="center"/>
          </w:tcPr>
          <w:p w14:paraId="205FF135" w14:textId="77777777" w:rsidR="008E2AEE" w:rsidRDefault="00B6756B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1BB55147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5FBCE2A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20CBAA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1D32319F" w14:textId="77777777" w:rsidR="008E2AEE" w:rsidRDefault="008E2AEE">
            <w:pPr>
              <w:jc w:val="center"/>
            </w:pPr>
          </w:p>
        </w:tc>
      </w:tr>
      <w:tr w:rsidR="008E2AEE" w14:paraId="592716E8" w14:textId="77777777">
        <w:tc>
          <w:tcPr>
            <w:tcW w:w="1284" w:type="dxa"/>
            <w:shd w:val="clear" w:color="auto" w:fill="E6E6E6"/>
            <w:vAlign w:val="center"/>
          </w:tcPr>
          <w:p w14:paraId="6CE93A9B" w14:textId="77777777" w:rsidR="008E2AEE" w:rsidRDefault="00B6756B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4A7A3E6D" w14:textId="77777777" w:rsidR="008E2AEE" w:rsidRDefault="00B6756B">
            <w:pPr>
              <w:jc w:val="center"/>
            </w:pPr>
            <w:r>
              <w:t>19.6</w:t>
            </w:r>
          </w:p>
        </w:tc>
        <w:tc>
          <w:tcPr>
            <w:tcW w:w="1341" w:type="dxa"/>
            <w:vAlign w:val="center"/>
          </w:tcPr>
          <w:p w14:paraId="4EB9A7A6" w14:textId="77777777" w:rsidR="008E2AEE" w:rsidRDefault="00B6756B"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 w14:paraId="43617328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C8B95EF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203A17A" w14:textId="77777777" w:rsidR="008E2AEE" w:rsidRDefault="00B6756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056B33E" w14:textId="77777777" w:rsidR="008E2AEE" w:rsidRDefault="008E2AEE">
            <w:pPr>
              <w:jc w:val="center"/>
            </w:pPr>
          </w:p>
        </w:tc>
      </w:tr>
      <w:tr w:rsidR="008E2AEE" w14:paraId="55CDDCFF" w14:textId="77777777">
        <w:tc>
          <w:tcPr>
            <w:tcW w:w="1284" w:type="dxa"/>
            <w:shd w:val="clear" w:color="auto" w:fill="E6E6E6"/>
            <w:vAlign w:val="center"/>
          </w:tcPr>
          <w:p w14:paraId="4BA6A3C3" w14:textId="77777777" w:rsidR="008E2AEE" w:rsidRDefault="00B6756B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52E555BE" w14:textId="77777777" w:rsidR="008E2AEE" w:rsidRDefault="00B6756B">
            <w:pPr>
              <w:jc w:val="center"/>
            </w:pPr>
            <w:r>
              <w:t>19.3</w:t>
            </w:r>
          </w:p>
        </w:tc>
        <w:tc>
          <w:tcPr>
            <w:tcW w:w="1341" w:type="dxa"/>
            <w:vAlign w:val="center"/>
          </w:tcPr>
          <w:p w14:paraId="43173510" w14:textId="77777777" w:rsidR="008E2AEE" w:rsidRDefault="00B6756B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6C5B74E3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BA00CA6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11EA3D" w14:textId="77777777" w:rsidR="008E2AEE" w:rsidRDefault="00B6756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4853E6E6" w14:textId="77777777" w:rsidR="008E2AEE" w:rsidRDefault="008E2AEE">
            <w:pPr>
              <w:jc w:val="center"/>
            </w:pPr>
          </w:p>
        </w:tc>
      </w:tr>
      <w:tr w:rsidR="008E2AEE" w14:paraId="7284A15B" w14:textId="77777777">
        <w:tc>
          <w:tcPr>
            <w:tcW w:w="1284" w:type="dxa"/>
            <w:shd w:val="clear" w:color="auto" w:fill="E6E6E6"/>
            <w:vAlign w:val="center"/>
          </w:tcPr>
          <w:p w14:paraId="55A3FB80" w14:textId="77777777" w:rsidR="008E2AEE" w:rsidRDefault="00B6756B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0EF447AD" w14:textId="77777777" w:rsidR="008E2AEE" w:rsidRDefault="00B6756B">
            <w:pPr>
              <w:jc w:val="center"/>
            </w:pPr>
            <w:r>
              <w:t>19.9</w:t>
            </w:r>
          </w:p>
        </w:tc>
        <w:tc>
          <w:tcPr>
            <w:tcW w:w="1341" w:type="dxa"/>
            <w:vAlign w:val="center"/>
          </w:tcPr>
          <w:p w14:paraId="4C6E7A15" w14:textId="77777777" w:rsidR="008E2AEE" w:rsidRDefault="00B6756B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454E6759" w14:textId="77777777" w:rsidR="008E2AEE" w:rsidRDefault="00B6756B">
            <w:pPr>
              <w:jc w:val="center"/>
            </w:pPr>
            <w:r>
              <w:t>151.16</w:t>
            </w:r>
          </w:p>
        </w:tc>
        <w:tc>
          <w:tcPr>
            <w:tcW w:w="1341" w:type="dxa"/>
            <w:vAlign w:val="center"/>
          </w:tcPr>
          <w:p w14:paraId="6BDF9480" w14:textId="77777777" w:rsidR="008E2AEE" w:rsidRDefault="00B6756B">
            <w:pPr>
              <w:jc w:val="center"/>
            </w:pPr>
            <w:r>
              <w:t>134.37</w:t>
            </w:r>
          </w:p>
        </w:tc>
        <w:tc>
          <w:tcPr>
            <w:tcW w:w="1341" w:type="dxa"/>
            <w:vAlign w:val="center"/>
          </w:tcPr>
          <w:p w14:paraId="7B50E42A" w14:textId="77777777" w:rsidR="008E2AEE" w:rsidRDefault="00B6756B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694E0E39" w14:textId="77777777" w:rsidR="008E2AEE" w:rsidRDefault="008E2AEE">
            <w:pPr>
              <w:jc w:val="center"/>
            </w:pPr>
          </w:p>
        </w:tc>
      </w:tr>
    </w:tbl>
    <w:p w14:paraId="652F1B8A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5B406428" w14:textId="77777777" w:rsidR="009C3CAA" w:rsidRDefault="00613298" w:rsidP="009C3CAA">
      <w:pPr>
        <w:pStyle w:val="2"/>
      </w:pPr>
      <w:bookmarkStart w:id="31" w:name="_Toc154504483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E2AEE" w14:paraId="156708C1" w14:textId="77777777">
        <w:tc>
          <w:tcPr>
            <w:tcW w:w="1866" w:type="dxa"/>
            <w:shd w:val="clear" w:color="auto" w:fill="E6E6E6"/>
            <w:vAlign w:val="center"/>
          </w:tcPr>
          <w:p w14:paraId="504F495E" w14:textId="77777777" w:rsidR="008E2AEE" w:rsidRDefault="00B6756B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CBE7823" w14:textId="77777777" w:rsidR="008E2AEE" w:rsidRDefault="00B6756B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139A28" w14:textId="77777777" w:rsidR="008E2AEE" w:rsidRDefault="00B6756B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50D8FED" w14:textId="77777777" w:rsidR="008E2AEE" w:rsidRDefault="00B6756B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4575510" w14:textId="77777777" w:rsidR="008E2AEE" w:rsidRDefault="00B6756B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8E2AEE" w14:paraId="279DC10C" w14:textId="77777777">
        <w:tc>
          <w:tcPr>
            <w:tcW w:w="1866" w:type="dxa"/>
            <w:shd w:val="clear" w:color="auto" w:fill="E6E6E6"/>
            <w:vAlign w:val="center"/>
          </w:tcPr>
          <w:p w14:paraId="2CC78199" w14:textId="77777777" w:rsidR="008E2AEE" w:rsidRDefault="00B6756B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7CC387DF" w14:textId="77777777" w:rsidR="008E2AEE" w:rsidRDefault="00B6756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7440662D" w14:textId="77777777" w:rsidR="008E2AEE" w:rsidRDefault="00B6756B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659CC967" w14:textId="77777777" w:rsidR="008E2AEE" w:rsidRDefault="00B6756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AE75467" w14:textId="77777777" w:rsidR="008E2AEE" w:rsidRDefault="00B6756B">
            <w:pPr>
              <w:jc w:val="center"/>
            </w:pPr>
            <w:r>
              <w:t>0.19</w:t>
            </w:r>
          </w:p>
        </w:tc>
      </w:tr>
      <w:tr w:rsidR="008E2AEE" w14:paraId="1E155A84" w14:textId="77777777">
        <w:tc>
          <w:tcPr>
            <w:tcW w:w="1866" w:type="dxa"/>
            <w:shd w:val="clear" w:color="auto" w:fill="E6E6E6"/>
            <w:vAlign w:val="center"/>
          </w:tcPr>
          <w:p w14:paraId="6A03A3BA" w14:textId="77777777" w:rsidR="008E2AEE" w:rsidRDefault="00B6756B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28AD0385" w14:textId="77777777" w:rsidR="008E2AEE" w:rsidRDefault="00B6756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06CBCD7" w14:textId="77777777" w:rsidR="008E2AEE" w:rsidRDefault="00B6756B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36954E6F" w14:textId="77777777" w:rsidR="008E2AEE" w:rsidRDefault="00B6756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8EED95C" w14:textId="77777777" w:rsidR="008E2AEE" w:rsidRDefault="00B6756B">
            <w:pPr>
              <w:jc w:val="center"/>
            </w:pPr>
            <w:r>
              <w:t>0.15</w:t>
            </w:r>
          </w:p>
        </w:tc>
      </w:tr>
      <w:tr w:rsidR="008E2AEE" w14:paraId="0D43398C" w14:textId="77777777">
        <w:tc>
          <w:tcPr>
            <w:tcW w:w="1866" w:type="dxa"/>
            <w:shd w:val="clear" w:color="auto" w:fill="E6E6E6"/>
            <w:vAlign w:val="center"/>
          </w:tcPr>
          <w:p w14:paraId="343E475B" w14:textId="77777777" w:rsidR="008E2AEE" w:rsidRDefault="00B6756B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544439E3" w14:textId="77777777" w:rsidR="008E2AEE" w:rsidRDefault="00B6756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86D8C69" w14:textId="77777777" w:rsidR="008E2AEE" w:rsidRDefault="00B6756B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DB074E7" w14:textId="77777777" w:rsidR="008E2AEE" w:rsidRDefault="00B6756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581BD2C" w14:textId="77777777" w:rsidR="008E2AEE" w:rsidRDefault="00B6756B">
            <w:pPr>
              <w:jc w:val="center"/>
            </w:pPr>
            <w:r>
              <w:t>0.12</w:t>
            </w:r>
          </w:p>
        </w:tc>
      </w:tr>
      <w:tr w:rsidR="008E2AEE" w14:paraId="786D1915" w14:textId="77777777">
        <w:tc>
          <w:tcPr>
            <w:tcW w:w="1866" w:type="dxa"/>
            <w:shd w:val="clear" w:color="auto" w:fill="E6E6E6"/>
            <w:vAlign w:val="center"/>
          </w:tcPr>
          <w:p w14:paraId="67036D60" w14:textId="77777777" w:rsidR="008E2AEE" w:rsidRDefault="00B6756B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0987DA97" w14:textId="77777777" w:rsidR="008E2AEE" w:rsidRDefault="00B6756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3BD976BF" w14:textId="77777777" w:rsidR="008E2AEE" w:rsidRDefault="00B6756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0AD5774" w14:textId="77777777" w:rsidR="008E2AEE" w:rsidRDefault="00B6756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500BD5B" w14:textId="77777777" w:rsidR="008E2AEE" w:rsidRDefault="00B6756B">
            <w:pPr>
              <w:jc w:val="center"/>
            </w:pPr>
            <w:r>
              <w:t>0.11</w:t>
            </w:r>
          </w:p>
        </w:tc>
      </w:tr>
      <w:tr w:rsidR="008E2AEE" w14:paraId="658918A9" w14:textId="77777777">
        <w:tc>
          <w:tcPr>
            <w:tcW w:w="1866" w:type="dxa"/>
            <w:shd w:val="clear" w:color="auto" w:fill="E6E6E6"/>
            <w:vAlign w:val="center"/>
          </w:tcPr>
          <w:p w14:paraId="0C683058" w14:textId="77777777" w:rsidR="008E2AEE" w:rsidRDefault="00B6756B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1413613C" w14:textId="77777777" w:rsidR="008E2AEE" w:rsidRDefault="00B6756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685F64A" w14:textId="77777777" w:rsidR="008E2AEE" w:rsidRDefault="00B6756B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1C465744" w14:textId="77777777" w:rsidR="008E2AEE" w:rsidRDefault="00B6756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518E9223" w14:textId="77777777" w:rsidR="008E2AEE" w:rsidRDefault="00B6756B">
            <w:pPr>
              <w:jc w:val="center"/>
            </w:pPr>
            <w:r>
              <w:t>0.11</w:t>
            </w:r>
          </w:p>
        </w:tc>
      </w:tr>
      <w:tr w:rsidR="008E2AEE" w14:paraId="275DB3BA" w14:textId="77777777">
        <w:tc>
          <w:tcPr>
            <w:tcW w:w="1866" w:type="dxa"/>
            <w:shd w:val="clear" w:color="auto" w:fill="E6E6E6"/>
            <w:vAlign w:val="center"/>
          </w:tcPr>
          <w:p w14:paraId="57840454" w14:textId="77777777" w:rsidR="008E2AEE" w:rsidRDefault="00B6756B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7EA6EACC" w14:textId="77777777" w:rsidR="008E2AEE" w:rsidRDefault="00B6756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48A7D9B" w14:textId="77777777" w:rsidR="008E2AEE" w:rsidRDefault="00B6756B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300199EC" w14:textId="77777777" w:rsidR="008E2AEE" w:rsidRDefault="00B6756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87ABAD1" w14:textId="77777777" w:rsidR="008E2AEE" w:rsidRDefault="00B6756B">
            <w:pPr>
              <w:jc w:val="center"/>
            </w:pPr>
            <w:r>
              <w:t>0.13</w:t>
            </w:r>
          </w:p>
        </w:tc>
      </w:tr>
      <w:tr w:rsidR="008E2AEE" w14:paraId="08213BB1" w14:textId="77777777">
        <w:tc>
          <w:tcPr>
            <w:tcW w:w="1866" w:type="dxa"/>
            <w:shd w:val="clear" w:color="auto" w:fill="E6E6E6"/>
            <w:vAlign w:val="center"/>
          </w:tcPr>
          <w:p w14:paraId="50C4AB34" w14:textId="77777777" w:rsidR="008E2AEE" w:rsidRDefault="00B6756B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23E8D26B" w14:textId="77777777" w:rsidR="008E2AEE" w:rsidRDefault="00B6756B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35DD1542" w14:textId="77777777" w:rsidR="008E2AEE" w:rsidRDefault="00B6756B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7D855C44" w14:textId="77777777" w:rsidR="008E2AEE" w:rsidRDefault="00B6756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0318E00" w14:textId="77777777" w:rsidR="008E2AEE" w:rsidRDefault="00B6756B">
            <w:pPr>
              <w:jc w:val="center"/>
            </w:pPr>
            <w:r>
              <w:t>0.18</w:t>
            </w:r>
          </w:p>
        </w:tc>
      </w:tr>
      <w:tr w:rsidR="008E2AEE" w14:paraId="1A1B56CC" w14:textId="77777777">
        <w:tc>
          <w:tcPr>
            <w:tcW w:w="1866" w:type="dxa"/>
            <w:shd w:val="clear" w:color="auto" w:fill="E6E6E6"/>
            <w:vAlign w:val="center"/>
          </w:tcPr>
          <w:p w14:paraId="7DFBB6C9" w14:textId="77777777" w:rsidR="008E2AEE" w:rsidRDefault="00B6756B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3CA04229" w14:textId="77777777" w:rsidR="008E2AEE" w:rsidRDefault="00B6756B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B16E0E7" w14:textId="77777777" w:rsidR="008E2AEE" w:rsidRDefault="00B6756B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67BEFF18" w14:textId="77777777" w:rsidR="008E2AEE" w:rsidRDefault="00B6756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254D1B41" w14:textId="77777777" w:rsidR="008E2AEE" w:rsidRDefault="00B6756B">
            <w:pPr>
              <w:jc w:val="center"/>
            </w:pPr>
            <w:r>
              <w:t>0.26</w:t>
            </w:r>
          </w:p>
        </w:tc>
      </w:tr>
      <w:tr w:rsidR="008E2AEE" w14:paraId="2A17291C" w14:textId="77777777">
        <w:tc>
          <w:tcPr>
            <w:tcW w:w="1866" w:type="dxa"/>
            <w:shd w:val="clear" w:color="auto" w:fill="E6E6E6"/>
            <w:vAlign w:val="center"/>
          </w:tcPr>
          <w:p w14:paraId="25DD7CD8" w14:textId="77777777" w:rsidR="008E2AEE" w:rsidRDefault="00B6756B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3D0B2ECE" w14:textId="77777777" w:rsidR="008E2AEE" w:rsidRDefault="00B6756B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710F617C" w14:textId="77777777" w:rsidR="008E2AEE" w:rsidRDefault="00B6756B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761BCB47" w14:textId="77777777" w:rsidR="008E2AEE" w:rsidRDefault="00B6756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3525F1A" w14:textId="77777777" w:rsidR="008E2AEE" w:rsidRDefault="00B6756B">
            <w:pPr>
              <w:jc w:val="center"/>
            </w:pPr>
            <w:r>
              <w:t>0.34</w:t>
            </w:r>
          </w:p>
        </w:tc>
      </w:tr>
      <w:tr w:rsidR="008E2AEE" w14:paraId="3EA49DA1" w14:textId="77777777">
        <w:tc>
          <w:tcPr>
            <w:tcW w:w="1866" w:type="dxa"/>
            <w:shd w:val="clear" w:color="auto" w:fill="E6E6E6"/>
            <w:vAlign w:val="center"/>
          </w:tcPr>
          <w:p w14:paraId="5590E7A5" w14:textId="77777777" w:rsidR="008E2AEE" w:rsidRDefault="00B6756B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331381EE" w14:textId="77777777" w:rsidR="008E2AEE" w:rsidRDefault="00B6756B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0E6C4AE6" w14:textId="77777777" w:rsidR="008E2AEE" w:rsidRDefault="00B6756B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6B821F50" w14:textId="77777777" w:rsidR="008E2AEE" w:rsidRDefault="00B6756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9F81E05" w14:textId="77777777" w:rsidR="008E2AEE" w:rsidRDefault="00B6756B">
            <w:pPr>
              <w:jc w:val="center"/>
            </w:pPr>
            <w:r>
              <w:t>0.42</w:t>
            </w:r>
          </w:p>
        </w:tc>
      </w:tr>
      <w:tr w:rsidR="008E2AEE" w14:paraId="3CB68057" w14:textId="77777777">
        <w:tc>
          <w:tcPr>
            <w:tcW w:w="1866" w:type="dxa"/>
            <w:shd w:val="clear" w:color="auto" w:fill="E6E6E6"/>
            <w:vAlign w:val="center"/>
          </w:tcPr>
          <w:p w14:paraId="4C3FEE0C" w14:textId="77777777" w:rsidR="008E2AEE" w:rsidRDefault="00B6756B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4B9C23EA" w14:textId="77777777" w:rsidR="008E2AEE" w:rsidRDefault="00B6756B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401AB4E1" w14:textId="77777777" w:rsidR="008E2AEE" w:rsidRDefault="00B6756B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5B99F2A7" w14:textId="77777777" w:rsidR="008E2AEE" w:rsidRDefault="00B6756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BFEE57B" w14:textId="77777777" w:rsidR="008E2AEE" w:rsidRDefault="00B6756B">
            <w:pPr>
              <w:jc w:val="center"/>
            </w:pPr>
            <w:r>
              <w:t>0.44</w:t>
            </w:r>
          </w:p>
        </w:tc>
      </w:tr>
      <w:tr w:rsidR="008E2AEE" w14:paraId="07601477" w14:textId="77777777">
        <w:tc>
          <w:tcPr>
            <w:tcW w:w="1866" w:type="dxa"/>
            <w:shd w:val="clear" w:color="auto" w:fill="E6E6E6"/>
            <w:vAlign w:val="center"/>
          </w:tcPr>
          <w:p w14:paraId="40666F95" w14:textId="77777777" w:rsidR="008E2AEE" w:rsidRDefault="00B6756B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66" w:type="dxa"/>
            <w:vAlign w:val="center"/>
          </w:tcPr>
          <w:p w14:paraId="34D38923" w14:textId="77777777" w:rsidR="008E2AEE" w:rsidRDefault="00B6756B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3240CDAC" w14:textId="77777777" w:rsidR="008E2AEE" w:rsidRDefault="00B6756B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7B1EFDAC" w14:textId="77777777" w:rsidR="008E2AEE" w:rsidRDefault="00B6756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EF6A68B" w14:textId="77777777" w:rsidR="008E2AEE" w:rsidRDefault="00B6756B">
            <w:pPr>
              <w:jc w:val="center"/>
            </w:pPr>
            <w:r>
              <w:t>0.43</w:t>
            </w:r>
          </w:p>
        </w:tc>
      </w:tr>
      <w:tr w:rsidR="008E2AEE" w14:paraId="1A66814A" w14:textId="77777777">
        <w:tc>
          <w:tcPr>
            <w:tcW w:w="1866" w:type="dxa"/>
            <w:shd w:val="clear" w:color="auto" w:fill="E6E6E6"/>
            <w:vAlign w:val="center"/>
          </w:tcPr>
          <w:p w14:paraId="0BFDD759" w14:textId="77777777" w:rsidR="008E2AEE" w:rsidRDefault="00B6756B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243B3B10" w14:textId="77777777" w:rsidR="008E2AEE" w:rsidRDefault="00B6756B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0F55A477" w14:textId="77777777" w:rsidR="008E2AEE" w:rsidRDefault="00B6756B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63931FED" w14:textId="77777777" w:rsidR="008E2AEE" w:rsidRDefault="00B6756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E3CB7DE" w14:textId="77777777" w:rsidR="008E2AEE" w:rsidRDefault="00B6756B">
            <w:pPr>
              <w:jc w:val="center"/>
            </w:pPr>
            <w:r>
              <w:t>0.40</w:t>
            </w:r>
          </w:p>
        </w:tc>
      </w:tr>
      <w:tr w:rsidR="008E2AEE" w14:paraId="2B502391" w14:textId="77777777">
        <w:tc>
          <w:tcPr>
            <w:tcW w:w="1866" w:type="dxa"/>
            <w:shd w:val="clear" w:color="auto" w:fill="E6E6E6"/>
            <w:vAlign w:val="center"/>
          </w:tcPr>
          <w:p w14:paraId="697AABDA" w14:textId="77777777" w:rsidR="008E2AEE" w:rsidRDefault="00B6756B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221FBE56" w14:textId="77777777" w:rsidR="008E2AEE" w:rsidRDefault="00B6756B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36D5B18D" w14:textId="77777777" w:rsidR="008E2AEE" w:rsidRDefault="00B6756B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3F092C90" w14:textId="77777777" w:rsidR="008E2AEE" w:rsidRDefault="00B6756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DFF6EF2" w14:textId="77777777" w:rsidR="008E2AEE" w:rsidRDefault="00B6756B">
            <w:pPr>
              <w:jc w:val="center"/>
            </w:pPr>
            <w:r>
              <w:t>0.35</w:t>
            </w:r>
          </w:p>
        </w:tc>
      </w:tr>
      <w:tr w:rsidR="008E2AEE" w14:paraId="781126AE" w14:textId="77777777">
        <w:tc>
          <w:tcPr>
            <w:tcW w:w="1866" w:type="dxa"/>
            <w:shd w:val="clear" w:color="auto" w:fill="E6E6E6"/>
            <w:vAlign w:val="center"/>
          </w:tcPr>
          <w:p w14:paraId="3C71297F" w14:textId="77777777" w:rsidR="008E2AEE" w:rsidRDefault="00B6756B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5C51D356" w14:textId="77777777" w:rsidR="008E2AEE" w:rsidRDefault="00B6756B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4A258127" w14:textId="77777777" w:rsidR="008E2AEE" w:rsidRDefault="00B6756B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1BD89920" w14:textId="77777777" w:rsidR="008E2AEE" w:rsidRDefault="00B6756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5F771FF0" w14:textId="77777777" w:rsidR="008E2AEE" w:rsidRDefault="00B6756B">
            <w:pPr>
              <w:jc w:val="center"/>
            </w:pPr>
            <w:r>
              <w:t>0.27</w:t>
            </w:r>
          </w:p>
        </w:tc>
      </w:tr>
      <w:tr w:rsidR="008E2AEE" w14:paraId="7F366AC1" w14:textId="77777777">
        <w:tc>
          <w:tcPr>
            <w:tcW w:w="1866" w:type="dxa"/>
            <w:shd w:val="clear" w:color="auto" w:fill="E6E6E6"/>
            <w:vAlign w:val="center"/>
          </w:tcPr>
          <w:p w14:paraId="4505E203" w14:textId="77777777" w:rsidR="008E2AEE" w:rsidRDefault="00B6756B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0DBC7039" w14:textId="77777777" w:rsidR="008E2AEE" w:rsidRDefault="00B6756B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1129FA19" w14:textId="77777777" w:rsidR="008E2AEE" w:rsidRDefault="00B6756B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126C5E30" w14:textId="77777777" w:rsidR="008E2AEE" w:rsidRDefault="00B6756B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62660764" w14:textId="77777777" w:rsidR="008E2AEE" w:rsidRDefault="00B6756B">
            <w:pPr>
              <w:jc w:val="center"/>
            </w:pPr>
            <w:r>
              <w:t>0.23</w:t>
            </w:r>
          </w:p>
        </w:tc>
      </w:tr>
      <w:tr w:rsidR="008E2AEE" w14:paraId="1E0E37F5" w14:textId="77777777">
        <w:tc>
          <w:tcPr>
            <w:tcW w:w="1866" w:type="dxa"/>
            <w:shd w:val="clear" w:color="auto" w:fill="E6E6E6"/>
            <w:vAlign w:val="center"/>
          </w:tcPr>
          <w:p w14:paraId="65AA6FBD" w14:textId="77777777" w:rsidR="008E2AEE" w:rsidRDefault="00B6756B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568D88CA" w14:textId="77777777" w:rsidR="008E2AEE" w:rsidRDefault="00B6756B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0EC59324" w14:textId="77777777" w:rsidR="008E2AEE" w:rsidRDefault="00B6756B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4CAA72D1" w14:textId="77777777" w:rsidR="008E2AEE" w:rsidRDefault="00B6756B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4203923E" w14:textId="77777777" w:rsidR="008E2AEE" w:rsidRDefault="00B6756B">
            <w:pPr>
              <w:jc w:val="center"/>
            </w:pPr>
            <w:r>
              <w:t>0.17</w:t>
            </w:r>
          </w:p>
        </w:tc>
      </w:tr>
      <w:tr w:rsidR="008E2AEE" w14:paraId="5D923319" w14:textId="77777777">
        <w:tc>
          <w:tcPr>
            <w:tcW w:w="1866" w:type="dxa"/>
            <w:shd w:val="clear" w:color="auto" w:fill="E6E6E6"/>
            <w:vAlign w:val="center"/>
          </w:tcPr>
          <w:p w14:paraId="228566E8" w14:textId="77777777" w:rsidR="008E2AEE" w:rsidRDefault="00B6756B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72C98EE5" w14:textId="77777777" w:rsidR="008E2AEE" w:rsidRDefault="00B6756B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397BE55F" w14:textId="77777777" w:rsidR="008E2AEE" w:rsidRDefault="00B6756B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611B42DA" w14:textId="77777777" w:rsidR="008E2AEE" w:rsidRDefault="00B6756B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6DE0A120" w14:textId="77777777" w:rsidR="008E2AEE" w:rsidRDefault="00B6756B">
            <w:pPr>
              <w:jc w:val="center"/>
            </w:pPr>
            <w:r>
              <w:t>0.13</w:t>
            </w:r>
          </w:p>
        </w:tc>
      </w:tr>
      <w:tr w:rsidR="008E2AEE" w14:paraId="4B50FB10" w14:textId="77777777">
        <w:tc>
          <w:tcPr>
            <w:tcW w:w="1866" w:type="dxa"/>
            <w:shd w:val="clear" w:color="auto" w:fill="E6E6E6"/>
            <w:vAlign w:val="center"/>
          </w:tcPr>
          <w:p w14:paraId="4CBF2444" w14:textId="77777777" w:rsidR="008E2AEE" w:rsidRDefault="00B6756B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5BDF2AE7" w14:textId="77777777" w:rsidR="008E2AEE" w:rsidRDefault="00B6756B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1B7DD6D5" w14:textId="77777777" w:rsidR="008E2AEE" w:rsidRDefault="00B6756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45A766F8" w14:textId="77777777" w:rsidR="008E2AEE" w:rsidRDefault="00B6756B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42261DC6" w14:textId="77777777" w:rsidR="008E2AEE" w:rsidRDefault="00B6756B">
            <w:pPr>
              <w:jc w:val="center"/>
            </w:pPr>
            <w:r>
              <w:t>0.09</w:t>
            </w:r>
          </w:p>
        </w:tc>
      </w:tr>
      <w:tr w:rsidR="008E2AEE" w14:paraId="1F5DC145" w14:textId="77777777">
        <w:tc>
          <w:tcPr>
            <w:tcW w:w="1866" w:type="dxa"/>
            <w:shd w:val="clear" w:color="auto" w:fill="E6E6E6"/>
            <w:vAlign w:val="center"/>
          </w:tcPr>
          <w:p w14:paraId="7CBC6F3F" w14:textId="77777777" w:rsidR="008E2AEE" w:rsidRDefault="00B6756B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6404CD4E" w14:textId="77777777" w:rsidR="008E2AEE" w:rsidRDefault="00B6756B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27450846" w14:textId="77777777" w:rsidR="008E2AEE" w:rsidRDefault="00B6756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E5B1E3A" w14:textId="77777777" w:rsidR="008E2AEE" w:rsidRDefault="00B6756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28A364C6" w14:textId="77777777" w:rsidR="008E2AEE" w:rsidRDefault="00B6756B">
            <w:pPr>
              <w:jc w:val="center"/>
            </w:pPr>
            <w:r>
              <w:t>0.08</w:t>
            </w:r>
          </w:p>
        </w:tc>
      </w:tr>
      <w:tr w:rsidR="008E2AEE" w14:paraId="6B5D8A61" w14:textId="77777777">
        <w:tc>
          <w:tcPr>
            <w:tcW w:w="1866" w:type="dxa"/>
            <w:shd w:val="clear" w:color="auto" w:fill="E6E6E6"/>
            <w:vAlign w:val="center"/>
          </w:tcPr>
          <w:p w14:paraId="6ACC3687" w14:textId="77777777" w:rsidR="008E2AEE" w:rsidRDefault="00B6756B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3754B74E" w14:textId="77777777" w:rsidR="008E2AEE" w:rsidRDefault="00B6756B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4808F24B" w14:textId="77777777" w:rsidR="008E2AEE" w:rsidRDefault="00B6756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A44019D" w14:textId="77777777" w:rsidR="008E2AEE" w:rsidRDefault="00B6756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DFE99C2" w14:textId="77777777" w:rsidR="008E2AEE" w:rsidRDefault="00B6756B">
            <w:pPr>
              <w:jc w:val="center"/>
            </w:pPr>
            <w:r>
              <w:t>0.06</w:t>
            </w:r>
          </w:p>
        </w:tc>
      </w:tr>
      <w:tr w:rsidR="008E2AEE" w14:paraId="12DD3329" w14:textId="77777777">
        <w:tc>
          <w:tcPr>
            <w:tcW w:w="1866" w:type="dxa"/>
            <w:shd w:val="clear" w:color="auto" w:fill="E6E6E6"/>
            <w:vAlign w:val="center"/>
          </w:tcPr>
          <w:p w14:paraId="7E92A272" w14:textId="77777777" w:rsidR="008E2AEE" w:rsidRDefault="00B6756B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5A6EEF51" w14:textId="77777777" w:rsidR="008E2AEE" w:rsidRDefault="00B6756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CDFD2A9" w14:textId="77777777" w:rsidR="008E2AEE" w:rsidRDefault="00B6756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1A18E3C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DDA82EB" w14:textId="77777777" w:rsidR="008E2AEE" w:rsidRDefault="00B6756B">
            <w:pPr>
              <w:jc w:val="center"/>
            </w:pPr>
            <w:r>
              <w:t>0.05</w:t>
            </w:r>
          </w:p>
        </w:tc>
      </w:tr>
      <w:tr w:rsidR="008E2AEE" w14:paraId="04DD98B4" w14:textId="77777777">
        <w:tc>
          <w:tcPr>
            <w:tcW w:w="1866" w:type="dxa"/>
            <w:shd w:val="clear" w:color="auto" w:fill="E6E6E6"/>
            <w:vAlign w:val="center"/>
          </w:tcPr>
          <w:p w14:paraId="4B0071CD" w14:textId="77777777" w:rsidR="008E2AEE" w:rsidRDefault="00B6756B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6B1AB15E" w14:textId="77777777" w:rsidR="008E2AEE" w:rsidRDefault="00B6756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7A135290" w14:textId="77777777" w:rsidR="008E2AEE" w:rsidRDefault="00B6756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2536269" w14:textId="77777777" w:rsidR="008E2AEE" w:rsidRDefault="00B6756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3F338F9" w14:textId="77777777" w:rsidR="008E2AEE" w:rsidRDefault="00B6756B">
            <w:pPr>
              <w:jc w:val="center"/>
            </w:pPr>
            <w:r>
              <w:t>0.05</w:t>
            </w:r>
          </w:p>
        </w:tc>
      </w:tr>
      <w:tr w:rsidR="008E2AEE" w14:paraId="220AEFDA" w14:textId="77777777">
        <w:tc>
          <w:tcPr>
            <w:tcW w:w="1866" w:type="dxa"/>
            <w:shd w:val="clear" w:color="auto" w:fill="E6E6E6"/>
            <w:vAlign w:val="center"/>
          </w:tcPr>
          <w:p w14:paraId="4437E89D" w14:textId="77777777" w:rsidR="008E2AEE" w:rsidRDefault="00B6756B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2FE3A3DB" w14:textId="77777777" w:rsidR="008E2AEE" w:rsidRDefault="00B6756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4B11D3B6" w14:textId="77777777" w:rsidR="008E2AEE" w:rsidRDefault="00B6756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05F3CE14" w14:textId="77777777" w:rsidR="008E2AEE" w:rsidRDefault="00B6756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75358A63" w14:textId="77777777" w:rsidR="008E2AEE" w:rsidRDefault="00B6756B">
            <w:pPr>
              <w:jc w:val="center"/>
            </w:pPr>
            <w:r>
              <w:t>0.04</w:t>
            </w:r>
          </w:p>
        </w:tc>
      </w:tr>
      <w:tr w:rsidR="008E2AEE" w14:paraId="3CDFE34D" w14:textId="77777777">
        <w:tc>
          <w:tcPr>
            <w:tcW w:w="1866" w:type="dxa"/>
            <w:shd w:val="clear" w:color="auto" w:fill="E6E6E6"/>
            <w:vAlign w:val="center"/>
          </w:tcPr>
          <w:p w14:paraId="18A049A7" w14:textId="77777777" w:rsidR="008E2AEE" w:rsidRDefault="00B6756B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58363BC5" w14:textId="77777777" w:rsidR="008E2AEE" w:rsidRDefault="00B6756B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339FE5EF" w14:textId="77777777" w:rsidR="008E2AEE" w:rsidRDefault="00B6756B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1844D4D9" w14:textId="77777777" w:rsidR="008E2AEE" w:rsidRDefault="00B6756B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23A64633" w14:textId="77777777" w:rsidR="008E2AEE" w:rsidRDefault="00B6756B">
            <w:pPr>
              <w:jc w:val="center"/>
            </w:pPr>
            <w:r>
              <w:t>4.80</w:t>
            </w:r>
          </w:p>
        </w:tc>
      </w:tr>
    </w:tbl>
    <w:p w14:paraId="741FD377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04007BEA" w14:textId="77777777" w:rsidR="000B2FE8" w:rsidRDefault="00AA7C65" w:rsidP="000B2FE8">
      <w:pPr>
        <w:pStyle w:val="1"/>
      </w:pPr>
      <w:bookmarkStart w:id="33" w:name="_Toc154504484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8E2AEE" w14:paraId="77CD3058" w14:textId="77777777">
        <w:tc>
          <w:tcPr>
            <w:tcW w:w="4666" w:type="dxa"/>
            <w:shd w:val="clear" w:color="auto" w:fill="E6E6E6"/>
            <w:vAlign w:val="center"/>
          </w:tcPr>
          <w:p w14:paraId="219E60E7" w14:textId="77777777" w:rsidR="008E2AEE" w:rsidRDefault="00B6756B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53F84DCA" w14:textId="77777777" w:rsidR="008E2AEE" w:rsidRDefault="00B6756B">
            <w:pPr>
              <w:jc w:val="center"/>
            </w:pPr>
            <w:r>
              <w:t>值</w:t>
            </w:r>
          </w:p>
        </w:tc>
      </w:tr>
      <w:tr w:rsidR="008E2AEE" w14:paraId="31131E01" w14:textId="77777777">
        <w:tc>
          <w:tcPr>
            <w:tcW w:w="4666" w:type="dxa"/>
            <w:shd w:val="clear" w:color="auto" w:fill="E6E6E6"/>
            <w:vAlign w:val="center"/>
          </w:tcPr>
          <w:p w14:paraId="15C4AABD" w14:textId="77777777" w:rsidR="008E2AEE" w:rsidRDefault="00B6756B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4D6D76C" w14:textId="77777777" w:rsidR="008E2AEE" w:rsidRDefault="00B6756B">
            <w:r>
              <w:t>29190.91</w:t>
            </w:r>
          </w:p>
        </w:tc>
      </w:tr>
      <w:tr w:rsidR="008E2AEE" w14:paraId="543F678C" w14:textId="77777777">
        <w:tc>
          <w:tcPr>
            <w:tcW w:w="4666" w:type="dxa"/>
            <w:shd w:val="clear" w:color="auto" w:fill="E6E6E6"/>
            <w:vAlign w:val="center"/>
          </w:tcPr>
          <w:p w14:paraId="4572E90D" w14:textId="77777777" w:rsidR="008E2AEE" w:rsidRDefault="00B6756B">
            <w:r>
              <w:t>建筑密度</w:t>
            </w:r>
          </w:p>
        </w:tc>
        <w:tc>
          <w:tcPr>
            <w:tcW w:w="4666" w:type="dxa"/>
            <w:vAlign w:val="center"/>
          </w:tcPr>
          <w:p w14:paraId="646365A5" w14:textId="77777777" w:rsidR="008E2AEE" w:rsidRDefault="00B6756B">
            <w:r>
              <w:t>0.25</w:t>
            </w:r>
          </w:p>
        </w:tc>
      </w:tr>
      <w:tr w:rsidR="008E2AEE" w14:paraId="744F3196" w14:textId="77777777">
        <w:tc>
          <w:tcPr>
            <w:tcW w:w="4666" w:type="dxa"/>
            <w:shd w:val="clear" w:color="auto" w:fill="E6E6E6"/>
            <w:vAlign w:val="center"/>
          </w:tcPr>
          <w:p w14:paraId="1F744253" w14:textId="77777777" w:rsidR="008E2AEE" w:rsidRDefault="00B6756B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A21232C" w14:textId="77777777" w:rsidR="008E2AEE" w:rsidRDefault="00B6756B">
            <w:r>
              <w:t>21795.43</w:t>
            </w:r>
          </w:p>
        </w:tc>
      </w:tr>
      <w:tr w:rsidR="008E2AEE" w14:paraId="7F6A6750" w14:textId="77777777">
        <w:tc>
          <w:tcPr>
            <w:tcW w:w="4666" w:type="dxa"/>
            <w:shd w:val="clear" w:color="auto" w:fill="E6E6E6"/>
            <w:vAlign w:val="center"/>
          </w:tcPr>
          <w:p w14:paraId="1D2E4932" w14:textId="77777777" w:rsidR="008E2AEE" w:rsidRDefault="00B6756B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3BAC6D4" w14:textId="77777777" w:rsidR="008E2AEE" w:rsidRDefault="00B6756B">
            <w:r>
              <w:t>1421.49</w:t>
            </w:r>
          </w:p>
        </w:tc>
      </w:tr>
      <w:tr w:rsidR="008E2AEE" w14:paraId="7977FE29" w14:textId="77777777">
        <w:tc>
          <w:tcPr>
            <w:tcW w:w="4666" w:type="dxa"/>
            <w:shd w:val="clear" w:color="auto" w:fill="E6E6E6"/>
            <w:vAlign w:val="center"/>
          </w:tcPr>
          <w:p w14:paraId="300A6006" w14:textId="77777777" w:rsidR="008E2AEE" w:rsidRDefault="00B6756B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91298AE" w14:textId="77777777" w:rsidR="008E2AEE" w:rsidRDefault="00B6756B">
            <w:r>
              <w:t>1954.21</w:t>
            </w:r>
          </w:p>
        </w:tc>
      </w:tr>
      <w:tr w:rsidR="008E2AEE" w14:paraId="087B637E" w14:textId="77777777">
        <w:tc>
          <w:tcPr>
            <w:tcW w:w="4666" w:type="dxa"/>
            <w:shd w:val="clear" w:color="auto" w:fill="E6E6E6"/>
            <w:vAlign w:val="center"/>
          </w:tcPr>
          <w:p w14:paraId="0B5E5885" w14:textId="77777777" w:rsidR="008E2AEE" w:rsidRDefault="00B6756B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D768FE7" w14:textId="77777777" w:rsidR="008E2AEE" w:rsidRDefault="00B6756B">
            <w:r>
              <w:t>1466.12</w:t>
            </w:r>
          </w:p>
        </w:tc>
      </w:tr>
      <w:tr w:rsidR="008E2AEE" w14:paraId="41F97DB9" w14:textId="77777777">
        <w:tc>
          <w:tcPr>
            <w:tcW w:w="4666" w:type="dxa"/>
            <w:shd w:val="clear" w:color="auto" w:fill="E6E6E6"/>
            <w:vAlign w:val="center"/>
          </w:tcPr>
          <w:p w14:paraId="00A492B2" w14:textId="77777777" w:rsidR="008E2AEE" w:rsidRDefault="00B6756B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49C79CD" w14:textId="77777777" w:rsidR="008E2AEE" w:rsidRDefault="00B6756B">
            <w:r>
              <w:t>686.84</w:t>
            </w:r>
          </w:p>
        </w:tc>
      </w:tr>
      <w:tr w:rsidR="008E2AEE" w14:paraId="1AA08F7C" w14:textId="77777777">
        <w:tc>
          <w:tcPr>
            <w:tcW w:w="4666" w:type="dxa"/>
            <w:shd w:val="clear" w:color="auto" w:fill="E6E6E6"/>
            <w:vAlign w:val="center"/>
          </w:tcPr>
          <w:p w14:paraId="1B58F5C1" w14:textId="77777777" w:rsidR="008E2AEE" w:rsidRDefault="00B6756B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ED8B4E5" w14:textId="77777777" w:rsidR="008E2AEE" w:rsidRDefault="00B6756B">
            <w:r>
              <w:t>173.71</w:t>
            </w:r>
          </w:p>
        </w:tc>
      </w:tr>
      <w:tr w:rsidR="008E2AEE" w14:paraId="227027FA" w14:textId="77777777">
        <w:tc>
          <w:tcPr>
            <w:tcW w:w="4666" w:type="dxa"/>
            <w:shd w:val="clear" w:color="auto" w:fill="E6E6E6"/>
            <w:vAlign w:val="center"/>
          </w:tcPr>
          <w:p w14:paraId="1CAD36CE" w14:textId="77777777" w:rsidR="008E2AEE" w:rsidRDefault="00B6756B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C1C3D80" w14:textId="77777777" w:rsidR="008E2AEE" w:rsidRDefault="00B6756B">
            <w:r>
              <w:t>41.02</w:t>
            </w:r>
          </w:p>
        </w:tc>
      </w:tr>
      <w:tr w:rsidR="008E2AEE" w14:paraId="4B5C00F4" w14:textId="77777777">
        <w:tc>
          <w:tcPr>
            <w:tcW w:w="4666" w:type="dxa"/>
            <w:shd w:val="clear" w:color="auto" w:fill="E6E6E6"/>
            <w:vAlign w:val="center"/>
          </w:tcPr>
          <w:p w14:paraId="43BA5871" w14:textId="77777777" w:rsidR="008E2AEE" w:rsidRDefault="00B6756B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EDFD0D9" w14:textId="77777777" w:rsidR="008E2AEE" w:rsidRDefault="00B6756B">
            <w:r>
              <w:t>0.00</w:t>
            </w:r>
          </w:p>
        </w:tc>
      </w:tr>
      <w:tr w:rsidR="008E2AEE" w14:paraId="0DEFB670" w14:textId="77777777">
        <w:tc>
          <w:tcPr>
            <w:tcW w:w="4666" w:type="dxa"/>
            <w:shd w:val="clear" w:color="auto" w:fill="E6E6E6"/>
            <w:vAlign w:val="center"/>
          </w:tcPr>
          <w:p w14:paraId="239D6E9A" w14:textId="77777777" w:rsidR="008E2AEE" w:rsidRDefault="00B6756B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9A8DB3E" w14:textId="77777777" w:rsidR="008E2AEE" w:rsidRDefault="00B6756B">
            <w:r>
              <w:t>0.00</w:t>
            </w:r>
          </w:p>
        </w:tc>
      </w:tr>
      <w:tr w:rsidR="008E2AEE" w14:paraId="18DC3CBC" w14:textId="77777777">
        <w:tc>
          <w:tcPr>
            <w:tcW w:w="4666" w:type="dxa"/>
            <w:shd w:val="clear" w:color="auto" w:fill="E6E6E6"/>
            <w:vAlign w:val="center"/>
          </w:tcPr>
          <w:p w14:paraId="4036A328" w14:textId="77777777" w:rsidR="008E2AEE" w:rsidRDefault="00B6756B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0B1DFF6A" w14:textId="77777777" w:rsidR="008E2AEE" w:rsidRDefault="00B6756B">
            <w:r>
              <w:t>0.78</w:t>
            </w:r>
          </w:p>
        </w:tc>
      </w:tr>
      <w:tr w:rsidR="008E2AEE" w14:paraId="4B9AE2A9" w14:textId="77777777">
        <w:tc>
          <w:tcPr>
            <w:tcW w:w="4666" w:type="dxa"/>
            <w:shd w:val="clear" w:color="auto" w:fill="E6E6E6"/>
            <w:vAlign w:val="center"/>
          </w:tcPr>
          <w:p w14:paraId="5412A6C0" w14:textId="77777777" w:rsidR="008E2AEE" w:rsidRDefault="00B6756B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6A940544" w14:textId="77777777" w:rsidR="008E2AEE" w:rsidRDefault="00B6756B">
            <w:r>
              <w:t>0.22</w:t>
            </w:r>
          </w:p>
        </w:tc>
      </w:tr>
      <w:tr w:rsidR="008E2AEE" w14:paraId="7C9AE093" w14:textId="77777777">
        <w:tc>
          <w:tcPr>
            <w:tcW w:w="4666" w:type="dxa"/>
            <w:shd w:val="clear" w:color="auto" w:fill="E6E6E6"/>
            <w:vAlign w:val="center"/>
          </w:tcPr>
          <w:p w14:paraId="0FF648E3" w14:textId="77777777" w:rsidR="008E2AEE" w:rsidRDefault="00B6756B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7656D79F" w14:textId="77777777" w:rsidR="008E2AEE" w:rsidRDefault="00B6756B">
            <w:r>
              <w:t>0.96</w:t>
            </w:r>
          </w:p>
        </w:tc>
      </w:tr>
      <w:tr w:rsidR="008E2AEE" w14:paraId="4E870141" w14:textId="77777777">
        <w:tc>
          <w:tcPr>
            <w:tcW w:w="4666" w:type="dxa"/>
            <w:shd w:val="clear" w:color="auto" w:fill="E6E6E6"/>
            <w:vAlign w:val="center"/>
          </w:tcPr>
          <w:p w14:paraId="5CA6644E" w14:textId="77777777" w:rsidR="008E2AEE" w:rsidRDefault="00B6756B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7662FCBE" w14:textId="77777777" w:rsidR="008E2AEE" w:rsidRDefault="00B6756B">
            <w:r>
              <w:t>9.49</w:t>
            </w:r>
          </w:p>
        </w:tc>
      </w:tr>
      <w:tr w:rsidR="008E2AEE" w14:paraId="0F73DEC5" w14:textId="77777777">
        <w:tc>
          <w:tcPr>
            <w:tcW w:w="4666" w:type="dxa"/>
            <w:shd w:val="clear" w:color="auto" w:fill="E6E6E6"/>
            <w:vAlign w:val="center"/>
          </w:tcPr>
          <w:p w14:paraId="2C47FABF" w14:textId="77777777" w:rsidR="008E2AEE" w:rsidRDefault="00B6756B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606B4CF3" w14:textId="77777777" w:rsidR="008E2AEE" w:rsidRDefault="00B6756B">
            <w:r>
              <w:t>0</w:t>
            </w:r>
          </w:p>
        </w:tc>
      </w:tr>
      <w:tr w:rsidR="008E2AEE" w14:paraId="0FE4689D" w14:textId="77777777">
        <w:tc>
          <w:tcPr>
            <w:tcW w:w="4666" w:type="dxa"/>
            <w:shd w:val="clear" w:color="auto" w:fill="E6E6E6"/>
            <w:vAlign w:val="center"/>
          </w:tcPr>
          <w:p w14:paraId="6B35F2E5" w14:textId="77777777" w:rsidR="008E2AEE" w:rsidRDefault="00B6756B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FB43866" w14:textId="77777777" w:rsidR="008E2AEE" w:rsidRDefault="00B6756B">
            <w:r>
              <w:t>0</w:t>
            </w:r>
          </w:p>
        </w:tc>
      </w:tr>
      <w:tr w:rsidR="008E2AEE" w14:paraId="07A9189A" w14:textId="77777777">
        <w:tc>
          <w:tcPr>
            <w:tcW w:w="4666" w:type="dxa"/>
            <w:shd w:val="clear" w:color="auto" w:fill="E6E6E6"/>
            <w:vAlign w:val="center"/>
          </w:tcPr>
          <w:p w14:paraId="488E146B" w14:textId="77777777" w:rsidR="008E2AEE" w:rsidRDefault="00B6756B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0DB22E5B" w14:textId="77777777" w:rsidR="008E2AEE" w:rsidRDefault="00B6756B">
            <w:r>
              <w:t>0.73</w:t>
            </w:r>
          </w:p>
        </w:tc>
      </w:tr>
      <w:tr w:rsidR="008E2AEE" w14:paraId="622EF312" w14:textId="77777777">
        <w:tc>
          <w:tcPr>
            <w:tcW w:w="4666" w:type="dxa"/>
            <w:shd w:val="clear" w:color="auto" w:fill="E6E6E6"/>
            <w:vAlign w:val="center"/>
          </w:tcPr>
          <w:p w14:paraId="7D21809E" w14:textId="77777777" w:rsidR="008E2AEE" w:rsidRDefault="00B6756B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95021D7" w14:textId="77777777" w:rsidR="008E2AEE" w:rsidRDefault="00B6756B">
            <w:r>
              <w:t>4</w:t>
            </w:r>
          </w:p>
        </w:tc>
      </w:tr>
    </w:tbl>
    <w:p w14:paraId="3E2FDBB2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4D0C138E" w14:textId="77777777" w:rsidR="00870C53" w:rsidRDefault="00870C53" w:rsidP="00870C53">
      <w:pPr>
        <w:pStyle w:val="1"/>
      </w:pPr>
      <w:bookmarkStart w:id="35" w:name="_Toc154504485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63570AE5" w14:textId="77777777" w:rsidR="000C5EBC" w:rsidRDefault="000C5EBC" w:rsidP="000C5EBC">
      <w:pPr>
        <w:pStyle w:val="2"/>
      </w:pPr>
      <w:bookmarkStart w:id="36" w:name="_Toc154504486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E2AEE" w14:paraId="30792FFD" w14:textId="77777777">
        <w:tc>
          <w:tcPr>
            <w:tcW w:w="1866" w:type="dxa"/>
            <w:shd w:val="clear" w:color="auto" w:fill="E6E6E6"/>
            <w:vAlign w:val="center"/>
          </w:tcPr>
          <w:p w14:paraId="1D49EB01" w14:textId="77777777" w:rsidR="008E2AEE" w:rsidRDefault="00B6756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C949D9" w14:textId="77777777" w:rsidR="008E2AEE" w:rsidRDefault="00B6756B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022E46C" w14:textId="77777777" w:rsidR="008E2AEE" w:rsidRDefault="00B6756B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A1CDDE" w14:textId="77777777" w:rsidR="008E2AEE" w:rsidRDefault="00B6756B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636DD3" w14:textId="77777777" w:rsidR="008E2AEE" w:rsidRDefault="00B6756B">
            <w:pPr>
              <w:jc w:val="center"/>
            </w:pPr>
            <w:r>
              <w:t>迎风面积比</w:t>
            </w:r>
          </w:p>
        </w:tc>
      </w:tr>
      <w:tr w:rsidR="008E2AEE" w14:paraId="031C223B" w14:textId="77777777">
        <w:tc>
          <w:tcPr>
            <w:tcW w:w="1866" w:type="dxa"/>
            <w:shd w:val="clear" w:color="auto" w:fill="E6E6E6"/>
            <w:vAlign w:val="center"/>
          </w:tcPr>
          <w:p w14:paraId="3432CBF6" w14:textId="77777777" w:rsidR="008E2AEE" w:rsidRDefault="00B6756B">
            <w:r>
              <w:t>1</w:t>
            </w:r>
          </w:p>
        </w:tc>
        <w:tc>
          <w:tcPr>
            <w:tcW w:w="1866" w:type="dxa"/>
            <w:vAlign w:val="center"/>
          </w:tcPr>
          <w:p w14:paraId="1BC7680C" w14:textId="77777777" w:rsidR="008E2AEE" w:rsidRDefault="00B6756B">
            <w:r>
              <w:t>583.90</w:t>
            </w:r>
          </w:p>
        </w:tc>
        <w:tc>
          <w:tcPr>
            <w:tcW w:w="1866" w:type="dxa"/>
            <w:vAlign w:val="center"/>
          </w:tcPr>
          <w:p w14:paraId="4BEF595E" w14:textId="77777777" w:rsidR="008E2AEE" w:rsidRDefault="00B6756B">
            <w:r>
              <w:t>610.15</w:t>
            </w:r>
          </w:p>
        </w:tc>
        <w:tc>
          <w:tcPr>
            <w:tcW w:w="1866" w:type="dxa"/>
            <w:vAlign w:val="center"/>
          </w:tcPr>
          <w:p w14:paraId="38445027" w14:textId="77777777" w:rsidR="008E2AEE" w:rsidRDefault="00B6756B">
            <w:r>
              <w:t>140.00</w:t>
            </w:r>
          </w:p>
        </w:tc>
        <w:tc>
          <w:tcPr>
            <w:tcW w:w="1866" w:type="dxa"/>
            <w:vAlign w:val="center"/>
          </w:tcPr>
          <w:p w14:paraId="2FC3BC50" w14:textId="77777777" w:rsidR="008E2AEE" w:rsidRDefault="00B6756B">
            <w:r>
              <w:t>0.9570</w:t>
            </w:r>
          </w:p>
        </w:tc>
      </w:tr>
      <w:tr w:rsidR="008E2AEE" w14:paraId="5BB4A74A" w14:textId="77777777">
        <w:tc>
          <w:tcPr>
            <w:tcW w:w="1866" w:type="dxa"/>
            <w:shd w:val="clear" w:color="auto" w:fill="E6E6E6"/>
            <w:vAlign w:val="center"/>
          </w:tcPr>
          <w:p w14:paraId="6959EAC0" w14:textId="77777777" w:rsidR="008E2AEE" w:rsidRDefault="00B6756B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398FC63B" w14:textId="77777777" w:rsidR="008E2AEE" w:rsidRDefault="00B6756B">
            <w:r>
              <w:rPr>
                <w:b/>
                <w:color w:val="FF0000"/>
              </w:rPr>
              <w:t>0.957</w:t>
            </w:r>
          </w:p>
        </w:tc>
      </w:tr>
      <w:tr w:rsidR="008E2AEE" w14:paraId="2CBA8DAA" w14:textId="77777777">
        <w:tc>
          <w:tcPr>
            <w:tcW w:w="1866" w:type="dxa"/>
            <w:shd w:val="clear" w:color="auto" w:fill="E6E6E6"/>
            <w:vAlign w:val="center"/>
          </w:tcPr>
          <w:p w14:paraId="3C82A444" w14:textId="77777777" w:rsidR="008E2AEE" w:rsidRDefault="00B6756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AE48B22" w14:textId="77777777" w:rsidR="008E2AEE" w:rsidRDefault="00B6756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8E2AEE" w14:paraId="49303080" w14:textId="77777777">
        <w:tc>
          <w:tcPr>
            <w:tcW w:w="1866" w:type="dxa"/>
            <w:shd w:val="clear" w:color="auto" w:fill="E6E6E6"/>
            <w:vAlign w:val="center"/>
          </w:tcPr>
          <w:p w14:paraId="0BD98568" w14:textId="77777777" w:rsidR="008E2AEE" w:rsidRDefault="00B6756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2DFA7AC" w14:textId="77777777" w:rsidR="008E2AEE" w:rsidRDefault="00B6756B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8E2AEE" w14:paraId="5BA863A1" w14:textId="77777777">
        <w:tc>
          <w:tcPr>
            <w:tcW w:w="1866" w:type="dxa"/>
            <w:shd w:val="clear" w:color="auto" w:fill="E6E6E6"/>
            <w:vAlign w:val="center"/>
          </w:tcPr>
          <w:p w14:paraId="58C16F1F" w14:textId="77777777" w:rsidR="008E2AEE" w:rsidRDefault="00B6756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FD0E330" w14:textId="77777777" w:rsidR="008E2AEE" w:rsidRDefault="00B6756B">
            <w:r>
              <w:rPr>
                <w:b/>
                <w:color w:val="FF0000"/>
              </w:rPr>
              <w:t>不满足</w:t>
            </w:r>
          </w:p>
        </w:tc>
      </w:tr>
    </w:tbl>
    <w:p w14:paraId="6603045B" w14:textId="77777777" w:rsidR="000C5EBC" w:rsidRPr="00B107D2" w:rsidRDefault="000C5EBC" w:rsidP="000C5EBC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1CCB1457" w14:textId="77777777" w:rsidR="000C5EBC" w:rsidRDefault="000C5EBC" w:rsidP="000C5EBC">
      <w:pPr>
        <w:pStyle w:val="2"/>
      </w:pPr>
      <w:bookmarkStart w:id="38" w:name="_Toc154504487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E2AEE" w14:paraId="383477C4" w14:textId="77777777">
        <w:tc>
          <w:tcPr>
            <w:tcW w:w="1866" w:type="dxa"/>
            <w:shd w:val="clear" w:color="auto" w:fill="E6E6E6"/>
            <w:vAlign w:val="center"/>
          </w:tcPr>
          <w:p w14:paraId="35D81C0E" w14:textId="77777777" w:rsidR="008E2AEE" w:rsidRDefault="00B6756B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EB925BE" w14:textId="77777777" w:rsidR="008E2AEE" w:rsidRDefault="00B6756B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FE9D000" w14:textId="77777777" w:rsidR="008E2AEE" w:rsidRDefault="00B6756B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7DD7202" w14:textId="77777777" w:rsidR="008E2AEE" w:rsidRDefault="00B6756B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56B80AE" w14:textId="77777777" w:rsidR="008E2AEE" w:rsidRDefault="00B6756B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8E2AEE" w14:paraId="16B11A6B" w14:textId="77777777">
        <w:tc>
          <w:tcPr>
            <w:tcW w:w="1866" w:type="dxa"/>
            <w:shd w:val="clear" w:color="auto" w:fill="E6E6E6"/>
            <w:vAlign w:val="center"/>
          </w:tcPr>
          <w:p w14:paraId="4FE36B0D" w14:textId="77777777" w:rsidR="008E2AEE" w:rsidRDefault="00B6756B">
            <w:r>
              <w:t>广场</w:t>
            </w:r>
          </w:p>
        </w:tc>
        <w:tc>
          <w:tcPr>
            <w:tcW w:w="1866" w:type="dxa"/>
            <w:vAlign w:val="center"/>
          </w:tcPr>
          <w:p w14:paraId="628EAB2F" w14:textId="77777777" w:rsidR="008E2AEE" w:rsidRDefault="00B6756B">
            <w:r>
              <w:t>0.0</w:t>
            </w:r>
          </w:p>
        </w:tc>
        <w:tc>
          <w:tcPr>
            <w:tcW w:w="1866" w:type="dxa"/>
            <w:vAlign w:val="center"/>
          </w:tcPr>
          <w:p w14:paraId="164A25A2" w14:textId="77777777" w:rsidR="008E2AEE" w:rsidRDefault="00B6756B">
            <w:r>
              <w:t>1421.5</w:t>
            </w:r>
          </w:p>
        </w:tc>
        <w:tc>
          <w:tcPr>
            <w:tcW w:w="1866" w:type="dxa"/>
            <w:vAlign w:val="center"/>
          </w:tcPr>
          <w:p w14:paraId="35927F7C" w14:textId="77777777" w:rsidR="008E2AEE" w:rsidRDefault="00B6756B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50318466" w14:textId="77777777" w:rsidR="008E2AEE" w:rsidRDefault="00B6756B">
            <w:r>
              <w:t>25</w:t>
            </w:r>
          </w:p>
        </w:tc>
      </w:tr>
      <w:tr w:rsidR="008E2AEE" w14:paraId="3F809BDE" w14:textId="77777777">
        <w:tc>
          <w:tcPr>
            <w:tcW w:w="1866" w:type="dxa"/>
            <w:shd w:val="clear" w:color="auto" w:fill="E6E6E6"/>
            <w:vAlign w:val="center"/>
          </w:tcPr>
          <w:p w14:paraId="234F3AC9" w14:textId="77777777" w:rsidR="008E2AEE" w:rsidRDefault="00B6756B">
            <w:r>
              <w:t>游憩场</w:t>
            </w:r>
          </w:p>
        </w:tc>
        <w:tc>
          <w:tcPr>
            <w:tcW w:w="1866" w:type="dxa"/>
            <w:vAlign w:val="center"/>
          </w:tcPr>
          <w:p w14:paraId="318F0889" w14:textId="77777777" w:rsidR="008E2AEE" w:rsidRDefault="00B6756B">
            <w:r>
              <w:t>0.0</w:t>
            </w:r>
          </w:p>
        </w:tc>
        <w:tc>
          <w:tcPr>
            <w:tcW w:w="1866" w:type="dxa"/>
            <w:vAlign w:val="center"/>
          </w:tcPr>
          <w:p w14:paraId="57474F9A" w14:textId="77777777" w:rsidR="008E2AEE" w:rsidRDefault="00B6756B">
            <w:r>
              <w:t>976.6</w:t>
            </w:r>
          </w:p>
        </w:tc>
        <w:tc>
          <w:tcPr>
            <w:tcW w:w="1866" w:type="dxa"/>
            <w:vAlign w:val="center"/>
          </w:tcPr>
          <w:p w14:paraId="65C5ACFF" w14:textId="77777777" w:rsidR="008E2AEE" w:rsidRDefault="00B6756B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6B8A9B9C" w14:textId="77777777" w:rsidR="008E2AEE" w:rsidRDefault="00B6756B">
            <w:r>
              <w:t>30</w:t>
            </w:r>
          </w:p>
        </w:tc>
      </w:tr>
      <w:tr w:rsidR="008E2AEE" w14:paraId="6F05CBE1" w14:textId="77777777">
        <w:tc>
          <w:tcPr>
            <w:tcW w:w="1866" w:type="dxa"/>
            <w:shd w:val="clear" w:color="auto" w:fill="E6E6E6"/>
            <w:vAlign w:val="center"/>
          </w:tcPr>
          <w:p w14:paraId="43E87894" w14:textId="77777777" w:rsidR="008E2AEE" w:rsidRDefault="00B6756B">
            <w:r>
              <w:t>人行道</w:t>
            </w:r>
          </w:p>
        </w:tc>
        <w:tc>
          <w:tcPr>
            <w:tcW w:w="1866" w:type="dxa"/>
            <w:vAlign w:val="center"/>
          </w:tcPr>
          <w:p w14:paraId="486692F1" w14:textId="77777777" w:rsidR="008E2AEE" w:rsidRDefault="00B6756B">
            <w:r>
              <w:t>0.0</w:t>
            </w:r>
          </w:p>
        </w:tc>
        <w:tc>
          <w:tcPr>
            <w:tcW w:w="1866" w:type="dxa"/>
            <w:vAlign w:val="center"/>
          </w:tcPr>
          <w:p w14:paraId="222004D7" w14:textId="77777777" w:rsidR="008E2AEE" w:rsidRDefault="00B6756B">
            <w:r>
              <w:t>1610.0</w:t>
            </w:r>
          </w:p>
        </w:tc>
        <w:tc>
          <w:tcPr>
            <w:tcW w:w="1866" w:type="dxa"/>
            <w:vAlign w:val="center"/>
          </w:tcPr>
          <w:p w14:paraId="4166650D" w14:textId="77777777" w:rsidR="008E2AEE" w:rsidRDefault="00B6756B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103F7F5D" w14:textId="77777777" w:rsidR="008E2AEE" w:rsidRDefault="00B6756B">
            <w:r>
              <w:t>50</w:t>
            </w:r>
          </w:p>
        </w:tc>
      </w:tr>
      <w:tr w:rsidR="008E2AEE" w14:paraId="2EFDF7BE" w14:textId="77777777">
        <w:tc>
          <w:tcPr>
            <w:tcW w:w="1866" w:type="dxa"/>
            <w:shd w:val="clear" w:color="auto" w:fill="E6E6E6"/>
            <w:vAlign w:val="center"/>
          </w:tcPr>
          <w:p w14:paraId="4C6B6050" w14:textId="77777777" w:rsidR="008E2AEE" w:rsidRDefault="00B6756B">
            <w:r>
              <w:t>停车场</w:t>
            </w:r>
          </w:p>
        </w:tc>
        <w:tc>
          <w:tcPr>
            <w:tcW w:w="1866" w:type="dxa"/>
            <w:vAlign w:val="center"/>
          </w:tcPr>
          <w:p w14:paraId="4E5AB45A" w14:textId="77777777" w:rsidR="008E2AEE" w:rsidRDefault="00B6756B">
            <w:r>
              <w:t>0.0</w:t>
            </w:r>
          </w:p>
        </w:tc>
        <w:tc>
          <w:tcPr>
            <w:tcW w:w="1866" w:type="dxa"/>
            <w:vAlign w:val="center"/>
          </w:tcPr>
          <w:p w14:paraId="08C5D1FE" w14:textId="77777777" w:rsidR="008E2AEE" w:rsidRDefault="00B6756B">
            <w:r>
              <w:t>144.0</w:t>
            </w:r>
          </w:p>
        </w:tc>
        <w:tc>
          <w:tcPr>
            <w:tcW w:w="1866" w:type="dxa"/>
            <w:vAlign w:val="center"/>
          </w:tcPr>
          <w:p w14:paraId="2815A2F7" w14:textId="77777777" w:rsidR="008E2AEE" w:rsidRDefault="00B6756B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61199F37" w14:textId="77777777" w:rsidR="008E2AEE" w:rsidRDefault="00B6756B">
            <w:r>
              <w:t>30</w:t>
            </w:r>
          </w:p>
        </w:tc>
      </w:tr>
      <w:tr w:rsidR="008E2AEE" w14:paraId="403D7FF8" w14:textId="77777777">
        <w:tc>
          <w:tcPr>
            <w:tcW w:w="1866" w:type="dxa"/>
            <w:shd w:val="clear" w:color="auto" w:fill="E6E6E6"/>
            <w:vAlign w:val="center"/>
          </w:tcPr>
          <w:p w14:paraId="60160A0A" w14:textId="77777777" w:rsidR="008E2AEE" w:rsidRDefault="00B6756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88C0F8D" w14:textId="77777777" w:rsidR="008E2AEE" w:rsidRDefault="00B6756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8E2AEE" w14:paraId="20CBC260" w14:textId="77777777">
        <w:tc>
          <w:tcPr>
            <w:tcW w:w="1866" w:type="dxa"/>
            <w:shd w:val="clear" w:color="auto" w:fill="E6E6E6"/>
            <w:vAlign w:val="center"/>
          </w:tcPr>
          <w:p w14:paraId="12632E94" w14:textId="77777777" w:rsidR="008E2AEE" w:rsidRDefault="00B6756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1FEA34F" w14:textId="77777777" w:rsidR="008E2AEE" w:rsidRDefault="00B6756B">
            <w:r>
              <w:rPr>
                <w:b/>
              </w:rPr>
              <w:t>各类活动场地遮阳覆盖率不得低于标准要求限值</w:t>
            </w:r>
          </w:p>
        </w:tc>
      </w:tr>
      <w:tr w:rsidR="008E2AEE" w14:paraId="3561A505" w14:textId="77777777">
        <w:tc>
          <w:tcPr>
            <w:tcW w:w="1866" w:type="dxa"/>
            <w:shd w:val="clear" w:color="auto" w:fill="E6E6E6"/>
            <w:vAlign w:val="center"/>
          </w:tcPr>
          <w:p w14:paraId="43ECAAF4" w14:textId="77777777" w:rsidR="008E2AEE" w:rsidRDefault="00B6756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9672775" w14:textId="77777777" w:rsidR="008E2AEE" w:rsidRDefault="00B6756B">
            <w:r>
              <w:rPr>
                <w:b/>
                <w:color w:val="FF0000"/>
              </w:rPr>
              <w:t>不满足</w:t>
            </w:r>
          </w:p>
        </w:tc>
      </w:tr>
    </w:tbl>
    <w:p w14:paraId="7E0491C5" w14:textId="77777777" w:rsidR="000C5EBC" w:rsidRPr="000C5EBC" w:rsidRDefault="000C5EBC" w:rsidP="000C5EBC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1059346C" w14:textId="77777777" w:rsidR="000B2FE8" w:rsidRDefault="00AA7C65" w:rsidP="009D580B">
      <w:pPr>
        <w:pStyle w:val="1"/>
      </w:pPr>
      <w:bookmarkStart w:id="40" w:name="_Toc154504488"/>
      <w:r>
        <w:rPr>
          <w:rFonts w:hint="eastAsia"/>
        </w:rPr>
        <w:t>规定性设计指标</w:t>
      </w:r>
      <w:bookmarkEnd w:id="40"/>
    </w:p>
    <w:p w14:paraId="493CBE78" w14:textId="77777777" w:rsidR="00EA741A" w:rsidRDefault="00EE005A" w:rsidP="00E72EFD">
      <w:pPr>
        <w:pStyle w:val="2"/>
      </w:pPr>
      <w:bookmarkStart w:id="41" w:name="_Toc154504489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E2AEE" w14:paraId="15D9BF08" w14:textId="77777777">
        <w:tc>
          <w:tcPr>
            <w:tcW w:w="1866" w:type="dxa"/>
            <w:shd w:val="clear" w:color="auto" w:fill="E6E6E6"/>
            <w:vAlign w:val="center"/>
          </w:tcPr>
          <w:p w14:paraId="3A63D404" w14:textId="77777777" w:rsidR="008E2AEE" w:rsidRDefault="00B6756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2C96FCD" w14:textId="77777777" w:rsidR="008E2AEE" w:rsidRDefault="00B6756B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D2D6DA" w14:textId="77777777" w:rsidR="008E2AEE" w:rsidRDefault="00B6756B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78938B2" w14:textId="77777777" w:rsidR="008E2AEE" w:rsidRDefault="00B6756B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50D3C9" w14:textId="77777777" w:rsidR="008E2AEE" w:rsidRDefault="00B6756B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8E2AEE" w14:paraId="35A751C8" w14:textId="77777777">
        <w:tc>
          <w:tcPr>
            <w:tcW w:w="1866" w:type="dxa"/>
            <w:shd w:val="clear" w:color="auto" w:fill="E6E6E6"/>
            <w:vAlign w:val="center"/>
          </w:tcPr>
          <w:p w14:paraId="5D8256DE" w14:textId="77777777" w:rsidR="008E2AEE" w:rsidRDefault="008E2AEE"/>
        </w:tc>
        <w:tc>
          <w:tcPr>
            <w:tcW w:w="1866" w:type="dxa"/>
            <w:vAlign w:val="center"/>
          </w:tcPr>
          <w:p w14:paraId="6C4B6EFE" w14:textId="77777777" w:rsidR="008E2AEE" w:rsidRDefault="00B6756B">
            <w:r>
              <w:t>0.0</w:t>
            </w:r>
          </w:p>
        </w:tc>
        <w:tc>
          <w:tcPr>
            <w:tcW w:w="1866" w:type="dxa"/>
            <w:vAlign w:val="center"/>
          </w:tcPr>
          <w:p w14:paraId="24EDF924" w14:textId="77777777" w:rsidR="008E2AEE" w:rsidRDefault="00B6756B">
            <w:r>
              <w:t>6318.4</w:t>
            </w:r>
          </w:p>
        </w:tc>
        <w:tc>
          <w:tcPr>
            <w:tcW w:w="1866" w:type="dxa"/>
            <w:vAlign w:val="center"/>
          </w:tcPr>
          <w:p w14:paraId="587B9F16" w14:textId="77777777" w:rsidR="008E2AEE" w:rsidRDefault="00B6756B">
            <w:r>
              <w:t>0.0</w:t>
            </w:r>
          </w:p>
        </w:tc>
        <w:tc>
          <w:tcPr>
            <w:tcW w:w="1866" w:type="dxa"/>
            <w:vAlign w:val="center"/>
          </w:tcPr>
          <w:p w14:paraId="1992F400" w14:textId="77777777" w:rsidR="008E2AEE" w:rsidRDefault="00B6756B">
            <w:r>
              <w:t>0</w:t>
            </w:r>
          </w:p>
        </w:tc>
      </w:tr>
      <w:tr w:rsidR="008E2AEE" w14:paraId="720C4162" w14:textId="77777777">
        <w:tc>
          <w:tcPr>
            <w:tcW w:w="1866" w:type="dxa"/>
            <w:shd w:val="clear" w:color="auto" w:fill="E6E6E6"/>
            <w:vAlign w:val="center"/>
          </w:tcPr>
          <w:p w14:paraId="6EF93ED2" w14:textId="77777777" w:rsidR="008E2AEE" w:rsidRDefault="00B6756B">
            <w:r>
              <w:t>1</w:t>
            </w:r>
          </w:p>
        </w:tc>
        <w:tc>
          <w:tcPr>
            <w:tcW w:w="1866" w:type="dxa"/>
            <w:vAlign w:val="center"/>
          </w:tcPr>
          <w:p w14:paraId="6AEBDDF8" w14:textId="77777777" w:rsidR="008E2AEE" w:rsidRDefault="00B6756B">
            <w:r>
              <w:t>0.1</w:t>
            </w:r>
          </w:p>
        </w:tc>
        <w:tc>
          <w:tcPr>
            <w:tcW w:w="1866" w:type="dxa"/>
            <w:vAlign w:val="center"/>
          </w:tcPr>
          <w:p w14:paraId="75AF71A5" w14:textId="77777777" w:rsidR="008E2AEE" w:rsidRDefault="00B6756B">
            <w:r>
              <w:t>1086.4</w:t>
            </w:r>
          </w:p>
        </w:tc>
        <w:tc>
          <w:tcPr>
            <w:tcW w:w="1866" w:type="dxa"/>
            <w:vAlign w:val="center"/>
          </w:tcPr>
          <w:p w14:paraId="66A7BF33" w14:textId="77777777" w:rsidR="008E2AEE" w:rsidRDefault="00B6756B">
            <w:r>
              <w:t>48.5</w:t>
            </w:r>
          </w:p>
        </w:tc>
        <w:tc>
          <w:tcPr>
            <w:tcW w:w="1866" w:type="dxa"/>
            <w:vAlign w:val="center"/>
          </w:tcPr>
          <w:p w14:paraId="4C5EF5E5" w14:textId="77777777" w:rsidR="008E2AEE" w:rsidRDefault="00B6756B">
            <w:r>
              <w:t>0</w:t>
            </w:r>
          </w:p>
        </w:tc>
      </w:tr>
      <w:tr w:rsidR="008E2AEE" w14:paraId="6960816A" w14:textId="77777777">
        <w:tc>
          <w:tcPr>
            <w:tcW w:w="1866" w:type="dxa"/>
            <w:shd w:val="clear" w:color="auto" w:fill="E6E6E6"/>
            <w:vAlign w:val="center"/>
          </w:tcPr>
          <w:p w14:paraId="5B353BB8" w14:textId="77777777" w:rsidR="008E2AEE" w:rsidRDefault="00B6756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440EA12" w14:textId="77777777" w:rsidR="008E2AEE" w:rsidRDefault="00B6756B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8E2AEE" w14:paraId="7FAC986A" w14:textId="77777777">
        <w:tc>
          <w:tcPr>
            <w:tcW w:w="1866" w:type="dxa"/>
            <w:shd w:val="clear" w:color="auto" w:fill="E6E6E6"/>
            <w:vAlign w:val="center"/>
          </w:tcPr>
          <w:p w14:paraId="3651A749" w14:textId="77777777" w:rsidR="008E2AEE" w:rsidRDefault="00B6756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58B64F2" w14:textId="77777777" w:rsidR="008E2AEE" w:rsidRDefault="00B6756B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8E2AEE" w14:paraId="6F982EC2" w14:textId="77777777">
        <w:tc>
          <w:tcPr>
            <w:tcW w:w="1866" w:type="dxa"/>
            <w:shd w:val="clear" w:color="auto" w:fill="E6E6E6"/>
            <w:vAlign w:val="center"/>
          </w:tcPr>
          <w:p w14:paraId="1B600821" w14:textId="77777777" w:rsidR="008E2AEE" w:rsidRDefault="00B6756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E24A9F0" w14:textId="77777777" w:rsidR="008E2AEE" w:rsidRDefault="00B6756B">
            <w:r>
              <w:t>满足</w:t>
            </w:r>
          </w:p>
        </w:tc>
      </w:tr>
    </w:tbl>
    <w:p w14:paraId="3C46A8C3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7DC5040C" w14:textId="77777777" w:rsidR="00E72EFD" w:rsidRDefault="00E72EFD" w:rsidP="00234F4A">
      <w:pPr>
        <w:pStyle w:val="2"/>
      </w:pPr>
      <w:bookmarkStart w:id="43" w:name="_Toc154504490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8E2AEE" w14:paraId="46FD0751" w14:textId="77777777">
        <w:tc>
          <w:tcPr>
            <w:tcW w:w="3112" w:type="dxa"/>
            <w:shd w:val="clear" w:color="auto" w:fill="E6E6E6"/>
            <w:vAlign w:val="center"/>
          </w:tcPr>
          <w:p w14:paraId="0A393DF1" w14:textId="77777777" w:rsidR="008E2AEE" w:rsidRDefault="00B6756B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10A0A83" w14:textId="77777777" w:rsidR="008E2AEE" w:rsidRDefault="00B6756B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94213C4" w14:textId="77777777" w:rsidR="008E2AEE" w:rsidRDefault="00B6756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8E2AEE" w14:paraId="706D24DA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40E8258" w14:textId="77777777" w:rsidR="008E2AEE" w:rsidRDefault="00B6756B">
            <w:r>
              <w:lastRenderedPageBreak/>
              <w:t>乔木</w:t>
            </w:r>
          </w:p>
        </w:tc>
        <w:tc>
          <w:tcPr>
            <w:tcW w:w="3110" w:type="dxa"/>
            <w:vAlign w:val="center"/>
          </w:tcPr>
          <w:p w14:paraId="6BAB5497" w14:textId="77777777" w:rsidR="008E2AEE" w:rsidRDefault="00B6756B">
            <w:r>
              <w:t>LAI &gt;= 3</w:t>
            </w:r>
          </w:p>
        </w:tc>
        <w:tc>
          <w:tcPr>
            <w:tcW w:w="3110" w:type="dxa"/>
            <w:vAlign w:val="center"/>
          </w:tcPr>
          <w:p w14:paraId="26D910FB" w14:textId="77777777" w:rsidR="008E2AEE" w:rsidRDefault="00B6756B">
            <w:r>
              <w:t>0</w:t>
            </w:r>
          </w:p>
        </w:tc>
      </w:tr>
      <w:tr w:rsidR="008E2AEE" w14:paraId="62EBE84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62BBDD3" w14:textId="77777777" w:rsidR="008E2AEE" w:rsidRDefault="008E2AEE"/>
        </w:tc>
        <w:tc>
          <w:tcPr>
            <w:tcW w:w="3110" w:type="dxa"/>
            <w:vAlign w:val="center"/>
          </w:tcPr>
          <w:p w14:paraId="771E2097" w14:textId="77777777" w:rsidR="008E2AEE" w:rsidRDefault="00B6756B">
            <w:r>
              <w:t>LAI &lt; 3</w:t>
            </w:r>
          </w:p>
        </w:tc>
        <w:tc>
          <w:tcPr>
            <w:tcW w:w="3110" w:type="dxa"/>
            <w:vAlign w:val="center"/>
          </w:tcPr>
          <w:p w14:paraId="59D531FF" w14:textId="77777777" w:rsidR="008E2AEE" w:rsidRDefault="00B6756B">
            <w:r>
              <w:t>41</w:t>
            </w:r>
          </w:p>
        </w:tc>
      </w:tr>
      <w:tr w:rsidR="008E2AEE" w14:paraId="5FB95A6F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0F3A505F" w14:textId="77777777" w:rsidR="008E2AEE" w:rsidRDefault="00B6756B">
            <w:r>
              <w:t>爬藤棚架</w:t>
            </w:r>
          </w:p>
        </w:tc>
        <w:tc>
          <w:tcPr>
            <w:tcW w:w="3110" w:type="dxa"/>
            <w:vAlign w:val="center"/>
          </w:tcPr>
          <w:p w14:paraId="4B2A13EB" w14:textId="77777777" w:rsidR="008E2AEE" w:rsidRDefault="00B6756B">
            <w:r>
              <w:t>LAI &gt;= 3</w:t>
            </w:r>
          </w:p>
        </w:tc>
        <w:tc>
          <w:tcPr>
            <w:tcW w:w="3110" w:type="dxa"/>
            <w:vAlign w:val="center"/>
          </w:tcPr>
          <w:p w14:paraId="284AFC2F" w14:textId="77777777" w:rsidR="008E2AEE" w:rsidRDefault="00B6756B">
            <w:r>
              <w:t>0</w:t>
            </w:r>
          </w:p>
        </w:tc>
      </w:tr>
      <w:tr w:rsidR="008E2AEE" w14:paraId="20EB410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4CF397A" w14:textId="77777777" w:rsidR="008E2AEE" w:rsidRDefault="008E2AEE"/>
        </w:tc>
        <w:tc>
          <w:tcPr>
            <w:tcW w:w="3110" w:type="dxa"/>
            <w:vAlign w:val="center"/>
          </w:tcPr>
          <w:p w14:paraId="7CDCDF66" w14:textId="77777777" w:rsidR="008E2AEE" w:rsidRDefault="00B6756B">
            <w:r>
              <w:t>LAI &lt; 3</w:t>
            </w:r>
          </w:p>
        </w:tc>
        <w:tc>
          <w:tcPr>
            <w:tcW w:w="3110" w:type="dxa"/>
            <w:vAlign w:val="center"/>
          </w:tcPr>
          <w:p w14:paraId="40734357" w14:textId="77777777" w:rsidR="008E2AEE" w:rsidRDefault="00B6756B">
            <w:r>
              <w:t>0</w:t>
            </w:r>
          </w:p>
        </w:tc>
      </w:tr>
      <w:tr w:rsidR="008E2AEE" w14:paraId="66A001BE" w14:textId="77777777">
        <w:tc>
          <w:tcPr>
            <w:tcW w:w="3112" w:type="dxa"/>
            <w:shd w:val="clear" w:color="auto" w:fill="E6E6E6"/>
            <w:vAlign w:val="center"/>
          </w:tcPr>
          <w:p w14:paraId="7C2AEDB4" w14:textId="77777777" w:rsidR="008E2AEE" w:rsidRDefault="00B6756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5EE00C3" w14:textId="77777777" w:rsidR="008E2AEE" w:rsidRDefault="00B6756B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8E2AEE" w14:paraId="09F0BB2D" w14:textId="77777777">
        <w:tc>
          <w:tcPr>
            <w:tcW w:w="3112" w:type="dxa"/>
            <w:shd w:val="clear" w:color="auto" w:fill="E6E6E6"/>
            <w:vAlign w:val="center"/>
          </w:tcPr>
          <w:p w14:paraId="236FCC1D" w14:textId="77777777" w:rsidR="008E2AEE" w:rsidRDefault="00B6756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2F63234" w14:textId="77777777" w:rsidR="008E2AEE" w:rsidRDefault="00B6756B">
            <w:r>
              <w:t>绿化遮阳体叶面积指数不应小于</w:t>
            </w:r>
            <w:r>
              <w:t>3.0</w:t>
            </w:r>
          </w:p>
        </w:tc>
      </w:tr>
      <w:tr w:rsidR="008E2AEE" w14:paraId="74B69854" w14:textId="77777777">
        <w:tc>
          <w:tcPr>
            <w:tcW w:w="3112" w:type="dxa"/>
            <w:shd w:val="clear" w:color="auto" w:fill="E6E6E6"/>
            <w:vAlign w:val="center"/>
          </w:tcPr>
          <w:p w14:paraId="73496F5B" w14:textId="77777777" w:rsidR="008E2AEE" w:rsidRDefault="00B6756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6341F73C" w14:textId="77777777" w:rsidR="008E2AEE" w:rsidRDefault="00B6756B">
            <w:r>
              <w:rPr>
                <w:color w:val="FF0000"/>
              </w:rPr>
              <w:t>不满足</w:t>
            </w:r>
          </w:p>
        </w:tc>
      </w:tr>
    </w:tbl>
    <w:p w14:paraId="1BFEBF0F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16F475B3" w14:textId="77777777" w:rsidR="00E72EFD" w:rsidRDefault="00E72EFD" w:rsidP="00E72EFD">
      <w:pPr>
        <w:pStyle w:val="2"/>
      </w:pPr>
      <w:bookmarkStart w:id="45" w:name="_Toc154504491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E2AEE" w14:paraId="49FF3DE1" w14:textId="77777777">
        <w:tc>
          <w:tcPr>
            <w:tcW w:w="1866" w:type="dxa"/>
            <w:shd w:val="clear" w:color="auto" w:fill="E6E6E6"/>
            <w:vAlign w:val="center"/>
          </w:tcPr>
          <w:p w14:paraId="3B53FFF0" w14:textId="77777777" w:rsidR="008E2AEE" w:rsidRDefault="00B6756B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8E5E99" w14:textId="77777777" w:rsidR="008E2AEE" w:rsidRDefault="00B6756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0CFE735" w14:textId="77777777" w:rsidR="008E2AEE" w:rsidRDefault="00B6756B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2E584A5" w14:textId="77777777" w:rsidR="008E2AEE" w:rsidRDefault="00B6756B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A1E5DC0" w14:textId="77777777" w:rsidR="008E2AEE" w:rsidRDefault="00B6756B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8E2AEE" w14:paraId="658AEABB" w14:textId="77777777">
        <w:tc>
          <w:tcPr>
            <w:tcW w:w="1866" w:type="dxa"/>
            <w:shd w:val="clear" w:color="auto" w:fill="E6E6E6"/>
            <w:vAlign w:val="center"/>
          </w:tcPr>
          <w:p w14:paraId="5FF5C43E" w14:textId="77777777" w:rsidR="008E2AEE" w:rsidRDefault="00B6756B">
            <w:r>
              <w:t>广场</w:t>
            </w:r>
          </w:p>
        </w:tc>
        <w:tc>
          <w:tcPr>
            <w:tcW w:w="1866" w:type="dxa"/>
            <w:vAlign w:val="center"/>
          </w:tcPr>
          <w:p w14:paraId="727660C0" w14:textId="77777777" w:rsidR="008E2AEE" w:rsidRDefault="00B6756B">
            <w:r>
              <w:t>1421</w:t>
            </w:r>
          </w:p>
        </w:tc>
        <w:tc>
          <w:tcPr>
            <w:tcW w:w="1866" w:type="dxa"/>
            <w:vAlign w:val="center"/>
          </w:tcPr>
          <w:p w14:paraId="426AAAF9" w14:textId="77777777" w:rsidR="008E2AEE" w:rsidRDefault="00B6756B">
            <w:r>
              <w:t>0.342</w:t>
            </w:r>
          </w:p>
        </w:tc>
        <w:tc>
          <w:tcPr>
            <w:tcW w:w="1866" w:type="dxa"/>
            <w:vAlign w:val="center"/>
          </w:tcPr>
          <w:p w14:paraId="112DEACD" w14:textId="77777777" w:rsidR="008E2AEE" w:rsidRDefault="00B6756B">
            <w:r>
              <w:t>0.00</w:t>
            </w:r>
          </w:p>
        </w:tc>
        <w:tc>
          <w:tcPr>
            <w:tcW w:w="1866" w:type="dxa"/>
            <w:vAlign w:val="center"/>
          </w:tcPr>
          <w:p w14:paraId="299573DF" w14:textId="77777777" w:rsidR="008E2AEE" w:rsidRDefault="00B6756B">
            <w:r>
              <w:t>0.00</w:t>
            </w:r>
          </w:p>
        </w:tc>
      </w:tr>
      <w:tr w:rsidR="008E2AEE" w14:paraId="4B03600C" w14:textId="77777777">
        <w:tc>
          <w:tcPr>
            <w:tcW w:w="1866" w:type="dxa"/>
            <w:shd w:val="clear" w:color="auto" w:fill="E6E6E6"/>
            <w:vAlign w:val="center"/>
          </w:tcPr>
          <w:p w14:paraId="1D5BF508" w14:textId="77777777" w:rsidR="008E2AEE" w:rsidRDefault="00B6756B">
            <w:r>
              <w:t>游憩场</w:t>
            </w:r>
          </w:p>
        </w:tc>
        <w:tc>
          <w:tcPr>
            <w:tcW w:w="1866" w:type="dxa"/>
            <w:vAlign w:val="center"/>
          </w:tcPr>
          <w:p w14:paraId="6BD3F95D" w14:textId="77777777" w:rsidR="008E2AEE" w:rsidRDefault="00B6756B">
            <w:r>
              <w:t>977</w:t>
            </w:r>
          </w:p>
        </w:tc>
        <w:tc>
          <w:tcPr>
            <w:tcW w:w="1866" w:type="dxa"/>
            <w:vAlign w:val="center"/>
          </w:tcPr>
          <w:p w14:paraId="3E124D3C" w14:textId="77777777" w:rsidR="008E2AEE" w:rsidRDefault="00B6756B">
            <w:r>
              <w:t>0.235</w:t>
            </w:r>
          </w:p>
        </w:tc>
        <w:tc>
          <w:tcPr>
            <w:tcW w:w="1866" w:type="dxa"/>
            <w:vAlign w:val="center"/>
          </w:tcPr>
          <w:p w14:paraId="5F29D8BA" w14:textId="77777777" w:rsidR="008E2AEE" w:rsidRDefault="00B6756B">
            <w:r>
              <w:t>0.00</w:t>
            </w:r>
          </w:p>
        </w:tc>
        <w:tc>
          <w:tcPr>
            <w:tcW w:w="1866" w:type="dxa"/>
            <w:vAlign w:val="center"/>
          </w:tcPr>
          <w:p w14:paraId="636C40EB" w14:textId="77777777" w:rsidR="008E2AEE" w:rsidRDefault="00B6756B">
            <w:r>
              <w:t>0.00</w:t>
            </w:r>
          </w:p>
        </w:tc>
      </w:tr>
      <w:tr w:rsidR="008E2AEE" w14:paraId="1C3C751B" w14:textId="77777777">
        <w:tc>
          <w:tcPr>
            <w:tcW w:w="1866" w:type="dxa"/>
            <w:shd w:val="clear" w:color="auto" w:fill="E6E6E6"/>
            <w:vAlign w:val="center"/>
          </w:tcPr>
          <w:p w14:paraId="5B887CAE" w14:textId="77777777" w:rsidR="008E2AEE" w:rsidRDefault="00B6756B">
            <w:r>
              <w:t>人行道</w:t>
            </w:r>
          </w:p>
        </w:tc>
        <w:tc>
          <w:tcPr>
            <w:tcW w:w="1866" w:type="dxa"/>
            <w:vAlign w:val="center"/>
          </w:tcPr>
          <w:p w14:paraId="1E2414A0" w14:textId="77777777" w:rsidR="008E2AEE" w:rsidRDefault="00B6756B">
            <w:r>
              <w:t>1610</w:t>
            </w:r>
          </w:p>
        </w:tc>
        <w:tc>
          <w:tcPr>
            <w:tcW w:w="1866" w:type="dxa"/>
            <w:vAlign w:val="center"/>
          </w:tcPr>
          <w:p w14:paraId="693809CD" w14:textId="77777777" w:rsidR="008E2AEE" w:rsidRDefault="00B6756B">
            <w:r>
              <w:t>0.388</w:t>
            </w:r>
          </w:p>
        </w:tc>
        <w:tc>
          <w:tcPr>
            <w:tcW w:w="1866" w:type="dxa"/>
            <w:vAlign w:val="center"/>
          </w:tcPr>
          <w:p w14:paraId="25DCE8D9" w14:textId="77777777" w:rsidR="008E2AEE" w:rsidRDefault="00B6756B">
            <w:r>
              <w:t>0.00</w:t>
            </w:r>
          </w:p>
        </w:tc>
        <w:tc>
          <w:tcPr>
            <w:tcW w:w="1866" w:type="dxa"/>
            <w:vAlign w:val="center"/>
          </w:tcPr>
          <w:p w14:paraId="26DD8B79" w14:textId="77777777" w:rsidR="008E2AEE" w:rsidRDefault="00B6756B">
            <w:r>
              <w:t>0.00</w:t>
            </w:r>
          </w:p>
        </w:tc>
      </w:tr>
      <w:tr w:rsidR="008E2AEE" w14:paraId="63569A5F" w14:textId="77777777">
        <w:tc>
          <w:tcPr>
            <w:tcW w:w="1866" w:type="dxa"/>
            <w:shd w:val="clear" w:color="auto" w:fill="E6E6E6"/>
            <w:vAlign w:val="center"/>
          </w:tcPr>
          <w:p w14:paraId="56653F9C" w14:textId="77777777" w:rsidR="008E2AEE" w:rsidRDefault="00B6756B">
            <w:r>
              <w:t>停车场</w:t>
            </w:r>
          </w:p>
        </w:tc>
        <w:tc>
          <w:tcPr>
            <w:tcW w:w="1866" w:type="dxa"/>
            <w:vAlign w:val="center"/>
          </w:tcPr>
          <w:p w14:paraId="0546235C" w14:textId="77777777" w:rsidR="008E2AEE" w:rsidRDefault="00B6756B">
            <w:r>
              <w:t>144</w:t>
            </w:r>
          </w:p>
        </w:tc>
        <w:tc>
          <w:tcPr>
            <w:tcW w:w="1866" w:type="dxa"/>
            <w:vAlign w:val="center"/>
          </w:tcPr>
          <w:p w14:paraId="6EC7322C" w14:textId="77777777" w:rsidR="008E2AEE" w:rsidRDefault="00B6756B">
            <w:r>
              <w:t>0.035</w:t>
            </w:r>
          </w:p>
        </w:tc>
        <w:tc>
          <w:tcPr>
            <w:tcW w:w="1866" w:type="dxa"/>
            <w:vAlign w:val="center"/>
          </w:tcPr>
          <w:p w14:paraId="6ADCB333" w14:textId="77777777" w:rsidR="008E2AEE" w:rsidRDefault="00B6756B">
            <w:r>
              <w:t>0.00</w:t>
            </w:r>
          </w:p>
        </w:tc>
        <w:tc>
          <w:tcPr>
            <w:tcW w:w="1866" w:type="dxa"/>
            <w:vAlign w:val="center"/>
          </w:tcPr>
          <w:p w14:paraId="2FD3970D" w14:textId="77777777" w:rsidR="008E2AEE" w:rsidRDefault="00B6756B">
            <w:r>
              <w:t>0.00</w:t>
            </w:r>
          </w:p>
        </w:tc>
      </w:tr>
      <w:tr w:rsidR="008E2AEE" w14:paraId="76FA4A1F" w14:textId="77777777">
        <w:tc>
          <w:tcPr>
            <w:tcW w:w="1866" w:type="dxa"/>
            <w:shd w:val="clear" w:color="auto" w:fill="E6E6E6"/>
            <w:vAlign w:val="center"/>
          </w:tcPr>
          <w:p w14:paraId="0C6D27C0" w14:textId="77777777" w:rsidR="008E2AEE" w:rsidRDefault="00B6756B">
            <w:r>
              <w:t>合计</w:t>
            </w:r>
          </w:p>
        </w:tc>
        <w:tc>
          <w:tcPr>
            <w:tcW w:w="1866" w:type="dxa"/>
            <w:vAlign w:val="center"/>
          </w:tcPr>
          <w:p w14:paraId="529AA02E" w14:textId="77777777" w:rsidR="008E2AEE" w:rsidRDefault="00B6756B">
            <w:r>
              <w:t>4152</w:t>
            </w:r>
          </w:p>
        </w:tc>
        <w:tc>
          <w:tcPr>
            <w:tcW w:w="1866" w:type="dxa"/>
            <w:vAlign w:val="center"/>
          </w:tcPr>
          <w:p w14:paraId="10FFDDBB" w14:textId="77777777" w:rsidR="008E2AEE" w:rsidRDefault="00B6756B">
            <w:r>
              <w:t>1.0</w:t>
            </w:r>
          </w:p>
        </w:tc>
        <w:tc>
          <w:tcPr>
            <w:tcW w:w="1866" w:type="dxa"/>
            <w:vAlign w:val="center"/>
          </w:tcPr>
          <w:p w14:paraId="42E9FA51" w14:textId="77777777" w:rsidR="008E2AEE" w:rsidRDefault="00B6756B">
            <w:r>
              <w:t>0.00</w:t>
            </w:r>
          </w:p>
        </w:tc>
        <w:tc>
          <w:tcPr>
            <w:tcW w:w="1866" w:type="dxa"/>
            <w:vAlign w:val="center"/>
          </w:tcPr>
          <w:p w14:paraId="2534D5C9" w14:textId="77777777" w:rsidR="008E2AEE" w:rsidRDefault="00B6756B">
            <w:r>
              <w:t>0.00</w:t>
            </w:r>
          </w:p>
        </w:tc>
      </w:tr>
    </w:tbl>
    <w:p w14:paraId="7AFA79C0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8E2AEE" w14:paraId="570D1D29" w14:textId="77777777">
        <w:tc>
          <w:tcPr>
            <w:tcW w:w="3112" w:type="dxa"/>
            <w:shd w:val="clear" w:color="auto" w:fill="E6E6E6"/>
            <w:vAlign w:val="center"/>
          </w:tcPr>
          <w:p w14:paraId="761DA991" w14:textId="77777777" w:rsidR="008E2AEE" w:rsidRDefault="00B6756B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AFF1264" w14:textId="77777777" w:rsidR="008E2AEE" w:rsidRDefault="00B6756B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67163C3" w14:textId="77777777" w:rsidR="008E2AEE" w:rsidRDefault="00B6756B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8E2AEE" w14:paraId="08F8F3B2" w14:textId="77777777">
        <w:tc>
          <w:tcPr>
            <w:tcW w:w="3112" w:type="dxa"/>
            <w:shd w:val="clear" w:color="auto" w:fill="E6E6E6"/>
            <w:vAlign w:val="center"/>
          </w:tcPr>
          <w:p w14:paraId="2D248842" w14:textId="77777777" w:rsidR="008E2AEE" w:rsidRDefault="00B6756B">
            <w:r>
              <w:t>广场</w:t>
            </w:r>
          </w:p>
        </w:tc>
        <w:tc>
          <w:tcPr>
            <w:tcW w:w="3110" w:type="dxa"/>
            <w:vAlign w:val="center"/>
          </w:tcPr>
          <w:p w14:paraId="6D8C2810" w14:textId="77777777" w:rsidR="008E2AEE" w:rsidRDefault="00B6756B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34E9D0B8" w14:textId="77777777" w:rsidR="008E2AEE" w:rsidRDefault="00B6756B">
            <w:r>
              <w:t>50</w:t>
            </w:r>
          </w:p>
        </w:tc>
      </w:tr>
      <w:tr w:rsidR="008E2AEE" w14:paraId="5B400E4A" w14:textId="77777777">
        <w:tc>
          <w:tcPr>
            <w:tcW w:w="3112" w:type="dxa"/>
            <w:shd w:val="clear" w:color="auto" w:fill="E6E6E6"/>
            <w:vAlign w:val="center"/>
          </w:tcPr>
          <w:p w14:paraId="51A9A6C4" w14:textId="77777777" w:rsidR="008E2AEE" w:rsidRDefault="00B6756B">
            <w:r>
              <w:t>游憩场</w:t>
            </w:r>
          </w:p>
        </w:tc>
        <w:tc>
          <w:tcPr>
            <w:tcW w:w="3110" w:type="dxa"/>
            <w:vAlign w:val="center"/>
          </w:tcPr>
          <w:p w14:paraId="746F8265" w14:textId="77777777" w:rsidR="008E2AEE" w:rsidRDefault="00B6756B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74EA4AAF" w14:textId="77777777" w:rsidR="008E2AEE" w:rsidRDefault="00B6756B">
            <w:r>
              <w:t>60</w:t>
            </w:r>
          </w:p>
        </w:tc>
      </w:tr>
      <w:tr w:rsidR="008E2AEE" w14:paraId="496CEEF2" w14:textId="77777777">
        <w:tc>
          <w:tcPr>
            <w:tcW w:w="3112" w:type="dxa"/>
            <w:shd w:val="clear" w:color="auto" w:fill="E6E6E6"/>
            <w:vAlign w:val="center"/>
          </w:tcPr>
          <w:p w14:paraId="43710A52" w14:textId="77777777" w:rsidR="008E2AEE" w:rsidRDefault="00B6756B">
            <w:r>
              <w:t>人行道</w:t>
            </w:r>
          </w:p>
        </w:tc>
        <w:tc>
          <w:tcPr>
            <w:tcW w:w="3110" w:type="dxa"/>
            <w:vAlign w:val="center"/>
          </w:tcPr>
          <w:p w14:paraId="62A5B2AB" w14:textId="77777777" w:rsidR="008E2AEE" w:rsidRDefault="00B6756B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09C443E2" w14:textId="77777777" w:rsidR="008E2AEE" w:rsidRDefault="00B6756B">
            <w:r>
              <w:t>60</w:t>
            </w:r>
          </w:p>
        </w:tc>
      </w:tr>
      <w:tr w:rsidR="008E2AEE" w14:paraId="53BEFDB5" w14:textId="77777777">
        <w:tc>
          <w:tcPr>
            <w:tcW w:w="3112" w:type="dxa"/>
            <w:shd w:val="clear" w:color="auto" w:fill="E6E6E6"/>
            <w:vAlign w:val="center"/>
          </w:tcPr>
          <w:p w14:paraId="73179C71" w14:textId="77777777" w:rsidR="008E2AEE" w:rsidRDefault="00B6756B">
            <w:r>
              <w:t>停车场</w:t>
            </w:r>
          </w:p>
        </w:tc>
        <w:tc>
          <w:tcPr>
            <w:tcW w:w="3110" w:type="dxa"/>
            <w:vAlign w:val="center"/>
          </w:tcPr>
          <w:p w14:paraId="6BD995C8" w14:textId="77777777" w:rsidR="008E2AEE" w:rsidRDefault="00B6756B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155407E1" w14:textId="77777777" w:rsidR="008E2AEE" w:rsidRDefault="00B6756B">
            <w:r>
              <w:t>70</w:t>
            </w:r>
          </w:p>
        </w:tc>
      </w:tr>
      <w:tr w:rsidR="008E2AEE" w14:paraId="6C14D61F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6117E0B8" w14:textId="77777777" w:rsidR="008E2AEE" w:rsidRDefault="00B6756B">
            <w:pPr>
              <w:jc w:val="center"/>
            </w:pPr>
            <w:r>
              <w:t>渗透与蒸发指标</w:t>
            </w:r>
          </w:p>
        </w:tc>
      </w:tr>
      <w:tr w:rsidR="008E2AEE" w14:paraId="5436B302" w14:textId="77777777">
        <w:tc>
          <w:tcPr>
            <w:tcW w:w="3112" w:type="dxa"/>
            <w:shd w:val="clear" w:color="auto" w:fill="E6E6E6"/>
            <w:vAlign w:val="center"/>
          </w:tcPr>
          <w:p w14:paraId="766756F3" w14:textId="77777777" w:rsidR="008E2AEE" w:rsidRDefault="00B6756B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57F937F" w14:textId="77777777" w:rsidR="008E2AEE" w:rsidRDefault="00B6756B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A4A6CA4" w14:textId="77777777" w:rsidR="008E2AEE" w:rsidRDefault="00B6756B">
            <w:pPr>
              <w:jc w:val="center"/>
            </w:pPr>
            <w:r>
              <w:t>限值</w:t>
            </w:r>
          </w:p>
        </w:tc>
      </w:tr>
      <w:tr w:rsidR="008E2AEE" w14:paraId="1A6A5B4A" w14:textId="77777777">
        <w:tc>
          <w:tcPr>
            <w:tcW w:w="3112" w:type="dxa"/>
            <w:shd w:val="clear" w:color="auto" w:fill="E6E6E6"/>
            <w:vAlign w:val="center"/>
          </w:tcPr>
          <w:p w14:paraId="517E2EFD" w14:textId="77777777" w:rsidR="008E2AEE" w:rsidRDefault="00B6756B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70DD82E3" w14:textId="77777777" w:rsidR="008E2AEE" w:rsidRDefault="00B6756B"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 w14:paraId="7CF33CA4" w14:textId="77777777" w:rsidR="008E2AEE" w:rsidRDefault="00B6756B">
            <w:r>
              <w:t>3</w:t>
            </w:r>
          </w:p>
        </w:tc>
      </w:tr>
      <w:tr w:rsidR="008E2AEE" w14:paraId="10558EC9" w14:textId="77777777">
        <w:tc>
          <w:tcPr>
            <w:tcW w:w="3112" w:type="dxa"/>
            <w:shd w:val="clear" w:color="auto" w:fill="E6E6E6"/>
            <w:vAlign w:val="center"/>
          </w:tcPr>
          <w:p w14:paraId="7D3CD529" w14:textId="77777777" w:rsidR="008E2AEE" w:rsidRDefault="00B6756B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21CA7757" w14:textId="77777777" w:rsidR="008E2AEE" w:rsidRDefault="00B6756B"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 w14:paraId="6F50F861" w14:textId="77777777" w:rsidR="008E2AEE" w:rsidRDefault="00B6756B">
            <w:r>
              <w:t>1.3</w:t>
            </w:r>
          </w:p>
        </w:tc>
      </w:tr>
      <w:tr w:rsidR="008E2AEE" w14:paraId="116F7C1A" w14:textId="77777777">
        <w:tc>
          <w:tcPr>
            <w:tcW w:w="3112" w:type="dxa"/>
            <w:shd w:val="clear" w:color="auto" w:fill="E6E6E6"/>
            <w:vAlign w:val="center"/>
          </w:tcPr>
          <w:p w14:paraId="3D537E13" w14:textId="77777777" w:rsidR="008E2AEE" w:rsidRDefault="00B6756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47187C90" w14:textId="77777777" w:rsidR="008E2AEE" w:rsidRDefault="00B6756B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8E2AEE" w14:paraId="1CAE3BB6" w14:textId="77777777">
        <w:tc>
          <w:tcPr>
            <w:tcW w:w="3112" w:type="dxa"/>
            <w:shd w:val="clear" w:color="auto" w:fill="E6E6E6"/>
            <w:vAlign w:val="center"/>
          </w:tcPr>
          <w:p w14:paraId="7CF8B879" w14:textId="77777777" w:rsidR="008E2AEE" w:rsidRDefault="00B6756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CCA01A6" w14:textId="77777777" w:rsidR="008E2AEE" w:rsidRDefault="00B6756B">
            <w:r>
              <w:t>渗透面积比率、透水系数及蒸发量不应低于标准规定限值</w:t>
            </w:r>
          </w:p>
        </w:tc>
      </w:tr>
      <w:tr w:rsidR="008E2AEE" w14:paraId="6EE6E429" w14:textId="77777777">
        <w:tc>
          <w:tcPr>
            <w:tcW w:w="3112" w:type="dxa"/>
            <w:shd w:val="clear" w:color="auto" w:fill="E6E6E6"/>
            <w:vAlign w:val="center"/>
          </w:tcPr>
          <w:p w14:paraId="63357913" w14:textId="77777777" w:rsidR="008E2AEE" w:rsidRDefault="00B6756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572C471" w14:textId="77777777" w:rsidR="008E2AEE" w:rsidRDefault="00B6756B">
            <w:r>
              <w:rPr>
                <w:color w:val="FF0000"/>
              </w:rPr>
              <w:t>不满足</w:t>
            </w:r>
          </w:p>
        </w:tc>
      </w:tr>
    </w:tbl>
    <w:p w14:paraId="2ACBF32E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6D3CEFF8" w14:textId="77777777" w:rsidR="000B2FE8" w:rsidRDefault="00E72EFD" w:rsidP="000B2FE8">
      <w:pPr>
        <w:pStyle w:val="2"/>
      </w:pPr>
      <w:bookmarkStart w:id="47" w:name="_Toc154504492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E2AEE" w14:paraId="1C027934" w14:textId="77777777">
        <w:tc>
          <w:tcPr>
            <w:tcW w:w="1866" w:type="dxa"/>
            <w:shd w:val="clear" w:color="auto" w:fill="E6E6E6"/>
            <w:vAlign w:val="center"/>
          </w:tcPr>
          <w:p w14:paraId="55CEE924" w14:textId="77777777" w:rsidR="008E2AEE" w:rsidRDefault="00B6756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DD2E137" w14:textId="77777777" w:rsidR="008E2AEE" w:rsidRDefault="00B6756B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E1704B3" w14:textId="77777777" w:rsidR="008E2AEE" w:rsidRDefault="00B6756B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41C1B78" w14:textId="77777777" w:rsidR="008E2AEE" w:rsidRDefault="00B6756B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556BFA1" w14:textId="77777777" w:rsidR="008E2AEE" w:rsidRDefault="00B6756B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8E2AEE" w14:paraId="6313E1D0" w14:textId="77777777">
        <w:tc>
          <w:tcPr>
            <w:tcW w:w="1866" w:type="dxa"/>
            <w:shd w:val="clear" w:color="auto" w:fill="E6E6E6"/>
            <w:vAlign w:val="center"/>
          </w:tcPr>
          <w:p w14:paraId="25F08128" w14:textId="77777777" w:rsidR="008E2AEE" w:rsidRDefault="008E2AEE"/>
        </w:tc>
        <w:tc>
          <w:tcPr>
            <w:tcW w:w="1866" w:type="dxa"/>
            <w:vAlign w:val="center"/>
          </w:tcPr>
          <w:p w14:paraId="16979707" w14:textId="77777777" w:rsidR="008E2AEE" w:rsidRDefault="00B6756B">
            <w:r>
              <w:t>6318.4</w:t>
            </w:r>
          </w:p>
        </w:tc>
        <w:tc>
          <w:tcPr>
            <w:tcW w:w="1866" w:type="dxa"/>
            <w:vAlign w:val="center"/>
          </w:tcPr>
          <w:p w14:paraId="5089A38F" w14:textId="77777777" w:rsidR="008E2AEE" w:rsidRDefault="00B6756B">
            <w:r>
              <w:t>0.0</w:t>
            </w:r>
          </w:p>
        </w:tc>
        <w:tc>
          <w:tcPr>
            <w:tcW w:w="1866" w:type="dxa"/>
            <w:vAlign w:val="center"/>
          </w:tcPr>
          <w:p w14:paraId="4B5491BF" w14:textId="77777777" w:rsidR="008E2AEE" w:rsidRDefault="00B6756B">
            <w:r>
              <w:t>9825.8</w:t>
            </w:r>
          </w:p>
        </w:tc>
        <w:tc>
          <w:tcPr>
            <w:tcW w:w="1866" w:type="dxa"/>
            <w:vAlign w:val="center"/>
          </w:tcPr>
          <w:p w14:paraId="06681C57" w14:textId="77777777" w:rsidR="008E2AEE" w:rsidRDefault="00B6756B">
            <w:r>
              <w:rPr>
                <w:color w:val="FF0000"/>
              </w:rPr>
              <w:t>0</w:t>
            </w:r>
          </w:p>
        </w:tc>
      </w:tr>
      <w:tr w:rsidR="008E2AEE" w14:paraId="37320C51" w14:textId="77777777">
        <w:tc>
          <w:tcPr>
            <w:tcW w:w="1866" w:type="dxa"/>
            <w:shd w:val="clear" w:color="auto" w:fill="E6E6E6"/>
            <w:vAlign w:val="center"/>
          </w:tcPr>
          <w:p w14:paraId="0CCAC8D9" w14:textId="77777777" w:rsidR="008E2AEE" w:rsidRDefault="00B6756B">
            <w:r>
              <w:t>1</w:t>
            </w:r>
          </w:p>
        </w:tc>
        <w:tc>
          <w:tcPr>
            <w:tcW w:w="1866" w:type="dxa"/>
            <w:vAlign w:val="center"/>
          </w:tcPr>
          <w:p w14:paraId="5A87EFF7" w14:textId="77777777" w:rsidR="008E2AEE" w:rsidRDefault="00B6756B">
            <w:r>
              <w:t>1086.4</w:t>
            </w:r>
          </w:p>
        </w:tc>
        <w:tc>
          <w:tcPr>
            <w:tcW w:w="1866" w:type="dxa"/>
            <w:vAlign w:val="center"/>
          </w:tcPr>
          <w:p w14:paraId="2C0DCD58" w14:textId="77777777" w:rsidR="008E2AEE" w:rsidRDefault="00B6756B">
            <w:r>
              <w:t>173.7</w:t>
            </w:r>
          </w:p>
        </w:tc>
        <w:tc>
          <w:tcPr>
            <w:tcW w:w="1866" w:type="dxa"/>
            <w:vAlign w:val="center"/>
          </w:tcPr>
          <w:p w14:paraId="288B710D" w14:textId="77777777" w:rsidR="008E2AEE" w:rsidRDefault="00B6756B">
            <w:r>
              <w:t>1086.4</w:t>
            </w:r>
          </w:p>
        </w:tc>
        <w:tc>
          <w:tcPr>
            <w:tcW w:w="1866" w:type="dxa"/>
            <w:vAlign w:val="center"/>
          </w:tcPr>
          <w:p w14:paraId="087CCF86" w14:textId="77777777" w:rsidR="008E2AEE" w:rsidRDefault="00B6756B">
            <w:r>
              <w:rPr>
                <w:color w:val="FF0000"/>
              </w:rPr>
              <w:t>16</w:t>
            </w:r>
          </w:p>
        </w:tc>
      </w:tr>
      <w:tr w:rsidR="008E2AEE" w14:paraId="211CF29A" w14:textId="77777777">
        <w:tc>
          <w:tcPr>
            <w:tcW w:w="1866" w:type="dxa"/>
            <w:shd w:val="clear" w:color="auto" w:fill="E6E6E6"/>
            <w:vAlign w:val="center"/>
          </w:tcPr>
          <w:p w14:paraId="160F4197" w14:textId="77777777" w:rsidR="008E2AEE" w:rsidRDefault="00B6756B">
            <w:r>
              <w:t>合计</w:t>
            </w:r>
          </w:p>
        </w:tc>
        <w:tc>
          <w:tcPr>
            <w:tcW w:w="1866" w:type="dxa"/>
            <w:vAlign w:val="center"/>
          </w:tcPr>
          <w:p w14:paraId="6254003D" w14:textId="77777777" w:rsidR="008E2AEE" w:rsidRDefault="00B6756B">
            <w:r>
              <w:t>7404.8</w:t>
            </w:r>
          </w:p>
        </w:tc>
        <w:tc>
          <w:tcPr>
            <w:tcW w:w="1866" w:type="dxa"/>
            <w:vAlign w:val="center"/>
          </w:tcPr>
          <w:p w14:paraId="4B9A21D1" w14:textId="77777777" w:rsidR="008E2AEE" w:rsidRDefault="00B6756B">
            <w:r>
              <w:t>173.7</w:t>
            </w:r>
          </w:p>
        </w:tc>
        <w:tc>
          <w:tcPr>
            <w:tcW w:w="1866" w:type="dxa"/>
            <w:vAlign w:val="center"/>
          </w:tcPr>
          <w:p w14:paraId="731019DA" w14:textId="77777777" w:rsidR="008E2AEE" w:rsidRDefault="00B6756B">
            <w:r>
              <w:t>10912.2</w:t>
            </w:r>
          </w:p>
        </w:tc>
        <w:tc>
          <w:tcPr>
            <w:tcW w:w="1866" w:type="dxa"/>
            <w:vAlign w:val="center"/>
          </w:tcPr>
          <w:p w14:paraId="4BBCB29C" w14:textId="77777777" w:rsidR="008E2AEE" w:rsidRDefault="00B6756B">
            <w:r>
              <w:rPr>
                <w:color w:val="FF0000"/>
              </w:rPr>
              <w:t>2</w:t>
            </w:r>
          </w:p>
        </w:tc>
      </w:tr>
      <w:tr w:rsidR="008E2AEE" w14:paraId="7647F05A" w14:textId="77777777">
        <w:tc>
          <w:tcPr>
            <w:tcW w:w="1866" w:type="dxa"/>
            <w:shd w:val="clear" w:color="auto" w:fill="E6E6E6"/>
            <w:vAlign w:val="center"/>
          </w:tcPr>
          <w:p w14:paraId="6E93AEF2" w14:textId="77777777" w:rsidR="008E2AEE" w:rsidRDefault="00B6756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2AB722D" w14:textId="77777777" w:rsidR="008E2AEE" w:rsidRDefault="00B6756B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8E2AEE" w14:paraId="63E83647" w14:textId="77777777">
        <w:tc>
          <w:tcPr>
            <w:tcW w:w="1866" w:type="dxa"/>
            <w:shd w:val="clear" w:color="auto" w:fill="E6E6E6"/>
            <w:vAlign w:val="center"/>
          </w:tcPr>
          <w:p w14:paraId="40DC9BE4" w14:textId="77777777" w:rsidR="008E2AEE" w:rsidRDefault="00B6756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A554295" w14:textId="77777777" w:rsidR="008E2AEE" w:rsidRDefault="00B6756B">
            <w:r>
              <w:t>建筑屋面的绿化面积不应低于可绿化屋面面积的</w:t>
            </w:r>
            <w:r>
              <w:t>50%</w:t>
            </w:r>
          </w:p>
        </w:tc>
      </w:tr>
      <w:tr w:rsidR="008E2AEE" w14:paraId="30479A2C" w14:textId="77777777">
        <w:tc>
          <w:tcPr>
            <w:tcW w:w="1866" w:type="dxa"/>
            <w:shd w:val="clear" w:color="auto" w:fill="E6E6E6"/>
            <w:vAlign w:val="center"/>
          </w:tcPr>
          <w:p w14:paraId="5E772E10" w14:textId="77777777" w:rsidR="008E2AEE" w:rsidRDefault="00B6756B">
            <w:r>
              <w:lastRenderedPageBreak/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D2F07B6" w14:textId="77777777" w:rsidR="008E2AEE" w:rsidRDefault="00B6756B">
            <w:r>
              <w:rPr>
                <w:color w:val="FF0000"/>
              </w:rPr>
              <w:t>不满足</w:t>
            </w:r>
          </w:p>
        </w:tc>
      </w:tr>
    </w:tbl>
    <w:p w14:paraId="45F267A5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7F7F00BA" w14:textId="77777777" w:rsidR="000B2FE8" w:rsidRDefault="000B2FE8" w:rsidP="000B2FE8">
      <w:pPr>
        <w:pStyle w:val="1"/>
      </w:pPr>
      <w:bookmarkStart w:id="49" w:name="_Toc154504493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775B7FBA" w14:textId="77777777" w:rsidTr="00A43C67">
        <w:tc>
          <w:tcPr>
            <w:tcW w:w="1867" w:type="dxa"/>
            <w:shd w:val="clear" w:color="auto" w:fill="E6E6E6"/>
            <w:vAlign w:val="center"/>
          </w:tcPr>
          <w:p w14:paraId="464BCCF7" w14:textId="77777777"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503010F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F4C9AC7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8DAA792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70D4FD3A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0C3FEDCC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0B925BE4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08DBF6D3" w14:textId="77777777"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  <w:color w:val="FF0000"/>
              </w:rPr>
              <w:t>不满足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7998AA95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5748D03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360397E0" w14:textId="77777777" w:rsidR="00D63713" w:rsidRDefault="00D63713" w:rsidP="0003477B"/>
        </w:tc>
        <w:tc>
          <w:tcPr>
            <w:tcW w:w="2800" w:type="dxa"/>
            <w:vAlign w:val="center"/>
          </w:tcPr>
          <w:p w14:paraId="42E64551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16FDFF35" w14:textId="77777777"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2934525F" w14:textId="77777777" w:rsidR="00D63713" w:rsidRDefault="00D63713" w:rsidP="0003477B"/>
        </w:tc>
      </w:tr>
      <w:tr w:rsidR="00D63713" w14:paraId="39DF8F71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F69AA2D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33B2370C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6F691C3" w14:textId="77777777"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4C42CDD7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75CCFD6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08EAFD3" w14:textId="77777777" w:rsidR="00D63713" w:rsidRDefault="00D63713" w:rsidP="0003477B"/>
        </w:tc>
        <w:tc>
          <w:tcPr>
            <w:tcW w:w="2800" w:type="dxa"/>
            <w:vAlign w:val="center"/>
          </w:tcPr>
          <w:p w14:paraId="0CFC2053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F70CE7E" w14:textId="77777777" w:rsidR="00D63713" w:rsidRPr="001C59ED" w:rsidRDefault="00D63713" w:rsidP="0003477B">
            <w:bookmarkStart w:id="54" w:name="绿化遮阳体叶面积指数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65AE9668" w14:textId="77777777" w:rsidR="00D63713" w:rsidRDefault="00D63713" w:rsidP="0003477B"/>
        </w:tc>
      </w:tr>
      <w:tr w:rsidR="00D63713" w14:paraId="7B3C2AAA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4234325" w14:textId="77777777" w:rsidR="00D63713" w:rsidRDefault="00D63713" w:rsidP="0003477B"/>
        </w:tc>
        <w:tc>
          <w:tcPr>
            <w:tcW w:w="2800" w:type="dxa"/>
            <w:vAlign w:val="center"/>
          </w:tcPr>
          <w:p w14:paraId="67D3C8B7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42C8125C" w14:textId="77777777" w:rsidR="00D63713" w:rsidRPr="001C59ED" w:rsidRDefault="00D63713" w:rsidP="0003477B">
            <w:bookmarkStart w:id="55" w:name="渗透蒸发指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10753342" w14:textId="77777777" w:rsidR="00D63713" w:rsidRDefault="00D63713" w:rsidP="0003477B"/>
        </w:tc>
      </w:tr>
      <w:tr w:rsidR="00D63713" w14:paraId="5DA24059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E3DA4BB" w14:textId="77777777" w:rsidR="00D63713" w:rsidRDefault="00D63713" w:rsidP="0003477B"/>
        </w:tc>
        <w:tc>
          <w:tcPr>
            <w:tcW w:w="2800" w:type="dxa"/>
            <w:vAlign w:val="center"/>
          </w:tcPr>
          <w:p w14:paraId="2DE58635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95A64C9" w14:textId="77777777" w:rsidR="00D63713" w:rsidRPr="001C59ED" w:rsidRDefault="00D63713" w:rsidP="0003477B">
            <w:bookmarkStart w:id="56" w:name="屋面绿化率结论"/>
            <w:r>
              <w:rPr>
                <w:color w:val="FF0000"/>
              </w:rPr>
              <w:t>不满足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7BD9626F" w14:textId="77777777" w:rsidR="00D63713" w:rsidRDefault="00D63713" w:rsidP="0003477B"/>
        </w:tc>
      </w:tr>
      <w:tr w:rsidR="00D63713" w14:paraId="25A7B05C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348B7245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4AB9608" w14:textId="77777777"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7"/>
          </w:p>
        </w:tc>
      </w:tr>
    </w:tbl>
    <w:p w14:paraId="2D259223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B6756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A606" w14:textId="77777777" w:rsidR="00B6756B" w:rsidRDefault="00B6756B" w:rsidP="00203A7D">
      <w:r>
        <w:separator/>
      </w:r>
    </w:p>
  </w:endnote>
  <w:endnote w:type="continuationSeparator" w:id="0">
    <w:p w14:paraId="573BF036" w14:textId="77777777" w:rsidR="00B6756B" w:rsidRDefault="00B6756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4EF5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A3FBD4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15DB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568">
      <w:rPr>
        <w:rStyle w:val="a9"/>
        <w:noProof/>
      </w:rPr>
      <w:t>1</w:t>
    </w:r>
    <w:r>
      <w:rPr>
        <w:rStyle w:val="a9"/>
      </w:rPr>
      <w:fldChar w:fldCharType="end"/>
    </w:r>
  </w:p>
  <w:p w14:paraId="6A394218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7297" w14:textId="77777777" w:rsidR="00B6756B" w:rsidRDefault="00B6756B" w:rsidP="00203A7D">
      <w:r>
        <w:separator/>
      </w:r>
    </w:p>
  </w:footnote>
  <w:footnote w:type="continuationSeparator" w:id="0">
    <w:p w14:paraId="149B133A" w14:textId="77777777" w:rsidR="00B6756B" w:rsidRDefault="00B6756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EA5F" w14:textId="77777777" w:rsidR="00DD50F9" w:rsidRDefault="00FD4568" w:rsidP="00DD50F9">
    <w:pPr>
      <w:pStyle w:val="a4"/>
      <w:jc w:val="left"/>
    </w:pPr>
    <w:r>
      <w:rPr>
        <w:noProof/>
      </w:rPr>
      <w:drawing>
        <wp:inline distT="0" distB="0" distL="0" distR="0" wp14:anchorId="6791C5A5" wp14:editId="5E583FAE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5369942">
    <w:abstractNumId w:val="0"/>
  </w:num>
  <w:num w:numId="2" w16cid:durableId="1206065619">
    <w:abstractNumId w:val="1"/>
  </w:num>
  <w:num w:numId="3" w16cid:durableId="47538591">
    <w:abstractNumId w:val="0"/>
  </w:num>
  <w:num w:numId="4" w16cid:durableId="1404990682">
    <w:abstractNumId w:val="0"/>
  </w:num>
  <w:num w:numId="5" w16cid:durableId="2137063712">
    <w:abstractNumId w:val="0"/>
  </w:num>
  <w:num w:numId="6" w16cid:durableId="1849520606">
    <w:abstractNumId w:val="0"/>
  </w:num>
  <w:num w:numId="7" w16cid:durableId="1211652199">
    <w:abstractNumId w:val="0"/>
  </w:num>
  <w:num w:numId="8" w16cid:durableId="1237396518">
    <w:abstractNumId w:val="0"/>
  </w:num>
  <w:num w:numId="9" w16cid:durableId="1236938077">
    <w:abstractNumId w:val="0"/>
  </w:num>
  <w:num w:numId="10" w16cid:durableId="1170948077">
    <w:abstractNumId w:val="0"/>
  </w:num>
  <w:num w:numId="11" w16cid:durableId="1366558224">
    <w:abstractNumId w:val="0"/>
  </w:num>
  <w:num w:numId="12" w16cid:durableId="75078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B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2AEE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6756B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A2794A6"/>
  <w15:chartTrackingRefBased/>
  <w15:docId w15:val="{1CBA9FF4-F8BA-47F3-BEB2-19C4B7D0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68;&#35272;&#33459;&#21326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10</Pages>
  <Words>2282</Words>
  <Characters>3435</Characters>
  <Application>Microsoft Office Word</Application>
  <DocSecurity>0</DocSecurity>
  <Lines>28</Lines>
  <Paragraphs>11</Paragraphs>
  <ScaleCrop>false</ScaleCrop>
  <Company>ths</Company>
  <LinksUpToDate>false</LinksUpToDate>
  <CharactersWithSpaces>5706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一览芳华</dc:creator>
  <cp:keywords/>
  <cp:lastModifiedBy>银芳 罗</cp:lastModifiedBy>
  <cp:revision>1</cp:revision>
  <cp:lastPrinted>1899-12-31T16:00:00Z</cp:lastPrinted>
  <dcterms:created xsi:type="dcterms:W3CDTF">2023-12-26T09:34:00Z</dcterms:created>
  <dcterms:modified xsi:type="dcterms:W3CDTF">2023-12-26T09:35:00Z</dcterms:modified>
</cp:coreProperties>
</file>