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</w:t>
            </w:r>
            <w:r>
              <w:t>-</w:t>
            </w:r>
            <w:r>
              <w:t>重庆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T18881690381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4107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05949" w:history="1">
        <w:r w:rsidR="00241074" w:rsidRPr="00651715">
          <w:rPr>
            <w:rStyle w:val="a7"/>
          </w:rPr>
          <w:t>1</w:t>
        </w:r>
        <w:r w:rsidR="002410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41074" w:rsidRPr="00651715">
          <w:rPr>
            <w:rStyle w:val="a7"/>
          </w:rPr>
          <w:t>建筑概况</w:t>
        </w:r>
        <w:r w:rsidR="00241074">
          <w:rPr>
            <w:webHidden/>
          </w:rPr>
          <w:tab/>
        </w:r>
        <w:r w:rsidR="00241074">
          <w:rPr>
            <w:webHidden/>
          </w:rPr>
          <w:fldChar w:fldCharType="begin"/>
        </w:r>
        <w:r w:rsidR="00241074">
          <w:rPr>
            <w:webHidden/>
          </w:rPr>
          <w:instrText xml:space="preserve"> PAGEREF _Toc155205949 \h </w:instrText>
        </w:r>
        <w:r w:rsidR="00241074">
          <w:rPr>
            <w:webHidden/>
          </w:rPr>
        </w:r>
        <w:r w:rsidR="00241074">
          <w:rPr>
            <w:webHidden/>
          </w:rPr>
          <w:fldChar w:fldCharType="separate"/>
        </w:r>
        <w:r w:rsidR="00241074">
          <w:rPr>
            <w:webHidden/>
          </w:rPr>
          <w:t>3</w:t>
        </w:r>
        <w:r w:rsidR="00241074">
          <w:rPr>
            <w:webHidden/>
          </w:rPr>
          <w:fldChar w:fldCharType="end"/>
        </w:r>
      </w:hyperlink>
    </w:p>
    <w:p w:rsidR="00241074" w:rsidRDefault="00241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5950" w:history="1">
        <w:r w:rsidRPr="0065171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5171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5951" w:history="1">
        <w:r w:rsidRPr="0065171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5171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5952" w:history="1">
        <w:r w:rsidRPr="0065171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5171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3" w:history="1">
        <w:r w:rsidRPr="0065171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4" w:history="1">
        <w:r w:rsidRPr="0065171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5" w:history="1">
        <w:r w:rsidRPr="0065171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6" w:history="1">
        <w:r w:rsidRPr="0065171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7" w:history="1">
        <w:r w:rsidRPr="0065171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8" w:history="1">
        <w:r w:rsidRPr="00651715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59" w:history="1">
        <w:r w:rsidRPr="0065171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0" w:history="1">
        <w:r w:rsidRPr="0065171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1" w:history="1">
        <w:r w:rsidRPr="0065171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2" w:history="1">
        <w:r w:rsidRPr="00651715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3" w:history="1">
        <w:r w:rsidRPr="0065171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4" w:history="1">
        <w:r w:rsidRPr="0065171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5" w:history="1">
        <w:r w:rsidRPr="0065171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6" w:history="1">
        <w:r w:rsidRPr="0065171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7" w:history="1">
        <w:r w:rsidRPr="00651715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外墙主断面传热系数的修正系数</w:t>
        </w:r>
        <w:r w:rsidRPr="0065171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8" w:history="1">
        <w:r w:rsidRPr="00651715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69" w:history="1">
        <w:r w:rsidRPr="0065171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0" w:history="1">
        <w:r w:rsidRPr="00651715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1" w:history="1">
        <w:r w:rsidRPr="0065171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2" w:history="1">
        <w:r w:rsidRPr="00651715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3" w:history="1">
        <w:r w:rsidRPr="00651715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4" w:history="1">
        <w:r w:rsidRPr="00651715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5" w:history="1">
        <w:r w:rsidRPr="00651715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6" w:history="1">
        <w:r w:rsidRPr="00651715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7" w:history="1">
        <w:r w:rsidRPr="0065171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8" w:history="1">
        <w:r w:rsidRPr="0065171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79" w:history="1">
        <w:r w:rsidRPr="00651715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80" w:history="1">
        <w:r w:rsidRPr="00651715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241074" w:rsidRDefault="00241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5981" w:history="1">
        <w:r w:rsidRPr="00651715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5171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_Toc155205981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B54419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15520594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重庆</w:t>
            </w:r>
            <w:r>
              <w:t>-</w:t>
            </w:r>
            <w:r>
              <w:t>重庆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4066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18295.29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8432.78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270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55205950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0D44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0D44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0D44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0D44A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205951"/>
      <w:r>
        <w:rPr>
          <w:kern w:val="2"/>
          <w:szCs w:val="24"/>
        </w:rPr>
        <w:lastRenderedPageBreak/>
        <w:t>建筑大样</w:t>
      </w:r>
      <w:bookmarkEnd w:id="35"/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924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1-1</w:t>
      </w:r>
      <w:r>
        <w:rPr>
          <w:kern w:val="2"/>
          <w:szCs w:val="24"/>
          <w:lang w:val="en-US"/>
        </w:rPr>
        <w:t>层平面</w:t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067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2-1</w:t>
      </w:r>
      <w:r>
        <w:rPr>
          <w:kern w:val="2"/>
          <w:szCs w:val="24"/>
          <w:lang w:val="en-US"/>
        </w:rPr>
        <w:t>层平面</w:t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457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A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3-1</w:t>
      </w:r>
      <w:r>
        <w:rPr>
          <w:kern w:val="2"/>
          <w:szCs w:val="24"/>
          <w:lang w:val="en-US"/>
        </w:rPr>
        <w:t>层平面</w:t>
      </w:r>
    </w:p>
    <w:p w:rsidR="000D44A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205952"/>
      <w:r>
        <w:rPr>
          <w:kern w:val="2"/>
          <w:szCs w:val="24"/>
        </w:rPr>
        <w:t>规定性指标检查</w:t>
      </w:r>
      <w:bookmarkEnd w:id="36"/>
    </w:p>
    <w:p w:rsidR="000D44AF" w:rsidRDefault="00000000">
      <w:pPr>
        <w:pStyle w:val="2"/>
        <w:widowControl w:val="0"/>
        <w:rPr>
          <w:kern w:val="2"/>
        </w:rPr>
      </w:pPr>
      <w:bookmarkStart w:id="37" w:name="_Toc155205953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D44AF">
        <w:tc>
          <w:tcPr>
            <w:tcW w:w="2196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备注</w:t>
            </w:r>
          </w:p>
        </w:tc>
      </w:tr>
      <w:tr w:rsidR="000D44AF">
        <w:tc>
          <w:tcPr>
            <w:tcW w:w="2196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lastRenderedPageBreak/>
              <w:t>蒸汽渗透系数没有给出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0D44A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D44AF" w:rsidRDefault="000D44AF">
            <w:pPr>
              <w:rPr>
                <w:sz w:val="18"/>
                <w:szCs w:val="18"/>
              </w:rPr>
            </w:pPr>
          </w:p>
        </w:tc>
      </w:tr>
      <w:tr w:rsidR="000D44AF">
        <w:tc>
          <w:tcPr>
            <w:tcW w:w="2196" w:type="dxa"/>
            <w:shd w:val="clear" w:color="auto" w:fill="E6E6E6"/>
            <w:vAlign w:val="center"/>
          </w:tcPr>
          <w:p w:rsidR="000D44AF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D44AF" w:rsidRDefault="000D44AF">
            <w:pPr>
              <w:rPr>
                <w:sz w:val="18"/>
                <w:szCs w:val="18"/>
              </w:rPr>
            </w:pP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38" w:name="_Toc155205954"/>
      <w:r>
        <w:rPr>
          <w:kern w:val="2"/>
        </w:rPr>
        <w:t>围护结构作法简要说明</w:t>
      </w:r>
      <w:bookmarkEnd w:id="38"/>
    </w:p>
    <w:p w:rsidR="000D44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0D44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碎石、卵石混凝土</w:t>
      </w:r>
      <w:r>
        <w:rPr>
          <w:color w:val="800080"/>
          <w:kern w:val="2"/>
          <w:szCs w:val="24"/>
          <w:lang w:val="en-US"/>
        </w:rPr>
        <w:t>(ρ=2300)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300mm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2.813W/m^2.K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0.163</w:t>
      </w:r>
    </w:p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2"/>
        <w:widowControl w:val="0"/>
        <w:rPr>
          <w:kern w:val="2"/>
        </w:rPr>
      </w:pPr>
      <w:bookmarkStart w:id="39" w:name="_Toc155205955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D44AF">
        <w:tc>
          <w:tcPr>
            <w:tcW w:w="2513" w:type="dxa"/>
            <w:shd w:val="clear" w:color="auto" w:fill="E6E6E6"/>
            <w:vAlign w:val="center"/>
          </w:tcPr>
          <w:p w:rsidR="000D44A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0D44AF" w:rsidRDefault="00000000">
            <w:r>
              <w:t>8432.78</w:t>
            </w:r>
          </w:p>
        </w:tc>
      </w:tr>
      <w:tr w:rsidR="000D44AF">
        <w:tc>
          <w:tcPr>
            <w:tcW w:w="2513" w:type="dxa"/>
            <w:shd w:val="clear" w:color="auto" w:fill="E6E6E6"/>
            <w:vAlign w:val="center"/>
          </w:tcPr>
          <w:p w:rsidR="000D44A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0D44AF" w:rsidRDefault="00000000">
            <w:r>
              <w:t>18295.29</w:t>
            </w:r>
          </w:p>
        </w:tc>
      </w:tr>
      <w:tr w:rsidR="000D44AF">
        <w:tc>
          <w:tcPr>
            <w:tcW w:w="2513" w:type="dxa"/>
            <w:shd w:val="clear" w:color="auto" w:fill="E6E6E6"/>
            <w:vAlign w:val="center"/>
          </w:tcPr>
          <w:p w:rsidR="000D44A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0D44AF" w:rsidRDefault="00000000">
            <w:r>
              <w:t>0.46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40" w:name="_Toc155205956"/>
      <w:r>
        <w:rPr>
          <w:kern w:val="2"/>
        </w:rPr>
        <w:t>窗墙比</w:t>
      </w:r>
      <w:bookmarkEnd w:id="40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205957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结论</w:t>
            </w:r>
          </w:p>
        </w:tc>
      </w:tr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:rsidR="000D44A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250.25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910.42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适宜</w:t>
            </w:r>
          </w:p>
        </w:tc>
      </w:tr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r>
              <w:lastRenderedPageBreak/>
              <w:t>北向</w:t>
            </w:r>
          </w:p>
        </w:tc>
        <w:tc>
          <w:tcPr>
            <w:tcW w:w="1296" w:type="dxa"/>
            <w:vAlign w:val="center"/>
          </w:tcPr>
          <w:p w:rsidR="000D44A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240.72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962.38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0.25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适宜</w:t>
            </w:r>
          </w:p>
        </w:tc>
      </w:tr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:rsidR="000D44A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129.89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791.16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适宜</w:t>
            </w:r>
          </w:p>
        </w:tc>
      </w:tr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:rsidR="000D44A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144.05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873.33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适宜</w:t>
            </w:r>
          </w:p>
        </w:tc>
      </w:tr>
      <w:tr w:rsidR="000D44AF">
        <w:tc>
          <w:tcPr>
            <w:tcW w:w="2427" w:type="dxa"/>
            <w:gridSpan w:val="2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D44AF">
        <w:tc>
          <w:tcPr>
            <w:tcW w:w="2427" w:type="dxa"/>
            <w:gridSpan w:val="2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0D44AF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0D44AF">
        <w:tc>
          <w:tcPr>
            <w:tcW w:w="2427" w:type="dxa"/>
            <w:gridSpan w:val="2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0D44AF" w:rsidRDefault="00000000">
            <w:r>
              <w:t>适宜</w:t>
            </w:r>
          </w:p>
        </w:tc>
      </w:tr>
    </w:tbl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205958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D44AF">
        <w:tc>
          <w:tcPr>
            <w:tcW w:w="116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D44AF">
        <w:tc>
          <w:tcPr>
            <w:tcW w:w="1160" w:type="dxa"/>
            <w:vMerge w:val="restart"/>
            <w:vAlign w:val="center"/>
          </w:tcPr>
          <w:p w:rsidR="000D44AF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0D44AF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250.25</w:t>
            </w:r>
          </w:p>
        </w:tc>
        <w:tc>
          <w:tcPr>
            <w:tcW w:w="1562" w:type="dxa"/>
            <w:vAlign w:val="center"/>
          </w:tcPr>
          <w:p w:rsidR="000D44AF" w:rsidRDefault="00000000">
            <w:r>
              <w:t>C1227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1.20×2.70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3.24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5.40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24.30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C2027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1.98×2.70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5.33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5.33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12.96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C2527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2.48×2.70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6.70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6.70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2.61×2.70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7.03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7.03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2.60×2.70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7.02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14.04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2.78×2.70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7.49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7.49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2.78×2.70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7.49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7.49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2.99×2.70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8.07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8.07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4.29×2.70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11.59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11.59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4.50×2.70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12.14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12.14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5.60×2.70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15.13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15.13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C6227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6.21×2.70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16.76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16.76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C7242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7.18×4.20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30.17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30.17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C7342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7.26×4.20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30.50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30.50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C7642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7.60×4.20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31.90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31.90</w:t>
            </w:r>
          </w:p>
        </w:tc>
      </w:tr>
      <w:tr w:rsidR="000D44AF">
        <w:tc>
          <w:tcPr>
            <w:tcW w:w="1160" w:type="dxa"/>
            <w:vMerge w:val="restart"/>
            <w:vAlign w:val="center"/>
          </w:tcPr>
          <w:p w:rsidR="000D44AF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0D44AF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240.72</w:t>
            </w:r>
          </w:p>
        </w:tc>
        <w:tc>
          <w:tcPr>
            <w:tcW w:w="15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11.34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19.44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43.74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12.96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3.33×2.70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8.99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8.99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C4115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4.07×1.50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6.11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6.11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C4215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4.24×1.50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6.35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6.35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4.25×2.70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11.48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11.48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4.29×2.70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11.59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11.59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4.50×2.70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12.14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12.14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C4615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4.58×1.50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6.87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6.87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C4727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4.67×2.70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12.62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12.62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5.33×2.70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14.40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5.59×2.70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15.10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15.10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5.57×2.70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15.03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15.03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5.75×2.70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15.53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15.53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C6327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6.31×2.70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17.05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17.05</w:t>
            </w:r>
          </w:p>
        </w:tc>
      </w:tr>
      <w:tr w:rsidR="000D44AF">
        <w:tc>
          <w:tcPr>
            <w:tcW w:w="1160" w:type="dxa"/>
            <w:vMerge w:val="restart"/>
            <w:vAlign w:val="center"/>
          </w:tcPr>
          <w:p w:rsidR="000D44AF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0D44AF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129.89</w:t>
            </w:r>
          </w:p>
        </w:tc>
        <w:tc>
          <w:tcPr>
            <w:tcW w:w="1562" w:type="dxa"/>
            <w:vAlign w:val="center"/>
          </w:tcPr>
          <w:p w:rsidR="000D44AF" w:rsidRDefault="00000000">
            <w:r>
              <w:t>C1115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1.10×1.50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1.64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1.64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1.18×1.50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1.77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1.77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2.43×2.70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6.56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13.12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2.62×2.70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7.08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7.08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2.78×2.70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7.50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7.50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C3215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3.24×1.50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C3227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3.16×2.70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8.54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8.54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5.84×2.70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15.77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15.77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C6027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6.02×2.70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16.24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16.24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C7042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7.01×4.20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29.45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29.45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C7127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7.05×2.70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19.04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19.04</w:t>
            </w:r>
          </w:p>
        </w:tc>
      </w:tr>
      <w:tr w:rsidR="000D44AF">
        <w:tc>
          <w:tcPr>
            <w:tcW w:w="1160" w:type="dxa"/>
            <w:vMerge w:val="restart"/>
            <w:vAlign w:val="center"/>
          </w:tcPr>
          <w:p w:rsidR="000D44AF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0D44AF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144.05</w:t>
            </w:r>
          </w:p>
        </w:tc>
        <w:tc>
          <w:tcPr>
            <w:tcW w:w="1562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1.23×1.50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1.84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1.84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1.27×2.70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3.44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3.44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1.35×2.70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3.64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3.64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8.10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7.56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19.44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1.80×2.70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4.86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3.40×2.70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9.17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9.17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3.44×2.70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9.28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18.55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C3527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3.46×2.70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9.35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18.71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C6527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6.49×2.70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17.52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17.52</w:t>
            </w:r>
          </w:p>
        </w:tc>
      </w:tr>
      <w:tr w:rsidR="000D44AF">
        <w:tc>
          <w:tcPr>
            <w:tcW w:w="1160" w:type="dxa"/>
            <w:vMerge/>
            <w:vAlign w:val="center"/>
          </w:tcPr>
          <w:p w:rsidR="000D44AF" w:rsidRDefault="000D44AF"/>
        </w:tc>
        <w:tc>
          <w:tcPr>
            <w:tcW w:w="1245" w:type="dxa"/>
            <w:vMerge/>
            <w:vAlign w:val="center"/>
          </w:tcPr>
          <w:p w:rsidR="000D44AF" w:rsidRDefault="000D44AF"/>
        </w:tc>
        <w:tc>
          <w:tcPr>
            <w:tcW w:w="1562" w:type="dxa"/>
            <w:vAlign w:val="center"/>
          </w:tcPr>
          <w:p w:rsidR="000D44AF" w:rsidRDefault="00000000">
            <w:r>
              <w:t>C7442</w:t>
            </w:r>
          </w:p>
        </w:tc>
        <w:tc>
          <w:tcPr>
            <w:tcW w:w="1386" w:type="dxa"/>
            <w:vAlign w:val="center"/>
          </w:tcPr>
          <w:p w:rsidR="000D44AF" w:rsidRDefault="00000000">
            <w:r>
              <w:t>7.43×4.20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31.22</w:t>
            </w:r>
          </w:p>
        </w:tc>
        <w:tc>
          <w:tcPr>
            <w:tcW w:w="1262" w:type="dxa"/>
            <w:vAlign w:val="center"/>
          </w:tcPr>
          <w:p w:rsidR="000D44AF" w:rsidRDefault="00000000">
            <w:r>
              <w:t>31.22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43" w:name="_Toc155205959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透射比限值</w:t>
            </w:r>
          </w:p>
        </w:tc>
      </w:tr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0.60</w:t>
            </w:r>
          </w:p>
        </w:tc>
      </w:tr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0.60</w:t>
            </w:r>
          </w:p>
        </w:tc>
      </w:tr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0.60</w:t>
            </w:r>
          </w:p>
        </w:tc>
      </w:tr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:rsidR="000D44AF" w:rsidRDefault="00000000">
            <w:r>
              <w:t>0.60</w:t>
            </w:r>
          </w:p>
        </w:tc>
      </w:tr>
      <w:tr w:rsidR="000D44AF">
        <w:tc>
          <w:tcPr>
            <w:tcW w:w="2093" w:type="dxa"/>
            <w:gridSpan w:val="2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D44AF">
        <w:tc>
          <w:tcPr>
            <w:tcW w:w="2093" w:type="dxa"/>
            <w:gridSpan w:val="2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0D44AF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0D44AF">
        <w:tc>
          <w:tcPr>
            <w:tcW w:w="2093" w:type="dxa"/>
            <w:gridSpan w:val="2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0D44AF" w:rsidRDefault="00000000">
            <w:r>
              <w:t>满足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44" w:name="_Toc155205960"/>
      <w:r>
        <w:rPr>
          <w:kern w:val="2"/>
        </w:rPr>
        <w:t>天窗</w:t>
      </w:r>
      <w:bookmarkEnd w:id="44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205961"/>
      <w:r>
        <w:rPr>
          <w:color w:val="000000"/>
          <w:kern w:val="2"/>
          <w:szCs w:val="24"/>
        </w:rPr>
        <w:t>天窗屋顶比</w:t>
      </w:r>
      <w:bookmarkEnd w:id="45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205962"/>
      <w:r>
        <w:rPr>
          <w:color w:val="000000"/>
          <w:kern w:val="2"/>
          <w:szCs w:val="24"/>
        </w:rPr>
        <w:t>天窗类型</w:t>
      </w:r>
      <w:bookmarkEnd w:id="46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0D44AF" w:rsidRDefault="00000000">
      <w:pPr>
        <w:pStyle w:val="2"/>
        <w:widowControl w:val="0"/>
        <w:rPr>
          <w:kern w:val="2"/>
        </w:rPr>
      </w:pPr>
      <w:bookmarkStart w:id="47" w:name="_Toc155205963"/>
      <w:r>
        <w:rPr>
          <w:kern w:val="2"/>
        </w:rPr>
        <w:t>屋顶构造</w:t>
      </w:r>
      <w:bookmarkEnd w:id="47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205964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44AF">
        <w:tc>
          <w:tcPr>
            <w:tcW w:w="3345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</w:p>
        </w:tc>
      </w:tr>
      <w:tr w:rsidR="000D44AF">
        <w:tc>
          <w:tcPr>
            <w:tcW w:w="3345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D=R*S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0.159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2.441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0.567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1.378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1.186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0.249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2.107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6.065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0.44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满足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2"/>
        <w:widowControl w:val="0"/>
        <w:rPr>
          <w:kern w:val="2"/>
        </w:rPr>
      </w:pPr>
      <w:bookmarkStart w:id="49" w:name="_Toc155205965"/>
      <w:r>
        <w:rPr>
          <w:kern w:val="2"/>
        </w:rPr>
        <w:t>外墙构造</w:t>
      </w:r>
      <w:bookmarkEnd w:id="49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205966"/>
      <w:r>
        <w:rPr>
          <w:color w:val="000000"/>
          <w:kern w:val="2"/>
          <w:szCs w:val="24"/>
        </w:rPr>
        <w:t>外墙相关构造</w:t>
      </w:r>
      <w:bookmarkEnd w:id="50"/>
    </w:p>
    <w:p w:rsidR="000D44A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44AF">
        <w:tc>
          <w:tcPr>
            <w:tcW w:w="3345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</w:p>
        </w:tc>
      </w:tr>
      <w:tr w:rsidR="000D44AF">
        <w:tc>
          <w:tcPr>
            <w:tcW w:w="3345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D=R*S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0.108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1.223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0.567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1.977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0.249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390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1.658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4.259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0.55</w:t>
            </w:r>
          </w:p>
        </w:tc>
      </w:tr>
    </w:tbl>
    <w:p w:rsidR="000D44A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44AF">
        <w:tc>
          <w:tcPr>
            <w:tcW w:w="3345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</w:p>
        </w:tc>
      </w:tr>
      <w:tr w:rsidR="000D44AF">
        <w:tc>
          <w:tcPr>
            <w:tcW w:w="3345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D=R*S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0.227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1.977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0.249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2.941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1.11</w:t>
            </w:r>
          </w:p>
        </w:tc>
      </w:tr>
    </w:tbl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205967"/>
      <w:r>
        <w:rPr>
          <w:color w:val="000000"/>
          <w:kern w:val="2"/>
          <w:szCs w:val="24"/>
        </w:rPr>
        <w:t>外墙主断面传热系数的修正系数ψ</w:t>
      </w:r>
      <w:bookmarkEnd w:id="51"/>
    </w:p>
    <w:p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205968"/>
      <w:r>
        <w:rPr>
          <w:color w:val="000000"/>
          <w:kern w:val="2"/>
          <w:szCs w:val="24"/>
        </w:rPr>
        <w:t>外墙平均热工特性</w:t>
      </w:r>
      <w:bookmarkEnd w:id="53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太阳辐射吸收系数</w:t>
            </w:r>
          </w:p>
        </w:tc>
      </w:tr>
      <w:tr w:rsidR="000D44AF">
        <w:tc>
          <w:tcPr>
            <w:tcW w:w="2948" w:type="dxa"/>
            <w:vAlign w:val="center"/>
          </w:tcPr>
          <w:p w:rsidR="000D44A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0D44A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0D44AF" w:rsidRDefault="00000000">
            <w:r>
              <w:t>637.49</w:t>
            </w:r>
          </w:p>
        </w:tc>
        <w:tc>
          <w:tcPr>
            <w:tcW w:w="922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0D44AF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0.75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0%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0.55 × 1.10 = 0.61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太阳辐射吸收系数</w:t>
            </w:r>
          </w:p>
        </w:tc>
      </w:tr>
      <w:tr w:rsidR="000D44AF">
        <w:tc>
          <w:tcPr>
            <w:tcW w:w="2948" w:type="dxa"/>
            <w:vAlign w:val="center"/>
          </w:tcPr>
          <w:p w:rsidR="000D44A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0D44A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0D44AF" w:rsidRDefault="00000000">
            <w:r>
              <w:t>695.20</w:t>
            </w:r>
          </w:p>
        </w:tc>
        <w:tc>
          <w:tcPr>
            <w:tcW w:w="922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0D44AF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0.75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0%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0.55 × 1.10 = 0.61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太阳辐射吸收系数</w:t>
            </w:r>
          </w:p>
        </w:tc>
      </w:tr>
      <w:tr w:rsidR="000D44AF">
        <w:tc>
          <w:tcPr>
            <w:tcW w:w="2948" w:type="dxa"/>
            <w:vAlign w:val="center"/>
          </w:tcPr>
          <w:p w:rsidR="000D44A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0D44A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0D44AF" w:rsidRDefault="00000000">
            <w:r>
              <w:t>646.15</w:t>
            </w:r>
          </w:p>
        </w:tc>
        <w:tc>
          <w:tcPr>
            <w:tcW w:w="922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0D44AF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0.75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0%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0.55 × 1.10 = 0.61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太阳辐射吸收系数</w:t>
            </w:r>
          </w:p>
        </w:tc>
      </w:tr>
      <w:tr w:rsidR="000D44AF">
        <w:tc>
          <w:tcPr>
            <w:tcW w:w="2948" w:type="dxa"/>
            <w:vAlign w:val="center"/>
          </w:tcPr>
          <w:p w:rsidR="000D44A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0D44A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0D44AF" w:rsidRDefault="00000000">
            <w:r>
              <w:t>721.89</w:t>
            </w:r>
          </w:p>
        </w:tc>
        <w:tc>
          <w:tcPr>
            <w:tcW w:w="922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0D44AF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0.75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0%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0.55 × 1.10 = 0.61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太阳辐射吸收系数</w:t>
            </w:r>
          </w:p>
        </w:tc>
      </w:tr>
      <w:tr w:rsidR="000D44AF">
        <w:tc>
          <w:tcPr>
            <w:tcW w:w="2948" w:type="dxa"/>
            <w:vAlign w:val="center"/>
          </w:tcPr>
          <w:p w:rsidR="000D44A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0D44A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0D44AF" w:rsidRDefault="00000000">
            <w:r>
              <w:t>2700.72</w:t>
            </w:r>
          </w:p>
        </w:tc>
        <w:tc>
          <w:tcPr>
            <w:tcW w:w="922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0D44AF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:rsidR="000D44AF" w:rsidRDefault="00000000">
            <w:r>
              <w:t>0.75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0%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44AF" w:rsidRDefault="00000000">
            <w:pPr>
              <w:jc w:val="center"/>
            </w:pPr>
            <w:r>
              <w:t>0.55 × 1.10 = 0.61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0D44AF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0D44AF">
        <w:tc>
          <w:tcPr>
            <w:tcW w:w="2948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0D44AF" w:rsidRDefault="00000000">
            <w:r>
              <w:t>满足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2"/>
        <w:widowControl w:val="0"/>
        <w:rPr>
          <w:kern w:val="2"/>
        </w:rPr>
      </w:pPr>
      <w:bookmarkStart w:id="54" w:name="_Toc155205969"/>
      <w:r>
        <w:rPr>
          <w:kern w:val="2"/>
        </w:rPr>
        <w:t>挑空楼板构造</w:t>
      </w:r>
      <w:bookmarkEnd w:id="54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205970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44AF">
        <w:tc>
          <w:tcPr>
            <w:tcW w:w="3345" w:type="dxa"/>
            <w:vMerge w:val="restart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热惰性指标</w:t>
            </w:r>
          </w:p>
        </w:tc>
      </w:tr>
      <w:tr w:rsidR="000D44AF">
        <w:tc>
          <w:tcPr>
            <w:tcW w:w="3345" w:type="dxa"/>
            <w:vMerge/>
            <w:shd w:val="clear" w:color="auto" w:fill="E6E6E6"/>
            <w:vAlign w:val="center"/>
          </w:tcPr>
          <w:p w:rsidR="000D44AF" w:rsidRDefault="000D44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D=R*S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0.792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2.966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0.227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0.245</w:t>
            </w:r>
          </w:p>
        </w:tc>
      </w:tr>
      <w:tr w:rsidR="000D44AF">
        <w:tc>
          <w:tcPr>
            <w:tcW w:w="3345" w:type="dxa"/>
            <w:vAlign w:val="center"/>
          </w:tcPr>
          <w:p w:rsidR="000D44A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1.604</w:t>
            </w:r>
          </w:p>
        </w:tc>
        <w:tc>
          <w:tcPr>
            <w:tcW w:w="1064" w:type="dxa"/>
            <w:vAlign w:val="center"/>
          </w:tcPr>
          <w:p w:rsidR="000D44AF" w:rsidRDefault="00000000">
            <w:r>
              <w:t>4.473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D44AF" w:rsidRDefault="00000000">
            <w:pPr>
              <w:jc w:val="center"/>
            </w:pPr>
            <w:r>
              <w:t>0.57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K≤0.70</w:t>
            </w:r>
          </w:p>
        </w:tc>
      </w:tr>
      <w:tr w:rsidR="000D44AF">
        <w:tc>
          <w:tcPr>
            <w:tcW w:w="3345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0D44AF" w:rsidRDefault="00000000">
            <w:r>
              <w:t>满足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2"/>
        <w:widowControl w:val="0"/>
        <w:rPr>
          <w:kern w:val="2"/>
        </w:rPr>
      </w:pPr>
      <w:bookmarkStart w:id="56" w:name="_Toc155205971"/>
      <w:r>
        <w:rPr>
          <w:kern w:val="2"/>
        </w:rPr>
        <w:t>外窗热工</w:t>
      </w:r>
      <w:bookmarkEnd w:id="56"/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205972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D44AF">
        <w:tc>
          <w:tcPr>
            <w:tcW w:w="90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备注</w:t>
            </w:r>
          </w:p>
        </w:tc>
      </w:tr>
      <w:tr w:rsidR="000D44AF">
        <w:tc>
          <w:tcPr>
            <w:tcW w:w="90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0D44A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956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956" w:type="dxa"/>
            <w:vAlign w:val="center"/>
          </w:tcPr>
          <w:p w:rsidR="000D44AF" w:rsidRDefault="00000000">
            <w:r>
              <w:t>0.830</w:t>
            </w:r>
          </w:p>
        </w:tc>
        <w:tc>
          <w:tcPr>
            <w:tcW w:w="2988" w:type="dxa"/>
            <w:vAlign w:val="center"/>
          </w:tcPr>
          <w:p w:rsidR="000D44AF" w:rsidRDefault="00000000">
            <w:r>
              <w:t>来源《民用建筑热工设计规范》</w:t>
            </w:r>
          </w:p>
        </w:tc>
      </w:tr>
    </w:tbl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205973"/>
      <w:r>
        <w:rPr>
          <w:color w:val="000000"/>
          <w:kern w:val="2"/>
          <w:szCs w:val="24"/>
        </w:rPr>
        <w:t>外遮阳类型</w:t>
      </w:r>
      <w:bookmarkEnd w:id="58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0D44A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0D44AF">
        <w:tc>
          <w:tcPr>
            <w:tcW w:w="70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0D44AF">
        <w:tc>
          <w:tcPr>
            <w:tcW w:w="707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:rsidR="000D44AF" w:rsidRDefault="000D44AF"/>
        </w:tc>
        <w:tc>
          <w:tcPr>
            <w:tcW w:w="1018" w:type="dxa"/>
            <w:vAlign w:val="center"/>
          </w:tcPr>
          <w:p w:rsidR="000D44AF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0.000</w:t>
            </w:r>
          </w:p>
        </w:tc>
      </w:tr>
    </w:tbl>
    <w:p w:rsidR="000D44A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0D44AF"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备注</w:t>
            </w:r>
          </w:p>
        </w:tc>
      </w:tr>
      <w:tr w:rsidR="000D44AF">
        <w:tc>
          <w:tcPr>
            <w:tcW w:w="101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0.750</w:t>
            </w:r>
          </w:p>
        </w:tc>
        <w:tc>
          <w:tcPr>
            <w:tcW w:w="3390" w:type="dxa"/>
            <w:vAlign w:val="center"/>
          </w:tcPr>
          <w:p w:rsidR="000D44AF" w:rsidRDefault="000D44AF"/>
        </w:tc>
      </w:tr>
    </w:tbl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205974"/>
      <w:r>
        <w:rPr>
          <w:color w:val="000000"/>
          <w:kern w:val="2"/>
          <w:szCs w:val="24"/>
        </w:rPr>
        <w:t>平均传热系数</w:t>
      </w:r>
      <w:bookmarkEnd w:id="59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44AF">
        <w:tc>
          <w:tcPr>
            <w:tcW w:w="1013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C1227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24.300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C2027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5.333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5.333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C2527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6.699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6.699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7.034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7.034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8.073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8.073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15.131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15.131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C6227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16.756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16.756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C7242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30.169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30.169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C7342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30.505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30.505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C7642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31.899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31.899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3389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250.247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44AF">
        <w:tc>
          <w:tcPr>
            <w:tcW w:w="1013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43.740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8.988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8.988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C4115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6.108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6.108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6.354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6.354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11.483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11.483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C4615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6.866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6.866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C4727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12.620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12.620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14.396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14.396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15.096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15.096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15.031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15.031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15.533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15.533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C6327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17.045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17.045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3389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240.725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44AF">
        <w:tc>
          <w:tcPr>
            <w:tcW w:w="1013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C1115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1.643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1.643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1.766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1.766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6.561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13.122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7.085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7.085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7.503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7.503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C3215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C3227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8.540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8.540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15.773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15.773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C6027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16.241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16.241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C7042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29.450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29.450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C7127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19.043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19.043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3389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129.892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44AF">
        <w:tc>
          <w:tcPr>
            <w:tcW w:w="1013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1.842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1.842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3.440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3.440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3.642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3.642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9.169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9.169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9.277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18.554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C3527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9.353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18.706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C6527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17.518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17.518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1013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C7442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31.219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31.219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  <w:tr w:rsidR="000D44AF">
        <w:tc>
          <w:tcPr>
            <w:tcW w:w="3389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144.050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44A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44AF" w:rsidRDefault="00000000">
            <w:r>
              <w:t>2.813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205975"/>
      <w:r>
        <w:rPr>
          <w:color w:val="000000"/>
          <w:kern w:val="2"/>
          <w:szCs w:val="24"/>
        </w:rPr>
        <w:t>综合太阳得热系数</w:t>
      </w:r>
      <w:bookmarkEnd w:id="60"/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D44AF"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综合太阳得热系数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1,3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24.300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5.333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5.333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6.699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6.699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7.034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7.034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14.040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7.493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8.073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8.073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15.131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15.131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C6227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16.756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16.756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C7242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30.169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30.169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C7342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30.505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30.505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C7642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31.899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31.899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3681" w:type="dxa"/>
            <w:gridSpan w:val="5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250.247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44AF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D44AF"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综合太阳得热系数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43.740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8.988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8.988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C4115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6.108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6.108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6.354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6.354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11.483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11.483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11.588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12.137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C4615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6.866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6.866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C4727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12.620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12.620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14.396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14.396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15.096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15.096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15.031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15.031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15.533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15.533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C6327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17.045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17.045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3681" w:type="dxa"/>
            <w:gridSpan w:val="5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240.725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44AF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D44AF"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综合太阳得热系数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C1115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1.643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1.643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1.766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1.766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lastRenderedPageBreak/>
              <w:t>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6.561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13.122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7.085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7.085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7.503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7.503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4.866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8.540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8.540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15.773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15.773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C6027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16.241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16.241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C7042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29.450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29.450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C7127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19.043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19.043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3681" w:type="dxa"/>
            <w:gridSpan w:val="5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129.892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44AF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D44AF"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综合太阳得热系数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1.842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1.842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3.440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3.440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3.642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3.642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4.860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9.169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9.169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9.277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18.554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C3527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9.353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18.706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C6527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17.518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17.518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622" w:type="dxa"/>
            <w:vAlign w:val="center"/>
          </w:tcPr>
          <w:p w:rsidR="000D44AF" w:rsidRDefault="00000000">
            <w:r>
              <w:lastRenderedPageBreak/>
              <w:t>12</w:t>
            </w:r>
          </w:p>
        </w:tc>
        <w:tc>
          <w:tcPr>
            <w:tcW w:w="854" w:type="dxa"/>
            <w:vAlign w:val="center"/>
          </w:tcPr>
          <w:p w:rsidR="000D44AF" w:rsidRDefault="00000000">
            <w:r>
              <w:t>C7442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622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31.219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31.219</w:t>
            </w:r>
          </w:p>
        </w:tc>
        <w:tc>
          <w:tcPr>
            <w:tcW w:w="781" w:type="dxa"/>
            <w:vAlign w:val="center"/>
          </w:tcPr>
          <w:p w:rsidR="000D44A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  <w:tr w:rsidR="000D44AF">
        <w:tc>
          <w:tcPr>
            <w:tcW w:w="3681" w:type="dxa"/>
            <w:gridSpan w:val="5"/>
            <w:shd w:val="clear" w:color="auto" w:fill="E6E6E6"/>
            <w:vAlign w:val="center"/>
          </w:tcPr>
          <w:p w:rsidR="000D44A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44AF" w:rsidRDefault="00000000">
            <w:r>
              <w:t>144.050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44AF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0D44A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0D44AF" w:rsidRDefault="00000000">
            <w:r>
              <w:t>0.163</w:t>
            </w:r>
          </w:p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205976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结论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250.25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124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:rsidR="000D44AF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240.72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124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:rsidR="000D44AF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129.89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124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:rsidR="000D44AF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144.05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124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:rsidR="000D44AF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0D44AF" w:rsidRDefault="000D44AF"/>
        </w:tc>
        <w:tc>
          <w:tcPr>
            <w:tcW w:w="1018" w:type="dxa"/>
            <w:vAlign w:val="center"/>
          </w:tcPr>
          <w:p w:rsidR="000D44AF" w:rsidRDefault="00000000">
            <w:r>
              <w:t>764.91</w:t>
            </w:r>
          </w:p>
        </w:tc>
        <w:tc>
          <w:tcPr>
            <w:tcW w:w="1131" w:type="dxa"/>
            <w:vAlign w:val="center"/>
          </w:tcPr>
          <w:p w:rsidR="000D44AF" w:rsidRDefault="00000000">
            <w:r>
              <w:t>2.81</w:t>
            </w:r>
          </w:p>
        </w:tc>
        <w:tc>
          <w:tcPr>
            <w:tcW w:w="1245" w:type="dxa"/>
            <w:vAlign w:val="center"/>
          </w:tcPr>
          <w:p w:rsidR="000D44AF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:rsidR="000D44AF" w:rsidRDefault="000D44AF"/>
        </w:tc>
        <w:tc>
          <w:tcPr>
            <w:tcW w:w="1131" w:type="dxa"/>
            <w:vAlign w:val="center"/>
          </w:tcPr>
          <w:p w:rsidR="000D44AF" w:rsidRDefault="000D44AF"/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0D44AF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0D44AF">
        <w:tc>
          <w:tcPr>
            <w:tcW w:w="1245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0D44AF" w:rsidRDefault="00000000">
            <w:r>
              <w:t>满足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0D44AF" w:rsidRDefault="00000000">
      <w:pPr>
        <w:pStyle w:val="2"/>
        <w:widowControl w:val="0"/>
        <w:rPr>
          <w:kern w:val="2"/>
        </w:rPr>
      </w:pPr>
      <w:bookmarkStart w:id="62" w:name="_Toc155205977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D44AF">
        <w:tc>
          <w:tcPr>
            <w:tcW w:w="7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结论</w:t>
            </w:r>
          </w:p>
        </w:tc>
      </w:tr>
      <w:tr w:rsidR="000D44AF">
        <w:tc>
          <w:tcPr>
            <w:tcW w:w="718" w:type="dxa"/>
            <w:vMerge w:val="restart"/>
            <w:vAlign w:val="center"/>
          </w:tcPr>
          <w:p w:rsidR="000D44AF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134.70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226.61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15.10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102.77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199.79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C7127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19.04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C6027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16.24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15.77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52.72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42.30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14.14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1.84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11.87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33.28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 w:val="restart"/>
            <w:vAlign w:val="center"/>
          </w:tcPr>
          <w:p w:rsidR="000D44AF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214.53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165.54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C5627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15.03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C6327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17.05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9.17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203.15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188.86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7.03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C6227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16.76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8.07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119.34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159.89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C3215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9.35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9.35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108.58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258.81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9.28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9.28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11.59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12.14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7.50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C5327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14.40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11.48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100.92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46.89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7.02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7.49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93.95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157.44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C6527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17.52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C4727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12.62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C3227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8.54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90.82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179.72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6.48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75.33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58.53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C2027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5.33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6.56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71.93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136.35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C3327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8.99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11.59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C4527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12.14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66.56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113.40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7.02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7.49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47.01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64.83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C5827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15.53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24.96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79.65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24.92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67.48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22.79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18.91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22.74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18.91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18.84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43.65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13.71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1.77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9.99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13.34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C1115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1.64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 w:val="restart"/>
            <w:vAlign w:val="center"/>
          </w:tcPr>
          <w:p w:rsidR="000D44AF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185.89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72.31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79.00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74.55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C2627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7.08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 w:val="restart"/>
            <w:vAlign w:val="center"/>
          </w:tcPr>
          <w:p w:rsidR="000D44AF" w:rsidRDefault="00000000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44AF" w:rsidRDefault="00000000">
            <w:r>
              <w:t>75.37</w:t>
            </w:r>
          </w:p>
        </w:tc>
        <w:tc>
          <w:tcPr>
            <w:tcW w:w="735" w:type="dxa"/>
            <w:vMerge w:val="restart"/>
            <w:vAlign w:val="center"/>
          </w:tcPr>
          <w:p w:rsidR="000D44AF" w:rsidRDefault="00000000">
            <w:r>
              <w:t>58.53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C2527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6.70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44A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Merge/>
            <w:vAlign w:val="center"/>
          </w:tcPr>
          <w:p w:rsidR="000D44AF" w:rsidRDefault="000D44AF"/>
        </w:tc>
        <w:tc>
          <w:tcPr>
            <w:tcW w:w="735" w:type="dxa"/>
            <w:gridSpan w:val="2"/>
            <w:vMerge/>
            <w:vAlign w:val="center"/>
          </w:tcPr>
          <w:p w:rsidR="000D44AF" w:rsidRDefault="000D44AF"/>
        </w:tc>
        <w:tc>
          <w:tcPr>
            <w:tcW w:w="735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6.56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44AF" w:rsidRDefault="000D44AF"/>
        </w:tc>
        <w:tc>
          <w:tcPr>
            <w:tcW w:w="1018" w:type="dxa"/>
            <w:vMerge/>
            <w:vAlign w:val="center"/>
          </w:tcPr>
          <w:p w:rsidR="000D44AF" w:rsidRDefault="000D44AF"/>
        </w:tc>
        <w:tc>
          <w:tcPr>
            <w:tcW w:w="1030" w:type="dxa"/>
            <w:vMerge/>
            <w:vAlign w:val="center"/>
          </w:tcPr>
          <w:p w:rsidR="000D44AF" w:rsidRDefault="000D44AF"/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42.00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33.90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C4115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6.11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41.99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33.90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6.35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41.97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60.87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C4615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6.87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24.96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52.65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24.92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67.48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22.79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18.91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22.74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18.91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20.75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17.29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20.51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17.10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20.22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16.91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18.84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43.65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3024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18.77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42.75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3025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18.78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15.75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3026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18.75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15.75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3.64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3027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18.75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15.75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C1327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3.44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718" w:type="dxa"/>
            <w:vMerge/>
            <w:vAlign w:val="center"/>
          </w:tcPr>
          <w:p w:rsidR="000D44AF" w:rsidRDefault="000D44AF"/>
        </w:tc>
        <w:tc>
          <w:tcPr>
            <w:tcW w:w="962" w:type="dxa"/>
            <w:vAlign w:val="center"/>
          </w:tcPr>
          <w:p w:rsidR="000D44AF" w:rsidRDefault="00000000">
            <w:r>
              <w:t>3028</w:t>
            </w:r>
          </w:p>
        </w:tc>
        <w:tc>
          <w:tcPr>
            <w:tcW w:w="735" w:type="dxa"/>
            <w:gridSpan w:val="2"/>
            <w:vAlign w:val="center"/>
          </w:tcPr>
          <w:p w:rsidR="000D44AF" w:rsidRDefault="00000000">
            <w:r>
              <w:t>18.78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15.75</w:t>
            </w:r>
          </w:p>
        </w:tc>
        <w:tc>
          <w:tcPr>
            <w:tcW w:w="962" w:type="dxa"/>
            <w:vAlign w:val="center"/>
          </w:tcPr>
          <w:p w:rsidR="000D44AF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:rsidR="000D44AF" w:rsidRDefault="00000000">
            <w:r>
              <w:t>4.86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0D44A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0D44A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  <w:tr w:rsidR="000D44AF">
        <w:tc>
          <w:tcPr>
            <w:tcW w:w="2263" w:type="dxa"/>
            <w:gridSpan w:val="3"/>
            <w:shd w:val="clear" w:color="auto" w:fill="E6E6E6"/>
            <w:vAlign w:val="center"/>
          </w:tcPr>
          <w:p w:rsidR="000D44AF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0D44AF" w:rsidRDefault="00000000">
            <w:r>
              <w:t>无</w:t>
            </w:r>
          </w:p>
        </w:tc>
      </w:tr>
      <w:tr w:rsidR="000D44AF">
        <w:tc>
          <w:tcPr>
            <w:tcW w:w="2263" w:type="dxa"/>
            <w:gridSpan w:val="3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0D44AF">
        <w:tc>
          <w:tcPr>
            <w:tcW w:w="2263" w:type="dxa"/>
            <w:gridSpan w:val="3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0D44AF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0D44AF">
        <w:tc>
          <w:tcPr>
            <w:tcW w:w="2263" w:type="dxa"/>
            <w:gridSpan w:val="3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</w:tr>
    </w:tbl>
    <w:p w:rsidR="000D44A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pPr>
        <w:pStyle w:val="2"/>
        <w:widowControl w:val="0"/>
        <w:rPr>
          <w:kern w:val="2"/>
        </w:rPr>
      </w:pPr>
      <w:bookmarkStart w:id="63" w:name="_Toc155205978"/>
      <w:r>
        <w:rPr>
          <w:kern w:val="2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D44AF">
        <w:tc>
          <w:tcPr>
            <w:tcW w:w="135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结论</w:t>
            </w:r>
          </w:p>
        </w:tc>
      </w:tr>
      <w:tr w:rsidR="000D44AF">
        <w:tc>
          <w:tcPr>
            <w:tcW w:w="1358" w:type="dxa"/>
            <w:shd w:val="clear" w:color="auto" w:fill="E6E6E6"/>
            <w:vAlign w:val="center"/>
          </w:tcPr>
          <w:p w:rsidR="000D44AF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:rsidR="000D44A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250.25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0D44A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358" w:type="dxa"/>
            <w:shd w:val="clear" w:color="auto" w:fill="E6E6E6"/>
            <w:vAlign w:val="center"/>
          </w:tcPr>
          <w:p w:rsidR="000D44AF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:rsidR="000D44A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240.72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0D44A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358" w:type="dxa"/>
            <w:shd w:val="clear" w:color="auto" w:fill="E6E6E6"/>
            <w:vAlign w:val="center"/>
          </w:tcPr>
          <w:p w:rsidR="000D44AF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:rsidR="000D44A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129.89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0D44A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1358" w:type="dxa"/>
            <w:shd w:val="clear" w:color="auto" w:fill="E6E6E6"/>
            <w:vAlign w:val="center"/>
          </w:tcPr>
          <w:p w:rsidR="000D44AF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:rsidR="000D44A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144.05</w:t>
            </w:r>
          </w:p>
        </w:tc>
        <w:tc>
          <w:tcPr>
            <w:tcW w:w="1584" w:type="dxa"/>
            <w:vAlign w:val="center"/>
          </w:tcPr>
          <w:p w:rsidR="000D44A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0D44A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0D44AF" w:rsidRDefault="00000000">
            <w:r>
              <w:t>满足</w:t>
            </w:r>
          </w:p>
        </w:tc>
      </w:tr>
      <w:tr w:rsidR="000D44AF">
        <w:tc>
          <w:tcPr>
            <w:tcW w:w="2767" w:type="dxa"/>
            <w:gridSpan w:val="2"/>
            <w:shd w:val="clear" w:color="auto" w:fill="E6E6E6"/>
            <w:vAlign w:val="center"/>
          </w:tcPr>
          <w:p w:rsidR="000D44AF" w:rsidRDefault="00000000">
            <w:r>
              <w:lastRenderedPageBreak/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0D44AF">
        <w:tc>
          <w:tcPr>
            <w:tcW w:w="2767" w:type="dxa"/>
            <w:gridSpan w:val="2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0D44AF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0D44AF">
        <w:tc>
          <w:tcPr>
            <w:tcW w:w="2767" w:type="dxa"/>
            <w:gridSpan w:val="2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0D44AF" w:rsidRDefault="00000000">
            <w:r>
              <w:t>满足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64" w:name="_Toc155205979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10</w:t>
            </w:r>
            <w:r>
              <w:t>层以上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6</w:t>
            </w:r>
            <w:r>
              <w:t>级</w:t>
            </w:r>
            <w:r>
              <w:t xml:space="preserve">  C1115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－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0D44AF" w:rsidRDefault="000D44AF"/>
        </w:tc>
        <w:tc>
          <w:tcPr>
            <w:tcW w:w="3534" w:type="dxa"/>
            <w:vAlign w:val="center"/>
          </w:tcPr>
          <w:p w:rsidR="000D44AF" w:rsidRDefault="000D44AF"/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:rsidR="000D44AF" w:rsidRDefault="00000000">
            <w:r>
              <w:t>－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65" w:name="_Toc155205980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0D44AF" w:rsidRDefault="00000000">
            <w:r>
              <w:t>－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0D44AF" w:rsidRDefault="000D44AF"/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0D44AF" w:rsidRDefault="00000000">
            <w:r>
              <w:t>无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:rsidR="000D44A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0D44AF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0D44AF">
        <w:tc>
          <w:tcPr>
            <w:tcW w:w="2263" w:type="dxa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0D44AF" w:rsidRDefault="00000000">
            <w:r>
              <w:t>－</w:t>
            </w:r>
          </w:p>
        </w:tc>
      </w:tr>
    </w:tbl>
    <w:p w:rsidR="000D44AF" w:rsidRDefault="00000000">
      <w:pPr>
        <w:pStyle w:val="2"/>
        <w:widowControl w:val="0"/>
        <w:rPr>
          <w:kern w:val="2"/>
        </w:rPr>
      </w:pPr>
      <w:bookmarkStart w:id="66" w:name="_Toc155205981"/>
      <w:r>
        <w:rPr>
          <w:kern w:val="2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D44AF">
        <w:tc>
          <w:tcPr>
            <w:tcW w:w="1131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D44AF" w:rsidRDefault="00000000">
            <w:pPr>
              <w:jc w:val="center"/>
            </w:pPr>
            <w:r>
              <w:t>可否性能权衡</w:t>
            </w:r>
          </w:p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0D44AF" w:rsidRDefault="00000000">
            <w:r>
              <w:t>可</w:t>
            </w:r>
          </w:p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1131" w:type="dxa"/>
            <w:vAlign w:val="center"/>
          </w:tcPr>
          <w:p w:rsidR="000D44AF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:rsidR="000D44AF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  <w:tr w:rsidR="000D44AF">
        <w:tc>
          <w:tcPr>
            <w:tcW w:w="5200" w:type="dxa"/>
            <w:gridSpan w:val="2"/>
            <w:shd w:val="clear" w:color="auto" w:fill="E6E6E6"/>
            <w:vAlign w:val="center"/>
          </w:tcPr>
          <w:p w:rsidR="000D44A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:rsidR="000D44A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0D44AF" w:rsidRDefault="000D44AF"/>
        </w:tc>
      </w:tr>
    </w:tbl>
    <w:p w:rsidR="000D44AF" w:rsidRDefault="000D44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44AF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0D44AF" w:rsidRDefault="000D44AF"/>
    <w:sectPr w:rsidR="000D44AF" w:rsidSect="00B5441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4419" w:rsidRDefault="00B54419" w:rsidP="00203A7D">
      <w:r>
        <w:separator/>
      </w:r>
    </w:p>
  </w:endnote>
  <w:endnote w:type="continuationSeparator" w:id="0">
    <w:p w:rsidR="00B54419" w:rsidRDefault="00B5441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4419" w:rsidRDefault="00B54419" w:rsidP="00203A7D">
      <w:r>
        <w:separator/>
      </w:r>
    </w:p>
  </w:footnote>
  <w:footnote w:type="continuationSeparator" w:id="0">
    <w:p w:rsidR="00B54419" w:rsidRDefault="00B5441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842669">
    <w:abstractNumId w:val="0"/>
  </w:num>
  <w:num w:numId="2" w16cid:durableId="241065017">
    <w:abstractNumId w:val="2"/>
  </w:num>
  <w:num w:numId="3" w16cid:durableId="185896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4"/>
    <w:rsid w:val="00037A4C"/>
    <w:rsid w:val="0004094E"/>
    <w:rsid w:val="0004557E"/>
    <w:rsid w:val="00073958"/>
    <w:rsid w:val="00094002"/>
    <w:rsid w:val="000D16B8"/>
    <w:rsid w:val="000D44AF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41074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4419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0E1D7F-30B2-4644-BFFF-EF5DB29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57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9</TotalTime>
  <Pages>23</Pages>
  <Words>3096</Words>
  <Characters>17650</Characters>
  <Application>Microsoft Office Word</Application>
  <DocSecurity>0</DocSecurity>
  <Lines>147</Lines>
  <Paragraphs>41</Paragraphs>
  <ScaleCrop>false</ScaleCrop>
  <Company>ths</Company>
  <LinksUpToDate>false</LinksUpToDate>
  <CharactersWithSpaces>20705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辉 陈</cp:lastModifiedBy>
  <cp:revision>1</cp:revision>
  <cp:lastPrinted>1899-12-31T16:00:00Z</cp:lastPrinted>
  <dcterms:created xsi:type="dcterms:W3CDTF">2024-01-03T12:25:00Z</dcterms:created>
  <dcterms:modified xsi:type="dcterms:W3CDTF">2024-01-03T12:34:00Z</dcterms:modified>
</cp:coreProperties>
</file>