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D3A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3BBE6AE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3190315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23C0A64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197EF3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C08F0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 w14:paraId="422E700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6741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52F93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D40158" w:rsidRPr="00D40158" w14:paraId="382238F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8C31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F54ED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4EE35DA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F10A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130240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3CF9CC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8D07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4758E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02BDA87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1ADA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4204C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DF42F7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F4F88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0F04E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3E230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CD287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896476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356E8D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2D240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F4AB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2024年3月14日</w:t>
              </w:r>
            </w:smartTag>
            <w:bookmarkEnd w:id="8"/>
          </w:p>
        </w:tc>
      </w:tr>
    </w:tbl>
    <w:p w14:paraId="182F2247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342AAAC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EDBD21F" wp14:editId="0218E3EE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811F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AEFC28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5846A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69C081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Becs2022</w:t>
            </w:r>
            <w:bookmarkEnd w:id="10"/>
          </w:p>
        </w:tc>
      </w:tr>
      <w:tr w:rsidR="00DD16C4" w:rsidRPr="00D40158" w14:paraId="753F519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07BE1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3155A8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20210808SP1</w:t>
            </w:r>
            <w:bookmarkEnd w:id="11"/>
          </w:p>
        </w:tc>
      </w:tr>
      <w:tr w:rsidR="001B7C87" w:rsidRPr="00D40158" w14:paraId="08D8753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94E6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1320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1A049B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53D1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0D6204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T13678705045</w:t>
            </w:r>
            <w:bookmarkEnd w:id="12"/>
          </w:p>
        </w:tc>
      </w:tr>
    </w:tbl>
    <w:p w14:paraId="7D398F41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439A84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2F96DF4" w14:textId="77777777" w:rsidR="005E49D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321203" w:history="1">
        <w:r w:rsidR="005E49DB" w:rsidRPr="007C41D8">
          <w:rPr>
            <w:rStyle w:val="a7"/>
          </w:rPr>
          <w:t>1</w:t>
        </w:r>
        <w:r w:rsidR="005E49D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E49DB" w:rsidRPr="007C41D8">
          <w:rPr>
            <w:rStyle w:val="a7"/>
          </w:rPr>
          <w:t>建筑概况</w:t>
        </w:r>
        <w:r w:rsidR="005E49DB">
          <w:rPr>
            <w:webHidden/>
          </w:rPr>
          <w:tab/>
        </w:r>
        <w:r w:rsidR="005E49DB">
          <w:rPr>
            <w:webHidden/>
          </w:rPr>
          <w:fldChar w:fldCharType="begin"/>
        </w:r>
        <w:r w:rsidR="005E49DB">
          <w:rPr>
            <w:webHidden/>
          </w:rPr>
          <w:instrText xml:space="preserve"> PAGEREF _Toc161321203 \h </w:instrText>
        </w:r>
        <w:r w:rsidR="005E49DB">
          <w:rPr>
            <w:webHidden/>
          </w:rPr>
        </w:r>
        <w:r w:rsidR="005E49DB">
          <w:rPr>
            <w:webHidden/>
          </w:rPr>
          <w:fldChar w:fldCharType="separate"/>
        </w:r>
        <w:r w:rsidR="005E49DB">
          <w:rPr>
            <w:webHidden/>
          </w:rPr>
          <w:t>3</w:t>
        </w:r>
        <w:r w:rsidR="005E49DB">
          <w:rPr>
            <w:webHidden/>
          </w:rPr>
          <w:fldChar w:fldCharType="end"/>
        </w:r>
      </w:hyperlink>
    </w:p>
    <w:p w14:paraId="45FC1264" w14:textId="77777777" w:rsidR="005E49DB" w:rsidRDefault="005E49D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204" w:history="1">
        <w:r w:rsidRPr="007C41D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C41D8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5A5D9E" w14:textId="77777777" w:rsidR="005E49DB" w:rsidRDefault="005E49D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205" w:history="1">
        <w:r w:rsidRPr="007C41D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C41D8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C667B1" w14:textId="77777777" w:rsidR="005E49DB" w:rsidRDefault="005E49D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321206" w:history="1">
        <w:r w:rsidRPr="007C41D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C41D8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84BD5A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07" w:history="1">
        <w:r w:rsidRPr="007C41D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610D8D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08" w:history="1">
        <w:r w:rsidRPr="007C41D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518443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09" w:history="1">
        <w:r w:rsidRPr="007C41D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4BADFF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0" w:history="1">
        <w:r w:rsidRPr="007C41D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5ED732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1" w:history="1">
        <w:r w:rsidRPr="007C41D8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725E8D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2" w:history="1">
        <w:r w:rsidRPr="007C41D8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A20258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3" w:history="1">
        <w:r w:rsidRPr="007C41D8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40A982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4" w:history="1">
        <w:r w:rsidRPr="007C41D8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B3BB44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5" w:history="1">
        <w:r w:rsidRPr="007C41D8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23F93E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6" w:history="1">
        <w:r w:rsidRPr="007C41D8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1D9BB0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7" w:history="1">
        <w:r w:rsidRPr="007C41D8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DEA7272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8" w:history="1">
        <w:r w:rsidRPr="007C41D8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357281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19" w:history="1">
        <w:r w:rsidRPr="007C41D8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7698B3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0" w:history="1">
        <w:r w:rsidRPr="007C41D8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FCD030F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1" w:history="1">
        <w:r w:rsidRPr="007C41D8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外墙主断面传热系数的修正系数</w:t>
        </w:r>
        <w:r w:rsidRPr="007C41D8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FB5634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2" w:history="1">
        <w:r w:rsidRPr="007C41D8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326D732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3" w:history="1">
        <w:r w:rsidRPr="007C41D8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1A4585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4" w:history="1">
        <w:r w:rsidRPr="007C41D8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EE9ED8A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5" w:history="1">
        <w:r w:rsidRPr="007C41D8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4A8207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6" w:history="1">
        <w:r w:rsidRPr="007C41D8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86B178B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7" w:history="1">
        <w:r w:rsidRPr="007C41D8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72F089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8" w:history="1">
        <w:r w:rsidRPr="007C41D8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78284B8" w14:textId="77777777" w:rsidR="005E49DB" w:rsidRDefault="005E49D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29" w:history="1">
        <w:r w:rsidRPr="007C41D8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52A7597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30" w:history="1">
        <w:r w:rsidRPr="007C41D8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8EDE72B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31" w:history="1">
        <w:r w:rsidRPr="007C41D8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9CA10C5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32" w:history="1">
        <w:r w:rsidRPr="007C41D8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7F23F97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33" w:history="1">
        <w:r w:rsidRPr="007C41D8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37E5E99" w14:textId="77777777" w:rsidR="005E49DB" w:rsidRDefault="005E49D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321234" w:history="1">
        <w:r w:rsidRPr="007C41D8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C41D8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1FFC5C9" w14:textId="77777777" w:rsidR="00AA47FE" w:rsidRDefault="00D40158" w:rsidP="00D40158">
      <w:pPr>
        <w:pStyle w:val="TOC1"/>
        <w:sectPr w:rsidR="00AA47FE" w:rsidSect="008D1FD5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C537E51" w14:textId="77777777" w:rsidR="00D40158" w:rsidRDefault="00D40158" w:rsidP="00D40158">
      <w:pPr>
        <w:pStyle w:val="TOC1"/>
      </w:pPr>
    </w:p>
    <w:p w14:paraId="5A21E282" w14:textId="77777777" w:rsidR="00D40158" w:rsidRPr="005E5F93" w:rsidRDefault="00D40158" w:rsidP="005215FB">
      <w:pPr>
        <w:pStyle w:val="1"/>
      </w:pPr>
      <w:bookmarkStart w:id="13" w:name="_Toc16132120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9BDD07B" w14:textId="77777777" w:rsidTr="00BE3C10">
        <w:tc>
          <w:tcPr>
            <w:tcW w:w="2759" w:type="dxa"/>
            <w:shd w:val="clear" w:color="auto" w:fill="E6E6E6"/>
          </w:tcPr>
          <w:p w14:paraId="60FB83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BEE8D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14:paraId="06E75A4D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1F3E6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04CEA6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四川</w:t>
            </w:r>
            <w:r>
              <w:t>-</w:t>
            </w:r>
            <w:r>
              <w:t>成都</w:t>
            </w:r>
            <w:bookmarkEnd w:id="16"/>
          </w:p>
        </w:tc>
      </w:tr>
      <w:tr w:rsidR="00037A4C" w:rsidRPr="00FF2243" w14:paraId="6BF4E992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47FF1E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6B70603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51274E5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7C0872AD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DB165F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09A0E1F0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气候分区"/>
            <w:r>
              <w:t>夏热冬冷</w:t>
            </w:r>
            <w:bookmarkEnd w:id="19"/>
          </w:p>
        </w:tc>
      </w:tr>
      <w:tr w:rsidR="00D40158" w:rsidRPr="00FF2243" w14:paraId="2146FFAD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6B2443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693B41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1594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708C620" w14:textId="77777777" w:rsidTr="00BE3C10">
        <w:tc>
          <w:tcPr>
            <w:tcW w:w="2759" w:type="dxa"/>
            <w:shd w:val="clear" w:color="auto" w:fill="E6E6E6"/>
          </w:tcPr>
          <w:p w14:paraId="3BCB4B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11BEA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14:paraId="28A7F5CC" w14:textId="77777777" w:rsidTr="00BE3C10">
        <w:tc>
          <w:tcPr>
            <w:tcW w:w="2759" w:type="dxa"/>
            <w:shd w:val="clear" w:color="auto" w:fill="E6E6E6"/>
          </w:tcPr>
          <w:p w14:paraId="16A58A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7B869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8.5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EAB53AD" w14:textId="77777777" w:rsidTr="00BE3C10">
        <w:tc>
          <w:tcPr>
            <w:tcW w:w="2759" w:type="dxa"/>
            <w:shd w:val="clear" w:color="auto" w:fill="E6E6E6"/>
          </w:tcPr>
          <w:p w14:paraId="4E8D5A7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FD377E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10067.14</w:t>
            </w:r>
            <w:bookmarkEnd w:id="25"/>
          </w:p>
        </w:tc>
      </w:tr>
      <w:tr w:rsidR="00203A7D" w:rsidRPr="00FF2243" w14:paraId="57CBB814" w14:textId="77777777" w:rsidTr="00BE3C10">
        <w:tc>
          <w:tcPr>
            <w:tcW w:w="2759" w:type="dxa"/>
            <w:shd w:val="clear" w:color="auto" w:fill="E6E6E6"/>
          </w:tcPr>
          <w:p w14:paraId="5DB5D24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35039F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4246.11</w:t>
            </w:r>
            <w:bookmarkEnd w:id="26"/>
          </w:p>
        </w:tc>
      </w:tr>
      <w:tr w:rsidR="00FA4476" w:rsidRPr="00FF2243" w14:paraId="74C2992F" w14:textId="77777777" w:rsidTr="00BE3C10">
        <w:tc>
          <w:tcPr>
            <w:tcW w:w="2759" w:type="dxa"/>
            <w:shd w:val="clear" w:color="auto" w:fill="E6E6E6"/>
          </w:tcPr>
          <w:p w14:paraId="3D61B5D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889425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114</w:t>
            </w:r>
            <w:bookmarkEnd w:id="27"/>
          </w:p>
        </w:tc>
      </w:tr>
      <w:tr w:rsidR="00D40158" w:rsidRPr="00FF2243" w14:paraId="7B6415F9" w14:textId="77777777" w:rsidTr="00BE3C10">
        <w:tc>
          <w:tcPr>
            <w:tcW w:w="2759" w:type="dxa"/>
            <w:shd w:val="clear" w:color="auto" w:fill="E6E6E6"/>
          </w:tcPr>
          <w:p w14:paraId="687B85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65CCC3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52CD32E8" w14:textId="77777777" w:rsidTr="00BE3C10">
        <w:tc>
          <w:tcPr>
            <w:tcW w:w="2759" w:type="dxa"/>
            <w:shd w:val="clear" w:color="auto" w:fill="E6E6E6"/>
          </w:tcPr>
          <w:p w14:paraId="49ABF78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542E80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14:paraId="16AA0489" w14:textId="77777777" w:rsidTr="00BE3C10">
        <w:tc>
          <w:tcPr>
            <w:tcW w:w="2759" w:type="dxa"/>
            <w:shd w:val="clear" w:color="auto" w:fill="E6E6E6"/>
          </w:tcPr>
          <w:p w14:paraId="2526D59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DDD87A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14:paraId="137CC0B5" w14:textId="77777777" w:rsidR="00D40158" w:rsidRDefault="00D40158" w:rsidP="00D40158">
      <w:pPr>
        <w:pStyle w:val="1"/>
      </w:pPr>
      <w:bookmarkStart w:id="31" w:name="TitleFormat"/>
      <w:bookmarkStart w:id="32" w:name="_Toc161321204"/>
      <w:bookmarkEnd w:id="14"/>
      <w:r>
        <w:rPr>
          <w:rFonts w:hint="eastAsia"/>
        </w:rPr>
        <w:t>设计依据</w:t>
      </w:r>
      <w:bookmarkEnd w:id="32"/>
    </w:p>
    <w:p w14:paraId="33F9976D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93308DE" w14:textId="77777777" w:rsidR="00F105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5E7DF14" w14:textId="77777777" w:rsidR="00F105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B65BF1C" w14:textId="77777777" w:rsidR="00F105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79615B87" w14:textId="77777777" w:rsidR="00F10549" w:rsidRDefault="00000000">
      <w:pPr>
        <w:pStyle w:val="1"/>
        <w:widowControl w:val="0"/>
        <w:jc w:val="both"/>
        <w:rPr>
          <w:kern w:val="2"/>
          <w:szCs w:val="24"/>
        </w:rPr>
      </w:pPr>
      <w:bookmarkStart w:id="34" w:name="_Toc161321205"/>
      <w:r>
        <w:rPr>
          <w:kern w:val="2"/>
          <w:szCs w:val="24"/>
        </w:rPr>
        <w:lastRenderedPageBreak/>
        <w:t>建筑大样</w:t>
      </w:r>
      <w:bookmarkEnd w:id="34"/>
    </w:p>
    <w:p w14:paraId="27013963" w14:textId="77777777" w:rsidR="00F1054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E81C3F2" wp14:editId="334704F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61CE" w14:textId="77777777" w:rsidR="00F1054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DCC09AF" w14:textId="77777777" w:rsidR="00F1054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69545DA" wp14:editId="67A58DCA">
            <wp:extent cx="5667375" cy="2305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C3D24" w14:textId="77777777" w:rsidR="00F1054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FE25B40" w14:textId="77777777" w:rsidR="00F1054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53D772B" wp14:editId="32117EF8">
            <wp:extent cx="5667375" cy="20574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A9E7" w14:textId="77777777" w:rsidR="00F10549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829BBF0" w14:textId="77777777" w:rsidR="00F10549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61321206"/>
      <w:r>
        <w:rPr>
          <w:kern w:val="2"/>
          <w:szCs w:val="24"/>
        </w:rPr>
        <w:lastRenderedPageBreak/>
        <w:t>规定性指标检查</w:t>
      </w:r>
      <w:bookmarkEnd w:id="35"/>
    </w:p>
    <w:p w14:paraId="341BC8CB" w14:textId="77777777" w:rsidR="00F10549" w:rsidRDefault="00000000">
      <w:pPr>
        <w:pStyle w:val="2"/>
        <w:widowControl w:val="0"/>
        <w:rPr>
          <w:kern w:val="2"/>
        </w:rPr>
      </w:pPr>
      <w:bookmarkStart w:id="36" w:name="_Toc161321207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10549" w14:paraId="5B68772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8F2EF16" w14:textId="77777777" w:rsidR="00F1054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CAE295" w14:textId="77777777" w:rsidR="00F105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4631B76" w14:textId="77777777" w:rsidR="00F105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215397" w14:textId="77777777" w:rsidR="00F1054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90738A" w14:textId="77777777" w:rsidR="00F1054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AD4B00" w14:textId="77777777" w:rsidR="00F10549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1231EFC" w14:textId="77777777" w:rsidR="00F10549" w:rsidRDefault="00000000">
            <w:pPr>
              <w:jc w:val="center"/>
            </w:pPr>
            <w:r>
              <w:t>备注</w:t>
            </w:r>
          </w:p>
        </w:tc>
      </w:tr>
      <w:tr w:rsidR="00F10549" w14:paraId="11F69EA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1B0B3B7" w14:textId="77777777" w:rsidR="00F10549" w:rsidRDefault="00F1054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2EB606E" w14:textId="77777777" w:rsidR="00F1054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ADF137C" w14:textId="77777777" w:rsidR="00F105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FB4660" w14:textId="77777777" w:rsidR="00F1054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C7C8EA" w14:textId="77777777" w:rsidR="00F1054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736C2F" w14:textId="77777777" w:rsidR="00F1054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A0A233D" w14:textId="77777777" w:rsidR="00F10549" w:rsidRDefault="00F10549">
            <w:pPr>
              <w:jc w:val="center"/>
            </w:pPr>
          </w:p>
        </w:tc>
      </w:tr>
      <w:tr w:rsidR="00F10549" w14:paraId="73C719AB" w14:textId="77777777">
        <w:tc>
          <w:tcPr>
            <w:tcW w:w="2196" w:type="dxa"/>
            <w:shd w:val="clear" w:color="auto" w:fill="E6E6E6"/>
            <w:vAlign w:val="center"/>
          </w:tcPr>
          <w:p w14:paraId="3D31F936" w14:textId="77777777" w:rsidR="00F1054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1326675" w14:textId="77777777" w:rsidR="00F1054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591682D" w14:textId="77777777" w:rsidR="00F105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6565FBC" w14:textId="77777777" w:rsidR="00F1054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AA3A3E2" w14:textId="77777777" w:rsidR="00F105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2D30738" w14:textId="77777777" w:rsidR="00F1054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4C8BB53" w14:textId="77777777" w:rsidR="00F105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0549" w14:paraId="210AB4AD" w14:textId="77777777">
        <w:tc>
          <w:tcPr>
            <w:tcW w:w="2196" w:type="dxa"/>
            <w:shd w:val="clear" w:color="auto" w:fill="E6E6E6"/>
            <w:vAlign w:val="center"/>
          </w:tcPr>
          <w:p w14:paraId="3830B001" w14:textId="77777777" w:rsidR="00F1054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EDCEC02" w14:textId="77777777" w:rsidR="00F1054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C56D3CE" w14:textId="77777777" w:rsidR="00F1054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A085FD3" w14:textId="77777777" w:rsidR="00F1054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E510142" w14:textId="77777777" w:rsidR="00F105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4AA387C" w14:textId="77777777" w:rsidR="00F1054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145E262" w14:textId="77777777" w:rsidR="00F105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0549" w14:paraId="5F7208EA" w14:textId="77777777">
        <w:tc>
          <w:tcPr>
            <w:tcW w:w="2196" w:type="dxa"/>
            <w:shd w:val="clear" w:color="auto" w:fill="E6E6E6"/>
            <w:vAlign w:val="center"/>
          </w:tcPr>
          <w:p w14:paraId="32C21A0E" w14:textId="77777777" w:rsidR="00F1054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B6E5051" w14:textId="77777777" w:rsidR="00F1054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20C2D56" w14:textId="77777777" w:rsidR="00F1054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8340407" w14:textId="77777777" w:rsidR="00F1054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E8B3478" w14:textId="77777777" w:rsidR="00F1054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D68B4B6" w14:textId="77777777" w:rsidR="00F1054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4E99126" w14:textId="77777777" w:rsidR="00F105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0549" w14:paraId="61E0CF0D" w14:textId="77777777">
        <w:tc>
          <w:tcPr>
            <w:tcW w:w="2196" w:type="dxa"/>
            <w:shd w:val="clear" w:color="auto" w:fill="E6E6E6"/>
            <w:vAlign w:val="center"/>
          </w:tcPr>
          <w:p w14:paraId="34CCD5FF" w14:textId="77777777" w:rsidR="00F1054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13A5B13" w14:textId="77777777" w:rsidR="00F1054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6C4ADAA" w14:textId="77777777" w:rsidR="00F1054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2470A5A" w14:textId="77777777" w:rsidR="00F1054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A65165B" w14:textId="77777777" w:rsidR="00F1054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3177DF8" w14:textId="77777777" w:rsidR="00F1054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74875EC" w14:textId="77777777" w:rsidR="00F105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10549" w14:paraId="1D132C39" w14:textId="77777777">
        <w:tc>
          <w:tcPr>
            <w:tcW w:w="2196" w:type="dxa"/>
            <w:shd w:val="clear" w:color="auto" w:fill="E6E6E6"/>
            <w:vAlign w:val="center"/>
          </w:tcPr>
          <w:p w14:paraId="08740A48" w14:textId="77777777" w:rsidR="00F1054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6BB167D" w14:textId="77777777" w:rsidR="00F1054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325AAB4D" w14:textId="77777777" w:rsidR="00F1054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B6A8668" w14:textId="77777777" w:rsidR="00F1054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0B33107" w14:textId="77777777" w:rsidR="00F1054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56CACF1" w14:textId="77777777" w:rsidR="00F105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5335366" w14:textId="77777777" w:rsidR="00F10549" w:rsidRDefault="00F10549">
            <w:pPr>
              <w:rPr>
                <w:sz w:val="18"/>
                <w:szCs w:val="18"/>
              </w:rPr>
            </w:pPr>
          </w:p>
        </w:tc>
      </w:tr>
      <w:tr w:rsidR="00F10549" w14:paraId="6A1618BF" w14:textId="77777777">
        <w:tc>
          <w:tcPr>
            <w:tcW w:w="2196" w:type="dxa"/>
            <w:shd w:val="clear" w:color="auto" w:fill="E6E6E6"/>
            <w:vAlign w:val="center"/>
          </w:tcPr>
          <w:p w14:paraId="03945B15" w14:textId="77777777" w:rsidR="00F10549" w:rsidRDefault="00000000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6D76D5F8" w14:textId="77777777" w:rsidR="00F10549" w:rsidRDefault="00000000">
            <w:r>
              <w:t>0.440</w:t>
            </w:r>
          </w:p>
        </w:tc>
        <w:tc>
          <w:tcPr>
            <w:tcW w:w="1030" w:type="dxa"/>
            <w:vAlign w:val="center"/>
          </w:tcPr>
          <w:p w14:paraId="02FB84C8" w14:textId="77777777" w:rsidR="00F10549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06219F89" w14:textId="77777777" w:rsidR="00F10549" w:rsidRDefault="00000000">
            <w:r>
              <w:t>1100.0</w:t>
            </w:r>
          </w:p>
        </w:tc>
        <w:tc>
          <w:tcPr>
            <w:tcW w:w="1018" w:type="dxa"/>
            <w:vAlign w:val="center"/>
          </w:tcPr>
          <w:p w14:paraId="52F20B0F" w14:textId="77777777" w:rsidR="00F105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A9F2970" w14:textId="77777777" w:rsidR="00F10549" w:rsidRDefault="00000000">
            <w:r>
              <w:t>0.1350</w:t>
            </w:r>
          </w:p>
        </w:tc>
        <w:tc>
          <w:tcPr>
            <w:tcW w:w="1516" w:type="dxa"/>
            <w:vAlign w:val="center"/>
          </w:tcPr>
          <w:p w14:paraId="370586EE" w14:textId="77777777" w:rsidR="00F10549" w:rsidRDefault="00F10549">
            <w:pPr>
              <w:rPr>
                <w:sz w:val="18"/>
                <w:szCs w:val="18"/>
              </w:rPr>
            </w:pPr>
          </w:p>
        </w:tc>
      </w:tr>
      <w:tr w:rsidR="00F10549" w14:paraId="31575017" w14:textId="77777777">
        <w:tc>
          <w:tcPr>
            <w:tcW w:w="2196" w:type="dxa"/>
            <w:shd w:val="clear" w:color="auto" w:fill="E6E6E6"/>
            <w:vAlign w:val="center"/>
          </w:tcPr>
          <w:p w14:paraId="6CC051BE" w14:textId="77777777" w:rsidR="00F10549" w:rsidRDefault="00000000">
            <w:r>
              <w:t>煤矸石页岩多孔砖砌体</w:t>
            </w:r>
            <w:r>
              <w:t>240×115×90</w:t>
            </w:r>
          </w:p>
        </w:tc>
        <w:tc>
          <w:tcPr>
            <w:tcW w:w="1018" w:type="dxa"/>
            <w:vAlign w:val="center"/>
          </w:tcPr>
          <w:p w14:paraId="290CD79E" w14:textId="77777777" w:rsidR="00F10549" w:rsidRDefault="00000000">
            <w:r>
              <w:t>0.390</w:t>
            </w:r>
          </w:p>
        </w:tc>
        <w:tc>
          <w:tcPr>
            <w:tcW w:w="1030" w:type="dxa"/>
            <w:vAlign w:val="center"/>
          </w:tcPr>
          <w:p w14:paraId="6CB889F5" w14:textId="77777777" w:rsidR="00F10549" w:rsidRDefault="00000000">
            <w:r>
              <w:t>5.978</w:t>
            </w:r>
          </w:p>
        </w:tc>
        <w:tc>
          <w:tcPr>
            <w:tcW w:w="848" w:type="dxa"/>
            <w:vAlign w:val="center"/>
          </w:tcPr>
          <w:p w14:paraId="7E9179BB" w14:textId="77777777" w:rsidR="00F10549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2DF7F358" w14:textId="77777777" w:rsidR="00F105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C3F4CEA" w14:textId="77777777" w:rsidR="00F105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766D99" w14:textId="77777777" w:rsidR="00F10549" w:rsidRDefault="00F10549">
            <w:pPr>
              <w:rPr>
                <w:sz w:val="18"/>
                <w:szCs w:val="18"/>
              </w:rPr>
            </w:pPr>
          </w:p>
        </w:tc>
      </w:tr>
      <w:tr w:rsidR="00F10549" w14:paraId="52301B53" w14:textId="77777777">
        <w:tc>
          <w:tcPr>
            <w:tcW w:w="2196" w:type="dxa"/>
            <w:shd w:val="clear" w:color="auto" w:fill="E6E6E6"/>
            <w:vAlign w:val="center"/>
          </w:tcPr>
          <w:p w14:paraId="7DA83D19" w14:textId="77777777" w:rsidR="00F10549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3A3CD182" w14:textId="77777777" w:rsidR="00F1054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A3E3195" w14:textId="77777777" w:rsidR="00F10549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F00F44C" w14:textId="77777777" w:rsidR="00F1054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2A8F946" w14:textId="77777777" w:rsidR="00F105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76FE153" w14:textId="77777777" w:rsidR="00F105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240065" w14:textId="77777777" w:rsidR="00F10549" w:rsidRDefault="00F10549">
            <w:pPr>
              <w:rPr>
                <w:sz w:val="18"/>
                <w:szCs w:val="18"/>
              </w:rPr>
            </w:pPr>
          </w:p>
        </w:tc>
      </w:tr>
      <w:tr w:rsidR="00F10549" w14:paraId="11D79ECA" w14:textId="77777777">
        <w:tc>
          <w:tcPr>
            <w:tcW w:w="2196" w:type="dxa"/>
            <w:shd w:val="clear" w:color="auto" w:fill="E6E6E6"/>
            <w:vAlign w:val="center"/>
          </w:tcPr>
          <w:p w14:paraId="1A952A14" w14:textId="77777777" w:rsidR="00F10549" w:rsidRDefault="00000000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677BFC75" w14:textId="77777777" w:rsidR="00F10549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1A910161" w14:textId="77777777" w:rsidR="00F10549" w:rsidRDefault="00000000">
            <w:r>
              <w:t>2.256</w:t>
            </w:r>
          </w:p>
        </w:tc>
        <w:tc>
          <w:tcPr>
            <w:tcW w:w="848" w:type="dxa"/>
            <w:vAlign w:val="center"/>
          </w:tcPr>
          <w:p w14:paraId="47EE96CB" w14:textId="77777777" w:rsidR="00F10549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271BB833" w14:textId="77777777" w:rsidR="00F10549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D7636D2" w14:textId="77777777" w:rsidR="00F105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B21FC44" w14:textId="77777777" w:rsidR="00F10549" w:rsidRDefault="00F10549">
            <w:pPr>
              <w:rPr>
                <w:sz w:val="18"/>
                <w:szCs w:val="18"/>
              </w:rPr>
            </w:pPr>
          </w:p>
        </w:tc>
      </w:tr>
      <w:tr w:rsidR="00F10549" w14:paraId="0296DBC5" w14:textId="77777777">
        <w:tc>
          <w:tcPr>
            <w:tcW w:w="2196" w:type="dxa"/>
            <w:shd w:val="clear" w:color="auto" w:fill="E6E6E6"/>
            <w:vAlign w:val="center"/>
          </w:tcPr>
          <w:p w14:paraId="17F35605" w14:textId="77777777" w:rsidR="00F10549" w:rsidRDefault="0000000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6D37BEDA" w14:textId="77777777" w:rsidR="00F10549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0EA1A483" w14:textId="77777777" w:rsidR="00F10549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6A30FE0B" w14:textId="77777777" w:rsidR="00F10549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748EDEA2" w14:textId="77777777" w:rsidR="00F10549" w:rsidRDefault="00000000">
            <w:r>
              <w:t>1036.0</w:t>
            </w:r>
          </w:p>
        </w:tc>
        <w:tc>
          <w:tcPr>
            <w:tcW w:w="1188" w:type="dxa"/>
            <w:vAlign w:val="center"/>
          </w:tcPr>
          <w:p w14:paraId="27FFE99C" w14:textId="77777777" w:rsidR="00F105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B1C9C9" w14:textId="77777777" w:rsidR="00F10549" w:rsidRDefault="00F10549">
            <w:pPr>
              <w:rPr>
                <w:sz w:val="18"/>
                <w:szCs w:val="18"/>
              </w:rPr>
            </w:pPr>
          </w:p>
        </w:tc>
      </w:tr>
    </w:tbl>
    <w:p w14:paraId="7079CD6F" w14:textId="77777777" w:rsidR="00F10549" w:rsidRDefault="00000000">
      <w:pPr>
        <w:pStyle w:val="2"/>
        <w:widowControl w:val="0"/>
        <w:rPr>
          <w:kern w:val="2"/>
        </w:rPr>
      </w:pPr>
      <w:bookmarkStart w:id="37" w:name="_Toc161321208"/>
      <w:r>
        <w:rPr>
          <w:kern w:val="2"/>
        </w:rPr>
        <w:t>围护结构作法简要说明</w:t>
      </w:r>
      <w:bookmarkEnd w:id="37"/>
    </w:p>
    <w:p w14:paraId="0BCB165D" w14:textId="77777777" w:rsidR="00F105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9259BB8" w14:textId="77777777" w:rsidR="00F105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＋粉煤灰陶粒混凝土</w:t>
      </w:r>
      <w:r>
        <w:rPr>
          <w:color w:val="000000"/>
          <w:kern w:val="2"/>
          <w:szCs w:val="24"/>
          <w:lang w:val="en-US"/>
        </w:rPr>
        <w:t>(ρ=1100)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煤矸石页岩多孔砖砌体</w:t>
      </w:r>
      <w:r>
        <w:rPr>
          <w:color w:val="800000"/>
          <w:kern w:val="2"/>
          <w:szCs w:val="24"/>
          <w:lang w:val="en-US"/>
        </w:rPr>
        <w:t>240×115×90 110mm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02D3A296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110593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40F8AE9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聚合物砂浆（网格布）</w:t>
      </w:r>
      <w:r>
        <w:rPr>
          <w:color w:val="000000"/>
          <w:kern w:val="2"/>
          <w:szCs w:val="24"/>
          <w:lang w:val="en-US"/>
        </w:rPr>
        <w:t xml:space="preserve"> 8mm</w:t>
      </w:r>
      <w:r>
        <w:rPr>
          <w:color w:val="000000"/>
          <w:kern w:val="2"/>
          <w:szCs w:val="24"/>
          <w:lang w:val="en-US"/>
        </w:rPr>
        <w:t>＋聚苯颗粒保温浆料</w:t>
      </w:r>
      <w:r>
        <w:rPr>
          <w:color w:val="000000"/>
          <w:kern w:val="2"/>
          <w:szCs w:val="24"/>
          <w:lang w:val="en-US"/>
        </w:rPr>
        <w:t>(ρ=230) 35mm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蒸压粉煤灰加气混凝土块</w:t>
      </w:r>
      <w:r>
        <w:rPr>
          <w:color w:val="80000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350C115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0C3945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透明：</w:t>
      </w:r>
    </w:p>
    <w:p w14:paraId="6BFDDB90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0.418</w:t>
      </w:r>
    </w:p>
    <w:p w14:paraId="04DD18CE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0D431F" w14:textId="77777777" w:rsidR="00F10549" w:rsidRDefault="00000000">
      <w:pPr>
        <w:pStyle w:val="2"/>
        <w:widowControl w:val="0"/>
        <w:rPr>
          <w:kern w:val="2"/>
        </w:rPr>
      </w:pPr>
      <w:bookmarkStart w:id="38" w:name="_Toc161321209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10549" w14:paraId="70D01BB2" w14:textId="77777777">
        <w:tc>
          <w:tcPr>
            <w:tcW w:w="2513" w:type="dxa"/>
            <w:shd w:val="clear" w:color="auto" w:fill="E6E6E6"/>
            <w:vAlign w:val="center"/>
          </w:tcPr>
          <w:p w14:paraId="64D4BD26" w14:textId="77777777" w:rsidR="00F10549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5069402F" w14:textId="77777777" w:rsidR="00F10549" w:rsidRDefault="00000000">
            <w:r>
              <w:t>4246.11</w:t>
            </w:r>
          </w:p>
        </w:tc>
      </w:tr>
      <w:tr w:rsidR="00F10549" w14:paraId="764B1B2C" w14:textId="77777777">
        <w:tc>
          <w:tcPr>
            <w:tcW w:w="2513" w:type="dxa"/>
            <w:shd w:val="clear" w:color="auto" w:fill="E6E6E6"/>
            <w:vAlign w:val="center"/>
          </w:tcPr>
          <w:p w14:paraId="7AC36695" w14:textId="77777777" w:rsidR="00F10549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35436A20" w14:textId="77777777" w:rsidR="00F10549" w:rsidRDefault="00000000">
            <w:r>
              <w:t>10067.14</w:t>
            </w:r>
          </w:p>
        </w:tc>
      </w:tr>
      <w:tr w:rsidR="00F10549" w14:paraId="5AB15769" w14:textId="77777777">
        <w:tc>
          <w:tcPr>
            <w:tcW w:w="2513" w:type="dxa"/>
            <w:shd w:val="clear" w:color="auto" w:fill="E6E6E6"/>
            <w:vAlign w:val="center"/>
          </w:tcPr>
          <w:p w14:paraId="3A5E671D" w14:textId="77777777" w:rsidR="00F10549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2A68E63" w14:textId="77777777" w:rsidR="00F10549" w:rsidRDefault="00000000">
            <w:r>
              <w:t>0.42</w:t>
            </w:r>
          </w:p>
        </w:tc>
      </w:tr>
    </w:tbl>
    <w:p w14:paraId="6073431D" w14:textId="77777777" w:rsidR="00F10549" w:rsidRDefault="00000000">
      <w:pPr>
        <w:pStyle w:val="2"/>
        <w:widowControl w:val="0"/>
        <w:rPr>
          <w:kern w:val="2"/>
        </w:rPr>
      </w:pPr>
      <w:bookmarkStart w:id="39" w:name="_Toc161321210"/>
      <w:r>
        <w:rPr>
          <w:kern w:val="2"/>
        </w:rPr>
        <w:t>窗墙比</w:t>
      </w:r>
      <w:bookmarkEnd w:id="39"/>
    </w:p>
    <w:p w14:paraId="40E2A5EC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61321211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F10549" w14:paraId="735494A9" w14:textId="77777777">
        <w:tc>
          <w:tcPr>
            <w:tcW w:w="1131" w:type="dxa"/>
            <w:shd w:val="clear" w:color="auto" w:fill="E6E6E6"/>
            <w:vAlign w:val="center"/>
          </w:tcPr>
          <w:p w14:paraId="52042846" w14:textId="77777777" w:rsidR="00F10549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0489E198" w14:textId="77777777" w:rsidR="00F10549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8A047BB" w14:textId="77777777" w:rsidR="00F10549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EC9DA8" w14:textId="77777777" w:rsidR="00F10549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69363C" w14:textId="77777777" w:rsidR="00F10549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526D8C" w14:textId="77777777" w:rsidR="00F10549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414DDA" w14:textId="77777777" w:rsidR="00F10549" w:rsidRDefault="00000000">
            <w:pPr>
              <w:jc w:val="center"/>
            </w:pPr>
            <w:r>
              <w:t>结论</w:t>
            </w:r>
          </w:p>
        </w:tc>
      </w:tr>
      <w:tr w:rsidR="00F10549" w14:paraId="663DB72D" w14:textId="77777777">
        <w:tc>
          <w:tcPr>
            <w:tcW w:w="1131" w:type="dxa"/>
            <w:shd w:val="clear" w:color="auto" w:fill="E6E6E6"/>
            <w:vAlign w:val="center"/>
          </w:tcPr>
          <w:p w14:paraId="0ED809E3" w14:textId="77777777" w:rsidR="00F10549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110011EC" w14:textId="77777777" w:rsidR="00F10549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ABC5703" w14:textId="77777777" w:rsidR="00F10549" w:rsidRDefault="00000000">
            <w:r>
              <w:t>107.62</w:t>
            </w:r>
          </w:p>
        </w:tc>
        <w:tc>
          <w:tcPr>
            <w:tcW w:w="1584" w:type="dxa"/>
            <w:vAlign w:val="center"/>
          </w:tcPr>
          <w:p w14:paraId="3662E47C" w14:textId="77777777" w:rsidR="00F10549" w:rsidRDefault="00000000">
            <w:r>
              <w:t>911.17</w:t>
            </w:r>
          </w:p>
        </w:tc>
        <w:tc>
          <w:tcPr>
            <w:tcW w:w="1131" w:type="dxa"/>
            <w:vAlign w:val="center"/>
          </w:tcPr>
          <w:p w14:paraId="0AE42D16" w14:textId="77777777" w:rsidR="00F10549" w:rsidRDefault="00000000">
            <w:r>
              <w:t>0.12</w:t>
            </w:r>
          </w:p>
        </w:tc>
        <w:tc>
          <w:tcPr>
            <w:tcW w:w="1018" w:type="dxa"/>
            <w:vAlign w:val="center"/>
          </w:tcPr>
          <w:p w14:paraId="6EA255C5" w14:textId="77777777" w:rsidR="00F10549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64C149EB" w14:textId="77777777" w:rsidR="00F10549" w:rsidRDefault="00000000">
            <w:r>
              <w:t>适宜</w:t>
            </w:r>
          </w:p>
        </w:tc>
      </w:tr>
      <w:tr w:rsidR="00F10549" w14:paraId="5746D35F" w14:textId="77777777">
        <w:tc>
          <w:tcPr>
            <w:tcW w:w="1131" w:type="dxa"/>
            <w:shd w:val="clear" w:color="auto" w:fill="E6E6E6"/>
            <w:vAlign w:val="center"/>
          </w:tcPr>
          <w:p w14:paraId="68A92E62" w14:textId="77777777" w:rsidR="00F10549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3D655B2A" w14:textId="77777777" w:rsidR="00F10549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46733DF" w14:textId="77777777" w:rsidR="00F10549" w:rsidRDefault="00000000">
            <w:r>
              <w:t>107.87</w:t>
            </w:r>
          </w:p>
        </w:tc>
        <w:tc>
          <w:tcPr>
            <w:tcW w:w="1584" w:type="dxa"/>
            <w:vAlign w:val="center"/>
          </w:tcPr>
          <w:p w14:paraId="363DD525" w14:textId="77777777" w:rsidR="00F10549" w:rsidRDefault="00000000">
            <w:r>
              <w:t>1082.92</w:t>
            </w:r>
          </w:p>
        </w:tc>
        <w:tc>
          <w:tcPr>
            <w:tcW w:w="1131" w:type="dxa"/>
            <w:vAlign w:val="center"/>
          </w:tcPr>
          <w:p w14:paraId="7D26ABE7" w14:textId="77777777" w:rsidR="00F10549" w:rsidRDefault="00000000">
            <w:r>
              <w:t>0.10</w:t>
            </w:r>
          </w:p>
        </w:tc>
        <w:tc>
          <w:tcPr>
            <w:tcW w:w="1018" w:type="dxa"/>
            <w:vAlign w:val="center"/>
          </w:tcPr>
          <w:p w14:paraId="4F9DB75A" w14:textId="77777777" w:rsidR="00F10549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708FCA0A" w14:textId="77777777" w:rsidR="00F10549" w:rsidRDefault="00000000">
            <w:r>
              <w:t>适宜</w:t>
            </w:r>
          </w:p>
        </w:tc>
      </w:tr>
      <w:tr w:rsidR="00F10549" w14:paraId="45A776F3" w14:textId="77777777">
        <w:tc>
          <w:tcPr>
            <w:tcW w:w="1131" w:type="dxa"/>
            <w:shd w:val="clear" w:color="auto" w:fill="E6E6E6"/>
            <w:vAlign w:val="center"/>
          </w:tcPr>
          <w:p w14:paraId="5327D986" w14:textId="77777777" w:rsidR="00F10549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3AD0C6BE" w14:textId="77777777" w:rsidR="00F10549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665316D" w14:textId="77777777" w:rsidR="00F10549" w:rsidRDefault="00000000">
            <w:r>
              <w:t>26.07</w:t>
            </w:r>
          </w:p>
        </w:tc>
        <w:tc>
          <w:tcPr>
            <w:tcW w:w="1584" w:type="dxa"/>
            <w:vAlign w:val="center"/>
          </w:tcPr>
          <w:p w14:paraId="23260A9A" w14:textId="77777777" w:rsidR="00F10549" w:rsidRDefault="00000000">
            <w:r>
              <w:t>513.39</w:t>
            </w:r>
          </w:p>
        </w:tc>
        <w:tc>
          <w:tcPr>
            <w:tcW w:w="1131" w:type="dxa"/>
            <w:vAlign w:val="center"/>
          </w:tcPr>
          <w:p w14:paraId="05716DEC" w14:textId="77777777" w:rsidR="00F10549" w:rsidRDefault="00000000">
            <w:r>
              <w:t>0.05</w:t>
            </w:r>
          </w:p>
        </w:tc>
        <w:tc>
          <w:tcPr>
            <w:tcW w:w="1018" w:type="dxa"/>
            <w:vAlign w:val="center"/>
          </w:tcPr>
          <w:p w14:paraId="6B929E25" w14:textId="77777777" w:rsidR="00F10549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72C9E01C" w14:textId="77777777" w:rsidR="00F10549" w:rsidRDefault="00000000">
            <w:r>
              <w:t>适宜</w:t>
            </w:r>
          </w:p>
        </w:tc>
      </w:tr>
      <w:tr w:rsidR="00F10549" w14:paraId="0E6D002B" w14:textId="77777777">
        <w:tc>
          <w:tcPr>
            <w:tcW w:w="1131" w:type="dxa"/>
            <w:shd w:val="clear" w:color="auto" w:fill="E6E6E6"/>
            <w:vAlign w:val="center"/>
          </w:tcPr>
          <w:p w14:paraId="448B2DF5" w14:textId="77777777" w:rsidR="00F10549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2A6ED623" w14:textId="77777777" w:rsidR="00F10549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919D726" w14:textId="77777777" w:rsidR="00F10549" w:rsidRDefault="00000000">
            <w:r>
              <w:t>95.11</w:t>
            </w:r>
          </w:p>
        </w:tc>
        <w:tc>
          <w:tcPr>
            <w:tcW w:w="1584" w:type="dxa"/>
            <w:vAlign w:val="center"/>
          </w:tcPr>
          <w:p w14:paraId="6F5FD638" w14:textId="77777777" w:rsidR="00F10549" w:rsidRDefault="00000000">
            <w:r>
              <w:t>513.39</w:t>
            </w:r>
          </w:p>
        </w:tc>
        <w:tc>
          <w:tcPr>
            <w:tcW w:w="1131" w:type="dxa"/>
            <w:vAlign w:val="center"/>
          </w:tcPr>
          <w:p w14:paraId="4AAA27A4" w14:textId="77777777" w:rsidR="00F10549" w:rsidRDefault="00000000">
            <w:r>
              <w:t>0.19</w:t>
            </w:r>
          </w:p>
        </w:tc>
        <w:tc>
          <w:tcPr>
            <w:tcW w:w="1018" w:type="dxa"/>
            <w:vAlign w:val="center"/>
          </w:tcPr>
          <w:p w14:paraId="7CBF9DCF" w14:textId="77777777" w:rsidR="00F10549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5E16093B" w14:textId="77777777" w:rsidR="00F10549" w:rsidRDefault="00000000">
            <w:r>
              <w:t>适宜</w:t>
            </w:r>
          </w:p>
        </w:tc>
      </w:tr>
      <w:tr w:rsidR="00F10549" w14:paraId="35C015BC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06AC1C09" w14:textId="77777777" w:rsidR="00F10549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13BC3168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10549" w14:paraId="4DA10978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50E948E" w14:textId="77777777" w:rsidR="00F10549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3B65DB76" w14:textId="77777777" w:rsidR="00F10549" w:rsidRDefault="00000000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F10549" w14:paraId="4863939C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5F52500" w14:textId="77777777" w:rsidR="00F10549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89933C4" w14:textId="77777777" w:rsidR="00F10549" w:rsidRDefault="00000000">
            <w:r>
              <w:t>适宜</w:t>
            </w:r>
          </w:p>
        </w:tc>
      </w:tr>
    </w:tbl>
    <w:p w14:paraId="2F22A45C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61321212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10549" w14:paraId="52741372" w14:textId="77777777">
        <w:tc>
          <w:tcPr>
            <w:tcW w:w="1160" w:type="dxa"/>
            <w:shd w:val="clear" w:color="auto" w:fill="E6E6E6"/>
            <w:vAlign w:val="center"/>
          </w:tcPr>
          <w:p w14:paraId="5F082B59" w14:textId="77777777" w:rsidR="00F10549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773CB93" w14:textId="77777777" w:rsidR="00F10549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055A2DE" w14:textId="77777777" w:rsidR="00F10549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055D7AB" w14:textId="77777777" w:rsidR="00F10549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83F9DBA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B92C3E8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872853B" w14:textId="77777777" w:rsidR="00F10549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C6DFC47" w14:textId="77777777" w:rsidR="00F10549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10549" w14:paraId="1628A6A8" w14:textId="77777777">
        <w:tc>
          <w:tcPr>
            <w:tcW w:w="1160" w:type="dxa"/>
            <w:vMerge w:val="restart"/>
            <w:vAlign w:val="center"/>
          </w:tcPr>
          <w:p w14:paraId="4A1AECBB" w14:textId="77777777" w:rsidR="00F10549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5F8A67E" w14:textId="77777777" w:rsidR="00F10549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107.62</w:t>
            </w:r>
          </w:p>
        </w:tc>
        <w:tc>
          <w:tcPr>
            <w:tcW w:w="1562" w:type="dxa"/>
            <w:vAlign w:val="center"/>
          </w:tcPr>
          <w:p w14:paraId="2F17DA1C" w14:textId="77777777" w:rsidR="00F10549" w:rsidRDefault="00000000">
            <w:r>
              <w:t>C0612</w:t>
            </w:r>
          </w:p>
        </w:tc>
        <w:tc>
          <w:tcPr>
            <w:tcW w:w="1386" w:type="dxa"/>
            <w:vAlign w:val="center"/>
          </w:tcPr>
          <w:p w14:paraId="41172FB3" w14:textId="77777777" w:rsidR="00F10549" w:rsidRDefault="00000000">
            <w:r>
              <w:t>0.60×1.20</w:t>
            </w:r>
          </w:p>
        </w:tc>
        <w:tc>
          <w:tcPr>
            <w:tcW w:w="735" w:type="dxa"/>
            <w:vAlign w:val="center"/>
          </w:tcPr>
          <w:p w14:paraId="318DC377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690731D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9CF2EF" w14:textId="77777777" w:rsidR="00F10549" w:rsidRDefault="00000000">
            <w:r>
              <w:t>0.72</w:t>
            </w:r>
          </w:p>
        </w:tc>
        <w:tc>
          <w:tcPr>
            <w:tcW w:w="1262" w:type="dxa"/>
            <w:vAlign w:val="center"/>
          </w:tcPr>
          <w:p w14:paraId="362074AB" w14:textId="77777777" w:rsidR="00F10549" w:rsidRDefault="00000000">
            <w:r>
              <w:t>0.72</w:t>
            </w:r>
          </w:p>
        </w:tc>
      </w:tr>
      <w:tr w:rsidR="00F10549" w14:paraId="65682CF0" w14:textId="77777777">
        <w:tc>
          <w:tcPr>
            <w:tcW w:w="1160" w:type="dxa"/>
            <w:vMerge/>
            <w:vAlign w:val="center"/>
          </w:tcPr>
          <w:p w14:paraId="308E290A" w14:textId="77777777" w:rsidR="00F10549" w:rsidRDefault="00F10549"/>
        </w:tc>
        <w:tc>
          <w:tcPr>
            <w:tcW w:w="1245" w:type="dxa"/>
            <w:vMerge/>
            <w:vAlign w:val="center"/>
          </w:tcPr>
          <w:p w14:paraId="58C92C57" w14:textId="77777777" w:rsidR="00F10549" w:rsidRDefault="00F10549"/>
        </w:tc>
        <w:tc>
          <w:tcPr>
            <w:tcW w:w="1562" w:type="dxa"/>
            <w:vAlign w:val="center"/>
          </w:tcPr>
          <w:p w14:paraId="38B6D8ED" w14:textId="77777777" w:rsidR="00F10549" w:rsidRDefault="00000000">
            <w:r>
              <w:t>C0615</w:t>
            </w:r>
          </w:p>
        </w:tc>
        <w:tc>
          <w:tcPr>
            <w:tcW w:w="1386" w:type="dxa"/>
            <w:vAlign w:val="center"/>
          </w:tcPr>
          <w:p w14:paraId="59ACD556" w14:textId="77777777" w:rsidR="00F10549" w:rsidRDefault="00000000">
            <w:r>
              <w:t>0.60×0.80</w:t>
            </w:r>
          </w:p>
        </w:tc>
        <w:tc>
          <w:tcPr>
            <w:tcW w:w="735" w:type="dxa"/>
            <w:vAlign w:val="center"/>
          </w:tcPr>
          <w:p w14:paraId="56812AE5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4576730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81E67AB" w14:textId="77777777" w:rsidR="00F10549" w:rsidRDefault="00000000">
            <w:r>
              <w:t>0.48</w:t>
            </w:r>
          </w:p>
        </w:tc>
        <w:tc>
          <w:tcPr>
            <w:tcW w:w="1262" w:type="dxa"/>
            <w:vAlign w:val="center"/>
          </w:tcPr>
          <w:p w14:paraId="617BCCAE" w14:textId="77777777" w:rsidR="00F10549" w:rsidRDefault="00000000">
            <w:r>
              <w:t>0.48</w:t>
            </w:r>
          </w:p>
        </w:tc>
      </w:tr>
      <w:tr w:rsidR="00F10549" w14:paraId="21DFEF9E" w14:textId="77777777">
        <w:tc>
          <w:tcPr>
            <w:tcW w:w="1160" w:type="dxa"/>
            <w:vMerge/>
            <w:vAlign w:val="center"/>
          </w:tcPr>
          <w:p w14:paraId="6890EB72" w14:textId="77777777" w:rsidR="00F10549" w:rsidRDefault="00F10549"/>
        </w:tc>
        <w:tc>
          <w:tcPr>
            <w:tcW w:w="1245" w:type="dxa"/>
            <w:vMerge/>
            <w:vAlign w:val="center"/>
          </w:tcPr>
          <w:p w14:paraId="1AA562B6" w14:textId="77777777" w:rsidR="00F10549" w:rsidRDefault="00F10549"/>
        </w:tc>
        <w:tc>
          <w:tcPr>
            <w:tcW w:w="1562" w:type="dxa"/>
            <w:vAlign w:val="center"/>
          </w:tcPr>
          <w:p w14:paraId="55C8A1FA" w14:textId="77777777" w:rsidR="00F10549" w:rsidRDefault="00000000">
            <w:r>
              <w:t>C0615</w:t>
            </w:r>
          </w:p>
        </w:tc>
        <w:tc>
          <w:tcPr>
            <w:tcW w:w="1386" w:type="dxa"/>
            <w:vAlign w:val="center"/>
          </w:tcPr>
          <w:p w14:paraId="0CFAE710" w14:textId="77777777" w:rsidR="00F10549" w:rsidRDefault="00000000">
            <w:r>
              <w:t>0.60×1.50</w:t>
            </w:r>
          </w:p>
        </w:tc>
        <w:tc>
          <w:tcPr>
            <w:tcW w:w="735" w:type="dxa"/>
            <w:vAlign w:val="center"/>
          </w:tcPr>
          <w:p w14:paraId="107F123A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5EB047F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4187CA3" w14:textId="77777777" w:rsidR="00F10549" w:rsidRDefault="00000000">
            <w:r>
              <w:t>0.90</w:t>
            </w:r>
          </w:p>
        </w:tc>
        <w:tc>
          <w:tcPr>
            <w:tcW w:w="1262" w:type="dxa"/>
            <w:vAlign w:val="center"/>
          </w:tcPr>
          <w:p w14:paraId="4A7266D6" w14:textId="77777777" w:rsidR="00F10549" w:rsidRDefault="00000000">
            <w:r>
              <w:t>0.90</w:t>
            </w:r>
          </w:p>
        </w:tc>
      </w:tr>
      <w:tr w:rsidR="00F10549" w14:paraId="36E31DF0" w14:textId="77777777">
        <w:tc>
          <w:tcPr>
            <w:tcW w:w="1160" w:type="dxa"/>
            <w:vMerge/>
            <w:vAlign w:val="center"/>
          </w:tcPr>
          <w:p w14:paraId="26F84C01" w14:textId="77777777" w:rsidR="00F10549" w:rsidRDefault="00F10549"/>
        </w:tc>
        <w:tc>
          <w:tcPr>
            <w:tcW w:w="1245" w:type="dxa"/>
            <w:vMerge/>
            <w:vAlign w:val="center"/>
          </w:tcPr>
          <w:p w14:paraId="1E888068" w14:textId="77777777" w:rsidR="00F10549" w:rsidRDefault="00F10549"/>
        </w:tc>
        <w:tc>
          <w:tcPr>
            <w:tcW w:w="1562" w:type="dxa"/>
            <w:vAlign w:val="center"/>
          </w:tcPr>
          <w:p w14:paraId="75B2D88A" w14:textId="77777777" w:rsidR="00F10549" w:rsidRDefault="00000000">
            <w:r>
              <w:t>C0620</w:t>
            </w:r>
          </w:p>
        </w:tc>
        <w:tc>
          <w:tcPr>
            <w:tcW w:w="1386" w:type="dxa"/>
            <w:vAlign w:val="center"/>
          </w:tcPr>
          <w:p w14:paraId="692A2044" w14:textId="77777777" w:rsidR="00F10549" w:rsidRDefault="00000000">
            <w:r>
              <w:t>0.60×0.10</w:t>
            </w:r>
          </w:p>
        </w:tc>
        <w:tc>
          <w:tcPr>
            <w:tcW w:w="735" w:type="dxa"/>
            <w:vAlign w:val="center"/>
          </w:tcPr>
          <w:p w14:paraId="1024AD8B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A2262FE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3C9EA3" w14:textId="77777777" w:rsidR="00F10549" w:rsidRDefault="00000000">
            <w:r>
              <w:t>0.06</w:t>
            </w:r>
          </w:p>
        </w:tc>
        <w:tc>
          <w:tcPr>
            <w:tcW w:w="1262" w:type="dxa"/>
            <w:vAlign w:val="center"/>
          </w:tcPr>
          <w:p w14:paraId="649EB06C" w14:textId="77777777" w:rsidR="00F10549" w:rsidRDefault="00000000">
            <w:r>
              <w:t>0.06</w:t>
            </w:r>
          </w:p>
        </w:tc>
      </w:tr>
      <w:tr w:rsidR="00F10549" w14:paraId="6CEBD542" w14:textId="77777777">
        <w:tc>
          <w:tcPr>
            <w:tcW w:w="1160" w:type="dxa"/>
            <w:vMerge/>
            <w:vAlign w:val="center"/>
          </w:tcPr>
          <w:p w14:paraId="42005FF2" w14:textId="77777777" w:rsidR="00F10549" w:rsidRDefault="00F10549"/>
        </w:tc>
        <w:tc>
          <w:tcPr>
            <w:tcW w:w="1245" w:type="dxa"/>
            <w:vMerge/>
            <w:vAlign w:val="center"/>
          </w:tcPr>
          <w:p w14:paraId="236DA600" w14:textId="77777777" w:rsidR="00F10549" w:rsidRDefault="00F10549"/>
        </w:tc>
        <w:tc>
          <w:tcPr>
            <w:tcW w:w="1562" w:type="dxa"/>
            <w:vAlign w:val="center"/>
          </w:tcPr>
          <w:p w14:paraId="408614BC" w14:textId="77777777" w:rsidR="00F10549" w:rsidRDefault="00000000">
            <w:r>
              <w:t>C0620</w:t>
            </w:r>
          </w:p>
        </w:tc>
        <w:tc>
          <w:tcPr>
            <w:tcW w:w="1386" w:type="dxa"/>
            <w:vAlign w:val="center"/>
          </w:tcPr>
          <w:p w14:paraId="72D635C1" w14:textId="77777777" w:rsidR="00F10549" w:rsidRDefault="00000000">
            <w:r>
              <w:t>0.60×1.00</w:t>
            </w:r>
          </w:p>
        </w:tc>
        <w:tc>
          <w:tcPr>
            <w:tcW w:w="735" w:type="dxa"/>
            <w:vAlign w:val="center"/>
          </w:tcPr>
          <w:p w14:paraId="1ED91591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91D173F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118EE0" w14:textId="77777777" w:rsidR="00F10549" w:rsidRDefault="00000000">
            <w:r>
              <w:t>0.60</w:t>
            </w:r>
          </w:p>
        </w:tc>
        <w:tc>
          <w:tcPr>
            <w:tcW w:w="1262" w:type="dxa"/>
            <w:vAlign w:val="center"/>
          </w:tcPr>
          <w:p w14:paraId="08A2E9B1" w14:textId="77777777" w:rsidR="00F10549" w:rsidRDefault="00000000">
            <w:r>
              <w:t>0.60</w:t>
            </w:r>
          </w:p>
        </w:tc>
      </w:tr>
      <w:tr w:rsidR="00F10549" w14:paraId="4FA8EA48" w14:textId="77777777">
        <w:tc>
          <w:tcPr>
            <w:tcW w:w="1160" w:type="dxa"/>
            <w:vMerge/>
            <w:vAlign w:val="center"/>
          </w:tcPr>
          <w:p w14:paraId="2E613A64" w14:textId="77777777" w:rsidR="00F10549" w:rsidRDefault="00F10549"/>
        </w:tc>
        <w:tc>
          <w:tcPr>
            <w:tcW w:w="1245" w:type="dxa"/>
            <w:vMerge/>
            <w:vAlign w:val="center"/>
          </w:tcPr>
          <w:p w14:paraId="6309DA14" w14:textId="77777777" w:rsidR="00F10549" w:rsidRDefault="00F10549"/>
        </w:tc>
        <w:tc>
          <w:tcPr>
            <w:tcW w:w="1562" w:type="dxa"/>
            <w:vAlign w:val="center"/>
          </w:tcPr>
          <w:p w14:paraId="0C00239C" w14:textId="77777777" w:rsidR="00F10549" w:rsidRDefault="00000000">
            <w:r>
              <w:t>C0625</w:t>
            </w:r>
          </w:p>
        </w:tc>
        <w:tc>
          <w:tcPr>
            <w:tcW w:w="1386" w:type="dxa"/>
            <w:vAlign w:val="center"/>
          </w:tcPr>
          <w:p w14:paraId="7C62D230" w14:textId="77777777" w:rsidR="00F10549" w:rsidRDefault="00000000">
            <w:r>
              <w:t>0.60×2.50</w:t>
            </w:r>
          </w:p>
        </w:tc>
        <w:tc>
          <w:tcPr>
            <w:tcW w:w="735" w:type="dxa"/>
            <w:vAlign w:val="center"/>
          </w:tcPr>
          <w:p w14:paraId="76267651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C95FD6F" w14:textId="77777777" w:rsidR="00F10549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6128567A" w14:textId="77777777" w:rsidR="00F10549" w:rsidRDefault="00000000">
            <w:r>
              <w:t>1.50</w:t>
            </w:r>
          </w:p>
        </w:tc>
        <w:tc>
          <w:tcPr>
            <w:tcW w:w="1262" w:type="dxa"/>
            <w:vAlign w:val="center"/>
          </w:tcPr>
          <w:p w14:paraId="638A6747" w14:textId="77777777" w:rsidR="00F10549" w:rsidRDefault="00000000">
            <w:r>
              <w:t>4.50</w:t>
            </w:r>
          </w:p>
        </w:tc>
      </w:tr>
      <w:tr w:rsidR="00F10549" w14:paraId="03B2859C" w14:textId="77777777">
        <w:tc>
          <w:tcPr>
            <w:tcW w:w="1160" w:type="dxa"/>
            <w:vMerge/>
            <w:vAlign w:val="center"/>
          </w:tcPr>
          <w:p w14:paraId="1E309DAE" w14:textId="77777777" w:rsidR="00F10549" w:rsidRDefault="00F10549"/>
        </w:tc>
        <w:tc>
          <w:tcPr>
            <w:tcW w:w="1245" w:type="dxa"/>
            <w:vMerge/>
            <w:vAlign w:val="center"/>
          </w:tcPr>
          <w:p w14:paraId="4A1DE7AA" w14:textId="77777777" w:rsidR="00F10549" w:rsidRDefault="00F10549"/>
        </w:tc>
        <w:tc>
          <w:tcPr>
            <w:tcW w:w="1562" w:type="dxa"/>
            <w:vAlign w:val="center"/>
          </w:tcPr>
          <w:p w14:paraId="784D3B39" w14:textId="77777777" w:rsidR="00F10549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45E5EB13" w14:textId="77777777" w:rsidR="00F10549" w:rsidRDefault="00000000">
            <w:r>
              <w:t>0.60×3.00</w:t>
            </w:r>
          </w:p>
        </w:tc>
        <w:tc>
          <w:tcPr>
            <w:tcW w:w="735" w:type="dxa"/>
            <w:vAlign w:val="center"/>
          </w:tcPr>
          <w:p w14:paraId="20780B00" w14:textId="77777777" w:rsidR="00F1054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384AC356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73486E5" w14:textId="77777777" w:rsidR="00F10549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527D210" w14:textId="77777777" w:rsidR="00F10549" w:rsidRDefault="00000000">
            <w:r>
              <w:t>3.60</w:t>
            </w:r>
          </w:p>
        </w:tc>
      </w:tr>
      <w:tr w:rsidR="00F10549" w14:paraId="4C6D0070" w14:textId="77777777">
        <w:tc>
          <w:tcPr>
            <w:tcW w:w="1160" w:type="dxa"/>
            <w:vMerge/>
            <w:vAlign w:val="center"/>
          </w:tcPr>
          <w:p w14:paraId="72BC6452" w14:textId="77777777" w:rsidR="00F10549" w:rsidRDefault="00F10549"/>
        </w:tc>
        <w:tc>
          <w:tcPr>
            <w:tcW w:w="1245" w:type="dxa"/>
            <w:vMerge/>
            <w:vAlign w:val="center"/>
          </w:tcPr>
          <w:p w14:paraId="406195E6" w14:textId="77777777" w:rsidR="00F10549" w:rsidRDefault="00F10549"/>
        </w:tc>
        <w:tc>
          <w:tcPr>
            <w:tcW w:w="1562" w:type="dxa"/>
            <w:vAlign w:val="center"/>
          </w:tcPr>
          <w:p w14:paraId="7AC078FC" w14:textId="77777777" w:rsidR="00F10549" w:rsidRDefault="00000000">
            <w:r>
              <w:t>C1115</w:t>
            </w:r>
          </w:p>
        </w:tc>
        <w:tc>
          <w:tcPr>
            <w:tcW w:w="1386" w:type="dxa"/>
            <w:vAlign w:val="center"/>
          </w:tcPr>
          <w:p w14:paraId="44EE52FC" w14:textId="77777777" w:rsidR="00F10549" w:rsidRDefault="00000000">
            <w:r>
              <w:t>1.07×0.80</w:t>
            </w:r>
          </w:p>
        </w:tc>
        <w:tc>
          <w:tcPr>
            <w:tcW w:w="735" w:type="dxa"/>
            <w:vAlign w:val="center"/>
          </w:tcPr>
          <w:p w14:paraId="05F255B5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CCEB128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06F3268" w14:textId="77777777" w:rsidR="00F10549" w:rsidRDefault="00000000">
            <w:r>
              <w:t>0.85</w:t>
            </w:r>
          </w:p>
        </w:tc>
        <w:tc>
          <w:tcPr>
            <w:tcW w:w="1262" w:type="dxa"/>
            <w:vAlign w:val="center"/>
          </w:tcPr>
          <w:p w14:paraId="24EDA8AF" w14:textId="77777777" w:rsidR="00F10549" w:rsidRDefault="00000000">
            <w:r>
              <w:t>0.85</w:t>
            </w:r>
          </w:p>
        </w:tc>
      </w:tr>
      <w:tr w:rsidR="00F10549" w14:paraId="14CFC770" w14:textId="77777777">
        <w:tc>
          <w:tcPr>
            <w:tcW w:w="1160" w:type="dxa"/>
            <w:vMerge/>
            <w:vAlign w:val="center"/>
          </w:tcPr>
          <w:p w14:paraId="0CB6B1BE" w14:textId="77777777" w:rsidR="00F10549" w:rsidRDefault="00F10549"/>
        </w:tc>
        <w:tc>
          <w:tcPr>
            <w:tcW w:w="1245" w:type="dxa"/>
            <w:vMerge/>
            <w:vAlign w:val="center"/>
          </w:tcPr>
          <w:p w14:paraId="57CD6C76" w14:textId="77777777" w:rsidR="00F10549" w:rsidRDefault="00F10549"/>
        </w:tc>
        <w:tc>
          <w:tcPr>
            <w:tcW w:w="1562" w:type="dxa"/>
            <w:vAlign w:val="center"/>
          </w:tcPr>
          <w:p w14:paraId="7EC6CBAC" w14:textId="77777777" w:rsidR="00F10549" w:rsidRDefault="00000000">
            <w:r>
              <w:t>C1212</w:t>
            </w:r>
          </w:p>
        </w:tc>
        <w:tc>
          <w:tcPr>
            <w:tcW w:w="1386" w:type="dxa"/>
            <w:vAlign w:val="center"/>
          </w:tcPr>
          <w:p w14:paraId="2B807966" w14:textId="77777777" w:rsidR="00F10549" w:rsidRDefault="00000000">
            <w:r>
              <w:t>1.20×1.20</w:t>
            </w:r>
          </w:p>
        </w:tc>
        <w:tc>
          <w:tcPr>
            <w:tcW w:w="735" w:type="dxa"/>
            <w:vAlign w:val="center"/>
          </w:tcPr>
          <w:p w14:paraId="7ABE17E4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9A77DDC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99460D3" w14:textId="77777777" w:rsidR="00F10549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2C535AD1" w14:textId="77777777" w:rsidR="00F10549" w:rsidRDefault="00000000">
            <w:r>
              <w:t>1.44</w:t>
            </w:r>
          </w:p>
        </w:tc>
      </w:tr>
      <w:tr w:rsidR="00F10549" w14:paraId="567F13DB" w14:textId="77777777">
        <w:tc>
          <w:tcPr>
            <w:tcW w:w="1160" w:type="dxa"/>
            <w:vMerge/>
            <w:vAlign w:val="center"/>
          </w:tcPr>
          <w:p w14:paraId="0222E06B" w14:textId="77777777" w:rsidR="00F10549" w:rsidRDefault="00F10549"/>
        </w:tc>
        <w:tc>
          <w:tcPr>
            <w:tcW w:w="1245" w:type="dxa"/>
            <w:vMerge/>
            <w:vAlign w:val="center"/>
          </w:tcPr>
          <w:p w14:paraId="0F081C5A" w14:textId="77777777" w:rsidR="00F10549" w:rsidRDefault="00F10549"/>
        </w:tc>
        <w:tc>
          <w:tcPr>
            <w:tcW w:w="1562" w:type="dxa"/>
            <w:vAlign w:val="center"/>
          </w:tcPr>
          <w:p w14:paraId="45345402" w14:textId="77777777" w:rsidR="00F10549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03879AC2" w14:textId="77777777" w:rsidR="00F10549" w:rsidRDefault="00000000">
            <w:r>
              <w:t>1.20×0.80</w:t>
            </w:r>
          </w:p>
        </w:tc>
        <w:tc>
          <w:tcPr>
            <w:tcW w:w="735" w:type="dxa"/>
            <w:vAlign w:val="center"/>
          </w:tcPr>
          <w:p w14:paraId="0448C9A4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76C3EC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B1BDA7" w14:textId="77777777" w:rsidR="00F10549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53C5634B" w14:textId="77777777" w:rsidR="00F10549" w:rsidRDefault="00000000">
            <w:r>
              <w:t>0.96</w:t>
            </w:r>
          </w:p>
        </w:tc>
      </w:tr>
      <w:tr w:rsidR="00F10549" w14:paraId="3513C607" w14:textId="77777777">
        <w:tc>
          <w:tcPr>
            <w:tcW w:w="1160" w:type="dxa"/>
            <w:vMerge/>
            <w:vAlign w:val="center"/>
          </w:tcPr>
          <w:p w14:paraId="642989B4" w14:textId="77777777" w:rsidR="00F10549" w:rsidRDefault="00F10549"/>
        </w:tc>
        <w:tc>
          <w:tcPr>
            <w:tcW w:w="1245" w:type="dxa"/>
            <w:vMerge/>
            <w:vAlign w:val="center"/>
          </w:tcPr>
          <w:p w14:paraId="2894B3BB" w14:textId="77777777" w:rsidR="00F10549" w:rsidRDefault="00F10549"/>
        </w:tc>
        <w:tc>
          <w:tcPr>
            <w:tcW w:w="1562" w:type="dxa"/>
            <w:vAlign w:val="center"/>
          </w:tcPr>
          <w:p w14:paraId="6BBFD1A4" w14:textId="77777777" w:rsidR="00F10549" w:rsidRDefault="00000000">
            <w:r>
              <w:t>C1512</w:t>
            </w:r>
          </w:p>
        </w:tc>
        <w:tc>
          <w:tcPr>
            <w:tcW w:w="1386" w:type="dxa"/>
            <w:vAlign w:val="center"/>
          </w:tcPr>
          <w:p w14:paraId="38DA7012" w14:textId="77777777" w:rsidR="00F10549" w:rsidRDefault="00000000">
            <w:r>
              <w:t>1.50×1.00</w:t>
            </w:r>
          </w:p>
        </w:tc>
        <w:tc>
          <w:tcPr>
            <w:tcW w:w="735" w:type="dxa"/>
            <w:vAlign w:val="center"/>
          </w:tcPr>
          <w:p w14:paraId="2F0A472B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59144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C6C224A" w14:textId="77777777" w:rsidR="00F10549" w:rsidRDefault="00000000">
            <w:r>
              <w:t>1.50</w:t>
            </w:r>
          </w:p>
        </w:tc>
        <w:tc>
          <w:tcPr>
            <w:tcW w:w="1262" w:type="dxa"/>
            <w:vAlign w:val="center"/>
          </w:tcPr>
          <w:p w14:paraId="6B6C4EB1" w14:textId="77777777" w:rsidR="00F10549" w:rsidRDefault="00000000">
            <w:r>
              <w:t>1.50</w:t>
            </w:r>
          </w:p>
        </w:tc>
      </w:tr>
      <w:tr w:rsidR="00F10549" w14:paraId="523821BF" w14:textId="77777777">
        <w:tc>
          <w:tcPr>
            <w:tcW w:w="1160" w:type="dxa"/>
            <w:vMerge/>
            <w:vAlign w:val="center"/>
          </w:tcPr>
          <w:p w14:paraId="52A0B968" w14:textId="77777777" w:rsidR="00F10549" w:rsidRDefault="00F10549"/>
        </w:tc>
        <w:tc>
          <w:tcPr>
            <w:tcW w:w="1245" w:type="dxa"/>
            <w:vMerge/>
            <w:vAlign w:val="center"/>
          </w:tcPr>
          <w:p w14:paraId="7AF5B3D4" w14:textId="77777777" w:rsidR="00F10549" w:rsidRDefault="00F10549"/>
        </w:tc>
        <w:tc>
          <w:tcPr>
            <w:tcW w:w="1562" w:type="dxa"/>
            <w:vAlign w:val="center"/>
          </w:tcPr>
          <w:p w14:paraId="3F00BF2E" w14:textId="77777777" w:rsidR="00F10549" w:rsidRDefault="00000000">
            <w:r>
              <w:t>C1512</w:t>
            </w:r>
          </w:p>
        </w:tc>
        <w:tc>
          <w:tcPr>
            <w:tcW w:w="1386" w:type="dxa"/>
            <w:vAlign w:val="center"/>
          </w:tcPr>
          <w:p w14:paraId="1AB32899" w14:textId="77777777" w:rsidR="00F10549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662923BC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34CDF4D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1F7E6A" w14:textId="77777777" w:rsidR="00F10549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1E418280" w14:textId="77777777" w:rsidR="00F10549" w:rsidRDefault="00000000">
            <w:r>
              <w:t>1.80</w:t>
            </w:r>
          </w:p>
        </w:tc>
      </w:tr>
      <w:tr w:rsidR="00F10549" w14:paraId="2307C223" w14:textId="77777777">
        <w:tc>
          <w:tcPr>
            <w:tcW w:w="1160" w:type="dxa"/>
            <w:vMerge/>
            <w:vAlign w:val="center"/>
          </w:tcPr>
          <w:p w14:paraId="4E736D89" w14:textId="77777777" w:rsidR="00F10549" w:rsidRDefault="00F10549"/>
        </w:tc>
        <w:tc>
          <w:tcPr>
            <w:tcW w:w="1245" w:type="dxa"/>
            <w:vMerge/>
            <w:vAlign w:val="center"/>
          </w:tcPr>
          <w:p w14:paraId="3D3DEFBF" w14:textId="77777777" w:rsidR="00F10549" w:rsidRDefault="00F10549"/>
        </w:tc>
        <w:tc>
          <w:tcPr>
            <w:tcW w:w="1562" w:type="dxa"/>
            <w:vAlign w:val="center"/>
          </w:tcPr>
          <w:p w14:paraId="0C233719" w14:textId="77777777" w:rsidR="00F10549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3E058336" w14:textId="77777777" w:rsidR="00F10549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7487933E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028AF8E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3E3A225" w14:textId="77777777" w:rsidR="00F10549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4ED02AD3" w14:textId="77777777" w:rsidR="00F10549" w:rsidRDefault="00000000">
            <w:r>
              <w:t>2.25</w:t>
            </w:r>
          </w:p>
        </w:tc>
      </w:tr>
      <w:tr w:rsidR="00F10549" w14:paraId="7DFFEF5D" w14:textId="77777777">
        <w:tc>
          <w:tcPr>
            <w:tcW w:w="1160" w:type="dxa"/>
            <w:vMerge/>
            <w:vAlign w:val="center"/>
          </w:tcPr>
          <w:p w14:paraId="7BAF7840" w14:textId="77777777" w:rsidR="00F10549" w:rsidRDefault="00F10549"/>
        </w:tc>
        <w:tc>
          <w:tcPr>
            <w:tcW w:w="1245" w:type="dxa"/>
            <w:vMerge/>
            <w:vAlign w:val="center"/>
          </w:tcPr>
          <w:p w14:paraId="15A530A7" w14:textId="77777777" w:rsidR="00F10549" w:rsidRDefault="00F10549"/>
        </w:tc>
        <w:tc>
          <w:tcPr>
            <w:tcW w:w="1562" w:type="dxa"/>
            <w:vAlign w:val="center"/>
          </w:tcPr>
          <w:p w14:paraId="7D4844D1" w14:textId="77777777" w:rsidR="00F10549" w:rsidRDefault="00000000">
            <w:r>
              <w:t>C1520</w:t>
            </w:r>
          </w:p>
        </w:tc>
        <w:tc>
          <w:tcPr>
            <w:tcW w:w="1386" w:type="dxa"/>
            <w:vAlign w:val="center"/>
          </w:tcPr>
          <w:p w14:paraId="5884F112" w14:textId="77777777" w:rsidR="00F10549" w:rsidRDefault="00000000">
            <w:r>
              <w:t>1.50×2.00</w:t>
            </w:r>
          </w:p>
        </w:tc>
        <w:tc>
          <w:tcPr>
            <w:tcW w:w="735" w:type="dxa"/>
            <w:vAlign w:val="center"/>
          </w:tcPr>
          <w:p w14:paraId="7F213626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8273E40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48BED33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1717901A" w14:textId="77777777" w:rsidR="00F10549" w:rsidRDefault="00000000">
            <w:r>
              <w:t>3.00</w:t>
            </w:r>
          </w:p>
        </w:tc>
      </w:tr>
      <w:tr w:rsidR="00F10549" w14:paraId="7311AD01" w14:textId="77777777">
        <w:tc>
          <w:tcPr>
            <w:tcW w:w="1160" w:type="dxa"/>
            <w:vMerge/>
            <w:vAlign w:val="center"/>
          </w:tcPr>
          <w:p w14:paraId="5E8EAC48" w14:textId="77777777" w:rsidR="00F10549" w:rsidRDefault="00F10549"/>
        </w:tc>
        <w:tc>
          <w:tcPr>
            <w:tcW w:w="1245" w:type="dxa"/>
            <w:vMerge/>
            <w:vAlign w:val="center"/>
          </w:tcPr>
          <w:p w14:paraId="22743CC5" w14:textId="77777777" w:rsidR="00F10549" w:rsidRDefault="00F10549"/>
        </w:tc>
        <w:tc>
          <w:tcPr>
            <w:tcW w:w="1562" w:type="dxa"/>
            <w:vAlign w:val="center"/>
          </w:tcPr>
          <w:p w14:paraId="604C19A5" w14:textId="77777777" w:rsidR="00F10549" w:rsidRDefault="00000000">
            <w:r>
              <w:t>C1715</w:t>
            </w:r>
          </w:p>
        </w:tc>
        <w:tc>
          <w:tcPr>
            <w:tcW w:w="1386" w:type="dxa"/>
            <w:vAlign w:val="center"/>
          </w:tcPr>
          <w:p w14:paraId="6280C51A" w14:textId="77777777" w:rsidR="00F10549" w:rsidRDefault="00000000">
            <w:r>
              <w:t>0.75×0.10</w:t>
            </w:r>
          </w:p>
        </w:tc>
        <w:tc>
          <w:tcPr>
            <w:tcW w:w="735" w:type="dxa"/>
            <w:vAlign w:val="center"/>
          </w:tcPr>
          <w:p w14:paraId="01166172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2A51493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2133428" w14:textId="77777777" w:rsidR="00F10549" w:rsidRDefault="00000000">
            <w:r>
              <w:t>0.08</w:t>
            </w:r>
          </w:p>
        </w:tc>
        <w:tc>
          <w:tcPr>
            <w:tcW w:w="1262" w:type="dxa"/>
            <w:vAlign w:val="center"/>
          </w:tcPr>
          <w:p w14:paraId="55C49EEC" w14:textId="77777777" w:rsidR="00F10549" w:rsidRDefault="00000000">
            <w:r>
              <w:t>0.08</w:t>
            </w:r>
          </w:p>
        </w:tc>
      </w:tr>
      <w:tr w:rsidR="00F10549" w14:paraId="5CB71776" w14:textId="77777777">
        <w:tc>
          <w:tcPr>
            <w:tcW w:w="1160" w:type="dxa"/>
            <w:vMerge/>
            <w:vAlign w:val="center"/>
          </w:tcPr>
          <w:p w14:paraId="08270770" w14:textId="77777777" w:rsidR="00F10549" w:rsidRDefault="00F10549"/>
        </w:tc>
        <w:tc>
          <w:tcPr>
            <w:tcW w:w="1245" w:type="dxa"/>
            <w:vMerge/>
            <w:vAlign w:val="center"/>
          </w:tcPr>
          <w:p w14:paraId="5C5501C4" w14:textId="77777777" w:rsidR="00F10549" w:rsidRDefault="00F10549"/>
        </w:tc>
        <w:tc>
          <w:tcPr>
            <w:tcW w:w="1562" w:type="dxa"/>
            <w:vAlign w:val="center"/>
          </w:tcPr>
          <w:p w14:paraId="4431B13E" w14:textId="77777777" w:rsidR="00F10549" w:rsidRDefault="00000000">
            <w:r>
              <w:t>C1715</w:t>
            </w:r>
          </w:p>
        </w:tc>
        <w:tc>
          <w:tcPr>
            <w:tcW w:w="1386" w:type="dxa"/>
            <w:vAlign w:val="center"/>
          </w:tcPr>
          <w:p w14:paraId="416966B9" w14:textId="77777777" w:rsidR="00F10549" w:rsidRDefault="00000000">
            <w:r>
              <w:t>1.70×1.50</w:t>
            </w:r>
          </w:p>
        </w:tc>
        <w:tc>
          <w:tcPr>
            <w:tcW w:w="735" w:type="dxa"/>
            <w:vAlign w:val="center"/>
          </w:tcPr>
          <w:p w14:paraId="0396A0D3" w14:textId="77777777" w:rsidR="00F1054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4A47B6B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51F9D9F" w14:textId="77777777" w:rsidR="00F10549" w:rsidRDefault="00000000">
            <w:r>
              <w:t>2.55</w:t>
            </w:r>
          </w:p>
        </w:tc>
        <w:tc>
          <w:tcPr>
            <w:tcW w:w="1262" w:type="dxa"/>
            <w:vAlign w:val="center"/>
          </w:tcPr>
          <w:p w14:paraId="58EED03A" w14:textId="77777777" w:rsidR="00F10549" w:rsidRDefault="00000000">
            <w:r>
              <w:t>5.10</w:t>
            </w:r>
          </w:p>
        </w:tc>
      </w:tr>
      <w:tr w:rsidR="00F10549" w14:paraId="702622EE" w14:textId="77777777">
        <w:tc>
          <w:tcPr>
            <w:tcW w:w="1160" w:type="dxa"/>
            <w:vMerge/>
            <w:vAlign w:val="center"/>
          </w:tcPr>
          <w:p w14:paraId="770BF443" w14:textId="77777777" w:rsidR="00F10549" w:rsidRDefault="00F10549"/>
        </w:tc>
        <w:tc>
          <w:tcPr>
            <w:tcW w:w="1245" w:type="dxa"/>
            <w:vMerge/>
            <w:vAlign w:val="center"/>
          </w:tcPr>
          <w:p w14:paraId="20A6ABD9" w14:textId="77777777" w:rsidR="00F10549" w:rsidRDefault="00F10549"/>
        </w:tc>
        <w:tc>
          <w:tcPr>
            <w:tcW w:w="1562" w:type="dxa"/>
            <w:vAlign w:val="center"/>
          </w:tcPr>
          <w:p w14:paraId="351B60E6" w14:textId="77777777" w:rsidR="00F10549" w:rsidRDefault="00000000">
            <w:r>
              <w:t>C188</w:t>
            </w:r>
          </w:p>
        </w:tc>
        <w:tc>
          <w:tcPr>
            <w:tcW w:w="1386" w:type="dxa"/>
            <w:vAlign w:val="center"/>
          </w:tcPr>
          <w:p w14:paraId="766132D0" w14:textId="77777777" w:rsidR="00F10549" w:rsidRDefault="00000000">
            <w:r>
              <w:t>2.00×3.00</w:t>
            </w:r>
          </w:p>
        </w:tc>
        <w:tc>
          <w:tcPr>
            <w:tcW w:w="735" w:type="dxa"/>
            <w:vAlign w:val="center"/>
          </w:tcPr>
          <w:p w14:paraId="09E75EE9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C30C22D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595EE4C" w14:textId="77777777" w:rsidR="00F10549" w:rsidRDefault="00000000">
            <w:r>
              <w:t>6.00</w:t>
            </w:r>
          </w:p>
        </w:tc>
        <w:tc>
          <w:tcPr>
            <w:tcW w:w="1262" w:type="dxa"/>
            <w:vAlign w:val="center"/>
          </w:tcPr>
          <w:p w14:paraId="23E3AB0F" w14:textId="77777777" w:rsidR="00F10549" w:rsidRDefault="00000000">
            <w:r>
              <w:t>12.00</w:t>
            </w:r>
          </w:p>
        </w:tc>
      </w:tr>
      <w:tr w:rsidR="00F10549" w14:paraId="70E10684" w14:textId="77777777">
        <w:tc>
          <w:tcPr>
            <w:tcW w:w="1160" w:type="dxa"/>
            <w:vMerge/>
            <w:vAlign w:val="center"/>
          </w:tcPr>
          <w:p w14:paraId="0217056B" w14:textId="77777777" w:rsidR="00F10549" w:rsidRDefault="00F10549"/>
        </w:tc>
        <w:tc>
          <w:tcPr>
            <w:tcW w:w="1245" w:type="dxa"/>
            <w:vMerge/>
            <w:vAlign w:val="center"/>
          </w:tcPr>
          <w:p w14:paraId="48377E36" w14:textId="77777777" w:rsidR="00F10549" w:rsidRDefault="00F10549"/>
        </w:tc>
        <w:tc>
          <w:tcPr>
            <w:tcW w:w="1562" w:type="dxa"/>
            <w:vAlign w:val="center"/>
          </w:tcPr>
          <w:p w14:paraId="13F1BB22" w14:textId="77777777" w:rsidR="00F10549" w:rsidRDefault="00000000">
            <w:r>
              <w:t>C188</w:t>
            </w:r>
          </w:p>
        </w:tc>
        <w:tc>
          <w:tcPr>
            <w:tcW w:w="1386" w:type="dxa"/>
            <w:vAlign w:val="center"/>
          </w:tcPr>
          <w:p w14:paraId="3BA4C5D8" w14:textId="77777777" w:rsidR="00F10549" w:rsidRDefault="00000000">
            <w:r>
              <w:t>2.00×2.20</w:t>
            </w:r>
          </w:p>
        </w:tc>
        <w:tc>
          <w:tcPr>
            <w:tcW w:w="735" w:type="dxa"/>
            <w:vAlign w:val="center"/>
          </w:tcPr>
          <w:p w14:paraId="3B46B5AD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2B48F42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3E88F8D" w14:textId="77777777" w:rsidR="00F10549" w:rsidRDefault="00000000">
            <w:r>
              <w:t>4.40</w:t>
            </w:r>
          </w:p>
        </w:tc>
        <w:tc>
          <w:tcPr>
            <w:tcW w:w="1262" w:type="dxa"/>
            <w:vAlign w:val="center"/>
          </w:tcPr>
          <w:p w14:paraId="0BD7CD06" w14:textId="77777777" w:rsidR="00F10549" w:rsidRDefault="00000000">
            <w:r>
              <w:t>4.40</w:t>
            </w:r>
          </w:p>
        </w:tc>
      </w:tr>
      <w:tr w:rsidR="00F10549" w14:paraId="7138CBB0" w14:textId="77777777">
        <w:tc>
          <w:tcPr>
            <w:tcW w:w="1160" w:type="dxa"/>
            <w:vMerge/>
            <w:vAlign w:val="center"/>
          </w:tcPr>
          <w:p w14:paraId="03C3DDA8" w14:textId="77777777" w:rsidR="00F10549" w:rsidRDefault="00F10549"/>
        </w:tc>
        <w:tc>
          <w:tcPr>
            <w:tcW w:w="1245" w:type="dxa"/>
            <w:vMerge/>
            <w:vAlign w:val="center"/>
          </w:tcPr>
          <w:p w14:paraId="0C1B387F" w14:textId="77777777" w:rsidR="00F10549" w:rsidRDefault="00F10549"/>
        </w:tc>
        <w:tc>
          <w:tcPr>
            <w:tcW w:w="1562" w:type="dxa"/>
            <w:vAlign w:val="center"/>
          </w:tcPr>
          <w:p w14:paraId="0B531809" w14:textId="77777777" w:rsidR="00F10549" w:rsidRDefault="00000000">
            <w:r>
              <w:t>C1[1912]</w:t>
            </w:r>
          </w:p>
        </w:tc>
        <w:tc>
          <w:tcPr>
            <w:tcW w:w="1386" w:type="dxa"/>
            <w:vAlign w:val="center"/>
          </w:tcPr>
          <w:p w14:paraId="0DCDD815" w14:textId="77777777" w:rsidR="00F10549" w:rsidRDefault="00000000">
            <w:r>
              <w:t>1.92×1.20</w:t>
            </w:r>
          </w:p>
        </w:tc>
        <w:tc>
          <w:tcPr>
            <w:tcW w:w="735" w:type="dxa"/>
            <w:vAlign w:val="center"/>
          </w:tcPr>
          <w:p w14:paraId="2CE743B2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F1CC1A1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D3D1FA5" w14:textId="77777777" w:rsidR="00F10549" w:rsidRDefault="00000000">
            <w:r>
              <w:t>2.31</w:t>
            </w:r>
          </w:p>
        </w:tc>
        <w:tc>
          <w:tcPr>
            <w:tcW w:w="1262" w:type="dxa"/>
            <w:vAlign w:val="center"/>
          </w:tcPr>
          <w:p w14:paraId="3CF3D4D5" w14:textId="77777777" w:rsidR="00F10549" w:rsidRDefault="00000000">
            <w:r>
              <w:t>2.31</w:t>
            </w:r>
          </w:p>
        </w:tc>
      </w:tr>
      <w:tr w:rsidR="00F10549" w14:paraId="20249D60" w14:textId="77777777">
        <w:tc>
          <w:tcPr>
            <w:tcW w:w="1160" w:type="dxa"/>
            <w:vMerge/>
            <w:vAlign w:val="center"/>
          </w:tcPr>
          <w:p w14:paraId="2AEB16C0" w14:textId="77777777" w:rsidR="00F10549" w:rsidRDefault="00F10549"/>
        </w:tc>
        <w:tc>
          <w:tcPr>
            <w:tcW w:w="1245" w:type="dxa"/>
            <w:vMerge/>
            <w:vAlign w:val="center"/>
          </w:tcPr>
          <w:p w14:paraId="17D48850" w14:textId="77777777" w:rsidR="00F10549" w:rsidRDefault="00F10549"/>
        </w:tc>
        <w:tc>
          <w:tcPr>
            <w:tcW w:w="1562" w:type="dxa"/>
            <w:vAlign w:val="center"/>
          </w:tcPr>
          <w:p w14:paraId="4F7E2041" w14:textId="77777777" w:rsidR="00F10549" w:rsidRDefault="00000000">
            <w:r>
              <w:t>C2315</w:t>
            </w:r>
          </w:p>
        </w:tc>
        <w:tc>
          <w:tcPr>
            <w:tcW w:w="1386" w:type="dxa"/>
            <w:vAlign w:val="center"/>
          </w:tcPr>
          <w:p w14:paraId="34A84A7C" w14:textId="77777777" w:rsidR="00F10549" w:rsidRDefault="00000000">
            <w:r>
              <w:t>2.30×1.50</w:t>
            </w:r>
          </w:p>
        </w:tc>
        <w:tc>
          <w:tcPr>
            <w:tcW w:w="735" w:type="dxa"/>
            <w:vAlign w:val="center"/>
          </w:tcPr>
          <w:p w14:paraId="373E4DF7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C41CB2E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31C845F" w14:textId="77777777" w:rsidR="00F10549" w:rsidRDefault="00000000">
            <w:r>
              <w:t>3.45</w:t>
            </w:r>
          </w:p>
        </w:tc>
        <w:tc>
          <w:tcPr>
            <w:tcW w:w="1262" w:type="dxa"/>
            <w:vAlign w:val="center"/>
          </w:tcPr>
          <w:p w14:paraId="680EF046" w14:textId="77777777" w:rsidR="00F10549" w:rsidRDefault="00000000">
            <w:r>
              <w:t>3.45</w:t>
            </w:r>
          </w:p>
        </w:tc>
      </w:tr>
      <w:tr w:rsidR="00F10549" w14:paraId="0344F9C4" w14:textId="77777777">
        <w:tc>
          <w:tcPr>
            <w:tcW w:w="1160" w:type="dxa"/>
            <w:vMerge/>
            <w:vAlign w:val="center"/>
          </w:tcPr>
          <w:p w14:paraId="37B62D97" w14:textId="77777777" w:rsidR="00F10549" w:rsidRDefault="00F10549"/>
        </w:tc>
        <w:tc>
          <w:tcPr>
            <w:tcW w:w="1245" w:type="dxa"/>
            <w:vMerge/>
            <w:vAlign w:val="center"/>
          </w:tcPr>
          <w:p w14:paraId="62FFB8CB" w14:textId="77777777" w:rsidR="00F10549" w:rsidRDefault="00F10549"/>
        </w:tc>
        <w:tc>
          <w:tcPr>
            <w:tcW w:w="1562" w:type="dxa"/>
            <w:vAlign w:val="center"/>
          </w:tcPr>
          <w:p w14:paraId="076133C5" w14:textId="77777777" w:rsidR="00F10549" w:rsidRDefault="00000000">
            <w:r>
              <w:t>C2912</w:t>
            </w:r>
          </w:p>
        </w:tc>
        <w:tc>
          <w:tcPr>
            <w:tcW w:w="1386" w:type="dxa"/>
            <w:vAlign w:val="center"/>
          </w:tcPr>
          <w:p w14:paraId="370BAEE2" w14:textId="77777777" w:rsidR="00F10549" w:rsidRDefault="00000000">
            <w:r>
              <w:t>2.93×1.50</w:t>
            </w:r>
          </w:p>
        </w:tc>
        <w:tc>
          <w:tcPr>
            <w:tcW w:w="735" w:type="dxa"/>
            <w:vAlign w:val="center"/>
          </w:tcPr>
          <w:p w14:paraId="5640F548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50EBB8D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13DD561" w14:textId="77777777" w:rsidR="00F10549" w:rsidRDefault="00000000">
            <w:r>
              <w:t>4.39</w:t>
            </w:r>
          </w:p>
        </w:tc>
        <w:tc>
          <w:tcPr>
            <w:tcW w:w="1262" w:type="dxa"/>
            <w:vAlign w:val="center"/>
          </w:tcPr>
          <w:p w14:paraId="6C2FDD2D" w14:textId="77777777" w:rsidR="00F10549" w:rsidRDefault="00000000">
            <w:r>
              <w:t>4.39</w:t>
            </w:r>
          </w:p>
        </w:tc>
      </w:tr>
      <w:tr w:rsidR="00F10549" w14:paraId="57A5AF0B" w14:textId="77777777">
        <w:tc>
          <w:tcPr>
            <w:tcW w:w="1160" w:type="dxa"/>
            <w:vMerge/>
            <w:vAlign w:val="center"/>
          </w:tcPr>
          <w:p w14:paraId="082E95C5" w14:textId="77777777" w:rsidR="00F10549" w:rsidRDefault="00F10549"/>
        </w:tc>
        <w:tc>
          <w:tcPr>
            <w:tcW w:w="1245" w:type="dxa"/>
            <w:vMerge/>
            <w:vAlign w:val="center"/>
          </w:tcPr>
          <w:p w14:paraId="7E345792" w14:textId="77777777" w:rsidR="00F10549" w:rsidRDefault="00F10549"/>
        </w:tc>
        <w:tc>
          <w:tcPr>
            <w:tcW w:w="1562" w:type="dxa"/>
            <w:vAlign w:val="center"/>
          </w:tcPr>
          <w:p w14:paraId="391064EE" w14:textId="77777777" w:rsidR="00F10549" w:rsidRDefault="00000000">
            <w:r>
              <w:t>C2[2036]</w:t>
            </w:r>
          </w:p>
        </w:tc>
        <w:tc>
          <w:tcPr>
            <w:tcW w:w="1386" w:type="dxa"/>
            <w:vAlign w:val="center"/>
          </w:tcPr>
          <w:p w14:paraId="44FCD48E" w14:textId="77777777" w:rsidR="00F10549" w:rsidRDefault="00000000">
            <w:r>
              <w:t>2.03×3.60</w:t>
            </w:r>
          </w:p>
        </w:tc>
        <w:tc>
          <w:tcPr>
            <w:tcW w:w="735" w:type="dxa"/>
            <w:vAlign w:val="center"/>
          </w:tcPr>
          <w:p w14:paraId="32731A1D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4BD8BCD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A8F2F6" w14:textId="77777777" w:rsidR="00F10549" w:rsidRDefault="00000000">
            <w:r>
              <w:t>7.31</w:t>
            </w:r>
          </w:p>
        </w:tc>
        <w:tc>
          <w:tcPr>
            <w:tcW w:w="1262" w:type="dxa"/>
            <w:vAlign w:val="center"/>
          </w:tcPr>
          <w:p w14:paraId="4A7DD01C" w14:textId="77777777" w:rsidR="00F10549" w:rsidRDefault="00000000">
            <w:r>
              <w:t>7.31</w:t>
            </w:r>
          </w:p>
        </w:tc>
      </w:tr>
      <w:tr w:rsidR="00F10549" w14:paraId="4AB40243" w14:textId="77777777">
        <w:tc>
          <w:tcPr>
            <w:tcW w:w="1160" w:type="dxa"/>
            <w:vMerge/>
            <w:vAlign w:val="center"/>
          </w:tcPr>
          <w:p w14:paraId="0A390FEB" w14:textId="77777777" w:rsidR="00F10549" w:rsidRDefault="00F10549"/>
        </w:tc>
        <w:tc>
          <w:tcPr>
            <w:tcW w:w="1245" w:type="dxa"/>
            <w:vMerge/>
            <w:vAlign w:val="center"/>
          </w:tcPr>
          <w:p w14:paraId="4A245275" w14:textId="77777777" w:rsidR="00F10549" w:rsidRDefault="00F10549"/>
        </w:tc>
        <w:tc>
          <w:tcPr>
            <w:tcW w:w="1562" w:type="dxa"/>
            <w:vAlign w:val="center"/>
          </w:tcPr>
          <w:p w14:paraId="6E7C3329" w14:textId="77777777" w:rsidR="00F10549" w:rsidRDefault="00000000">
            <w:r>
              <w:t>C3028</w:t>
            </w:r>
          </w:p>
        </w:tc>
        <w:tc>
          <w:tcPr>
            <w:tcW w:w="1386" w:type="dxa"/>
            <w:vAlign w:val="center"/>
          </w:tcPr>
          <w:p w14:paraId="2DC391E0" w14:textId="77777777" w:rsidR="00F10549" w:rsidRDefault="00000000">
            <w:r>
              <w:t>3.00×1.50</w:t>
            </w:r>
          </w:p>
        </w:tc>
        <w:tc>
          <w:tcPr>
            <w:tcW w:w="735" w:type="dxa"/>
            <w:vAlign w:val="center"/>
          </w:tcPr>
          <w:p w14:paraId="42BFFA18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9EA3BA4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FEE304" w14:textId="77777777" w:rsidR="00F10549" w:rsidRDefault="00000000">
            <w:r>
              <w:t>4.50</w:t>
            </w:r>
          </w:p>
        </w:tc>
        <w:tc>
          <w:tcPr>
            <w:tcW w:w="1262" w:type="dxa"/>
            <w:vAlign w:val="center"/>
          </w:tcPr>
          <w:p w14:paraId="1257BB2A" w14:textId="77777777" w:rsidR="00F10549" w:rsidRDefault="00000000">
            <w:r>
              <w:t>4.50</w:t>
            </w:r>
          </w:p>
        </w:tc>
      </w:tr>
      <w:tr w:rsidR="00F10549" w14:paraId="398AA3E4" w14:textId="77777777">
        <w:tc>
          <w:tcPr>
            <w:tcW w:w="1160" w:type="dxa"/>
            <w:vMerge/>
            <w:vAlign w:val="center"/>
          </w:tcPr>
          <w:p w14:paraId="76C7B388" w14:textId="77777777" w:rsidR="00F10549" w:rsidRDefault="00F10549"/>
        </w:tc>
        <w:tc>
          <w:tcPr>
            <w:tcW w:w="1245" w:type="dxa"/>
            <w:vMerge/>
            <w:vAlign w:val="center"/>
          </w:tcPr>
          <w:p w14:paraId="663F5786" w14:textId="77777777" w:rsidR="00F10549" w:rsidRDefault="00F10549"/>
        </w:tc>
        <w:tc>
          <w:tcPr>
            <w:tcW w:w="1562" w:type="dxa"/>
            <w:vAlign w:val="center"/>
          </w:tcPr>
          <w:p w14:paraId="270D97E8" w14:textId="77777777" w:rsidR="00F10549" w:rsidRDefault="00000000">
            <w:r>
              <w:t>C3418</w:t>
            </w:r>
          </w:p>
        </w:tc>
        <w:tc>
          <w:tcPr>
            <w:tcW w:w="1386" w:type="dxa"/>
            <w:vAlign w:val="center"/>
          </w:tcPr>
          <w:p w14:paraId="4F896C28" w14:textId="77777777" w:rsidR="00F10549" w:rsidRDefault="00000000">
            <w:r>
              <w:t>3.41×0.80</w:t>
            </w:r>
          </w:p>
        </w:tc>
        <w:tc>
          <w:tcPr>
            <w:tcW w:w="735" w:type="dxa"/>
            <w:vAlign w:val="center"/>
          </w:tcPr>
          <w:p w14:paraId="6607224E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ABBFA21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779E20" w14:textId="77777777" w:rsidR="00F10549" w:rsidRDefault="00000000">
            <w:r>
              <w:t>2.73</w:t>
            </w:r>
          </w:p>
        </w:tc>
        <w:tc>
          <w:tcPr>
            <w:tcW w:w="1262" w:type="dxa"/>
            <w:vAlign w:val="center"/>
          </w:tcPr>
          <w:p w14:paraId="7FFA1F2B" w14:textId="77777777" w:rsidR="00F10549" w:rsidRDefault="00000000">
            <w:r>
              <w:t>2.73</w:t>
            </w:r>
          </w:p>
        </w:tc>
      </w:tr>
      <w:tr w:rsidR="00F10549" w14:paraId="70D94A0E" w14:textId="77777777">
        <w:tc>
          <w:tcPr>
            <w:tcW w:w="1160" w:type="dxa"/>
            <w:vMerge/>
            <w:vAlign w:val="center"/>
          </w:tcPr>
          <w:p w14:paraId="16BE31A1" w14:textId="77777777" w:rsidR="00F10549" w:rsidRDefault="00F10549"/>
        </w:tc>
        <w:tc>
          <w:tcPr>
            <w:tcW w:w="1245" w:type="dxa"/>
            <w:vMerge/>
            <w:vAlign w:val="center"/>
          </w:tcPr>
          <w:p w14:paraId="1982B220" w14:textId="77777777" w:rsidR="00F10549" w:rsidRDefault="00F10549"/>
        </w:tc>
        <w:tc>
          <w:tcPr>
            <w:tcW w:w="1562" w:type="dxa"/>
            <w:vAlign w:val="center"/>
          </w:tcPr>
          <w:p w14:paraId="45F837C9" w14:textId="77777777" w:rsidR="00F10549" w:rsidRDefault="00000000">
            <w:r>
              <w:t>C3512</w:t>
            </w:r>
          </w:p>
        </w:tc>
        <w:tc>
          <w:tcPr>
            <w:tcW w:w="1386" w:type="dxa"/>
            <w:vAlign w:val="center"/>
          </w:tcPr>
          <w:p w14:paraId="5E8102C5" w14:textId="77777777" w:rsidR="00F10549" w:rsidRDefault="00000000">
            <w:r>
              <w:t>3.54×1.20</w:t>
            </w:r>
          </w:p>
        </w:tc>
        <w:tc>
          <w:tcPr>
            <w:tcW w:w="735" w:type="dxa"/>
            <w:vAlign w:val="center"/>
          </w:tcPr>
          <w:p w14:paraId="165416DC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2FDC0D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BDC373F" w14:textId="77777777" w:rsidR="00F10549" w:rsidRDefault="00000000">
            <w:r>
              <w:t>4.25</w:t>
            </w:r>
          </w:p>
        </w:tc>
        <w:tc>
          <w:tcPr>
            <w:tcW w:w="1262" w:type="dxa"/>
            <w:vAlign w:val="center"/>
          </w:tcPr>
          <w:p w14:paraId="5A4053BC" w14:textId="77777777" w:rsidR="00F10549" w:rsidRDefault="00000000">
            <w:r>
              <w:t>4.25</w:t>
            </w:r>
          </w:p>
        </w:tc>
      </w:tr>
      <w:tr w:rsidR="00F10549" w14:paraId="62217659" w14:textId="77777777">
        <w:tc>
          <w:tcPr>
            <w:tcW w:w="1160" w:type="dxa"/>
            <w:vMerge/>
            <w:vAlign w:val="center"/>
          </w:tcPr>
          <w:p w14:paraId="5AFAF777" w14:textId="77777777" w:rsidR="00F10549" w:rsidRDefault="00F10549"/>
        </w:tc>
        <w:tc>
          <w:tcPr>
            <w:tcW w:w="1245" w:type="dxa"/>
            <w:vMerge/>
            <w:vAlign w:val="center"/>
          </w:tcPr>
          <w:p w14:paraId="68F47E26" w14:textId="77777777" w:rsidR="00F10549" w:rsidRDefault="00F10549"/>
        </w:tc>
        <w:tc>
          <w:tcPr>
            <w:tcW w:w="1562" w:type="dxa"/>
            <w:vAlign w:val="center"/>
          </w:tcPr>
          <w:p w14:paraId="0698638E" w14:textId="77777777" w:rsidR="00F10549" w:rsidRDefault="00000000">
            <w:r>
              <w:t>C3[2342]</w:t>
            </w:r>
          </w:p>
        </w:tc>
        <w:tc>
          <w:tcPr>
            <w:tcW w:w="1386" w:type="dxa"/>
            <w:vAlign w:val="center"/>
          </w:tcPr>
          <w:p w14:paraId="1F2FF9B5" w14:textId="77777777" w:rsidR="00F10549" w:rsidRDefault="00000000">
            <w:r>
              <w:t>2.27×4.20</w:t>
            </w:r>
          </w:p>
        </w:tc>
        <w:tc>
          <w:tcPr>
            <w:tcW w:w="735" w:type="dxa"/>
            <w:vAlign w:val="center"/>
          </w:tcPr>
          <w:p w14:paraId="0E8B544C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22D9C49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AD16A97" w14:textId="77777777" w:rsidR="00F10549" w:rsidRDefault="00000000">
            <w:r>
              <w:t>9.55</w:t>
            </w:r>
          </w:p>
        </w:tc>
        <w:tc>
          <w:tcPr>
            <w:tcW w:w="1262" w:type="dxa"/>
            <w:vAlign w:val="center"/>
          </w:tcPr>
          <w:p w14:paraId="4EF32D66" w14:textId="77777777" w:rsidR="00F10549" w:rsidRDefault="00000000">
            <w:r>
              <w:t>9.55</w:t>
            </w:r>
          </w:p>
        </w:tc>
      </w:tr>
      <w:tr w:rsidR="00F10549" w14:paraId="5815B050" w14:textId="77777777">
        <w:tc>
          <w:tcPr>
            <w:tcW w:w="1160" w:type="dxa"/>
            <w:vMerge/>
            <w:vAlign w:val="center"/>
          </w:tcPr>
          <w:p w14:paraId="38C61B6F" w14:textId="77777777" w:rsidR="00F10549" w:rsidRDefault="00F10549"/>
        </w:tc>
        <w:tc>
          <w:tcPr>
            <w:tcW w:w="1245" w:type="dxa"/>
            <w:vMerge/>
            <w:vAlign w:val="center"/>
          </w:tcPr>
          <w:p w14:paraId="231748C5" w14:textId="77777777" w:rsidR="00F10549" w:rsidRDefault="00F10549"/>
        </w:tc>
        <w:tc>
          <w:tcPr>
            <w:tcW w:w="1562" w:type="dxa"/>
            <w:vAlign w:val="center"/>
          </w:tcPr>
          <w:p w14:paraId="4F4F6011" w14:textId="77777777" w:rsidR="00F10549" w:rsidRDefault="00000000">
            <w:r>
              <w:t>C4[7128]</w:t>
            </w:r>
          </w:p>
        </w:tc>
        <w:tc>
          <w:tcPr>
            <w:tcW w:w="1386" w:type="dxa"/>
            <w:vAlign w:val="center"/>
          </w:tcPr>
          <w:p w14:paraId="3325565A" w14:textId="77777777" w:rsidR="00F10549" w:rsidRDefault="00000000">
            <w:r>
              <w:t>7.14×2.80</w:t>
            </w:r>
          </w:p>
        </w:tc>
        <w:tc>
          <w:tcPr>
            <w:tcW w:w="735" w:type="dxa"/>
            <w:vAlign w:val="center"/>
          </w:tcPr>
          <w:p w14:paraId="3A6E7CEF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BBBA62E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8E305E2" w14:textId="77777777" w:rsidR="00F10549" w:rsidRDefault="00000000">
            <w:r>
              <w:t>19.98</w:t>
            </w:r>
          </w:p>
        </w:tc>
        <w:tc>
          <w:tcPr>
            <w:tcW w:w="1262" w:type="dxa"/>
            <w:vAlign w:val="center"/>
          </w:tcPr>
          <w:p w14:paraId="28657A68" w14:textId="77777777" w:rsidR="00F10549" w:rsidRDefault="00000000">
            <w:r>
              <w:t>19.98</w:t>
            </w:r>
          </w:p>
        </w:tc>
      </w:tr>
      <w:tr w:rsidR="00F10549" w14:paraId="3073C57E" w14:textId="77777777">
        <w:tc>
          <w:tcPr>
            <w:tcW w:w="1160" w:type="dxa"/>
            <w:vMerge/>
            <w:vAlign w:val="center"/>
          </w:tcPr>
          <w:p w14:paraId="5319C04F" w14:textId="77777777" w:rsidR="00F10549" w:rsidRDefault="00F10549"/>
        </w:tc>
        <w:tc>
          <w:tcPr>
            <w:tcW w:w="1245" w:type="dxa"/>
            <w:vMerge/>
            <w:vAlign w:val="center"/>
          </w:tcPr>
          <w:p w14:paraId="1DF368F9" w14:textId="77777777" w:rsidR="00F10549" w:rsidRDefault="00F10549"/>
        </w:tc>
        <w:tc>
          <w:tcPr>
            <w:tcW w:w="1562" w:type="dxa"/>
            <w:vAlign w:val="center"/>
          </w:tcPr>
          <w:p w14:paraId="1E0EDCDE" w14:textId="77777777" w:rsidR="00F10549" w:rsidRDefault="00000000">
            <w:r>
              <w:t>C89</w:t>
            </w:r>
          </w:p>
        </w:tc>
        <w:tc>
          <w:tcPr>
            <w:tcW w:w="1386" w:type="dxa"/>
            <w:vAlign w:val="center"/>
          </w:tcPr>
          <w:p w14:paraId="3B3C0445" w14:textId="77777777" w:rsidR="00F10549" w:rsidRDefault="00000000">
            <w:r>
              <w:t>1.50×2.00</w:t>
            </w:r>
          </w:p>
        </w:tc>
        <w:tc>
          <w:tcPr>
            <w:tcW w:w="735" w:type="dxa"/>
            <w:vAlign w:val="center"/>
          </w:tcPr>
          <w:p w14:paraId="087C99D2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F25BD18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5D41736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448B561F" w14:textId="77777777" w:rsidR="00F10549" w:rsidRDefault="00000000">
            <w:r>
              <w:t>3.00</w:t>
            </w:r>
          </w:p>
        </w:tc>
      </w:tr>
      <w:tr w:rsidR="00F10549" w14:paraId="7CB08F9D" w14:textId="77777777">
        <w:tc>
          <w:tcPr>
            <w:tcW w:w="1160" w:type="dxa"/>
            <w:vMerge/>
            <w:vAlign w:val="center"/>
          </w:tcPr>
          <w:p w14:paraId="646C51A1" w14:textId="77777777" w:rsidR="00F10549" w:rsidRDefault="00F10549"/>
        </w:tc>
        <w:tc>
          <w:tcPr>
            <w:tcW w:w="1245" w:type="dxa"/>
            <w:vMerge/>
            <w:vAlign w:val="center"/>
          </w:tcPr>
          <w:p w14:paraId="2A848C0B" w14:textId="77777777" w:rsidR="00F10549" w:rsidRDefault="00F10549"/>
        </w:tc>
        <w:tc>
          <w:tcPr>
            <w:tcW w:w="1562" w:type="dxa"/>
            <w:vAlign w:val="center"/>
          </w:tcPr>
          <w:p w14:paraId="39FD53D2" w14:textId="77777777" w:rsidR="00F10549" w:rsidRDefault="00000000">
            <w:r>
              <w:t>Cct</w:t>
            </w:r>
          </w:p>
        </w:tc>
        <w:tc>
          <w:tcPr>
            <w:tcW w:w="1386" w:type="dxa"/>
            <w:vAlign w:val="center"/>
          </w:tcPr>
          <w:p w14:paraId="46856040" w14:textId="77777777" w:rsidR="00F10549" w:rsidRDefault="00000000">
            <w:r>
              <w:t>1.20×0.80</w:t>
            </w:r>
          </w:p>
        </w:tc>
        <w:tc>
          <w:tcPr>
            <w:tcW w:w="735" w:type="dxa"/>
            <w:vAlign w:val="center"/>
          </w:tcPr>
          <w:p w14:paraId="05CA639A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05BB116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8A55DEE" w14:textId="77777777" w:rsidR="00F10549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1B112B23" w14:textId="77777777" w:rsidR="00F10549" w:rsidRDefault="00000000">
            <w:r>
              <w:t>1.92</w:t>
            </w:r>
          </w:p>
        </w:tc>
      </w:tr>
      <w:tr w:rsidR="00F10549" w14:paraId="4B6D388A" w14:textId="77777777">
        <w:tc>
          <w:tcPr>
            <w:tcW w:w="1160" w:type="dxa"/>
            <w:vMerge w:val="restart"/>
            <w:vAlign w:val="center"/>
          </w:tcPr>
          <w:p w14:paraId="1C827931" w14:textId="77777777" w:rsidR="00F10549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547009B7" w14:textId="77777777" w:rsidR="00F10549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107.87</w:t>
            </w:r>
          </w:p>
        </w:tc>
        <w:tc>
          <w:tcPr>
            <w:tcW w:w="1562" w:type="dxa"/>
            <w:vAlign w:val="center"/>
          </w:tcPr>
          <w:p w14:paraId="6931A52B" w14:textId="77777777" w:rsidR="00F10549" w:rsidRDefault="00000000">
            <w:r>
              <w:t>C1010</w:t>
            </w:r>
          </w:p>
        </w:tc>
        <w:tc>
          <w:tcPr>
            <w:tcW w:w="1386" w:type="dxa"/>
            <w:vAlign w:val="center"/>
          </w:tcPr>
          <w:p w14:paraId="309A4DD8" w14:textId="77777777" w:rsidR="00F10549" w:rsidRDefault="00000000">
            <w:r>
              <w:t>1.00×0.30</w:t>
            </w:r>
          </w:p>
        </w:tc>
        <w:tc>
          <w:tcPr>
            <w:tcW w:w="735" w:type="dxa"/>
            <w:vAlign w:val="center"/>
          </w:tcPr>
          <w:p w14:paraId="2AA92E89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76B1A28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2D748F3" w14:textId="77777777" w:rsidR="00F10549" w:rsidRDefault="00000000">
            <w:r>
              <w:t>0.30</w:t>
            </w:r>
          </w:p>
        </w:tc>
        <w:tc>
          <w:tcPr>
            <w:tcW w:w="1262" w:type="dxa"/>
            <w:vAlign w:val="center"/>
          </w:tcPr>
          <w:p w14:paraId="381652A4" w14:textId="77777777" w:rsidR="00F10549" w:rsidRDefault="00000000">
            <w:r>
              <w:t>0.60</w:t>
            </w:r>
          </w:p>
        </w:tc>
      </w:tr>
      <w:tr w:rsidR="00F10549" w14:paraId="3A13E734" w14:textId="77777777">
        <w:tc>
          <w:tcPr>
            <w:tcW w:w="1160" w:type="dxa"/>
            <w:vMerge/>
            <w:vAlign w:val="center"/>
          </w:tcPr>
          <w:p w14:paraId="381EF39B" w14:textId="77777777" w:rsidR="00F10549" w:rsidRDefault="00F10549"/>
        </w:tc>
        <w:tc>
          <w:tcPr>
            <w:tcW w:w="1245" w:type="dxa"/>
            <w:vMerge/>
            <w:vAlign w:val="center"/>
          </w:tcPr>
          <w:p w14:paraId="16744340" w14:textId="77777777" w:rsidR="00F10549" w:rsidRDefault="00F10549"/>
        </w:tc>
        <w:tc>
          <w:tcPr>
            <w:tcW w:w="1562" w:type="dxa"/>
            <w:vAlign w:val="center"/>
          </w:tcPr>
          <w:p w14:paraId="05449BBC" w14:textId="77777777" w:rsidR="00F10549" w:rsidRDefault="00000000">
            <w:r>
              <w:t>C1010</w:t>
            </w:r>
          </w:p>
        </w:tc>
        <w:tc>
          <w:tcPr>
            <w:tcW w:w="1386" w:type="dxa"/>
            <w:vAlign w:val="center"/>
          </w:tcPr>
          <w:p w14:paraId="34173897" w14:textId="77777777" w:rsidR="00F10549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9E2C2A8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B52A404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C6AE007" w14:textId="77777777" w:rsidR="00F10549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B215DB0" w14:textId="77777777" w:rsidR="00F10549" w:rsidRDefault="00000000">
            <w:r>
              <w:t>3.60</w:t>
            </w:r>
          </w:p>
        </w:tc>
      </w:tr>
      <w:tr w:rsidR="00F10549" w14:paraId="6C4E1076" w14:textId="77777777">
        <w:tc>
          <w:tcPr>
            <w:tcW w:w="1160" w:type="dxa"/>
            <w:vMerge/>
            <w:vAlign w:val="center"/>
          </w:tcPr>
          <w:p w14:paraId="28998D8F" w14:textId="77777777" w:rsidR="00F10549" w:rsidRDefault="00F10549"/>
        </w:tc>
        <w:tc>
          <w:tcPr>
            <w:tcW w:w="1245" w:type="dxa"/>
            <w:vMerge/>
            <w:vAlign w:val="center"/>
          </w:tcPr>
          <w:p w14:paraId="25D86E5C" w14:textId="77777777" w:rsidR="00F10549" w:rsidRDefault="00F10549"/>
        </w:tc>
        <w:tc>
          <w:tcPr>
            <w:tcW w:w="1562" w:type="dxa"/>
            <w:vAlign w:val="center"/>
          </w:tcPr>
          <w:p w14:paraId="7B0E76DE" w14:textId="77777777" w:rsidR="00F10549" w:rsidRDefault="00000000">
            <w:r>
              <w:t>C1555</w:t>
            </w:r>
          </w:p>
        </w:tc>
        <w:tc>
          <w:tcPr>
            <w:tcW w:w="1386" w:type="dxa"/>
            <w:vAlign w:val="center"/>
          </w:tcPr>
          <w:p w14:paraId="74F30C5F" w14:textId="77777777" w:rsidR="00F10549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2B2E7DBE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9AA4C9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B086CB" w14:textId="77777777" w:rsidR="00F10549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32FD011" w14:textId="77777777" w:rsidR="00F10549" w:rsidRDefault="00000000">
            <w:r>
              <w:t>1.80</w:t>
            </w:r>
          </w:p>
        </w:tc>
      </w:tr>
      <w:tr w:rsidR="00F10549" w14:paraId="7ED8DF42" w14:textId="77777777">
        <w:tc>
          <w:tcPr>
            <w:tcW w:w="1160" w:type="dxa"/>
            <w:vMerge/>
            <w:vAlign w:val="center"/>
          </w:tcPr>
          <w:p w14:paraId="09DA7B7A" w14:textId="77777777" w:rsidR="00F10549" w:rsidRDefault="00F10549"/>
        </w:tc>
        <w:tc>
          <w:tcPr>
            <w:tcW w:w="1245" w:type="dxa"/>
            <w:vMerge/>
            <w:vAlign w:val="center"/>
          </w:tcPr>
          <w:p w14:paraId="1DBFAD7F" w14:textId="77777777" w:rsidR="00F10549" w:rsidRDefault="00F10549"/>
        </w:tc>
        <w:tc>
          <w:tcPr>
            <w:tcW w:w="1562" w:type="dxa"/>
            <w:vAlign w:val="center"/>
          </w:tcPr>
          <w:p w14:paraId="5D6FA120" w14:textId="77777777" w:rsidR="00F10549" w:rsidRDefault="00000000">
            <w:r>
              <w:t>C18</w:t>
            </w:r>
          </w:p>
        </w:tc>
        <w:tc>
          <w:tcPr>
            <w:tcW w:w="1386" w:type="dxa"/>
            <w:vAlign w:val="center"/>
          </w:tcPr>
          <w:p w14:paraId="1E85271D" w14:textId="77777777" w:rsidR="00F10549" w:rsidRDefault="00000000">
            <w:r>
              <w:t>2.10×2.00</w:t>
            </w:r>
          </w:p>
        </w:tc>
        <w:tc>
          <w:tcPr>
            <w:tcW w:w="735" w:type="dxa"/>
            <w:vAlign w:val="center"/>
          </w:tcPr>
          <w:p w14:paraId="753A38E2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5A51C87" w14:textId="77777777" w:rsidR="00F10549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A444C92" w14:textId="77777777" w:rsidR="00F10549" w:rsidRDefault="00000000">
            <w:r>
              <w:t>4.20</w:t>
            </w:r>
          </w:p>
        </w:tc>
        <w:tc>
          <w:tcPr>
            <w:tcW w:w="1262" w:type="dxa"/>
            <w:vAlign w:val="center"/>
          </w:tcPr>
          <w:p w14:paraId="693A5B99" w14:textId="77777777" w:rsidR="00F10549" w:rsidRDefault="00000000">
            <w:r>
              <w:t>12.60</w:t>
            </w:r>
          </w:p>
        </w:tc>
      </w:tr>
      <w:tr w:rsidR="00F10549" w14:paraId="090FED53" w14:textId="77777777">
        <w:tc>
          <w:tcPr>
            <w:tcW w:w="1160" w:type="dxa"/>
            <w:vMerge/>
            <w:vAlign w:val="center"/>
          </w:tcPr>
          <w:p w14:paraId="60F9EFA5" w14:textId="77777777" w:rsidR="00F10549" w:rsidRDefault="00F10549"/>
        </w:tc>
        <w:tc>
          <w:tcPr>
            <w:tcW w:w="1245" w:type="dxa"/>
            <w:vMerge/>
            <w:vAlign w:val="center"/>
          </w:tcPr>
          <w:p w14:paraId="6F6B72C4" w14:textId="77777777" w:rsidR="00F10549" w:rsidRDefault="00F10549"/>
        </w:tc>
        <w:tc>
          <w:tcPr>
            <w:tcW w:w="1562" w:type="dxa"/>
            <w:vAlign w:val="center"/>
          </w:tcPr>
          <w:p w14:paraId="081EC3A4" w14:textId="77777777" w:rsidR="00F10549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1F441690" w14:textId="77777777" w:rsidR="00F10549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2225DB2" w14:textId="77777777" w:rsidR="00F1054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B711ECD" w14:textId="77777777" w:rsidR="00F10549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4DB76D99" w14:textId="77777777" w:rsidR="00F10549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10F4593B" w14:textId="77777777" w:rsidR="00F10549" w:rsidRDefault="00000000">
            <w:r>
              <w:t>16.20</w:t>
            </w:r>
          </w:p>
        </w:tc>
      </w:tr>
      <w:tr w:rsidR="00F10549" w14:paraId="0943FA8C" w14:textId="77777777">
        <w:tc>
          <w:tcPr>
            <w:tcW w:w="1160" w:type="dxa"/>
            <w:vMerge/>
            <w:vAlign w:val="center"/>
          </w:tcPr>
          <w:p w14:paraId="4310482B" w14:textId="77777777" w:rsidR="00F10549" w:rsidRDefault="00F10549"/>
        </w:tc>
        <w:tc>
          <w:tcPr>
            <w:tcW w:w="1245" w:type="dxa"/>
            <w:vMerge/>
            <w:vAlign w:val="center"/>
          </w:tcPr>
          <w:p w14:paraId="62AD6A3E" w14:textId="77777777" w:rsidR="00F10549" w:rsidRDefault="00F10549"/>
        </w:tc>
        <w:tc>
          <w:tcPr>
            <w:tcW w:w="1562" w:type="dxa"/>
            <w:vAlign w:val="center"/>
          </w:tcPr>
          <w:p w14:paraId="31D1B773" w14:textId="77777777" w:rsidR="00F10549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557771F8" w14:textId="77777777" w:rsidR="00F10549" w:rsidRDefault="00000000">
            <w:r>
              <w:t>1.80×0.80</w:t>
            </w:r>
          </w:p>
        </w:tc>
        <w:tc>
          <w:tcPr>
            <w:tcW w:w="735" w:type="dxa"/>
            <w:vAlign w:val="center"/>
          </w:tcPr>
          <w:p w14:paraId="625C23F6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3DC91A7" w14:textId="77777777" w:rsidR="00F10549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FCC5BC1" w14:textId="77777777" w:rsidR="00F10549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1DE8DBC6" w14:textId="77777777" w:rsidR="00F10549" w:rsidRDefault="00000000">
            <w:r>
              <w:t>4.32</w:t>
            </w:r>
          </w:p>
        </w:tc>
      </w:tr>
      <w:tr w:rsidR="00F10549" w14:paraId="06CC08C5" w14:textId="77777777">
        <w:tc>
          <w:tcPr>
            <w:tcW w:w="1160" w:type="dxa"/>
            <w:vMerge/>
            <w:vAlign w:val="center"/>
          </w:tcPr>
          <w:p w14:paraId="0FEF8881" w14:textId="77777777" w:rsidR="00F10549" w:rsidRDefault="00F10549"/>
        </w:tc>
        <w:tc>
          <w:tcPr>
            <w:tcW w:w="1245" w:type="dxa"/>
            <w:vMerge/>
            <w:vAlign w:val="center"/>
          </w:tcPr>
          <w:p w14:paraId="735486D1" w14:textId="77777777" w:rsidR="00F10549" w:rsidRDefault="00F10549"/>
        </w:tc>
        <w:tc>
          <w:tcPr>
            <w:tcW w:w="1562" w:type="dxa"/>
            <w:vAlign w:val="center"/>
          </w:tcPr>
          <w:p w14:paraId="0CC4E47C" w14:textId="77777777" w:rsidR="00F10549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787E1387" w14:textId="77777777" w:rsidR="00F10549" w:rsidRDefault="00000000">
            <w:r>
              <w:t>2.00×1.50</w:t>
            </w:r>
          </w:p>
        </w:tc>
        <w:tc>
          <w:tcPr>
            <w:tcW w:w="735" w:type="dxa"/>
            <w:vAlign w:val="center"/>
          </w:tcPr>
          <w:p w14:paraId="17C021E0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0E03D5B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59EA1A0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61AB6199" w14:textId="77777777" w:rsidR="00F10549" w:rsidRDefault="00000000">
            <w:r>
              <w:t>6.00</w:t>
            </w:r>
          </w:p>
        </w:tc>
      </w:tr>
      <w:tr w:rsidR="00F10549" w14:paraId="4FCCF0FC" w14:textId="77777777">
        <w:tc>
          <w:tcPr>
            <w:tcW w:w="1160" w:type="dxa"/>
            <w:vMerge/>
            <w:vAlign w:val="center"/>
          </w:tcPr>
          <w:p w14:paraId="5C792D67" w14:textId="77777777" w:rsidR="00F10549" w:rsidRDefault="00F10549"/>
        </w:tc>
        <w:tc>
          <w:tcPr>
            <w:tcW w:w="1245" w:type="dxa"/>
            <w:vMerge/>
            <w:vAlign w:val="center"/>
          </w:tcPr>
          <w:p w14:paraId="2FCFBF55" w14:textId="77777777" w:rsidR="00F10549" w:rsidRDefault="00F10549"/>
        </w:tc>
        <w:tc>
          <w:tcPr>
            <w:tcW w:w="1562" w:type="dxa"/>
            <w:vAlign w:val="center"/>
          </w:tcPr>
          <w:p w14:paraId="4FEBDD78" w14:textId="77777777" w:rsidR="00F105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269C2A46" w14:textId="77777777" w:rsidR="00F10549" w:rsidRDefault="00000000">
            <w:r>
              <w:t>2.00×1.50</w:t>
            </w:r>
          </w:p>
        </w:tc>
        <w:tc>
          <w:tcPr>
            <w:tcW w:w="735" w:type="dxa"/>
            <w:vAlign w:val="center"/>
          </w:tcPr>
          <w:p w14:paraId="500E8590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826BFC0" w14:textId="77777777" w:rsidR="00F105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61970BCE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7AACBC9E" w14:textId="77777777" w:rsidR="00F10549" w:rsidRDefault="00000000">
            <w:r>
              <w:t>12.00</w:t>
            </w:r>
          </w:p>
        </w:tc>
      </w:tr>
      <w:tr w:rsidR="00F10549" w14:paraId="76F0B15E" w14:textId="77777777">
        <w:tc>
          <w:tcPr>
            <w:tcW w:w="1160" w:type="dxa"/>
            <w:vMerge/>
            <w:vAlign w:val="center"/>
          </w:tcPr>
          <w:p w14:paraId="0445C97E" w14:textId="77777777" w:rsidR="00F10549" w:rsidRDefault="00F10549"/>
        </w:tc>
        <w:tc>
          <w:tcPr>
            <w:tcW w:w="1245" w:type="dxa"/>
            <w:vMerge/>
            <w:vAlign w:val="center"/>
          </w:tcPr>
          <w:p w14:paraId="044FA75E" w14:textId="77777777" w:rsidR="00F10549" w:rsidRDefault="00F10549"/>
        </w:tc>
        <w:tc>
          <w:tcPr>
            <w:tcW w:w="1562" w:type="dxa"/>
            <w:vAlign w:val="center"/>
          </w:tcPr>
          <w:p w14:paraId="7ED46449" w14:textId="77777777" w:rsidR="00F10549" w:rsidRDefault="00000000">
            <w:r>
              <w:t>C188</w:t>
            </w:r>
          </w:p>
        </w:tc>
        <w:tc>
          <w:tcPr>
            <w:tcW w:w="1386" w:type="dxa"/>
            <w:vAlign w:val="center"/>
          </w:tcPr>
          <w:p w14:paraId="35184BFE" w14:textId="77777777" w:rsidR="00F10549" w:rsidRDefault="00000000">
            <w:r>
              <w:t>2.00×2.50</w:t>
            </w:r>
          </w:p>
        </w:tc>
        <w:tc>
          <w:tcPr>
            <w:tcW w:w="735" w:type="dxa"/>
            <w:vAlign w:val="center"/>
          </w:tcPr>
          <w:p w14:paraId="00281257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C543686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5BC7EE2" w14:textId="77777777" w:rsidR="00F10549" w:rsidRDefault="00000000">
            <w:r>
              <w:t>5.00</w:t>
            </w:r>
          </w:p>
        </w:tc>
        <w:tc>
          <w:tcPr>
            <w:tcW w:w="1262" w:type="dxa"/>
            <w:vAlign w:val="center"/>
          </w:tcPr>
          <w:p w14:paraId="0B5C81EA" w14:textId="77777777" w:rsidR="00F10549" w:rsidRDefault="00000000">
            <w:r>
              <w:t>10.00</w:t>
            </w:r>
          </w:p>
        </w:tc>
      </w:tr>
      <w:tr w:rsidR="00F10549" w14:paraId="12FD3C9A" w14:textId="77777777">
        <w:tc>
          <w:tcPr>
            <w:tcW w:w="1160" w:type="dxa"/>
            <w:vMerge/>
            <w:vAlign w:val="center"/>
          </w:tcPr>
          <w:p w14:paraId="0AD1484E" w14:textId="77777777" w:rsidR="00F10549" w:rsidRDefault="00F10549"/>
        </w:tc>
        <w:tc>
          <w:tcPr>
            <w:tcW w:w="1245" w:type="dxa"/>
            <w:vMerge/>
            <w:vAlign w:val="center"/>
          </w:tcPr>
          <w:p w14:paraId="19CF9435" w14:textId="77777777" w:rsidR="00F10549" w:rsidRDefault="00F10549"/>
        </w:tc>
        <w:tc>
          <w:tcPr>
            <w:tcW w:w="1562" w:type="dxa"/>
            <w:vAlign w:val="center"/>
          </w:tcPr>
          <w:p w14:paraId="4B756DC0" w14:textId="77777777" w:rsidR="00F10549" w:rsidRDefault="00000000">
            <w:r>
              <w:t>C2012</w:t>
            </w:r>
          </w:p>
        </w:tc>
        <w:tc>
          <w:tcPr>
            <w:tcW w:w="1386" w:type="dxa"/>
            <w:vAlign w:val="center"/>
          </w:tcPr>
          <w:p w14:paraId="730036F0" w14:textId="77777777" w:rsidR="00F10549" w:rsidRDefault="00000000">
            <w:r>
              <w:t>2.00×1.20</w:t>
            </w:r>
          </w:p>
        </w:tc>
        <w:tc>
          <w:tcPr>
            <w:tcW w:w="735" w:type="dxa"/>
            <w:vAlign w:val="center"/>
          </w:tcPr>
          <w:p w14:paraId="6A488D5F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C645CD6" w14:textId="77777777" w:rsidR="00F10549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14A6A17" w14:textId="77777777" w:rsidR="00F10549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0ED4C103" w14:textId="77777777" w:rsidR="00F10549" w:rsidRDefault="00000000">
            <w:r>
              <w:t>7.20</w:t>
            </w:r>
          </w:p>
        </w:tc>
      </w:tr>
      <w:tr w:rsidR="00F10549" w14:paraId="2D547278" w14:textId="77777777">
        <w:tc>
          <w:tcPr>
            <w:tcW w:w="1160" w:type="dxa"/>
            <w:vMerge/>
            <w:vAlign w:val="center"/>
          </w:tcPr>
          <w:p w14:paraId="180A8F61" w14:textId="77777777" w:rsidR="00F10549" w:rsidRDefault="00F10549"/>
        </w:tc>
        <w:tc>
          <w:tcPr>
            <w:tcW w:w="1245" w:type="dxa"/>
            <w:vMerge/>
            <w:vAlign w:val="center"/>
          </w:tcPr>
          <w:p w14:paraId="682B2EE3" w14:textId="77777777" w:rsidR="00F10549" w:rsidRDefault="00F10549"/>
        </w:tc>
        <w:tc>
          <w:tcPr>
            <w:tcW w:w="1562" w:type="dxa"/>
            <w:vAlign w:val="center"/>
          </w:tcPr>
          <w:p w14:paraId="5BB2B293" w14:textId="77777777" w:rsidR="00F10549" w:rsidRDefault="00000000">
            <w:r>
              <w:t>C2020</w:t>
            </w:r>
          </w:p>
        </w:tc>
        <w:tc>
          <w:tcPr>
            <w:tcW w:w="1386" w:type="dxa"/>
            <w:vAlign w:val="center"/>
          </w:tcPr>
          <w:p w14:paraId="717991C2" w14:textId="77777777" w:rsidR="00F10549" w:rsidRDefault="00000000">
            <w:r>
              <w:t>2.00×3.00</w:t>
            </w:r>
          </w:p>
        </w:tc>
        <w:tc>
          <w:tcPr>
            <w:tcW w:w="735" w:type="dxa"/>
            <w:vAlign w:val="center"/>
          </w:tcPr>
          <w:p w14:paraId="5FD9AFF1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D3FA31E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D618552" w14:textId="77777777" w:rsidR="00F10549" w:rsidRDefault="00000000">
            <w:r>
              <w:t>6.00</w:t>
            </w:r>
          </w:p>
        </w:tc>
        <w:tc>
          <w:tcPr>
            <w:tcW w:w="1262" w:type="dxa"/>
            <w:vAlign w:val="center"/>
          </w:tcPr>
          <w:p w14:paraId="3144894F" w14:textId="77777777" w:rsidR="00F10549" w:rsidRDefault="00000000">
            <w:r>
              <w:t>12.00</w:t>
            </w:r>
          </w:p>
        </w:tc>
      </w:tr>
      <w:tr w:rsidR="00F10549" w14:paraId="4DCA1742" w14:textId="77777777">
        <w:tc>
          <w:tcPr>
            <w:tcW w:w="1160" w:type="dxa"/>
            <w:vMerge/>
            <w:vAlign w:val="center"/>
          </w:tcPr>
          <w:p w14:paraId="1BB8261C" w14:textId="77777777" w:rsidR="00F10549" w:rsidRDefault="00F10549"/>
        </w:tc>
        <w:tc>
          <w:tcPr>
            <w:tcW w:w="1245" w:type="dxa"/>
            <w:vMerge/>
            <w:vAlign w:val="center"/>
          </w:tcPr>
          <w:p w14:paraId="029AC2B6" w14:textId="77777777" w:rsidR="00F10549" w:rsidRDefault="00F10549"/>
        </w:tc>
        <w:tc>
          <w:tcPr>
            <w:tcW w:w="1562" w:type="dxa"/>
            <w:vAlign w:val="center"/>
          </w:tcPr>
          <w:p w14:paraId="062C7EFC" w14:textId="77777777" w:rsidR="00F10549" w:rsidRDefault="00000000">
            <w:r>
              <w:t>C2515</w:t>
            </w:r>
          </w:p>
        </w:tc>
        <w:tc>
          <w:tcPr>
            <w:tcW w:w="1386" w:type="dxa"/>
            <w:vAlign w:val="center"/>
          </w:tcPr>
          <w:p w14:paraId="74104C3C" w14:textId="77777777" w:rsidR="00F10549" w:rsidRDefault="00000000">
            <w:r>
              <w:t>2.50×0.50</w:t>
            </w:r>
          </w:p>
        </w:tc>
        <w:tc>
          <w:tcPr>
            <w:tcW w:w="735" w:type="dxa"/>
            <w:vAlign w:val="center"/>
          </w:tcPr>
          <w:p w14:paraId="30497D98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E63F8D4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C4D90DE" w14:textId="77777777" w:rsidR="00F10549" w:rsidRDefault="00000000">
            <w:r>
              <w:t>1.25</w:t>
            </w:r>
          </w:p>
        </w:tc>
        <w:tc>
          <w:tcPr>
            <w:tcW w:w="1262" w:type="dxa"/>
            <w:vAlign w:val="center"/>
          </w:tcPr>
          <w:p w14:paraId="36BB62CD" w14:textId="77777777" w:rsidR="00F10549" w:rsidRDefault="00000000">
            <w:r>
              <w:t>1.25</w:t>
            </w:r>
          </w:p>
        </w:tc>
      </w:tr>
      <w:tr w:rsidR="00F10549" w14:paraId="5893B4E3" w14:textId="77777777">
        <w:tc>
          <w:tcPr>
            <w:tcW w:w="1160" w:type="dxa"/>
            <w:vMerge/>
            <w:vAlign w:val="center"/>
          </w:tcPr>
          <w:p w14:paraId="5CEB0F13" w14:textId="77777777" w:rsidR="00F10549" w:rsidRDefault="00F10549"/>
        </w:tc>
        <w:tc>
          <w:tcPr>
            <w:tcW w:w="1245" w:type="dxa"/>
            <w:vMerge/>
            <w:vAlign w:val="center"/>
          </w:tcPr>
          <w:p w14:paraId="40AE2C69" w14:textId="77777777" w:rsidR="00F10549" w:rsidRDefault="00F10549"/>
        </w:tc>
        <w:tc>
          <w:tcPr>
            <w:tcW w:w="1562" w:type="dxa"/>
            <w:vAlign w:val="center"/>
          </w:tcPr>
          <w:p w14:paraId="74EA902F" w14:textId="77777777" w:rsidR="00F10549" w:rsidRDefault="00000000">
            <w:r>
              <w:t>C2515</w:t>
            </w:r>
          </w:p>
        </w:tc>
        <w:tc>
          <w:tcPr>
            <w:tcW w:w="1386" w:type="dxa"/>
            <w:vAlign w:val="center"/>
          </w:tcPr>
          <w:p w14:paraId="65AA4552" w14:textId="77777777" w:rsidR="00F10549" w:rsidRDefault="00000000">
            <w:r>
              <w:t>2.50×1.50</w:t>
            </w:r>
          </w:p>
        </w:tc>
        <w:tc>
          <w:tcPr>
            <w:tcW w:w="735" w:type="dxa"/>
            <w:vAlign w:val="center"/>
          </w:tcPr>
          <w:p w14:paraId="50324A82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4613066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F8A845C" w14:textId="77777777" w:rsidR="00F10549" w:rsidRDefault="00000000">
            <w:r>
              <w:t>3.75</w:t>
            </w:r>
          </w:p>
        </w:tc>
        <w:tc>
          <w:tcPr>
            <w:tcW w:w="1262" w:type="dxa"/>
            <w:vAlign w:val="center"/>
          </w:tcPr>
          <w:p w14:paraId="500485F4" w14:textId="77777777" w:rsidR="00F10549" w:rsidRDefault="00000000">
            <w:r>
              <w:t>3.75</w:t>
            </w:r>
          </w:p>
        </w:tc>
      </w:tr>
      <w:tr w:rsidR="00F10549" w14:paraId="5F8C9DE6" w14:textId="77777777">
        <w:tc>
          <w:tcPr>
            <w:tcW w:w="1160" w:type="dxa"/>
            <w:vMerge/>
            <w:vAlign w:val="center"/>
          </w:tcPr>
          <w:p w14:paraId="358F3ABD" w14:textId="77777777" w:rsidR="00F10549" w:rsidRDefault="00F10549"/>
        </w:tc>
        <w:tc>
          <w:tcPr>
            <w:tcW w:w="1245" w:type="dxa"/>
            <w:vMerge/>
            <w:vAlign w:val="center"/>
          </w:tcPr>
          <w:p w14:paraId="52CD2912" w14:textId="77777777" w:rsidR="00F10549" w:rsidRDefault="00F10549"/>
        </w:tc>
        <w:tc>
          <w:tcPr>
            <w:tcW w:w="1562" w:type="dxa"/>
            <w:vAlign w:val="center"/>
          </w:tcPr>
          <w:p w14:paraId="23AD6B29" w14:textId="77777777" w:rsidR="00F10549" w:rsidRDefault="00000000">
            <w:r>
              <w:t>C555</w:t>
            </w:r>
          </w:p>
        </w:tc>
        <w:tc>
          <w:tcPr>
            <w:tcW w:w="1386" w:type="dxa"/>
            <w:vAlign w:val="center"/>
          </w:tcPr>
          <w:p w14:paraId="4EF4D2A5" w14:textId="77777777" w:rsidR="00F10549" w:rsidRDefault="00000000">
            <w:r>
              <w:t>2.67×1.50</w:t>
            </w:r>
          </w:p>
        </w:tc>
        <w:tc>
          <w:tcPr>
            <w:tcW w:w="735" w:type="dxa"/>
            <w:vAlign w:val="center"/>
          </w:tcPr>
          <w:p w14:paraId="2141DA1C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65939A9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061243" w14:textId="77777777" w:rsidR="00F10549" w:rsidRDefault="00000000">
            <w:r>
              <w:t>4.01</w:t>
            </w:r>
          </w:p>
        </w:tc>
        <w:tc>
          <w:tcPr>
            <w:tcW w:w="1262" w:type="dxa"/>
            <w:vAlign w:val="center"/>
          </w:tcPr>
          <w:p w14:paraId="7BF77691" w14:textId="77777777" w:rsidR="00F10549" w:rsidRDefault="00000000">
            <w:r>
              <w:t>4.01</w:t>
            </w:r>
          </w:p>
        </w:tc>
      </w:tr>
      <w:tr w:rsidR="00F10549" w14:paraId="7F9C24E4" w14:textId="77777777">
        <w:tc>
          <w:tcPr>
            <w:tcW w:w="1160" w:type="dxa"/>
            <w:vMerge/>
            <w:vAlign w:val="center"/>
          </w:tcPr>
          <w:p w14:paraId="309258E5" w14:textId="77777777" w:rsidR="00F10549" w:rsidRDefault="00F10549"/>
        </w:tc>
        <w:tc>
          <w:tcPr>
            <w:tcW w:w="1245" w:type="dxa"/>
            <w:vMerge/>
            <w:vAlign w:val="center"/>
          </w:tcPr>
          <w:p w14:paraId="796928F2" w14:textId="77777777" w:rsidR="00F10549" w:rsidRDefault="00F10549"/>
        </w:tc>
        <w:tc>
          <w:tcPr>
            <w:tcW w:w="1562" w:type="dxa"/>
            <w:vAlign w:val="center"/>
          </w:tcPr>
          <w:p w14:paraId="5254D15C" w14:textId="77777777" w:rsidR="00F10549" w:rsidRDefault="00000000">
            <w:r>
              <w:t>C888</w:t>
            </w:r>
          </w:p>
        </w:tc>
        <w:tc>
          <w:tcPr>
            <w:tcW w:w="1386" w:type="dxa"/>
            <w:vAlign w:val="center"/>
          </w:tcPr>
          <w:p w14:paraId="1AF0A398" w14:textId="77777777" w:rsidR="00F10549" w:rsidRDefault="00000000">
            <w:r>
              <w:t>2.00×2.00</w:t>
            </w:r>
          </w:p>
        </w:tc>
        <w:tc>
          <w:tcPr>
            <w:tcW w:w="735" w:type="dxa"/>
            <w:vAlign w:val="center"/>
          </w:tcPr>
          <w:p w14:paraId="1CC0CAA6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B2B0046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BB63939" w14:textId="77777777" w:rsidR="00F10549" w:rsidRDefault="00000000">
            <w:r>
              <w:t>4.00</w:t>
            </w:r>
          </w:p>
        </w:tc>
        <w:tc>
          <w:tcPr>
            <w:tcW w:w="1262" w:type="dxa"/>
            <w:vAlign w:val="center"/>
          </w:tcPr>
          <w:p w14:paraId="08BE179A" w14:textId="77777777" w:rsidR="00F10549" w:rsidRDefault="00000000">
            <w:r>
              <w:t>8.00</w:t>
            </w:r>
          </w:p>
        </w:tc>
      </w:tr>
      <w:tr w:rsidR="00F10549" w14:paraId="73D44C18" w14:textId="77777777">
        <w:tc>
          <w:tcPr>
            <w:tcW w:w="1160" w:type="dxa"/>
            <w:vMerge/>
            <w:vAlign w:val="center"/>
          </w:tcPr>
          <w:p w14:paraId="244036A4" w14:textId="77777777" w:rsidR="00F10549" w:rsidRDefault="00F10549"/>
        </w:tc>
        <w:tc>
          <w:tcPr>
            <w:tcW w:w="1245" w:type="dxa"/>
            <w:vMerge/>
            <w:vAlign w:val="center"/>
          </w:tcPr>
          <w:p w14:paraId="4E7CF623" w14:textId="77777777" w:rsidR="00F10549" w:rsidRDefault="00F10549"/>
        </w:tc>
        <w:tc>
          <w:tcPr>
            <w:tcW w:w="1562" w:type="dxa"/>
            <w:vAlign w:val="center"/>
          </w:tcPr>
          <w:p w14:paraId="2AFB7E46" w14:textId="77777777" w:rsidR="00F10549" w:rsidRDefault="00000000">
            <w:r>
              <w:t>C89</w:t>
            </w:r>
          </w:p>
        </w:tc>
        <w:tc>
          <w:tcPr>
            <w:tcW w:w="1386" w:type="dxa"/>
            <w:vAlign w:val="center"/>
          </w:tcPr>
          <w:p w14:paraId="0D2809F1" w14:textId="77777777" w:rsidR="00F10549" w:rsidRDefault="00000000">
            <w:r>
              <w:t>2.27×2.00</w:t>
            </w:r>
          </w:p>
        </w:tc>
        <w:tc>
          <w:tcPr>
            <w:tcW w:w="735" w:type="dxa"/>
            <w:vAlign w:val="center"/>
          </w:tcPr>
          <w:p w14:paraId="5412131A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473C142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C9E1A2" w14:textId="77777777" w:rsidR="00F10549" w:rsidRDefault="00000000">
            <w:r>
              <w:t>4.54</w:t>
            </w:r>
          </w:p>
        </w:tc>
        <w:tc>
          <w:tcPr>
            <w:tcW w:w="1262" w:type="dxa"/>
            <w:vAlign w:val="center"/>
          </w:tcPr>
          <w:p w14:paraId="16E1E9D5" w14:textId="77777777" w:rsidR="00F10549" w:rsidRDefault="00000000">
            <w:r>
              <w:t>4.54</w:t>
            </w:r>
          </w:p>
        </w:tc>
      </w:tr>
      <w:tr w:rsidR="00F10549" w14:paraId="3F285AE8" w14:textId="77777777">
        <w:tc>
          <w:tcPr>
            <w:tcW w:w="1160" w:type="dxa"/>
            <w:vMerge w:val="restart"/>
            <w:vAlign w:val="center"/>
          </w:tcPr>
          <w:p w14:paraId="32782C01" w14:textId="77777777" w:rsidR="00F10549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73D02CC" w14:textId="77777777" w:rsidR="00F10549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26.07</w:t>
            </w:r>
          </w:p>
        </w:tc>
        <w:tc>
          <w:tcPr>
            <w:tcW w:w="1562" w:type="dxa"/>
            <w:vAlign w:val="center"/>
          </w:tcPr>
          <w:p w14:paraId="0AA11D2F" w14:textId="77777777" w:rsidR="00F10549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61E95C14" w14:textId="77777777" w:rsidR="00F10549" w:rsidRDefault="00000000">
            <w:r>
              <w:t>0.80×1.20</w:t>
            </w:r>
          </w:p>
        </w:tc>
        <w:tc>
          <w:tcPr>
            <w:tcW w:w="735" w:type="dxa"/>
            <w:vAlign w:val="center"/>
          </w:tcPr>
          <w:p w14:paraId="507E5A75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A6129A0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C86A0EA" w14:textId="77777777" w:rsidR="00F10549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73D7F6EA" w14:textId="77777777" w:rsidR="00F10549" w:rsidRDefault="00000000">
            <w:r>
              <w:t>0.96</w:t>
            </w:r>
          </w:p>
        </w:tc>
      </w:tr>
      <w:tr w:rsidR="00F10549" w14:paraId="057A39A5" w14:textId="77777777">
        <w:tc>
          <w:tcPr>
            <w:tcW w:w="1160" w:type="dxa"/>
            <w:vMerge/>
            <w:vAlign w:val="center"/>
          </w:tcPr>
          <w:p w14:paraId="0A343F57" w14:textId="77777777" w:rsidR="00F10549" w:rsidRDefault="00F10549"/>
        </w:tc>
        <w:tc>
          <w:tcPr>
            <w:tcW w:w="1245" w:type="dxa"/>
            <w:vMerge/>
            <w:vAlign w:val="center"/>
          </w:tcPr>
          <w:p w14:paraId="116EA3E8" w14:textId="77777777" w:rsidR="00F10549" w:rsidRDefault="00F10549"/>
        </w:tc>
        <w:tc>
          <w:tcPr>
            <w:tcW w:w="1562" w:type="dxa"/>
            <w:vAlign w:val="center"/>
          </w:tcPr>
          <w:p w14:paraId="5C92B0B4" w14:textId="77777777" w:rsidR="00F10549" w:rsidRDefault="00000000">
            <w:r>
              <w:t>C1010</w:t>
            </w:r>
          </w:p>
        </w:tc>
        <w:tc>
          <w:tcPr>
            <w:tcW w:w="1386" w:type="dxa"/>
            <w:vAlign w:val="center"/>
          </w:tcPr>
          <w:p w14:paraId="0291D6CA" w14:textId="77777777" w:rsidR="00F10549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2FE9BE5A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5385AA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DFAFFAD" w14:textId="77777777" w:rsidR="00F10549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312F7A79" w14:textId="77777777" w:rsidR="00F10549" w:rsidRDefault="00000000">
            <w:r>
              <w:t>1.80</w:t>
            </w:r>
          </w:p>
        </w:tc>
      </w:tr>
      <w:tr w:rsidR="00F10549" w14:paraId="67D59566" w14:textId="77777777">
        <w:tc>
          <w:tcPr>
            <w:tcW w:w="1160" w:type="dxa"/>
            <w:vMerge/>
            <w:vAlign w:val="center"/>
          </w:tcPr>
          <w:p w14:paraId="3D021F92" w14:textId="77777777" w:rsidR="00F10549" w:rsidRDefault="00F10549"/>
        </w:tc>
        <w:tc>
          <w:tcPr>
            <w:tcW w:w="1245" w:type="dxa"/>
            <w:vMerge/>
            <w:vAlign w:val="center"/>
          </w:tcPr>
          <w:p w14:paraId="1581F976" w14:textId="77777777" w:rsidR="00F10549" w:rsidRDefault="00F10549"/>
        </w:tc>
        <w:tc>
          <w:tcPr>
            <w:tcW w:w="1562" w:type="dxa"/>
            <w:vAlign w:val="center"/>
          </w:tcPr>
          <w:p w14:paraId="364BDA0B" w14:textId="77777777" w:rsidR="00F10549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16F897FD" w14:textId="77777777" w:rsidR="00F10549" w:rsidRDefault="00000000">
            <w:r>
              <w:t>1.50×0.80</w:t>
            </w:r>
          </w:p>
        </w:tc>
        <w:tc>
          <w:tcPr>
            <w:tcW w:w="735" w:type="dxa"/>
            <w:vAlign w:val="center"/>
          </w:tcPr>
          <w:p w14:paraId="59EB7D08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A28779F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D81CED3" w14:textId="77777777" w:rsidR="00F10549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37E85A1B" w14:textId="77777777" w:rsidR="00F10549" w:rsidRDefault="00000000">
            <w:r>
              <w:t>1.20</w:t>
            </w:r>
          </w:p>
        </w:tc>
      </w:tr>
      <w:tr w:rsidR="00F10549" w14:paraId="3659BA36" w14:textId="77777777">
        <w:tc>
          <w:tcPr>
            <w:tcW w:w="1160" w:type="dxa"/>
            <w:vMerge/>
            <w:vAlign w:val="center"/>
          </w:tcPr>
          <w:p w14:paraId="07D150DC" w14:textId="77777777" w:rsidR="00F10549" w:rsidRDefault="00F10549"/>
        </w:tc>
        <w:tc>
          <w:tcPr>
            <w:tcW w:w="1245" w:type="dxa"/>
            <w:vMerge/>
            <w:vAlign w:val="center"/>
          </w:tcPr>
          <w:p w14:paraId="0417C37E" w14:textId="77777777" w:rsidR="00F10549" w:rsidRDefault="00F10549"/>
        </w:tc>
        <w:tc>
          <w:tcPr>
            <w:tcW w:w="1562" w:type="dxa"/>
            <w:vAlign w:val="center"/>
          </w:tcPr>
          <w:p w14:paraId="1EB37BC3" w14:textId="77777777" w:rsidR="00F10549" w:rsidRDefault="00000000">
            <w:r>
              <w:t>C1520</w:t>
            </w:r>
          </w:p>
        </w:tc>
        <w:tc>
          <w:tcPr>
            <w:tcW w:w="1386" w:type="dxa"/>
            <w:vAlign w:val="center"/>
          </w:tcPr>
          <w:p w14:paraId="669FAA26" w14:textId="77777777" w:rsidR="00F10549" w:rsidRDefault="00000000">
            <w:r>
              <w:t>1.50×2.00</w:t>
            </w:r>
          </w:p>
        </w:tc>
        <w:tc>
          <w:tcPr>
            <w:tcW w:w="735" w:type="dxa"/>
            <w:vAlign w:val="center"/>
          </w:tcPr>
          <w:p w14:paraId="164F6A7E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FB532D2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56B9454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6B264609" w14:textId="77777777" w:rsidR="00F10549" w:rsidRDefault="00000000">
            <w:r>
              <w:t>3.00</w:t>
            </w:r>
          </w:p>
        </w:tc>
      </w:tr>
      <w:tr w:rsidR="00F10549" w14:paraId="0A1BDE15" w14:textId="77777777">
        <w:tc>
          <w:tcPr>
            <w:tcW w:w="1160" w:type="dxa"/>
            <w:vMerge/>
            <w:vAlign w:val="center"/>
          </w:tcPr>
          <w:p w14:paraId="2B4975AC" w14:textId="77777777" w:rsidR="00F10549" w:rsidRDefault="00F10549"/>
        </w:tc>
        <w:tc>
          <w:tcPr>
            <w:tcW w:w="1245" w:type="dxa"/>
            <w:vMerge/>
            <w:vAlign w:val="center"/>
          </w:tcPr>
          <w:p w14:paraId="3C3408F9" w14:textId="77777777" w:rsidR="00F10549" w:rsidRDefault="00F10549"/>
        </w:tc>
        <w:tc>
          <w:tcPr>
            <w:tcW w:w="1562" w:type="dxa"/>
            <w:vAlign w:val="center"/>
          </w:tcPr>
          <w:p w14:paraId="334908DB" w14:textId="77777777" w:rsidR="00F10549" w:rsidRDefault="00000000">
            <w:r>
              <w:t>C1812</w:t>
            </w:r>
          </w:p>
        </w:tc>
        <w:tc>
          <w:tcPr>
            <w:tcW w:w="1386" w:type="dxa"/>
            <w:vAlign w:val="center"/>
          </w:tcPr>
          <w:p w14:paraId="13E58F94" w14:textId="77777777" w:rsidR="00F10549" w:rsidRDefault="00000000">
            <w:r>
              <w:t>1.80×1.20</w:t>
            </w:r>
          </w:p>
        </w:tc>
        <w:tc>
          <w:tcPr>
            <w:tcW w:w="735" w:type="dxa"/>
            <w:vAlign w:val="center"/>
          </w:tcPr>
          <w:p w14:paraId="68C1E852" w14:textId="77777777" w:rsidR="00F10549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71FA7D89" w14:textId="77777777" w:rsidR="00F105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1AED241" w14:textId="77777777" w:rsidR="00F10549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1AC4C73B" w14:textId="77777777" w:rsidR="00F10549" w:rsidRDefault="00000000">
            <w:r>
              <w:t>4.32</w:t>
            </w:r>
          </w:p>
        </w:tc>
      </w:tr>
      <w:tr w:rsidR="00F10549" w14:paraId="3277722C" w14:textId="77777777">
        <w:tc>
          <w:tcPr>
            <w:tcW w:w="1160" w:type="dxa"/>
            <w:vMerge/>
            <w:vAlign w:val="center"/>
          </w:tcPr>
          <w:p w14:paraId="6A236F38" w14:textId="77777777" w:rsidR="00F10549" w:rsidRDefault="00F10549"/>
        </w:tc>
        <w:tc>
          <w:tcPr>
            <w:tcW w:w="1245" w:type="dxa"/>
            <w:vMerge/>
            <w:vAlign w:val="center"/>
          </w:tcPr>
          <w:p w14:paraId="6C6E9BE5" w14:textId="77777777" w:rsidR="00F10549" w:rsidRDefault="00F10549"/>
        </w:tc>
        <w:tc>
          <w:tcPr>
            <w:tcW w:w="1562" w:type="dxa"/>
            <w:vAlign w:val="center"/>
          </w:tcPr>
          <w:p w14:paraId="6A5F9740" w14:textId="77777777" w:rsidR="00F10549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703A6437" w14:textId="77777777" w:rsidR="00F10549" w:rsidRDefault="00000000">
            <w:r>
              <w:t>1.80×0.80</w:t>
            </w:r>
          </w:p>
        </w:tc>
        <w:tc>
          <w:tcPr>
            <w:tcW w:w="735" w:type="dxa"/>
            <w:vAlign w:val="center"/>
          </w:tcPr>
          <w:p w14:paraId="0B237663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A8176B9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3B49158" w14:textId="77777777" w:rsidR="00F10549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4138934B" w14:textId="77777777" w:rsidR="00F10549" w:rsidRDefault="00000000">
            <w:r>
              <w:t>1.44</w:t>
            </w:r>
          </w:p>
        </w:tc>
      </w:tr>
      <w:tr w:rsidR="00F10549" w14:paraId="6141F5D3" w14:textId="77777777">
        <w:tc>
          <w:tcPr>
            <w:tcW w:w="1160" w:type="dxa"/>
            <w:vMerge/>
            <w:vAlign w:val="center"/>
          </w:tcPr>
          <w:p w14:paraId="2B63D83A" w14:textId="77777777" w:rsidR="00F10549" w:rsidRDefault="00F10549"/>
        </w:tc>
        <w:tc>
          <w:tcPr>
            <w:tcW w:w="1245" w:type="dxa"/>
            <w:vMerge/>
            <w:vAlign w:val="center"/>
          </w:tcPr>
          <w:p w14:paraId="306B0588" w14:textId="77777777" w:rsidR="00F10549" w:rsidRDefault="00F10549"/>
        </w:tc>
        <w:tc>
          <w:tcPr>
            <w:tcW w:w="1562" w:type="dxa"/>
            <w:vAlign w:val="center"/>
          </w:tcPr>
          <w:p w14:paraId="14C011CB" w14:textId="77777777" w:rsidR="00F10549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277754FE" w14:textId="77777777" w:rsidR="00F10549" w:rsidRDefault="00000000">
            <w:r>
              <w:t>2.00×1.50</w:t>
            </w:r>
          </w:p>
        </w:tc>
        <w:tc>
          <w:tcPr>
            <w:tcW w:w="735" w:type="dxa"/>
            <w:vAlign w:val="center"/>
          </w:tcPr>
          <w:p w14:paraId="28044940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77ADFD6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FE9E870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5B86E667" w14:textId="77777777" w:rsidR="00F10549" w:rsidRDefault="00000000">
            <w:r>
              <w:t>3.00</w:t>
            </w:r>
          </w:p>
        </w:tc>
      </w:tr>
      <w:tr w:rsidR="00F10549" w14:paraId="5358593D" w14:textId="77777777">
        <w:tc>
          <w:tcPr>
            <w:tcW w:w="1160" w:type="dxa"/>
            <w:vMerge/>
            <w:vAlign w:val="center"/>
          </w:tcPr>
          <w:p w14:paraId="3A809BE2" w14:textId="77777777" w:rsidR="00F10549" w:rsidRDefault="00F10549"/>
        </w:tc>
        <w:tc>
          <w:tcPr>
            <w:tcW w:w="1245" w:type="dxa"/>
            <w:vMerge/>
            <w:vAlign w:val="center"/>
          </w:tcPr>
          <w:p w14:paraId="72E90D15" w14:textId="77777777" w:rsidR="00F10549" w:rsidRDefault="00F10549"/>
        </w:tc>
        <w:tc>
          <w:tcPr>
            <w:tcW w:w="1562" w:type="dxa"/>
            <w:vAlign w:val="center"/>
          </w:tcPr>
          <w:p w14:paraId="71A7D29D" w14:textId="77777777" w:rsidR="00F10549" w:rsidRDefault="00000000">
            <w:r>
              <w:t>C2012</w:t>
            </w:r>
          </w:p>
        </w:tc>
        <w:tc>
          <w:tcPr>
            <w:tcW w:w="1386" w:type="dxa"/>
            <w:vAlign w:val="center"/>
          </w:tcPr>
          <w:p w14:paraId="4E47D821" w14:textId="77777777" w:rsidR="00F10549" w:rsidRDefault="00000000">
            <w:r>
              <w:t>2.00×1.20</w:t>
            </w:r>
          </w:p>
        </w:tc>
        <w:tc>
          <w:tcPr>
            <w:tcW w:w="735" w:type="dxa"/>
            <w:vAlign w:val="center"/>
          </w:tcPr>
          <w:p w14:paraId="353B5703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085CC95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8063656" w14:textId="77777777" w:rsidR="00F10549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515F62A6" w14:textId="77777777" w:rsidR="00F10549" w:rsidRDefault="00000000">
            <w:r>
              <w:t>2.40</w:t>
            </w:r>
          </w:p>
        </w:tc>
      </w:tr>
      <w:tr w:rsidR="00F10549" w14:paraId="4A065318" w14:textId="77777777">
        <w:tc>
          <w:tcPr>
            <w:tcW w:w="1160" w:type="dxa"/>
            <w:vMerge/>
            <w:vAlign w:val="center"/>
          </w:tcPr>
          <w:p w14:paraId="7F645851" w14:textId="77777777" w:rsidR="00F10549" w:rsidRDefault="00F10549"/>
        </w:tc>
        <w:tc>
          <w:tcPr>
            <w:tcW w:w="1245" w:type="dxa"/>
            <w:vMerge/>
            <w:vAlign w:val="center"/>
          </w:tcPr>
          <w:p w14:paraId="479D0F7D" w14:textId="77777777" w:rsidR="00F10549" w:rsidRDefault="00F10549"/>
        </w:tc>
        <w:tc>
          <w:tcPr>
            <w:tcW w:w="1562" w:type="dxa"/>
            <w:vAlign w:val="center"/>
          </w:tcPr>
          <w:p w14:paraId="6F68162F" w14:textId="77777777" w:rsidR="00F10549" w:rsidRDefault="00000000">
            <w:r>
              <w:t>C2015</w:t>
            </w:r>
          </w:p>
        </w:tc>
        <w:tc>
          <w:tcPr>
            <w:tcW w:w="1386" w:type="dxa"/>
            <w:vAlign w:val="center"/>
          </w:tcPr>
          <w:p w14:paraId="0727F8DF" w14:textId="77777777" w:rsidR="00F10549" w:rsidRDefault="00000000">
            <w:r>
              <w:t>2.00×0.80</w:t>
            </w:r>
          </w:p>
        </w:tc>
        <w:tc>
          <w:tcPr>
            <w:tcW w:w="735" w:type="dxa"/>
            <w:vAlign w:val="center"/>
          </w:tcPr>
          <w:p w14:paraId="238336CA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BD9AA90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8714594" w14:textId="77777777" w:rsidR="00F10549" w:rsidRDefault="00000000">
            <w:r>
              <w:t>1.60</w:t>
            </w:r>
          </w:p>
        </w:tc>
        <w:tc>
          <w:tcPr>
            <w:tcW w:w="1262" w:type="dxa"/>
            <w:vAlign w:val="center"/>
          </w:tcPr>
          <w:p w14:paraId="5C8734ED" w14:textId="77777777" w:rsidR="00F10549" w:rsidRDefault="00000000">
            <w:r>
              <w:t>1.60</w:t>
            </w:r>
          </w:p>
        </w:tc>
      </w:tr>
      <w:tr w:rsidR="00F10549" w14:paraId="4D6A7031" w14:textId="77777777">
        <w:tc>
          <w:tcPr>
            <w:tcW w:w="1160" w:type="dxa"/>
            <w:vMerge/>
            <w:vAlign w:val="center"/>
          </w:tcPr>
          <w:p w14:paraId="6FAEA83E" w14:textId="77777777" w:rsidR="00F10549" w:rsidRDefault="00F10549"/>
        </w:tc>
        <w:tc>
          <w:tcPr>
            <w:tcW w:w="1245" w:type="dxa"/>
            <w:vMerge/>
            <w:vAlign w:val="center"/>
          </w:tcPr>
          <w:p w14:paraId="1A793B47" w14:textId="77777777" w:rsidR="00F10549" w:rsidRDefault="00F10549"/>
        </w:tc>
        <w:tc>
          <w:tcPr>
            <w:tcW w:w="1562" w:type="dxa"/>
            <w:vAlign w:val="center"/>
          </w:tcPr>
          <w:p w14:paraId="37E3C3DF" w14:textId="77777777" w:rsidR="00F10549" w:rsidRDefault="00000000">
            <w:r>
              <w:t>C2515</w:t>
            </w:r>
          </w:p>
        </w:tc>
        <w:tc>
          <w:tcPr>
            <w:tcW w:w="1386" w:type="dxa"/>
            <w:vAlign w:val="center"/>
          </w:tcPr>
          <w:p w14:paraId="37DE1AE1" w14:textId="77777777" w:rsidR="00F10549" w:rsidRDefault="00000000">
            <w:r>
              <w:t>2.50×0.30</w:t>
            </w:r>
          </w:p>
        </w:tc>
        <w:tc>
          <w:tcPr>
            <w:tcW w:w="735" w:type="dxa"/>
            <w:vAlign w:val="center"/>
          </w:tcPr>
          <w:p w14:paraId="5EB9ED8C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DDAFC76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5140438" w14:textId="77777777" w:rsidR="00F10549" w:rsidRDefault="00000000">
            <w:r>
              <w:t>0.75</w:t>
            </w:r>
          </w:p>
        </w:tc>
        <w:tc>
          <w:tcPr>
            <w:tcW w:w="1262" w:type="dxa"/>
            <w:vAlign w:val="center"/>
          </w:tcPr>
          <w:p w14:paraId="1BF2D1E1" w14:textId="77777777" w:rsidR="00F10549" w:rsidRDefault="00000000">
            <w:r>
              <w:t>0.75</w:t>
            </w:r>
          </w:p>
        </w:tc>
      </w:tr>
      <w:tr w:rsidR="00F10549" w14:paraId="24C8A7AA" w14:textId="77777777">
        <w:tc>
          <w:tcPr>
            <w:tcW w:w="1160" w:type="dxa"/>
            <w:vMerge/>
            <w:vAlign w:val="center"/>
          </w:tcPr>
          <w:p w14:paraId="075EDE46" w14:textId="77777777" w:rsidR="00F10549" w:rsidRDefault="00F10549"/>
        </w:tc>
        <w:tc>
          <w:tcPr>
            <w:tcW w:w="1245" w:type="dxa"/>
            <w:vMerge/>
            <w:vAlign w:val="center"/>
          </w:tcPr>
          <w:p w14:paraId="5D81C811" w14:textId="77777777" w:rsidR="00F10549" w:rsidRDefault="00F10549"/>
        </w:tc>
        <w:tc>
          <w:tcPr>
            <w:tcW w:w="1562" w:type="dxa"/>
            <w:vAlign w:val="center"/>
          </w:tcPr>
          <w:p w14:paraId="56E52D8F" w14:textId="77777777" w:rsidR="00F10549" w:rsidRDefault="00000000">
            <w:r>
              <w:t>C89</w:t>
            </w:r>
          </w:p>
        </w:tc>
        <w:tc>
          <w:tcPr>
            <w:tcW w:w="1386" w:type="dxa"/>
            <w:vAlign w:val="center"/>
          </w:tcPr>
          <w:p w14:paraId="3111AAAE" w14:textId="77777777" w:rsidR="00F10549" w:rsidRDefault="00000000">
            <w:r>
              <w:t>1.20×2.00</w:t>
            </w:r>
          </w:p>
        </w:tc>
        <w:tc>
          <w:tcPr>
            <w:tcW w:w="735" w:type="dxa"/>
            <w:vAlign w:val="center"/>
          </w:tcPr>
          <w:p w14:paraId="0DCDA5FD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565870B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2FA8A50" w14:textId="77777777" w:rsidR="00F10549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2098E652" w14:textId="77777777" w:rsidR="00F10549" w:rsidRDefault="00000000">
            <w:r>
              <w:t>2.40</w:t>
            </w:r>
          </w:p>
        </w:tc>
      </w:tr>
      <w:tr w:rsidR="00F10549" w14:paraId="60114CEE" w14:textId="77777777">
        <w:tc>
          <w:tcPr>
            <w:tcW w:w="1160" w:type="dxa"/>
            <w:vMerge/>
            <w:vAlign w:val="center"/>
          </w:tcPr>
          <w:p w14:paraId="40D4F05C" w14:textId="77777777" w:rsidR="00F10549" w:rsidRDefault="00F10549"/>
        </w:tc>
        <w:tc>
          <w:tcPr>
            <w:tcW w:w="1245" w:type="dxa"/>
            <w:vMerge/>
            <w:vAlign w:val="center"/>
          </w:tcPr>
          <w:p w14:paraId="4415DDD3" w14:textId="77777777" w:rsidR="00F10549" w:rsidRDefault="00F10549"/>
        </w:tc>
        <w:tc>
          <w:tcPr>
            <w:tcW w:w="1562" w:type="dxa"/>
            <w:vAlign w:val="center"/>
          </w:tcPr>
          <w:p w14:paraId="15EBD0C8" w14:textId="77777777" w:rsidR="00F10549" w:rsidRDefault="00000000">
            <w:r>
              <w:t>Cct</w:t>
            </w:r>
          </w:p>
        </w:tc>
        <w:tc>
          <w:tcPr>
            <w:tcW w:w="1386" w:type="dxa"/>
            <w:vAlign w:val="center"/>
          </w:tcPr>
          <w:p w14:paraId="12B53611" w14:textId="77777777" w:rsidR="00F10549" w:rsidRDefault="00000000">
            <w:r>
              <w:t>1.20×0.80</w:t>
            </w:r>
          </w:p>
        </w:tc>
        <w:tc>
          <w:tcPr>
            <w:tcW w:w="735" w:type="dxa"/>
            <w:vAlign w:val="center"/>
          </w:tcPr>
          <w:p w14:paraId="4CE7E080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69C5C6C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79297D7" w14:textId="77777777" w:rsidR="00F10549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7DD7EFA3" w14:textId="77777777" w:rsidR="00F10549" w:rsidRDefault="00000000">
            <w:r>
              <w:t>0.96</w:t>
            </w:r>
          </w:p>
        </w:tc>
      </w:tr>
      <w:tr w:rsidR="00F10549" w14:paraId="51BF7FE9" w14:textId="77777777">
        <w:tc>
          <w:tcPr>
            <w:tcW w:w="1160" w:type="dxa"/>
            <w:vMerge/>
            <w:vAlign w:val="center"/>
          </w:tcPr>
          <w:p w14:paraId="12C12519" w14:textId="77777777" w:rsidR="00F10549" w:rsidRDefault="00F10549"/>
        </w:tc>
        <w:tc>
          <w:tcPr>
            <w:tcW w:w="1245" w:type="dxa"/>
            <w:vMerge/>
            <w:vAlign w:val="center"/>
          </w:tcPr>
          <w:p w14:paraId="16B8F35F" w14:textId="77777777" w:rsidR="00F10549" w:rsidRDefault="00F10549"/>
        </w:tc>
        <w:tc>
          <w:tcPr>
            <w:tcW w:w="1562" w:type="dxa"/>
            <w:vAlign w:val="center"/>
          </w:tcPr>
          <w:p w14:paraId="505D3B55" w14:textId="77777777" w:rsidR="00F10549" w:rsidRDefault="00000000">
            <w:r>
              <w:t>Cct</w:t>
            </w:r>
          </w:p>
        </w:tc>
        <w:tc>
          <w:tcPr>
            <w:tcW w:w="1386" w:type="dxa"/>
            <w:vAlign w:val="center"/>
          </w:tcPr>
          <w:p w14:paraId="23BA1215" w14:textId="77777777" w:rsidR="00F10549" w:rsidRDefault="00000000">
            <w:r>
              <w:t>0.80×0.80</w:t>
            </w:r>
          </w:p>
        </w:tc>
        <w:tc>
          <w:tcPr>
            <w:tcW w:w="735" w:type="dxa"/>
            <w:vAlign w:val="center"/>
          </w:tcPr>
          <w:p w14:paraId="3454802E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8C6224E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41EC9A6" w14:textId="77777777" w:rsidR="00F10549" w:rsidRDefault="00000000">
            <w:r>
              <w:t>0.64</w:t>
            </w:r>
          </w:p>
        </w:tc>
        <w:tc>
          <w:tcPr>
            <w:tcW w:w="1262" w:type="dxa"/>
            <w:vAlign w:val="center"/>
          </w:tcPr>
          <w:p w14:paraId="3C2AD1CD" w14:textId="77777777" w:rsidR="00F10549" w:rsidRDefault="00000000">
            <w:r>
              <w:t>0.64</w:t>
            </w:r>
          </w:p>
        </w:tc>
      </w:tr>
      <w:tr w:rsidR="00F10549" w14:paraId="2F85629E" w14:textId="77777777">
        <w:tc>
          <w:tcPr>
            <w:tcW w:w="1160" w:type="dxa"/>
            <w:vMerge/>
            <w:vAlign w:val="center"/>
          </w:tcPr>
          <w:p w14:paraId="3A9AF0B3" w14:textId="77777777" w:rsidR="00F10549" w:rsidRDefault="00F10549"/>
        </w:tc>
        <w:tc>
          <w:tcPr>
            <w:tcW w:w="1245" w:type="dxa"/>
            <w:vMerge/>
            <w:vAlign w:val="center"/>
          </w:tcPr>
          <w:p w14:paraId="6510E1CF" w14:textId="77777777" w:rsidR="00F10549" w:rsidRDefault="00F10549"/>
        </w:tc>
        <w:tc>
          <w:tcPr>
            <w:tcW w:w="1562" w:type="dxa"/>
            <w:vAlign w:val="center"/>
          </w:tcPr>
          <w:p w14:paraId="53B3B9C9" w14:textId="77777777" w:rsidR="00F10549" w:rsidRDefault="00000000">
            <w:r>
              <w:t>Cty</w:t>
            </w:r>
          </w:p>
        </w:tc>
        <w:tc>
          <w:tcPr>
            <w:tcW w:w="1386" w:type="dxa"/>
            <w:vAlign w:val="center"/>
          </w:tcPr>
          <w:p w14:paraId="30EB29F7" w14:textId="77777777" w:rsidR="00F10549" w:rsidRDefault="00000000">
            <w:r>
              <w:t>2.00×0.80</w:t>
            </w:r>
          </w:p>
        </w:tc>
        <w:tc>
          <w:tcPr>
            <w:tcW w:w="735" w:type="dxa"/>
            <w:vAlign w:val="center"/>
          </w:tcPr>
          <w:p w14:paraId="48B5A952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C2D784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6CB65A" w14:textId="77777777" w:rsidR="00F10549" w:rsidRDefault="00000000">
            <w:r>
              <w:t>1.60</w:t>
            </w:r>
          </w:p>
        </w:tc>
        <w:tc>
          <w:tcPr>
            <w:tcW w:w="1262" w:type="dxa"/>
            <w:vAlign w:val="center"/>
          </w:tcPr>
          <w:p w14:paraId="209C841F" w14:textId="77777777" w:rsidR="00F10549" w:rsidRDefault="00000000">
            <w:r>
              <w:t>1.60</w:t>
            </w:r>
          </w:p>
        </w:tc>
      </w:tr>
      <w:tr w:rsidR="00F10549" w14:paraId="4BA2898B" w14:textId="77777777">
        <w:tc>
          <w:tcPr>
            <w:tcW w:w="1160" w:type="dxa"/>
            <w:vMerge w:val="restart"/>
            <w:vAlign w:val="center"/>
          </w:tcPr>
          <w:p w14:paraId="2B251A92" w14:textId="77777777" w:rsidR="00F10549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49791E57" w14:textId="77777777" w:rsidR="00F10549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95.11</w:t>
            </w:r>
          </w:p>
        </w:tc>
        <w:tc>
          <w:tcPr>
            <w:tcW w:w="1562" w:type="dxa"/>
            <w:vAlign w:val="center"/>
          </w:tcPr>
          <w:p w14:paraId="468DDE80" w14:textId="77777777" w:rsidR="00F10549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B9DA7BF" w14:textId="77777777" w:rsidR="00F10549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A391CA8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C0D43CD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3EF0988" w14:textId="77777777" w:rsidR="00F10549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44D7C33" w14:textId="77777777" w:rsidR="00F10549" w:rsidRDefault="00000000">
            <w:r>
              <w:t>1.80</w:t>
            </w:r>
          </w:p>
        </w:tc>
      </w:tr>
      <w:tr w:rsidR="00F10549" w14:paraId="3ABBEB58" w14:textId="77777777">
        <w:tc>
          <w:tcPr>
            <w:tcW w:w="1160" w:type="dxa"/>
            <w:vMerge/>
            <w:vAlign w:val="center"/>
          </w:tcPr>
          <w:p w14:paraId="35836B3E" w14:textId="77777777" w:rsidR="00F10549" w:rsidRDefault="00F10549"/>
        </w:tc>
        <w:tc>
          <w:tcPr>
            <w:tcW w:w="1245" w:type="dxa"/>
            <w:vMerge/>
            <w:vAlign w:val="center"/>
          </w:tcPr>
          <w:p w14:paraId="0DB609E2" w14:textId="77777777" w:rsidR="00F10549" w:rsidRDefault="00F10549"/>
        </w:tc>
        <w:tc>
          <w:tcPr>
            <w:tcW w:w="1562" w:type="dxa"/>
            <w:vAlign w:val="center"/>
          </w:tcPr>
          <w:p w14:paraId="1BA5ED35" w14:textId="77777777" w:rsidR="00F10549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4789D662" w14:textId="77777777" w:rsidR="00F10549" w:rsidRDefault="00000000">
            <w:r>
              <w:t>2.00×1.50</w:t>
            </w:r>
          </w:p>
        </w:tc>
        <w:tc>
          <w:tcPr>
            <w:tcW w:w="735" w:type="dxa"/>
            <w:vAlign w:val="center"/>
          </w:tcPr>
          <w:p w14:paraId="0DF23610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010A9B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A4C1AF7" w14:textId="77777777" w:rsidR="00F10549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14B339C5" w14:textId="77777777" w:rsidR="00F10549" w:rsidRDefault="00000000">
            <w:r>
              <w:t>3.00</w:t>
            </w:r>
          </w:p>
        </w:tc>
      </w:tr>
      <w:tr w:rsidR="00F10549" w14:paraId="15780A25" w14:textId="77777777">
        <w:tc>
          <w:tcPr>
            <w:tcW w:w="1160" w:type="dxa"/>
            <w:vMerge/>
            <w:vAlign w:val="center"/>
          </w:tcPr>
          <w:p w14:paraId="56407253" w14:textId="77777777" w:rsidR="00F10549" w:rsidRDefault="00F10549"/>
        </w:tc>
        <w:tc>
          <w:tcPr>
            <w:tcW w:w="1245" w:type="dxa"/>
            <w:vMerge/>
            <w:vAlign w:val="center"/>
          </w:tcPr>
          <w:p w14:paraId="016EAE73" w14:textId="77777777" w:rsidR="00F10549" w:rsidRDefault="00F10549"/>
        </w:tc>
        <w:tc>
          <w:tcPr>
            <w:tcW w:w="1562" w:type="dxa"/>
            <w:vAlign w:val="center"/>
          </w:tcPr>
          <w:p w14:paraId="0E273285" w14:textId="77777777" w:rsidR="00F10549" w:rsidRDefault="00000000">
            <w:r>
              <w:t>C1[8412]</w:t>
            </w:r>
          </w:p>
        </w:tc>
        <w:tc>
          <w:tcPr>
            <w:tcW w:w="1386" w:type="dxa"/>
            <w:vAlign w:val="center"/>
          </w:tcPr>
          <w:p w14:paraId="10C9C966" w14:textId="77777777" w:rsidR="00F10549" w:rsidRDefault="00000000">
            <w:r>
              <w:t>8.40×1.20</w:t>
            </w:r>
          </w:p>
        </w:tc>
        <w:tc>
          <w:tcPr>
            <w:tcW w:w="735" w:type="dxa"/>
            <w:vAlign w:val="center"/>
          </w:tcPr>
          <w:p w14:paraId="28400C0F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C1B6DE9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354464C" w14:textId="77777777" w:rsidR="00F10549" w:rsidRDefault="00000000">
            <w:r>
              <w:t>10.07</w:t>
            </w:r>
          </w:p>
        </w:tc>
        <w:tc>
          <w:tcPr>
            <w:tcW w:w="1262" w:type="dxa"/>
            <w:vAlign w:val="center"/>
          </w:tcPr>
          <w:p w14:paraId="531987B5" w14:textId="77777777" w:rsidR="00F10549" w:rsidRDefault="00000000">
            <w:r>
              <w:t>10.07</w:t>
            </w:r>
          </w:p>
        </w:tc>
      </w:tr>
      <w:tr w:rsidR="00F10549" w14:paraId="6F7E3C19" w14:textId="77777777">
        <w:tc>
          <w:tcPr>
            <w:tcW w:w="1160" w:type="dxa"/>
            <w:vMerge/>
            <w:vAlign w:val="center"/>
          </w:tcPr>
          <w:p w14:paraId="3929DA53" w14:textId="77777777" w:rsidR="00F10549" w:rsidRDefault="00F10549"/>
        </w:tc>
        <w:tc>
          <w:tcPr>
            <w:tcW w:w="1245" w:type="dxa"/>
            <w:vMerge/>
            <w:vAlign w:val="center"/>
          </w:tcPr>
          <w:p w14:paraId="15A9746D" w14:textId="77777777" w:rsidR="00F10549" w:rsidRDefault="00F10549"/>
        </w:tc>
        <w:tc>
          <w:tcPr>
            <w:tcW w:w="1562" w:type="dxa"/>
            <w:vAlign w:val="center"/>
          </w:tcPr>
          <w:p w14:paraId="20E43E02" w14:textId="77777777" w:rsidR="00F10549" w:rsidRDefault="00000000">
            <w:r>
              <w:t>C2[9036]</w:t>
            </w:r>
          </w:p>
        </w:tc>
        <w:tc>
          <w:tcPr>
            <w:tcW w:w="1386" w:type="dxa"/>
            <w:vAlign w:val="center"/>
          </w:tcPr>
          <w:p w14:paraId="6F2BA658" w14:textId="77777777" w:rsidR="00F10549" w:rsidRDefault="00000000">
            <w:r>
              <w:t>9.01×3.60</w:t>
            </w:r>
          </w:p>
        </w:tc>
        <w:tc>
          <w:tcPr>
            <w:tcW w:w="735" w:type="dxa"/>
            <w:vAlign w:val="center"/>
          </w:tcPr>
          <w:p w14:paraId="78997314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E0C2DF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6A0C18D" w14:textId="77777777" w:rsidR="00F10549" w:rsidRDefault="00000000">
            <w:r>
              <w:t>32.45</w:t>
            </w:r>
          </w:p>
        </w:tc>
        <w:tc>
          <w:tcPr>
            <w:tcW w:w="1262" w:type="dxa"/>
            <w:vAlign w:val="center"/>
          </w:tcPr>
          <w:p w14:paraId="302DFE36" w14:textId="77777777" w:rsidR="00F10549" w:rsidRDefault="00000000">
            <w:r>
              <w:t>32.45</w:t>
            </w:r>
          </w:p>
        </w:tc>
      </w:tr>
      <w:tr w:rsidR="00F10549" w14:paraId="567BEC18" w14:textId="77777777">
        <w:tc>
          <w:tcPr>
            <w:tcW w:w="1160" w:type="dxa"/>
            <w:vMerge/>
            <w:vAlign w:val="center"/>
          </w:tcPr>
          <w:p w14:paraId="58D48D28" w14:textId="77777777" w:rsidR="00F10549" w:rsidRDefault="00F10549"/>
        </w:tc>
        <w:tc>
          <w:tcPr>
            <w:tcW w:w="1245" w:type="dxa"/>
            <w:vMerge/>
            <w:vAlign w:val="center"/>
          </w:tcPr>
          <w:p w14:paraId="6D381DF5" w14:textId="77777777" w:rsidR="00F10549" w:rsidRDefault="00F10549"/>
        </w:tc>
        <w:tc>
          <w:tcPr>
            <w:tcW w:w="1562" w:type="dxa"/>
            <w:vAlign w:val="center"/>
          </w:tcPr>
          <w:p w14:paraId="1CE22576" w14:textId="77777777" w:rsidR="00F10549" w:rsidRDefault="00000000">
            <w:r>
              <w:t>C3[6142]</w:t>
            </w:r>
          </w:p>
        </w:tc>
        <w:tc>
          <w:tcPr>
            <w:tcW w:w="1386" w:type="dxa"/>
            <w:vAlign w:val="center"/>
          </w:tcPr>
          <w:p w14:paraId="2AC3D13F" w14:textId="77777777" w:rsidR="00F10549" w:rsidRDefault="00000000">
            <w:r>
              <w:t>6.11×4.20</w:t>
            </w:r>
          </w:p>
        </w:tc>
        <w:tc>
          <w:tcPr>
            <w:tcW w:w="735" w:type="dxa"/>
            <w:vAlign w:val="center"/>
          </w:tcPr>
          <w:p w14:paraId="353F2C43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391E007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E4C56A5" w14:textId="77777777" w:rsidR="00F10549" w:rsidRDefault="00000000">
            <w:r>
              <w:t>25.65</w:t>
            </w:r>
          </w:p>
        </w:tc>
        <w:tc>
          <w:tcPr>
            <w:tcW w:w="1262" w:type="dxa"/>
            <w:vAlign w:val="center"/>
          </w:tcPr>
          <w:p w14:paraId="71A4B335" w14:textId="77777777" w:rsidR="00F10549" w:rsidRDefault="00000000">
            <w:r>
              <w:t>25.65</w:t>
            </w:r>
          </w:p>
        </w:tc>
      </w:tr>
      <w:tr w:rsidR="00F10549" w14:paraId="202E7F24" w14:textId="77777777">
        <w:tc>
          <w:tcPr>
            <w:tcW w:w="1160" w:type="dxa"/>
            <w:vMerge/>
            <w:vAlign w:val="center"/>
          </w:tcPr>
          <w:p w14:paraId="6B1D27A9" w14:textId="77777777" w:rsidR="00F10549" w:rsidRDefault="00F10549"/>
        </w:tc>
        <w:tc>
          <w:tcPr>
            <w:tcW w:w="1245" w:type="dxa"/>
            <w:vMerge/>
            <w:vAlign w:val="center"/>
          </w:tcPr>
          <w:p w14:paraId="58878185" w14:textId="77777777" w:rsidR="00F10549" w:rsidRDefault="00F10549"/>
        </w:tc>
        <w:tc>
          <w:tcPr>
            <w:tcW w:w="1562" w:type="dxa"/>
            <w:vAlign w:val="center"/>
          </w:tcPr>
          <w:p w14:paraId="6180A05C" w14:textId="77777777" w:rsidR="00F10549" w:rsidRDefault="00000000">
            <w:r>
              <w:t>C4[4928]</w:t>
            </w:r>
          </w:p>
        </w:tc>
        <w:tc>
          <w:tcPr>
            <w:tcW w:w="1386" w:type="dxa"/>
            <w:vAlign w:val="center"/>
          </w:tcPr>
          <w:p w14:paraId="1E94C97B" w14:textId="77777777" w:rsidR="00F10549" w:rsidRDefault="00000000">
            <w:r>
              <w:t>4.88×2.80</w:t>
            </w:r>
          </w:p>
        </w:tc>
        <w:tc>
          <w:tcPr>
            <w:tcW w:w="735" w:type="dxa"/>
            <w:vAlign w:val="center"/>
          </w:tcPr>
          <w:p w14:paraId="4D024847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B9BA867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D9864BD" w14:textId="77777777" w:rsidR="00F10549" w:rsidRDefault="00000000">
            <w:r>
              <w:t>13.66</w:t>
            </w:r>
          </w:p>
        </w:tc>
        <w:tc>
          <w:tcPr>
            <w:tcW w:w="1262" w:type="dxa"/>
            <w:vAlign w:val="center"/>
          </w:tcPr>
          <w:p w14:paraId="6A5D8119" w14:textId="77777777" w:rsidR="00F10549" w:rsidRDefault="00000000">
            <w:r>
              <w:t>13.66</w:t>
            </w:r>
          </w:p>
        </w:tc>
      </w:tr>
      <w:tr w:rsidR="00F10549" w14:paraId="0BF78A4C" w14:textId="77777777">
        <w:tc>
          <w:tcPr>
            <w:tcW w:w="1160" w:type="dxa"/>
            <w:vMerge/>
            <w:vAlign w:val="center"/>
          </w:tcPr>
          <w:p w14:paraId="32D04080" w14:textId="77777777" w:rsidR="00F10549" w:rsidRDefault="00F10549"/>
        </w:tc>
        <w:tc>
          <w:tcPr>
            <w:tcW w:w="1245" w:type="dxa"/>
            <w:vMerge/>
            <w:vAlign w:val="center"/>
          </w:tcPr>
          <w:p w14:paraId="7A473FB8" w14:textId="77777777" w:rsidR="00F10549" w:rsidRDefault="00F10549"/>
        </w:tc>
        <w:tc>
          <w:tcPr>
            <w:tcW w:w="1562" w:type="dxa"/>
            <w:vAlign w:val="center"/>
          </w:tcPr>
          <w:p w14:paraId="1A647227" w14:textId="77777777" w:rsidR="00F10549" w:rsidRDefault="00000000">
            <w:r>
              <w:t>C89</w:t>
            </w:r>
          </w:p>
        </w:tc>
        <w:tc>
          <w:tcPr>
            <w:tcW w:w="1386" w:type="dxa"/>
            <w:vAlign w:val="center"/>
          </w:tcPr>
          <w:p w14:paraId="1A7C02D5" w14:textId="77777777" w:rsidR="00F10549" w:rsidRDefault="00000000">
            <w:r>
              <w:t>1.51×2.00</w:t>
            </w:r>
          </w:p>
        </w:tc>
        <w:tc>
          <w:tcPr>
            <w:tcW w:w="735" w:type="dxa"/>
            <w:vAlign w:val="center"/>
          </w:tcPr>
          <w:p w14:paraId="228575DB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507092E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9F81383" w14:textId="77777777" w:rsidR="00F10549" w:rsidRDefault="00000000">
            <w:r>
              <w:t>3.02</w:t>
            </w:r>
          </w:p>
        </w:tc>
        <w:tc>
          <w:tcPr>
            <w:tcW w:w="1262" w:type="dxa"/>
            <w:vAlign w:val="center"/>
          </w:tcPr>
          <w:p w14:paraId="2D114E59" w14:textId="77777777" w:rsidR="00F10549" w:rsidRDefault="00000000">
            <w:r>
              <w:t>3.02</w:t>
            </w:r>
          </w:p>
        </w:tc>
      </w:tr>
      <w:tr w:rsidR="00F10549" w14:paraId="62C1E675" w14:textId="77777777">
        <w:tc>
          <w:tcPr>
            <w:tcW w:w="1160" w:type="dxa"/>
            <w:vMerge/>
            <w:vAlign w:val="center"/>
          </w:tcPr>
          <w:p w14:paraId="3281308B" w14:textId="77777777" w:rsidR="00F10549" w:rsidRDefault="00F10549"/>
        </w:tc>
        <w:tc>
          <w:tcPr>
            <w:tcW w:w="1245" w:type="dxa"/>
            <w:vMerge/>
            <w:vAlign w:val="center"/>
          </w:tcPr>
          <w:p w14:paraId="21302169" w14:textId="77777777" w:rsidR="00F10549" w:rsidRDefault="00F10549"/>
        </w:tc>
        <w:tc>
          <w:tcPr>
            <w:tcW w:w="1562" w:type="dxa"/>
            <w:vAlign w:val="center"/>
          </w:tcPr>
          <w:p w14:paraId="4E7E759C" w14:textId="77777777" w:rsidR="00F10549" w:rsidRDefault="00000000">
            <w:r>
              <w:t>Cct</w:t>
            </w:r>
          </w:p>
        </w:tc>
        <w:tc>
          <w:tcPr>
            <w:tcW w:w="1386" w:type="dxa"/>
            <w:vAlign w:val="center"/>
          </w:tcPr>
          <w:p w14:paraId="6472D1EA" w14:textId="77777777" w:rsidR="00F10549" w:rsidRDefault="00000000">
            <w:r>
              <w:t>1.50×0.80</w:t>
            </w:r>
          </w:p>
        </w:tc>
        <w:tc>
          <w:tcPr>
            <w:tcW w:w="735" w:type="dxa"/>
            <w:vAlign w:val="center"/>
          </w:tcPr>
          <w:p w14:paraId="23EBDB98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A542B0A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A03E9C8" w14:textId="77777777" w:rsidR="00F10549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032CA4FB" w14:textId="77777777" w:rsidR="00F10549" w:rsidRDefault="00000000">
            <w:r>
              <w:t>1.20</w:t>
            </w:r>
          </w:p>
        </w:tc>
      </w:tr>
      <w:tr w:rsidR="00F10549" w14:paraId="673B8CBC" w14:textId="77777777">
        <w:tc>
          <w:tcPr>
            <w:tcW w:w="1160" w:type="dxa"/>
            <w:vMerge/>
            <w:vAlign w:val="center"/>
          </w:tcPr>
          <w:p w14:paraId="43B2F5F7" w14:textId="77777777" w:rsidR="00F10549" w:rsidRDefault="00F10549"/>
        </w:tc>
        <w:tc>
          <w:tcPr>
            <w:tcW w:w="1245" w:type="dxa"/>
            <w:vMerge/>
            <w:vAlign w:val="center"/>
          </w:tcPr>
          <w:p w14:paraId="4392DEF2" w14:textId="77777777" w:rsidR="00F10549" w:rsidRDefault="00F10549"/>
        </w:tc>
        <w:tc>
          <w:tcPr>
            <w:tcW w:w="1562" w:type="dxa"/>
            <w:vAlign w:val="center"/>
          </w:tcPr>
          <w:p w14:paraId="747FB810" w14:textId="77777777" w:rsidR="00F10549" w:rsidRDefault="00000000">
            <w:r>
              <w:t>Cty</w:t>
            </w:r>
          </w:p>
        </w:tc>
        <w:tc>
          <w:tcPr>
            <w:tcW w:w="1386" w:type="dxa"/>
            <w:vAlign w:val="center"/>
          </w:tcPr>
          <w:p w14:paraId="62C528F5" w14:textId="77777777" w:rsidR="00F10549" w:rsidRDefault="00000000">
            <w:r>
              <w:t>0.60×1.50</w:t>
            </w:r>
          </w:p>
        </w:tc>
        <w:tc>
          <w:tcPr>
            <w:tcW w:w="735" w:type="dxa"/>
            <w:vAlign w:val="center"/>
          </w:tcPr>
          <w:p w14:paraId="40C1359E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F32B67B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78F5C7B" w14:textId="77777777" w:rsidR="00F10549" w:rsidRDefault="00000000">
            <w:r>
              <w:t>0.90</w:t>
            </w:r>
          </w:p>
        </w:tc>
        <w:tc>
          <w:tcPr>
            <w:tcW w:w="1262" w:type="dxa"/>
            <w:vAlign w:val="center"/>
          </w:tcPr>
          <w:p w14:paraId="01DBC5AF" w14:textId="77777777" w:rsidR="00F10549" w:rsidRDefault="00000000">
            <w:r>
              <w:t>0.90</w:t>
            </w:r>
          </w:p>
        </w:tc>
      </w:tr>
      <w:tr w:rsidR="00F10549" w14:paraId="3A668599" w14:textId="77777777">
        <w:tc>
          <w:tcPr>
            <w:tcW w:w="1160" w:type="dxa"/>
            <w:vMerge/>
            <w:vAlign w:val="center"/>
          </w:tcPr>
          <w:p w14:paraId="7292F10C" w14:textId="77777777" w:rsidR="00F10549" w:rsidRDefault="00F10549"/>
        </w:tc>
        <w:tc>
          <w:tcPr>
            <w:tcW w:w="1245" w:type="dxa"/>
            <w:vMerge/>
            <w:vAlign w:val="center"/>
          </w:tcPr>
          <w:p w14:paraId="0A3647A8" w14:textId="77777777" w:rsidR="00F10549" w:rsidRDefault="00F10549"/>
        </w:tc>
        <w:tc>
          <w:tcPr>
            <w:tcW w:w="1562" w:type="dxa"/>
            <w:vAlign w:val="center"/>
          </w:tcPr>
          <w:p w14:paraId="5F67B9E4" w14:textId="77777777" w:rsidR="00F10549" w:rsidRDefault="00000000">
            <w:r>
              <w:t>Cty</w:t>
            </w:r>
          </w:p>
        </w:tc>
        <w:tc>
          <w:tcPr>
            <w:tcW w:w="1386" w:type="dxa"/>
            <w:vAlign w:val="center"/>
          </w:tcPr>
          <w:p w14:paraId="29535312" w14:textId="77777777" w:rsidR="00F10549" w:rsidRDefault="00000000">
            <w:r>
              <w:t>1.50×0.80</w:t>
            </w:r>
          </w:p>
        </w:tc>
        <w:tc>
          <w:tcPr>
            <w:tcW w:w="735" w:type="dxa"/>
            <w:vAlign w:val="center"/>
          </w:tcPr>
          <w:p w14:paraId="7CA69AF3" w14:textId="77777777" w:rsidR="00F10549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E934C13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3DA28AE" w14:textId="77777777" w:rsidR="00F10549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33576265" w14:textId="77777777" w:rsidR="00F10549" w:rsidRDefault="00000000">
            <w:r>
              <w:t>1.20</w:t>
            </w:r>
          </w:p>
        </w:tc>
      </w:tr>
      <w:tr w:rsidR="00F10549" w14:paraId="196411A4" w14:textId="77777777">
        <w:tc>
          <w:tcPr>
            <w:tcW w:w="1160" w:type="dxa"/>
            <w:vMerge/>
            <w:vAlign w:val="center"/>
          </w:tcPr>
          <w:p w14:paraId="0A200E4F" w14:textId="77777777" w:rsidR="00F10549" w:rsidRDefault="00F10549"/>
        </w:tc>
        <w:tc>
          <w:tcPr>
            <w:tcW w:w="1245" w:type="dxa"/>
            <w:vMerge/>
            <w:vAlign w:val="center"/>
          </w:tcPr>
          <w:p w14:paraId="0AD1AA5E" w14:textId="77777777" w:rsidR="00F10549" w:rsidRDefault="00F10549"/>
        </w:tc>
        <w:tc>
          <w:tcPr>
            <w:tcW w:w="1562" w:type="dxa"/>
            <w:vAlign w:val="center"/>
          </w:tcPr>
          <w:p w14:paraId="28819E6F" w14:textId="77777777" w:rsidR="00F10549" w:rsidRDefault="00000000">
            <w:r>
              <w:t>Cty</w:t>
            </w:r>
          </w:p>
        </w:tc>
        <w:tc>
          <w:tcPr>
            <w:tcW w:w="1386" w:type="dxa"/>
            <w:vAlign w:val="center"/>
          </w:tcPr>
          <w:p w14:paraId="0FA7CA57" w14:textId="77777777" w:rsidR="00F10549" w:rsidRDefault="00000000">
            <w:r>
              <w:t>0.60×3.60</w:t>
            </w:r>
          </w:p>
        </w:tc>
        <w:tc>
          <w:tcPr>
            <w:tcW w:w="735" w:type="dxa"/>
            <w:vAlign w:val="center"/>
          </w:tcPr>
          <w:p w14:paraId="330A200E" w14:textId="77777777" w:rsidR="00F10549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67C989F" w14:textId="77777777" w:rsidR="00F105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F7D5F2" w14:textId="77777777" w:rsidR="00F10549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02D751A6" w14:textId="77777777" w:rsidR="00F10549" w:rsidRDefault="00000000">
            <w:r>
              <w:t>2.16</w:t>
            </w:r>
          </w:p>
        </w:tc>
      </w:tr>
    </w:tbl>
    <w:p w14:paraId="2F058D3C" w14:textId="77777777" w:rsidR="00F10549" w:rsidRDefault="00000000">
      <w:pPr>
        <w:pStyle w:val="2"/>
        <w:widowControl w:val="0"/>
        <w:rPr>
          <w:kern w:val="2"/>
        </w:rPr>
      </w:pPr>
      <w:bookmarkStart w:id="42" w:name="_Toc161321213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F10549" w14:paraId="3C2C9863" w14:textId="77777777">
        <w:tc>
          <w:tcPr>
            <w:tcW w:w="905" w:type="dxa"/>
            <w:shd w:val="clear" w:color="auto" w:fill="E6E6E6"/>
            <w:vAlign w:val="center"/>
          </w:tcPr>
          <w:p w14:paraId="0307FA50" w14:textId="77777777" w:rsidR="00F10549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1A756D" w14:textId="77777777" w:rsidR="00F10549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17B070" w14:textId="77777777" w:rsidR="00F10549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5D8A15D" w14:textId="77777777" w:rsidR="00F10549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2B33D1C" w14:textId="77777777" w:rsidR="00F10549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13C2A39" w14:textId="77777777" w:rsidR="00F10549" w:rsidRDefault="00000000">
            <w:pPr>
              <w:jc w:val="center"/>
            </w:pPr>
            <w:r>
              <w:t>透射比限值</w:t>
            </w:r>
          </w:p>
        </w:tc>
      </w:tr>
      <w:tr w:rsidR="00F10549" w14:paraId="586C606C" w14:textId="77777777">
        <w:tc>
          <w:tcPr>
            <w:tcW w:w="905" w:type="dxa"/>
            <w:shd w:val="clear" w:color="auto" w:fill="E6E6E6"/>
            <w:vAlign w:val="center"/>
          </w:tcPr>
          <w:p w14:paraId="15DED2FA" w14:textId="77777777" w:rsidR="00F10549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20507F76" w14:textId="77777777" w:rsidR="00F10549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B36A603" w14:textId="77777777" w:rsidR="00F10549" w:rsidRDefault="00000000">
            <w:r>
              <w:t>0.12</w:t>
            </w:r>
          </w:p>
        </w:tc>
        <w:tc>
          <w:tcPr>
            <w:tcW w:w="2088" w:type="dxa"/>
            <w:vAlign w:val="center"/>
          </w:tcPr>
          <w:p w14:paraId="0A8B9A42" w14:textId="77777777" w:rsidR="00F10549" w:rsidRDefault="00000000">
            <w:r>
              <w:t>C4[7128]</w:t>
            </w:r>
          </w:p>
        </w:tc>
        <w:tc>
          <w:tcPr>
            <w:tcW w:w="2009" w:type="dxa"/>
            <w:vAlign w:val="center"/>
          </w:tcPr>
          <w:p w14:paraId="28A98F4C" w14:textId="77777777" w:rsidR="00F10549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0BEB2EBB" w14:textId="77777777" w:rsidR="00F10549" w:rsidRDefault="00000000">
            <w:r>
              <w:t>0.60</w:t>
            </w:r>
          </w:p>
        </w:tc>
      </w:tr>
      <w:tr w:rsidR="00F10549" w14:paraId="60BE094A" w14:textId="77777777">
        <w:tc>
          <w:tcPr>
            <w:tcW w:w="905" w:type="dxa"/>
            <w:shd w:val="clear" w:color="auto" w:fill="E6E6E6"/>
            <w:vAlign w:val="center"/>
          </w:tcPr>
          <w:p w14:paraId="50BBFAAE" w14:textId="77777777" w:rsidR="00F10549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568CD12E" w14:textId="77777777" w:rsidR="00F10549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341C818" w14:textId="77777777" w:rsidR="00F10549" w:rsidRDefault="00000000">
            <w:r>
              <w:t>0.10</w:t>
            </w:r>
          </w:p>
        </w:tc>
        <w:tc>
          <w:tcPr>
            <w:tcW w:w="2088" w:type="dxa"/>
            <w:vAlign w:val="center"/>
          </w:tcPr>
          <w:p w14:paraId="3DA6409F" w14:textId="77777777" w:rsidR="00F10549" w:rsidRDefault="00000000">
            <w:r>
              <w:t>C1010</w:t>
            </w:r>
          </w:p>
        </w:tc>
        <w:tc>
          <w:tcPr>
            <w:tcW w:w="2009" w:type="dxa"/>
            <w:vAlign w:val="center"/>
          </w:tcPr>
          <w:p w14:paraId="2E09F000" w14:textId="77777777" w:rsidR="00F10549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4E48FA7A" w14:textId="77777777" w:rsidR="00F10549" w:rsidRDefault="00000000">
            <w:r>
              <w:t>0.60</w:t>
            </w:r>
          </w:p>
        </w:tc>
      </w:tr>
      <w:tr w:rsidR="00F10549" w14:paraId="34D5E9B3" w14:textId="77777777">
        <w:tc>
          <w:tcPr>
            <w:tcW w:w="905" w:type="dxa"/>
            <w:shd w:val="clear" w:color="auto" w:fill="E6E6E6"/>
            <w:vAlign w:val="center"/>
          </w:tcPr>
          <w:p w14:paraId="75773618" w14:textId="77777777" w:rsidR="00F10549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79632B3B" w14:textId="77777777" w:rsidR="00F10549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C7E61A7" w14:textId="77777777" w:rsidR="00F10549" w:rsidRDefault="00000000">
            <w:r>
              <w:t>0.05</w:t>
            </w:r>
          </w:p>
        </w:tc>
        <w:tc>
          <w:tcPr>
            <w:tcW w:w="2088" w:type="dxa"/>
            <w:vAlign w:val="center"/>
          </w:tcPr>
          <w:p w14:paraId="4775412C" w14:textId="77777777" w:rsidR="00F10549" w:rsidRDefault="00000000">
            <w:r>
              <w:t>C1815</w:t>
            </w:r>
          </w:p>
        </w:tc>
        <w:tc>
          <w:tcPr>
            <w:tcW w:w="2009" w:type="dxa"/>
            <w:vAlign w:val="center"/>
          </w:tcPr>
          <w:p w14:paraId="78521869" w14:textId="77777777" w:rsidR="00F10549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007F75C6" w14:textId="77777777" w:rsidR="00F10549" w:rsidRDefault="00000000">
            <w:r>
              <w:t>0.60</w:t>
            </w:r>
          </w:p>
        </w:tc>
      </w:tr>
      <w:tr w:rsidR="00F10549" w14:paraId="07C7C37D" w14:textId="77777777">
        <w:tc>
          <w:tcPr>
            <w:tcW w:w="905" w:type="dxa"/>
            <w:shd w:val="clear" w:color="auto" w:fill="E6E6E6"/>
            <w:vAlign w:val="center"/>
          </w:tcPr>
          <w:p w14:paraId="0D73376C" w14:textId="77777777" w:rsidR="00F10549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1821DC7A" w14:textId="77777777" w:rsidR="00F10549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613F2EC" w14:textId="77777777" w:rsidR="00F10549" w:rsidRDefault="00000000">
            <w:r>
              <w:t>0.19</w:t>
            </w:r>
          </w:p>
        </w:tc>
        <w:tc>
          <w:tcPr>
            <w:tcW w:w="2088" w:type="dxa"/>
            <w:vAlign w:val="center"/>
          </w:tcPr>
          <w:p w14:paraId="265B2B94" w14:textId="77777777" w:rsidR="00F10549" w:rsidRDefault="00000000">
            <w:r>
              <w:t>C1815</w:t>
            </w:r>
          </w:p>
        </w:tc>
        <w:tc>
          <w:tcPr>
            <w:tcW w:w="2009" w:type="dxa"/>
            <w:vAlign w:val="center"/>
          </w:tcPr>
          <w:p w14:paraId="12A394DA" w14:textId="77777777" w:rsidR="00F10549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289218A2" w14:textId="77777777" w:rsidR="00F10549" w:rsidRDefault="00000000">
            <w:r>
              <w:t>0.60</w:t>
            </w:r>
          </w:p>
        </w:tc>
      </w:tr>
      <w:tr w:rsidR="00F10549" w14:paraId="5EE515AC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5A35493" w14:textId="77777777" w:rsidR="00F10549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5F04DCA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F10549" w14:paraId="5E6B95D1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57D58C7" w14:textId="77777777" w:rsidR="00F10549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04C39659" w14:textId="77777777" w:rsidR="00F10549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F10549" w14:paraId="3CBC3090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05F69AF" w14:textId="77777777" w:rsidR="00F10549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47665AF4" w14:textId="77777777" w:rsidR="00F10549" w:rsidRDefault="00000000">
            <w:r>
              <w:t>满足</w:t>
            </w:r>
          </w:p>
        </w:tc>
      </w:tr>
    </w:tbl>
    <w:p w14:paraId="1A9FC9B3" w14:textId="77777777" w:rsidR="00F10549" w:rsidRDefault="00000000">
      <w:pPr>
        <w:pStyle w:val="2"/>
        <w:widowControl w:val="0"/>
        <w:rPr>
          <w:kern w:val="2"/>
        </w:rPr>
      </w:pPr>
      <w:bookmarkStart w:id="43" w:name="_Toc161321214"/>
      <w:r>
        <w:rPr>
          <w:kern w:val="2"/>
        </w:rPr>
        <w:t>天窗</w:t>
      </w:r>
      <w:bookmarkEnd w:id="43"/>
    </w:p>
    <w:p w14:paraId="7F099324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61321215"/>
      <w:r>
        <w:rPr>
          <w:color w:val="000000"/>
          <w:kern w:val="2"/>
          <w:szCs w:val="24"/>
        </w:rPr>
        <w:t>天窗屋顶比</w:t>
      </w:r>
      <w:bookmarkEnd w:id="44"/>
    </w:p>
    <w:p w14:paraId="2D5ED858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A9E8302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61321216"/>
      <w:r>
        <w:rPr>
          <w:color w:val="000000"/>
          <w:kern w:val="2"/>
          <w:szCs w:val="24"/>
        </w:rPr>
        <w:t>天窗类型</w:t>
      </w:r>
      <w:bookmarkEnd w:id="45"/>
    </w:p>
    <w:p w14:paraId="1E14B1CE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AF5E9A8" w14:textId="77777777" w:rsidR="00F10549" w:rsidRDefault="00000000">
      <w:pPr>
        <w:pStyle w:val="2"/>
        <w:widowControl w:val="0"/>
        <w:rPr>
          <w:kern w:val="2"/>
        </w:rPr>
      </w:pPr>
      <w:bookmarkStart w:id="46" w:name="_Toc161321217"/>
      <w:r>
        <w:rPr>
          <w:kern w:val="2"/>
        </w:rPr>
        <w:lastRenderedPageBreak/>
        <w:t>屋顶构造</w:t>
      </w:r>
      <w:bookmarkEnd w:id="46"/>
    </w:p>
    <w:p w14:paraId="67117FE3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61321218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0549" w14:paraId="112290A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64079A" w14:textId="77777777" w:rsidR="00F1054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845426" w14:textId="77777777" w:rsidR="00F1054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9CE7EF" w14:textId="77777777" w:rsidR="00F105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7A8329" w14:textId="77777777" w:rsidR="00F105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66C60" w14:textId="77777777" w:rsidR="00F1054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78665B" w14:textId="77777777" w:rsidR="00F1054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FBACD7" w14:textId="77777777" w:rsidR="00F10549" w:rsidRDefault="00000000">
            <w:pPr>
              <w:jc w:val="center"/>
            </w:pPr>
            <w:r>
              <w:t>热惰性指标</w:t>
            </w:r>
          </w:p>
        </w:tc>
      </w:tr>
      <w:tr w:rsidR="00F10549" w14:paraId="430FF4D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13C9ED" w14:textId="77777777" w:rsidR="00F10549" w:rsidRDefault="00F1054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368DF1" w14:textId="77777777" w:rsidR="00F1054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F058B3" w14:textId="77777777" w:rsidR="00F1054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87B87F" w14:textId="77777777" w:rsidR="00F105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BDC884" w14:textId="77777777" w:rsidR="00F1054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C22467" w14:textId="77777777" w:rsidR="00F1054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FB62F4" w14:textId="77777777" w:rsidR="00F10549" w:rsidRDefault="00000000">
            <w:pPr>
              <w:jc w:val="center"/>
            </w:pPr>
            <w:r>
              <w:t>D=R*S</w:t>
            </w:r>
          </w:p>
        </w:tc>
      </w:tr>
      <w:tr w:rsidR="00F10549" w14:paraId="35696271" w14:textId="77777777">
        <w:tc>
          <w:tcPr>
            <w:tcW w:w="3345" w:type="dxa"/>
            <w:vAlign w:val="center"/>
          </w:tcPr>
          <w:p w14:paraId="562FEF62" w14:textId="77777777" w:rsidR="00F1054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7FF6D4E" w14:textId="77777777" w:rsidR="00F10549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D10EF9F" w14:textId="77777777" w:rsidR="00F10549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DC59FFF" w14:textId="77777777" w:rsidR="00F1054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197CF94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0347B8" w14:textId="77777777" w:rsidR="00F10549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0E32759" w14:textId="77777777" w:rsidR="00F10549" w:rsidRDefault="00000000">
            <w:r>
              <w:t>0.407</w:t>
            </w:r>
          </w:p>
        </w:tc>
      </w:tr>
      <w:tr w:rsidR="00F10549" w14:paraId="2BB94D7D" w14:textId="77777777">
        <w:tc>
          <w:tcPr>
            <w:tcW w:w="3345" w:type="dxa"/>
            <w:vAlign w:val="center"/>
          </w:tcPr>
          <w:p w14:paraId="26F24C1D" w14:textId="77777777" w:rsidR="00F1054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85EBDD1" w14:textId="77777777" w:rsidR="00F105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5A4C721" w14:textId="77777777" w:rsidR="00F105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780C6A" w14:textId="77777777" w:rsidR="00F105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18106AA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E97E87" w14:textId="77777777" w:rsidR="00F1054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1A7C18E" w14:textId="77777777" w:rsidR="00F10549" w:rsidRDefault="00000000">
            <w:r>
              <w:t>0.245</w:t>
            </w:r>
          </w:p>
        </w:tc>
      </w:tr>
      <w:tr w:rsidR="00F10549" w14:paraId="52D8F227" w14:textId="77777777">
        <w:tc>
          <w:tcPr>
            <w:tcW w:w="3345" w:type="dxa"/>
            <w:vAlign w:val="center"/>
          </w:tcPr>
          <w:p w14:paraId="7EDE7346" w14:textId="77777777" w:rsidR="00F10549" w:rsidRDefault="00000000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36F92D7B" w14:textId="77777777" w:rsidR="00F10549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105294A3" w14:textId="77777777" w:rsidR="00F10549" w:rsidRDefault="00000000">
            <w:r>
              <w:t>0.440</w:t>
            </w:r>
          </w:p>
        </w:tc>
        <w:tc>
          <w:tcPr>
            <w:tcW w:w="1075" w:type="dxa"/>
            <w:vAlign w:val="center"/>
          </w:tcPr>
          <w:p w14:paraId="4B1CF998" w14:textId="77777777" w:rsidR="00F10549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31A027E4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273057" w14:textId="77777777" w:rsidR="00F10549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427663A1" w14:textId="77777777" w:rsidR="00F10549" w:rsidRDefault="00000000">
            <w:r>
              <w:t>0.716</w:t>
            </w:r>
          </w:p>
        </w:tc>
      </w:tr>
      <w:tr w:rsidR="00F10549" w14:paraId="3C38719A" w14:textId="77777777">
        <w:tc>
          <w:tcPr>
            <w:tcW w:w="3345" w:type="dxa"/>
            <w:vAlign w:val="center"/>
          </w:tcPr>
          <w:p w14:paraId="67CE93C3" w14:textId="77777777" w:rsidR="00F10549" w:rsidRDefault="00000000">
            <w:r>
              <w:t>煤矸石页岩多孔砖砌体</w:t>
            </w:r>
            <w:r>
              <w:t>240×115×90</w:t>
            </w:r>
          </w:p>
        </w:tc>
        <w:tc>
          <w:tcPr>
            <w:tcW w:w="848" w:type="dxa"/>
            <w:vAlign w:val="center"/>
          </w:tcPr>
          <w:p w14:paraId="7B07989F" w14:textId="77777777" w:rsidR="00F10549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6D770478" w14:textId="77777777" w:rsidR="00F10549" w:rsidRDefault="00000000">
            <w:r>
              <w:t>0.390</w:t>
            </w:r>
          </w:p>
        </w:tc>
        <w:tc>
          <w:tcPr>
            <w:tcW w:w="1075" w:type="dxa"/>
            <w:vAlign w:val="center"/>
          </w:tcPr>
          <w:p w14:paraId="09F3616A" w14:textId="77777777" w:rsidR="00F10549" w:rsidRDefault="00000000">
            <w:r>
              <w:t>5.978</w:t>
            </w:r>
          </w:p>
        </w:tc>
        <w:tc>
          <w:tcPr>
            <w:tcW w:w="848" w:type="dxa"/>
            <w:vAlign w:val="center"/>
          </w:tcPr>
          <w:p w14:paraId="58ECCFAF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E864EA" w14:textId="77777777" w:rsidR="00F10549" w:rsidRDefault="00000000">
            <w:r>
              <w:t>0.282</w:t>
            </w:r>
          </w:p>
        </w:tc>
        <w:tc>
          <w:tcPr>
            <w:tcW w:w="1064" w:type="dxa"/>
            <w:vAlign w:val="center"/>
          </w:tcPr>
          <w:p w14:paraId="61740D8B" w14:textId="77777777" w:rsidR="00F10549" w:rsidRDefault="00000000">
            <w:r>
              <w:t>1.686</w:t>
            </w:r>
          </w:p>
        </w:tc>
      </w:tr>
      <w:tr w:rsidR="00F10549" w14:paraId="45514BE3" w14:textId="77777777">
        <w:tc>
          <w:tcPr>
            <w:tcW w:w="3345" w:type="dxa"/>
            <w:vAlign w:val="center"/>
          </w:tcPr>
          <w:p w14:paraId="5C6AEE32" w14:textId="77777777" w:rsidR="00F1054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D40D86C" w14:textId="77777777" w:rsidR="00F105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BBB5C10" w14:textId="77777777" w:rsidR="00F105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DC78776" w14:textId="77777777" w:rsidR="00F105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AA495CE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13D4CD" w14:textId="77777777" w:rsidR="00F1054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ED7BBED" w14:textId="77777777" w:rsidR="00F10549" w:rsidRDefault="00000000">
            <w:r>
              <w:t>0.245</w:t>
            </w:r>
          </w:p>
        </w:tc>
      </w:tr>
      <w:tr w:rsidR="00F10549" w14:paraId="19721658" w14:textId="77777777">
        <w:tc>
          <w:tcPr>
            <w:tcW w:w="3345" w:type="dxa"/>
            <w:vAlign w:val="center"/>
          </w:tcPr>
          <w:p w14:paraId="5AD926AB" w14:textId="77777777" w:rsidR="00F1054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7AD5AD7" w14:textId="77777777" w:rsidR="00F1054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082D973" w14:textId="77777777" w:rsidR="00F1054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6DCE779" w14:textId="77777777" w:rsidR="00F1054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3A8C682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D40984" w14:textId="77777777" w:rsidR="00F1054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D7E182B" w14:textId="77777777" w:rsidR="00F10549" w:rsidRDefault="00000000">
            <w:r>
              <w:t>1.186</w:t>
            </w:r>
          </w:p>
        </w:tc>
      </w:tr>
      <w:tr w:rsidR="00F10549" w14:paraId="701F8B41" w14:textId="77777777">
        <w:tc>
          <w:tcPr>
            <w:tcW w:w="3345" w:type="dxa"/>
            <w:vAlign w:val="center"/>
          </w:tcPr>
          <w:p w14:paraId="48CFF706" w14:textId="77777777" w:rsidR="00F1054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D447ED6" w14:textId="77777777" w:rsidR="00F10549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77C2D9E4" w14:textId="77777777" w:rsidR="00F105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92DED4D" w14:textId="77777777" w:rsidR="00F1054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1F564FC" w14:textId="77777777" w:rsidR="00F105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2FF25B" w14:textId="77777777" w:rsidR="00F10549" w:rsidRDefault="00000000">
            <w:r>
              <w:t>0.534</w:t>
            </w:r>
          </w:p>
        </w:tc>
        <w:tc>
          <w:tcPr>
            <w:tcW w:w="1064" w:type="dxa"/>
            <w:vAlign w:val="center"/>
          </w:tcPr>
          <w:p w14:paraId="107192F5" w14:textId="77777777" w:rsidR="00F10549" w:rsidRDefault="00000000">
            <w:r>
              <w:t>4.484</w:t>
            </w:r>
          </w:p>
        </w:tc>
      </w:tr>
      <w:tr w:rsidR="00F10549" w14:paraId="49D09762" w14:textId="77777777">
        <w:tc>
          <w:tcPr>
            <w:tcW w:w="3345" w:type="dxa"/>
            <w:shd w:val="clear" w:color="auto" w:fill="E6E6E6"/>
            <w:vAlign w:val="center"/>
          </w:tcPr>
          <w:p w14:paraId="052E3D0B" w14:textId="77777777" w:rsidR="00F1054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9E88F5C" w14:textId="77777777" w:rsidR="00F1054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10549" w14:paraId="6B5635F3" w14:textId="77777777">
        <w:tc>
          <w:tcPr>
            <w:tcW w:w="3345" w:type="dxa"/>
            <w:shd w:val="clear" w:color="auto" w:fill="E6E6E6"/>
            <w:vAlign w:val="center"/>
          </w:tcPr>
          <w:p w14:paraId="624C7812" w14:textId="77777777" w:rsidR="00F10549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AA732D7" w14:textId="77777777" w:rsidR="00F10549" w:rsidRDefault="00000000">
            <w:pPr>
              <w:jc w:val="center"/>
            </w:pPr>
            <w:r>
              <w:t>1.44</w:t>
            </w:r>
          </w:p>
        </w:tc>
      </w:tr>
      <w:tr w:rsidR="00F10549" w14:paraId="065426DA" w14:textId="77777777">
        <w:tc>
          <w:tcPr>
            <w:tcW w:w="3345" w:type="dxa"/>
            <w:shd w:val="clear" w:color="auto" w:fill="E6E6E6"/>
            <w:vAlign w:val="center"/>
          </w:tcPr>
          <w:p w14:paraId="65608EEE" w14:textId="77777777" w:rsidR="00F10549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45830C7" w14:textId="77777777" w:rsidR="00F10549" w:rsidRDefault="00000000">
            <w:pPr>
              <w:jc w:val="center"/>
            </w:pPr>
            <w:r>
              <w:t>K = 0.32, D = 4.48</w:t>
            </w:r>
          </w:p>
        </w:tc>
      </w:tr>
      <w:tr w:rsidR="00F10549" w14:paraId="4B732542" w14:textId="77777777">
        <w:tc>
          <w:tcPr>
            <w:tcW w:w="3345" w:type="dxa"/>
            <w:shd w:val="clear" w:color="auto" w:fill="E6E6E6"/>
            <w:vAlign w:val="center"/>
          </w:tcPr>
          <w:p w14:paraId="65632387" w14:textId="77777777" w:rsidR="00F10549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756E3F0" w14:textId="77777777" w:rsidR="00F10549" w:rsidRDefault="00F10549"/>
        </w:tc>
      </w:tr>
      <w:tr w:rsidR="00F10549" w14:paraId="1726BDA8" w14:textId="77777777">
        <w:tc>
          <w:tcPr>
            <w:tcW w:w="3345" w:type="dxa"/>
            <w:shd w:val="clear" w:color="auto" w:fill="E6E6E6"/>
            <w:vAlign w:val="center"/>
          </w:tcPr>
          <w:p w14:paraId="1B694239" w14:textId="77777777" w:rsidR="00F10549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01E581B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0549" w14:paraId="1EA17943" w14:textId="77777777">
        <w:tc>
          <w:tcPr>
            <w:tcW w:w="3345" w:type="dxa"/>
            <w:shd w:val="clear" w:color="auto" w:fill="E6E6E6"/>
            <w:vAlign w:val="center"/>
          </w:tcPr>
          <w:p w14:paraId="44469233" w14:textId="77777777" w:rsidR="00F10549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626382E5" w14:textId="77777777" w:rsidR="00F10549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F10549" w14:paraId="26570B81" w14:textId="77777777">
        <w:tc>
          <w:tcPr>
            <w:tcW w:w="3345" w:type="dxa"/>
            <w:shd w:val="clear" w:color="auto" w:fill="E6E6E6"/>
            <w:vAlign w:val="center"/>
          </w:tcPr>
          <w:p w14:paraId="33B5D2A9" w14:textId="77777777" w:rsidR="00F10549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15F76A2" w14:textId="77777777" w:rsidR="00F10549" w:rsidRDefault="00000000">
            <w:r>
              <w:t>满足</w:t>
            </w:r>
          </w:p>
        </w:tc>
      </w:tr>
    </w:tbl>
    <w:p w14:paraId="746127DB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42EE26" w14:textId="77777777" w:rsidR="00F10549" w:rsidRDefault="00000000">
      <w:pPr>
        <w:pStyle w:val="2"/>
        <w:widowControl w:val="0"/>
        <w:rPr>
          <w:kern w:val="2"/>
        </w:rPr>
      </w:pPr>
      <w:bookmarkStart w:id="48" w:name="_Toc161321219"/>
      <w:r>
        <w:rPr>
          <w:kern w:val="2"/>
        </w:rPr>
        <w:t>外墙构造</w:t>
      </w:r>
      <w:bookmarkEnd w:id="48"/>
    </w:p>
    <w:p w14:paraId="78B70FBA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61321220"/>
      <w:r>
        <w:rPr>
          <w:color w:val="000000"/>
          <w:kern w:val="2"/>
          <w:szCs w:val="24"/>
        </w:rPr>
        <w:t>外墙相关构造</w:t>
      </w:r>
      <w:bookmarkEnd w:id="49"/>
    </w:p>
    <w:p w14:paraId="21E3504D" w14:textId="77777777" w:rsidR="00F10549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0549" w14:paraId="3EDA5D3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88C6C05" w14:textId="77777777" w:rsidR="00F1054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18D1B0" w14:textId="77777777" w:rsidR="00F1054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310690" w14:textId="77777777" w:rsidR="00F105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D56993" w14:textId="77777777" w:rsidR="00F105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400D22" w14:textId="77777777" w:rsidR="00F1054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44BE4D" w14:textId="77777777" w:rsidR="00F1054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4547A5" w14:textId="77777777" w:rsidR="00F10549" w:rsidRDefault="00000000">
            <w:pPr>
              <w:jc w:val="center"/>
            </w:pPr>
            <w:r>
              <w:t>热惰性指标</w:t>
            </w:r>
          </w:p>
        </w:tc>
      </w:tr>
      <w:tr w:rsidR="00F10549" w14:paraId="67E31DD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36930B" w14:textId="77777777" w:rsidR="00F10549" w:rsidRDefault="00F1054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B3F033" w14:textId="77777777" w:rsidR="00F1054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12C13F" w14:textId="77777777" w:rsidR="00F1054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8C7D4E" w14:textId="77777777" w:rsidR="00F105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AFF6FF" w14:textId="77777777" w:rsidR="00F1054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A3706D" w14:textId="77777777" w:rsidR="00F1054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1CCCA2" w14:textId="77777777" w:rsidR="00F10549" w:rsidRDefault="00000000">
            <w:pPr>
              <w:jc w:val="center"/>
            </w:pPr>
            <w:r>
              <w:t>D=R*S</w:t>
            </w:r>
          </w:p>
        </w:tc>
      </w:tr>
      <w:tr w:rsidR="00F10549" w14:paraId="52307309" w14:textId="77777777">
        <w:tc>
          <w:tcPr>
            <w:tcW w:w="3345" w:type="dxa"/>
            <w:vAlign w:val="center"/>
          </w:tcPr>
          <w:p w14:paraId="0EFBD942" w14:textId="77777777" w:rsidR="00F10549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6ECA75E4" w14:textId="77777777" w:rsidR="00F10549" w:rsidRDefault="00000000">
            <w:r>
              <w:t>8</w:t>
            </w:r>
          </w:p>
        </w:tc>
        <w:tc>
          <w:tcPr>
            <w:tcW w:w="1075" w:type="dxa"/>
            <w:vAlign w:val="center"/>
          </w:tcPr>
          <w:p w14:paraId="68199F84" w14:textId="77777777" w:rsidR="00F105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A09762D" w14:textId="77777777" w:rsidR="00F10549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807736B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E385E4" w14:textId="77777777" w:rsidR="00F10549" w:rsidRDefault="00000000">
            <w:r>
              <w:t>0.009</w:t>
            </w:r>
          </w:p>
        </w:tc>
        <w:tc>
          <w:tcPr>
            <w:tcW w:w="1064" w:type="dxa"/>
            <w:vAlign w:val="center"/>
          </w:tcPr>
          <w:p w14:paraId="63947A9B" w14:textId="77777777" w:rsidR="00F10549" w:rsidRDefault="00000000">
            <w:r>
              <w:t>0.097</w:t>
            </w:r>
          </w:p>
        </w:tc>
      </w:tr>
      <w:tr w:rsidR="00F10549" w14:paraId="7397C7C0" w14:textId="77777777">
        <w:tc>
          <w:tcPr>
            <w:tcW w:w="3345" w:type="dxa"/>
            <w:vAlign w:val="center"/>
          </w:tcPr>
          <w:p w14:paraId="27B9FB3C" w14:textId="77777777" w:rsidR="00F10549" w:rsidRDefault="00000000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24E7F3E8" w14:textId="77777777" w:rsidR="00F10549" w:rsidRDefault="00000000">
            <w:r>
              <w:t>35</w:t>
            </w:r>
          </w:p>
        </w:tc>
        <w:tc>
          <w:tcPr>
            <w:tcW w:w="1075" w:type="dxa"/>
            <w:vAlign w:val="center"/>
          </w:tcPr>
          <w:p w14:paraId="7184CD37" w14:textId="77777777" w:rsidR="00F10549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0EC1B131" w14:textId="77777777" w:rsidR="00F10549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37B7622B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3DDC66" w14:textId="77777777" w:rsidR="00F10549" w:rsidRDefault="00000000">
            <w:r>
              <w:t>0.583</w:t>
            </w:r>
          </w:p>
        </w:tc>
        <w:tc>
          <w:tcPr>
            <w:tcW w:w="1064" w:type="dxa"/>
            <w:vAlign w:val="center"/>
          </w:tcPr>
          <w:p w14:paraId="0D3CE131" w14:textId="77777777" w:rsidR="00F10549" w:rsidRDefault="00000000">
            <w:r>
              <w:t>0.595</w:t>
            </w:r>
          </w:p>
        </w:tc>
      </w:tr>
      <w:tr w:rsidR="00F10549" w14:paraId="4C4317A9" w14:textId="77777777">
        <w:tc>
          <w:tcPr>
            <w:tcW w:w="3345" w:type="dxa"/>
            <w:vAlign w:val="center"/>
          </w:tcPr>
          <w:p w14:paraId="20D6FE5F" w14:textId="77777777" w:rsidR="00F10549" w:rsidRDefault="00000000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72E95275" w14:textId="77777777" w:rsidR="00F10549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7C0D4B6F" w14:textId="77777777" w:rsidR="00F10549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14:paraId="2513E81F" w14:textId="77777777" w:rsidR="00F10549" w:rsidRDefault="00000000">
            <w:r>
              <w:t>2.256</w:t>
            </w:r>
          </w:p>
        </w:tc>
        <w:tc>
          <w:tcPr>
            <w:tcW w:w="848" w:type="dxa"/>
            <w:vAlign w:val="center"/>
          </w:tcPr>
          <w:p w14:paraId="07BCBE6A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E1911E" w14:textId="77777777" w:rsidR="00F10549" w:rsidRDefault="00000000">
            <w:r>
              <w:t>1.786</w:t>
            </w:r>
          </w:p>
        </w:tc>
        <w:tc>
          <w:tcPr>
            <w:tcW w:w="1064" w:type="dxa"/>
            <w:vAlign w:val="center"/>
          </w:tcPr>
          <w:p w14:paraId="5E8916F8" w14:textId="77777777" w:rsidR="00F10549" w:rsidRDefault="00000000">
            <w:r>
              <w:t>4.029</w:t>
            </w:r>
          </w:p>
        </w:tc>
      </w:tr>
      <w:tr w:rsidR="00F10549" w14:paraId="2423F541" w14:textId="77777777">
        <w:tc>
          <w:tcPr>
            <w:tcW w:w="3345" w:type="dxa"/>
            <w:vAlign w:val="center"/>
          </w:tcPr>
          <w:p w14:paraId="44EF99FE" w14:textId="77777777" w:rsidR="00F1054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6F378D2" w14:textId="77777777" w:rsidR="00F105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6ED812" w14:textId="77777777" w:rsidR="00F105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86404D3" w14:textId="77777777" w:rsidR="00F105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01A0E23" w14:textId="77777777" w:rsidR="00F105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9D1560" w14:textId="77777777" w:rsidR="00F1054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F49FAB7" w14:textId="77777777" w:rsidR="00F10549" w:rsidRDefault="00000000">
            <w:r>
              <w:t>0.245</w:t>
            </w:r>
          </w:p>
        </w:tc>
      </w:tr>
      <w:tr w:rsidR="00F10549" w14:paraId="58BBBEC0" w14:textId="77777777">
        <w:tc>
          <w:tcPr>
            <w:tcW w:w="3345" w:type="dxa"/>
            <w:vAlign w:val="center"/>
          </w:tcPr>
          <w:p w14:paraId="12848FFD" w14:textId="77777777" w:rsidR="00F1054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949A6E" w14:textId="77777777" w:rsidR="00F10549" w:rsidRDefault="00000000">
            <w:r>
              <w:t>313</w:t>
            </w:r>
          </w:p>
        </w:tc>
        <w:tc>
          <w:tcPr>
            <w:tcW w:w="1075" w:type="dxa"/>
            <w:vAlign w:val="center"/>
          </w:tcPr>
          <w:p w14:paraId="19F5264F" w14:textId="77777777" w:rsidR="00F105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CB6EF4" w14:textId="77777777" w:rsidR="00F1054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36C77B5" w14:textId="77777777" w:rsidR="00F105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393858" w14:textId="77777777" w:rsidR="00F10549" w:rsidRDefault="00000000">
            <w:r>
              <w:t>2.399</w:t>
            </w:r>
          </w:p>
        </w:tc>
        <w:tc>
          <w:tcPr>
            <w:tcW w:w="1064" w:type="dxa"/>
            <w:vAlign w:val="center"/>
          </w:tcPr>
          <w:p w14:paraId="4533366D" w14:textId="77777777" w:rsidR="00F10549" w:rsidRDefault="00000000">
            <w:r>
              <w:t>4.965</w:t>
            </w:r>
          </w:p>
        </w:tc>
      </w:tr>
      <w:tr w:rsidR="00F10549" w14:paraId="15AB537B" w14:textId="77777777">
        <w:tc>
          <w:tcPr>
            <w:tcW w:w="3345" w:type="dxa"/>
            <w:shd w:val="clear" w:color="auto" w:fill="E6E6E6"/>
            <w:vAlign w:val="center"/>
          </w:tcPr>
          <w:p w14:paraId="3591C3B6" w14:textId="77777777" w:rsidR="00F1054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40DEF8A" w14:textId="77777777" w:rsidR="00F1054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10549" w14:paraId="7F04362F" w14:textId="77777777">
        <w:tc>
          <w:tcPr>
            <w:tcW w:w="3345" w:type="dxa"/>
            <w:shd w:val="clear" w:color="auto" w:fill="E6E6E6"/>
            <w:vAlign w:val="center"/>
          </w:tcPr>
          <w:p w14:paraId="68AE610F" w14:textId="77777777" w:rsidR="00F10549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4CE7251" w14:textId="77777777" w:rsidR="00F10549" w:rsidRDefault="00000000">
            <w:pPr>
              <w:jc w:val="center"/>
            </w:pPr>
            <w:r>
              <w:t>0.39</w:t>
            </w:r>
          </w:p>
        </w:tc>
      </w:tr>
    </w:tbl>
    <w:p w14:paraId="5F9FA215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61321221"/>
      <w:r>
        <w:rPr>
          <w:color w:val="000000"/>
          <w:kern w:val="2"/>
          <w:szCs w:val="24"/>
        </w:rPr>
        <w:lastRenderedPageBreak/>
        <w:t>外墙主断面传热系数的修正系数ψ</w:t>
      </w:r>
      <w:bookmarkEnd w:id="50"/>
    </w:p>
    <w:p w14:paraId="0A19E6F5" w14:textId="77777777" w:rsidR="00000000" w:rsidRDefault="00000000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 wp14:anchorId="6440BB78" wp14:editId="2264E075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14:paraId="1EBE0AFD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B85869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61321222"/>
      <w:r>
        <w:rPr>
          <w:color w:val="000000"/>
          <w:kern w:val="2"/>
          <w:szCs w:val="24"/>
        </w:rPr>
        <w:t>外墙平均热工特性</w:t>
      </w:r>
      <w:bookmarkEnd w:id="52"/>
    </w:p>
    <w:p w14:paraId="6A249F71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10549" w14:paraId="13FDD6CE" w14:textId="77777777">
        <w:tc>
          <w:tcPr>
            <w:tcW w:w="2948" w:type="dxa"/>
            <w:shd w:val="clear" w:color="auto" w:fill="E6E6E6"/>
            <w:vAlign w:val="center"/>
          </w:tcPr>
          <w:p w14:paraId="1A059017" w14:textId="77777777" w:rsidR="00F105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2757442" w14:textId="77777777" w:rsidR="00F105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F9E0C4" w14:textId="77777777" w:rsidR="00F105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330A268" w14:textId="77777777" w:rsidR="00F105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BD35C80" w14:textId="77777777" w:rsidR="00F105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9089D8" w14:textId="77777777" w:rsidR="00F105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204FA2A" w14:textId="77777777" w:rsidR="00F10549" w:rsidRDefault="00000000">
            <w:pPr>
              <w:jc w:val="center"/>
            </w:pPr>
            <w:r>
              <w:t>太阳辐射吸收系数</w:t>
            </w:r>
          </w:p>
        </w:tc>
      </w:tr>
      <w:tr w:rsidR="00F10549" w14:paraId="3EFF89F2" w14:textId="77777777">
        <w:tc>
          <w:tcPr>
            <w:tcW w:w="2948" w:type="dxa"/>
            <w:vAlign w:val="center"/>
          </w:tcPr>
          <w:p w14:paraId="0C266380" w14:textId="77777777" w:rsidR="00F105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7C3D4A1" w14:textId="77777777" w:rsidR="00F105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C107FE" w14:textId="77777777" w:rsidR="00F10549" w:rsidRDefault="00000000">
            <w:r>
              <w:t>773.31</w:t>
            </w:r>
          </w:p>
        </w:tc>
        <w:tc>
          <w:tcPr>
            <w:tcW w:w="922" w:type="dxa"/>
            <w:vAlign w:val="center"/>
          </w:tcPr>
          <w:p w14:paraId="7E5C7D80" w14:textId="77777777" w:rsidR="00F1054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D479CCC" w14:textId="77777777" w:rsidR="00F10549" w:rsidRDefault="00000000">
            <w:r>
              <w:t>0.39</w:t>
            </w:r>
          </w:p>
        </w:tc>
        <w:tc>
          <w:tcPr>
            <w:tcW w:w="1107" w:type="dxa"/>
            <w:vAlign w:val="center"/>
          </w:tcPr>
          <w:p w14:paraId="7F571D57" w14:textId="77777777" w:rsidR="00F10549" w:rsidRDefault="00000000">
            <w:r>
              <w:t>4.97</w:t>
            </w:r>
          </w:p>
        </w:tc>
        <w:tc>
          <w:tcPr>
            <w:tcW w:w="1107" w:type="dxa"/>
            <w:vAlign w:val="center"/>
          </w:tcPr>
          <w:p w14:paraId="4C0D8DA3" w14:textId="77777777" w:rsidR="00F10549" w:rsidRDefault="00000000">
            <w:r>
              <w:t>0.75</w:t>
            </w:r>
          </w:p>
        </w:tc>
      </w:tr>
      <w:tr w:rsidR="00F10549" w14:paraId="141906B7" w14:textId="77777777">
        <w:tc>
          <w:tcPr>
            <w:tcW w:w="2948" w:type="dxa"/>
            <w:shd w:val="clear" w:color="auto" w:fill="E6E6E6"/>
            <w:vAlign w:val="center"/>
          </w:tcPr>
          <w:p w14:paraId="6C5BD9AF" w14:textId="77777777" w:rsidR="00F105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ABB0770" w14:textId="77777777" w:rsidR="00F10549" w:rsidRDefault="00000000">
            <w:pPr>
              <w:jc w:val="center"/>
            </w:pPr>
            <w:r>
              <w:t>0%</w:t>
            </w:r>
          </w:p>
        </w:tc>
      </w:tr>
      <w:tr w:rsidR="00F10549" w14:paraId="14174E35" w14:textId="77777777">
        <w:tc>
          <w:tcPr>
            <w:tcW w:w="2948" w:type="dxa"/>
            <w:shd w:val="clear" w:color="auto" w:fill="E6E6E6"/>
            <w:vAlign w:val="center"/>
          </w:tcPr>
          <w:p w14:paraId="1F2368B5" w14:textId="77777777" w:rsidR="00F10549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C74B382" w14:textId="77777777" w:rsidR="00F10549" w:rsidRDefault="00000000">
            <w:pPr>
              <w:jc w:val="center"/>
            </w:pPr>
            <w:r>
              <w:t>0.39 × 1.10 = 0.43</w:t>
            </w:r>
          </w:p>
        </w:tc>
      </w:tr>
    </w:tbl>
    <w:p w14:paraId="5D2001C5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10549" w14:paraId="3CD49D07" w14:textId="77777777">
        <w:tc>
          <w:tcPr>
            <w:tcW w:w="2948" w:type="dxa"/>
            <w:shd w:val="clear" w:color="auto" w:fill="E6E6E6"/>
            <w:vAlign w:val="center"/>
          </w:tcPr>
          <w:p w14:paraId="2FF0DD73" w14:textId="77777777" w:rsidR="00F105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6C5A6C" w14:textId="77777777" w:rsidR="00F105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D5AC50" w14:textId="77777777" w:rsidR="00F105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140530D" w14:textId="77777777" w:rsidR="00F105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BBEF956" w14:textId="77777777" w:rsidR="00F105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8700307" w14:textId="77777777" w:rsidR="00F105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30F285" w14:textId="77777777" w:rsidR="00F10549" w:rsidRDefault="00000000">
            <w:pPr>
              <w:jc w:val="center"/>
            </w:pPr>
            <w:r>
              <w:t>太阳辐射吸收系数</w:t>
            </w:r>
          </w:p>
        </w:tc>
      </w:tr>
      <w:tr w:rsidR="00F10549" w14:paraId="17B36C98" w14:textId="77777777">
        <w:tc>
          <w:tcPr>
            <w:tcW w:w="2948" w:type="dxa"/>
            <w:vAlign w:val="center"/>
          </w:tcPr>
          <w:p w14:paraId="4398DEAC" w14:textId="77777777" w:rsidR="00F105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AA3511D" w14:textId="77777777" w:rsidR="00F105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66B9D34" w14:textId="77777777" w:rsidR="00F10549" w:rsidRDefault="00000000">
            <w:r>
              <w:t>938.10</w:t>
            </w:r>
          </w:p>
        </w:tc>
        <w:tc>
          <w:tcPr>
            <w:tcW w:w="922" w:type="dxa"/>
            <w:vAlign w:val="center"/>
          </w:tcPr>
          <w:p w14:paraId="297A9B4D" w14:textId="77777777" w:rsidR="00F1054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FA4906B" w14:textId="77777777" w:rsidR="00F10549" w:rsidRDefault="00000000">
            <w:r>
              <w:t>0.39</w:t>
            </w:r>
          </w:p>
        </w:tc>
        <w:tc>
          <w:tcPr>
            <w:tcW w:w="1107" w:type="dxa"/>
            <w:vAlign w:val="center"/>
          </w:tcPr>
          <w:p w14:paraId="47454298" w14:textId="77777777" w:rsidR="00F10549" w:rsidRDefault="00000000">
            <w:r>
              <w:t>4.97</w:t>
            </w:r>
          </w:p>
        </w:tc>
        <w:tc>
          <w:tcPr>
            <w:tcW w:w="1107" w:type="dxa"/>
            <w:vAlign w:val="center"/>
          </w:tcPr>
          <w:p w14:paraId="4718A65F" w14:textId="77777777" w:rsidR="00F10549" w:rsidRDefault="00000000">
            <w:r>
              <w:t>0.75</w:t>
            </w:r>
          </w:p>
        </w:tc>
      </w:tr>
      <w:tr w:rsidR="00F10549" w14:paraId="4C0CF7A9" w14:textId="77777777">
        <w:tc>
          <w:tcPr>
            <w:tcW w:w="2948" w:type="dxa"/>
            <w:shd w:val="clear" w:color="auto" w:fill="E6E6E6"/>
            <w:vAlign w:val="center"/>
          </w:tcPr>
          <w:p w14:paraId="5959D424" w14:textId="77777777" w:rsidR="00F105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662C4982" w14:textId="77777777" w:rsidR="00F10549" w:rsidRDefault="00000000">
            <w:pPr>
              <w:jc w:val="center"/>
            </w:pPr>
            <w:r>
              <w:t>0%</w:t>
            </w:r>
          </w:p>
        </w:tc>
      </w:tr>
      <w:tr w:rsidR="00F10549" w14:paraId="7B8D8606" w14:textId="77777777">
        <w:tc>
          <w:tcPr>
            <w:tcW w:w="2948" w:type="dxa"/>
            <w:shd w:val="clear" w:color="auto" w:fill="E6E6E6"/>
            <w:vAlign w:val="center"/>
          </w:tcPr>
          <w:p w14:paraId="2885FCC4" w14:textId="77777777" w:rsidR="00F10549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73EB409" w14:textId="77777777" w:rsidR="00F10549" w:rsidRDefault="00000000">
            <w:pPr>
              <w:jc w:val="center"/>
            </w:pPr>
            <w:r>
              <w:t>0.39 × 1.10 = 0.43</w:t>
            </w:r>
          </w:p>
        </w:tc>
      </w:tr>
    </w:tbl>
    <w:p w14:paraId="7F5B7C54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10549" w14:paraId="13A45E16" w14:textId="77777777">
        <w:tc>
          <w:tcPr>
            <w:tcW w:w="2948" w:type="dxa"/>
            <w:shd w:val="clear" w:color="auto" w:fill="E6E6E6"/>
            <w:vAlign w:val="center"/>
          </w:tcPr>
          <w:p w14:paraId="73BD8EEF" w14:textId="77777777" w:rsidR="00F105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A2160BB" w14:textId="77777777" w:rsidR="00F105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88D426" w14:textId="77777777" w:rsidR="00F105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3FBD6E" w14:textId="77777777" w:rsidR="00F105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952CFBE" w14:textId="77777777" w:rsidR="00F105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8F8A15C" w14:textId="77777777" w:rsidR="00F105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5331A4" w14:textId="77777777" w:rsidR="00F10549" w:rsidRDefault="00000000">
            <w:pPr>
              <w:jc w:val="center"/>
            </w:pPr>
            <w:r>
              <w:t>太阳辐射吸收系数</w:t>
            </w:r>
          </w:p>
        </w:tc>
      </w:tr>
      <w:tr w:rsidR="00F10549" w14:paraId="359BBE68" w14:textId="77777777">
        <w:tc>
          <w:tcPr>
            <w:tcW w:w="2948" w:type="dxa"/>
            <w:vAlign w:val="center"/>
          </w:tcPr>
          <w:p w14:paraId="23BA2F10" w14:textId="77777777" w:rsidR="00F105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8AC2DB6" w14:textId="77777777" w:rsidR="00F105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0628219" w14:textId="77777777" w:rsidR="00F10549" w:rsidRDefault="00000000">
            <w:r>
              <w:t>487.32</w:t>
            </w:r>
          </w:p>
        </w:tc>
        <w:tc>
          <w:tcPr>
            <w:tcW w:w="922" w:type="dxa"/>
            <w:vAlign w:val="center"/>
          </w:tcPr>
          <w:p w14:paraId="1E25D0E6" w14:textId="77777777" w:rsidR="00F1054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BCBDCE6" w14:textId="77777777" w:rsidR="00F10549" w:rsidRDefault="00000000">
            <w:r>
              <w:t>0.39</w:t>
            </w:r>
          </w:p>
        </w:tc>
        <w:tc>
          <w:tcPr>
            <w:tcW w:w="1107" w:type="dxa"/>
            <w:vAlign w:val="center"/>
          </w:tcPr>
          <w:p w14:paraId="46E6391F" w14:textId="77777777" w:rsidR="00F10549" w:rsidRDefault="00000000">
            <w:r>
              <w:t>4.97</w:t>
            </w:r>
          </w:p>
        </w:tc>
        <w:tc>
          <w:tcPr>
            <w:tcW w:w="1107" w:type="dxa"/>
            <w:vAlign w:val="center"/>
          </w:tcPr>
          <w:p w14:paraId="092A44BD" w14:textId="77777777" w:rsidR="00F10549" w:rsidRDefault="00000000">
            <w:r>
              <w:t>0.75</w:t>
            </w:r>
          </w:p>
        </w:tc>
      </w:tr>
      <w:tr w:rsidR="00F10549" w14:paraId="567A11D7" w14:textId="77777777">
        <w:tc>
          <w:tcPr>
            <w:tcW w:w="2948" w:type="dxa"/>
            <w:shd w:val="clear" w:color="auto" w:fill="E6E6E6"/>
            <w:vAlign w:val="center"/>
          </w:tcPr>
          <w:p w14:paraId="32E47B04" w14:textId="77777777" w:rsidR="00F105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2501D20" w14:textId="77777777" w:rsidR="00F10549" w:rsidRDefault="00000000">
            <w:pPr>
              <w:jc w:val="center"/>
            </w:pPr>
            <w:r>
              <w:t>0%</w:t>
            </w:r>
          </w:p>
        </w:tc>
      </w:tr>
      <w:tr w:rsidR="00F10549" w14:paraId="7284E6C3" w14:textId="77777777">
        <w:tc>
          <w:tcPr>
            <w:tcW w:w="2948" w:type="dxa"/>
            <w:shd w:val="clear" w:color="auto" w:fill="E6E6E6"/>
            <w:vAlign w:val="center"/>
          </w:tcPr>
          <w:p w14:paraId="240B4E4F" w14:textId="77777777" w:rsidR="00F10549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0C7F813" w14:textId="77777777" w:rsidR="00F10549" w:rsidRDefault="00000000">
            <w:pPr>
              <w:jc w:val="center"/>
            </w:pPr>
            <w:r>
              <w:t>0.39 × 1.10 = 0.43</w:t>
            </w:r>
          </w:p>
        </w:tc>
      </w:tr>
    </w:tbl>
    <w:p w14:paraId="6F95BC53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10549" w14:paraId="62319D68" w14:textId="77777777">
        <w:tc>
          <w:tcPr>
            <w:tcW w:w="2948" w:type="dxa"/>
            <w:shd w:val="clear" w:color="auto" w:fill="E6E6E6"/>
            <w:vAlign w:val="center"/>
          </w:tcPr>
          <w:p w14:paraId="5E66B529" w14:textId="77777777" w:rsidR="00F105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540CD39" w14:textId="77777777" w:rsidR="00F105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0DC9B1" w14:textId="77777777" w:rsidR="00F105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5FF57CE" w14:textId="77777777" w:rsidR="00F105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FD83EC5" w14:textId="77777777" w:rsidR="00F105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ECE99A" w14:textId="77777777" w:rsidR="00F105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CA9136" w14:textId="77777777" w:rsidR="00F10549" w:rsidRDefault="00000000">
            <w:pPr>
              <w:jc w:val="center"/>
            </w:pPr>
            <w:r>
              <w:t>太阳辐射吸收系数</w:t>
            </w:r>
          </w:p>
        </w:tc>
      </w:tr>
      <w:tr w:rsidR="00F10549" w14:paraId="7CD6E309" w14:textId="77777777">
        <w:tc>
          <w:tcPr>
            <w:tcW w:w="2948" w:type="dxa"/>
            <w:vAlign w:val="center"/>
          </w:tcPr>
          <w:p w14:paraId="247081FD" w14:textId="77777777" w:rsidR="00F105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B378D45" w14:textId="77777777" w:rsidR="00F105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D33590B" w14:textId="77777777" w:rsidR="00F10549" w:rsidRDefault="00000000">
            <w:r>
              <w:t>413.24</w:t>
            </w:r>
          </w:p>
        </w:tc>
        <w:tc>
          <w:tcPr>
            <w:tcW w:w="922" w:type="dxa"/>
            <w:vAlign w:val="center"/>
          </w:tcPr>
          <w:p w14:paraId="65EBF80D" w14:textId="77777777" w:rsidR="00F1054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897EAB5" w14:textId="77777777" w:rsidR="00F10549" w:rsidRDefault="00000000">
            <w:r>
              <w:t>0.39</w:t>
            </w:r>
          </w:p>
        </w:tc>
        <w:tc>
          <w:tcPr>
            <w:tcW w:w="1107" w:type="dxa"/>
            <w:vAlign w:val="center"/>
          </w:tcPr>
          <w:p w14:paraId="6713EF61" w14:textId="77777777" w:rsidR="00F10549" w:rsidRDefault="00000000">
            <w:r>
              <w:t>4.97</w:t>
            </w:r>
          </w:p>
        </w:tc>
        <w:tc>
          <w:tcPr>
            <w:tcW w:w="1107" w:type="dxa"/>
            <w:vAlign w:val="center"/>
          </w:tcPr>
          <w:p w14:paraId="02D33CFA" w14:textId="77777777" w:rsidR="00F10549" w:rsidRDefault="00000000">
            <w:r>
              <w:t>0.75</w:t>
            </w:r>
          </w:p>
        </w:tc>
      </w:tr>
      <w:tr w:rsidR="00F10549" w14:paraId="7B455F44" w14:textId="77777777">
        <w:tc>
          <w:tcPr>
            <w:tcW w:w="2948" w:type="dxa"/>
            <w:shd w:val="clear" w:color="auto" w:fill="E6E6E6"/>
            <w:vAlign w:val="center"/>
          </w:tcPr>
          <w:p w14:paraId="5AD0D485" w14:textId="77777777" w:rsidR="00F105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875D3A7" w14:textId="77777777" w:rsidR="00F10549" w:rsidRDefault="00000000">
            <w:pPr>
              <w:jc w:val="center"/>
            </w:pPr>
            <w:r>
              <w:t>0%</w:t>
            </w:r>
          </w:p>
        </w:tc>
      </w:tr>
      <w:tr w:rsidR="00F10549" w14:paraId="6D7B141F" w14:textId="77777777">
        <w:tc>
          <w:tcPr>
            <w:tcW w:w="2948" w:type="dxa"/>
            <w:shd w:val="clear" w:color="auto" w:fill="E6E6E6"/>
            <w:vAlign w:val="center"/>
          </w:tcPr>
          <w:p w14:paraId="2F64BD59" w14:textId="77777777" w:rsidR="00F10549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6C0CCBC" w14:textId="77777777" w:rsidR="00F10549" w:rsidRDefault="00000000">
            <w:pPr>
              <w:jc w:val="center"/>
            </w:pPr>
            <w:r>
              <w:t>0.39 × 1.10 = 0.43</w:t>
            </w:r>
          </w:p>
        </w:tc>
      </w:tr>
    </w:tbl>
    <w:p w14:paraId="25BFE293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10549" w14:paraId="35C517DD" w14:textId="77777777">
        <w:tc>
          <w:tcPr>
            <w:tcW w:w="2948" w:type="dxa"/>
            <w:shd w:val="clear" w:color="auto" w:fill="E6E6E6"/>
            <w:vAlign w:val="center"/>
          </w:tcPr>
          <w:p w14:paraId="4D63D7E0" w14:textId="77777777" w:rsidR="00F105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A5D883E" w14:textId="77777777" w:rsidR="00F105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405A29" w14:textId="77777777" w:rsidR="00F105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CCFB41B" w14:textId="77777777" w:rsidR="00F105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73D4827" w14:textId="77777777" w:rsidR="00F105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05B98F" w14:textId="77777777" w:rsidR="00F105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ACA865" w14:textId="77777777" w:rsidR="00F10549" w:rsidRDefault="00000000">
            <w:pPr>
              <w:jc w:val="center"/>
            </w:pPr>
            <w:r>
              <w:t>太阳辐射吸收系数</w:t>
            </w:r>
          </w:p>
        </w:tc>
      </w:tr>
      <w:tr w:rsidR="00F10549" w14:paraId="5EBCA2B8" w14:textId="77777777">
        <w:tc>
          <w:tcPr>
            <w:tcW w:w="2948" w:type="dxa"/>
            <w:vAlign w:val="center"/>
          </w:tcPr>
          <w:p w14:paraId="653145C9" w14:textId="77777777" w:rsidR="00F105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E4F1B51" w14:textId="77777777" w:rsidR="00F105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BD7D076" w14:textId="77777777" w:rsidR="00F10549" w:rsidRDefault="00000000">
            <w:r>
              <w:t>2611.97</w:t>
            </w:r>
          </w:p>
        </w:tc>
        <w:tc>
          <w:tcPr>
            <w:tcW w:w="922" w:type="dxa"/>
            <w:vAlign w:val="center"/>
          </w:tcPr>
          <w:p w14:paraId="11651723" w14:textId="77777777" w:rsidR="00F10549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E354C24" w14:textId="77777777" w:rsidR="00F10549" w:rsidRDefault="00000000">
            <w:r>
              <w:t>0.39</w:t>
            </w:r>
          </w:p>
        </w:tc>
        <w:tc>
          <w:tcPr>
            <w:tcW w:w="1107" w:type="dxa"/>
            <w:vAlign w:val="center"/>
          </w:tcPr>
          <w:p w14:paraId="0DB6E449" w14:textId="77777777" w:rsidR="00F10549" w:rsidRDefault="00000000">
            <w:r>
              <w:t>4.97</w:t>
            </w:r>
          </w:p>
        </w:tc>
        <w:tc>
          <w:tcPr>
            <w:tcW w:w="1107" w:type="dxa"/>
            <w:vAlign w:val="center"/>
          </w:tcPr>
          <w:p w14:paraId="3C608AE1" w14:textId="77777777" w:rsidR="00F10549" w:rsidRDefault="00000000">
            <w:r>
              <w:t>0.75</w:t>
            </w:r>
          </w:p>
        </w:tc>
      </w:tr>
      <w:tr w:rsidR="00F10549" w14:paraId="2911DFDF" w14:textId="77777777">
        <w:tc>
          <w:tcPr>
            <w:tcW w:w="2948" w:type="dxa"/>
            <w:shd w:val="clear" w:color="auto" w:fill="E6E6E6"/>
            <w:vAlign w:val="center"/>
          </w:tcPr>
          <w:p w14:paraId="05BB438A" w14:textId="77777777" w:rsidR="00F105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C1ABEAD" w14:textId="77777777" w:rsidR="00F10549" w:rsidRDefault="00000000">
            <w:pPr>
              <w:jc w:val="center"/>
            </w:pPr>
            <w:r>
              <w:t>0%</w:t>
            </w:r>
          </w:p>
        </w:tc>
      </w:tr>
      <w:tr w:rsidR="00F10549" w14:paraId="3B1658D6" w14:textId="77777777">
        <w:tc>
          <w:tcPr>
            <w:tcW w:w="2948" w:type="dxa"/>
            <w:shd w:val="clear" w:color="auto" w:fill="E6E6E6"/>
            <w:vAlign w:val="center"/>
          </w:tcPr>
          <w:p w14:paraId="2DC62C94" w14:textId="77777777" w:rsidR="00F10549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6A8F6F2" w14:textId="77777777" w:rsidR="00F10549" w:rsidRDefault="00000000">
            <w:pPr>
              <w:jc w:val="center"/>
            </w:pPr>
            <w:r>
              <w:t>0.39 × 1.10 = 0.43</w:t>
            </w:r>
          </w:p>
        </w:tc>
      </w:tr>
      <w:tr w:rsidR="00F10549" w14:paraId="19756FE2" w14:textId="77777777">
        <w:tc>
          <w:tcPr>
            <w:tcW w:w="2948" w:type="dxa"/>
            <w:shd w:val="clear" w:color="auto" w:fill="E6E6E6"/>
            <w:vAlign w:val="center"/>
          </w:tcPr>
          <w:p w14:paraId="635AE90D" w14:textId="77777777" w:rsidR="00F10549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1AB735C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0549" w14:paraId="4111261E" w14:textId="77777777">
        <w:tc>
          <w:tcPr>
            <w:tcW w:w="2948" w:type="dxa"/>
            <w:shd w:val="clear" w:color="auto" w:fill="E6E6E6"/>
            <w:vAlign w:val="center"/>
          </w:tcPr>
          <w:p w14:paraId="4951F450" w14:textId="77777777" w:rsidR="00F10549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68167847" w14:textId="77777777" w:rsidR="00F10549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F10549" w14:paraId="36842460" w14:textId="77777777">
        <w:tc>
          <w:tcPr>
            <w:tcW w:w="2948" w:type="dxa"/>
            <w:shd w:val="clear" w:color="auto" w:fill="E6E6E6"/>
            <w:vAlign w:val="center"/>
          </w:tcPr>
          <w:p w14:paraId="49F01D12" w14:textId="77777777" w:rsidR="00F10549" w:rsidRDefault="00000000">
            <w:r>
              <w:lastRenderedPageBreak/>
              <w:t>结论</w:t>
            </w:r>
          </w:p>
        </w:tc>
        <w:tc>
          <w:tcPr>
            <w:tcW w:w="6381" w:type="dxa"/>
            <w:gridSpan w:val="6"/>
          </w:tcPr>
          <w:p w14:paraId="1B982305" w14:textId="77777777" w:rsidR="00F10549" w:rsidRDefault="00000000">
            <w:r>
              <w:t>满足</w:t>
            </w:r>
          </w:p>
        </w:tc>
      </w:tr>
    </w:tbl>
    <w:p w14:paraId="06743B23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0D7366" w14:textId="77777777" w:rsidR="00F10549" w:rsidRDefault="00000000">
      <w:pPr>
        <w:pStyle w:val="2"/>
        <w:widowControl w:val="0"/>
        <w:rPr>
          <w:kern w:val="2"/>
        </w:rPr>
      </w:pPr>
      <w:bookmarkStart w:id="53" w:name="_Toc161321223"/>
      <w:r>
        <w:rPr>
          <w:kern w:val="2"/>
        </w:rPr>
        <w:t>挑空楼板构造</w:t>
      </w:r>
      <w:bookmarkEnd w:id="53"/>
    </w:p>
    <w:p w14:paraId="0310E70D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A7C8CC7" w14:textId="77777777" w:rsidR="00F10549" w:rsidRDefault="00000000">
      <w:pPr>
        <w:pStyle w:val="2"/>
        <w:widowControl w:val="0"/>
        <w:rPr>
          <w:kern w:val="2"/>
        </w:rPr>
      </w:pPr>
      <w:bookmarkStart w:id="54" w:name="_Toc161321224"/>
      <w:r>
        <w:rPr>
          <w:kern w:val="2"/>
        </w:rPr>
        <w:t>外窗热工</w:t>
      </w:r>
      <w:bookmarkEnd w:id="54"/>
    </w:p>
    <w:p w14:paraId="57318AD5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61321225"/>
      <w:r>
        <w:rPr>
          <w:color w:val="000000"/>
          <w:kern w:val="2"/>
          <w:szCs w:val="24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10549" w14:paraId="71BCC1EB" w14:textId="77777777">
        <w:tc>
          <w:tcPr>
            <w:tcW w:w="905" w:type="dxa"/>
            <w:shd w:val="clear" w:color="auto" w:fill="E6E6E6"/>
            <w:vAlign w:val="center"/>
          </w:tcPr>
          <w:p w14:paraId="22A7E45F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DF0E5EF" w14:textId="77777777" w:rsidR="00F10549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DB1B7FF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5EC97FD" w14:textId="77777777" w:rsidR="00F10549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08FA365" w14:textId="77777777" w:rsidR="00F10549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7C3567" w14:textId="77777777" w:rsidR="00F10549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51996D8" w14:textId="77777777" w:rsidR="00F10549" w:rsidRDefault="00000000">
            <w:pPr>
              <w:jc w:val="center"/>
            </w:pPr>
            <w:r>
              <w:t>备注</w:t>
            </w:r>
          </w:p>
        </w:tc>
      </w:tr>
      <w:tr w:rsidR="00F10549" w14:paraId="3BDC93AE" w14:textId="77777777">
        <w:tc>
          <w:tcPr>
            <w:tcW w:w="905" w:type="dxa"/>
            <w:vAlign w:val="center"/>
          </w:tcPr>
          <w:p w14:paraId="71685279" w14:textId="77777777" w:rsidR="00F10549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4A30E0C5" w14:textId="77777777" w:rsidR="00F10549" w:rsidRDefault="00000000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502BC64C" w14:textId="77777777" w:rsidR="00F10549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3A633E8E" w14:textId="77777777" w:rsidR="00F10549" w:rsidRDefault="00000000">
            <w:r>
              <w:t>1.00</w:t>
            </w:r>
          </w:p>
        </w:tc>
        <w:tc>
          <w:tcPr>
            <w:tcW w:w="956" w:type="dxa"/>
            <w:vAlign w:val="center"/>
          </w:tcPr>
          <w:p w14:paraId="0C63AB79" w14:textId="77777777" w:rsidR="00F10549" w:rsidRDefault="00000000">
            <w:r>
              <w:t>0.42</w:t>
            </w:r>
          </w:p>
        </w:tc>
        <w:tc>
          <w:tcPr>
            <w:tcW w:w="956" w:type="dxa"/>
            <w:vAlign w:val="center"/>
          </w:tcPr>
          <w:p w14:paraId="66B60B49" w14:textId="77777777" w:rsidR="00F10549" w:rsidRDefault="00000000">
            <w:r>
              <w:t>0.620</w:t>
            </w:r>
          </w:p>
        </w:tc>
        <w:tc>
          <w:tcPr>
            <w:tcW w:w="2988" w:type="dxa"/>
            <w:vAlign w:val="center"/>
          </w:tcPr>
          <w:p w14:paraId="70DBD08D" w14:textId="77777777" w:rsidR="00F10549" w:rsidRDefault="00000000">
            <w:r>
              <w:t>可见光透射比</w:t>
            </w:r>
            <w:r>
              <w:t>=0.620</w:t>
            </w:r>
          </w:p>
        </w:tc>
      </w:tr>
    </w:tbl>
    <w:p w14:paraId="181A47C4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61321226"/>
      <w:r>
        <w:rPr>
          <w:color w:val="000000"/>
          <w:kern w:val="2"/>
          <w:szCs w:val="24"/>
        </w:rPr>
        <w:t>外遮阳类型</w:t>
      </w:r>
      <w:bookmarkEnd w:id="56"/>
    </w:p>
    <w:p w14:paraId="433FDD9B" w14:textId="77777777" w:rsidR="00F10549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F10549" w14:paraId="7D8661C1" w14:textId="77777777">
        <w:tc>
          <w:tcPr>
            <w:tcW w:w="1018" w:type="dxa"/>
            <w:shd w:val="clear" w:color="auto" w:fill="E6E6E6"/>
            <w:vAlign w:val="center"/>
          </w:tcPr>
          <w:p w14:paraId="04254E04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62EA69A" w14:textId="77777777" w:rsidR="00F10549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A2FCB" w14:textId="77777777" w:rsidR="00F10549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C87463" w14:textId="77777777" w:rsidR="00F10549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25B430" w14:textId="77777777" w:rsidR="00F10549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797E4E15" w14:textId="77777777" w:rsidR="00F10549" w:rsidRDefault="00000000">
            <w:pPr>
              <w:jc w:val="center"/>
            </w:pPr>
            <w:r>
              <w:t>备注</w:t>
            </w:r>
          </w:p>
        </w:tc>
      </w:tr>
      <w:tr w:rsidR="00F10549" w14:paraId="67DB19B3" w14:textId="77777777">
        <w:tc>
          <w:tcPr>
            <w:tcW w:w="1018" w:type="dxa"/>
            <w:vAlign w:val="center"/>
          </w:tcPr>
          <w:p w14:paraId="27611922" w14:textId="77777777" w:rsidR="00F10549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530DF61B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59A751F5" w14:textId="77777777" w:rsidR="00F10549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03001048" w14:textId="77777777" w:rsidR="00F10549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347D3954" w14:textId="77777777" w:rsidR="00F10549" w:rsidRDefault="00000000">
            <w:r>
              <w:t>1.000</w:t>
            </w:r>
          </w:p>
        </w:tc>
        <w:tc>
          <w:tcPr>
            <w:tcW w:w="3390" w:type="dxa"/>
            <w:vAlign w:val="center"/>
          </w:tcPr>
          <w:p w14:paraId="430D1493" w14:textId="77777777" w:rsidR="00F10549" w:rsidRDefault="00F10549"/>
        </w:tc>
      </w:tr>
    </w:tbl>
    <w:p w14:paraId="5B75E11C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61321227"/>
      <w:r>
        <w:rPr>
          <w:color w:val="000000"/>
          <w:kern w:val="2"/>
          <w:szCs w:val="24"/>
        </w:rPr>
        <w:t>平均传热系数</w:t>
      </w:r>
      <w:bookmarkEnd w:id="57"/>
    </w:p>
    <w:p w14:paraId="5449DD64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0BF2696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0549" w14:paraId="54B7D489" w14:textId="77777777">
        <w:tc>
          <w:tcPr>
            <w:tcW w:w="1013" w:type="dxa"/>
            <w:shd w:val="clear" w:color="auto" w:fill="E6E6E6"/>
            <w:vAlign w:val="center"/>
          </w:tcPr>
          <w:p w14:paraId="3038197E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36B7CF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367384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FA5768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F8236B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73BCA1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183099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0D3BB1" w14:textId="77777777" w:rsidR="00F10549" w:rsidRDefault="00000000">
            <w:pPr>
              <w:jc w:val="center"/>
            </w:pPr>
            <w:r>
              <w:t>传热系数</w:t>
            </w:r>
          </w:p>
        </w:tc>
      </w:tr>
      <w:tr w:rsidR="00F10549" w14:paraId="1426830F" w14:textId="77777777">
        <w:tc>
          <w:tcPr>
            <w:tcW w:w="1013" w:type="dxa"/>
            <w:vAlign w:val="center"/>
          </w:tcPr>
          <w:p w14:paraId="2B616071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BD8C44" w14:textId="77777777" w:rsidR="00F10549" w:rsidRDefault="00000000">
            <w:r>
              <w:t>C0612</w:t>
            </w:r>
          </w:p>
        </w:tc>
        <w:tc>
          <w:tcPr>
            <w:tcW w:w="1188" w:type="dxa"/>
            <w:vAlign w:val="center"/>
          </w:tcPr>
          <w:p w14:paraId="6FBAF5E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7879A7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DFFAAD" w14:textId="77777777" w:rsidR="00F10549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35A06DD4" w14:textId="77777777" w:rsidR="00F10549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66A23395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A1C599" w14:textId="77777777" w:rsidR="00F10549" w:rsidRDefault="00000000">
            <w:r>
              <w:t>1.000</w:t>
            </w:r>
          </w:p>
        </w:tc>
      </w:tr>
      <w:tr w:rsidR="00F10549" w14:paraId="26851BEC" w14:textId="77777777">
        <w:tc>
          <w:tcPr>
            <w:tcW w:w="1013" w:type="dxa"/>
            <w:vAlign w:val="center"/>
          </w:tcPr>
          <w:p w14:paraId="247E8F52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64D1176" w14:textId="77777777" w:rsidR="00F10549" w:rsidRDefault="00000000">
            <w:r>
              <w:t>C0615</w:t>
            </w:r>
          </w:p>
        </w:tc>
        <w:tc>
          <w:tcPr>
            <w:tcW w:w="1188" w:type="dxa"/>
            <w:vAlign w:val="center"/>
          </w:tcPr>
          <w:p w14:paraId="75A3991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34A3D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7DD6C2" w14:textId="77777777" w:rsidR="00F10549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5CA482AD" w14:textId="77777777" w:rsidR="00F10549" w:rsidRDefault="00000000">
            <w:r>
              <w:t>0.480</w:t>
            </w:r>
          </w:p>
        </w:tc>
        <w:tc>
          <w:tcPr>
            <w:tcW w:w="1188" w:type="dxa"/>
            <w:vAlign w:val="center"/>
          </w:tcPr>
          <w:p w14:paraId="2E361B83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CCA434F" w14:textId="77777777" w:rsidR="00F10549" w:rsidRDefault="00000000">
            <w:r>
              <w:t>1.000</w:t>
            </w:r>
          </w:p>
        </w:tc>
      </w:tr>
      <w:tr w:rsidR="00F10549" w14:paraId="5FE3FA0A" w14:textId="77777777">
        <w:tc>
          <w:tcPr>
            <w:tcW w:w="1013" w:type="dxa"/>
            <w:vAlign w:val="center"/>
          </w:tcPr>
          <w:p w14:paraId="5B8CE7B4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7A1BC5B" w14:textId="77777777" w:rsidR="00F10549" w:rsidRDefault="00000000">
            <w:r>
              <w:t>C0615</w:t>
            </w:r>
          </w:p>
        </w:tc>
        <w:tc>
          <w:tcPr>
            <w:tcW w:w="1188" w:type="dxa"/>
            <w:vAlign w:val="center"/>
          </w:tcPr>
          <w:p w14:paraId="22C3D257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D6920E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2135AF" w14:textId="77777777" w:rsidR="00F10549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761551A3" w14:textId="77777777" w:rsidR="00F10549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2AE9DCF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8CEC838" w14:textId="77777777" w:rsidR="00F10549" w:rsidRDefault="00000000">
            <w:r>
              <w:t>1.000</w:t>
            </w:r>
          </w:p>
        </w:tc>
      </w:tr>
      <w:tr w:rsidR="00F10549" w14:paraId="6DDD4B9B" w14:textId="77777777">
        <w:tc>
          <w:tcPr>
            <w:tcW w:w="1013" w:type="dxa"/>
            <w:vAlign w:val="center"/>
          </w:tcPr>
          <w:p w14:paraId="47FC2879" w14:textId="77777777" w:rsidR="00F1054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FA997CE" w14:textId="77777777" w:rsidR="00F10549" w:rsidRDefault="00000000">
            <w:r>
              <w:t>C0620</w:t>
            </w:r>
          </w:p>
        </w:tc>
        <w:tc>
          <w:tcPr>
            <w:tcW w:w="1188" w:type="dxa"/>
            <w:vAlign w:val="center"/>
          </w:tcPr>
          <w:p w14:paraId="18317841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DF14D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2FD4B9" w14:textId="77777777" w:rsidR="00F10549" w:rsidRDefault="00000000">
            <w:r>
              <w:t>0.060</w:t>
            </w:r>
          </w:p>
        </w:tc>
        <w:tc>
          <w:tcPr>
            <w:tcW w:w="1188" w:type="dxa"/>
            <w:vAlign w:val="center"/>
          </w:tcPr>
          <w:p w14:paraId="27009BC5" w14:textId="77777777" w:rsidR="00F10549" w:rsidRDefault="00000000">
            <w:r>
              <w:t>0.060</w:t>
            </w:r>
          </w:p>
        </w:tc>
        <w:tc>
          <w:tcPr>
            <w:tcW w:w="1188" w:type="dxa"/>
            <w:vAlign w:val="center"/>
          </w:tcPr>
          <w:p w14:paraId="5D6490E2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171068" w14:textId="77777777" w:rsidR="00F10549" w:rsidRDefault="00000000">
            <w:r>
              <w:t>1.000</w:t>
            </w:r>
          </w:p>
        </w:tc>
      </w:tr>
      <w:tr w:rsidR="00F10549" w14:paraId="56E11BCD" w14:textId="77777777">
        <w:tc>
          <w:tcPr>
            <w:tcW w:w="1013" w:type="dxa"/>
            <w:vAlign w:val="center"/>
          </w:tcPr>
          <w:p w14:paraId="5DAA73D1" w14:textId="77777777" w:rsidR="00F1054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F29F22A" w14:textId="77777777" w:rsidR="00F10549" w:rsidRDefault="00000000">
            <w:r>
              <w:t>C0620</w:t>
            </w:r>
          </w:p>
        </w:tc>
        <w:tc>
          <w:tcPr>
            <w:tcW w:w="1188" w:type="dxa"/>
            <w:vAlign w:val="center"/>
          </w:tcPr>
          <w:p w14:paraId="373C1BE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078DCB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D7578B" w14:textId="77777777" w:rsidR="00F10549" w:rsidRDefault="00000000">
            <w:r>
              <w:t>0.600</w:t>
            </w:r>
          </w:p>
        </w:tc>
        <w:tc>
          <w:tcPr>
            <w:tcW w:w="1188" w:type="dxa"/>
            <w:vAlign w:val="center"/>
          </w:tcPr>
          <w:p w14:paraId="0446758C" w14:textId="77777777" w:rsidR="00F10549" w:rsidRDefault="00000000">
            <w:r>
              <w:t>0.600</w:t>
            </w:r>
          </w:p>
        </w:tc>
        <w:tc>
          <w:tcPr>
            <w:tcW w:w="1188" w:type="dxa"/>
            <w:vAlign w:val="center"/>
          </w:tcPr>
          <w:p w14:paraId="1E182DB0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9D8AC3" w14:textId="77777777" w:rsidR="00F10549" w:rsidRDefault="00000000">
            <w:r>
              <w:t>1.000</w:t>
            </w:r>
          </w:p>
        </w:tc>
      </w:tr>
      <w:tr w:rsidR="00F10549" w14:paraId="4A69E742" w14:textId="77777777">
        <w:tc>
          <w:tcPr>
            <w:tcW w:w="1013" w:type="dxa"/>
            <w:vAlign w:val="center"/>
          </w:tcPr>
          <w:p w14:paraId="14F473D2" w14:textId="77777777" w:rsidR="00F1054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10C0BCC" w14:textId="77777777" w:rsidR="00F10549" w:rsidRDefault="00000000">
            <w:r>
              <w:t>C0625</w:t>
            </w:r>
          </w:p>
        </w:tc>
        <w:tc>
          <w:tcPr>
            <w:tcW w:w="1188" w:type="dxa"/>
            <w:vAlign w:val="center"/>
          </w:tcPr>
          <w:p w14:paraId="462D2FAE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E8B043F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62EC89E" w14:textId="77777777" w:rsidR="00F10549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0BD3262D" w14:textId="77777777" w:rsidR="00F10549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3E6C387B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8BF9FFF" w14:textId="77777777" w:rsidR="00F10549" w:rsidRDefault="00000000">
            <w:r>
              <w:t>1.000</w:t>
            </w:r>
          </w:p>
        </w:tc>
      </w:tr>
      <w:tr w:rsidR="00F10549" w14:paraId="2FC3E4C1" w14:textId="77777777">
        <w:tc>
          <w:tcPr>
            <w:tcW w:w="1013" w:type="dxa"/>
            <w:vAlign w:val="center"/>
          </w:tcPr>
          <w:p w14:paraId="5BD99ED9" w14:textId="77777777" w:rsidR="00F1054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6AFDCCC" w14:textId="77777777" w:rsidR="00F10549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63B66283" w14:textId="77777777" w:rsidR="00F1054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66EE24B6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9035440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FC3F7EF" w14:textId="77777777" w:rsidR="00F10549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C0B801D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03EAEC6" w14:textId="77777777" w:rsidR="00F10549" w:rsidRDefault="00000000">
            <w:r>
              <w:t>1.000</w:t>
            </w:r>
          </w:p>
        </w:tc>
      </w:tr>
      <w:tr w:rsidR="00F10549" w14:paraId="49C78F75" w14:textId="77777777">
        <w:tc>
          <w:tcPr>
            <w:tcW w:w="1013" w:type="dxa"/>
            <w:vAlign w:val="center"/>
          </w:tcPr>
          <w:p w14:paraId="092B9FA7" w14:textId="77777777" w:rsidR="00F10549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9986D7B" w14:textId="77777777" w:rsidR="00F10549" w:rsidRDefault="00000000">
            <w:r>
              <w:t>C1115</w:t>
            </w:r>
          </w:p>
        </w:tc>
        <w:tc>
          <w:tcPr>
            <w:tcW w:w="1188" w:type="dxa"/>
            <w:vAlign w:val="center"/>
          </w:tcPr>
          <w:p w14:paraId="17AD012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11ACC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1E1AF2" w14:textId="77777777" w:rsidR="00F10549" w:rsidRDefault="00000000">
            <w:r>
              <w:t>0.854</w:t>
            </w:r>
          </w:p>
        </w:tc>
        <w:tc>
          <w:tcPr>
            <w:tcW w:w="1188" w:type="dxa"/>
            <w:vAlign w:val="center"/>
          </w:tcPr>
          <w:p w14:paraId="75FC88C8" w14:textId="77777777" w:rsidR="00F10549" w:rsidRDefault="00000000">
            <w:r>
              <w:t>0.854</w:t>
            </w:r>
          </w:p>
        </w:tc>
        <w:tc>
          <w:tcPr>
            <w:tcW w:w="1188" w:type="dxa"/>
            <w:vAlign w:val="center"/>
          </w:tcPr>
          <w:p w14:paraId="74185CCF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AD70A6" w14:textId="77777777" w:rsidR="00F10549" w:rsidRDefault="00000000">
            <w:r>
              <w:t>1.000</w:t>
            </w:r>
          </w:p>
        </w:tc>
      </w:tr>
      <w:tr w:rsidR="00F10549" w14:paraId="4480D533" w14:textId="77777777">
        <w:tc>
          <w:tcPr>
            <w:tcW w:w="1013" w:type="dxa"/>
            <w:vAlign w:val="center"/>
          </w:tcPr>
          <w:p w14:paraId="07D75EB6" w14:textId="77777777" w:rsidR="00F10549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C593279" w14:textId="77777777" w:rsidR="00F10549" w:rsidRDefault="00000000">
            <w:r>
              <w:t>C1212</w:t>
            </w:r>
          </w:p>
        </w:tc>
        <w:tc>
          <w:tcPr>
            <w:tcW w:w="1188" w:type="dxa"/>
            <w:vAlign w:val="center"/>
          </w:tcPr>
          <w:p w14:paraId="34F23B4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D9CFD0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064C67" w14:textId="77777777" w:rsidR="00F10549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52AE168F" w14:textId="77777777" w:rsidR="00F10549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7BA451A0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DC539E" w14:textId="77777777" w:rsidR="00F10549" w:rsidRDefault="00000000">
            <w:r>
              <w:t>1.000</w:t>
            </w:r>
          </w:p>
        </w:tc>
      </w:tr>
      <w:tr w:rsidR="00F10549" w14:paraId="1E3DF7AD" w14:textId="77777777">
        <w:tc>
          <w:tcPr>
            <w:tcW w:w="1013" w:type="dxa"/>
            <w:vAlign w:val="center"/>
          </w:tcPr>
          <w:p w14:paraId="1D7FE896" w14:textId="77777777" w:rsidR="00F10549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F0A7AEA" w14:textId="77777777" w:rsidR="00F10549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601A343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529160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9FF6D4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0DCCEC86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099A8B6D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E397AA" w14:textId="77777777" w:rsidR="00F10549" w:rsidRDefault="00000000">
            <w:r>
              <w:t>1.000</w:t>
            </w:r>
          </w:p>
        </w:tc>
      </w:tr>
      <w:tr w:rsidR="00F10549" w14:paraId="7E86B7CF" w14:textId="77777777">
        <w:tc>
          <w:tcPr>
            <w:tcW w:w="1013" w:type="dxa"/>
            <w:vAlign w:val="center"/>
          </w:tcPr>
          <w:p w14:paraId="4A53740D" w14:textId="77777777" w:rsidR="00F10549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E97E625" w14:textId="77777777" w:rsidR="00F10549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246507F6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2EF3F3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58C219" w14:textId="77777777" w:rsidR="00F10549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4B1B1DDC" w14:textId="77777777" w:rsidR="00F10549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6A556686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4B0835" w14:textId="77777777" w:rsidR="00F10549" w:rsidRDefault="00000000">
            <w:r>
              <w:t>1.000</w:t>
            </w:r>
          </w:p>
        </w:tc>
      </w:tr>
      <w:tr w:rsidR="00F10549" w14:paraId="6A690657" w14:textId="77777777">
        <w:tc>
          <w:tcPr>
            <w:tcW w:w="1013" w:type="dxa"/>
            <w:vAlign w:val="center"/>
          </w:tcPr>
          <w:p w14:paraId="1146893F" w14:textId="77777777" w:rsidR="00F10549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5A0BF1E7" w14:textId="77777777" w:rsidR="00F10549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174C17B7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36976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5C2989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4B226B0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183176F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26F3EF" w14:textId="77777777" w:rsidR="00F10549" w:rsidRDefault="00000000">
            <w:r>
              <w:t>1.000</w:t>
            </w:r>
          </w:p>
        </w:tc>
      </w:tr>
      <w:tr w:rsidR="00F10549" w14:paraId="05E621CB" w14:textId="77777777">
        <w:tc>
          <w:tcPr>
            <w:tcW w:w="1013" w:type="dxa"/>
            <w:vAlign w:val="center"/>
          </w:tcPr>
          <w:p w14:paraId="5A2534BC" w14:textId="77777777" w:rsidR="00F10549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6064F72C" w14:textId="77777777" w:rsidR="00F10549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1C6B3BE3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E5325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C8A990" w14:textId="77777777" w:rsidR="00F10549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0C1DEC7B" w14:textId="77777777" w:rsidR="00F10549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305E533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436D069" w14:textId="77777777" w:rsidR="00F10549" w:rsidRDefault="00000000">
            <w:r>
              <w:t>1.000</w:t>
            </w:r>
          </w:p>
        </w:tc>
      </w:tr>
      <w:tr w:rsidR="00F10549" w14:paraId="1F646682" w14:textId="77777777">
        <w:tc>
          <w:tcPr>
            <w:tcW w:w="1013" w:type="dxa"/>
            <w:vAlign w:val="center"/>
          </w:tcPr>
          <w:p w14:paraId="68AB0D75" w14:textId="77777777" w:rsidR="00F10549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53041DC" w14:textId="77777777" w:rsidR="00F10549" w:rsidRDefault="00000000">
            <w:r>
              <w:t>C1520</w:t>
            </w:r>
          </w:p>
        </w:tc>
        <w:tc>
          <w:tcPr>
            <w:tcW w:w="1188" w:type="dxa"/>
            <w:vAlign w:val="center"/>
          </w:tcPr>
          <w:p w14:paraId="275B4E2B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D298C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E3B8C8A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5D8B755B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4A21FB20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4ABD704" w14:textId="77777777" w:rsidR="00F10549" w:rsidRDefault="00000000">
            <w:r>
              <w:t>1.000</w:t>
            </w:r>
          </w:p>
        </w:tc>
      </w:tr>
      <w:tr w:rsidR="00F10549" w14:paraId="61908721" w14:textId="77777777">
        <w:tc>
          <w:tcPr>
            <w:tcW w:w="1013" w:type="dxa"/>
            <w:vAlign w:val="center"/>
          </w:tcPr>
          <w:p w14:paraId="69BD4996" w14:textId="77777777" w:rsidR="00F10549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DBD00D2" w14:textId="77777777" w:rsidR="00F10549" w:rsidRDefault="00000000">
            <w:r>
              <w:t>C1715</w:t>
            </w:r>
          </w:p>
        </w:tc>
        <w:tc>
          <w:tcPr>
            <w:tcW w:w="1188" w:type="dxa"/>
            <w:vAlign w:val="center"/>
          </w:tcPr>
          <w:p w14:paraId="76D53F6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DEDEDF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CFFD1E" w14:textId="77777777" w:rsidR="00F10549" w:rsidRDefault="00000000">
            <w:r>
              <w:t>0.075</w:t>
            </w:r>
          </w:p>
        </w:tc>
        <w:tc>
          <w:tcPr>
            <w:tcW w:w="1188" w:type="dxa"/>
            <w:vAlign w:val="center"/>
          </w:tcPr>
          <w:p w14:paraId="552E4BA1" w14:textId="77777777" w:rsidR="00F10549" w:rsidRDefault="00000000">
            <w:r>
              <w:t>0.075</w:t>
            </w:r>
          </w:p>
        </w:tc>
        <w:tc>
          <w:tcPr>
            <w:tcW w:w="1188" w:type="dxa"/>
            <w:vAlign w:val="center"/>
          </w:tcPr>
          <w:p w14:paraId="6C183042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004CD5" w14:textId="77777777" w:rsidR="00F10549" w:rsidRDefault="00000000">
            <w:r>
              <w:t>1.000</w:t>
            </w:r>
          </w:p>
        </w:tc>
      </w:tr>
      <w:tr w:rsidR="00F10549" w14:paraId="798ECDD3" w14:textId="77777777">
        <w:tc>
          <w:tcPr>
            <w:tcW w:w="1013" w:type="dxa"/>
            <w:vAlign w:val="center"/>
          </w:tcPr>
          <w:p w14:paraId="009CF1A8" w14:textId="77777777" w:rsidR="00F10549" w:rsidRDefault="00000000">
            <w:r>
              <w:lastRenderedPageBreak/>
              <w:t>16</w:t>
            </w:r>
          </w:p>
        </w:tc>
        <w:tc>
          <w:tcPr>
            <w:tcW w:w="1188" w:type="dxa"/>
            <w:vAlign w:val="center"/>
          </w:tcPr>
          <w:p w14:paraId="1FEF6664" w14:textId="77777777" w:rsidR="00F10549" w:rsidRDefault="00000000">
            <w:r>
              <w:t>C1715</w:t>
            </w:r>
          </w:p>
        </w:tc>
        <w:tc>
          <w:tcPr>
            <w:tcW w:w="1188" w:type="dxa"/>
            <w:vAlign w:val="center"/>
          </w:tcPr>
          <w:p w14:paraId="3E37D230" w14:textId="77777777" w:rsidR="00F1054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7E8741D4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5F567FD" w14:textId="77777777" w:rsidR="00F10549" w:rsidRDefault="00000000">
            <w:r>
              <w:t>2.550</w:t>
            </w:r>
          </w:p>
        </w:tc>
        <w:tc>
          <w:tcPr>
            <w:tcW w:w="1188" w:type="dxa"/>
            <w:vAlign w:val="center"/>
          </w:tcPr>
          <w:p w14:paraId="52A3260F" w14:textId="77777777" w:rsidR="00F10549" w:rsidRDefault="00000000">
            <w:r>
              <w:t>5.100</w:t>
            </w:r>
          </w:p>
        </w:tc>
        <w:tc>
          <w:tcPr>
            <w:tcW w:w="1188" w:type="dxa"/>
            <w:vAlign w:val="center"/>
          </w:tcPr>
          <w:p w14:paraId="57F7DC6C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AD0064E" w14:textId="77777777" w:rsidR="00F10549" w:rsidRDefault="00000000">
            <w:r>
              <w:t>1.000</w:t>
            </w:r>
          </w:p>
        </w:tc>
      </w:tr>
      <w:tr w:rsidR="00F10549" w14:paraId="4ECDC9C9" w14:textId="77777777">
        <w:tc>
          <w:tcPr>
            <w:tcW w:w="1013" w:type="dxa"/>
            <w:vAlign w:val="center"/>
          </w:tcPr>
          <w:p w14:paraId="767B22A4" w14:textId="77777777" w:rsidR="00F10549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6CECEBAE" w14:textId="77777777" w:rsidR="00F10549" w:rsidRDefault="00000000">
            <w:r>
              <w:t>C188</w:t>
            </w:r>
          </w:p>
        </w:tc>
        <w:tc>
          <w:tcPr>
            <w:tcW w:w="1188" w:type="dxa"/>
            <w:vAlign w:val="center"/>
          </w:tcPr>
          <w:p w14:paraId="581A670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EF31EA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5AA496" w14:textId="77777777" w:rsidR="00F10549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766912BD" w14:textId="77777777" w:rsidR="00F10549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3800CD6E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D5B6AD" w14:textId="77777777" w:rsidR="00F10549" w:rsidRDefault="00000000">
            <w:r>
              <w:t>1.000</w:t>
            </w:r>
          </w:p>
        </w:tc>
      </w:tr>
      <w:tr w:rsidR="00F10549" w14:paraId="2A101025" w14:textId="77777777">
        <w:tc>
          <w:tcPr>
            <w:tcW w:w="1013" w:type="dxa"/>
            <w:vAlign w:val="center"/>
          </w:tcPr>
          <w:p w14:paraId="47C3140A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E48C51" w14:textId="77777777" w:rsidR="00F10549" w:rsidRDefault="00000000">
            <w:r>
              <w:t>C188</w:t>
            </w:r>
          </w:p>
        </w:tc>
        <w:tc>
          <w:tcPr>
            <w:tcW w:w="1188" w:type="dxa"/>
            <w:vAlign w:val="center"/>
          </w:tcPr>
          <w:p w14:paraId="57E7BA3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E0CCE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221888" w14:textId="77777777" w:rsidR="00F10549" w:rsidRDefault="00000000">
            <w:r>
              <w:t>4.400</w:t>
            </w:r>
          </w:p>
        </w:tc>
        <w:tc>
          <w:tcPr>
            <w:tcW w:w="1188" w:type="dxa"/>
            <w:vAlign w:val="center"/>
          </w:tcPr>
          <w:p w14:paraId="1D13E60F" w14:textId="77777777" w:rsidR="00F10549" w:rsidRDefault="00000000">
            <w:r>
              <w:t>4.400</w:t>
            </w:r>
          </w:p>
        </w:tc>
        <w:tc>
          <w:tcPr>
            <w:tcW w:w="1188" w:type="dxa"/>
            <w:vAlign w:val="center"/>
          </w:tcPr>
          <w:p w14:paraId="1F6DA052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AC3F95" w14:textId="77777777" w:rsidR="00F10549" w:rsidRDefault="00000000">
            <w:r>
              <w:t>1.000</w:t>
            </w:r>
          </w:p>
        </w:tc>
      </w:tr>
      <w:tr w:rsidR="00F10549" w14:paraId="4FBC2C58" w14:textId="77777777">
        <w:tc>
          <w:tcPr>
            <w:tcW w:w="1013" w:type="dxa"/>
            <w:vAlign w:val="center"/>
          </w:tcPr>
          <w:p w14:paraId="45482D30" w14:textId="77777777" w:rsidR="00F10549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7CFA6ACB" w14:textId="77777777" w:rsidR="00F10549" w:rsidRDefault="00000000">
            <w:r>
              <w:t>C1[1912]</w:t>
            </w:r>
          </w:p>
        </w:tc>
        <w:tc>
          <w:tcPr>
            <w:tcW w:w="1188" w:type="dxa"/>
            <w:vAlign w:val="center"/>
          </w:tcPr>
          <w:p w14:paraId="2DDFDE37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05CB030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DFCA7F" w14:textId="77777777" w:rsidR="00F10549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6A6858A8" w14:textId="77777777" w:rsidR="00F10549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401E0A42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7C6F06" w14:textId="77777777" w:rsidR="00F10549" w:rsidRDefault="00000000">
            <w:r>
              <w:t>1.000</w:t>
            </w:r>
          </w:p>
        </w:tc>
      </w:tr>
      <w:tr w:rsidR="00F10549" w14:paraId="3579FDC6" w14:textId="77777777">
        <w:tc>
          <w:tcPr>
            <w:tcW w:w="1013" w:type="dxa"/>
            <w:vAlign w:val="center"/>
          </w:tcPr>
          <w:p w14:paraId="00FE0CC8" w14:textId="77777777" w:rsidR="00F10549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2D3CFBD8" w14:textId="77777777" w:rsidR="00F10549" w:rsidRDefault="00000000">
            <w:r>
              <w:t>C2315</w:t>
            </w:r>
          </w:p>
        </w:tc>
        <w:tc>
          <w:tcPr>
            <w:tcW w:w="1188" w:type="dxa"/>
            <w:vAlign w:val="center"/>
          </w:tcPr>
          <w:p w14:paraId="1796673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0033F02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794CF29" w14:textId="77777777" w:rsidR="00F10549" w:rsidRDefault="00000000">
            <w:r>
              <w:t>3.450</w:t>
            </w:r>
          </w:p>
        </w:tc>
        <w:tc>
          <w:tcPr>
            <w:tcW w:w="1188" w:type="dxa"/>
            <w:vAlign w:val="center"/>
          </w:tcPr>
          <w:p w14:paraId="42DC2629" w14:textId="77777777" w:rsidR="00F10549" w:rsidRDefault="00000000">
            <w:r>
              <w:t>3.450</w:t>
            </w:r>
          </w:p>
        </w:tc>
        <w:tc>
          <w:tcPr>
            <w:tcW w:w="1188" w:type="dxa"/>
            <w:vAlign w:val="center"/>
          </w:tcPr>
          <w:p w14:paraId="12B0BCC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46D584" w14:textId="77777777" w:rsidR="00F10549" w:rsidRDefault="00000000">
            <w:r>
              <w:t>1.000</w:t>
            </w:r>
          </w:p>
        </w:tc>
      </w:tr>
      <w:tr w:rsidR="00F10549" w14:paraId="355F700A" w14:textId="77777777">
        <w:tc>
          <w:tcPr>
            <w:tcW w:w="1013" w:type="dxa"/>
            <w:vAlign w:val="center"/>
          </w:tcPr>
          <w:p w14:paraId="24096016" w14:textId="77777777" w:rsidR="00F10549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16B7E697" w14:textId="77777777" w:rsidR="00F10549" w:rsidRDefault="00000000">
            <w:r>
              <w:t>C2912</w:t>
            </w:r>
          </w:p>
        </w:tc>
        <w:tc>
          <w:tcPr>
            <w:tcW w:w="1188" w:type="dxa"/>
            <w:vAlign w:val="center"/>
          </w:tcPr>
          <w:p w14:paraId="2815E3FB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AD7E5B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941C34" w14:textId="77777777" w:rsidR="00F10549" w:rsidRDefault="00000000">
            <w:r>
              <w:t>4.391</w:t>
            </w:r>
          </w:p>
        </w:tc>
        <w:tc>
          <w:tcPr>
            <w:tcW w:w="1188" w:type="dxa"/>
            <w:vAlign w:val="center"/>
          </w:tcPr>
          <w:p w14:paraId="080AF3CD" w14:textId="77777777" w:rsidR="00F10549" w:rsidRDefault="00000000">
            <w:r>
              <w:t>4.391</w:t>
            </w:r>
          </w:p>
        </w:tc>
        <w:tc>
          <w:tcPr>
            <w:tcW w:w="1188" w:type="dxa"/>
            <w:vAlign w:val="center"/>
          </w:tcPr>
          <w:p w14:paraId="2737AB28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ADF367" w14:textId="77777777" w:rsidR="00F10549" w:rsidRDefault="00000000">
            <w:r>
              <w:t>1.000</w:t>
            </w:r>
          </w:p>
        </w:tc>
      </w:tr>
      <w:tr w:rsidR="00F10549" w14:paraId="6E00DDA8" w14:textId="77777777">
        <w:tc>
          <w:tcPr>
            <w:tcW w:w="1013" w:type="dxa"/>
            <w:vAlign w:val="center"/>
          </w:tcPr>
          <w:p w14:paraId="2959FD43" w14:textId="77777777" w:rsidR="00F10549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7C55ADB5" w14:textId="77777777" w:rsidR="00F10549" w:rsidRDefault="00000000">
            <w:r>
              <w:t>C2[2036]</w:t>
            </w:r>
          </w:p>
        </w:tc>
        <w:tc>
          <w:tcPr>
            <w:tcW w:w="1188" w:type="dxa"/>
            <w:vAlign w:val="center"/>
          </w:tcPr>
          <w:p w14:paraId="7DF5E5B2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79E210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E25828" w14:textId="77777777" w:rsidR="00F10549" w:rsidRDefault="00000000">
            <w:r>
              <w:t>7.306</w:t>
            </w:r>
          </w:p>
        </w:tc>
        <w:tc>
          <w:tcPr>
            <w:tcW w:w="1188" w:type="dxa"/>
            <w:vAlign w:val="center"/>
          </w:tcPr>
          <w:p w14:paraId="315CAFED" w14:textId="77777777" w:rsidR="00F10549" w:rsidRDefault="00000000">
            <w:r>
              <w:t>7.306</w:t>
            </w:r>
          </w:p>
        </w:tc>
        <w:tc>
          <w:tcPr>
            <w:tcW w:w="1188" w:type="dxa"/>
            <w:vAlign w:val="center"/>
          </w:tcPr>
          <w:p w14:paraId="4BD5F62E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522FCE" w14:textId="77777777" w:rsidR="00F10549" w:rsidRDefault="00000000">
            <w:r>
              <w:t>1.000</w:t>
            </w:r>
          </w:p>
        </w:tc>
      </w:tr>
      <w:tr w:rsidR="00F10549" w14:paraId="18CE8C19" w14:textId="77777777">
        <w:tc>
          <w:tcPr>
            <w:tcW w:w="1013" w:type="dxa"/>
            <w:vAlign w:val="center"/>
          </w:tcPr>
          <w:p w14:paraId="32445E7C" w14:textId="77777777" w:rsidR="00F10549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03E9769E" w14:textId="77777777" w:rsidR="00F10549" w:rsidRDefault="00000000">
            <w:r>
              <w:t>C3028</w:t>
            </w:r>
          </w:p>
        </w:tc>
        <w:tc>
          <w:tcPr>
            <w:tcW w:w="1188" w:type="dxa"/>
            <w:vAlign w:val="center"/>
          </w:tcPr>
          <w:p w14:paraId="2E784E6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863EE4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B8EA1F" w14:textId="77777777" w:rsidR="00F10549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2CFA4FF3" w14:textId="77777777" w:rsidR="00F10549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19D9E8F5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7CAC403" w14:textId="77777777" w:rsidR="00F10549" w:rsidRDefault="00000000">
            <w:r>
              <w:t>1.000</w:t>
            </w:r>
          </w:p>
        </w:tc>
      </w:tr>
      <w:tr w:rsidR="00F10549" w14:paraId="01289BBA" w14:textId="77777777">
        <w:tc>
          <w:tcPr>
            <w:tcW w:w="1013" w:type="dxa"/>
            <w:vAlign w:val="center"/>
          </w:tcPr>
          <w:p w14:paraId="46E148DD" w14:textId="77777777" w:rsidR="00F10549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4BB51F73" w14:textId="77777777" w:rsidR="00F10549" w:rsidRDefault="00000000">
            <w:r>
              <w:t>C3418</w:t>
            </w:r>
          </w:p>
        </w:tc>
        <w:tc>
          <w:tcPr>
            <w:tcW w:w="1188" w:type="dxa"/>
            <w:vAlign w:val="center"/>
          </w:tcPr>
          <w:p w14:paraId="7E845E7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28ACFC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810A67" w14:textId="77777777" w:rsidR="00F10549" w:rsidRDefault="00000000">
            <w:r>
              <w:t>2.728</w:t>
            </w:r>
          </w:p>
        </w:tc>
        <w:tc>
          <w:tcPr>
            <w:tcW w:w="1188" w:type="dxa"/>
            <w:vAlign w:val="center"/>
          </w:tcPr>
          <w:p w14:paraId="2778D681" w14:textId="77777777" w:rsidR="00F10549" w:rsidRDefault="00000000">
            <w:r>
              <w:t>2.728</w:t>
            </w:r>
          </w:p>
        </w:tc>
        <w:tc>
          <w:tcPr>
            <w:tcW w:w="1188" w:type="dxa"/>
            <w:vAlign w:val="center"/>
          </w:tcPr>
          <w:p w14:paraId="61C9D878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78269FC" w14:textId="77777777" w:rsidR="00F10549" w:rsidRDefault="00000000">
            <w:r>
              <w:t>1.000</w:t>
            </w:r>
          </w:p>
        </w:tc>
      </w:tr>
      <w:tr w:rsidR="00F10549" w14:paraId="2B3044EA" w14:textId="77777777">
        <w:tc>
          <w:tcPr>
            <w:tcW w:w="1013" w:type="dxa"/>
            <w:vAlign w:val="center"/>
          </w:tcPr>
          <w:p w14:paraId="0DEAE45F" w14:textId="77777777" w:rsidR="00F10549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0747D407" w14:textId="77777777" w:rsidR="00F10549" w:rsidRDefault="00000000">
            <w:r>
              <w:t>C3512</w:t>
            </w:r>
          </w:p>
        </w:tc>
        <w:tc>
          <w:tcPr>
            <w:tcW w:w="1188" w:type="dxa"/>
            <w:vAlign w:val="center"/>
          </w:tcPr>
          <w:p w14:paraId="699DC268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37F84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3C4130" w14:textId="77777777" w:rsidR="00F10549" w:rsidRDefault="00000000">
            <w:r>
              <w:t>4.247</w:t>
            </w:r>
          </w:p>
        </w:tc>
        <w:tc>
          <w:tcPr>
            <w:tcW w:w="1188" w:type="dxa"/>
            <w:vAlign w:val="center"/>
          </w:tcPr>
          <w:p w14:paraId="6C9DAB45" w14:textId="77777777" w:rsidR="00F10549" w:rsidRDefault="00000000">
            <w:r>
              <w:t>4.247</w:t>
            </w:r>
          </w:p>
        </w:tc>
        <w:tc>
          <w:tcPr>
            <w:tcW w:w="1188" w:type="dxa"/>
            <w:vAlign w:val="center"/>
          </w:tcPr>
          <w:p w14:paraId="77C0784A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DD3A366" w14:textId="77777777" w:rsidR="00F10549" w:rsidRDefault="00000000">
            <w:r>
              <w:t>1.000</w:t>
            </w:r>
          </w:p>
        </w:tc>
      </w:tr>
      <w:tr w:rsidR="00F10549" w14:paraId="025E4C89" w14:textId="77777777">
        <w:tc>
          <w:tcPr>
            <w:tcW w:w="1013" w:type="dxa"/>
            <w:vAlign w:val="center"/>
          </w:tcPr>
          <w:p w14:paraId="75D09C12" w14:textId="77777777" w:rsidR="00F10549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5F00614A" w14:textId="77777777" w:rsidR="00F10549" w:rsidRDefault="00000000">
            <w:r>
              <w:t>C3[2342]</w:t>
            </w:r>
          </w:p>
        </w:tc>
        <w:tc>
          <w:tcPr>
            <w:tcW w:w="1188" w:type="dxa"/>
            <w:vAlign w:val="center"/>
          </w:tcPr>
          <w:p w14:paraId="2CA12C60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30263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369618" w14:textId="77777777" w:rsidR="00F10549" w:rsidRDefault="00000000">
            <w:r>
              <w:t>9.552</w:t>
            </w:r>
          </w:p>
        </w:tc>
        <w:tc>
          <w:tcPr>
            <w:tcW w:w="1188" w:type="dxa"/>
            <w:vAlign w:val="center"/>
          </w:tcPr>
          <w:p w14:paraId="41290490" w14:textId="77777777" w:rsidR="00F10549" w:rsidRDefault="00000000">
            <w:r>
              <w:t>9.552</w:t>
            </w:r>
          </w:p>
        </w:tc>
        <w:tc>
          <w:tcPr>
            <w:tcW w:w="1188" w:type="dxa"/>
            <w:vAlign w:val="center"/>
          </w:tcPr>
          <w:p w14:paraId="5DA0ED1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1B470F6" w14:textId="77777777" w:rsidR="00F10549" w:rsidRDefault="00000000">
            <w:r>
              <w:t>1.000</w:t>
            </w:r>
          </w:p>
        </w:tc>
      </w:tr>
      <w:tr w:rsidR="00F10549" w14:paraId="700DD92C" w14:textId="77777777">
        <w:tc>
          <w:tcPr>
            <w:tcW w:w="1013" w:type="dxa"/>
            <w:vAlign w:val="center"/>
          </w:tcPr>
          <w:p w14:paraId="76AADBF7" w14:textId="77777777" w:rsidR="00F10549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13C58C6A" w14:textId="77777777" w:rsidR="00F10549" w:rsidRDefault="00000000">
            <w:r>
              <w:t>C4[7128]</w:t>
            </w:r>
          </w:p>
        </w:tc>
        <w:tc>
          <w:tcPr>
            <w:tcW w:w="1188" w:type="dxa"/>
            <w:vAlign w:val="center"/>
          </w:tcPr>
          <w:p w14:paraId="1CA869E5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3F33031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8C6B8B" w14:textId="77777777" w:rsidR="00F10549" w:rsidRDefault="00000000">
            <w:r>
              <w:t>19.980</w:t>
            </w:r>
          </w:p>
        </w:tc>
        <w:tc>
          <w:tcPr>
            <w:tcW w:w="1188" w:type="dxa"/>
            <w:vAlign w:val="center"/>
          </w:tcPr>
          <w:p w14:paraId="5D067F9F" w14:textId="77777777" w:rsidR="00F10549" w:rsidRDefault="00000000">
            <w:r>
              <w:t>19.980</w:t>
            </w:r>
          </w:p>
        </w:tc>
        <w:tc>
          <w:tcPr>
            <w:tcW w:w="1188" w:type="dxa"/>
            <w:vAlign w:val="center"/>
          </w:tcPr>
          <w:p w14:paraId="5D5AE594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3265169" w14:textId="77777777" w:rsidR="00F10549" w:rsidRDefault="00000000">
            <w:r>
              <w:t>1.000</w:t>
            </w:r>
          </w:p>
        </w:tc>
      </w:tr>
      <w:tr w:rsidR="00F10549" w14:paraId="6DBEAAB7" w14:textId="77777777">
        <w:tc>
          <w:tcPr>
            <w:tcW w:w="1013" w:type="dxa"/>
            <w:vAlign w:val="center"/>
          </w:tcPr>
          <w:p w14:paraId="5E515762" w14:textId="77777777" w:rsidR="00F10549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719238D2" w14:textId="77777777" w:rsidR="00F10549" w:rsidRDefault="00000000">
            <w:r>
              <w:t>C89</w:t>
            </w:r>
          </w:p>
        </w:tc>
        <w:tc>
          <w:tcPr>
            <w:tcW w:w="1188" w:type="dxa"/>
            <w:vAlign w:val="center"/>
          </w:tcPr>
          <w:p w14:paraId="119AB18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69A1901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BE30B4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6B5F2E3F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3D7E2451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B4413F7" w14:textId="77777777" w:rsidR="00F10549" w:rsidRDefault="00000000">
            <w:r>
              <w:t>1.000</w:t>
            </w:r>
          </w:p>
        </w:tc>
      </w:tr>
      <w:tr w:rsidR="00F10549" w14:paraId="693B0B51" w14:textId="77777777">
        <w:tc>
          <w:tcPr>
            <w:tcW w:w="1013" w:type="dxa"/>
            <w:vAlign w:val="center"/>
          </w:tcPr>
          <w:p w14:paraId="46A83354" w14:textId="77777777" w:rsidR="00F10549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3DC5F94E" w14:textId="77777777" w:rsidR="00F10549" w:rsidRDefault="00000000">
            <w:r>
              <w:t>Cct</w:t>
            </w:r>
          </w:p>
        </w:tc>
        <w:tc>
          <w:tcPr>
            <w:tcW w:w="1188" w:type="dxa"/>
            <w:vAlign w:val="center"/>
          </w:tcPr>
          <w:p w14:paraId="6EF9EC5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4EDB37C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E0B4DBA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02B19C76" w14:textId="77777777" w:rsidR="00F10549" w:rsidRDefault="00000000">
            <w:r>
              <w:t>1.920</w:t>
            </w:r>
          </w:p>
        </w:tc>
        <w:tc>
          <w:tcPr>
            <w:tcW w:w="1188" w:type="dxa"/>
            <w:vAlign w:val="center"/>
          </w:tcPr>
          <w:p w14:paraId="72CBFDB5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D0F45B" w14:textId="77777777" w:rsidR="00F10549" w:rsidRDefault="00000000">
            <w:r>
              <w:t>1.000</w:t>
            </w:r>
          </w:p>
        </w:tc>
      </w:tr>
      <w:tr w:rsidR="00F10549" w14:paraId="048B0CE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92E0E7A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6EE0EF4" w14:textId="77777777" w:rsidR="00F10549" w:rsidRDefault="00000000">
            <w:r>
              <w:t>107.621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5C055B2" w14:textId="77777777" w:rsidR="00F1054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EA46A32" w14:textId="77777777" w:rsidR="00F10549" w:rsidRDefault="00000000">
            <w:r>
              <w:t>1.000</w:t>
            </w:r>
          </w:p>
        </w:tc>
      </w:tr>
    </w:tbl>
    <w:p w14:paraId="6579F25F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254102A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0549" w14:paraId="1F50755E" w14:textId="77777777">
        <w:tc>
          <w:tcPr>
            <w:tcW w:w="1013" w:type="dxa"/>
            <w:shd w:val="clear" w:color="auto" w:fill="E6E6E6"/>
            <w:vAlign w:val="center"/>
          </w:tcPr>
          <w:p w14:paraId="3DFCD314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3A8C78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2BA825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DE5109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D78595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2C91A1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DB9891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78CCA9" w14:textId="77777777" w:rsidR="00F10549" w:rsidRDefault="00000000">
            <w:pPr>
              <w:jc w:val="center"/>
            </w:pPr>
            <w:r>
              <w:t>传热系数</w:t>
            </w:r>
          </w:p>
        </w:tc>
      </w:tr>
      <w:tr w:rsidR="00F10549" w14:paraId="16825A0A" w14:textId="77777777">
        <w:tc>
          <w:tcPr>
            <w:tcW w:w="1013" w:type="dxa"/>
            <w:vAlign w:val="center"/>
          </w:tcPr>
          <w:p w14:paraId="6CB3684B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B4FA96" w14:textId="77777777" w:rsidR="00F10549" w:rsidRDefault="00000000">
            <w:r>
              <w:t>C1010</w:t>
            </w:r>
          </w:p>
        </w:tc>
        <w:tc>
          <w:tcPr>
            <w:tcW w:w="1188" w:type="dxa"/>
            <w:vAlign w:val="center"/>
          </w:tcPr>
          <w:p w14:paraId="6EFE115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EC80C4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3149560" w14:textId="77777777" w:rsidR="00F10549" w:rsidRDefault="00000000">
            <w:r>
              <w:t>0.300</w:t>
            </w:r>
          </w:p>
        </w:tc>
        <w:tc>
          <w:tcPr>
            <w:tcW w:w="1188" w:type="dxa"/>
            <w:vAlign w:val="center"/>
          </w:tcPr>
          <w:p w14:paraId="07B36A3B" w14:textId="77777777" w:rsidR="00F10549" w:rsidRDefault="00000000">
            <w:r>
              <w:t>0.600</w:t>
            </w:r>
          </w:p>
        </w:tc>
        <w:tc>
          <w:tcPr>
            <w:tcW w:w="1188" w:type="dxa"/>
            <w:vAlign w:val="center"/>
          </w:tcPr>
          <w:p w14:paraId="08FF118F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51504C" w14:textId="77777777" w:rsidR="00F10549" w:rsidRDefault="00000000">
            <w:r>
              <w:t>1.000</w:t>
            </w:r>
          </w:p>
        </w:tc>
      </w:tr>
      <w:tr w:rsidR="00F10549" w14:paraId="2116C545" w14:textId="77777777">
        <w:tc>
          <w:tcPr>
            <w:tcW w:w="1013" w:type="dxa"/>
            <w:vAlign w:val="center"/>
          </w:tcPr>
          <w:p w14:paraId="21C4F0B9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B53C0CD" w14:textId="77777777" w:rsidR="00F10549" w:rsidRDefault="00000000">
            <w:r>
              <w:t>C1010</w:t>
            </w:r>
          </w:p>
        </w:tc>
        <w:tc>
          <w:tcPr>
            <w:tcW w:w="1188" w:type="dxa"/>
            <w:vAlign w:val="center"/>
          </w:tcPr>
          <w:p w14:paraId="771838E8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4C249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F2404D4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3DA025E" w14:textId="77777777" w:rsidR="00F10549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D99C9AF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DB09E0" w14:textId="77777777" w:rsidR="00F10549" w:rsidRDefault="00000000">
            <w:r>
              <w:t>1.000</w:t>
            </w:r>
          </w:p>
        </w:tc>
      </w:tr>
      <w:tr w:rsidR="00F10549" w14:paraId="50AD9F3B" w14:textId="77777777">
        <w:tc>
          <w:tcPr>
            <w:tcW w:w="1013" w:type="dxa"/>
            <w:vAlign w:val="center"/>
          </w:tcPr>
          <w:p w14:paraId="019ABB51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810BE56" w14:textId="77777777" w:rsidR="00F10549" w:rsidRDefault="00000000">
            <w:r>
              <w:t>C1555</w:t>
            </w:r>
          </w:p>
        </w:tc>
        <w:tc>
          <w:tcPr>
            <w:tcW w:w="1188" w:type="dxa"/>
            <w:vAlign w:val="center"/>
          </w:tcPr>
          <w:p w14:paraId="2562ADA8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ACBEC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F2028C8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FC95745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A25F15F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A9945E" w14:textId="77777777" w:rsidR="00F10549" w:rsidRDefault="00000000">
            <w:r>
              <w:t>1.000</w:t>
            </w:r>
          </w:p>
        </w:tc>
      </w:tr>
      <w:tr w:rsidR="00F10549" w14:paraId="7AE47FB9" w14:textId="77777777">
        <w:tc>
          <w:tcPr>
            <w:tcW w:w="1013" w:type="dxa"/>
            <w:vAlign w:val="center"/>
          </w:tcPr>
          <w:p w14:paraId="2FC28668" w14:textId="77777777" w:rsidR="00F1054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4AB13CE" w14:textId="77777777" w:rsidR="00F10549" w:rsidRDefault="00000000">
            <w:r>
              <w:t>C18</w:t>
            </w:r>
          </w:p>
        </w:tc>
        <w:tc>
          <w:tcPr>
            <w:tcW w:w="1188" w:type="dxa"/>
            <w:vAlign w:val="center"/>
          </w:tcPr>
          <w:p w14:paraId="42239F60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BA60209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AA8FD24" w14:textId="77777777" w:rsidR="00F10549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2004413F" w14:textId="77777777" w:rsidR="00F10549" w:rsidRDefault="00000000">
            <w:r>
              <w:t>12.600</w:t>
            </w:r>
          </w:p>
        </w:tc>
        <w:tc>
          <w:tcPr>
            <w:tcW w:w="1188" w:type="dxa"/>
            <w:vAlign w:val="center"/>
          </w:tcPr>
          <w:p w14:paraId="5E47C854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DD326F" w14:textId="77777777" w:rsidR="00F10549" w:rsidRDefault="00000000">
            <w:r>
              <w:t>1.000</w:t>
            </w:r>
          </w:p>
        </w:tc>
      </w:tr>
      <w:tr w:rsidR="00F10549" w14:paraId="48DE8C81" w14:textId="77777777">
        <w:tc>
          <w:tcPr>
            <w:tcW w:w="1013" w:type="dxa"/>
            <w:vAlign w:val="center"/>
          </w:tcPr>
          <w:p w14:paraId="2B04CD47" w14:textId="77777777" w:rsidR="00F1054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243EAF1" w14:textId="77777777" w:rsidR="00F10549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32990AB3" w14:textId="77777777" w:rsidR="00F1054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43C4547" w14:textId="77777777" w:rsidR="00F1054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73A7CE1" w14:textId="77777777" w:rsidR="00F10549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9D56D2C" w14:textId="77777777" w:rsidR="00F10549" w:rsidRDefault="00000000">
            <w:r>
              <w:t>16.200</w:t>
            </w:r>
          </w:p>
        </w:tc>
        <w:tc>
          <w:tcPr>
            <w:tcW w:w="1188" w:type="dxa"/>
            <w:vAlign w:val="center"/>
          </w:tcPr>
          <w:p w14:paraId="3BCA1BFC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3A054B5" w14:textId="77777777" w:rsidR="00F10549" w:rsidRDefault="00000000">
            <w:r>
              <w:t>1.000</w:t>
            </w:r>
          </w:p>
        </w:tc>
      </w:tr>
      <w:tr w:rsidR="00F10549" w14:paraId="2CB7DAA7" w14:textId="77777777">
        <w:tc>
          <w:tcPr>
            <w:tcW w:w="1013" w:type="dxa"/>
            <w:vAlign w:val="center"/>
          </w:tcPr>
          <w:p w14:paraId="1CC10828" w14:textId="77777777" w:rsidR="00F1054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462B176" w14:textId="77777777" w:rsidR="00F10549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493EC7EB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8886A3A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45FDD1A" w14:textId="77777777" w:rsidR="00F10549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1CB22AD4" w14:textId="77777777" w:rsidR="00F10549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7A21CE92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DFEA2C8" w14:textId="77777777" w:rsidR="00F10549" w:rsidRDefault="00000000">
            <w:r>
              <w:t>1.000</w:t>
            </w:r>
          </w:p>
        </w:tc>
      </w:tr>
      <w:tr w:rsidR="00F10549" w14:paraId="032EE158" w14:textId="77777777">
        <w:tc>
          <w:tcPr>
            <w:tcW w:w="1013" w:type="dxa"/>
            <w:vAlign w:val="center"/>
          </w:tcPr>
          <w:p w14:paraId="244C0639" w14:textId="77777777" w:rsidR="00F1054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3976C1C" w14:textId="77777777" w:rsidR="00F10549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331B38E0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661C6E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17C050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0A39B2B4" w14:textId="77777777" w:rsidR="00F10549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62895D9C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D908AE" w14:textId="77777777" w:rsidR="00F10549" w:rsidRDefault="00000000">
            <w:r>
              <w:t>1.000</w:t>
            </w:r>
          </w:p>
        </w:tc>
      </w:tr>
      <w:tr w:rsidR="00F10549" w14:paraId="737C8168" w14:textId="77777777">
        <w:tc>
          <w:tcPr>
            <w:tcW w:w="1013" w:type="dxa"/>
            <w:vAlign w:val="center"/>
          </w:tcPr>
          <w:p w14:paraId="38879030" w14:textId="77777777" w:rsidR="00F10549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3B34327" w14:textId="77777777" w:rsidR="00F10549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14:paraId="4F24051C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3E4EA20" w14:textId="77777777" w:rsidR="00F1054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FF69721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6210AE18" w14:textId="77777777" w:rsidR="00F10549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34F3B825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EC2CBA" w14:textId="77777777" w:rsidR="00F10549" w:rsidRDefault="00000000">
            <w:r>
              <w:t>1.000</w:t>
            </w:r>
          </w:p>
        </w:tc>
      </w:tr>
      <w:tr w:rsidR="00F10549" w14:paraId="231FEF03" w14:textId="77777777">
        <w:tc>
          <w:tcPr>
            <w:tcW w:w="1013" w:type="dxa"/>
            <w:vAlign w:val="center"/>
          </w:tcPr>
          <w:p w14:paraId="0A7D6892" w14:textId="77777777" w:rsidR="00F10549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08217133" w14:textId="77777777" w:rsidR="00F10549" w:rsidRDefault="00000000">
            <w:r>
              <w:t>C188</w:t>
            </w:r>
          </w:p>
        </w:tc>
        <w:tc>
          <w:tcPr>
            <w:tcW w:w="1188" w:type="dxa"/>
            <w:vAlign w:val="center"/>
          </w:tcPr>
          <w:p w14:paraId="060061EF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B9CE56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E2DA225" w14:textId="77777777" w:rsidR="00F10549" w:rsidRDefault="00000000">
            <w:r>
              <w:t>5.000</w:t>
            </w:r>
          </w:p>
        </w:tc>
        <w:tc>
          <w:tcPr>
            <w:tcW w:w="1188" w:type="dxa"/>
            <w:vAlign w:val="center"/>
          </w:tcPr>
          <w:p w14:paraId="07B2244F" w14:textId="77777777" w:rsidR="00F10549" w:rsidRDefault="00000000">
            <w:r>
              <w:t>10.000</w:t>
            </w:r>
          </w:p>
        </w:tc>
        <w:tc>
          <w:tcPr>
            <w:tcW w:w="1188" w:type="dxa"/>
            <w:vAlign w:val="center"/>
          </w:tcPr>
          <w:p w14:paraId="5827AD62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5337BC5" w14:textId="77777777" w:rsidR="00F10549" w:rsidRDefault="00000000">
            <w:r>
              <w:t>1.000</w:t>
            </w:r>
          </w:p>
        </w:tc>
      </w:tr>
      <w:tr w:rsidR="00F10549" w14:paraId="410B7243" w14:textId="77777777">
        <w:tc>
          <w:tcPr>
            <w:tcW w:w="1013" w:type="dxa"/>
            <w:vAlign w:val="center"/>
          </w:tcPr>
          <w:p w14:paraId="1B2113A5" w14:textId="77777777" w:rsidR="00F10549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5EFB5457" w14:textId="77777777" w:rsidR="00F10549" w:rsidRDefault="00000000">
            <w:r>
              <w:t>C2012</w:t>
            </w:r>
          </w:p>
        </w:tc>
        <w:tc>
          <w:tcPr>
            <w:tcW w:w="1188" w:type="dxa"/>
            <w:vAlign w:val="center"/>
          </w:tcPr>
          <w:p w14:paraId="6ADF7EAC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0B69FF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FEE297D" w14:textId="77777777" w:rsidR="00F1054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0EBA6FB0" w14:textId="77777777" w:rsidR="00F10549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215B6D2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77768A" w14:textId="77777777" w:rsidR="00F10549" w:rsidRDefault="00000000">
            <w:r>
              <w:t>1.000</w:t>
            </w:r>
          </w:p>
        </w:tc>
      </w:tr>
      <w:tr w:rsidR="00F10549" w14:paraId="7691B560" w14:textId="77777777">
        <w:tc>
          <w:tcPr>
            <w:tcW w:w="1013" w:type="dxa"/>
            <w:vAlign w:val="center"/>
          </w:tcPr>
          <w:p w14:paraId="6F2B3DEB" w14:textId="77777777" w:rsidR="00F10549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68F34872" w14:textId="77777777" w:rsidR="00F10549" w:rsidRDefault="00000000">
            <w:r>
              <w:t>C2020</w:t>
            </w:r>
          </w:p>
        </w:tc>
        <w:tc>
          <w:tcPr>
            <w:tcW w:w="1188" w:type="dxa"/>
            <w:vAlign w:val="center"/>
          </w:tcPr>
          <w:p w14:paraId="582F22C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56965F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BD37F12" w14:textId="77777777" w:rsidR="00F10549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0BBEB719" w14:textId="77777777" w:rsidR="00F10549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2E83009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BA77C5" w14:textId="77777777" w:rsidR="00F10549" w:rsidRDefault="00000000">
            <w:r>
              <w:t>1.000</w:t>
            </w:r>
          </w:p>
        </w:tc>
      </w:tr>
      <w:tr w:rsidR="00F10549" w14:paraId="6FE09753" w14:textId="77777777">
        <w:tc>
          <w:tcPr>
            <w:tcW w:w="1013" w:type="dxa"/>
            <w:vAlign w:val="center"/>
          </w:tcPr>
          <w:p w14:paraId="4EE82AF8" w14:textId="77777777" w:rsidR="00F10549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3BC5591D" w14:textId="77777777" w:rsidR="00F10549" w:rsidRDefault="00000000">
            <w:r>
              <w:t>C2515</w:t>
            </w:r>
          </w:p>
        </w:tc>
        <w:tc>
          <w:tcPr>
            <w:tcW w:w="1188" w:type="dxa"/>
            <w:vAlign w:val="center"/>
          </w:tcPr>
          <w:p w14:paraId="1CF8926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14CC8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F7852D" w14:textId="77777777" w:rsidR="00F10549" w:rsidRDefault="00000000">
            <w:r>
              <w:t>1.250</w:t>
            </w:r>
          </w:p>
        </w:tc>
        <w:tc>
          <w:tcPr>
            <w:tcW w:w="1188" w:type="dxa"/>
            <w:vAlign w:val="center"/>
          </w:tcPr>
          <w:p w14:paraId="09BCEE49" w14:textId="77777777" w:rsidR="00F10549" w:rsidRDefault="00000000">
            <w:r>
              <w:t>1.250</w:t>
            </w:r>
          </w:p>
        </w:tc>
        <w:tc>
          <w:tcPr>
            <w:tcW w:w="1188" w:type="dxa"/>
            <w:vAlign w:val="center"/>
          </w:tcPr>
          <w:p w14:paraId="300E1F51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D43421" w14:textId="77777777" w:rsidR="00F10549" w:rsidRDefault="00000000">
            <w:r>
              <w:t>1.000</w:t>
            </w:r>
          </w:p>
        </w:tc>
      </w:tr>
      <w:tr w:rsidR="00F10549" w14:paraId="55A38CA8" w14:textId="77777777">
        <w:tc>
          <w:tcPr>
            <w:tcW w:w="1013" w:type="dxa"/>
            <w:vAlign w:val="center"/>
          </w:tcPr>
          <w:p w14:paraId="161A33FB" w14:textId="77777777" w:rsidR="00F10549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648DC29" w14:textId="77777777" w:rsidR="00F10549" w:rsidRDefault="00000000">
            <w:r>
              <w:t>C2515</w:t>
            </w:r>
          </w:p>
        </w:tc>
        <w:tc>
          <w:tcPr>
            <w:tcW w:w="1188" w:type="dxa"/>
            <w:vAlign w:val="center"/>
          </w:tcPr>
          <w:p w14:paraId="3432B84F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8D57702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434611" w14:textId="77777777" w:rsidR="00F10549" w:rsidRDefault="00000000">
            <w:r>
              <w:t>3.750</w:t>
            </w:r>
          </w:p>
        </w:tc>
        <w:tc>
          <w:tcPr>
            <w:tcW w:w="1188" w:type="dxa"/>
            <w:vAlign w:val="center"/>
          </w:tcPr>
          <w:p w14:paraId="3FE3D8CF" w14:textId="77777777" w:rsidR="00F10549" w:rsidRDefault="00000000">
            <w:r>
              <w:t>3.750</w:t>
            </w:r>
          </w:p>
        </w:tc>
        <w:tc>
          <w:tcPr>
            <w:tcW w:w="1188" w:type="dxa"/>
            <w:vAlign w:val="center"/>
          </w:tcPr>
          <w:p w14:paraId="230166DA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D37105" w14:textId="77777777" w:rsidR="00F10549" w:rsidRDefault="00000000">
            <w:r>
              <w:t>1.000</w:t>
            </w:r>
          </w:p>
        </w:tc>
      </w:tr>
      <w:tr w:rsidR="00F10549" w14:paraId="146DCC34" w14:textId="77777777">
        <w:tc>
          <w:tcPr>
            <w:tcW w:w="1013" w:type="dxa"/>
            <w:vAlign w:val="center"/>
          </w:tcPr>
          <w:p w14:paraId="7E57D993" w14:textId="77777777" w:rsidR="00F10549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B42E6B9" w14:textId="77777777" w:rsidR="00F10549" w:rsidRDefault="00000000">
            <w:r>
              <w:t>C555</w:t>
            </w:r>
          </w:p>
        </w:tc>
        <w:tc>
          <w:tcPr>
            <w:tcW w:w="1188" w:type="dxa"/>
            <w:vAlign w:val="center"/>
          </w:tcPr>
          <w:p w14:paraId="209A06AC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FEC88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60C1C7" w14:textId="77777777" w:rsidR="00F10549" w:rsidRDefault="00000000">
            <w:r>
              <w:t>4.006</w:t>
            </w:r>
          </w:p>
        </w:tc>
        <w:tc>
          <w:tcPr>
            <w:tcW w:w="1188" w:type="dxa"/>
            <w:vAlign w:val="center"/>
          </w:tcPr>
          <w:p w14:paraId="26F6F976" w14:textId="77777777" w:rsidR="00F10549" w:rsidRDefault="00000000">
            <w:r>
              <w:t>4.006</w:t>
            </w:r>
          </w:p>
        </w:tc>
        <w:tc>
          <w:tcPr>
            <w:tcW w:w="1188" w:type="dxa"/>
            <w:vAlign w:val="center"/>
          </w:tcPr>
          <w:p w14:paraId="6BCCFB9B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DD5E0C" w14:textId="77777777" w:rsidR="00F10549" w:rsidRDefault="00000000">
            <w:r>
              <w:t>1.000</w:t>
            </w:r>
          </w:p>
        </w:tc>
      </w:tr>
      <w:tr w:rsidR="00F10549" w14:paraId="206A5195" w14:textId="77777777">
        <w:tc>
          <w:tcPr>
            <w:tcW w:w="1013" w:type="dxa"/>
            <w:vAlign w:val="center"/>
          </w:tcPr>
          <w:p w14:paraId="533F9233" w14:textId="77777777" w:rsidR="00F10549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48D887EB" w14:textId="77777777" w:rsidR="00F10549" w:rsidRDefault="00000000">
            <w:r>
              <w:t>C888</w:t>
            </w:r>
          </w:p>
        </w:tc>
        <w:tc>
          <w:tcPr>
            <w:tcW w:w="1188" w:type="dxa"/>
            <w:vAlign w:val="center"/>
          </w:tcPr>
          <w:p w14:paraId="35E31099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008955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6A17439" w14:textId="77777777" w:rsidR="00F10549" w:rsidRDefault="00000000">
            <w:r>
              <w:t>4.000</w:t>
            </w:r>
          </w:p>
        </w:tc>
        <w:tc>
          <w:tcPr>
            <w:tcW w:w="1188" w:type="dxa"/>
            <w:vAlign w:val="center"/>
          </w:tcPr>
          <w:p w14:paraId="1AF4693B" w14:textId="77777777" w:rsidR="00F10549" w:rsidRDefault="00000000">
            <w:r>
              <w:t>8.000</w:t>
            </w:r>
          </w:p>
        </w:tc>
        <w:tc>
          <w:tcPr>
            <w:tcW w:w="1188" w:type="dxa"/>
            <w:vAlign w:val="center"/>
          </w:tcPr>
          <w:p w14:paraId="2D75AA9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1E3880" w14:textId="77777777" w:rsidR="00F10549" w:rsidRDefault="00000000">
            <w:r>
              <w:t>1.000</w:t>
            </w:r>
          </w:p>
        </w:tc>
      </w:tr>
      <w:tr w:rsidR="00F10549" w14:paraId="571E8D5F" w14:textId="77777777">
        <w:tc>
          <w:tcPr>
            <w:tcW w:w="1013" w:type="dxa"/>
            <w:vAlign w:val="center"/>
          </w:tcPr>
          <w:p w14:paraId="29C874C2" w14:textId="77777777" w:rsidR="00F10549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0A33EFBA" w14:textId="77777777" w:rsidR="00F10549" w:rsidRDefault="00000000">
            <w:r>
              <w:t>C89</w:t>
            </w:r>
          </w:p>
        </w:tc>
        <w:tc>
          <w:tcPr>
            <w:tcW w:w="1188" w:type="dxa"/>
            <w:vAlign w:val="center"/>
          </w:tcPr>
          <w:p w14:paraId="05805D5C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8A3B0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078CFA" w14:textId="77777777" w:rsidR="00F10549" w:rsidRDefault="00000000">
            <w:r>
              <w:t>4.539</w:t>
            </w:r>
          </w:p>
        </w:tc>
        <w:tc>
          <w:tcPr>
            <w:tcW w:w="1188" w:type="dxa"/>
            <w:vAlign w:val="center"/>
          </w:tcPr>
          <w:p w14:paraId="6EB84250" w14:textId="77777777" w:rsidR="00F10549" w:rsidRDefault="00000000">
            <w:r>
              <w:t>4.539</w:t>
            </w:r>
          </w:p>
        </w:tc>
        <w:tc>
          <w:tcPr>
            <w:tcW w:w="1188" w:type="dxa"/>
            <w:vAlign w:val="center"/>
          </w:tcPr>
          <w:p w14:paraId="2DD4DBB1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FCED0A" w14:textId="77777777" w:rsidR="00F10549" w:rsidRDefault="00000000">
            <w:r>
              <w:t>1.000</w:t>
            </w:r>
          </w:p>
        </w:tc>
      </w:tr>
      <w:tr w:rsidR="00F10549" w14:paraId="6F429E9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A224F33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4541A1" w14:textId="77777777" w:rsidR="00F10549" w:rsidRDefault="00000000">
            <w:r>
              <w:t>107.865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8F378C1" w14:textId="77777777" w:rsidR="00F1054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F6C77F4" w14:textId="77777777" w:rsidR="00F10549" w:rsidRDefault="00000000">
            <w:r>
              <w:t>1.000</w:t>
            </w:r>
          </w:p>
        </w:tc>
      </w:tr>
    </w:tbl>
    <w:p w14:paraId="69CABD40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CB3BA9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CBC7C18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0549" w14:paraId="187A44C3" w14:textId="77777777">
        <w:tc>
          <w:tcPr>
            <w:tcW w:w="1013" w:type="dxa"/>
            <w:shd w:val="clear" w:color="auto" w:fill="E6E6E6"/>
            <w:vAlign w:val="center"/>
          </w:tcPr>
          <w:p w14:paraId="35F152F3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0810E4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7CC1C8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231663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1E89D7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9AC795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E78E18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432F4B" w14:textId="77777777" w:rsidR="00F10549" w:rsidRDefault="00000000">
            <w:pPr>
              <w:jc w:val="center"/>
            </w:pPr>
            <w:r>
              <w:t>传热系数</w:t>
            </w:r>
          </w:p>
        </w:tc>
      </w:tr>
      <w:tr w:rsidR="00F10549" w14:paraId="4DDC4AAA" w14:textId="77777777">
        <w:tc>
          <w:tcPr>
            <w:tcW w:w="1013" w:type="dxa"/>
            <w:vAlign w:val="center"/>
          </w:tcPr>
          <w:p w14:paraId="25ACB1A0" w14:textId="77777777" w:rsidR="00F10549" w:rsidRDefault="00000000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14:paraId="6D271739" w14:textId="77777777" w:rsidR="00F10549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0FB2C638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6B0405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861E11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603C3B61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01BEE3D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375C4A" w14:textId="77777777" w:rsidR="00F10549" w:rsidRDefault="00000000">
            <w:r>
              <w:t>1.000</w:t>
            </w:r>
          </w:p>
        </w:tc>
      </w:tr>
      <w:tr w:rsidR="00F10549" w14:paraId="36F4885E" w14:textId="77777777">
        <w:tc>
          <w:tcPr>
            <w:tcW w:w="1013" w:type="dxa"/>
            <w:vAlign w:val="center"/>
          </w:tcPr>
          <w:p w14:paraId="17294D0D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67DB7C7" w14:textId="77777777" w:rsidR="00F10549" w:rsidRDefault="00000000">
            <w:r>
              <w:t>C1010</w:t>
            </w:r>
          </w:p>
        </w:tc>
        <w:tc>
          <w:tcPr>
            <w:tcW w:w="1188" w:type="dxa"/>
            <w:vAlign w:val="center"/>
          </w:tcPr>
          <w:p w14:paraId="40000EC8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43DF0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FD0F21B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DE4BD5D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B41848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8636E4" w14:textId="77777777" w:rsidR="00F10549" w:rsidRDefault="00000000">
            <w:r>
              <w:t>1.000</w:t>
            </w:r>
          </w:p>
        </w:tc>
      </w:tr>
      <w:tr w:rsidR="00F10549" w14:paraId="2A62EF4E" w14:textId="77777777">
        <w:tc>
          <w:tcPr>
            <w:tcW w:w="1013" w:type="dxa"/>
            <w:vAlign w:val="center"/>
          </w:tcPr>
          <w:p w14:paraId="5E20592F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A0A5484" w14:textId="77777777" w:rsidR="00F10549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14:paraId="195909C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D89EC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506528" w14:textId="77777777" w:rsidR="00F10549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534564BB" w14:textId="77777777" w:rsidR="00F10549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2836326D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23946EE" w14:textId="77777777" w:rsidR="00F10549" w:rsidRDefault="00000000">
            <w:r>
              <w:t>1.000</w:t>
            </w:r>
          </w:p>
        </w:tc>
      </w:tr>
      <w:tr w:rsidR="00F10549" w14:paraId="4E036942" w14:textId="77777777">
        <w:tc>
          <w:tcPr>
            <w:tcW w:w="1013" w:type="dxa"/>
            <w:vAlign w:val="center"/>
          </w:tcPr>
          <w:p w14:paraId="30834AD2" w14:textId="77777777" w:rsidR="00F1054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7DA18B5" w14:textId="77777777" w:rsidR="00F10549" w:rsidRDefault="00000000">
            <w:r>
              <w:t>C1520</w:t>
            </w:r>
          </w:p>
        </w:tc>
        <w:tc>
          <w:tcPr>
            <w:tcW w:w="1188" w:type="dxa"/>
            <w:vAlign w:val="center"/>
          </w:tcPr>
          <w:p w14:paraId="44F296F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9773CE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2425E09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371E3B96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1DE0CBCD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3F736F0" w14:textId="77777777" w:rsidR="00F10549" w:rsidRDefault="00000000">
            <w:r>
              <w:t>1.000</w:t>
            </w:r>
          </w:p>
        </w:tc>
      </w:tr>
      <w:tr w:rsidR="00F10549" w14:paraId="688E7564" w14:textId="77777777">
        <w:tc>
          <w:tcPr>
            <w:tcW w:w="1013" w:type="dxa"/>
            <w:vAlign w:val="center"/>
          </w:tcPr>
          <w:p w14:paraId="73E9DB2C" w14:textId="77777777" w:rsidR="00F1054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D8A0AC9" w14:textId="77777777" w:rsidR="00F10549" w:rsidRDefault="00000000">
            <w:r>
              <w:t>C1812</w:t>
            </w:r>
          </w:p>
        </w:tc>
        <w:tc>
          <w:tcPr>
            <w:tcW w:w="1188" w:type="dxa"/>
            <w:vAlign w:val="center"/>
          </w:tcPr>
          <w:p w14:paraId="63CCBF1F" w14:textId="77777777" w:rsidR="00F10549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0CCFD1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315A290" w14:textId="77777777" w:rsidR="00F10549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00A2DED" w14:textId="77777777" w:rsidR="00F10549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6190BF1A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90038C4" w14:textId="77777777" w:rsidR="00F10549" w:rsidRDefault="00000000">
            <w:r>
              <w:t>1.000</w:t>
            </w:r>
          </w:p>
        </w:tc>
      </w:tr>
      <w:tr w:rsidR="00F10549" w14:paraId="2C0D43D4" w14:textId="77777777">
        <w:tc>
          <w:tcPr>
            <w:tcW w:w="1013" w:type="dxa"/>
            <w:vAlign w:val="center"/>
          </w:tcPr>
          <w:p w14:paraId="3C3A7464" w14:textId="77777777" w:rsidR="00F1054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98FEBDC" w14:textId="77777777" w:rsidR="00F10549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11580DFF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A1DB68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EFDFB6" w14:textId="77777777" w:rsidR="00F10549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6D662966" w14:textId="77777777" w:rsidR="00F10549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034F178F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4772D6" w14:textId="77777777" w:rsidR="00F10549" w:rsidRDefault="00000000">
            <w:r>
              <w:t>1.000</w:t>
            </w:r>
          </w:p>
        </w:tc>
      </w:tr>
      <w:tr w:rsidR="00F10549" w14:paraId="740C3B6B" w14:textId="77777777">
        <w:tc>
          <w:tcPr>
            <w:tcW w:w="1013" w:type="dxa"/>
            <w:vAlign w:val="center"/>
          </w:tcPr>
          <w:p w14:paraId="13EFDC73" w14:textId="77777777" w:rsidR="00F1054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3E8D418" w14:textId="77777777" w:rsidR="00F10549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461D9AA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8C22F7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A3B050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3EAFBD03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76F2EEA8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BAA9AD" w14:textId="77777777" w:rsidR="00F10549" w:rsidRDefault="00000000">
            <w:r>
              <w:t>1.000</w:t>
            </w:r>
          </w:p>
        </w:tc>
      </w:tr>
      <w:tr w:rsidR="00F10549" w14:paraId="1936771B" w14:textId="77777777">
        <w:tc>
          <w:tcPr>
            <w:tcW w:w="1013" w:type="dxa"/>
            <w:vAlign w:val="center"/>
          </w:tcPr>
          <w:p w14:paraId="14507574" w14:textId="77777777" w:rsidR="00F10549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DB6A719" w14:textId="77777777" w:rsidR="00F10549" w:rsidRDefault="00000000">
            <w:r>
              <w:t>C2012</w:t>
            </w:r>
          </w:p>
        </w:tc>
        <w:tc>
          <w:tcPr>
            <w:tcW w:w="1188" w:type="dxa"/>
            <w:vAlign w:val="center"/>
          </w:tcPr>
          <w:p w14:paraId="1335609F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1C87507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3E490A" w14:textId="77777777" w:rsidR="00F1054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2A84C0A8" w14:textId="77777777" w:rsidR="00F1054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41DFA41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A738AF" w14:textId="77777777" w:rsidR="00F10549" w:rsidRDefault="00000000">
            <w:r>
              <w:t>1.000</w:t>
            </w:r>
          </w:p>
        </w:tc>
      </w:tr>
      <w:tr w:rsidR="00F10549" w14:paraId="6E765198" w14:textId="77777777">
        <w:tc>
          <w:tcPr>
            <w:tcW w:w="1013" w:type="dxa"/>
            <w:vAlign w:val="center"/>
          </w:tcPr>
          <w:p w14:paraId="5983FF01" w14:textId="77777777" w:rsidR="00F10549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37DAAC0B" w14:textId="77777777" w:rsidR="00F10549" w:rsidRDefault="00000000">
            <w:r>
              <w:t>C2015</w:t>
            </w:r>
          </w:p>
        </w:tc>
        <w:tc>
          <w:tcPr>
            <w:tcW w:w="1188" w:type="dxa"/>
            <w:vAlign w:val="center"/>
          </w:tcPr>
          <w:p w14:paraId="5B07044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3CE3C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5FC038B" w14:textId="77777777" w:rsidR="00F10549" w:rsidRDefault="00000000">
            <w:r>
              <w:t>1.600</w:t>
            </w:r>
          </w:p>
        </w:tc>
        <w:tc>
          <w:tcPr>
            <w:tcW w:w="1188" w:type="dxa"/>
            <w:vAlign w:val="center"/>
          </w:tcPr>
          <w:p w14:paraId="2020BDB2" w14:textId="77777777" w:rsidR="00F10549" w:rsidRDefault="00000000">
            <w:r>
              <w:t>1.600</w:t>
            </w:r>
          </w:p>
        </w:tc>
        <w:tc>
          <w:tcPr>
            <w:tcW w:w="1188" w:type="dxa"/>
            <w:vAlign w:val="center"/>
          </w:tcPr>
          <w:p w14:paraId="231A131B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5BCA8D" w14:textId="77777777" w:rsidR="00F10549" w:rsidRDefault="00000000">
            <w:r>
              <w:t>1.000</w:t>
            </w:r>
          </w:p>
        </w:tc>
      </w:tr>
      <w:tr w:rsidR="00F10549" w14:paraId="242E950B" w14:textId="77777777">
        <w:tc>
          <w:tcPr>
            <w:tcW w:w="1013" w:type="dxa"/>
            <w:vAlign w:val="center"/>
          </w:tcPr>
          <w:p w14:paraId="4C253445" w14:textId="77777777" w:rsidR="00F10549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A53253D" w14:textId="77777777" w:rsidR="00F10549" w:rsidRDefault="00000000">
            <w:r>
              <w:t>C2515</w:t>
            </w:r>
          </w:p>
        </w:tc>
        <w:tc>
          <w:tcPr>
            <w:tcW w:w="1188" w:type="dxa"/>
            <w:vAlign w:val="center"/>
          </w:tcPr>
          <w:p w14:paraId="72C87DC2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8D6B33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563069" w14:textId="77777777" w:rsidR="00F10549" w:rsidRDefault="00000000">
            <w:r>
              <w:t>0.750</w:t>
            </w:r>
          </w:p>
        </w:tc>
        <w:tc>
          <w:tcPr>
            <w:tcW w:w="1188" w:type="dxa"/>
            <w:vAlign w:val="center"/>
          </w:tcPr>
          <w:p w14:paraId="318BFE6B" w14:textId="77777777" w:rsidR="00F10549" w:rsidRDefault="00000000">
            <w:r>
              <w:t>0.750</w:t>
            </w:r>
          </w:p>
        </w:tc>
        <w:tc>
          <w:tcPr>
            <w:tcW w:w="1188" w:type="dxa"/>
            <w:vAlign w:val="center"/>
          </w:tcPr>
          <w:p w14:paraId="62AC1347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6C84C6" w14:textId="77777777" w:rsidR="00F10549" w:rsidRDefault="00000000">
            <w:r>
              <w:t>1.000</w:t>
            </w:r>
          </w:p>
        </w:tc>
      </w:tr>
      <w:tr w:rsidR="00F10549" w14:paraId="7237702D" w14:textId="77777777">
        <w:tc>
          <w:tcPr>
            <w:tcW w:w="1013" w:type="dxa"/>
            <w:vAlign w:val="center"/>
          </w:tcPr>
          <w:p w14:paraId="2A189D3D" w14:textId="77777777" w:rsidR="00F10549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D5509A0" w14:textId="77777777" w:rsidR="00F10549" w:rsidRDefault="00000000">
            <w:r>
              <w:t>C89</w:t>
            </w:r>
          </w:p>
        </w:tc>
        <w:tc>
          <w:tcPr>
            <w:tcW w:w="1188" w:type="dxa"/>
            <w:vAlign w:val="center"/>
          </w:tcPr>
          <w:p w14:paraId="125EF82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62860C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BD55B3" w14:textId="77777777" w:rsidR="00F1054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008D779E" w14:textId="77777777" w:rsidR="00F10549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4E3295BB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5A6FCA8" w14:textId="77777777" w:rsidR="00F10549" w:rsidRDefault="00000000">
            <w:r>
              <w:t>1.000</w:t>
            </w:r>
          </w:p>
        </w:tc>
      </w:tr>
      <w:tr w:rsidR="00F10549" w14:paraId="6F19BA42" w14:textId="77777777">
        <w:tc>
          <w:tcPr>
            <w:tcW w:w="1013" w:type="dxa"/>
            <w:vAlign w:val="center"/>
          </w:tcPr>
          <w:p w14:paraId="53D76290" w14:textId="77777777" w:rsidR="00F10549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8ECFDAA" w14:textId="77777777" w:rsidR="00F10549" w:rsidRDefault="00000000">
            <w:r>
              <w:t>Cct</w:t>
            </w:r>
          </w:p>
        </w:tc>
        <w:tc>
          <w:tcPr>
            <w:tcW w:w="1188" w:type="dxa"/>
            <w:vAlign w:val="center"/>
          </w:tcPr>
          <w:p w14:paraId="06CC23F3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8BD5C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95FFF9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6889DFE0" w14:textId="77777777" w:rsidR="00F10549" w:rsidRDefault="00000000">
            <w:r>
              <w:t>0.960</w:t>
            </w:r>
          </w:p>
        </w:tc>
        <w:tc>
          <w:tcPr>
            <w:tcW w:w="1188" w:type="dxa"/>
            <w:vAlign w:val="center"/>
          </w:tcPr>
          <w:p w14:paraId="0C5E8E4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854E4E" w14:textId="77777777" w:rsidR="00F10549" w:rsidRDefault="00000000">
            <w:r>
              <w:t>1.000</w:t>
            </w:r>
          </w:p>
        </w:tc>
      </w:tr>
      <w:tr w:rsidR="00F10549" w14:paraId="33185A18" w14:textId="77777777">
        <w:tc>
          <w:tcPr>
            <w:tcW w:w="1013" w:type="dxa"/>
            <w:vAlign w:val="center"/>
          </w:tcPr>
          <w:p w14:paraId="490B7175" w14:textId="77777777" w:rsidR="00F10549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570C7C87" w14:textId="77777777" w:rsidR="00F10549" w:rsidRDefault="00000000">
            <w:r>
              <w:t>Cct</w:t>
            </w:r>
          </w:p>
        </w:tc>
        <w:tc>
          <w:tcPr>
            <w:tcW w:w="1188" w:type="dxa"/>
            <w:vAlign w:val="center"/>
          </w:tcPr>
          <w:p w14:paraId="15123DE2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DCBDB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674C01" w14:textId="77777777" w:rsidR="00F10549" w:rsidRDefault="00000000">
            <w:r>
              <w:t>0.640</w:t>
            </w:r>
          </w:p>
        </w:tc>
        <w:tc>
          <w:tcPr>
            <w:tcW w:w="1188" w:type="dxa"/>
            <w:vAlign w:val="center"/>
          </w:tcPr>
          <w:p w14:paraId="17DBAE7D" w14:textId="77777777" w:rsidR="00F10549" w:rsidRDefault="00000000">
            <w:r>
              <w:t>0.640</w:t>
            </w:r>
          </w:p>
        </w:tc>
        <w:tc>
          <w:tcPr>
            <w:tcW w:w="1188" w:type="dxa"/>
            <w:vAlign w:val="center"/>
          </w:tcPr>
          <w:p w14:paraId="61C1A901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7D8306" w14:textId="77777777" w:rsidR="00F10549" w:rsidRDefault="00000000">
            <w:r>
              <w:t>1.000</w:t>
            </w:r>
          </w:p>
        </w:tc>
      </w:tr>
      <w:tr w:rsidR="00F10549" w14:paraId="70D6899B" w14:textId="77777777">
        <w:tc>
          <w:tcPr>
            <w:tcW w:w="1013" w:type="dxa"/>
            <w:vAlign w:val="center"/>
          </w:tcPr>
          <w:p w14:paraId="48450730" w14:textId="77777777" w:rsidR="00F10549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1B318652" w14:textId="77777777" w:rsidR="00F10549" w:rsidRDefault="00000000">
            <w:r>
              <w:t>Cty</w:t>
            </w:r>
          </w:p>
        </w:tc>
        <w:tc>
          <w:tcPr>
            <w:tcW w:w="1188" w:type="dxa"/>
            <w:vAlign w:val="center"/>
          </w:tcPr>
          <w:p w14:paraId="55FAAF03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18DAE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92E7CD" w14:textId="77777777" w:rsidR="00F10549" w:rsidRDefault="00000000">
            <w:r>
              <w:t>1.600</w:t>
            </w:r>
          </w:p>
        </w:tc>
        <w:tc>
          <w:tcPr>
            <w:tcW w:w="1188" w:type="dxa"/>
            <w:vAlign w:val="center"/>
          </w:tcPr>
          <w:p w14:paraId="57D35E11" w14:textId="77777777" w:rsidR="00F10549" w:rsidRDefault="00000000">
            <w:r>
              <w:t>1.600</w:t>
            </w:r>
          </w:p>
        </w:tc>
        <w:tc>
          <w:tcPr>
            <w:tcW w:w="1188" w:type="dxa"/>
            <w:vAlign w:val="center"/>
          </w:tcPr>
          <w:p w14:paraId="62CC8DA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638447" w14:textId="77777777" w:rsidR="00F10549" w:rsidRDefault="00000000">
            <w:r>
              <w:t>1.000</w:t>
            </w:r>
          </w:p>
        </w:tc>
      </w:tr>
      <w:tr w:rsidR="00F10549" w14:paraId="2224CC7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169FC23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9FABC3C" w14:textId="77777777" w:rsidR="00F10549" w:rsidRDefault="00000000">
            <w:r>
              <w:t>26.070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3140477" w14:textId="77777777" w:rsidR="00F1054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1FC2BAF" w14:textId="77777777" w:rsidR="00F10549" w:rsidRDefault="00000000">
            <w:r>
              <w:t>1.000</w:t>
            </w:r>
          </w:p>
        </w:tc>
      </w:tr>
    </w:tbl>
    <w:p w14:paraId="78C5B12C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2AD60D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D628E4F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10549" w14:paraId="5B6BF292" w14:textId="77777777">
        <w:tc>
          <w:tcPr>
            <w:tcW w:w="1013" w:type="dxa"/>
            <w:shd w:val="clear" w:color="auto" w:fill="E6E6E6"/>
            <w:vAlign w:val="center"/>
          </w:tcPr>
          <w:p w14:paraId="38FA4185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B05677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F21A8D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F16EDC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36CD62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71EBD0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061C8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63F99F" w14:textId="77777777" w:rsidR="00F10549" w:rsidRDefault="00000000">
            <w:pPr>
              <w:jc w:val="center"/>
            </w:pPr>
            <w:r>
              <w:t>传热系数</w:t>
            </w:r>
          </w:p>
        </w:tc>
      </w:tr>
      <w:tr w:rsidR="00F10549" w14:paraId="773C8D00" w14:textId="77777777">
        <w:tc>
          <w:tcPr>
            <w:tcW w:w="1013" w:type="dxa"/>
            <w:vAlign w:val="center"/>
          </w:tcPr>
          <w:p w14:paraId="5745B284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DE45E0" w14:textId="77777777" w:rsidR="00F10549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52B66A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D0D40E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7F8E8C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88C6646" w14:textId="77777777" w:rsidR="00F10549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D3C8E54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72D12F1" w14:textId="77777777" w:rsidR="00F10549" w:rsidRDefault="00000000">
            <w:r>
              <w:t>1.000</w:t>
            </w:r>
          </w:p>
        </w:tc>
      </w:tr>
      <w:tr w:rsidR="00F10549" w14:paraId="1B058643" w14:textId="77777777">
        <w:tc>
          <w:tcPr>
            <w:tcW w:w="1013" w:type="dxa"/>
            <w:vAlign w:val="center"/>
          </w:tcPr>
          <w:p w14:paraId="68FA36F4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1B1584" w14:textId="77777777" w:rsidR="00F10549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441551DA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0F1FD6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940148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6F021A52" w14:textId="77777777" w:rsidR="00F10549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3EB8A810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14336C" w14:textId="77777777" w:rsidR="00F10549" w:rsidRDefault="00000000">
            <w:r>
              <w:t>1.000</w:t>
            </w:r>
          </w:p>
        </w:tc>
      </w:tr>
      <w:tr w:rsidR="00F10549" w14:paraId="4DF853AD" w14:textId="77777777">
        <w:tc>
          <w:tcPr>
            <w:tcW w:w="1013" w:type="dxa"/>
            <w:vAlign w:val="center"/>
          </w:tcPr>
          <w:p w14:paraId="3DFC6B84" w14:textId="77777777" w:rsidR="00F10549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7B5831E" w14:textId="77777777" w:rsidR="00F10549" w:rsidRDefault="00000000">
            <w:r>
              <w:t>C1[8412]</w:t>
            </w:r>
          </w:p>
        </w:tc>
        <w:tc>
          <w:tcPr>
            <w:tcW w:w="1188" w:type="dxa"/>
            <w:vAlign w:val="center"/>
          </w:tcPr>
          <w:p w14:paraId="2973D96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685DDF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E60DDA" w14:textId="77777777" w:rsidR="00F10549" w:rsidRDefault="00000000">
            <w:r>
              <w:t>10.075</w:t>
            </w:r>
          </w:p>
        </w:tc>
        <w:tc>
          <w:tcPr>
            <w:tcW w:w="1188" w:type="dxa"/>
            <w:vAlign w:val="center"/>
          </w:tcPr>
          <w:p w14:paraId="56AE35DE" w14:textId="77777777" w:rsidR="00F10549" w:rsidRDefault="00000000">
            <w:r>
              <w:t>10.075</w:t>
            </w:r>
          </w:p>
        </w:tc>
        <w:tc>
          <w:tcPr>
            <w:tcW w:w="1188" w:type="dxa"/>
            <w:vAlign w:val="center"/>
          </w:tcPr>
          <w:p w14:paraId="74555F0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2BD0DD" w14:textId="77777777" w:rsidR="00F10549" w:rsidRDefault="00000000">
            <w:r>
              <w:t>1.000</w:t>
            </w:r>
          </w:p>
        </w:tc>
      </w:tr>
      <w:tr w:rsidR="00F10549" w14:paraId="55A8AF83" w14:textId="77777777">
        <w:tc>
          <w:tcPr>
            <w:tcW w:w="1013" w:type="dxa"/>
            <w:vAlign w:val="center"/>
          </w:tcPr>
          <w:p w14:paraId="4AAEDFD3" w14:textId="77777777" w:rsidR="00F10549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1CD8289" w14:textId="77777777" w:rsidR="00F10549" w:rsidRDefault="00000000">
            <w:r>
              <w:t>C2[9036]</w:t>
            </w:r>
          </w:p>
        </w:tc>
        <w:tc>
          <w:tcPr>
            <w:tcW w:w="1188" w:type="dxa"/>
            <w:vAlign w:val="center"/>
          </w:tcPr>
          <w:p w14:paraId="3415964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336A87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8A881F" w14:textId="77777777" w:rsidR="00F10549" w:rsidRDefault="00000000">
            <w:r>
              <w:t>32.446</w:t>
            </w:r>
          </w:p>
        </w:tc>
        <w:tc>
          <w:tcPr>
            <w:tcW w:w="1188" w:type="dxa"/>
            <w:vAlign w:val="center"/>
          </w:tcPr>
          <w:p w14:paraId="6394E740" w14:textId="77777777" w:rsidR="00F10549" w:rsidRDefault="00000000">
            <w:r>
              <w:t>32.446</w:t>
            </w:r>
          </w:p>
        </w:tc>
        <w:tc>
          <w:tcPr>
            <w:tcW w:w="1188" w:type="dxa"/>
            <w:vAlign w:val="center"/>
          </w:tcPr>
          <w:p w14:paraId="627861DB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4F0612" w14:textId="77777777" w:rsidR="00F10549" w:rsidRDefault="00000000">
            <w:r>
              <w:t>1.000</w:t>
            </w:r>
          </w:p>
        </w:tc>
      </w:tr>
      <w:tr w:rsidR="00F10549" w14:paraId="44971D1B" w14:textId="77777777">
        <w:tc>
          <w:tcPr>
            <w:tcW w:w="1013" w:type="dxa"/>
            <w:vAlign w:val="center"/>
          </w:tcPr>
          <w:p w14:paraId="43621FAA" w14:textId="77777777" w:rsidR="00F10549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66585E4" w14:textId="77777777" w:rsidR="00F10549" w:rsidRDefault="00000000">
            <w:r>
              <w:t>C3[6142]</w:t>
            </w:r>
          </w:p>
        </w:tc>
        <w:tc>
          <w:tcPr>
            <w:tcW w:w="1188" w:type="dxa"/>
            <w:vAlign w:val="center"/>
          </w:tcPr>
          <w:p w14:paraId="1FCE3A1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978263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71D75F" w14:textId="77777777" w:rsidR="00F10549" w:rsidRDefault="00000000">
            <w:r>
              <w:t>25.649</w:t>
            </w:r>
          </w:p>
        </w:tc>
        <w:tc>
          <w:tcPr>
            <w:tcW w:w="1188" w:type="dxa"/>
            <w:vAlign w:val="center"/>
          </w:tcPr>
          <w:p w14:paraId="0A603553" w14:textId="77777777" w:rsidR="00F10549" w:rsidRDefault="00000000">
            <w:r>
              <w:t>25.649</w:t>
            </w:r>
          </w:p>
        </w:tc>
        <w:tc>
          <w:tcPr>
            <w:tcW w:w="1188" w:type="dxa"/>
            <w:vAlign w:val="center"/>
          </w:tcPr>
          <w:p w14:paraId="27EA7484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884AABE" w14:textId="77777777" w:rsidR="00F10549" w:rsidRDefault="00000000">
            <w:r>
              <w:t>1.000</w:t>
            </w:r>
          </w:p>
        </w:tc>
      </w:tr>
      <w:tr w:rsidR="00F10549" w14:paraId="4C729BF1" w14:textId="77777777">
        <w:tc>
          <w:tcPr>
            <w:tcW w:w="1013" w:type="dxa"/>
            <w:vAlign w:val="center"/>
          </w:tcPr>
          <w:p w14:paraId="744465BA" w14:textId="77777777" w:rsidR="00F10549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EFF975D" w14:textId="77777777" w:rsidR="00F10549" w:rsidRDefault="00000000">
            <w:r>
              <w:t>C4[4928]</w:t>
            </w:r>
          </w:p>
        </w:tc>
        <w:tc>
          <w:tcPr>
            <w:tcW w:w="1188" w:type="dxa"/>
            <w:vAlign w:val="center"/>
          </w:tcPr>
          <w:p w14:paraId="2E5EC24C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50ACAA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FC9B13" w14:textId="77777777" w:rsidR="00F10549" w:rsidRDefault="00000000">
            <w:r>
              <w:t>13.664</w:t>
            </w:r>
          </w:p>
        </w:tc>
        <w:tc>
          <w:tcPr>
            <w:tcW w:w="1188" w:type="dxa"/>
            <w:vAlign w:val="center"/>
          </w:tcPr>
          <w:p w14:paraId="66D5ECE9" w14:textId="77777777" w:rsidR="00F10549" w:rsidRDefault="00000000">
            <w:r>
              <w:t>13.664</w:t>
            </w:r>
          </w:p>
        </w:tc>
        <w:tc>
          <w:tcPr>
            <w:tcW w:w="1188" w:type="dxa"/>
            <w:vAlign w:val="center"/>
          </w:tcPr>
          <w:p w14:paraId="37EE8BA6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703373" w14:textId="77777777" w:rsidR="00F10549" w:rsidRDefault="00000000">
            <w:r>
              <w:t>1.000</w:t>
            </w:r>
          </w:p>
        </w:tc>
      </w:tr>
      <w:tr w:rsidR="00F10549" w14:paraId="2BA26DB2" w14:textId="77777777">
        <w:tc>
          <w:tcPr>
            <w:tcW w:w="1013" w:type="dxa"/>
            <w:vAlign w:val="center"/>
          </w:tcPr>
          <w:p w14:paraId="63D54C3B" w14:textId="77777777" w:rsidR="00F10549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8DA71EB" w14:textId="77777777" w:rsidR="00F10549" w:rsidRDefault="00000000">
            <w:r>
              <w:t>C89</w:t>
            </w:r>
          </w:p>
        </w:tc>
        <w:tc>
          <w:tcPr>
            <w:tcW w:w="1188" w:type="dxa"/>
            <w:vAlign w:val="center"/>
          </w:tcPr>
          <w:p w14:paraId="3F50E8D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022B5F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46A11F" w14:textId="77777777" w:rsidR="00F10549" w:rsidRDefault="00000000">
            <w:r>
              <w:t>3.020</w:t>
            </w:r>
          </w:p>
        </w:tc>
        <w:tc>
          <w:tcPr>
            <w:tcW w:w="1188" w:type="dxa"/>
            <w:vAlign w:val="center"/>
          </w:tcPr>
          <w:p w14:paraId="349FF249" w14:textId="77777777" w:rsidR="00F10549" w:rsidRDefault="00000000">
            <w:r>
              <w:t>3.020</w:t>
            </w:r>
          </w:p>
        </w:tc>
        <w:tc>
          <w:tcPr>
            <w:tcW w:w="1188" w:type="dxa"/>
            <w:vAlign w:val="center"/>
          </w:tcPr>
          <w:p w14:paraId="771EB40E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EE7F9C" w14:textId="77777777" w:rsidR="00F10549" w:rsidRDefault="00000000">
            <w:r>
              <w:t>1.000</w:t>
            </w:r>
          </w:p>
        </w:tc>
      </w:tr>
      <w:tr w:rsidR="00F10549" w14:paraId="6C2DE5C7" w14:textId="77777777">
        <w:tc>
          <w:tcPr>
            <w:tcW w:w="1013" w:type="dxa"/>
            <w:vAlign w:val="center"/>
          </w:tcPr>
          <w:p w14:paraId="11572068" w14:textId="77777777" w:rsidR="00F10549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682E7FB" w14:textId="77777777" w:rsidR="00F10549" w:rsidRDefault="00000000">
            <w:r>
              <w:t>Cct</w:t>
            </w:r>
          </w:p>
        </w:tc>
        <w:tc>
          <w:tcPr>
            <w:tcW w:w="1188" w:type="dxa"/>
            <w:vAlign w:val="center"/>
          </w:tcPr>
          <w:p w14:paraId="770A7CD8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64638D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4C0671" w14:textId="77777777" w:rsidR="00F10549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759FFE4E" w14:textId="77777777" w:rsidR="00F10549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15EBEDD9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7106CE2" w14:textId="77777777" w:rsidR="00F10549" w:rsidRDefault="00000000">
            <w:r>
              <w:t>1.000</w:t>
            </w:r>
          </w:p>
        </w:tc>
      </w:tr>
      <w:tr w:rsidR="00F10549" w14:paraId="344A576D" w14:textId="77777777">
        <w:tc>
          <w:tcPr>
            <w:tcW w:w="1013" w:type="dxa"/>
            <w:vAlign w:val="center"/>
          </w:tcPr>
          <w:p w14:paraId="37D4EEAB" w14:textId="77777777" w:rsidR="00F10549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7ED4D4D5" w14:textId="77777777" w:rsidR="00F10549" w:rsidRDefault="00000000">
            <w:r>
              <w:t>Cty</w:t>
            </w:r>
          </w:p>
        </w:tc>
        <w:tc>
          <w:tcPr>
            <w:tcW w:w="1188" w:type="dxa"/>
            <w:vAlign w:val="center"/>
          </w:tcPr>
          <w:p w14:paraId="45F5F0DB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25D69B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A6B201" w14:textId="77777777" w:rsidR="00F10549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0307A4F6" w14:textId="77777777" w:rsidR="00F10549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5750279D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0C9F5C" w14:textId="77777777" w:rsidR="00F10549" w:rsidRDefault="00000000">
            <w:r>
              <w:t>1.000</w:t>
            </w:r>
          </w:p>
        </w:tc>
      </w:tr>
      <w:tr w:rsidR="00F10549" w14:paraId="17914F27" w14:textId="77777777">
        <w:tc>
          <w:tcPr>
            <w:tcW w:w="1013" w:type="dxa"/>
            <w:vAlign w:val="center"/>
          </w:tcPr>
          <w:p w14:paraId="2308C39F" w14:textId="77777777" w:rsidR="00F10549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2456821" w14:textId="77777777" w:rsidR="00F10549" w:rsidRDefault="00000000">
            <w:r>
              <w:t>Cty</w:t>
            </w:r>
          </w:p>
        </w:tc>
        <w:tc>
          <w:tcPr>
            <w:tcW w:w="1188" w:type="dxa"/>
            <w:vAlign w:val="center"/>
          </w:tcPr>
          <w:p w14:paraId="5BB88AC2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B02D56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C8158E" w14:textId="77777777" w:rsidR="00F10549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0CEFD636" w14:textId="77777777" w:rsidR="00F10549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67F97F33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91C076" w14:textId="77777777" w:rsidR="00F10549" w:rsidRDefault="00000000">
            <w:r>
              <w:t>1.000</w:t>
            </w:r>
          </w:p>
        </w:tc>
      </w:tr>
      <w:tr w:rsidR="00F10549" w14:paraId="0AFD2429" w14:textId="77777777">
        <w:tc>
          <w:tcPr>
            <w:tcW w:w="1013" w:type="dxa"/>
            <w:vAlign w:val="center"/>
          </w:tcPr>
          <w:p w14:paraId="3C964E4E" w14:textId="77777777" w:rsidR="00F10549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6D46D695" w14:textId="77777777" w:rsidR="00F10549" w:rsidRDefault="00000000">
            <w:r>
              <w:t>Cty</w:t>
            </w:r>
          </w:p>
        </w:tc>
        <w:tc>
          <w:tcPr>
            <w:tcW w:w="1188" w:type="dxa"/>
            <w:vAlign w:val="center"/>
          </w:tcPr>
          <w:p w14:paraId="51A30093" w14:textId="77777777" w:rsidR="00F10549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59D759" w14:textId="77777777" w:rsidR="00F10549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A76A45" w14:textId="77777777" w:rsidR="00F10549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3BA49323" w14:textId="77777777" w:rsidR="00F10549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33AD76CA" w14:textId="77777777" w:rsidR="00F10549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B2EB64" w14:textId="77777777" w:rsidR="00F10549" w:rsidRDefault="00000000">
            <w:r>
              <w:t>1.000</w:t>
            </w:r>
          </w:p>
        </w:tc>
      </w:tr>
      <w:tr w:rsidR="00F10549" w14:paraId="585E6E0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C6101A7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0892575" w14:textId="77777777" w:rsidR="00F10549" w:rsidRDefault="00000000">
            <w:r>
              <w:t>95.113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86EBF69" w14:textId="77777777" w:rsidR="00F10549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BB20B0A" w14:textId="77777777" w:rsidR="00F10549" w:rsidRDefault="00000000">
            <w:r>
              <w:t>1.000</w:t>
            </w:r>
          </w:p>
        </w:tc>
      </w:tr>
    </w:tbl>
    <w:p w14:paraId="39B0C662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B77963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61321228"/>
      <w:r>
        <w:rPr>
          <w:color w:val="000000"/>
          <w:kern w:val="2"/>
          <w:szCs w:val="24"/>
        </w:rPr>
        <w:t>综合太阳得热系数</w:t>
      </w:r>
      <w:bookmarkEnd w:id="58"/>
    </w:p>
    <w:p w14:paraId="12B8B85D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38582C1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0549" w14:paraId="4836FCFE" w14:textId="77777777">
        <w:tc>
          <w:tcPr>
            <w:tcW w:w="656" w:type="dxa"/>
            <w:shd w:val="clear" w:color="auto" w:fill="E6E6E6"/>
            <w:vAlign w:val="center"/>
          </w:tcPr>
          <w:p w14:paraId="43F5FE14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F21288C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61D502F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9A064B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F068AD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EC9162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39242F5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1F691F" w14:textId="77777777" w:rsidR="00F10549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10CC56" w14:textId="77777777" w:rsidR="00F10549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7BE5AB" w14:textId="77777777" w:rsidR="00F10549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26B693" w14:textId="77777777" w:rsidR="00F10549" w:rsidRDefault="00000000">
            <w:pPr>
              <w:jc w:val="center"/>
            </w:pPr>
            <w:r>
              <w:t>综合太阳得热系数</w:t>
            </w:r>
          </w:p>
        </w:tc>
      </w:tr>
      <w:tr w:rsidR="00F10549" w14:paraId="585567E7" w14:textId="77777777">
        <w:tc>
          <w:tcPr>
            <w:tcW w:w="656" w:type="dxa"/>
            <w:vAlign w:val="center"/>
          </w:tcPr>
          <w:p w14:paraId="00948314" w14:textId="77777777" w:rsidR="00F1054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C7551D5" w14:textId="77777777" w:rsidR="00F10549" w:rsidRDefault="00000000">
            <w:r>
              <w:t>C0612</w:t>
            </w:r>
          </w:p>
        </w:tc>
        <w:tc>
          <w:tcPr>
            <w:tcW w:w="769" w:type="dxa"/>
            <w:vAlign w:val="center"/>
          </w:tcPr>
          <w:p w14:paraId="1BD141BB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5D370B6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97BE6C" w14:textId="77777777" w:rsidR="00F10549" w:rsidRDefault="00000000">
            <w:r>
              <w:t>0.720</w:t>
            </w:r>
          </w:p>
        </w:tc>
        <w:tc>
          <w:tcPr>
            <w:tcW w:w="848" w:type="dxa"/>
            <w:vAlign w:val="center"/>
          </w:tcPr>
          <w:p w14:paraId="677119F0" w14:textId="77777777" w:rsidR="00F10549" w:rsidRDefault="00000000">
            <w:r>
              <w:t>0.720</w:t>
            </w:r>
          </w:p>
        </w:tc>
        <w:tc>
          <w:tcPr>
            <w:tcW w:w="781" w:type="dxa"/>
            <w:vAlign w:val="center"/>
          </w:tcPr>
          <w:p w14:paraId="78FCEAD2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9C963F1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E0BCC85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B1FE76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7B96D0" w14:textId="77777777" w:rsidR="00F10549" w:rsidRDefault="00000000">
            <w:r>
              <w:t>0.418</w:t>
            </w:r>
          </w:p>
        </w:tc>
      </w:tr>
      <w:tr w:rsidR="00F10549" w14:paraId="75FBF3D9" w14:textId="77777777">
        <w:tc>
          <w:tcPr>
            <w:tcW w:w="656" w:type="dxa"/>
            <w:vAlign w:val="center"/>
          </w:tcPr>
          <w:p w14:paraId="5F7FE78D" w14:textId="77777777" w:rsidR="00F10549" w:rsidRDefault="00000000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48E2F5DF" w14:textId="77777777" w:rsidR="00F10549" w:rsidRDefault="00000000">
            <w:r>
              <w:t>C0615</w:t>
            </w:r>
          </w:p>
        </w:tc>
        <w:tc>
          <w:tcPr>
            <w:tcW w:w="769" w:type="dxa"/>
            <w:vAlign w:val="center"/>
          </w:tcPr>
          <w:p w14:paraId="45FF4A32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DCE465D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6E54B3" w14:textId="77777777" w:rsidR="00F10549" w:rsidRDefault="00000000">
            <w:r>
              <w:t>0.480</w:t>
            </w:r>
          </w:p>
        </w:tc>
        <w:tc>
          <w:tcPr>
            <w:tcW w:w="848" w:type="dxa"/>
            <w:vAlign w:val="center"/>
          </w:tcPr>
          <w:p w14:paraId="2CB414B2" w14:textId="77777777" w:rsidR="00F10549" w:rsidRDefault="00000000">
            <w:r>
              <w:t>0.480</w:t>
            </w:r>
          </w:p>
        </w:tc>
        <w:tc>
          <w:tcPr>
            <w:tcW w:w="781" w:type="dxa"/>
            <w:vAlign w:val="center"/>
          </w:tcPr>
          <w:p w14:paraId="138AB6F3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994A4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2C3D3B2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9D333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2C1F5B5" w14:textId="77777777" w:rsidR="00F10549" w:rsidRDefault="00000000">
            <w:r>
              <w:t>0.418</w:t>
            </w:r>
          </w:p>
        </w:tc>
      </w:tr>
      <w:tr w:rsidR="00F10549" w14:paraId="59F9C888" w14:textId="77777777">
        <w:tc>
          <w:tcPr>
            <w:tcW w:w="656" w:type="dxa"/>
            <w:vAlign w:val="center"/>
          </w:tcPr>
          <w:p w14:paraId="5DC6B687" w14:textId="77777777" w:rsidR="00F1054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B554C0F" w14:textId="77777777" w:rsidR="00F10549" w:rsidRDefault="00000000">
            <w:r>
              <w:t>C0615</w:t>
            </w:r>
          </w:p>
        </w:tc>
        <w:tc>
          <w:tcPr>
            <w:tcW w:w="769" w:type="dxa"/>
            <w:vAlign w:val="center"/>
          </w:tcPr>
          <w:p w14:paraId="0253AE53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F535595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070E26" w14:textId="77777777" w:rsidR="00F10549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78B68A30" w14:textId="77777777" w:rsidR="00F10549" w:rsidRDefault="00000000">
            <w:r>
              <w:t>0.900</w:t>
            </w:r>
          </w:p>
        </w:tc>
        <w:tc>
          <w:tcPr>
            <w:tcW w:w="781" w:type="dxa"/>
            <w:vAlign w:val="center"/>
          </w:tcPr>
          <w:p w14:paraId="0DE0511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193D0B8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EBB1C3A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36C0CC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E8F493E" w14:textId="77777777" w:rsidR="00F10549" w:rsidRDefault="00000000">
            <w:r>
              <w:t>0.418</w:t>
            </w:r>
          </w:p>
        </w:tc>
      </w:tr>
      <w:tr w:rsidR="00F10549" w14:paraId="3E639591" w14:textId="77777777">
        <w:tc>
          <w:tcPr>
            <w:tcW w:w="656" w:type="dxa"/>
            <w:vAlign w:val="center"/>
          </w:tcPr>
          <w:p w14:paraId="5E8EF0BB" w14:textId="77777777" w:rsidR="00F1054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2CB62248" w14:textId="77777777" w:rsidR="00F10549" w:rsidRDefault="00000000">
            <w:r>
              <w:t>C0620</w:t>
            </w:r>
          </w:p>
        </w:tc>
        <w:tc>
          <w:tcPr>
            <w:tcW w:w="769" w:type="dxa"/>
            <w:vAlign w:val="center"/>
          </w:tcPr>
          <w:p w14:paraId="624DF0A8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3164854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8E19C8C" w14:textId="77777777" w:rsidR="00F10549" w:rsidRDefault="00000000">
            <w:r>
              <w:t>0.060</w:t>
            </w:r>
          </w:p>
        </w:tc>
        <w:tc>
          <w:tcPr>
            <w:tcW w:w="848" w:type="dxa"/>
            <w:vAlign w:val="center"/>
          </w:tcPr>
          <w:p w14:paraId="323FA57D" w14:textId="77777777" w:rsidR="00F10549" w:rsidRDefault="00000000">
            <w:r>
              <w:t>0.060</w:t>
            </w:r>
          </w:p>
        </w:tc>
        <w:tc>
          <w:tcPr>
            <w:tcW w:w="781" w:type="dxa"/>
            <w:vAlign w:val="center"/>
          </w:tcPr>
          <w:p w14:paraId="4EBC8533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14ED8BC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8DD6AA8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51780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D75E1C8" w14:textId="77777777" w:rsidR="00F10549" w:rsidRDefault="00000000">
            <w:r>
              <w:t>0.418</w:t>
            </w:r>
          </w:p>
        </w:tc>
      </w:tr>
      <w:tr w:rsidR="00F10549" w14:paraId="3A79D006" w14:textId="77777777">
        <w:tc>
          <w:tcPr>
            <w:tcW w:w="656" w:type="dxa"/>
            <w:vAlign w:val="center"/>
          </w:tcPr>
          <w:p w14:paraId="0D6DA256" w14:textId="77777777" w:rsidR="00F1054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1F97BBC" w14:textId="77777777" w:rsidR="00F10549" w:rsidRDefault="00000000">
            <w:r>
              <w:t>C0620</w:t>
            </w:r>
          </w:p>
        </w:tc>
        <w:tc>
          <w:tcPr>
            <w:tcW w:w="769" w:type="dxa"/>
            <w:vAlign w:val="center"/>
          </w:tcPr>
          <w:p w14:paraId="1B0CA182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E9CB345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963D00" w14:textId="77777777" w:rsidR="00F10549" w:rsidRDefault="00000000">
            <w:r>
              <w:t>0.600</w:t>
            </w:r>
          </w:p>
        </w:tc>
        <w:tc>
          <w:tcPr>
            <w:tcW w:w="848" w:type="dxa"/>
            <w:vAlign w:val="center"/>
          </w:tcPr>
          <w:p w14:paraId="5AAF0828" w14:textId="77777777" w:rsidR="00F10549" w:rsidRDefault="00000000">
            <w:r>
              <w:t>0.600</w:t>
            </w:r>
          </w:p>
        </w:tc>
        <w:tc>
          <w:tcPr>
            <w:tcW w:w="781" w:type="dxa"/>
            <w:vAlign w:val="center"/>
          </w:tcPr>
          <w:p w14:paraId="07D8DAC0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4CA0A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7BC53FB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EE7CD4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E37B724" w14:textId="77777777" w:rsidR="00F10549" w:rsidRDefault="00000000">
            <w:r>
              <w:t>0.418</w:t>
            </w:r>
          </w:p>
        </w:tc>
      </w:tr>
      <w:tr w:rsidR="00F10549" w14:paraId="3565D097" w14:textId="77777777">
        <w:tc>
          <w:tcPr>
            <w:tcW w:w="656" w:type="dxa"/>
            <w:vAlign w:val="center"/>
          </w:tcPr>
          <w:p w14:paraId="6E2E380A" w14:textId="77777777" w:rsidR="00F1054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7E28CADE" w14:textId="77777777" w:rsidR="00F10549" w:rsidRDefault="00000000">
            <w:r>
              <w:t>C0625</w:t>
            </w:r>
          </w:p>
        </w:tc>
        <w:tc>
          <w:tcPr>
            <w:tcW w:w="769" w:type="dxa"/>
            <w:vAlign w:val="center"/>
          </w:tcPr>
          <w:p w14:paraId="7DFBB4EF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C5932A1" w14:textId="77777777" w:rsidR="00F10549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4F8236E" w14:textId="77777777" w:rsidR="00F10549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7E73FDBC" w14:textId="77777777" w:rsidR="00F10549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42DA2024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0FCEE2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A808AB9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568DCA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38A22CD" w14:textId="77777777" w:rsidR="00F10549" w:rsidRDefault="00000000">
            <w:r>
              <w:t>0.418</w:t>
            </w:r>
          </w:p>
        </w:tc>
      </w:tr>
      <w:tr w:rsidR="00F10549" w14:paraId="7326885F" w14:textId="77777777">
        <w:tc>
          <w:tcPr>
            <w:tcW w:w="656" w:type="dxa"/>
            <w:vAlign w:val="center"/>
          </w:tcPr>
          <w:p w14:paraId="1E0008F4" w14:textId="77777777" w:rsidR="00F1054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02644B5E" w14:textId="77777777" w:rsidR="00F10549" w:rsidRDefault="00000000">
            <w:r>
              <w:t>C0630</w:t>
            </w:r>
          </w:p>
        </w:tc>
        <w:tc>
          <w:tcPr>
            <w:tcW w:w="769" w:type="dxa"/>
            <w:vAlign w:val="center"/>
          </w:tcPr>
          <w:p w14:paraId="5CABF6A4" w14:textId="77777777" w:rsidR="00F1054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C21D2D6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8A243BE" w14:textId="77777777" w:rsidR="00F10549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40DAE5C" w14:textId="77777777" w:rsidR="00F10549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BE6CD32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05AE5D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A300129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A9412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E349AE0" w14:textId="77777777" w:rsidR="00F10549" w:rsidRDefault="00000000">
            <w:r>
              <w:t>0.418</w:t>
            </w:r>
          </w:p>
        </w:tc>
      </w:tr>
      <w:tr w:rsidR="00F10549" w14:paraId="7700B47E" w14:textId="77777777">
        <w:tc>
          <w:tcPr>
            <w:tcW w:w="656" w:type="dxa"/>
            <w:vAlign w:val="center"/>
          </w:tcPr>
          <w:p w14:paraId="284A8E3D" w14:textId="77777777" w:rsidR="00F10549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F3F7906" w14:textId="77777777" w:rsidR="00F10549" w:rsidRDefault="00000000">
            <w:r>
              <w:t>C1115</w:t>
            </w:r>
          </w:p>
        </w:tc>
        <w:tc>
          <w:tcPr>
            <w:tcW w:w="769" w:type="dxa"/>
            <w:vAlign w:val="center"/>
          </w:tcPr>
          <w:p w14:paraId="5112C43A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7FED83C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BA569A" w14:textId="77777777" w:rsidR="00F10549" w:rsidRDefault="00000000">
            <w:r>
              <w:t>0.854</w:t>
            </w:r>
          </w:p>
        </w:tc>
        <w:tc>
          <w:tcPr>
            <w:tcW w:w="848" w:type="dxa"/>
            <w:vAlign w:val="center"/>
          </w:tcPr>
          <w:p w14:paraId="159945DD" w14:textId="77777777" w:rsidR="00F10549" w:rsidRDefault="00000000">
            <w:r>
              <w:t>0.854</w:t>
            </w:r>
          </w:p>
        </w:tc>
        <w:tc>
          <w:tcPr>
            <w:tcW w:w="781" w:type="dxa"/>
            <w:vAlign w:val="center"/>
          </w:tcPr>
          <w:p w14:paraId="3419E2B0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1A44A4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6AC82516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43B135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EF20D9B" w14:textId="77777777" w:rsidR="00F10549" w:rsidRDefault="00000000">
            <w:r>
              <w:t>0.418</w:t>
            </w:r>
          </w:p>
        </w:tc>
      </w:tr>
      <w:tr w:rsidR="00F10549" w14:paraId="5F51DC34" w14:textId="77777777">
        <w:tc>
          <w:tcPr>
            <w:tcW w:w="656" w:type="dxa"/>
            <w:vAlign w:val="center"/>
          </w:tcPr>
          <w:p w14:paraId="71194706" w14:textId="77777777" w:rsidR="00F10549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71C697C1" w14:textId="77777777" w:rsidR="00F10549" w:rsidRDefault="00000000">
            <w:r>
              <w:t>C1212</w:t>
            </w:r>
          </w:p>
        </w:tc>
        <w:tc>
          <w:tcPr>
            <w:tcW w:w="769" w:type="dxa"/>
            <w:vAlign w:val="center"/>
          </w:tcPr>
          <w:p w14:paraId="6AB8BA93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BDA9628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BF66EF" w14:textId="77777777" w:rsidR="00F10549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18DC8F9B" w14:textId="77777777" w:rsidR="00F10549" w:rsidRDefault="00000000">
            <w:r>
              <w:t>1.440</w:t>
            </w:r>
          </w:p>
        </w:tc>
        <w:tc>
          <w:tcPr>
            <w:tcW w:w="781" w:type="dxa"/>
            <w:vAlign w:val="center"/>
          </w:tcPr>
          <w:p w14:paraId="607DEA4C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9926044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F83F7CE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C67146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BF489A9" w14:textId="77777777" w:rsidR="00F10549" w:rsidRDefault="00000000">
            <w:r>
              <w:t>0.418</w:t>
            </w:r>
          </w:p>
        </w:tc>
      </w:tr>
      <w:tr w:rsidR="00F10549" w14:paraId="31708AE9" w14:textId="77777777">
        <w:tc>
          <w:tcPr>
            <w:tcW w:w="656" w:type="dxa"/>
            <w:vAlign w:val="center"/>
          </w:tcPr>
          <w:p w14:paraId="62799F7D" w14:textId="77777777" w:rsidR="00F10549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6EE86E20" w14:textId="77777777" w:rsidR="00F10549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65D5BB28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379DF59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57A2FCE" w14:textId="77777777" w:rsidR="00F10549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3B88967A" w14:textId="77777777" w:rsidR="00F10549" w:rsidRDefault="00000000">
            <w:r>
              <w:t>0.960</w:t>
            </w:r>
          </w:p>
        </w:tc>
        <w:tc>
          <w:tcPr>
            <w:tcW w:w="781" w:type="dxa"/>
            <w:vAlign w:val="center"/>
          </w:tcPr>
          <w:p w14:paraId="0201995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64825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4E8EE05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FFF8F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4FE78E5" w14:textId="77777777" w:rsidR="00F10549" w:rsidRDefault="00000000">
            <w:r>
              <w:t>0.418</w:t>
            </w:r>
          </w:p>
        </w:tc>
      </w:tr>
      <w:tr w:rsidR="00F10549" w14:paraId="5D4B6C8E" w14:textId="77777777">
        <w:tc>
          <w:tcPr>
            <w:tcW w:w="656" w:type="dxa"/>
            <w:vAlign w:val="center"/>
          </w:tcPr>
          <w:p w14:paraId="458DDC71" w14:textId="77777777" w:rsidR="00F10549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6E4EC60C" w14:textId="77777777" w:rsidR="00F10549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5F10A2E2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C45A0EE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3B825C" w14:textId="77777777" w:rsidR="00F10549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2404CA3B" w14:textId="77777777" w:rsidR="00F10549" w:rsidRDefault="00000000">
            <w:r>
              <w:t>1.500</w:t>
            </w:r>
          </w:p>
        </w:tc>
        <w:tc>
          <w:tcPr>
            <w:tcW w:w="781" w:type="dxa"/>
            <w:vAlign w:val="center"/>
          </w:tcPr>
          <w:p w14:paraId="66CF05DC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20AD41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3A35269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9D37AB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96D9DCB" w14:textId="77777777" w:rsidR="00F10549" w:rsidRDefault="00000000">
            <w:r>
              <w:t>0.418</w:t>
            </w:r>
          </w:p>
        </w:tc>
      </w:tr>
      <w:tr w:rsidR="00F10549" w14:paraId="61C2230C" w14:textId="77777777">
        <w:tc>
          <w:tcPr>
            <w:tcW w:w="656" w:type="dxa"/>
            <w:vAlign w:val="center"/>
          </w:tcPr>
          <w:p w14:paraId="31906E6F" w14:textId="77777777" w:rsidR="00F10549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0CE972EA" w14:textId="77777777" w:rsidR="00F10549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72EA45A2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07E54C2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866886" w14:textId="77777777" w:rsidR="00F10549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2464B28D" w14:textId="77777777" w:rsidR="00F10549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462284D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4F2018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78F1974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D03DBA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ADCC017" w14:textId="77777777" w:rsidR="00F10549" w:rsidRDefault="00000000">
            <w:r>
              <w:t>0.418</w:t>
            </w:r>
          </w:p>
        </w:tc>
      </w:tr>
      <w:tr w:rsidR="00F10549" w14:paraId="37A6FC35" w14:textId="77777777">
        <w:tc>
          <w:tcPr>
            <w:tcW w:w="656" w:type="dxa"/>
            <w:vAlign w:val="center"/>
          </w:tcPr>
          <w:p w14:paraId="6FC76464" w14:textId="77777777" w:rsidR="00F10549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4F6332C9" w14:textId="77777777" w:rsidR="00F10549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2BA01692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78EB8CE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548189" w14:textId="77777777" w:rsidR="00F10549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39FA68A5" w14:textId="77777777" w:rsidR="00F10549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568D4FCA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3AEE0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DCA1667" w14:textId="77777777" w:rsidR="00F10549" w:rsidRDefault="00F10549"/>
        </w:tc>
        <w:tc>
          <w:tcPr>
            <w:tcW w:w="916" w:type="dxa"/>
            <w:vAlign w:val="center"/>
          </w:tcPr>
          <w:p w14:paraId="6CCA2610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22319F1" w14:textId="77777777" w:rsidR="00F10549" w:rsidRDefault="00000000">
            <w:r>
              <w:t>0.418</w:t>
            </w:r>
          </w:p>
        </w:tc>
      </w:tr>
      <w:tr w:rsidR="00F10549" w14:paraId="1087B42B" w14:textId="77777777">
        <w:tc>
          <w:tcPr>
            <w:tcW w:w="656" w:type="dxa"/>
            <w:vAlign w:val="center"/>
          </w:tcPr>
          <w:p w14:paraId="1C2645F0" w14:textId="77777777" w:rsidR="00F10549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0355C303" w14:textId="77777777" w:rsidR="00F10549" w:rsidRDefault="00000000">
            <w:r>
              <w:t>C1520</w:t>
            </w:r>
          </w:p>
        </w:tc>
        <w:tc>
          <w:tcPr>
            <w:tcW w:w="769" w:type="dxa"/>
            <w:vAlign w:val="center"/>
          </w:tcPr>
          <w:p w14:paraId="0C26EDC2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C7BF0A3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9CB69CB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1BA65CA7" w14:textId="77777777" w:rsidR="00F10549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583D263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CF00AFC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FE23AD0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F73288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5A2D47" w14:textId="77777777" w:rsidR="00F10549" w:rsidRDefault="00000000">
            <w:r>
              <w:t>0.418</w:t>
            </w:r>
          </w:p>
        </w:tc>
      </w:tr>
      <w:tr w:rsidR="00F10549" w14:paraId="614E7827" w14:textId="77777777">
        <w:tc>
          <w:tcPr>
            <w:tcW w:w="656" w:type="dxa"/>
            <w:vAlign w:val="center"/>
          </w:tcPr>
          <w:p w14:paraId="41179203" w14:textId="77777777" w:rsidR="00F10549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4049665D" w14:textId="77777777" w:rsidR="00F10549" w:rsidRDefault="00000000">
            <w:r>
              <w:t>C1715</w:t>
            </w:r>
          </w:p>
        </w:tc>
        <w:tc>
          <w:tcPr>
            <w:tcW w:w="769" w:type="dxa"/>
            <w:vAlign w:val="center"/>
          </w:tcPr>
          <w:p w14:paraId="5AE8DF7E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2D2B938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9186804" w14:textId="77777777" w:rsidR="00F10549" w:rsidRDefault="00000000">
            <w:r>
              <w:t>0.075</w:t>
            </w:r>
          </w:p>
        </w:tc>
        <w:tc>
          <w:tcPr>
            <w:tcW w:w="848" w:type="dxa"/>
            <w:vAlign w:val="center"/>
          </w:tcPr>
          <w:p w14:paraId="185B5705" w14:textId="77777777" w:rsidR="00F10549" w:rsidRDefault="00000000">
            <w:r>
              <w:t>0.075</w:t>
            </w:r>
          </w:p>
        </w:tc>
        <w:tc>
          <w:tcPr>
            <w:tcW w:w="781" w:type="dxa"/>
            <w:vAlign w:val="center"/>
          </w:tcPr>
          <w:p w14:paraId="03260E12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5F6854E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D64E717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024175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896191E" w14:textId="77777777" w:rsidR="00F10549" w:rsidRDefault="00000000">
            <w:r>
              <w:t>0.418</w:t>
            </w:r>
          </w:p>
        </w:tc>
      </w:tr>
      <w:tr w:rsidR="00F10549" w14:paraId="4C6863C1" w14:textId="77777777">
        <w:tc>
          <w:tcPr>
            <w:tcW w:w="656" w:type="dxa"/>
            <w:vAlign w:val="center"/>
          </w:tcPr>
          <w:p w14:paraId="1A644B5C" w14:textId="77777777" w:rsidR="00F10549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14ABBE13" w14:textId="77777777" w:rsidR="00F10549" w:rsidRDefault="00000000">
            <w:r>
              <w:t>C1715</w:t>
            </w:r>
          </w:p>
        </w:tc>
        <w:tc>
          <w:tcPr>
            <w:tcW w:w="769" w:type="dxa"/>
            <w:vAlign w:val="center"/>
          </w:tcPr>
          <w:p w14:paraId="1BA7947B" w14:textId="77777777" w:rsidR="00F1054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6F7E14B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E8AACF8" w14:textId="77777777" w:rsidR="00F10549" w:rsidRDefault="00000000">
            <w:r>
              <w:t>2.550</w:t>
            </w:r>
          </w:p>
        </w:tc>
        <w:tc>
          <w:tcPr>
            <w:tcW w:w="848" w:type="dxa"/>
            <w:vAlign w:val="center"/>
          </w:tcPr>
          <w:p w14:paraId="591AA52C" w14:textId="77777777" w:rsidR="00F10549" w:rsidRDefault="00000000">
            <w:r>
              <w:t>5.100</w:t>
            </w:r>
          </w:p>
        </w:tc>
        <w:tc>
          <w:tcPr>
            <w:tcW w:w="781" w:type="dxa"/>
            <w:vAlign w:val="center"/>
          </w:tcPr>
          <w:p w14:paraId="6E3F653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1B0630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4C92831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17C7F4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F5EA18C" w14:textId="77777777" w:rsidR="00F10549" w:rsidRDefault="00000000">
            <w:r>
              <w:t>0.418</w:t>
            </w:r>
          </w:p>
        </w:tc>
      </w:tr>
      <w:tr w:rsidR="00F10549" w14:paraId="2D7B79FE" w14:textId="77777777">
        <w:tc>
          <w:tcPr>
            <w:tcW w:w="656" w:type="dxa"/>
            <w:vAlign w:val="center"/>
          </w:tcPr>
          <w:p w14:paraId="5BC7D288" w14:textId="77777777" w:rsidR="00F10549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1BE48912" w14:textId="77777777" w:rsidR="00F10549" w:rsidRDefault="00000000">
            <w:r>
              <w:t>C188</w:t>
            </w:r>
          </w:p>
        </w:tc>
        <w:tc>
          <w:tcPr>
            <w:tcW w:w="769" w:type="dxa"/>
            <w:vAlign w:val="center"/>
          </w:tcPr>
          <w:p w14:paraId="296B2CF7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FA8C6C4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8DE082C" w14:textId="77777777" w:rsidR="00F10549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58EC57F3" w14:textId="77777777" w:rsidR="00F10549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7DF6E88E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444834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36CFFA7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9880BD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08F88AF" w14:textId="77777777" w:rsidR="00F10549" w:rsidRDefault="00000000">
            <w:r>
              <w:t>0.418</w:t>
            </w:r>
          </w:p>
        </w:tc>
      </w:tr>
      <w:tr w:rsidR="00F10549" w14:paraId="1CE7B9DD" w14:textId="77777777">
        <w:tc>
          <w:tcPr>
            <w:tcW w:w="656" w:type="dxa"/>
            <w:vAlign w:val="center"/>
          </w:tcPr>
          <w:p w14:paraId="7503C5A2" w14:textId="77777777" w:rsidR="00F10549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2CC1D92E" w14:textId="77777777" w:rsidR="00F10549" w:rsidRDefault="00000000">
            <w:r>
              <w:t>C188</w:t>
            </w:r>
          </w:p>
        </w:tc>
        <w:tc>
          <w:tcPr>
            <w:tcW w:w="769" w:type="dxa"/>
            <w:vAlign w:val="center"/>
          </w:tcPr>
          <w:p w14:paraId="23B580F8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52179F9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50EAB2" w14:textId="77777777" w:rsidR="00F10549" w:rsidRDefault="00000000">
            <w:r>
              <w:t>4.400</w:t>
            </w:r>
          </w:p>
        </w:tc>
        <w:tc>
          <w:tcPr>
            <w:tcW w:w="848" w:type="dxa"/>
            <w:vAlign w:val="center"/>
          </w:tcPr>
          <w:p w14:paraId="6B489311" w14:textId="77777777" w:rsidR="00F10549" w:rsidRDefault="00000000">
            <w:r>
              <w:t>4.400</w:t>
            </w:r>
          </w:p>
        </w:tc>
        <w:tc>
          <w:tcPr>
            <w:tcW w:w="781" w:type="dxa"/>
            <w:vAlign w:val="center"/>
          </w:tcPr>
          <w:p w14:paraId="5A3EDC4D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89649D1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89ABA94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F4AFEE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00E3A84" w14:textId="77777777" w:rsidR="00F10549" w:rsidRDefault="00000000">
            <w:r>
              <w:t>0.418</w:t>
            </w:r>
          </w:p>
        </w:tc>
      </w:tr>
      <w:tr w:rsidR="00F10549" w14:paraId="7A6B6C3A" w14:textId="77777777">
        <w:tc>
          <w:tcPr>
            <w:tcW w:w="656" w:type="dxa"/>
            <w:vAlign w:val="center"/>
          </w:tcPr>
          <w:p w14:paraId="00D219F2" w14:textId="77777777" w:rsidR="00F10549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173A1768" w14:textId="77777777" w:rsidR="00F10549" w:rsidRDefault="00000000">
            <w:r>
              <w:t>C1[1912]</w:t>
            </w:r>
          </w:p>
        </w:tc>
        <w:tc>
          <w:tcPr>
            <w:tcW w:w="769" w:type="dxa"/>
            <w:vAlign w:val="center"/>
          </w:tcPr>
          <w:p w14:paraId="2AA0B6FE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298F4D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F4E381" w14:textId="77777777" w:rsidR="00F10549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7DC8D1E8" w14:textId="77777777" w:rsidR="00F10549" w:rsidRDefault="00000000">
            <w:r>
              <w:t>2.310</w:t>
            </w:r>
          </w:p>
        </w:tc>
        <w:tc>
          <w:tcPr>
            <w:tcW w:w="781" w:type="dxa"/>
            <w:vAlign w:val="center"/>
          </w:tcPr>
          <w:p w14:paraId="1C29AFD6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4B76A5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8133983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921874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C0E704" w14:textId="77777777" w:rsidR="00F10549" w:rsidRDefault="00000000">
            <w:r>
              <w:t>0.418</w:t>
            </w:r>
          </w:p>
        </w:tc>
      </w:tr>
      <w:tr w:rsidR="00F10549" w14:paraId="3B949FFD" w14:textId="77777777">
        <w:tc>
          <w:tcPr>
            <w:tcW w:w="656" w:type="dxa"/>
            <w:vAlign w:val="center"/>
          </w:tcPr>
          <w:p w14:paraId="0623DCDE" w14:textId="77777777" w:rsidR="00F10549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28DCE46D" w14:textId="77777777" w:rsidR="00F10549" w:rsidRDefault="00000000">
            <w:r>
              <w:t>C2315</w:t>
            </w:r>
          </w:p>
        </w:tc>
        <w:tc>
          <w:tcPr>
            <w:tcW w:w="769" w:type="dxa"/>
            <w:vAlign w:val="center"/>
          </w:tcPr>
          <w:p w14:paraId="3D33F0C8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CA8F19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847F109" w14:textId="77777777" w:rsidR="00F10549" w:rsidRDefault="00000000">
            <w:r>
              <w:t>3.450</w:t>
            </w:r>
          </w:p>
        </w:tc>
        <w:tc>
          <w:tcPr>
            <w:tcW w:w="848" w:type="dxa"/>
            <w:vAlign w:val="center"/>
          </w:tcPr>
          <w:p w14:paraId="0AF6CA4D" w14:textId="77777777" w:rsidR="00F10549" w:rsidRDefault="00000000">
            <w:r>
              <w:t>3.450</w:t>
            </w:r>
          </w:p>
        </w:tc>
        <w:tc>
          <w:tcPr>
            <w:tcW w:w="781" w:type="dxa"/>
            <w:vAlign w:val="center"/>
          </w:tcPr>
          <w:p w14:paraId="38BBB242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3B24FFE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AB377B9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04D3BE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E3BEA33" w14:textId="77777777" w:rsidR="00F10549" w:rsidRDefault="00000000">
            <w:r>
              <w:t>0.418</w:t>
            </w:r>
          </w:p>
        </w:tc>
      </w:tr>
      <w:tr w:rsidR="00F10549" w14:paraId="7C6EA30B" w14:textId="77777777">
        <w:tc>
          <w:tcPr>
            <w:tcW w:w="656" w:type="dxa"/>
            <w:vAlign w:val="center"/>
          </w:tcPr>
          <w:p w14:paraId="4FCA713E" w14:textId="77777777" w:rsidR="00F10549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24674A8A" w14:textId="77777777" w:rsidR="00F10549" w:rsidRDefault="00000000">
            <w:r>
              <w:t>C2912</w:t>
            </w:r>
          </w:p>
        </w:tc>
        <w:tc>
          <w:tcPr>
            <w:tcW w:w="769" w:type="dxa"/>
            <w:vAlign w:val="center"/>
          </w:tcPr>
          <w:p w14:paraId="29A36301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C19F327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921E8D" w14:textId="77777777" w:rsidR="00F10549" w:rsidRDefault="00000000">
            <w:r>
              <w:t>4.391</w:t>
            </w:r>
          </w:p>
        </w:tc>
        <w:tc>
          <w:tcPr>
            <w:tcW w:w="848" w:type="dxa"/>
            <w:vAlign w:val="center"/>
          </w:tcPr>
          <w:p w14:paraId="22AAB29C" w14:textId="77777777" w:rsidR="00F10549" w:rsidRDefault="00000000">
            <w:r>
              <w:t>4.391</w:t>
            </w:r>
          </w:p>
        </w:tc>
        <w:tc>
          <w:tcPr>
            <w:tcW w:w="781" w:type="dxa"/>
            <w:vAlign w:val="center"/>
          </w:tcPr>
          <w:p w14:paraId="0992C4AC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E8F9E39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6B5E333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D9E3FC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40C06D3" w14:textId="77777777" w:rsidR="00F10549" w:rsidRDefault="00000000">
            <w:r>
              <w:t>0.418</w:t>
            </w:r>
          </w:p>
        </w:tc>
      </w:tr>
      <w:tr w:rsidR="00F10549" w14:paraId="4487784E" w14:textId="77777777">
        <w:tc>
          <w:tcPr>
            <w:tcW w:w="656" w:type="dxa"/>
            <w:vAlign w:val="center"/>
          </w:tcPr>
          <w:p w14:paraId="3B71C765" w14:textId="77777777" w:rsidR="00F10549" w:rsidRDefault="00000000">
            <w:r>
              <w:t>22</w:t>
            </w:r>
          </w:p>
        </w:tc>
        <w:tc>
          <w:tcPr>
            <w:tcW w:w="888" w:type="dxa"/>
            <w:vAlign w:val="center"/>
          </w:tcPr>
          <w:p w14:paraId="16FB44D6" w14:textId="77777777" w:rsidR="00F10549" w:rsidRDefault="00000000">
            <w:r>
              <w:t>C2[2036]</w:t>
            </w:r>
          </w:p>
        </w:tc>
        <w:tc>
          <w:tcPr>
            <w:tcW w:w="769" w:type="dxa"/>
            <w:vAlign w:val="center"/>
          </w:tcPr>
          <w:p w14:paraId="408C82BC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9803A97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75499F4" w14:textId="77777777" w:rsidR="00F10549" w:rsidRDefault="00000000">
            <w:r>
              <w:t>7.306</w:t>
            </w:r>
          </w:p>
        </w:tc>
        <w:tc>
          <w:tcPr>
            <w:tcW w:w="848" w:type="dxa"/>
            <w:vAlign w:val="center"/>
          </w:tcPr>
          <w:p w14:paraId="03A32373" w14:textId="77777777" w:rsidR="00F10549" w:rsidRDefault="00000000">
            <w:r>
              <w:t>7.306</w:t>
            </w:r>
          </w:p>
        </w:tc>
        <w:tc>
          <w:tcPr>
            <w:tcW w:w="781" w:type="dxa"/>
            <w:vAlign w:val="center"/>
          </w:tcPr>
          <w:p w14:paraId="2493A55B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F3B5ED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3B21C39" w14:textId="77777777" w:rsidR="00F10549" w:rsidRDefault="00F10549"/>
        </w:tc>
        <w:tc>
          <w:tcPr>
            <w:tcW w:w="916" w:type="dxa"/>
            <w:vAlign w:val="center"/>
          </w:tcPr>
          <w:p w14:paraId="52F18070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5D91857" w14:textId="77777777" w:rsidR="00F10549" w:rsidRDefault="00000000">
            <w:r>
              <w:t>0.418</w:t>
            </w:r>
          </w:p>
        </w:tc>
      </w:tr>
      <w:tr w:rsidR="00F10549" w14:paraId="7CBD414B" w14:textId="77777777">
        <w:tc>
          <w:tcPr>
            <w:tcW w:w="656" w:type="dxa"/>
            <w:vAlign w:val="center"/>
          </w:tcPr>
          <w:p w14:paraId="1C1F12BE" w14:textId="77777777" w:rsidR="00F10549" w:rsidRDefault="00000000">
            <w:r>
              <w:t>23</w:t>
            </w:r>
          </w:p>
        </w:tc>
        <w:tc>
          <w:tcPr>
            <w:tcW w:w="888" w:type="dxa"/>
            <w:vAlign w:val="center"/>
          </w:tcPr>
          <w:p w14:paraId="6F1EC4A8" w14:textId="77777777" w:rsidR="00F10549" w:rsidRDefault="00000000">
            <w:r>
              <w:t>C3028</w:t>
            </w:r>
          </w:p>
        </w:tc>
        <w:tc>
          <w:tcPr>
            <w:tcW w:w="769" w:type="dxa"/>
            <w:vAlign w:val="center"/>
          </w:tcPr>
          <w:p w14:paraId="0A6B65BC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52A84C8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34E24B" w14:textId="77777777" w:rsidR="00F10549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16DA37D5" w14:textId="77777777" w:rsidR="00F10549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4C9C9F06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8D8F4F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64BF9347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81F2DF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84F13F4" w14:textId="77777777" w:rsidR="00F10549" w:rsidRDefault="00000000">
            <w:r>
              <w:t>0.418</w:t>
            </w:r>
          </w:p>
        </w:tc>
      </w:tr>
      <w:tr w:rsidR="00F10549" w14:paraId="37EFB63D" w14:textId="77777777">
        <w:tc>
          <w:tcPr>
            <w:tcW w:w="656" w:type="dxa"/>
            <w:vAlign w:val="center"/>
          </w:tcPr>
          <w:p w14:paraId="037EC94B" w14:textId="77777777" w:rsidR="00F10549" w:rsidRDefault="00000000">
            <w:r>
              <w:lastRenderedPageBreak/>
              <w:t>24</w:t>
            </w:r>
          </w:p>
        </w:tc>
        <w:tc>
          <w:tcPr>
            <w:tcW w:w="888" w:type="dxa"/>
            <w:vAlign w:val="center"/>
          </w:tcPr>
          <w:p w14:paraId="31FCFD37" w14:textId="77777777" w:rsidR="00F10549" w:rsidRDefault="00000000">
            <w:r>
              <w:t>C3418</w:t>
            </w:r>
          </w:p>
        </w:tc>
        <w:tc>
          <w:tcPr>
            <w:tcW w:w="769" w:type="dxa"/>
            <w:vAlign w:val="center"/>
          </w:tcPr>
          <w:p w14:paraId="518AFEF2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C636D3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D60E47D" w14:textId="77777777" w:rsidR="00F10549" w:rsidRDefault="00000000">
            <w:r>
              <w:t>2.728</w:t>
            </w:r>
          </w:p>
        </w:tc>
        <w:tc>
          <w:tcPr>
            <w:tcW w:w="848" w:type="dxa"/>
            <w:vAlign w:val="center"/>
          </w:tcPr>
          <w:p w14:paraId="392A7AA2" w14:textId="77777777" w:rsidR="00F10549" w:rsidRDefault="00000000">
            <w:r>
              <w:t>2.728</w:t>
            </w:r>
          </w:p>
        </w:tc>
        <w:tc>
          <w:tcPr>
            <w:tcW w:w="781" w:type="dxa"/>
            <w:vAlign w:val="center"/>
          </w:tcPr>
          <w:p w14:paraId="2DAF6FFF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E6846A1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16A62C8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5C79C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B7DEEB" w14:textId="77777777" w:rsidR="00F10549" w:rsidRDefault="00000000">
            <w:r>
              <w:t>0.418</w:t>
            </w:r>
          </w:p>
        </w:tc>
      </w:tr>
      <w:tr w:rsidR="00F10549" w14:paraId="66909001" w14:textId="77777777">
        <w:tc>
          <w:tcPr>
            <w:tcW w:w="656" w:type="dxa"/>
            <w:vAlign w:val="center"/>
          </w:tcPr>
          <w:p w14:paraId="022F05F9" w14:textId="77777777" w:rsidR="00F10549" w:rsidRDefault="00000000">
            <w:r>
              <w:t>25</w:t>
            </w:r>
          </w:p>
        </w:tc>
        <w:tc>
          <w:tcPr>
            <w:tcW w:w="888" w:type="dxa"/>
            <w:vAlign w:val="center"/>
          </w:tcPr>
          <w:p w14:paraId="6104E3B1" w14:textId="77777777" w:rsidR="00F10549" w:rsidRDefault="00000000">
            <w:r>
              <w:t>C3512</w:t>
            </w:r>
          </w:p>
        </w:tc>
        <w:tc>
          <w:tcPr>
            <w:tcW w:w="769" w:type="dxa"/>
            <w:vAlign w:val="center"/>
          </w:tcPr>
          <w:p w14:paraId="139FED06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954C2FD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C94C83" w14:textId="77777777" w:rsidR="00F10549" w:rsidRDefault="00000000">
            <w:r>
              <w:t>4.247</w:t>
            </w:r>
          </w:p>
        </w:tc>
        <w:tc>
          <w:tcPr>
            <w:tcW w:w="848" w:type="dxa"/>
            <w:vAlign w:val="center"/>
          </w:tcPr>
          <w:p w14:paraId="1C8906F2" w14:textId="77777777" w:rsidR="00F10549" w:rsidRDefault="00000000">
            <w:r>
              <w:t>4.247</w:t>
            </w:r>
          </w:p>
        </w:tc>
        <w:tc>
          <w:tcPr>
            <w:tcW w:w="781" w:type="dxa"/>
            <w:vAlign w:val="center"/>
          </w:tcPr>
          <w:p w14:paraId="4FDC4515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53284B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213DB424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349C5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5DEE6D" w14:textId="77777777" w:rsidR="00F10549" w:rsidRDefault="00000000">
            <w:r>
              <w:t>0.418</w:t>
            </w:r>
          </w:p>
        </w:tc>
      </w:tr>
      <w:tr w:rsidR="00F10549" w14:paraId="6BC08BF9" w14:textId="77777777">
        <w:tc>
          <w:tcPr>
            <w:tcW w:w="656" w:type="dxa"/>
            <w:vAlign w:val="center"/>
          </w:tcPr>
          <w:p w14:paraId="52F17059" w14:textId="77777777" w:rsidR="00F10549" w:rsidRDefault="00000000">
            <w:r>
              <w:t>26</w:t>
            </w:r>
          </w:p>
        </w:tc>
        <w:tc>
          <w:tcPr>
            <w:tcW w:w="888" w:type="dxa"/>
            <w:vAlign w:val="center"/>
          </w:tcPr>
          <w:p w14:paraId="136FD516" w14:textId="77777777" w:rsidR="00F10549" w:rsidRDefault="00000000">
            <w:r>
              <w:t>C3[2342]</w:t>
            </w:r>
          </w:p>
        </w:tc>
        <w:tc>
          <w:tcPr>
            <w:tcW w:w="769" w:type="dxa"/>
            <w:vAlign w:val="center"/>
          </w:tcPr>
          <w:p w14:paraId="444E5CCC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D4AD39B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A49E74" w14:textId="77777777" w:rsidR="00F10549" w:rsidRDefault="00000000">
            <w:r>
              <w:t>9.552</w:t>
            </w:r>
          </w:p>
        </w:tc>
        <w:tc>
          <w:tcPr>
            <w:tcW w:w="848" w:type="dxa"/>
            <w:vAlign w:val="center"/>
          </w:tcPr>
          <w:p w14:paraId="685F8402" w14:textId="77777777" w:rsidR="00F10549" w:rsidRDefault="00000000">
            <w:r>
              <w:t>9.552</w:t>
            </w:r>
          </w:p>
        </w:tc>
        <w:tc>
          <w:tcPr>
            <w:tcW w:w="781" w:type="dxa"/>
            <w:vAlign w:val="center"/>
          </w:tcPr>
          <w:p w14:paraId="33581F96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C095AF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53B2C66" w14:textId="77777777" w:rsidR="00F10549" w:rsidRDefault="00F10549"/>
        </w:tc>
        <w:tc>
          <w:tcPr>
            <w:tcW w:w="916" w:type="dxa"/>
            <w:vAlign w:val="center"/>
          </w:tcPr>
          <w:p w14:paraId="3A230605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CAAB3CC" w14:textId="77777777" w:rsidR="00F10549" w:rsidRDefault="00000000">
            <w:r>
              <w:t>0.418</w:t>
            </w:r>
          </w:p>
        </w:tc>
      </w:tr>
      <w:tr w:rsidR="00F10549" w14:paraId="1CC23C75" w14:textId="77777777">
        <w:tc>
          <w:tcPr>
            <w:tcW w:w="656" w:type="dxa"/>
            <w:vAlign w:val="center"/>
          </w:tcPr>
          <w:p w14:paraId="54C6BAD4" w14:textId="77777777" w:rsidR="00F10549" w:rsidRDefault="00000000">
            <w:r>
              <w:t>27</w:t>
            </w:r>
          </w:p>
        </w:tc>
        <w:tc>
          <w:tcPr>
            <w:tcW w:w="888" w:type="dxa"/>
            <w:vAlign w:val="center"/>
          </w:tcPr>
          <w:p w14:paraId="66FA3C18" w14:textId="77777777" w:rsidR="00F10549" w:rsidRDefault="00000000">
            <w:r>
              <w:t>C4[7128]</w:t>
            </w:r>
          </w:p>
        </w:tc>
        <w:tc>
          <w:tcPr>
            <w:tcW w:w="769" w:type="dxa"/>
            <w:vAlign w:val="center"/>
          </w:tcPr>
          <w:p w14:paraId="28E03FD5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DFDA36C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73464B" w14:textId="77777777" w:rsidR="00F10549" w:rsidRDefault="00000000">
            <w:r>
              <w:t>19.980</w:t>
            </w:r>
          </w:p>
        </w:tc>
        <w:tc>
          <w:tcPr>
            <w:tcW w:w="848" w:type="dxa"/>
            <w:vAlign w:val="center"/>
          </w:tcPr>
          <w:p w14:paraId="4F5C7FD7" w14:textId="77777777" w:rsidR="00F10549" w:rsidRDefault="00000000">
            <w:r>
              <w:t>19.980</w:t>
            </w:r>
          </w:p>
        </w:tc>
        <w:tc>
          <w:tcPr>
            <w:tcW w:w="781" w:type="dxa"/>
            <w:vAlign w:val="center"/>
          </w:tcPr>
          <w:p w14:paraId="2AA137B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5E354CE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D3916D5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2DEBD5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6BD0700" w14:textId="77777777" w:rsidR="00F10549" w:rsidRDefault="00000000">
            <w:r>
              <w:t>0.418</w:t>
            </w:r>
          </w:p>
        </w:tc>
      </w:tr>
      <w:tr w:rsidR="00F10549" w14:paraId="634739C6" w14:textId="77777777">
        <w:tc>
          <w:tcPr>
            <w:tcW w:w="656" w:type="dxa"/>
            <w:vAlign w:val="center"/>
          </w:tcPr>
          <w:p w14:paraId="6296037B" w14:textId="77777777" w:rsidR="00F10549" w:rsidRDefault="00000000">
            <w:r>
              <w:t>28</w:t>
            </w:r>
          </w:p>
        </w:tc>
        <w:tc>
          <w:tcPr>
            <w:tcW w:w="888" w:type="dxa"/>
            <w:vAlign w:val="center"/>
          </w:tcPr>
          <w:p w14:paraId="3010819E" w14:textId="77777777" w:rsidR="00F10549" w:rsidRDefault="00000000">
            <w:r>
              <w:t>C89</w:t>
            </w:r>
          </w:p>
        </w:tc>
        <w:tc>
          <w:tcPr>
            <w:tcW w:w="769" w:type="dxa"/>
            <w:vAlign w:val="center"/>
          </w:tcPr>
          <w:p w14:paraId="04494E83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B55AF57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345579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7FBFFDFC" w14:textId="77777777" w:rsidR="00F10549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037FB6A5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58E826D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72E6910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81600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04CF45C" w14:textId="77777777" w:rsidR="00F10549" w:rsidRDefault="00000000">
            <w:r>
              <w:t>0.418</w:t>
            </w:r>
          </w:p>
        </w:tc>
      </w:tr>
      <w:tr w:rsidR="00F10549" w14:paraId="705B4EBB" w14:textId="77777777">
        <w:tc>
          <w:tcPr>
            <w:tcW w:w="656" w:type="dxa"/>
            <w:vAlign w:val="center"/>
          </w:tcPr>
          <w:p w14:paraId="3E803E4A" w14:textId="77777777" w:rsidR="00F10549" w:rsidRDefault="00000000">
            <w:r>
              <w:t>29</w:t>
            </w:r>
          </w:p>
        </w:tc>
        <w:tc>
          <w:tcPr>
            <w:tcW w:w="888" w:type="dxa"/>
            <w:vAlign w:val="center"/>
          </w:tcPr>
          <w:p w14:paraId="58E28329" w14:textId="77777777" w:rsidR="00F10549" w:rsidRDefault="00000000">
            <w:r>
              <w:t>Cct</w:t>
            </w:r>
          </w:p>
        </w:tc>
        <w:tc>
          <w:tcPr>
            <w:tcW w:w="769" w:type="dxa"/>
            <w:vAlign w:val="center"/>
          </w:tcPr>
          <w:p w14:paraId="04CE936A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3FA02FB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95116E0" w14:textId="77777777" w:rsidR="00F10549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26E751FD" w14:textId="77777777" w:rsidR="00F10549" w:rsidRDefault="00000000">
            <w:r>
              <w:t>1.920</w:t>
            </w:r>
          </w:p>
        </w:tc>
        <w:tc>
          <w:tcPr>
            <w:tcW w:w="781" w:type="dxa"/>
            <w:vAlign w:val="center"/>
          </w:tcPr>
          <w:p w14:paraId="13411CBF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F889F4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0D122D1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318936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169BBEE" w14:textId="77777777" w:rsidR="00F10549" w:rsidRDefault="00000000">
            <w:r>
              <w:t>0.418</w:t>
            </w:r>
          </w:p>
        </w:tc>
      </w:tr>
      <w:tr w:rsidR="00F10549" w14:paraId="26708E5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9E861C1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FB12D6" w14:textId="77777777" w:rsidR="00F10549" w:rsidRDefault="00000000">
            <w:r>
              <w:t>107.621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50E80F8" w14:textId="77777777" w:rsidR="00F1054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8769325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7F7BF3E" w14:textId="77777777" w:rsidR="00F10549" w:rsidRDefault="00000000">
            <w:r>
              <w:t>0.418</w:t>
            </w:r>
          </w:p>
        </w:tc>
      </w:tr>
    </w:tbl>
    <w:p w14:paraId="4711206E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715F5B9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0549" w14:paraId="52C1EF4E" w14:textId="77777777">
        <w:tc>
          <w:tcPr>
            <w:tcW w:w="656" w:type="dxa"/>
            <w:shd w:val="clear" w:color="auto" w:fill="E6E6E6"/>
            <w:vAlign w:val="center"/>
          </w:tcPr>
          <w:p w14:paraId="2080AB47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3377A05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250C047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EED0895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6F3416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2DFAD8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5FD1BEA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24CBFA" w14:textId="77777777" w:rsidR="00F10549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B22C36" w14:textId="77777777" w:rsidR="00F10549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E56C6CA" w14:textId="77777777" w:rsidR="00F10549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1535E9" w14:textId="77777777" w:rsidR="00F10549" w:rsidRDefault="00000000">
            <w:pPr>
              <w:jc w:val="center"/>
            </w:pPr>
            <w:r>
              <w:t>综合太阳得热系数</w:t>
            </w:r>
          </w:p>
        </w:tc>
      </w:tr>
      <w:tr w:rsidR="00F10549" w14:paraId="5528DCD2" w14:textId="77777777">
        <w:tc>
          <w:tcPr>
            <w:tcW w:w="656" w:type="dxa"/>
            <w:vAlign w:val="center"/>
          </w:tcPr>
          <w:p w14:paraId="75065DFF" w14:textId="77777777" w:rsidR="00F1054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050F79A" w14:textId="77777777" w:rsidR="00F10549" w:rsidRDefault="00000000">
            <w:r>
              <w:t>C1010</w:t>
            </w:r>
          </w:p>
        </w:tc>
        <w:tc>
          <w:tcPr>
            <w:tcW w:w="769" w:type="dxa"/>
            <w:vAlign w:val="center"/>
          </w:tcPr>
          <w:p w14:paraId="0D377B15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4798795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5532662" w14:textId="77777777" w:rsidR="00F10549" w:rsidRDefault="00000000">
            <w:r>
              <w:t>0.300</w:t>
            </w:r>
          </w:p>
        </w:tc>
        <w:tc>
          <w:tcPr>
            <w:tcW w:w="848" w:type="dxa"/>
            <w:vAlign w:val="center"/>
          </w:tcPr>
          <w:p w14:paraId="41F473D7" w14:textId="77777777" w:rsidR="00F10549" w:rsidRDefault="00000000">
            <w:r>
              <w:t>0.600</w:t>
            </w:r>
          </w:p>
        </w:tc>
        <w:tc>
          <w:tcPr>
            <w:tcW w:w="781" w:type="dxa"/>
            <w:vAlign w:val="center"/>
          </w:tcPr>
          <w:p w14:paraId="5A0CCAB5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C96629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460F5A8" w14:textId="77777777" w:rsidR="00F10549" w:rsidRDefault="00F10549"/>
        </w:tc>
        <w:tc>
          <w:tcPr>
            <w:tcW w:w="916" w:type="dxa"/>
            <w:vAlign w:val="center"/>
          </w:tcPr>
          <w:p w14:paraId="56BD01CD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BFAF229" w14:textId="77777777" w:rsidR="00F10549" w:rsidRDefault="00000000">
            <w:r>
              <w:t>0.418</w:t>
            </w:r>
          </w:p>
        </w:tc>
      </w:tr>
      <w:tr w:rsidR="00F10549" w14:paraId="68052023" w14:textId="77777777">
        <w:tc>
          <w:tcPr>
            <w:tcW w:w="656" w:type="dxa"/>
            <w:vAlign w:val="center"/>
          </w:tcPr>
          <w:p w14:paraId="1BAC3A89" w14:textId="77777777" w:rsidR="00F1054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94E4FDE" w14:textId="77777777" w:rsidR="00F10549" w:rsidRDefault="00000000">
            <w:r>
              <w:t>C1010</w:t>
            </w:r>
          </w:p>
        </w:tc>
        <w:tc>
          <w:tcPr>
            <w:tcW w:w="769" w:type="dxa"/>
            <w:vAlign w:val="center"/>
          </w:tcPr>
          <w:p w14:paraId="0C5AD709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3F83084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369ECEE" w14:textId="77777777" w:rsidR="00F10549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01B32A0D" w14:textId="77777777" w:rsidR="00F10549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5160E20E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CD08CF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0D7AFE3" w14:textId="77777777" w:rsidR="00F10549" w:rsidRDefault="00F10549"/>
        </w:tc>
        <w:tc>
          <w:tcPr>
            <w:tcW w:w="916" w:type="dxa"/>
            <w:vAlign w:val="center"/>
          </w:tcPr>
          <w:p w14:paraId="5D836444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4AA6583" w14:textId="77777777" w:rsidR="00F10549" w:rsidRDefault="00000000">
            <w:r>
              <w:t>0.418</w:t>
            </w:r>
          </w:p>
        </w:tc>
      </w:tr>
      <w:tr w:rsidR="00F10549" w14:paraId="10516A0C" w14:textId="77777777">
        <w:tc>
          <w:tcPr>
            <w:tcW w:w="656" w:type="dxa"/>
            <w:vAlign w:val="center"/>
          </w:tcPr>
          <w:p w14:paraId="27AEDED8" w14:textId="77777777" w:rsidR="00F1054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AA7CF2B" w14:textId="77777777" w:rsidR="00F10549" w:rsidRDefault="00000000">
            <w:r>
              <w:t>C1555</w:t>
            </w:r>
          </w:p>
        </w:tc>
        <w:tc>
          <w:tcPr>
            <w:tcW w:w="769" w:type="dxa"/>
            <w:vAlign w:val="center"/>
          </w:tcPr>
          <w:p w14:paraId="12C3A87F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723DDFC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08022F" w14:textId="77777777" w:rsidR="00F10549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C48A5CE" w14:textId="77777777" w:rsidR="00F10549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3A0DBCC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C1022B1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20FB891" w14:textId="77777777" w:rsidR="00F10549" w:rsidRDefault="00F10549"/>
        </w:tc>
        <w:tc>
          <w:tcPr>
            <w:tcW w:w="916" w:type="dxa"/>
            <w:vAlign w:val="center"/>
          </w:tcPr>
          <w:p w14:paraId="40286B7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9AF976F" w14:textId="77777777" w:rsidR="00F10549" w:rsidRDefault="00000000">
            <w:r>
              <w:t>0.418</w:t>
            </w:r>
          </w:p>
        </w:tc>
      </w:tr>
      <w:tr w:rsidR="00F10549" w14:paraId="2794D38A" w14:textId="77777777">
        <w:tc>
          <w:tcPr>
            <w:tcW w:w="656" w:type="dxa"/>
            <w:vAlign w:val="center"/>
          </w:tcPr>
          <w:p w14:paraId="1E5E1758" w14:textId="77777777" w:rsidR="00F1054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AB23B4D" w14:textId="77777777" w:rsidR="00F10549" w:rsidRDefault="00000000">
            <w:r>
              <w:t>C18</w:t>
            </w:r>
          </w:p>
        </w:tc>
        <w:tc>
          <w:tcPr>
            <w:tcW w:w="769" w:type="dxa"/>
            <w:vAlign w:val="center"/>
          </w:tcPr>
          <w:p w14:paraId="4299B285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D625EFA" w14:textId="77777777" w:rsidR="00F10549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1E25B4F" w14:textId="77777777" w:rsidR="00F10549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43D5D245" w14:textId="77777777" w:rsidR="00F10549" w:rsidRDefault="00000000">
            <w:r>
              <w:t>12.600</w:t>
            </w:r>
          </w:p>
        </w:tc>
        <w:tc>
          <w:tcPr>
            <w:tcW w:w="781" w:type="dxa"/>
            <w:vAlign w:val="center"/>
          </w:tcPr>
          <w:p w14:paraId="7CF0827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1CA3AE4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6421C10" w14:textId="77777777" w:rsidR="00F10549" w:rsidRDefault="00F10549"/>
        </w:tc>
        <w:tc>
          <w:tcPr>
            <w:tcW w:w="916" w:type="dxa"/>
            <w:vAlign w:val="center"/>
          </w:tcPr>
          <w:p w14:paraId="213B667C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ED76043" w14:textId="77777777" w:rsidR="00F10549" w:rsidRDefault="00000000">
            <w:r>
              <w:t>0.418</w:t>
            </w:r>
          </w:p>
        </w:tc>
      </w:tr>
      <w:tr w:rsidR="00F10549" w14:paraId="17A75826" w14:textId="77777777">
        <w:tc>
          <w:tcPr>
            <w:tcW w:w="656" w:type="dxa"/>
            <w:vAlign w:val="center"/>
          </w:tcPr>
          <w:p w14:paraId="13842FE0" w14:textId="77777777" w:rsidR="00F1054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512D5694" w14:textId="77777777" w:rsidR="00F10549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535F3A11" w14:textId="77777777" w:rsidR="00F1054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74370E7" w14:textId="77777777" w:rsidR="00F10549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414EEF69" w14:textId="77777777" w:rsidR="00F10549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C437068" w14:textId="77777777" w:rsidR="00F10549" w:rsidRDefault="00000000">
            <w:r>
              <w:t>16.200</w:t>
            </w:r>
          </w:p>
        </w:tc>
        <w:tc>
          <w:tcPr>
            <w:tcW w:w="781" w:type="dxa"/>
            <w:vAlign w:val="center"/>
          </w:tcPr>
          <w:p w14:paraId="123BF06B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82F9E9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BBA2C98" w14:textId="77777777" w:rsidR="00F10549" w:rsidRDefault="00F10549"/>
        </w:tc>
        <w:tc>
          <w:tcPr>
            <w:tcW w:w="916" w:type="dxa"/>
            <w:vAlign w:val="center"/>
          </w:tcPr>
          <w:p w14:paraId="104DB1F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FB1160B" w14:textId="77777777" w:rsidR="00F10549" w:rsidRDefault="00000000">
            <w:r>
              <w:t>0.418</w:t>
            </w:r>
          </w:p>
        </w:tc>
      </w:tr>
      <w:tr w:rsidR="00F10549" w14:paraId="6F999FD7" w14:textId="77777777">
        <w:tc>
          <w:tcPr>
            <w:tcW w:w="656" w:type="dxa"/>
            <w:vAlign w:val="center"/>
          </w:tcPr>
          <w:p w14:paraId="09ED6D78" w14:textId="77777777" w:rsidR="00F1054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748D48E4" w14:textId="77777777" w:rsidR="00F10549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6B324AC9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36BF9E2" w14:textId="77777777" w:rsidR="00F10549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05E0620" w14:textId="77777777" w:rsidR="00F10549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121DEE37" w14:textId="77777777" w:rsidR="00F10549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21487FBC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5591B45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6782D4F" w14:textId="77777777" w:rsidR="00F10549" w:rsidRDefault="00F10549"/>
        </w:tc>
        <w:tc>
          <w:tcPr>
            <w:tcW w:w="916" w:type="dxa"/>
            <w:vAlign w:val="center"/>
          </w:tcPr>
          <w:p w14:paraId="7B6F2AA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2C44BB7" w14:textId="77777777" w:rsidR="00F10549" w:rsidRDefault="00000000">
            <w:r>
              <w:t>0.418</w:t>
            </w:r>
          </w:p>
        </w:tc>
      </w:tr>
      <w:tr w:rsidR="00F10549" w14:paraId="3F54B207" w14:textId="77777777">
        <w:tc>
          <w:tcPr>
            <w:tcW w:w="656" w:type="dxa"/>
            <w:vAlign w:val="center"/>
          </w:tcPr>
          <w:p w14:paraId="7395FEC0" w14:textId="77777777" w:rsidR="00F1054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5C5B117F" w14:textId="77777777" w:rsidR="00F10549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2CBB17D2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08D8F3C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1BCB042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6EC2CE68" w14:textId="77777777" w:rsidR="00F10549" w:rsidRDefault="00000000">
            <w:r>
              <w:t>6.000</w:t>
            </w:r>
          </w:p>
        </w:tc>
        <w:tc>
          <w:tcPr>
            <w:tcW w:w="781" w:type="dxa"/>
            <w:vAlign w:val="center"/>
          </w:tcPr>
          <w:p w14:paraId="4275647E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C9D013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E44E48A" w14:textId="77777777" w:rsidR="00F10549" w:rsidRDefault="00F10549"/>
        </w:tc>
        <w:tc>
          <w:tcPr>
            <w:tcW w:w="916" w:type="dxa"/>
            <w:vAlign w:val="center"/>
          </w:tcPr>
          <w:p w14:paraId="54004D2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9C0ABD" w14:textId="77777777" w:rsidR="00F10549" w:rsidRDefault="00000000">
            <w:r>
              <w:t>0.418</w:t>
            </w:r>
          </w:p>
        </w:tc>
      </w:tr>
      <w:tr w:rsidR="00F10549" w14:paraId="7730DBC6" w14:textId="77777777">
        <w:tc>
          <w:tcPr>
            <w:tcW w:w="656" w:type="dxa"/>
            <w:vAlign w:val="center"/>
          </w:tcPr>
          <w:p w14:paraId="2F3E8751" w14:textId="77777777" w:rsidR="00F10549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0CDA00ED" w14:textId="77777777" w:rsidR="00F10549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14:paraId="2262370D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CE6B4FB" w14:textId="77777777" w:rsidR="00F10549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9B9D10F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5895F80D" w14:textId="77777777" w:rsidR="00F10549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0C59EF21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13787BF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A5FA484" w14:textId="77777777" w:rsidR="00F10549" w:rsidRDefault="00F10549"/>
        </w:tc>
        <w:tc>
          <w:tcPr>
            <w:tcW w:w="916" w:type="dxa"/>
            <w:vAlign w:val="center"/>
          </w:tcPr>
          <w:p w14:paraId="42375F2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14A371A" w14:textId="77777777" w:rsidR="00F10549" w:rsidRDefault="00000000">
            <w:r>
              <w:t>0.418</w:t>
            </w:r>
          </w:p>
        </w:tc>
      </w:tr>
      <w:tr w:rsidR="00F10549" w14:paraId="17101E06" w14:textId="77777777">
        <w:tc>
          <w:tcPr>
            <w:tcW w:w="656" w:type="dxa"/>
            <w:vAlign w:val="center"/>
          </w:tcPr>
          <w:p w14:paraId="286C3A62" w14:textId="77777777" w:rsidR="00F10549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5B089A64" w14:textId="77777777" w:rsidR="00F10549" w:rsidRDefault="00000000">
            <w:r>
              <w:t>C188</w:t>
            </w:r>
          </w:p>
        </w:tc>
        <w:tc>
          <w:tcPr>
            <w:tcW w:w="769" w:type="dxa"/>
            <w:vAlign w:val="center"/>
          </w:tcPr>
          <w:p w14:paraId="7417D188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0CE3B20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2BF2A0C" w14:textId="77777777" w:rsidR="00F10549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4ABCC5A8" w14:textId="77777777" w:rsidR="00F10549" w:rsidRDefault="00000000">
            <w:r>
              <w:t>10.000</w:t>
            </w:r>
          </w:p>
        </w:tc>
        <w:tc>
          <w:tcPr>
            <w:tcW w:w="781" w:type="dxa"/>
            <w:vAlign w:val="center"/>
          </w:tcPr>
          <w:p w14:paraId="46F799D1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3D4D453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6E22F1F" w14:textId="77777777" w:rsidR="00F10549" w:rsidRDefault="00F10549"/>
        </w:tc>
        <w:tc>
          <w:tcPr>
            <w:tcW w:w="916" w:type="dxa"/>
            <w:vAlign w:val="center"/>
          </w:tcPr>
          <w:p w14:paraId="1E36903B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E47E45A" w14:textId="77777777" w:rsidR="00F10549" w:rsidRDefault="00000000">
            <w:r>
              <w:t>0.418</w:t>
            </w:r>
          </w:p>
        </w:tc>
      </w:tr>
      <w:tr w:rsidR="00F10549" w14:paraId="5DF3F03D" w14:textId="77777777">
        <w:tc>
          <w:tcPr>
            <w:tcW w:w="656" w:type="dxa"/>
            <w:vAlign w:val="center"/>
          </w:tcPr>
          <w:p w14:paraId="605C910A" w14:textId="77777777" w:rsidR="00F10549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5A3503B3" w14:textId="77777777" w:rsidR="00F10549" w:rsidRDefault="00000000">
            <w:r>
              <w:t>C2012</w:t>
            </w:r>
          </w:p>
        </w:tc>
        <w:tc>
          <w:tcPr>
            <w:tcW w:w="769" w:type="dxa"/>
            <w:vAlign w:val="center"/>
          </w:tcPr>
          <w:p w14:paraId="3EDBC66A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057A8ED" w14:textId="77777777" w:rsidR="00F10549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DF84C77" w14:textId="77777777" w:rsidR="00F1054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099A25D5" w14:textId="77777777" w:rsidR="00F10549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9AA237C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20345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61850E2D" w14:textId="77777777" w:rsidR="00F10549" w:rsidRDefault="00F10549"/>
        </w:tc>
        <w:tc>
          <w:tcPr>
            <w:tcW w:w="916" w:type="dxa"/>
            <w:vAlign w:val="center"/>
          </w:tcPr>
          <w:p w14:paraId="487DB801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08C82C" w14:textId="77777777" w:rsidR="00F10549" w:rsidRDefault="00000000">
            <w:r>
              <w:t>0.418</w:t>
            </w:r>
          </w:p>
        </w:tc>
      </w:tr>
      <w:tr w:rsidR="00F10549" w14:paraId="722519DC" w14:textId="77777777">
        <w:tc>
          <w:tcPr>
            <w:tcW w:w="656" w:type="dxa"/>
            <w:vAlign w:val="center"/>
          </w:tcPr>
          <w:p w14:paraId="72542D19" w14:textId="77777777" w:rsidR="00F10549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2253093A" w14:textId="77777777" w:rsidR="00F10549" w:rsidRDefault="00000000">
            <w:r>
              <w:t>C2020</w:t>
            </w:r>
          </w:p>
        </w:tc>
        <w:tc>
          <w:tcPr>
            <w:tcW w:w="769" w:type="dxa"/>
            <w:vAlign w:val="center"/>
          </w:tcPr>
          <w:p w14:paraId="6695B455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8341EE9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292980E" w14:textId="77777777" w:rsidR="00F10549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6CE00888" w14:textId="77777777" w:rsidR="00F10549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69B43321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1A5E3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2B9D4D08" w14:textId="77777777" w:rsidR="00F10549" w:rsidRDefault="00F10549"/>
        </w:tc>
        <w:tc>
          <w:tcPr>
            <w:tcW w:w="916" w:type="dxa"/>
            <w:vAlign w:val="center"/>
          </w:tcPr>
          <w:p w14:paraId="4CA0F8B5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672188F" w14:textId="77777777" w:rsidR="00F10549" w:rsidRDefault="00000000">
            <w:r>
              <w:t>0.418</w:t>
            </w:r>
          </w:p>
        </w:tc>
      </w:tr>
      <w:tr w:rsidR="00F10549" w14:paraId="6418B86E" w14:textId="77777777">
        <w:tc>
          <w:tcPr>
            <w:tcW w:w="656" w:type="dxa"/>
            <w:vAlign w:val="center"/>
          </w:tcPr>
          <w:p w14:paraId="145E0D0D" w14:textId="77777777" w:rsidR="00F10549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77277693" w14:textId="77777777" w:rsidR="00F10549" w:rsidRDefault="00000000">
            <w:r>
              <w:t>C2515</w:t>
            </w:r>
          </w:p>
        </w:tc>
        <w:tc>
          <w:tcPr>
            <w:tcW w:w="769" w:type="dxa"/>
            <w:vAlign w:val="center"/>
          </w:tcPr>
          <w:p w14:paraId="3FFCD0DA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0E500F4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C626E9A" w14:textId="77777777" w:rsidR="00F10549" w:rsidRDefault="00000000">
            <w:r>
              <w:t>1.250</w:t>
            </w:r>
          </w:p>
        </w:tc>
        <w:tc>
          <w:tcPr>
            <w:tcW w:w="848" w:type="dxa"/>
            <w:vAlign w:val="center"/>
          </w:tcPr>
          <w:p w14:paraId="7739DB3D" w14:textId="77777777" w:rsidR="00F10549" w:rsidRDefault="00000000">
            <w:r>
              <w:t>1.250</w:t>
            </w:r>
          </w:p>
        </w:tc>
        <w:tc>
          <w:tcPr>
            <w:tcW w:w="781" w:type="dxa"/>
            <w:vAlign w:val="center"/>
          </w:tcPr>
          <w:p w14:paraId="019CB670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0FA32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6F2FF6A" w14:textId="77777777" w:rsidR="00F10549" w:rsidRDefault="00F10549"/>
        </w:tc>
        <w:tc>
          <w:tcPr>
            <w:tcW w:w="916" w:type="dxa"/>
            <w:vAlign w:val="center"/>
          </w:tcPr>
          <w:p w14:paraId="033D4846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10A52D6" w14:textId="77777777" w:rsidR="00F10549" w:rsidRDefault="00000000">
            <w:r>
              <w:t>0.418</w:t>
            </w:r>
          </w:p>
        </w:tc>
      </w:tr>
      <w:tr w:rsidR="00F10549" w14:paraId="70216EA7" w14:textId="77777777">
        <w:tc>
          <w:tcPr>
            <w:tcW w:w="656" w:type="dxa"/>
            <w:vAlign w:val="center"/>
          </w:tcPr>
          <w:p w14:paraId="236838E4" w14:textId="77777777" w:rsidR="00F10549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705B5000" w14:textId="77777777" w:rsidR="00F10549" w:rsidRDefault="00000000">
            <w:r>
              <w:t>C2515</w:t>
            </w:r>
          </w:p>
        </w:tc>
        <w:tc>
          <w:tcPr>
            <w:tcW w:w="769" w:type="dxa"/>
            <w:vAlign w:val="center"/>
          </w:tcPr>
          <w:p w14:paraId="7A1913A5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F13A6B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FEE909F" w14:textId="77777777" w:rsidR="00F10549" w:rsidRDefault="00000000">
            <w:r>
              <w:t>3.750</w:t>
            </w:r>
          </w:p>
        </w:tc>
        <w:tc>
          <w:tcPr>
            <w:tcW w:w="848" w:type="dxa"/>
            <w:vAlign w:val="center"/>
          </w:tcPr>
          <w:p w14:paraId="1E2EDFB5" w14:textId="77777777" w:rsidR="00F10549" w:rsidRDefault="00000000">
            <w:r>
              <w:t>3.750</w:t>
            </w:r>
          </w:p>
        </w:tc>
        <w:tc>
          <w:tcPr>
            <w:tcW w:w="781" w:type="dxa"/>
            <w:vAlign w:val="center"/>
          </w:tcPr>
          <w:p w14:paraId="0748E239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1B526B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D357EB4" w14:textId="77777777" w:rsidR="00F10549" w:rsidRDefault="00F10549"/>
        </w:tc>
        <w:tc>
          <w:tcPr>
            <w:tcW w:w="916" w:type="dxa"/>
            <w:vAlign w:val="center"/>
          </w:tcPr>
          <w:p w14:paraId="484AA33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2638CE7" w14:textId="77777777" w:rsidR="00F10549" w:rsidRDefault="00000000">
            <w:r>
              <w:t>0.418</w:t>
            </w:r>
          </w:p>
        </w:tc>
      </w:tr>
      <w:tr w:rsidR="00F10549" w14:paraId="29AF8785" w14:textId="77777777">
        <w:tc>
          <w:tcPr>
            <w:tcW w:w="656" w:type="dxa"/>
            <w:vAlign w:val="center"/>
          </w:tcPr>
          <w:p w14:paraId="4D9EFCDF" w14:textId="77777777" w:rsidR="00F10549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6757C8C2" w14:textId="77777777" w:rsidR="00F10549" w:rsidRDefault="00000000">
            <w:r>
              <w:t>C555</w:t>
            </w:r>
          </w:p>
        </w:tc>
        <w:tc>
          <w:tcPr>
            <w:tcW w:w="769" w:type="dxa"/>
            <w:vAlign w:val="center"/>
          </w:tcPr>
          <w:p w14:paraId="2DBD9AD6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DE9CDD8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D8AC9F5" w14:textId="77777777" w:rsidR="00F10549" w:rsidRDefault="00000000">
            <w:r>
              <w:t>4.006</w:t>
            </w:r>
          </w:p>
        </w:tc>
        <w:tc>
          <w:tcPr>
            <w:tcW w:w="848" w:type="dxa"/>
            <w:vAlign w:val="center"/>
          </w:tcPr>
          <w:p w14:paraId="0072AAD4" w14:textId="77777777" w:rsidR="00F10549" w:rsidRDefault="00000000">
            <w:r>
              <w:t>4.006</w:t>
            </w:r>
          </w:p>
        </w:tc>
        <w:tc>
          <w:tcPr>
            <w:tcW w:w="781" w:type="dxa"/>
            <w:vAlign w:val="center"/>
          </w:tcPr>
          <w:p w14:paraId="4A102D01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9B5CB9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84116F4" w14:textId="77777777" w:rsidR="00F10549" w:rsidRDefault="00F10549"/>
        </w:tc>
        <w:tc>
          <w:tcPr>
            <w:tcW w:w="916" w:type="dxa"/>
            <w:vAlign w:val="center"/>
          </w:tcPr>
          <w:p w14:paraId="441A37C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CDA9C6B" w14:textId="77777777" w:rsidR="00F10549" w:rsidRDefault="00000000">
            <w:r>
              <w:t>0.418</w:t>
            </w:r>
          </w:p>
        </w:tc>
      </w:tr>
      <w:tr w:rsidR="00F10549" w14:paraId="4D7ECC21" w14:textId="77777777">
        <w:tc>
          <w:tcPr>
            <w:tcW w:w="656" w:type="dxa"/>
            <w:vAlign w:val="center"/>
          </w:tcPr>
          <w:p w14:paraId="4DEEBA34" w14:textId="77777777" w:rsidR="00F10549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5A6A4244" w14:textId="77777777" w:rsidR="00F10549" w:rsidRDefault="00000000">
            <w:r>
              <w:t>C888</w:t>
            </w:r>
          </w:p>
        </w:tc>
        <w:tc>
          <w:tcPr>
            <w:tcW w:w="769" w:type="dxa"/>
            <w:vAlign w:val="center"/>
          </w:tcPr>
          <w:p w14:paraId="397D21B1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08247DD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10BA47A" w14:textId="77777777" w:rsidR="00F10549" w:rsidRDefault="00000000">
            <w:r>
              <w:t>4.000</w:t>
            </w:r>
          </w:p>
        </w:tc>
        <w:tc>
          <w:tcPr>
            <w:tcW w:w="848" w:type="dxa"/>
            <w:vAlign w:val="center"/>
          </w:tcPr>
          <w:p w14:paraId="66B1C930" w14:textId="77777777" w:rsidR="00F10549" w:rsidRDefault="00000000">
            <w:r>
              <w:t>8.000</w:t>
            </w:r>
          </w:p>
        </w:tc>
        <w:tc>
          <w:tcPr>
            <w:tcW w:w="781" w:type="dxa"/>
            <w:vAlign w:val="center"/>
          </w:tcPr>
          <w:p w14:paraId="4D8033CB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A4FC82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1BECFCB" w14:textId="77777777" w:rsidR="00F10549" w:rsidRDefault="00F10549"/>
        </w:tc>
        <w:tc>
          <w:tcPr>
            <w:tcW w:w="916" w:type="dxa"/>
            <w:vAlign w:val="center"/>
          </w:tcPr>
          <w:p w14:paraId="40368519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69CEEB8" w14:textId="77777777" w:rsidR="00F10549" w:rsidRDefault="00000000">
            <w:r>
              <w:t>0.418</w:t>
            </w:r>
          </w:p>
        </w:tc>
      </w:tr>
      <w:tr w:rsidR="00F10549" w14:paraId="6AB45DCC" w14:textId="77777777">
        <w:tc>
          <w:tcPr>
            <w:tcW w:w="656" w:type="dxa"/>
            <w:vAlign w:val="center"/>
          </w:tcPr>
          <w:p w14:paraId="1469EC2D" w14:textId="77777777" w:rsidR="00F10549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3E963A30" w14:textId="77777777" w:rsidR="00F10549" w:rsidRDefault="00000000">
            <w:r>
              <w:t>C89</w:t>
            </w:r>
          </w:p>
        </w:tc>
        <w:tc>
          <w:tcPr>
            <w:tcW w:w="769" w:type="dxa"/>
            <w:vAlign w:val="center"/>
          </w:tcPr>
          <w:p w14:paraId="244313FD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C628E80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C01AA2E" w14:textId="77777777" w:rsidR="00F10549" w:rsidRDefault="00000000">
            <w:r>
              <w:t>4.539</w:t>
            </w:r>
          </w:p>
        </w:tc>
        <w:tc>
          <w:tcPr>
            <w:tcW w:w="848" w:type="dxa"/>
            <w:vAlign w:val="center"/>
          </w:tcPr>
          <w:p w14:paraId="56EA6CD8" w14:textId="77777777" w:rsidR="00F10549" w:rsidRDefault="00000000">
            <w:r>
              <w:t>4.539</w:t>
            </w:r>
          </w:p>
        </w:tc>
        <w:tc>
          <w:tcPr>
            <w:tcW w:w="781" w:type="dxa"/>
            <w:vAlign w:val="center"/>
          </w:tcPr>
          <w:p w14:paraId="7A5E74E7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B7CB5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6A00812D" w14:textId="77777777" w:rsidR="00F10549" w:rsidRDefault="00F10549"/>
        </w:tc>
        <w:tc>
          <w:tcPr>
            <w:tcW w:w="916" w:type="dxa"/>
            <w:vAlign w:val="center"/>
          </w:tcPr>
          <w:p w14:paraId="30687A8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3309AEE" w14:textId="77777777" w:rsidR="00F10549" w:rsidRDefault="00000000">
            <w:r>
              <w:t>0.418</w:t>
            </w:r>
          </w:p>
        </w:tc>
      </w:tr>
      <w:tr w:rsidR="00F10549" w14:paraId="5210B34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47F43F0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15E0616" w14:textId="77777777" w:rsidR="00F10549" w:rsidRDefault="00000000">
            <w:r>
              <w:t>107.865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F1C40CD" w14:textId="77777777" w:rsidR="00F1054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9EEC4E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8048FE3" w14:textId="77777777" w:rsidR="00F10549" w:rsidRDefault="00000000">
            <w:r>
              <w:t>0.418</w:t>
            </w:r>
          </w:p>
        </w:tc>
      </w:tr>
    </w:tbl>
    <w:p w14:paraId="65B9C2DE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759AF6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14C6A0D1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0549" w14:paraId="7CF9F841" w14:textId="77777777">
        <w:tc>
          <w:tcPr>
            <w:tcW w:w="656" w:type="dxa"/>
            <w:shd w:val="clear" w:color="auto" w:fill="E6E6E6"/>
            <w:vAlign w:val="center"/>
          </w:tcPr>
          <w:p w14:paraId="2314366A" w14:textId="77777777" w:rsidR="00F10549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97834BB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38BDAEC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75A8CA4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D241A0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2C6CFE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B5E2C43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6D4AD9A" w14:textId="77777777" w:rsidR="00F10549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14CDAE" w14:textId="77777777" w:rsidR="00F10549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2352CA" w14:textId="77777777" w:rsidR="00F10549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2C13A1" w14:textId="77777777" w:rsidR="00F10549" w:rsidRDefault="00000000">
            <w:pPr>
              <w:jc w:val="center"/>
            </w:pPr>
            <w:r>
              <w:t>综合太阳得热系数</w:t>
            </w:r>
          </w:p>
        </w:tc>
      </w:tr>
      <w:tr w:rsidR="00F10549" w14:paraId="6BCC5C8E" w14:textId="77777777">
        <w:tc>
          <w:tcPr>
            <w:tcW w:w="656" w:type="dxa"/>
            <w:vAlign w:val="center"/>
          </w:tcPr>
          <w:p w14:paraId="1CB5BDB1" w14:textId="77777777" w:rsidR="00F1054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33AEE52" w14:textId="77777777" w:rsidR="00F10549" w:rsidRDefault="00000000">
            <w:r>
              <w:t>C0630</w:t>
            </w:r>
          </w:p>
        </w:tc>
        <w:tc>
          <w:tcPr>
            <w:tcW w:w="769" w:type="dxa"/>
            <w:vAlign w:val="center"/>
          </w:tcPr>
          <w:p w14:paraId="06D56A0D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4523949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16C77B5" w14:textId="77777777" w:rsidR="00F10549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59392F46" w14:textId="77777777" w:rsidR="00F10549" w:rsidRDefault="00000000">
            <w:r>
              <w:t>0.960</w:t>
            </w:r>
          </w:p>
        </w:tc>
        <w:tc>
          <w:tcPr>
            <w:tcW w:w="781" w:type="dxa"/>
            <w:vAlign w:val="center"/>
          </w:tcPr>
          <w:p w14:paraId="01D76614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73B1FB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47FC42D" w14:textId="77777777" w:rsidR="00F10549" w:rsidRDefault="00F10549"/>
        </w:tc>
        <w:tc>
          <w:tcPr>
            <w:tcW w:w="916" w:type="dxa"/>
            <w:vAlign w:val="center"/>
          </w:tcPr>
          <w:p w14:paraId="4495C299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0572FAA" w14:textId="77777777" w:rsidR="00F10549" w:rsidRDefault="00000000">
            <w:r>
              <w:t>0.418</w:t>
            </w:r>
          </w:p>
        </w:tc>
      </w:tr>
      <w:tr w:rsidR="00F10549" w14:paraId="779DCBAA" w14:textId="77777777">
        <w:tc>
          <w:tcPr>
            <w:tcW w:w="656" w:type="dxa"/>
            <w:vAlign w:val="center"/>
          </w:tcPr>
          <w:p w14:paraId="1A079E96" w14:textId="77777777" w:rsidR="00F1054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15BA2A8" w14:textId="77777777" w:rsidR="00F10549" w:rsidRDefault="00000000">
            <w:r>
              <w:t>C1010</w:t>
            </w:r>
          </w:p>
        </w:tc>
        <w:tc>
          <w:tcPr>
            <w:tcW w:w="769" w:type="dxa"/>
            <w:vAlign w:val="center"/>
          </w:tcPr>
          <w:p w14:paraId="237BC96B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EEAE529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466472F" w14:textId="77777777" w:rsidR="00F10549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2C5C87E" w14:textId="77777777" w:rsidR="00F10549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48A94B56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BBF99C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363A792" w14:textId="77777777" w:rsidR="00F10549" w:rsidRDefault="00F10549"/>
        </w:tc>
        <w:tc>
          <w:tcPr>
            <w:tcW w:w="916" w:type="dxa"/>
            <w:vAlign w:val="center"/>
          </w:tcPr>
          <w:p w14:paraId="612053F8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0423952" w14:textId="77777777" w:rsidR="00F10549" w:rsidRDefault="00000000">
            <w:r>
              <w:t>0.418</w:t>
            </w:r>
          </w:p>
        </w:tc>
      </w:tr>
      <w:tr w:rsidR="00F10549" w14:paraId="44D252B8" w14:textId="77777777">
        <w:tc>
          <w:tcPr>
            <w:tcW w:w="656" w:type="dxa"/>
            <w:vAlign w:val="center"/>
          </w:tcPr>
          <w:p w14:paraId="7B9B2088" w14:textId="77777777" w:rsidR="00F1054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93BF147" w14:textId="77777777" w:rsidR="00F10549" w:rsidRDefault="00000000">
            <w:r>
              <w:t>C1518</w:t>
            </w:r>
          </w:p>
        </w:tc>
        <w:tc>
          <w:tcPr>
            <w:tcW w:w="769" w:type="dxa"/>
            <w:vAlign w:val="center"/>
          </w:tcPr>
          <w:p w14:paraId="5BA3EB9C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A92B01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8794156" w14:textId="77777777" w:rsidR="00F10549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4ECC4CD1" w14:textId="77777777" w:rsidR="00F10549" w:rsidRDefault="00000000">
            <w:r>
              <w:t>1.200</w:t>
            </w:r>
          </w:p>
        </w:tc>
        <w:tc>
          <w:tcPr>
            <w:tcW w:w="781" w:type="dxa"/>
            <w:vAlign w:val="center"/>
          </w:tcPr>
          <w:p w14:paraId="0EABE032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2C491B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A16F21E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53649B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4763F3" w14:textId="77777777" w:rsidR="00F10549" w:rsidRDefault="00000000">
            <w:r>
              <w:t>0.418</w:t>
            </w:r>
          </w:p>
        </w:tc>
      </w:tr>
      <w:tr w:rsidR="00F10549" w14:paraId="6018D013" w14:textId="77777777">
        <w:tc>
          <w:tcPr>
            <w:tcW w:w="656" w:type="dxa"/>
            <w:vAlign w:val="center"/>
          </w:tcPr>
          <w:p w14:paraId="53BC36D5" w14:textId="77777777" w:rsidR="00F1054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769068FC" w14:textId="77777777" w:rsidR="00F10549" w:rsidRDefault="00000000">
            <w:r>
              <w:t>C1520</w:t>
            </w:r>
          </w:p>
        </w:tc>
        <w:tc>
          <w:tcPr>
            <w:tcW w:w="769" w:type="dxa"/>
            <w:vAlign w:val="center"/>
          </w:tcPr>
          <w:p w14:paraId="1D18830F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068A57F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9A1EB2D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33C808B9" w14:textId="77777777" w:rsidR="00F10549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1C035FD9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80DBF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283DEFD" w14:textId="77777777" w:rsidR="00F10549" w:rsidRDefault="00F10549"/>
        </w:tc>
        <w:tc>
          <w:tcPr>
            <w:tcW w:w="916" w:type="dxa"/>
            <w:vAlign w:val="center"/>
          </w:tcPr>
          <w:p w14:paraId="680E493A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71C348E" w14:textId="77777777" w:rsidR="00F10549" w:rsidRDefault="00000000">
            <w:r>
              <w:t>0.418</w:t>
            </w:r>
          </w:p>
        </w:tc>
      </w:tr>
      <w:tr w:rsidR="00F10549" w14:paraId="11EC185F" w14:textId="77777777">
        <w:tc>
          <w:tcPr>
            <w:tcW w:w="656" w:type="dxa"/>
            <w:vAlign w:val="center"/>
          </w:tcPr>
          <w:p w14:paraId="32F3545A" w14:textId="77777777" w:rsidR="00F1054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BF7C64E" w14:textId="77777777" w:rsidR="00F10549" w:rsidRDefault="00000000">
            <w:r>
              <w:t>C1812</w:t>
            </w:r>
          </w:p>
        </w:tc>
        <w:tc>
          <w:tcPr>
            <w:tcW w:w="769" w:type="dxa"/>
            <w:vAlign w:val="center"/>
          </w:tcPr>
          <w:p w14:paraId="2B7F6E5C" w14:textId="77777777" w:rsidR="00F10549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2B998F6" w14:textId="77777777" w:rsidR="00F10549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52DF188" w14:textId="77777777" w:rsidR="00F10549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E97B1EB" w14:textId="77777777" w:rsidR="00F10549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5C915119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E105EC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CAD0068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F56F2C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B6B936" w14:textId="77777777" w:rsidR="00F10549" w:rsidRDefault="00000000">
            <w:r>
              <w:t>0.418</w:t>
            </w:r>
          </w:p>
        </w:tc>
      </w:tr>
      <w:tr w:rsidR="00F10549" w14:paraId="51945D96" w14:textId="77777777">
        <w:tc>
          <w:tcPr>
            <w:tcW w:w="656" w:type="dxa"/>
            <w:vAlign w:val="center"/>
          </w:tcPr>
          <w:p w14:paraId="296FC07E" w14:textId="77777777" w:rsidR="00F10549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F385C4B" w14:textId="77777777" w:rsidR="00F10549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70397DC3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89A9DD8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A658FD" w14:textId="77777777" w:rsidR="00F10549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1EB09C82" w14:textId="77777777" w:rsidR="00F10549" w:rsidRDefault="00000000">
            <w:r>
              <w:t>1.440</w:t>
            </w:r>
          </w:p>
        </w:tc>
        <w:tc>
          <w:tcPr>
            <w:tcW w:w="781" w:type="dxa"/>
            <w:vAlign w:val="center"/>
          </w:tcPr>
          <w:p w14:paraId="7870DC59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C23A38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624041CB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29059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EC7C9C4" w14:textId="77777777" w:rsidR="00F10549" w:rsidRDefault="00000000">
            <w:r>
              <w:t>0.418</w:t>
            </w:r>
          </w:p>
        </w:tc>
      </w:tr>
      <w:tr w:rsidR="00F10549" w14:paraId="7EE3D4E1" w14:textId="77777777">
        <w:tc>
          <w:tcPr>
            <w:tcW w:w="656" w:type="dxa"/>
            <w:vAlign w:val="center"/>
          </w:tcPr>
          <w:p w14:paraId="43D72739" w14:textId="77777777" w:rsidR="00F1054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008867B" w14:textId="77777777" w:rsidR="00F10549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521BEF2E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4B39107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7CF80CD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7E8D0858" w14:textId="77777777" w:rsidR="00F10549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038609F0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37FA4E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268A4C11" w14:textId="77777777" w:rsidR="00F10549" w:rsidRDefault="00F10549"/>
        </w:tc>
        <w:tc>
          <w:tcPr>
            <w:tcW w:w="916" w:type="dxa"/>
            <w:vAlign w:val="center"/>
          </w:tcPr>
          <w:p w14:paraId="2294F7D4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7F436B7" w14:textId="77777777" w:rsidR="00F10549" w:rsidRDefault="00000000">
            <w:r>
              <w:t>0.418</w:t>
            </w:r>
          </w:p>
        </w:tc>
      </w:tr>
      <w:tr w:rsidR="00F10549" w14:paraId="12F6CF10" w14:textId="77777777">
        <w:tc>
          <w:tcPr>
            <w:tcW w:w="656" w:type="dxa"/>
            <w:vAlign w:val="center"/>
          </w:tcPr>
          <w:p w14:paraId="056ACA1B" w14:textId="77777777" w:rsidR="00F10549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6CD825C7" w14:textId="77777777" w:rsidR="00F10549" w:rsidRDefault="00000000">
            <w:r>
              <w:t>C2012</w:t>
            </w:r>
          </w:p>
        </w:tc>
        <w:tc>
          <w:tcPr>
            <w:tcW w:w="769" w:type="dxa"/>
            <w:vAlign w:val="center"/>
          </w:tcPr>
          <w:p w14:paraId="3B2E376F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71165C7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7A75EE" w14:textId="77777777" w:rsidR="00F1054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020B285F" w14:textId="77777777" w:rsidR="00F10549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01187033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950409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6CC89DE2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5DE53E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30609B" w14:textId="77777777" w:rsidR="00F10549" w:rsidRDefault="00000000">
            <w:r>
              <w:t>0.418</w:t>
            </w:r>
          </w:p>
        </w:tc>
      </w:tr>
      <w:tr w:rsidR="00F10549" w14:paraId="7BF463BD" w14:textId="77777777">
        <w:tc>
          <w:tcPr>
            <w:tcW w:w="656" w:type="dxa"/>
            <w:vAlign w:val="center"/>
          </w:tcPr>
          <w:p w14:paraId="2172477F" w14:textId="77777777" w:rsidR="00F10549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382D8CD5" w14:textId="77777777" w:rsidR="00F10549" w:rsidRDefault="00000000">
            <w:r>
              <w:t>C2015</w:t>
            </w:r>
          </w:p>
        </w:tc>
        <w:tc>
          <w:tcPr>
            <w:tcW w:w="769" w:type="dxa"/>
            <w:vAlign w:val="center"/>
          </w:tcPr>
          <w:p w14:paraId="46809BF9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EEC7C1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160857F" w14:textId="77777777" w:rsidR="00F10549" w:rsidRDefault="00000000">
            <w:r>
              <w:t>1.600</w:t>
            </w:r>
          </w:p>
        </w:tc>
        <w:tc>
          <w:tcPr>
            <w:tcW w:w="848" w:type="dxa"/>
            <w:vAlign w:val="center"/>
          </w:tcPr>
          <w:p w14:paraId="4EEE3380" w14:textId="77777777" w:rsidR="00F10549" w:rsidRDefault="00000000">
            <w:r>
              <w:t>1.600</w:t>
            </w:r>
          </w:p>
        </w:tc>
        <w:tc>
          <w:tcPr>
            <w:tcW w:w="781" w:type="dxa"/>
            <w:vAlign w:val="center"/>
          </w:tcPr>
          <w:p w14:paraId="233A9197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8F00A6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BCBBBE7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F46661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80892CB" w14:textId="77777777" w:rsidR="00F10549" w:rsidRDefault="00000000">
            <w:r>
              <w:t>0.418</w:t>
            </w:r>
          </w:p>
        </w:tc>
      </w:tr>
      <w:tr w:rsidR="00F10549" w14:paraId="73054330" w14:textId="77777777">
        <w:tc>
          <w:tcPr>
            <w:tcW w:w="656" w:type="dxa"/>
            <w:vAlign w:val="center"/>
          </w:tcPr>
          <w:p w14:paraId="69A33C60" w14:textId="77777777" w:rsidR="00F10549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36500C50" w14:textId="77777777" w:rsidR="00F10549" w:rsidRDefault="00000000">
            <w:r>
              <w:t>C2515</w:t>
            </w:r>
          </w:p>
        </w:tc>
        <w:tc>
          <w:tcPr>
            <w:tcW w:w="769" w:type="dxa"/>
            <w:vAlign w:val="center"/>
          </w:tcPr>
          <w:p w14:paraId="37F51FF2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1D75A4F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DB068E8" w14:textId="77777777" w:rsidR="00F10549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03B56ED1" w14:textId="77777777" w:rsidR="00F10549" w:rsidRDefault="00000000">
            <w:r>
              <w:t>0.750</w:t>
            </w:r>
          </w:p>
        </w:tc>
        <w:tc>
          <w:tcPr>
            <w:tcW w:w="781" w:type="dxa"/>
            <w:vAlign w:val="center"/>
          </w:tcPr>
          <w:p w14:paraId="6268F5EE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FAF998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EA1C9BA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C4BDCF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B294DB" w14:textId="77777777" w:rsidR="00F10549" w:rsidRDefault="00000000">
            <w:r>
              <w:t>0.418</w:t>
            </w:r>
          </w:p>
        </w:tc>
      </w:tr>
      <w:tr w:rsidR="00F10549" w14:paraId="2D0B1776" w14:textId="77777777">
        <w:tc>
          <w:tcPr>
            <w:tcW w:w="656" w:type="dxa"/>
            <w:vAlign w:val="center"/>
          </w:tcPr>
          <w:p w14:paraId="2BEF7A08" w14:textId="77777777" w:rsidR="00F10549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D294679" w14:textId="77777777" w:rsidR="00F10549" w:rsidRDefault="00000000">
            <w:r>
              <w:t>C89</w:t>
            </w:r>
          </w:p>
        </w:tc>
        <w:tc>
          <w:tcPr>
            <w:tcW w:w="769" w:type="dxa"/>
            <w:vAlign w:val="center"/>
          </w:tcPr>
          <w:p w14:paraId="538140F6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0A5EF44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8D8CBA3" w14:textId="77777777" w:rsidR="00F10549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5008EE13" w14:textId="77777777" w:rsidR="00F10549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01A24225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D046DB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93B08FC" w14:textId="77777777" w:rsidR="00F10549" w:rsidRDefault="00F10549"/>
        </w:tc>
        <w:tc>
          <w:tcPr>
            <w:tcW w:w="916" w:type="dxa"/>
            <w:vAlign w:val="center"/>
          </w:tcPr>
          <w:p w14:paraId="68D4B78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391021E" w14:textId="77777777" w:rsidR="00F10549" w:rsidRDefault="00000000">
            <w:r>
              <w:t>0.418</w:t>
            </w:r>
          </w:p>
        </w:tc>
      </w:tr>
      <w:tr w:rsidR="00F10549" w14:paraId="0FE98E5B" w14:textId="77777777">
        <w:tc>
          <w:tcPr>
            <w:tcW w:w="656" w:type="dxa"/>
            <w:vAlign w:val="center"/>
          </w:tcPr>
          <w:p w14:paraId="1D8FC630" w14:textId="77777777" w:rsidR="00F10549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2FB2DB62" w14:textId="77777777" w:rsidR="00F10549" w:rsidRDefault="00000000">
            <w:r>
              <w:t>Cct</w:t>
            </w:r>
          </w:p>
        </w:tc>
        <w:tc>
          <w:tcPr>
            <w:tcW w:w="769" w:type="dxa"/>
            <w:vAlign w:val="center"/>
          </w:tcPr>
          <w:p w14:paraId="7B96FE10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A9DA63E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FF913C" w14:textId="77777777" w:rsidR="00F10549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3373762D" w14:textId="77777777" w:rsidR="00F10549" w:rsidRDefault="00000000">
            <w:r>
              <w:t>0.960</w:t>
            </w:r>
          </w:p>
        </w:tc>
        <w:tc>
          <w:tcPr>
            <w:tcW w:w="781" w:type="dxa"/>
            <w:vAlign w:val="center"/>
          </w:tcPr>
          <w:p w14:paraId="6F896BD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5FB32F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0DEB3A7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9ECE8E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96702F7" w14:textId="77777777" w:rsidR="00F10549" w:rsidRDefault="00000000">
            <w:r>
              <w:t>0.418</w:t>
            </w:r>
          </w:p>
        </w:tc>
      </w:tr>
      <w:tr w:rsidR="00F10549" w14:paraId="7548478A" w14:textId="77777777">
        <w:tc>
          <w:tcPr>
            <w:tcW w:w="656" w:type="dxa"/>
            <w:vAlign w:val="center"/>
          </w:tcPr>
          <w:p w14:paraId="0E06FD9F" w14:textId="77777777" w:rsidR="00F10549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3D3C77F5" w14:textId="77777777" w:rsidR="00F10549" w:rsidRDefault="00000000">
            <w:r>
              <w:t>Cct</w:t>
            </w:r>
          </w:p>
        </w:tc>
        <w:tc>
          <w:tcPr>
            <w:tcW w:w="769" w:type="dxa"/>
            <w:vAlign w:val="center"/>
          </w:tcPr>
          <w:p w14:paraId="53D2B883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5FD508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20659AC" w14:textId="77777777" w:rsidR="00F10549" w:rsidRDefault="00000000">
            <w:r>
              <w:t>0.640</w:t>
            </w:r>
          </w:p>
        </w:tc>
        <w:tc>
          <w:tcPr>
            <w:tcW w:w="848" w:type="dxa"/>
            <w:vAlign w:val="center"/>
          </w:tcPr>
          <w:p w14:paraId="78AB2281" w14:textId="77777777" w:rsidR="00F10549" w:rsidRDefault="00000000">
            <w:r>
              <w:t>0.640</w:t>
            </w:r>
          </w:p>
        </w:tc>
        <w:tc>
          <w:tcPr>
            <w:tcW w:w="781" w:type="dxa"/>
            <w:vAlign w:val="center"/>
          </w:tcPr>
          <w:p w14:paraId="585794FD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FB9DEE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79E67C23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355243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AA19E73" w14:textId="77777777" w:rsidR="00F10549" w:rsidRDefault="00000000">
            <w:r>
              <w:t>0.418</w:t>
            </w:r>
          </w:p>
        </w:tc>
      </w:tr>
      <w:tr w:rsidR="00F10549" w14:paraId="64E1730F" w14:textId="77777777">
        <w:tc>
          <w:tcPr>
            <w:tcW w:w="656" w:type="dxa"/>
            <w:vAlign w:val="center"/>
          </w:tcPr>
          <w:p w14:paraId="70ED67F3" w14:textId="77777777" w:rsidR="00F10549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5EB9C7FE" w14:textId="77777777" w:rsidR="00F10549" w:rsidRDefault="00000000">
            <w:r>
              <w:t>Cty</w:t>
            </w:r>
          </w:p>
        </w:tc>
        <w:tc>
          <w:tcPr>
            <w:tcW w:w="769" w:type="dxa"/>
            <w:vAlign w:val="center"/>
          </w:tcPr>
          <w:p w14:paraId="183A38B6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C9E6501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3958465" w14:textId="77777777" w:rsidR="00F10549" w:rsidRDefault="00000000">
            <w:r>
              <w:t>1.600</w:t>
            </w:r>
          </w:p>
        </w:tc>
        <w:tc>
          <w:tcPr>
            <w:tcW w:w="848" w:type="dxa"/>
            <w:vAlign w:val="center"/>
          </w:tcPr>
          <w:p w14:paraId="0A04F6E7" w14:textId="77777777" w:rsidR="00F10549" w:rsidRDefault="00000000">
            <w:r>
              <w:t>1.600</w:t>
            </w:r>
          </w:p>
        </w:tc>
        <w:tc>
          <w:tcPr>
            <w:tcW w:w="781" w:type="dxa"/>
            <w:vAlign w:val="center"/>
          </w:tcPr>
          <w:p w14:paraId="7B80B815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22F85D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C9ECFA5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90A7D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F838DBE" w14:textId="77777777" w:rsidR="00F10549" w:rsidRDefault="00000000">
            <w:r>
              <w:t>0.418</w:t>
            </w:r>
          </w:p>
        </w:tc>
      </w:tr>
      <w:tr w:rsidR="00F10549" w14:paraId="6979CDB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807F9C4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5059C96" w14:textId="77777777" w:rsidR="00F10549" w:rsidRDefault="00000000">
            <w:r>
              <w:t>26.070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354EBCD" w14:textId="77777777" w:rsidR="00F1054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BE6F1FC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5DE3A91" w14:textId="77777777" w:rsidR="00F10549" w:rsidRDefault="00000000">
            <w:r>
              <w:t>0.418</w:t>
            </w:r>
          </w:p>
        </w:tc>
      </w:tr>
    </w:tbl>
    <w:p w14:paraId="00D54424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0A3D313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7E54A01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10549" w14:paraId="238E9059" w14:textId="77777777">
        <w:tc>
          <w:tcPr>
            <w:tcW w:w="656" w:type="dxa"/>
            <w:shd w:val="clear" w:color="auto" w:fill="E6E6E6"/>
            <w:vAlign w:val="center"/>
          </w:tcPr>
          <w:p w14:paraId="3255065B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2E1A834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5FE8FE2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1E2A566" w14:textId="77777777" w:rsidR="00F10549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F011CB" w14:textId="77777777" w:rsidR="00F10549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E78D7C" w14:textId="77777777" w:rsidR="00F10549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02BA7BC" w14:textId="77777777" w:rsidR="00F10549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5CEC166" w14:textId="77777777" w:rsidR="00F10549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DE2152" w14:textId="77777777" w:rsidR="00F10549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B13AA1" w14:textId="77777777" w:rsidR="00F10549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230548" w14:textId="77777777" w:rsidR="00F10549" w:rsidRDefault="00000000">
            <w:pPr>
              <w:jc w:val="center"/>
            </w:pPr>
            <w:r>
              <w:t>综合太阳得热系数</w:t>
            </w:r>
          </w:p>
        </w:tc>
      </w:tr>
      <w:tr w:rsidR="00F10549" w14:paraId="1BC91B07" w14:textId="77777777">
        <w:tc>
          <w:tcPr>
            <w:tcW w:w="656" w:type="dxa"/>
            <w:vAlign w:val="center"/>
          </w:tcPr>
          <w:p w14:paraId="2F445D1B" w14:textId="77777777" w:rsidR="00F10549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CB4A62E" w14:textId="77777777" w:rsidR="00F10549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69581697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3677DA3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4BCDCC" w14:textId="77777777" w:rsidR="00F10549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B23076A" w14:textId="77777777" w:rsidR="00F10549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19E05476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14FC5F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1622A99F" w14:textId="77777777" w:rsidR="00F10549" w:rsidRDefault="00F10549"/>
        </w:tc>
        <w:tc>
          <w:tcPr>
            <w:tcW w:w="916" w:type="dxa"/>
            <w:vAlign w:val="center"/>
          </w:tcPr>
          <w:p w14:paraId="4AD1FBD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4B696EE" w14:textId="77777777" w:rsidR="00F10549" w:rsidRDefault="00000000">
            <w:r>
              <w:t>0.418</w:t>
            </w:r>
          </w:p>
        </w:tc>
      </w:tr>
      <w:tr w:rsidR="00F10549" w14:paraId="741BC087" w14:textId="77777777">
        <w:tc>
          <w:tcPr>
            <w:tcW w:w="656" w:type="dxa"/>
            <w:vAlign w:val="center"/>
          </w:tcPr>
          <w:p w14:paraId="0D1EAB0C" w14:textId="77777777" w:rsidR="00F10549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C94941E" w14:textId="77777777" w:rsidR="00F10549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1B033BE9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61E1A9B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BEF98A8" w14:textId="77777777" w:rsidR="00F10549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21C03189" w14:textId="77777777" w:rsidR="00F10549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653919B4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A9BEC6D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2AC9E9DD" w14:textId="77777777" w:rsidR="00F10549" w:rsidRDefault="00F10549"/>
        </w:tc>
        <w:tc>
          <w:tcPr>
            <w:tcW w:w="916" w:type="dxa"/>
            <w:vAlign w:val="center"/>
          </w:tcPr>
          <w:p w14:paraId="1F1D9C14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DF9681B" w14:textId="77777777" w:rsidR="00F10549" w:rsidRDefault="00000000">
            <w:r>
              <w:t>0.418</w:t>
            </w:r>
          </w:p>
        </w:tc>
      </w:tr>
      <w:tr w:rsidR="00F10549" w14:paraId="1A31DA16" w14:textId="77777777">
        <w:tc>
          <w:tcPr>
            <w:tcW w:w="656" w:type="dxa"/>
            <w:vAlign w:val="center"/>
          </w:tcPr>
          <w:p w14:paraId="67B5EA62" w14:textId="77777777" w:rsidR="00F10549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8EDAECE" w14:textId="77777777" w:rsidR="00F10549" w:rsidRDefault="00000000">
            <w:r>
              <w:t>C1[8412]</w:t>
            </w:r>
          </w:p>
        </w:tc>
        <w:tc>
          <w:tcPr>
            <w:tcW w:w="769" w:type="dxa"/>
            <w:vAlign w:val="center"/>
          </w:tcPr>
          <w:p w14:paraId="615802AE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86BB1FE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981C84" w14:textId="77777777" w:rsidR="00F10549" w:rsidRDefault="00000000">
            <w:r>
              <w:t>10.075</w:t>
            </w:r>
          </w:p>
        </w:tc>
        <w:tc>
          <w:tcPr>
            <w:tcW w:w="848" w:type="dxa"/>
            <w:vAlign w:val="center"/>
          </w:tcPr>
          <w:p w14:paraId="348AB31E" w14:textId="77777777" w:rsidR="00F10549" w:rsidRDefault="00000000">
            <w:r>
              <w:t>10.075</w:t>
            </w:r>
          </w:p>
        </w:tc>
        <w:tc>
          <w:tcPr>
            <w:tcW w:w="781" w:type="dxa"/>
            <w:vAlign w:val="center"/>
          </w:tcPr>
          <w:p w14:paraId="48066475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848BF2F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9DB5061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A77F11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DC2833F" w14:textId="77777777" w:rsidR="00F10549" w:rsidRDefault="00000000">
            <w:r>
              <w:t>0.418</w:t>
            </w:r>
          </w:p>
        </w:tc>
      </w:tr>
      <w:tr w:rsidR="00F10549" w14:paraId="594AE0E4" w14:textId="77777777">
        <w:tc>
          <w:tcPr>
            <w:tcW w:w="656" w:type="dxa"/>
            <w:vAlign w:val="center"/>
          </w:tcPr>
          <w:p w14:paraId="05883B70" w14:textId="77777777" w:rsidR="00F10549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65CE910" w14:textId="77777777" w:rsidR="00F10549" w:rsidRDefault="00000000">
            <w:r>
              <w:t>C2[9036]</w:t>
            </w:r>
          </w:p>
        </w:tc>
        <w:tc>
          <w:tcPr>
            <w:tcW w:w="769" w:type="dxa"/>
            <w:vAlign w:val="center"/>
          </w:tcPr>
          <w:p w14:paraId="4565FF8D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5099DE9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FBDDBF" w14:textId="77777777" w:rsidR="00F10549" w:rsidRDefault="00000000">
            <w:r>
              <w:t>32.446</w:t>
            </w:r>
          </w:p>
        </w:tc>
        <w:tc>
          <w:tcPr>
            <w:tcW w:w="848" w:type="dxa"/>
            <w:vAlign w:val="center"/>
          </w:tcPr>
          <w:p w14:paraId="3576A3A8" w14:textId="77777777" w:rsidR="00F10549" w:rsidRDefault="00000000">
            <w:r>
              <w:t>32.446</w:t>
            </w:r>
          </w:p>
        </w:tc>
        <w:tc>
          <w:tcPr>
            <w:tcW w:w="781" w:type="dxa"/>
            <w:vAlign w:val="center"/>
          </w:tcPr>
          <w:p w14:paraId="23713182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851B0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56A8401" w14:textId="77777777" w:rsidR="00F10549" w:rsidRDefault="00F10549"/>
        </w:tc>
        <w:tc>
          <w:tcPr>
            <w:tcW w:w="916" w:type="dxa"/>
            <w:vAlign w:val="center"/>
          </w:tcPr>
          <w:p w14:paraId="5256F780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D61BADF" w14:textId="77777777" w:rsidR="00F10549" w:rsidRDefault="00000000">
            <w:r>
              <w:t>0.418</w:t>
            </w:r>
          </w:p>
        </w:tc>
      </w:tr>
      <w:tr w:rsidR="00F10549" w14:paraId="0A662D3A" w14:textId="77777777">
        <w:tc>
          <w:tcPr>
            <w:tcW w:w="656" w:type="dxa"/>
            <w:vAlign w:val="center"/>
          </w:tcPr>
          <w:p w14:paraId="28A2699D" w14:textId="77777777" w:rsidR="00F10549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9BA7D41" w14:textId="77777777" w:rsidR="00F10549" w:rsidRDefault="00000000">
            <w:r>
              <w:t>C3[6142]</w:t>
            </w:r>
          </w:p>
        </w:tc>
        <w:tc>
          <w:tcPr>
            <w:tcW w:w="769" w:type="dxa"/>
            <w:vAlign w:val="center"/>
          </w:tcPr>
          <w:p w14:paraId="026422EC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69C7865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BC3B188" w14:textId="77777777" w:rsidR="00F10549" w:rsidRDefault="00000000">
            <w:r>
              <w:t>25.649</w:t>
            </w:r>
          </w:p>
        </w:tc>
        <w:tc>
          <w:tcPr>
            <w:tcW w:w="848" w:type="dxa"/>
            <w:vAlign w:val="center"/>
          </w:tcPr>
          <w:p w14:paraId="2D7E7C09" w14:textId="77777777" w:rsidR="00F10549" w:rsidRDefault="00000000">
            <w:r>
              <w:t>25.649</w:t>
            </w:r>
          </w:p>
        </w:tc>
        <w:tc>
          <w:tcPr>
            <w:tcW w:w="781" w:type="dxa"/>
            <w:vAlign w:val="center"/>
          </w:tcPr>
          <w:p w14:paraId="68691FA3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3EF9D2A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3A6D0BC8" w14:textId="77777777" w:rsidR="00F10549" w:rsidRDefault="00F10549"/>
        </w:tc>
        <w:tc>
          <w:tcPr>
            <w:tcW w:w="916" w:type="dxa"/>
            <w:vAlign w:val="center"/>
          </w:tcPr>
          <w:p w14:paraId="0469C1FD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843C194" w14:textId="77777777" w:rsidR="00F10549" w:rsidRDefault="00000000">
            <w:r>
              <w:t>0.418</w:t>
            </w:r>
          </w:p>
        </w:tc>
      </w:tr>
      <w:tr w:rsidR="00F10549" w14:paraId="3568B4D2" w14:textId="77777777">
        <w:tc>
          <w:tcPr>
            <w:tcW w:w="656" w:type="dxa"/>
            <w:vAlign w:val="center"/>
          </w:tcPr>
          <w:p w14:paraId="0CE1B11D" w14:textId="77777777" w:rsidR="00F10549" w:rsidRDefault="00000000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49544B00" w14:textId="77777777" w:rsidR="00F10549" w:rsidRDefault="00000000">
            <w:r>
              <w:t>C4[4928]</w:t>
            </w:r>
          </w:p>
        </w:tc>
        <w:tc>
          <w:tcPr>
            <w:tcW w:w="769" w:type="dxa"/>
            <w:vAlign w:val="center"/>
          </w:tcPr>
          <w:p w14:paraId="41CE11F2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9934DAE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17BABE" w14:textId="77777777" w:rsidR="00F10549" w:rsidRDefault="00000000">
            <w:r>
              <w:t>13.664</w:t>
            </w:r>
          </w:p>
        </w:tc>
        <w:tc>
          <w:tcPr>
            <w:tcW w:w="848" w:type="dxa"/>
            <w:vAlign w:val="center"/>
          </w:tcPr>
          <w:p w14:paraId="0063DD26" w14:textId="77777777" w:rsidR="00F10549" w:rsidRDefault="00000000">
            <w:r>
              <w:t>13.664</w:t>
            </w:r>
          </w:p>
        </w:tc>
        <w:tc>
          <w:tcPr>
            <w:tcW w:w="781" w:type="dxa"/>
            <w:vAlign w:val="center"/>
          </w:tcPr>
          <w:p w14:paraId="1227B148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C8CCA9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D602567" w14:textId="77777777" w:rsidR="00F10549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879A52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93806C6" w14:textId="77777777" w:rsidR="00F10549" w:rsidRDefault="00000000">
            <w:r>
              <w:t>0.418</w:t>
            </w:r>
          </w:p>
        </w:tc>
      </w:tr>
      <w:tr w:rsidR="00F10549" w14:paraId="030CD54D" w14:textId="77777777">
        <w:tc>
          <w:tcPr>
            <w:tcW w:w="656" w:type="dxa"/>
            <w:vAlign w:val="center"/>
          </w:tcPr>
          <w:p w14:paraId="0CED9C6E" w14:textId="77777777" w:rsidR="00F10549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1296EE06" w14:textId="77777777" w:rsidR="00F10549" w:rsidRDefault="00000000">
            <w:r>
              <w:t>C89</w:t>
            </w:r>
          </w:p>
        </w:tc>
        <w:tc>
          <w:tcPr>
            <w:tcW w:w="769" w:type="dxa"/>
            <w:vAlign w:val="center"/>
          </w:tcPr>
          <w:p w14:paraId="43360949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B0F1CB3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DCCB712" w14:textId="77777777" w:rsidR="00F10549" w:rsidRDefault="00000000">
            <w:r>
              <w:t>3.020</w:t>
            </w:r>
          </w:p>
        </w:tc>
        <w:tc>
          <w:tcPr>
            <w:tcW w:w="848" w:type="dxa"/>
            <w:vAlign w:val="center"/>
          </w:tcPr>
          <w:p w14:paraId="119828A6" w14:textId="77777777" w:rsidR="00F10549" w:rsidRDefault="00000000">
            <w:r>
              <w:t>3.020</w:t>
            </w:r>
          </w:p>
        </w:tc>
        <w:tc>
          <w:tcPr>
            <w:tcW w:w="781" w:type="dxa"/>
            <w:vAlign w:val="center"/>
          </w:tcPr>
          <w:p w14:paraId="155C2C7E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239C7E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4D374286" w14:textId="77777777" w:rsidR="00F10549" w:rsidRDefault="00F10549"/>
        </w:tc>
        <w:tc>
          <w:tcPr>
            <w:tcW w:w="916" w:type="dxa"/>
            <w:vAlign w:val="center"/>
          </w:tcPr>
          <w:p w14:paraId="5BFFE3B9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2D01045" w14:textId="77777777" w:rsidR="00F10549" w:rsidRDefault="00000000">
            <w:r>
              <w:t>0.418</w:t>
            </w:r>
          </w:p>
        </w:tc>
      </w:tr>
      <w:tr w:rsidR="00F10549" w14:paraId="55A0ADF7" w14:textId="77777777">
        <w:tc>
          <w:tcPr>
            <w:tcW w:w="656" w:type="dxa"/>
            <w:vAlign w:val="center"/>
          </w:tcPr>
          <w:p w14:paraId="1E5FA13A" w14:textId="77777777" w:rsidR="00F10549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5B8E5A9" w14:textId="77777777" w:rsidR="00F10549" w:rsidRDefault="00000000">
            <w:r>
              <w:t>Cct</w:t>
            </w:r>
          </w:p>
        </w:tc>
        <w:tc>
          <w:tcPr>
            <w:tcW w:w="769" w:type="dxa"/>
            <w:vAlign w:val="center"/>
          </w:tcPr>
          <w:p w14:paraId="314F746A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031CF30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1E6459F" w14:textId="77777777" w:rsidR="00F10549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1A09AECB" w14:textId="77777777" w:rsidR="00F10549" w:rsidRDefault="00000000">
            <w:r>
              <w:t>1.200</w:t>
            </w:r>
          </w:p>
        </w:tc>
        <w:tc>
          <w:tcPr>
            <w:tcW w:w="781" w:type="dxa"/>
            <w:vAlign w:val="center"/>
          </w:tcPr>
          <w:p w14:paraId="008366E9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0F9EDC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E4E29D4" w14:textId="77777777" w:rsidR="00F10549" w:rsidRDefault="00F10549"/>
        </w:tc>
        <w:tc>
          <w:tcPr>
            <w:tcW w:w="916" w:type="dxa"/>
            <w:vAlign w:val="center"/>
          </w:tcPr>
          <w:p w14:paraId="67A76907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C752888" w14:textId="77777777" w:rsidR="00F10549" w:rsidRDefault="00000000">
            <w:r>
              <w:t>0.418</w:t>
            </w:r>
          </w:p>
        </w:tc>
      </w:tr>
      <w:tr w:rsidR="00F10549" w14:paraId="12A4B456" w14:textId="77777777">
        <w:tc>
          <w:tcPr>
            <w:tcW w:w="656" w:type="dxa"/>
            <w:vAlign w:val="center"/>
          </w:tcPr>
          <w:p w14:paraId="103EBE4A" w14:textId="77777777" w:rsidR="00F10549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5216E364" w14:textId="77777777" w:rsidR="00F10549" w:rsidRDefault="00000000">
            <w:r>
              <w:t>Cty</w:t>
            </w:r>
          </w:p>
        </w:tc>
        <w:tc>
          <w:tcPr>
            <w:tcW w:w="769" w:type="dxa"/>
            <w:vAlign w:val="center"/>
          </w:tcPr>
          <w:p w14:paraId="531E4A3E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C132156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4F2C0E7" w14:textId="77777777" w:rsidR="00F10549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3FDF1D88" w14:textId="77777777" w:rsidR="00F10549" w:rsidRDefault="00000000">
            <w:r>
              <w:t>0.900</w:t>
            </w:r>
          </w:p>
        </w:tc>
        <w:tc>
          <w:tcPr>
            <w:tcW w:w="781" w:type="dxa"/>
            <w:vAlign w:val="center"/>
          </w:tcPr>
          <w:p w14:paraId="6D7CCC69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BAC876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3A93B80" w14:textId="77777777" w:rsidR="00F10549" w:rsidRDefault="00F10549"/>
        </w:tc>
        <w:tc>
          <w:tcPr>
            <w:tcW w:w="916" w:type="dxa"/>
            <w:vAlign w:val="center"/>
          </w:tcPr>
          <w:p w14:paraId="0E5C4ECE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647FC3F" w14:textId="77777777" w:rsidR="00F10549" w:rsidRDefault="00000000">
            <w:r>
              <w:t>0.418</w:t>
            </w:r>
          </w:p>
        </w:tc>
      </w:tr>
      <w:tr w:rsidR="00F10549" w14:paraId="120E4F5D" w14:textId="77777777">
        <w:tc>
          <w:tcPr>
            <w:tcW w:w="656" w:type="dxa"/>
            <w:vAlign w:val="center"/>
          </w:tcPr>
          <w:p w14:paraId="53A70A9A" w14:textId="77777777" w:rsidR="00F10549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4A4E9B19" w14:textId="77777777" w:rsidR="00F10549" w:rsidRDefault="00000000">
            <w:r>
              <w:t>Cty</w:t>
            </w:r>
          </w:p>
        </w:tc>
        <w:tc>
          <w:tcPr>
            <w:tcW w:w="769" w:type="dxa"/>
            <w:vAlign w:val="center"/>
          </w:tcPr>
          <w:p w14:paraId="44A0F02A" w14:textId="77777777" w:rsidR="00F10549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D2A4C2E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B96126" w14:textId="77777777" w:rsidR="00F10549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04D09998" w14:textId="77777777" w:rsidR="00F10549" w:rsidRDefault="00000000">
            <w:r>
              <w:t>1.200</w:t>
            </w:r>
          </w:p>
        </w:tc>
        <w:tc>
          <w:tcPr>
            <w:tcW w:w="781" w:type="dxa"/>
            <w:vAlign w:val="center"/>
          </w:tcPr>
          <w:p w14:paraId="51A104D4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9432417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0FCC4F7D" w14:textId="77777777" w:rsidR="00F10549" w:rsidRDefault="00F10549"/>
        </w:tc>
        <w:tc>
          <w:tcPr>
            <w:tcW w:w="916" w:type="dxa"/>
            <w:vAlign w:val="center"/>
          </w:tcPr>
          <w:p w14:paraId="2C122CAD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048C083" w14:textId="77777777" w:rsidR="00F10549" w:rsidRDefault="00000000">
            <w:r>
              <w:t>0.418</w:t>
            </w:r>
          </w:p>
        </w:tc>
      </w:tr>
      <w:tr w:rsidR="00F10549" w14:paraId="3C43D897" w14:textId="77777777">
        <w:tc>
          <w:tcPr>
            <w:tcW w:w="656" w:type="dxa"/>
            <w:vAlign w:val="center"/>
          </w:tcPr>
          <w:p w14:paraId="4A075A3B" w14:textId="77777777" w:rsidR="00F10549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71D7329" w14:textId="77777777" w:rsidR="00F10549" w:rsidRDefault="00000000">
            <w:r>
              <w:t>Cty</w:t>
            </w:r>
          </w:p>
        </w:tc>
        <w:tc>
          <w:tcPr>
            <w:tcW w:w="769" w:type="dxa"/>
            <w:vAlign w:val="center"/>
          </w:tcPr>
          <w:p w14:paraId="5FD7AAAF" w14:textId="77777777" w:rsidR="00F10549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FBBDDA7" w14:textId="77777777" w:rsidR="00F10549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3346F5" w14:textId="77777777" w:rsidR="00F10549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6B35DF12" w14:textId="77777777" w:rsidR="00F10549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0CBBACFA" w14:textId="77777777" w:rsidR="00F10549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6E7BAFB" w14:textId="77777777" w:rsidR="00F10549" w:rsidRDefault="00000000">
            <w:r>
              <w:t>0.418</w:t>
            </w:r>
          </w:p>
        </w:tc>
        <w:tc>
          <w:tcPr>
            <w:tcW w:w="1018" w:type="dxa"/>
            <w:vAlign w:val="center"/>
          </w:tcPr>
          <w:p w14:paraId="52FCDF96" w14:textId="77777777" w:rsidR="00F10549" w:rsidRDefault="00F10549"/>
        </w:tc>
        <w:tc>
          <w:tcPr>
            <w:tcW w:w="916" w:type="dxa"/>
            <w:vAlign w:val="center"/>
          </w:tcPr>
          <w:p w14:paraId="4A1A645E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189530C" w14:textId="77777777" w:rsidR="00F10549" w:rsidRDefault="00000000">
            <w:r>
              <w:t>0.418</w:t>
            </w:r>
          </w:p>
        </w:tc>
      </w:tr>
      <w:tr w:rsidR="00F10549" w14:paraId="4162DC9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1D8DB9F" w14:textId="77777777" w:rsidR="00F10549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6E102B" w14:textId="77777777" w:rsidR="00F10549" w:rsidRDefault="00000000">
            <w:r>
              <w:t>95.113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46F1E4E" w14:textId="77777777" w:rsidR="00F10549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5EA8AA1" w14:textId="77777777" w:rsidR="00F10549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1D4F25E" w14:textId="77777777" w:rsidR="00F10549" w:rsidRDefault="00000000">
            <w:r>
              <w:t>0.418</w:t>
            </w:r>
          </w:p>
        </w:tc>
      </w:tr>
    </w:tbl>
    <w:p w14:paraId="08B62C0F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C4F7B1" w14:textId="77777777" w:rsidR="00F10549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61321229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10549" w14:paraId="0A13FDCE" w14:textId="77777777">
        <w:tc>
          <w:tcPr>
            <w:tcW w:w="1245" w:type="dxa"/>
            <w:shd w:val="clear" w:color="auto" w:fill="E6E6E6"/>
            <w:vAlign w:val="center"/>
          </w:tcPr>
          <w:p w14:paraId="525F1CA3" w14:textId="77777777" w:rsidR="00F10549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DA832A" w14:textId="77777777" w:rsidR="00F10549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E6B5F4" w14:textId="77777777" w:rsidR="00F10549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DF275D" w14:textId="77777777" w:rsidR="00F10549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EF5C677" w14:textId="77777777" w:rsidR="00F10549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CBBF76" w14:textId="77777777" w:rsidR="00F10549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647CF200" w14:textId="77777777" w:rsidR="00F10549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5CC590" w14:textId="77777777" w:rsidR="00F10549" w:rsidRDefault="00000000">
            <w:pPr>
              <w:jc w:val="center"/>
            </w:pPr>
            <w:r>
              <w:t>结论</w:t>
            </w:r>
          </w:p>
        </w:tc>
      </w:tr>
      <w:tr w:rsidR="00F10549" w14:paraId="76D9B229" w14:textId="77777777">
        <w:tc>
          <w:tcPr>
            <w:tcW w:w="1245" w:type="dxa"/>
            <w:shd w:val="clear" w:color="auto" w:fill="E6E6E6"/>
            <w:vAlign w:val="center"/>
          </w:tcPr>
          <w:p w14:paraId="3BFC8F2B" w14:textId="77777777" w:rsidR="00F10549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630D3B76" w14:textId="77777777" w:rsidR="00F10549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DAF0BB7" w14:textId="77777777" w:rsidR="00F10549" w:rsidRDefault="00000000">
            <w:r>
              <w:t>107.62</w:t>
            </w:r>
          </w:p>
        </w:tc>
        <w:tc>
          <w:tcPr>
            <w:tcW w:w="1131" w:type="dxa"/>
            <w:vAlign w:val="center"/>
          </w:tcPr>
          <w:p w14:paraId="0F6129E6" w14:textId="77777777" w:rsidR="00F10549" w:rsidRDefault="00000000">
            <w:r>
              <w:t>1.00</w:t>
            </w:r>
          </w:p>
        </w:tc>
        <w:tc>
          <w:tcPr>
            <w:tcW w:w="1245" w:type="dxa"/>
            <w:vAlign w:val="center"/>
          </w:tcPr>
          <w:p w14:paraId="1D911BCC" w14:textId="77777777" w:rsidR="00F10549" w:rsidRDefault="00000000">
            <w:r>
              <w:t>0.42</w:t>
            </w:r>
          </w:p>
        </w:tc>
        <w:tc>
          <w:tcPr>
            <w:tcW w:w="1075" w:type="dxa"/>
            <w:vAlign w:val="center"/>
          </w:tcPr>
          <w:p w14:paraId="62E42046" w14:textId="77777777" w:rsidR="00F10549" w:rsidRDefault="00000000">
            <w:r>
              <w:t>0.12</w:t>
            </w:r>
          </w:p>
        </w:tc>
        <w:tc>
          <w:tcPr>
            <w:tcW w:w="1465" w:type="dxa"/>
            <w:vAlign w:val="center"/>
          </w:tcPr>
          <w:p w14:paraId="64B6FBFD" w14:textId="77777777" w:rsidR="00F10549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EDFB97" w14:textId="77777777" w:rsidR="00F10549" w:rsidRDefault="00000000">
            <w:r>
              <w:t>满足</w:t>
            </w:r>
          </w:p>
        </w:tc>
      </w:tr>
      <w:tr w:rsidR="00F10549" w14:paraId="44688EFA" w14:textId="77777777">
        <w:tc>
          <w:tcPr>
            <w:tcW w:w="1245" w:type="dxa"/>
            <w:shd w:val="clear" w:color="auto" w:fill="E6E6E6"/>
            <w:vAlign w:val="center"/>
          </w:tcPr>
          <w:p w14:paraId="1894B4BA" w14:textId="77777777" w:rsidR="00F10549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1BE5F15B" w14:textId="77777777" w:rsidR="00F10549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F68E2DC" w14:textId="77777777" w:rsidR="00F10549" w:rsidRDefault="00000000">
            <w:r>
              <w:t>107.87</w:t>
            </w:r>
          </w:p>
        </w:tc>
        <w:tc>
          <w:tcPr>
            <w:tcW w:w="1131" w:type="dxa"/>
            <w:vAlign w:val="center"/>
          </w:tcPr>
          <w:p w14:paraId="55D3F19B" w14:textId="77777777" w:rsidR="00F10549" w:rsidRDefault="00000000">
            <w:r>
              <w:t>1.00</w:t>
            </w:r>
          </w:p>
        </w:tc>
        <w:tc>
          <w:tcPr>
            <w:tcW w:w="1245" w:type="dxa"/>
            <w:vAlign w:val="center"/>
          </w:tcPr>
          <w:p w14:paraId="3EE89F6D" w14:textId="77777777" w:rsidR="00F10549" w:rsidRDefault="00000000">
            <w:r>
              <w:t>0.42</w:t>
            </w:r>
          </w:p>
        </w:tc>
        <w:tc>
          <w:tcPr>
            <w:tcW w:w="1075" w:type="dxa"/>
            <w:vAlign w:val="center"/>
          </w:tcPr>
          <w:p w14:paraId="7D38E373" w14:textId="77777777" w:rsidR="00F10549" w:rsidRDefault="00000000">
            <w:r>
              <w:t>0.10</w:t>
            </w:r>
          </w:p>
        </w:tc>
        <w:tc>
          <w:tcPr>
            <w:tcW w:w="1465" w:type="dxa"/>
            <w:vAlign w:val="center"/>
          </w:tcPr>
          <w:p w14:paraId="0A7A9E3A" w14:textId="77777777" w:rsidR="00F10549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14DCD5" w14:textId="77777777" w:rsidR="00F10549" w:rsidRDefault="00000000">
            <w:r>
              <w:t>满足</w:t>
            </w:r>
          </w:p>
        </w:tc>
      </w:tr>
      <w:tr w:rsidR="00F10549" w14:paraId="3DF0900E" w14:textId="77777777">
        <w:tc>
          <w:tcPr>
            <w:tcW w:w="1245" w:type="dxa"/>
            <w:shd w:val="clear" w:color="auto" w:fill="E6E6E6"/>
            <w:vAlign w:val="center"/>
          </w:tcPr>
          <w:p w14:paraId="7A41DE1D" w14:textId="77777777" w:rsidR="00F10549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4BF301CF" w14:textId="77777777" w:rsidR="00F10549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4994508" w14:textId="77777777" w:rsidR="00F10549" w:rsidRDefault="00000000">
            <w:r>
              <w:t>26.07</w:t>
            </w:r>
          </w:p>
        </w:tc>
        <w:tc>
          <w:tcPr>
            <w:tcW w:w="1131" w:type="dxa"/>
            <w:vAlign w:val="center"/>
          </w:tcPr>
          <w:p w14:paraId="46FA0DC9" w14:textId="77777777" w:rsidR="00F10549" w:rsidRDefault="00000000">
            <w:r>
              <w:t>1.00</w:t>
            </w:r>
          </w:p>
        </w:tc>
        <w:tc>
          <w:tcPr>
            <w:tcW w:w="1245" w:type="dxa"/>
            <w:vAlign w:val="center"/>
          </w:tcPr>
          <w:p w14:paraId="01EFB59C" w14:textId="77777777" w:rsidR="00F10549" w:rsidRDefault="00000000">
            <w:r>
              <w:t>0.42</w:t>
            </w:r>
          </w:p>
        </w:tc>
        <w:tc>
          <w:tcPr>
            <w:tcW w:w="1075" w:type="dxa"/>
            <w:vAlign w:val="center"/>
          </w:tcPr>
          <w:p w14:paraId="6416D020" w14:textId="77777777" w:rsidR="00F10549" w:rsidRDefault="00000000">
            <w:r>
              <w:t>0.05</w:t>
            </w:r>
          </w:p>
        </w:tc>
        <w:tc>
          <w:tcPr>
            <w:tcW w:w="1465" w:type="dxa"/>
            <w:vAlign w:val="center"/>
          </w:tcPr>
          <w:p w14:paraId="5A3B4D24" w14:textId="77777777" w:rsidR="00F10549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0B560A" w14:textId="77777777" w:rsidR="00F10549" w:rsidRDefault="00000000">
            <w:r>
              <w:t>满足</w:t>
            </w:r>
          </w:p>
        </w:tc>
      </w:tr>
      <w:tr w:rsidR="00F10549" w14:paraId="79C75FE4" w14:textId="77777777">
        <w:tc>
          <w:tcPr>
            <w:tcW w:w="1245" w:type="dxa"/>
            <w:shd w:val="clear" w:color="auto" w:fill="E6E6E6"/>
            <w:vAlign w:val="center"/>
          </w:tcPr>
          <w:p w14:paraId="50D33B6E" w14:textId="77777777" w:rsidR="00F10549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529BDCB4" w14:textId="77777777" w:rsidR="00F10549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06EB4E4" w14:textId="77777777" w:rsidR="00F10549" w:rsidRDefault="00000000">
            <w:r>
              <w:t>95.11</w:t>
            </w:r>
          </w:p>
        </w:tc>
        <w:tc>
          <w:tcPr>
            <w:tcW w:w="1131" w:type="dxa"/>
            <w:vAlign w:val="center"/>
          </w:tcPr>
          <w:p w14:paraId="721E5DF3" w14:textId="77777777" w:rsidR="00F10549" w:rsidRDefault="00000000">
            <w:r>
              <w:t>1.00</w:t>
            </w:r>
          </w:p>
        </w:tc>
        <w:tc>
          <w:tcPr>
            <w:tcW w:w="1245" w:type="dxa"/>
            <w:vAlign w:val="center"/>
          </w:tcPr>
          <w:p w14:paraId="12072C4A" w14:textId="77777777" w:rsidR="00F10549" w:rsidRDefault="00000000">
            <w:r>
              <w:t>0.42</w:t>
            </w:r>
          </w:p>
        </w:tc>
        <w:tc>
          <w:tcPr>
            <w:tcW w:w="1075" w:type="dxa"/>
            <w:vAlign w:val="center"/>
          </w:tcPr>
          <w:p w14:paraId="383AD3D9" w14:textId="77777777" w:rsidR="00F10549" w:rsidRDefault="00000000">
            <w:r>
              <w:t>0.19</w:t>
            </w:r>
          </w:p>
        </w:tc>
        <w:tc>
          <w:tcPr>
            <w:tcW w:w="1465" w:type="dxa"/>
            <w:vAlign w:val="center"/>
          </w:tcPr>
          <w:p w14:paraId="43DDF1D1" w14:textId="77777777" w:rsidR="00F10549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92AB6E" w14:textId="77777777" w:rsidR="00F10549" w:rsidRDefault="00000000">
            <w:r>
              <w:t>满足</w:t>
            </w:r>
          </w:p>
        </w:tc>
      </w:tr>
      <w:tr w:rsidR="00F10549" w14:paraId="0703A937" w14:textId="77777777">
        <w:tc>
          <w:tcPr>
            <w:tcW w:w="1245" w:type="dxa"/>
            <w:shd w:val="clear" w:color="auto" w:fill="E6E6E6"/>
            <w:vAlign w:val="center"/>
          </w:tcPr>
          <w:p w14:paraId="70B6B239" w14:textId="77777777" w:rsidR="00F10549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BE0336A" w14:textId="77777777" w:rsidR="00F10549" w:rsidRDefault="00F10549"/>
        </w:tc>
        <w:tc>
          <w:tcPr>
            <w:tcW w:w="1018" w:type="dxa"/>
            <w:vAlign w:val="center"/>
          </w:tcPr>
          <w:p w14:paraId="532122FA" w14:textId="77777777" w:rsidR="00F10549" w:rsidRDefault="00000000">
            <w:r>
              <w:t>336.67</w:t>
            </w:r>
          </w:p>
        </w:tc>
        <w:tc>
          <w:tcPr>
            <w:tcW w:w="1131" w:type="dxa"/>
            <w:vAlign w:val="center"/>
          </w:tcPr>
          <w:p w14:paraId="3947B6E0" w14:textId="77777777" w:rsidR="00F10549" w:rsidRDefault="00000000">
            <w:r>
              <w:t>1.00</w:t>
            </w:r>
          </w:p>
        </w:tc>
        <w:tc>
          <w:tcPr>
            <w:tcW w:w="1245" w:type="dxa"/>
            <w:vAlign w:val="center"/>
          </w:tcPr>
          <w:p w14:paraId="0F3F71FD" w14:textId="77777777" w:rsidR="00F10549" w:rsidRDefault="00000000">
            <w:r>
              <w:t>0.42</w:t>
            </w:r>
          </w:p>
        </w:tc>
        <w:tc>
          <w:tcPr>
            <w:tcW w:w="1075" w:type="dxa"/>
            <w:vAlign w:val="center"/>
          </w:tcPr>
          <w:p w14:paraId="1004BCBF" w14:textId="77777777" w:rsidR="00F10549" w:rsidRDefault="00000000">
            <w:r>
              <w:t>0.11</w:t>
            </w:r>
          </w:p>
        </w:tc>
        <w:tc>
          <w:tcPr>
            <w:tcW w:w="1465" w:type="dxa"/>
            <w:vAlign w:val="center"/>
          </w:tcPr>
          <w:p w14:paraId="20C9A9F4" w14:textId="77777777" w:rsidR="00F10549" w:rsidRDefault="00F10549"/>
        </w:tc>
        <w:tc>
          <w:tcPr>
            <w:tcW w:w="1131" w:type="dxa"/>
            <w:vAlign w:val="center"/>
          </w:tcPr>
          <w:p w14:paraId="7389C2D0" w14:textId="77777777" w:rsidR="00F10549" w:rsidRDefault="00F10549"/>
        </w:tc>
      </w:tr>
      <w:tr w:rsidR="00F10549" w14:paraId="29496BA6" w14:textId="77777777">
        <w:tc>
          <w:tcPr>
            <w:tcW w:w="1245" w:type="dxa"/>
            <w:shd w:val="clear" w:color="auto" w:fill="E6E6E6"/>
            <w:vAlign w:val="center"/>
          </w:tcPr>
          <w:p w14:paraId="327F5C01" w14:textId="77777777" w:rsidR="00F10549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AF94E9B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10549" w14:paraId="06D24267" w14:textId="77777777">
        <w:tc>
          <w:tcPr>
            <w:tcW w:w="1245" w:type="dxa"/>
            <w:shd w:val="clear" w:color="auto" w:fill="E6E6E6"/>
            <w:vAlign w:val="center"/>
          </w:tcPr>
          <w:p w14:paraId="00B382E5" w14:textId="77777777" w:rsidR="00F10549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1B13887" w14:textId="77777777" w:rsidR="00F10549" w:rsidRDefault="0000000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F10549" w14:paraId="0160AAF2" w14:textId="77777777">
        <w:tc>
          <w:tcPr>
            <w:tcW w:w="1245" w:type="dxa"/>
            <w:shd w:val="clear" w:color="auto" w:fill="E6E6E6"/>
            <w:vAlign w:val="center"/>
          </w:tcPr>
          <w:p w14:paraId="4B4A209A" w14:textId="77777777" w:rsidR="00F10549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5D18177" w14:textId="77777777" w:rsidR="00F10549" w:rsidRDefault="00000000">
            <w:r>
              <w:t>满足</w:t>
            </w:r>
          </w:p>
        </w:tc>
      </w:tr>
    </w:tbl>
    <w:p w14:paraId="748AAB00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6CF1BD6" w14:textId="77777777" w:rsidR="00F10549" w:rsidRDefault="00000000">
      <w:pPr>
        <w:pStyle w:val="2"/>
        <w:widowControl w:val="0"/>
        <w:rPr>
          <w:kern w:val="2"/>
        </w:rPr>
      </w:pPr>
      <w:bookmarkStart w:id="60" w:name="_Toc161321230"/>
      <w:r>
        <w:rPr>
          <w:kern w:val="2"/>
        </w:rPr>
        <w:t>有效通风换气面积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F10549" w14:paraId="13B1DD31" w14:textId="77777777">
        <w:tc>
          <w:tcPr>
            <w:tcW w:w="718" w:type="dxa"/>
            <w:shd w:val="clear" w:color="auto" w:fill="E6E6E6"/>
            <w:vAlign w:val="center"/>
          </w:tcPr>
          <w:p w14:paraId="526B90EC" w14:textId="77777777" w:rsidR="00F10549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3A37FB6" w14:textId="77777777" w:rsidR="00F10549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26711A8" w14:textId="77777777" w:rsidR="00F10549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71D17C6" w14:textId="77777777" w:rsidR="00F10549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225D42E" w14:textId="77777777" w:rsidR="00F10549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049CCF7" w14:textId="77777777" w:rsidR="00F10549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A48FB12" w14:textId="77777777" w:rsidR="00F10549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CD4A51F" w14:textId="77777777" w:rsidR="00F10549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CF9053" w14:textId="77777777" w:rsidR="00F10549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E06F95" w14:textId="77777777" w:rsidR="00F10549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2258025" w14:textId="77777777" w:rsidR="00F10549" w:rsidRDefault="00000000">
            <w:pPr>
              <w:jc w:val="center"/>
            </w:pPr>
            <w:r>
              <w:t>结论</w:t>
            </w:r>
          </w:p>
        </w:tc>
      </w:tr>
      <w:tr w:rsidR="00F10549" w14:paraId="6F893936" w14:textId="77777777">
        <w:tc>
          <w:tcPr>
            <w:tcW w:w="718" w:type="dxa"/>
            <w:vMerge w:val="restart"/>
            <w:vAlign w:val="center"/>
          </w:tcPr>
          <w:p w14:paraId="297F5ACC" w14:textId="77777777" w:rsidR="00F10549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15CB0E37" w14:textId="77777777" w:rsidR="00F10549" w:rsidRDefault="00000000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9ED201C" w14:textId="77777777" w:rsidR="00F10549" w:rsidRDefault="00000000">
            <w:r>
              <w:t>51.25</w:t>
            </w:r>
          </w:p>
        </w:tc>
        <w:tc>
          <w:tcPr>
            <w:tcW w:w="735" w:type="dxa"/>
            <w:vMerge w:val="restart"/>
            <w:vAlign w:val="center"/>
          </w:tcPr>
          <w:p w14:paraId="08F59AA2" w14:textId="77777777" w:rsidR="00F10549" w:rsidRDefault="00000000">
            <w:r>
              <w:t>73.92</w:t>
            </w:r>
          </w:p>
        </w:tc>
        <w:tc>
          <w:tcPr>
            <w:tcW w:w="962" w:type="dxa"/>
            <w:vAlign w:val="center"/>
          </w:tcPr>
          <w:p w14:paraId="5139DEC4" w14:textId="77777777" w:rsidR="00F10549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3423DB99" w14:textId="77777777" w:rsidR="00F10549" w:rsidRDefault="00000000">
            <w:r>
              <w:t>0.08</w:t>
            </w:r>
          </w:p>
        </w:tc>
        <w:tc>
          <w:tcPr>
            <w:tcW w:w="679" w:type="dxa"/>
            <w:vAlign w:val="center"/>
          </w:tcPr>
          <w:p w14:paraId="5EAC409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37C48B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37BC57D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E5420B4" w14:textId="77777777" w:rsidR="00F10549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5C77807E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5BD5E6DD" w14:textId="77777777">
        <w:tc>
          <w:tcPr>
            <w:tcW w:w="718" w:type="dxa"/>
            <w:vMerge/>
            <w:vAlign w:val="center"/>
          </w:tcPr>
          <w:p w14:paraId="7E64CBD8" w14:textId="77777777" w:rsidR="00F10549" w:rsidRDefault="00F10549"/>
        </w:tc>
        <w:tc>
          <w:tcPr>
            <w:tcW w:w="962" w:type="dxa"/>
            <w:vMerge/>
            <w:vAlign w:val="center"/>
          </w:tcPr>
          <w:p w14:paraId="7BED07C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F50C6FE" w14:textId="77777777" w:rsidR="00F10549" w:rsidRDefault="00F10549"/>
        </w:tc>
        <w:tc>
          <w:tcPr>
            <w:tcW w:w="735" w:type="dxa"/>
            <w:vMerge/>
            <w:vAlign w:val="center"/>
          </w:tcPr>
          <w:p w14:paraId="68EEECCA" w14:textId="77777777" w:rsidR="00F10549" w:rsidRDefault="00F10549"/>
        </w:tc>
        <w:tc>
          <w:tcPr>
            <w:tcW w:w="962" w:type="dxa"/>
            <w:vAlign w:val="center"/>
          </w:tcPr>
          <w:p w14:paraId="30FEFE84" w14:textId="77777777" w:rsidR="00F10549" w:rsidRDefault="00000000">
            <w:r>
              <w:t>C0620</w:t>
            </w:r>
          </w:p>
        </w:tc>
        <w:tc>
          <w:tcPr>
            <w:tcW w:w="735" w:type="dxa"/>
            <w:vAlign w:val="center"/>
          </w:tcPr>
          <w:p w14:paraId="4176CE77" w14:textId="77777777" w:rsidR="00F10549" w:rsidRDefault="00000000">
            <w:r>
              <w:t>0.06</w:t>
            </w:r>
          </w:p>
        </w:tc>
        <w:tc>
          <w:tcPr>
            <w:tcW w:w="679" w:type="dxa"/>
            <w:vAlign w:val="center"/>
          </w:tcPr>
          <w:p w14:paraId="05DB9422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3CE9B37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257608" w14:textId="77777777" w:rsidR="00F10549" w:rsidRDefault="00F10549"/>
        </w:tc>
        <w:tc>
          <w:tcPr>
            <w:tcW w:w="1018" w:type="dxa"/>
            <w:vMerge/>
            <w:vAlign w:val="center"/>
          </w:tcPr>
          <w:p w14:paraId="102DDDB6" w14:textId="77777777" w:rsidR="00F10549" w:rsidRDefault="00F10549"/>
        </w:tc>
        <w:tc>
          <w:tcPr>
            <w:tcW w:w="1030" w:type="dxa"/>
            <w:vMerge/>
            <w:vAlign w:val="center"/>
          </w:tcPr>
          <w:p w14:paraId="4A9F4990" w14:textId="77777777" w:rsidR="00F10549" w:rsidRDefault="00F10549"/>
        </w:tc>
      </w:tr>
      <w:tr w:rsidR="00F10549" w14:paraId="516104A8" w14:textId="77777777">
        <w:tc>
          <w:tcPr>
            <w:tcW w:w="718" w:type="dxa"/>
            <w:vMerge/>
            <w:vAlign w:val="center"/>
          </w:tcPr>
          <w:p w14:paraId="3806860D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6D516B6C" w14:textId="77777777" w:rsidR="00F10549" w:rsidRDefault="00000000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793121B" w14:textId="77777777" w:rsidR="00F10549" w:rsidRDefault="00000000">
            <w:r>
              <w:t>51.25</w:t>
            </w:r>
          </w:p>
        </w:tc>
        <w:tc>
          <w:tcPr>
            <w:tcW w:w="735" w:type="dxa"/>
            <w:vMerge w:val="restart"/>
            <w:vAlign w:val="center"/>
          </w:tcPr>
          <w:p w14:paraId="102A8A07" w14:textId="77777777" w:rsidR="00F10549" w:rsidRDefault="00000000">
            <w:r>
              <w:t>73.92</w:t>
            </w:r>
          </w:p>
        </w:tc>
        <w:tc>
          <w:tcPr>
            <w:tcW w:w="962" w:type="dxa"/>
            <w:vAlign w:val="center"/>
          </w:tcPr>
          <w:p w14:paraId="4AFDD774" w14:textId="77777777" w:rsidR="00F10549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073F5DBA" w14:textId="77777777" w:rsidR="00F10549" w:rsidRDefault="00000000">
            <w:r>
              <w:t>2.55</w:t>
            </w:r>
          </w:p>
        </w:tc>
        <w:tc>
          <w:tcPr>
            <w:tcW w:w="679" w:type="dxa"/>
            <w:vAlign w:val="center"/>
          </w:tcPr>
          <w:p w14:paraId="24FB6138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ACD611B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1338C1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07505D3" w14:textId="77777777" w:rsidR="00F10549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646D54F4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48CD1A46" w14:textId="77777777">
        <w:tc>
          <w:tcPr>
            <w:tcW w:w="718" w:type="dxa"/>
            <w:vMerge/>
            <w:vAlign w:val="center"/>
          </w:tcPr>
          <w:p w14:paraId="11FC9014" w14:textId="77777777" w:rsidR="00F10549" w:rsidRDefault="00F10549"/>
        </w:tc>
        <w:tc>
          <w:tcPr>
            <w:tcW w:w="962" w:type="dxa"/>
            <w:vMerge/>
            <w:vAlign w:val="center"/>
          </w:tcPr>
          <w:p w14:paraId="21300A16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AFFB805" w14:textId="77777777" w:rsidR="00F10549" w:rsidRDefault="00F10549"/>
        </w:tc>
        <w:tc>
          <w:tcPr>
            <w:tcW w:w="735" w:type="dxa"/>
            <w:vMerge/>
            <w:vAlign w:val="center"/>
          </w:tcPr>
          <w:p w14:paraId="4F438357" w14:textId="77777777" w:rsidR="00F10549" w:rsidRDefault="00F10549"/>
        </w:tc>
        <w:tc>
          <w:tcPr>
            <w:tcW w:w="962" w:type="dxa"/>
            <w:vAlign w:val="center"/>
          </w:tcPr>
          <w:p w14:paraId="6C126D2E" w14:textId="77777777" w:rsidR="00F10549" w:rsidRDefault="00000000">
            <w:r>
              <w:t>C0620</w:t>
            </w:r>
          </w:p>
        </w:tc>
        <w:tc>
          <w:tcPr>
            <w:tcW w:w="735" w:type="dxa"/>
            <w:vAlign w:val="center"/>
          </w:tcPr>
          <w:p w14:paraId="19F36FFB" w14:textId="77777777" w:rsidR="00F10549" w:rsidRDefault="00000000">
            <w:r>
              <w:t>0.60</w:t>
            </w:r>
          </w:p>
        </w:tc>
        <w:tc>
          <w:tcPr>
            <w:tcW w:w="679" w:type="dxa"/>
            <w:vAlign w:val="center"/>
          </w:tcPr>
          <w:p w14:paraId="2B1BA3D0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E681BCE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AFFA558" w14:textId="77777777" w:rsidR="00F10549" w:rsidRDefault="00F10549"/>
        </w:tc>
        <w:tc>
          <w:tcPr>
            <w:tcW w:w="1018" w:type="dxa"/>
            <w:vMerge/>
            <w:vAlign w:val="center"/>
          </w:tcPr>
          <w:p w14:paraId="1C77164F" w14:textId="77777777" w:rsidR="00F10549" w:rsidRDefault="00F10549"/>
        </w:tc>
        <w:tc>
          <w:tcPr>
            <w:tcW w:w="1030" w:type="dxa"/>
            <w:vMerge/>
            <w:vAlign w:val="center"/>
          </w:tcPr>
          <w:p w14:paraId="1F9F9969" w14:textId="77777777" w:rsidR="00F10549" w:rsidRDefault="00F10549"/>
        </w:tc>
      </w:tr>
      <w:tr w:rsidR="00F10549" w14:paraId="47D3C734" w14:textId="77777777">
        <w:tc>
          <w:tcPr>
            <w:tcW w:w="718" w:type="dxa"/>
            <w:vMerge/>
            <w:vAlign w:val="center"/>
          </w:tcPr>
          <w:p w14:paraId="7F75D40E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66551B1D" w14:textId="77777777" w:rsidR="00F10549" w:rsidRDefault="00000000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9FE1574" w14:textId="77777777" w:rsidR="00F10549" w:rsidRDefault="00000000">
            <w:r>
              <w:t>27.30</w:t>
            </w:r>
          </w:p>
        </w:tc>
        <w:tc>
          <w:tcPr>
            <w:tcW w:w="735" w:type="dxa"/>
            <w:vMerge w:val="restart"/>
            <w:vAlign w:val="center"/>
          </w:tcPr>
          <w:p w14:paraId="5389EEE3" w14:textId="77777777" w:rsidR="00F10549" w:rsidRDefault="00000000">
            <w:r>
              <w:t>40.32</w:t>
            </w:r>
          </w:p>
        </w:tc>
        <w:tc>
          <w:tcPr>
            <w:tcW w:w="962" w:type="dxa"/>
            <w:vAlign w:val="center"/>
          </w:tcPr>
          <w:p w14:paraId="6D9E5BF2" w14:textId="77777777" w:rsidR="00F10549" w:rsidRDefault="00000000">
            <w:r>
              <w:t>C1212</w:t>
            </w:r>
          </w:p>
        </w:tc>
        <w:tc>
          <w:tcPr>
            <w:tcW w:w="735" w:type="dxa"/>
            <w:vAlign w:val="center"/>
          </w:tcPr>
          <w:p w14:paraId="6F3A38D0" w14:textId="77777777" w:rsidR="00F10549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27A284F7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0D3C5E2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75B33E2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0E25B91" w14:textId="77777777" w:rsidR="00F10549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06DF83E6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1F166EAD" w14:textId="77777777">
        <w:tc>
          <w:tcPr>
            <w:tcW w:w="718" w:type="dxa"/>
            <w:vMerge/>
            <w:vAlign w:val="center"/>
          </w:tcPr>
          <w:p w14:paraId="228DE129" w14:textId="77777777" w:rsidR="00F10549" w:rsidRDefault="00F10549"/>
        </w:tc>
        <w:tc>
          <w:tcPr>
            <w:tcW w:w="962" w:type="dxa"/>
            <w:vMerge/>
            <w:vAlign w:val="center"/>
          </w:tcPr>
          <w:p w14:paraId="380393CC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C49D1E5" w14:textId="77777777" w:rsidR="00F10549" w:rsidRDefault="00F10549"/>
        </w:tc>
        <w:tc>
          <w:tcPr>
            <w:tcW w:w="735" w:type="dxa"/>
            <w:vMerge/>
            <w:vAlign w:val="center"/>
          </w:tcPr>
          <w:p w14:paraId="370647C3" w14:textId="77777777" w:rsidR="00F10549" w:rsidRDefault="00F10549"/>
        </w:tc>
        <w:tc>
          <w:tcPr>
            <w:tcW w:w="962" w:type="dxa"/>
            <w:vAlign w:val="center"/>
          </w:tcPr>
          <w:p w14:paraId="06FBCA34" w14:textId="77777777" w:rsidR="00F10549" w:rsidRDefault="00000000">
            <w:r>
              <w:t>C0612</w:t>
            </w:r>
          </w:p>
        </w:tc>
        <w:tc>
          <w:tcPr>
            <w:tcW w:w="735" w:type="dxa"/>
            <w:vAlign w:val="center"/>
          </w:tcPr>
          <w:p w14:paraId="0488CF83" w14:textId="77777777" w:rsidR="00F10549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0F8D84EC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310B48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B8A8FD0" w14:textId="77777777" w:rsidR="00F10549" w:rsidRDefault="00F10549"/>
        </w:tc>
        <w:tc>
          <w:tcPr>
            <w:tcW w:w="1018" w:type="dxa"/>
            <w:vMerge/>
            <w:vAlign w:val="center"/>
          </w:tcPr>
          <w:p w14:paraId="1DBC036B" w14:textId="77777777" w:rsidR="00F10549" w:rsidRDefault="00F10549"/>
        </w:tc>
        <w:tc>
          <w:tcPr>
            <w:tcW w:w="1030" w:type="dxa"/>
            <w:vMerge/>
            <w:vAlign w:val="center"/>
          </w:tcPr>
          <w:p w14:paraId="50DBE614" w14:textId="77777777" w:rsidR="00F10549" w:rsidRDefault="00F10549"/>
        </w:tc>
      </w:tr>
      <w:tr w:rsidR="00F10549" w14:paraId="1D041FEC" w14:textId="77777777">
        <w:tc>
          <w:tcPr>
            <w:tcW w:w="718" w:type="dxa"/>
            <w:vMerge/>
            <w:vAlign w:val="center"/>
          </w:tcPr>
          <w:p w14:paraId="3AA09B6B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3E773708" w14:textId="77777777" w:rsidR="00F10549" w:rsidRDefault="00000000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E86FB9A" w14:textId="77777777" w:rsidR="00F10549" w:rsidRDefault="00000000">
            <w:r>
              <w:t>19.52</w:t>
            </w:r>
          </w:p>
        </w:tc>
        <w:tc>
          <w:tcPr>
            <w:tcW w:w="735" w:type="dxa"/>
            <w:vMerge w:val="restart"/>
            <w:vAlign w:val="center"/>
          </w:tcPr>
          <w:p w14:paraId="1B6F5103" w14:textId="77777777" w:rsidR="00F10549" w:rsidRDefault="00000000">
            <w:r>
              <w:t>55.55</w:t>
            </w:r>
          </w:p>
        </w:tc>
        <w:tc>
          <w:tcPr>
            <w:tcW w:w="962" w:type="dxa"/>
            <w:vAlign w:val="center"/>
          </w:tcPr>
          <w:p w14:paraId="1883A28E" w14:textId="77777777" w:rsidR="00F10549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0CFFD97C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E4730DB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C2A0DFD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6760E1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CFC5388" w14:textId="77777777" w:rsidR="00F10549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571D604C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4AFEC01F" w14:textId="77777777">
        <w:tc>
          <w:tcPr>
            <w:tcW w:w="718" w:type="dxa"/>
            <w:vMerge/>
            <w:vAlign w:val="center"/>
          </w:tcPr>
          <w:p w14:paraId="4249722E" w14:textId="77777777" w:rsidR="00F10549" w:rsidRDefault="00F10549"/>
        </w:tc>
        <w:tc>
          <w:tcPr>
            <w:tcW w:w="962" w:type="dxa"/>
            <w:vMerge/>
            <w:vAlign w:val="center"/>
          </w:tcPr>
          <w:p w14:paraId="16AE3990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4E2FD8A" w14:textId="77777777" w:rsidR="00F10549" w:rsidRDefault="00F10549"/>
        </w:tc>
        <w:tc>
          <w:tcPr>
            <w:tcW w:w="735" w:type="dxa"/>
            <w:vMerge/>
            <w:vAlign w:val="center"/>
          </w:tcPr>
          <w:p w14:paraId="032561C4" w14:textId="77777777" w:rsidR="00F10549" w:rsidRDefault="00F10549"/>
        </w:tc>
        <w:tc>
          <w:tcPr>
            <w:tcW w:w="962" w:type="dxa"/>
            <w:vAlign w:val="center"/>
          </w:tcPr>
          <w:p w14:paraId="4C244C62" w14:textId="77777777" w:rsidR="00F10549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27931D94" w14:textId="77777777" w:rsidR="00F10549" w:rsidRDefault="00000000">
            <w:r>
              <w:t>0.96</w:t>
            </w:r>
          </w:p>
        </w:tc>
        <w:tc>
          <w:tcPr>
            <w:tcW w:w="679" w:type="dxa"/>
            <w:vAlign w:val="center"/>
          </w:tcPr>
          <w:p w14:paraId="51E2764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E1695F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9455F4" w14:textId="77777777" w:rsidR="00F10549" w:rsidRDefault="00F10549"/>
        </w:tc>
        <w:tc>
          <w:tcPr>
            <w:tcW w:w="1018" w:type="dxa"/>
            <w:vMerge/>
            <w:vAlign w:val="center"/>
          </w:tcPr>
          <w:p w14:paraId="5EB22F9B" w14:textId="77777777" w:rsidR="00F10549" w:rsidRDefault="00F10549"/>
        </w:tc>
        <w:tc>
          <w:tcPr>
            <w:tcW w:w="1030" w:type="dxa"/>
            <w:vMerge/>
            <w:vAlign w:val="center"/>
          </w:tcPr>
          <w:p w14:paraId="74D92F76" w14:textId="77777777" w:rsidR="00F10549" w:rsidRDefault="00F10549"/>
        </w:tc>
      </w:tr>
      <w:tr w:rsidR="00F10549" w14:paraId="05946445" w14:textId="77777777">
        <w:tc>
          <w:tcPr>
            <w:tcW w:w="718" w:type="dxa"/>
            <w:vMerge/>
            <w:vAlign w:val="center"/>
          </w:tcPr>
          <w:p w14:paraId="2A1D41A6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3F6C55B8" w14:textId="77777777" w:rsidR="00F10549" w:rsidRDefault="00000000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215A92" w14:textId="77777777" w:rsidR="00F10549" w:rsidRDefault="00000000">
            <w:r>
              <w:t>167.10</w:t>
            </w:r>
          </w:p>
        </w:tc>
        <w:tc>
          <w:tcPr>
            <w:tcW w:w="735" w:type="dxa"/>
            <w:vMerge w:val="restart"/>
            <w:vAlign w:val="center"/>
          </w:tcPr>
          <w:p w14:paraId="2C9C6E01" w14:textId="77777777" w:rsidR="00F10549" w:rsidRDefault="00000000">
            <w:r>
              <w:t>222.95</w:t>
            </w:r>
          </w:p>
        </w:tc>
        <w:tc>
          <w:tcPr>
            <w:tcW w:w="962" w:type="dxa"/>
            <w:vAlign w:val="center"/>
          </w:tcPr>
          <w:p w14:paraId="0834E379" w14:textId="77777777" w:rsidR="00F10549" w:rsidRDefault="00000000">
            <w:r>
              <w:t>C3418</w:t>
            </w:r>
          </w:p>
        </w:tc>
        <w:tc>
          <w:tcPr>
            <w:tcW w:w="735" w:type="dxa"/>
            <w:vAlign w:val="center"/>
          </w:tcPr>
          <w:p w14:paraId="70075AE4" w14:textId="77777777" w:rsidR="00F10549" w:rsidRDefault="00000000">
            <w:r>
              <w:t>2.73</w:t>
            </w:r>
          </w:p>
        </w:tc>
        <w:tc>
          <w:tcPr>
            <w:tcW w:w="679" w:type="dxa"/>
            <w:vAlign w:val="center"/>
          </w:tcPr>
          <w:p w14:paraId="6536D709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3E45801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A10C8C5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0F3266E" w14:textId="77777777" w:rsidR="00F10549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2B15FCEA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4C409F3E" w14:textId="77777777">
        <w:tc>
          <w:tcPr>
            <w:tcW w:w="718" w:type="dxa"/>
            <w:vMerge/>
            <w:vAlign w:val="center"/>
          </w:tcPr>
          <w:p w14:paraId="28D75494" w14:textId="77777777" w:rsidR="00F10549" w:rsidRDefault="00F10549"/>
        </w:tc>
        <w:tc>
          <w:tcPr>
            <w:tcW w:w="962" w:type="dxa"/>
            <w:vMerge/>
            <w:vAlign w:val="center"/>
          </w:tcPr>
          <w:p w14:paraId="67D47D5E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5DDA638D" w14:textId="77777777" w:rsidR="00F10549" w:rsidRDefault="00F10549"/>
        </w:tc>
        <w:tc>
          <w:tcPr>
            <w:tcW w:w="735" w:type="dxa"/>
            <w:vMerge/>
            <w:vAlign w:val="center"/>
          </w:tcPr>
          <w:p w14:paraId="1E2A0159" w14:textId="77777777" w:rsidR="00F10549" w:rsidRDefault="00F10549"/>
        </w:tc>
        <w:tc>
          <w:tcPr>
            <w:tcW w:w="962" w:type="dxa"/>
            <w:vAlign w:val="center"/>
          </w:tcPr>
          <w:p w14:paraId="4C82871A" w14:textId="77777777" w:rsidR="00F10549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4685CD22" w14:textId="77777777" w:rsidR="00F10549" w:rsidRDefault="00000000">
            <w:r>
              <w:t>0.96</w:t>
            </w:r>
          </w:p>
        </w:tc>
        <w:tc>
          <w:tcPr>
            <w:tcW w:w="679" w:type="dxa"/>
            <w:vAlign w:val="center"/>
          </w:tcPr>
          <w:p w14:paraId="161B5F48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322FD09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521EBB" w14:textId="77777777" w:rsidR="00F10549" w:rsidRDefault="00F10549"/>
        </w:tc>
        <w:tc>
          <w:tcPr>
            <w:tcW w:w="1018" w:type="dxa"/>
            <w:vMerge/>
            <w:vAlign w:val="center"/>
          </w:tcPr>
          <w:p w14:paraId="4971CB51" w14:textId="77777777" w:rsidR="00F10549" w:rsidRDefault="00F10549"/>
        </w:tc>
        <w:tc>
          <w:tcPr>
            <w:tcW w:w="1030" w:type="dxa"/>
            <w:vMerge/>
            <w:vAlign w:val="center"/>
          </w:tcPr>
          <w:p w14:paraId="2D91C508" w14:textId="77777777" w:rsidR="00F10549" w:rsidRDefault="00F10549"/>
        </w:tc>
      </w:tr>
      <w:tr w:rsidR="00F10549" w14:paraId="2BFE6602" w14:textId="77777777">
        <w:tc>
          <w:tcPr>
            <w:tcW w:w="718" w:type="dxa"/>
            <w:vMerge/>
            <w:vAlign w:val="center"/>
          </w:tcPr>
          <w:p w14:paraId="6629F778" w14:textId="77777777" w:rsidR="00F10549" w:rsidRDefault="00F10549"/>
        </w:tc>
        <w:tc>
          <w:tcPr>
            <w:tcW w:w="962" w:type="dxa"/>
            <w:vMerge/>
            <w:vAlign w:val="center"/>
          </w:tcPr>
          <w:p w14:paraId="7307B0A6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910CC64" w14:textId="77777777" w:rsidR="00F10549" w:rsidRDefault="00F10549"/>
        </w:tc>
        <w:tc>
          <w:tcPr>
            <w:tcW w:w="735" w:type="dxa"/>
            <w:vMerge/>
            <w:vAlign w:val="center"/>
          </w:tcPr>
          <w:p w14:paraId="647DC402" w14:textId="77777777" w:rsidR="00F10549" w:rsidRDefault="00F10549"/>
        </w:tc>
        <w:tc>
          <w:tcPr>
            <w:tcW w:w="962" w:type="dxa"/>
            <w:vAlign w:val="center"/>
          </w:tcPr>
          <w:p w14:paraId="47D57CF5" w14:textId="77777777" w:rsidR="00F10549" w:rsidRDefault="00000000">
            <w:r>
              <w:t>C0615</w:t>
            </w:r>
          </w:p>
        </w:tc>
        <w:tc>
          <w:tcPr>
            <w:tcW w:w="735" w:type="dxa"/>
            <w:vAlign w:val="center"/>
          </w:tcPr>
          <w:p w14:paraId="6427A2FC" w14:textId="77777777" w:rsidR="00F10549" w:rsidRDefault="00000000">
            <w:r>
              <w:t>0.48</w:t>
            </w:r>
          </w:p>
        </w:tc>
        <w:tc>
          <w:tcPr>
            <w:tcW w:w="679" w:type="dxa"/>
            <w:vAlign w:val="center"/>
          </w:tcPr>
          <w:p w14:paraId="5FA49189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701580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F5BC72" w14:textId="77777777" w:rsidR="00F10549" w:rsidRDefault="00F10549"/>
        </w:tc>
        <w:tc>
          <w:tcPr>
            <w:tcW w:w="1018" w:type="dxa"/>
            <w:vMerge/>
            <w:vAlign w:val="center"/>
          </w:tcPr>
          <w:p w14:paraId="3B4B3F4D" w14:textId="77777777" w:rsidR="00F10549" w:rsidRDefault="00F10549"/>
        </w:tc>
        <w:tc>
          <w:tcPr>
            <w:tcW w:w="1030" w:type="dxa"/>
            <w:vMerge/>
            <w:vAlign w:val="center"/>
          </w:tcPr>
          <w:p w14:paraId="50C8374D" w14:textId="77777777" w:rsidR="00F10549" w:rsidRDefault="00F10549"/>
        </w:tc>
      </w:tr>
      <w:tr w:rsidR="00F10549" w14:paraId="1A563CA7" w14:textId="77777777">
        <w:tc>
          <w:tcPr>
            <w:tcW w:w="718" w:type="dxa"/>
            <w:vMerge/>
            <w:vAlign w:val="center"/>
          </w:tcPr>
          <w:p w14:paraId="599C16D1" w14:textId="77777777" w:rsidR="00F10549" w:rsidRDefault="00F10549"/>
        </w:tc>
        <w:tc>
          <w:tcPr>
            <w:tcW w:w="962" w:type="dxa"/>
            <w:vMerge/>
            <w:vAlign w:val="center"/>
          </w:tcPr>
          <w:p w14:paraId="542443B0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E45A922" w14:textId="77777777" w:rsidR="00F10549" w:rsidRDefault="00F10549"/>
        </w:tc>
        <w:tc>
          <w:tcPr>
            <w:tcW w:w="735" w:type="dxa"/>
            <w:vMerge/>
            <w:vAlign w:val="center"/>
          </w:tcPr>
          <w:p w14:paraId="217629F0" w14:textId="77777777" w:rsidR="00F10549" w:rsidRDefault="00F10549"/>
        </w:tc>
        <w:tc>
          <w:tcPr>
            <w:tcW w:w="962" w:type="dxa"/>
            <w:vAlign w:val="center"/>
          </w:tcPr>
          <w:p w14:paraId="4D339296" w14:textId="77777777" w:rsidR="00F10549" w:rsidRDefault="00000000">
            <w:r>
              <w:t>C2[2036]</w:t>
            </w:r>
          </w:p>
        </w:tc>
        <w:tc>
          <w:tcPr>
            <w:tcW w:w="735" w:type="dxa"/>
            <w:vAlign w:val="center"/>
          </w:tcPr>
          <w:p w14:paraId="4E8B5963" w14:textId="77777777" w:rsidR="00F10549" w:rsidRDefault="00000000">
            <w:r>
              <w:t>7.31</w:t>
            </w:r>
          </w:p>
        </w:tc>
        <w:tc>
          <w:tcPr>
            <w:tcW w:w="679" w:type="dxa"/>
            <w:vAlign w:val="center"/>
          </w:tcPr>
          <w:p w14:paraId="52F0FD1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22A11D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FACDE1" w14:textId="77777777" w:rsidR="00F10549" w:rsidRDefault="00F10549"/>
        </w:tc>
        <w:tc>
          <w:tcPr>
            <w:tcW w:w="1018" w:type="dxa"/>
            <w:vMerge/>
            <w:vAlign w:val="center"/>
          </w:tcPr>
          <w:p w14:paraId="0AB8FEBF" w14:textId="77777777" w:rsidR="00F10549" w:rsidRDefault="00F10549"/>
        </w:tc>
        <w:tc>
          <w:tcPr>
            <w:tcW w:w="1030" w:type="dxa"/>
            <w:vMerge/>
            <w:vAlign w:val="center"/>
          </w:tcPr>
          <w:p w14:paraId="76118CDF" w14:textId="77777777" w:rsidR="00F10549" w:rsidRDefault="00F10549"/>
        </w:tc>
      </w:tr>
      <w:tr w:rsidR="00F10549" w14:paraId="3D6522FD" w14:textId="77777777">
        <w:tc>
          <w:tcPr>
            <w:tcW w:w="718" w:type="dxa"/>
            <w:vMerge/>
            <w:vAlign w:val="center"/>
          </w:tcPr>
          <w:p w14:paraId="79618D09" w14:textId="77777777" w:rsidR="00F10549" w:rsidRDefault="00F10549"/>
        </w:tc>
        <w:tc>
          <w:tcPr>
            <w:tcW w:w="962" w:type="dxa"/>
            <w:vMerge/>
            <w:vAlign w:val="center"/>
          </w:tcPr>
          <w:p w14:paraId="2E6C7F37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3593F05" w14:textId="77777777" w:rsidR="00F10549" w:rsidRDefault="00F10549"/>
        </w:tc>
        <w:tc>
          <w:tcPr>
            <w:tcW w:w="735" w:type="dxa"/>
            <w:vMerge/>
            <w:vAlign w:val="center"/>
          </w:tcPr>
          <w:p w14:paraId="61D354B8" w14:textId="77777777" w:rsidR="00F10549" w:rsidRDefault="00F10549"/>
        </w:tc>
        <w:tc>
          <w:tcPr>
            <w:tcW w:w="962" w:type="dxa"/>
            <w:vAlign w:val="center"/>
          </w:tcPr>
          <w:p w14:paraId="0365EFA3" w14:textId="77777777" w:rsidR="00F10549" w:rsidRDefault="00000000">
            <w:r>
              <w:t>C2[9036]</w:t>
            </w:r>
          </w:p>
        </w:tc>
        <w:tc>
          <w:tcPr>
            <w:tcW w:w="735" w:type="dxa"/>
            <w:vAlign w:val="center"/>
          </w:tcPr>
          <w:p w14:paraId="78A6FD0E" w14:textId="77777777" w:rsidR="00F10549" w:rsidRDefault="00000000">
            <w:r>
              <w:t>32.45</w:t>
            </w:r>
          </w:p>
        </w:tc>
        <w:tc>
          <w:tcPr>
            <w:tcW w:w="679" w:type="dxa"/>
            <w:vAlign w:val="center"/>
          </w:tcPr>
          <w:p w14:paraId="3946EEC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1444440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FB4F46" w14:textId="77777777" w:rsidR="00F10549" w:rsidRDefault="00F10549"/>
        </w:tc>
        <w:tc>
          <w:tcPr>
            <w:tcW w:w="1018" w:type="dxa"/>
            <w:vMerge/>
            <w:vAlign w:val="center"/>
          </w:tcPr>
          <w:p w14:paraId="5E1D0C5D" w14:textId="77777777" w:rsidR="00F10549" w:rsidRDefault="00F10549"/>
        </w:tc>
        <w:tc>
          <w:tcPr>
            <w:tcW w:w="1030" w:type="dxa"/>
            <w:vMerge/>
            <w:vAlign w:val="center"/>
          </w:tcPr>
          <w:p w14:paraId="1B70471F" w14:textId="77777777" w:rsidR="00F10549" w:rsidRDefault="00F10549"/>
        </w:tc>
      </w:tr>
      <w:tr w:rsidR="00F10549" w14:paraId="71A4A8D0" w14:textId="77777777">
        <w:tc>
          <w:tcPr>
            <w:tcW w:w="718" w:type="dxa"/>
            <w:vMerge/>
            <w:vAlign w:val="center"/>
          </w:tcPr>
          <w:p w14:paraId="6BFC1C9F" w14:textId="77777777" w:rsidR="00F10549" w:rsidRDefault="00F10549"/>
        </w:tc>
        <w:tc>
          <w:tcPr>
            <w:tcW w:w="962" w:type="dxa"/>
            <w:vMerge/>
            <w:vAlign w:val="center"/>
          </w:tcPr>
          <w:p w14:paraId="41E3025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CDE7457" w14:textId="77777777" w:rsidR="00F10549" w:rsidRDefault="00F10549"/>
        </w:tc>
        <w:tc>
          <w:tcPr>
            <w:tcW w:w="735" w:type="dxa"/>
            <w:vMerge/>
            <w:vAlign w:val="center"/>
          </w:tcPr>
          <w:p w14:paraId="3D21FD2E" w14:textId="77777777" w:rsidR="00F10549" w:rsidRDefault="00F10549"/>
        </w:tc>
        <w:tc>
          <w:tcPr>
            <w:tcW w:w="962" w:type="dxa"/>
            <w:vAlign w:val="center"/>
          </w:tcPr>
          <w:p w14:paraId="5BFAA3CD" w14:textId="77777777" w:rsidR="00F10549" w:rsidRDefault="00000000">
            <w:r>
              <w:t>C2012</w:t>
            </w:r>
          </w:p>
        </w:tc>
        <w:tc>
          <w:tcPr>
            <w:tcW w:w="735" w:type="dxa"/>
            <w:vAlign w:val="center"/>
          </w:tcPr>
          <w:p w14:paraId="396AE45D" w14:textId="77777777" w:rsidR="00F10549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54C7850C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547FF38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16C35D" w14:textId="77777777" w:rsidR="00F10549" w:rsidRDefault="00F10549"/>
        </w:tc>
        <w:tc>
          <w:tcPr>
            <w:tcW w:w="1018" w:type="dxa"/>
            <w:vMerge/>
            <w:vAlign w:val="center"/>
          </w:tcPr>
          <w:p w14:paraId="22518D38" w14:textId="77777777" w:rsidR="00F10549" w:rsidRDefault="00F10549"/>
        </w:tc>
        <w:tc>
          <w:tcPr>
            <w:tcW w:w="1030" w:type="dxa"/>
            <w:vMerge/>
            <w:vAlign w:val="center"/>
          </w:tcPr>
          <w:p w14:paraId="2DA36D4B" w14:textId="77777777" w:rsidR="00F10549" w:rsidRDefault="00F10549"/>
        </w:tc>
      </w:tr>
      <w:tr w:rsidR="00F10549" w14:paraId="59D598C0" w14:textId="77777777">
        <w:tc>
          <w:tcPr>
            <w:tcW w:w="718" w:type="dxa"/>
            <w:vMerge/>
            <w:vAlign w:val="center"/>
          </w:tcPr>
          <w:p w14:paraId="54ED3A35" w14:textId="77777777" w:rsidR="00F10549" w:rsidRDefault="00F10549"/>
        </w:tc>
        <w:tc>
          <w:tcPr>
            <w:tcW w:w="962" w:type="dxa"/>
            <w:vMerge/>
            <w:vAlign w:val="center"/>
          </w:tcPr>
          <w:p w14:paraId="2BDEECD4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2230583C" w14:textId="77777777" w:rsidR="00F10549" w:rsidRDefault="00F10549"/>
        </w:tc>
        <w:tc>
          <w:tcPr>
            <w:tcW w:w="735" w:type="dxa"/>
            <w:vMerge/>
            <w:vAlign w:val="center"/>
          </w:tcPr>
          <w:p w14:paraId="33B5B9C2" w14:textId="77777777" w:rsidR="00F10549" w:rsidRDefault="00F10549"/>
        </w:tc>
        <w:tc>
          <w:tcPr>
            <w:tcW w:w="962" w:type="dxa"/>
            <w:vAlign w:val="center"/>
          </w:tcPr>
          <w:p w14:paraId="5DA417A6" w14:textId="77777777" w:rsidR="00F10549" w:rsidRDefault="00000000">
            <w:r>
              <w:t>C1520</w:t>
            </w:r>
          </w:p>
        </w:tc>
        <w:tc>
          <w:tcPr>
            <w:tcW w:w="735" w:type="dxa"/>
            <w:vAlign w:val="center"/>
          </w:tcPr>
          <w:p w14:paraId="7B2C22C7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673F2693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B7C006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4E923A" w14:textId="77777777" w:rsidR="00F10549" w:rsidRDefault="00F10549"/>
        </w:tc>
        <w:tc>
          <w:tcPr>
            <w:tcW w:w="1018" w:type="dxa"/>
            <w:vMerge/>
            <w:vAlign w:val="center"/>
          </w:tcPr>
          <w:p w14:paraId="514C9236" w14:textId="77777777" w:rsidR="00F10549" w:rsidRDefault="00F10549"/>
        </w:tc>
        <w:tc>
          <w:tcPr>
            <w:tcW w:w="1030" w:type="dxa"/>
            <w:vMerge/>
            <w:vAlign w:val="center"/>
          </w:tcPr>
          <w:p w14:paraId="019204FA" w14:textId="77777777" w:rsidR="00F10549" w:rsidRDefault="00F10549"/>
        </w:tc>
      </w:tr>
      <w:tr w:rsidR="00F10549" w14:paraId="29CA2C6D" w14:textId="77777777">
        <w:tc>
          <w:tcPr>
            <w:tcW w:w="718" w:type="dxa"/>
            <w:vMerge/>
            <w:vAlign w:val="center"/>
          </w:tcPr>
          <w:p w14:paraId="7251E4DA" w14:textId="77777777" w:rsidR="00F10549" w:rsidRDefault="00F10549"/>
        </w:tc>
        <w:tc>
          <w:tcPr>
            <w:tcW w:w="962" w:type="dxa"/>
            <w:vMerge/>
            <w:vAlign w:val="center"/>
          </w:tcPr>
          <w:p w14:paraId="4AC5621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151504C" w14:textId="77777777" w:rsidR="00F10549" w:rsidRDefault="00F10549"/>
        </w:tc>
        <w:tc>
          <w:tcPr>
            <w:tcW w:w="735" w:type="dxa"/>
            <w:vMerge/>
            <w:vAlign w:val="center"/>
          </w:tcPr>
          <w:p w14:paraId="778226B5" w14:textId="77777777" w:rsidR="00F10549" w:rsidRDefault="00F10549"/>
        </w:tc>
        <w:tc>
          <w:tcPr>
            <w:tcW w:w="962" w:type="dxa"/>
            <w:vAlign w:val="center"/>
          </w:tcPr>
          <w:p w14:paraId="5713E94F" w14:textId="77777777" w:rsidR="00F10549" w:rsidRDefault="00000000">
            <w:r>
              <w:t>C2015</w:t>
            </w:r>
          </w:p>
        </w:tc>
        <w:tc>
          <w:tcPr>
            <w:tcW w:w="735" w:type="dxa"/>
            <w:vAlign w:val="center"/>
          </w:tcPr>
          <w:p w14:paraId="31EA69C5" w14:textId="77777777" w:rsidR="00F10549" w:rsidRDefault="00000000">
            <w:r>
              <w:t>1.60</w:t>
            </w:r>
          </w:p>
        </w:tc>
        <w:tc>
          <w:tcPr>
            <w:tcW w:w="679" w:type="dxa"/>
            <w:vAlign w:val="center"/>
          </w:tcPr>
          <w:p w14:paraId="08E87DE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A3246B4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CF4E0B" w14:textId="77777777" w:rsidR="00F10549" w:rsidRDefault="00F10549"/>
        </w:tc>
        <w:tc>
          <w:tcPr>
            <w:tcW w:w="1018" w:type="dxa"/>
            <w:vMerge/>
            <w:vAlign w:val="center"/>
          </w:tcPr>
          <w:p w14:paraId="0CF1CFFF" w14:textId="77777777" w:rsidR="00F10549" w:rsidRDefault="00F10549"/>
        </w:tc>
        <w:tc>
          <w:tcPr>
            <w:tcW w:w="1030" w:type="dxa"/>
            <w:vMerge/>
            <w:vAlign w:val="center"/>
          </w:tcPr>
          <w:p w14:paraId="33C50E81" w14:textId="77777777" w:rsidR="00F10549" w:rsidRDefault="00F10549"/>
        </w:tc>
      </w:tr>
      <w:tr w:rsidR="00F10549" w14:paraId="1FA6AF12" w14:textId="77777777">
        <w:tc>
          <w:tcPr>
            <w:tcW w:w="718" w:type="dxa"/>
            <w:vMerge/>
            <w:vAlign w:val="center"/>
          </w:tcPr>
          <w:p w14:paraId="4C1728F7" w14:textId="77777777" w:rsidR="00F10549" w:rsidRDefault="00F10549"/>
        </w:tc>
        <w:tc>
          <w:tcPr>
            <w:tcW w:w="962" w:type="dxa"/>
            <w:vMerge/>
            <w:vAlign w:val="center"/>
          </w:tcPr>
          <w:p w14:paraId="2F8B5DA1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093B16C" w14:textId="77777777" w:rsidR="00F10549" w:rsidRDefault="00F10549"/>
        </w:tc>
        <w:tc>
          <w:tcPr>
            <w:tcW w:w="735" w:type="dxa"/>
            <w:vMerge/>
            <w:vAlign w:val="center"/>
          </w:tcPr>
          <w:p w14:paraId="0D0A3E1A" w14:textId="77777777" w:rsidR="00F10549" w:rsidRDefault="00F10549"/>
        </w:tc>
        <w:tc>
          <w:tcPr>
            <w:tcW w:w="962" w:type="dxa"/>
            <w:vAlign w:val="center"/>
          </w:tcPr>
          <w:p w14:paraId="5CFD11F5" w14:textId="77777777" w:rsidR="00F10549" w:rsidRDefault="00000000">
            <w:r>
              <w:t>C3512</w:t>
            </w:r>
          </w:p>
        </w:tc>
        <w:tc>
          <w:tcPr>
            <w:tcW w:w="735" w:type="dxa"/>
            <w:vAlign w:val="center"/>
          </w:tcPr>
          <w:p w14:paraId="73A6CBC7" w14:textId="77777777" w:rsidR="00F10549" w:rsidRDefault="00000000">
            <w:r>
              <w:t>4.25</w:t>
            </w:r>
          </w:p>
        </w:tc>
        <w:tc>
          <w:tcPr>
            <w:tcW w:w="679" w:type="dxa"/>
            <w:vAlign w:val="center"/>
          </w:tcPr>
          <w:p w14:paraId="60E4811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9390322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39F688" w14:textId="77777777" w:rsidR="00F10549" w:rsidRDefault="00F10549"/>
        </w:tc>
        <w:tc>
          <w:tcPr>
            <w:tcW w:w="1018" w:type="dxa"/>
            <w:vMerge/>
            <w:vAlign w:val="center"/>
          </w:tcPr>
          <w:p w14:paraId="59B3AEAC" w14:textId="77777777" w:rsidR="00F10549" w:rsidRDefault="00F10549"/>
        </w:tc>
        <w:tc>
          <w:tcPr>
            <w:tcW w:w="1030" w:type="dxa"/>
            <w:vMerge/>
            <w:vAlign w:val="center"/>
          </w:tcPr>
          <w:p w14:paraId="5D40F292" w14:textId="77777777" w:rsidR="00F10549" w:rsidRDefault="00F10549"/>
        </w:tc>
      </w:tr>
      <w:tr w:rsidR="00F10549" w14:paraId="43229059" w14:textId="77777777">
        <w:tc>
          <w:tcPr>
            <w:tcW w:w="718" w:type="dxa"/>
            <w:vMerge/>
            <w:vAlign w:val="center"/>
          </w:tcPr>
          <w:p w14:paraId="58970BD2" w14:textId="77777777" w:rsidR="00F10549" w:rsidRDefault="00F10549"/>
        </w:tc>
        <w:tc>
          <w:tcPr>
            <w:tcW w:w="962" w:type="dxa"/>
            <w:vMerge/>
            <w:vAlign w:val="center"/>
          </w:tcPr>
          <w:p w14:paraId="35AD5FA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573BD792" w14:textId="77777777" w:rsidR="00F10549" w:rsidRDefault="00F10549"/>
        </w:tc>
        <w:tc>
          <w:tcPr>
            <w:tcW w:w="735" w:type="dxa"/>
            <w:vMerge/>
            <w:vAlign w:val="center"/>
          </w:tcPr>
          <w:p w14:paraId="2DC9DB93" w14:textId="77777777" w:rsidR="00F10549" w:rsidRDefault="00F10549"/>
        </w:tc>
        <w:tc>
          <w:tcPr>
            <w:tcW w:w="962" w:type="dxa"/>
            <w:vAlign w:val="center"/>
          </w:tcPr>
          <w:p w14:paraId="33F96095" w14:textId="77777777" w:rsidR="00F10549" w:rsidRDefault="00000000">
            <w:r>
              <w:t>C1520</w:t>
            </w:r>
          </w:p>
        </w:tc>
        <w:tc>
          <w:tcPr>
            <w:tcW w:w="735" w:type="dxa"/>
            <w:vAlign w:val="center"/>
          </w:tcPr>
          <w:p w14:paraId="00FB073B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39510068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89626E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921AA8" w14:textId="77777777" w:rsidR="00F10549" w:rsidRDefault="00F10549"/>
        </w:tc>
        <w:tc>
          <w:tcPr>
            <w:tcW w:w="1018" w:type="dxa"/>
            <w:vMerge/>
            <w:vAlign w:val="center"/>
          </w:tcPr>
          <w:p w14:paraId="1815933F" w14:textId="77777777" w:rsidR="00F10549" w:rsidRDefault="00F10549"/>
        </w:tc>
        <w:tc>
          <w:tcPr>
            <w:tcW w:w="1030" w:type="dxa"/>
            <w:vMerge/>
            <w:vAlign w:val="center"/>
          </w:tcPr>
          <w:p w14:paraId="0EBEA73D" w14:textId="77777777" w:rsidR="00F10549" w:rsidRDefault="00F10549"/>
        </w:tc>
      </w:tr>
      <w:tr w:rsidR="00F10549" w14:paraId="4ABFF9E6" w14:textId="77777777">
        <w:tc>
          <w:tcPr>
            <w:tcW w:w="718" w:type="dxa"/>
            <w:vMerge/>
            <w:vAlign w:val="center"/>
          </w:tcPr>
          <w:p w14:paraId="20088139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015227DA" w14:textId="77777777" w:rsidR="00F10549" w:rsidRDefault="00000000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7CF75E4" w14:textId="77777777" w:rsidR="00F10549" w:rsidRDefault="00000000">
            <w:r>
              <w:t>109.92</w:t>
            </w:r>
          </w:p>
        </w:tc>
        <w:tc>
          <w:tcPr>
            <w:tcW w:w="735" w:type="dxa"/>
            <w:vMerge w:val="restart"/>
            <w:vAlign w:val="center"/>
          </w:tcPr>
          <w:p w14:paraId="7CEA7F4C" w14:textId="77777777" w:rsidR="00F10549" w:rsidRDefault="00000000">
            <w:r>
              <w:t>149.70</w:t>
            </w:r>
          </w:p>
        </w:tc>
        <w:tc>
          <w:tcPr>
            <w:tcW w:w="962" w:type="dxa"/>
            <w:vAlign w:val="center"/>
          </w:tcPr>
          <w:p w14:paraId="4B227940" w14:textId="77777777" w:rsidR="00F10549" w:rsidRDefault="00000000">
            <w:r>
              <w:t>Cct</w:t>
            </w:r>
          </w:p>
        </w:tc>
        <w:tc>
          <w:tcPr>
            <w:tcW w:w="735" w:type="dxa"/>
            <w:vAlign w:val="center"/>
          </w:tcPr>
          <w:p w14:paraId="049262CC" w14:textId="77777777" w:rsidR="00F10549" w:rsidRDefault="00000000">
            <w:r>
              <w:t>0.96</w:t>
            </w:r>
          </w:p>
        </w:tc>
        <w:tc>
          <w:tcPr>
            <w:tcW w:w="679" w:type="dxa"/>
            <w:vAlign w:val="center"/>
          </w:tcPr>
          <w:p w14:paraId="7EE4D7B7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C347CBF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4A26933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5AAC41D" w14:textId="77777777" w:rsidR="00F10549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5332464E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563A773D" w14:textId="77777777">
        <w:tc>
          <w:tcPr>
            <w:tcW w:w="718" w:type="dxa"/>
            <w:vMerge/>
            <w:vAlign w:val="center"/>
          </w:tcPr>
          <w:p w14:paraId="41E2C50C" w14:textId="77777777" w:rsidR="00F10549" w:rsidRDefault="00F10549"/>
        </w:tc>
        <w:tc>
          <w:tcPr>
            <w:tcW w:w="962" w:type="dxa"/>
            <w:vMerge/>
            <w:vAlign w:val="center"/>
          </w:tcPr>
          <w:p w14:paraId="33AE24B1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AC27125" w14:textId="77777777" w:rsidR="00F10549" w:rsidRDefault="00F10549"/>
        </w:tc>
        <w:tc>
          <w:tcPr>
            <w:tcW w:w="735" w:type="dxa"/>
            <w:vMerge/>
            <w:vAlign w:val="center"/>
          </w:tcPr>
          <w:p w14:paraId="507B5FEC" w14:textId="77777777" w:rsidR="00F10549" w:rsidRDefault="00F10549"/>
        </w:tc>
        <w:tc>
          <w:tcPr>
            <w:tcW w:w="962" w:type="dxa"/>
            <w:vAlign w:val="center"/>
          </w:tcPr>
          <w:p w14:paraId="281BC584" w14:textId="77777777" w:rsidR="00F10549" w:rsidRDefault="00000000">
            <w:r>
              <w:t>Cct</w:t>
            </w:r>
          </w:p>
        </w:tc>
        <w:tc>
          <w:tcPr>
            <w:tcW w:w="735" w:type="dxa"/>
            <w:vAlign w:val="center"/>
          </w:tcPr>
          <w:p w14:paraId="4C751831" w14:textId="77777777" w:rsidR="00F10549" w:rsidRDefault="00000000">
            <w:r>
              <w:t>0.64</w:t>
            </w:r>
          </w:p>
        </w:tc>
        <w:tc>
          <w:tcPr>
            <w:tcW w:w="679" w:type="dxa"/>
            <w:vAlign w:val="center"/>
          </w:tcPr>
          <w:p w14:paraId="432DF55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5297613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A39996" w14:textId="77777777" w:rsidR="00F10549" w:rsidRDefault="00F10549"/>
        </w:tc>
        <w:tc>
          <w:tcPr>
            <w:tcW w:w="1018" w:type="dxa"/>
            <w:vMerge/>
            <w:vAlign w:val="center"/>
          </w:tcPr>
          <w:p w14:paraId="4947CB6F" w14:textId="77777777" w:rsidR="00F10549" w:rsidRDefault="00F10549"/>
        </w:tc>
        <w:tc>
          <w:tcPr>
            <w:tcW w:w="1030" w:type="dxa"/>
            <w:vMerge/>
            <w:vAlign w:val="center"/>
          </w:tcPr>
          <w:p w14:paraId="62544726" w14:textId="77777777" w:rsidR="00F10549" w:rsidRDefault="00F10549"/>
        </w:tc>
      </w:tr>
      <w:tr w:rsidR="00F10549" w14:paraId="247729FE" w14:textId="77777777">
        <w:tc>
          <w:tcPr>
            <w:tcW w:w="718" w:type="dxa"/>
            <w:vMerge/>
            <w:vAlign w:val="center"/>
          </w:tcPr>
          <w:p w14:paraId="1BFD315C" w14:textId="77777777" w:rsidR="00F10549" w:rsidRDefault="00F10549"/>
        </w:tc>
        <w:tc>
          <w:tcPr>
            <w:tcW w:w="962" w:type="dxa"/>
            <w:vMerge/>
            <w:vAlign w:val="center"/>
          </w:tcPr>
          <w:p w14:paraId="5B5B53D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59AD1D06" w14:textId="77777777" w:rsidR="00F10549" w:rsidRDefault="00F10549"/>
        </w:tc>
        <w:tc>
          <w:tcPr>
            <w:tcW w:w="735" w:type="dxa"/>
            <w:vMerge/>
            <w:vAlign w:val="center"/>
          </w:tcPr>
          <w:p w14:paraId="613F63EB" w14:textId="77777777" w:rsidR="00F10549" w:rsidRDefault="00F10549"/>
        </w:tc>
        <w:tc>
          <w:tcPr>
            <w:tcW w:w="962" w:type="dxa"/>
            <w:vAlign w:val="center"/>
          </w:tcPr>
          <w:p w14:paraId="57E9080F" w14:textId="77777777" w:rsidR="00F10549" w:rsidRDefault="00000000">
            <w:r>
              <w:t>Cct</w:t>
            </w:r>
          </w:p>
        </w:tc>
        <w:tc>
          <w:tcPr>
            <w:tcW w:w="735" w:type="dxa"/>
            <w:vAlign w:val="center"/>
          </w:tcPr>
          <w:p w14:paraId="21E7118D" w14:textId="77777777" w:rsidR="00F10549" w:rsidRDefault="00000000">
            <w:r>
              <w:t>0.96</w:t>
            </w:r>
          </w:p>
        </w:tc>
        <w:tc>
          <w:tcPr>
            <w:tcW w:w="679" w:type="dxa"/>
            <w:vAlign w:val="center"/>
          </w:tcPr>
          <w:p w14:paraId="3899097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20DF43F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600E0C" w14:textId="77777777" w:rsidR="00F10549" w:rsidRDefault="00F10549"/>
        </w:tc>
        <w:tc>
          <w:tcPr>
            <w:tcW w:w="1018" w:type="dxa"/>
            <w:vMerge/>
            <w:vAlign w:val="center"/>
          </w:tcPr>
          <w:p w14:paraId="1C07B130" w14:textId="77777777" w:rsidR="00F10549" w:rsidRDefault="00F10549"/>
        </w:tc>
        <w:tc>
          <w:tcPr>
            <w:tcW w:w="1030" w:type="dxa"/>
            <w:vMerge/>
            <w:vAlign w:val="center"/>
          </w:tcPr>
          <w:p w14:paraId="6E253535" w14:textId="77777777" w:rsidR="00F10549" w:rsidRDefault="00F10549"/>
        </w:tc>
      </w:tr>
      <w:tr w:rsidR="00F10549" w14:paraId="683DBA9B" w14:textId="77777777">
        <w:tc>
          <w:tcPr>
            <w:tcW w:w="718" w:type="dxa"/>
            <w:vMerge/>
            <w:vAlign w:val="center"/>
          </w:tcPr>
          <w:p w14:paraId="0A92B2F1" w14:textId="77777777" w:rsidR="00F10549" w:rsidRDefault="00F10549"/>
        </w:tc>
        <w:tc>
          <w:tcPr>
            <w:tcW w:w="962" w:type="dxa"/>
            <w:vMerge/>
            <w:vAlign w:val="center"/>
          </w:tcPr>
          <w:p w14:paraId="38E78DD6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26390CC2" w14:textId="77777777" w:rsidR="00F10549" w:rsidRDefault="00F10549"/>
        </w:tc>
        <w:tc>
          <w:tcPr>
            <w:tcW w:w="735" w:type="dxa"/>
            <w:vMerge/>
            <w:vAlign w:val="center"/>
          </w:tcPr>
          <w:p w14:paraId="75AB22EC" w14:textId="77777777" w:rsidR="00F10549" w:rsidRDefault="00F10549"/>
        </w:tc>
        <w:tc>
          <w:tcPr>
            <w:tcW w:w="962" w:type="dxa"/>
            <w:vAlign w:val="center"/>
          </w:tcPr>
          <w:p w14:paraId="4167BDA2" w14:textId="77777777" w:rsidR="00F10549" w:rsidRDefault="00000000">
            <w:r>
              <w:t>Cct</w:t>
            </w:r>
          </w:p>
        </w:tc>
        <w:tc>
          <w:tcPr>
            <w:tcW w:w="735" w:type="dxa"/>
            <w:vAlign w:val="center"/>
          </w:tcPr>
          <w:p w14:paraId="43E2BA1B" w14:textId="77777777" w:rsidR="00F10549" w:rsidRDefault="00000000">
            <w:r>
              <w:t>0.96</w:t>
            </w:r>
          </w:p>
        </w:tc>
        <w:tc>
          <w:tcPr>
            <w:tcW w:w="679" w:type="dxa"/>
            <w:vAlign w:val="center"/>
          </w:tcPr>
          <w:p w14:paraId="6C0A77D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8A58C96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0F49F5" w14:textId="77777777" w:rsidR="00F10549" w:rsidRDefault="00F10549"/>
        </w:tc>
        <w:tc>
          <w:tcPr>
            <w:tcW w:w="1018" w:type="dxa"/>
            <w:vMerge/>
            <w:vAlign w:val="center"/>
          </w:tcPr>
          <w:p w14:paraId="0F951253" w14:textId="77777777" w:rsidR="00F10549" w:rsidRDefault="00F10549"/>
        </w:tc>
        <w:tc>
          <w:tcPr>
            <w:tcW w:w="1030" w:type="dxa"/>
            <w:vMerge/>
            <w:vAlign w:val="center"/>
          </w:tcPr>
          <w:p w14:paraId="64ECB738" w14:textId="77777777" w:rsidR="00F10549" w:rsidRDefault="00F10549"/>
        </w:tc>
      </w:tr>
      <w:tr w:rsidR="00F10549" w14:paraId="752AF370" w14:textId="77777777">
        <w:tc>
          <w:tcPr>
            <w:tcW w:w="718" w:type="dxa"/>
            <w:vMerge/>
            <w:vAlign w:val="center"/>
          </w:tcPr>
          <w:p w14:paraId="232CAF4A" w14:textId="77777777" w:rsidR="00F10549" w:rsidRDefault="00F10549"/>
        </w:tc>
        <w:tc>
          <w:tcPr>
            <w:tcW w:w="962" w:type="dxa"/>
            <w:vMerge/>
            <w:vAlign w:val="center"/>
          </w:tcPr>
          <w:p w14:paraId="044D81B4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2C75855F" w14:textId="77777777" w:rsidR="00F10549" w:rsidRDefault="00F10549"/>
        </w:tc>
        <w:tc>
          <w:tcPr>
            <w:tcW w:w="735" w:type="dxa"/>
            <w:vMerge/>
            <w:vAlign w:val="center"/>
          </w:tcPr>
          <w:p w14:paraId="338A6315" w14:textId="77777777" w:rsidR="00F10549" w:rsidRDefault="00F10549"/>
        </w:tc>
        <w:tc>
          <w:tcPr>
            <w:tcW w:w="962" w:type="dxa"/>
            <w:vAlign w:val="center"/>
          </w:tcPr>
          <w:p w14:paraId="5F07E0BD" w14:textId="77777777" w:rsidR="00F10549" w:rsidRDefault="00000000">
            <w:r>
              <w:t>Cct</w:t>
            </w:r>
          </w:p>
        </w:tc>
        <w:tc>
          <w:tcPr>
            <w:tcW w:w="735" w:type="dxa"/>
            <w:vAlign w:val="center"/>
          </w:tcPr>
          <w:p w14:paraId="4C4590C5" w14:textId="77777777" w:rsidR="00F10549" w:rsidRDefault="00000000">
            <w:r>
              <w:t>1.20</w:t>
            </w:r>
          </w:p>
        </w:tc>
        <w:tc>
          <w:tcPr>
            <w:tcW w:w="679" w:type="dxa"/>
            <w:vAlign w:val="center"/>
          </w:tcPr>
          <w:p w14:paraId="23CFB4CD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57F124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CAD5A9" w14:textId="77777777" w:rsidR="00F10549" w:rsidRDefault="00F10549"/>
        </w:tc>
        <w:tc>
          <w:tcPr>
            <w:tcW w:w="1018" w:type="dxa"/>
            <w:vMerge/>
            <w:vAlign w:val="center"/>
          </w:tcPr>
          <w:p w14:paraId="2A73774F" w14:textId="77777777" w:rsidR="00F10549" w:rsidRDefault="00F10549"/>
        </w:tc>
        <w:tc>
          <w:tcPr>
            <w:tcW w:w="1030" w:type="dxa"/>
            <w:vMerge/>
            <w:vAlign w:val="center"/>
          </w:tcPr>
          <w:p w14:paraId="2AB4CD0B" w14:textId="77777777" w:rsidR="00F10549" w:rsidRDefault="00F10549"/>
        </w:tc>
      </w:tr>
      <w:tr w:rsidR="00F10549" w14:paraId="37D7E90B" w14:textId="77777777">
        <w:tc>
          <w:tcPr>
            <w:tcW w:w="718" w:type="dxa"/>
            <w:vMerge/>
            <w:vAlign w:val="center"/>
          </w:tcPr>
          <w:p w14:paraId="0BCA04BB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602422EB" w14:textId="77777777" w:rsidR="00F10549" w:rsidRDefault="00000000"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55C78EC" w14:textId="77777777" w:rsidR="00F10549" w:rsidRDefault="00000000">
            <w:r>
              <w:t>70.85</w:t>
            </w:r>
          </w:p>
        </w:tc>
        <w:tc>
          <w:tcPr>
            <w:tcW w:w="735" w:type="dxa"/>
            <w:vMerge w:val="restart"/>
            <w:vAlign w:val="center"/>
          </w:tcPr>
          <w:p w14:paraId="2797D0A0" w14:textId="77777777" w:rsidR="00F10549" w:rsidRDefault="00000000">
            <w:r>
              <w:t>126.02</w:t>
            </w:r>
          </w:p>
        </w:tc>
        <w:tc>
          <w:tcPr>
            <w:tcW w:w="962" w:type="dxa"/>
            <w:vAlign w:val="center"/>
          </w:tcPr>
          <w:p w14:paraId="062B4A44" w14:textId="77777777" w:rsidR="00F10549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45CCD8C3" w14:textId="77777777" w:rsidR="00F10549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5EA4844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874B1E0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D8BCC8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8CF3FC4" w14:textId="77777777" w:rsidR="00F10549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61CE0663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111E4FE9" w14:textId="77777777">
        <w:tc>
          <w:tcPr>
            <w:tcW w:w="718" w:type="dxa"/>
            <w:vMerge/>
            <w:vAlign w:val="center"/>
          </w:tcPr>
          <w:p w14:paraId="7114261B" w14:textId="77777777" w:rsidR="00F10549" w:rsidRDefault="00F10549"/>
        </w:tc>
        <w:tc>
          <w:tcPr>
            <w:tcW w:w="962" w:type="dxa"/>
            <w:vMerge/>
            <w:vAlign w:val="center"/>
          </w:tcPr>
          <w:p w14:paraId="2D06D538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A2E7F1C" w14:textId="77777777" w:rsidR="00F10549" w:rsidRDefault="00F10549"/>
        </w:tc>
        <w:tc>
          <w:tcPr>
            <w:tcW w:w="735" w:type="dxa"/>
            <w:vMerge/>
            <w:vAlign w:val="center"/>
          </w:tcPr>
          <w:p w14:paraId="64CF5718" w14:textId="77777777" w:rsidR="00F10549" w:rsidRDefault="00F10549"/>
        </w:tc>
        <w:tc>
          <w:tcPr>
            <w:tcW w:w="962" w:type="dxa"/>
            <w:vAlign w:val="center"/>
          </w:tcPr>
          <w:p w14:paraId="014D32BA" w14:textId="77777777" w:rsidR="00F10549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099FB87B" w14:textId="77777777" w:rsidR="00F10549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4F74EEEC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3FEA777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6B6C93" w14:textId="77777777" w:rsidR="00F10549" w:rsidRDefault="00F10549"/>
        </w:tc>
        <w:tc>
          <w:tcPr>
            <w:tcW w:w="1018" w:type="dxa"/>
            <w:vMerge/>
            <w:vAlign w:val="center"/>
          </w:tcPr>
          <w:p w14:paraId="13313645" w14:textId="77777777" w:rsidR="00F10549" w:rsidRDefault="00F10549"/>
        </w:tc>
        <w:tc>
          <w:tcPr>
            <w:tcW w:w="1030" w:type="dxa"/>
            <w:vMerge/>
            <w:vAlign w:val="center"/>
          </w:tcPr>
          <w:p w14:paraId="61FBBA13" w14:textId="77777777" w:rsidR="00F10549" w:rsidRDefault="00F10549"/>
        </w:tc>
      </w:tr>
      <w:tr w:rsidR="00F10549" w14:paraId="705CC5B7" w14:textId="77777777">
        <w:tc>
          <w:tcPr>
            <w:tcW w:w="718" w:type="dxa"/>
            <w:vMerge/>
            <w:vAlign w:val="center"/>
          </w:tcPr>
          <w:p w14:paraId="52EC4B6D" w14:textId="77777777" w:rsidR="00F10549" w:rsidRDefault="00F10549"/>
        </w:tc>
        <w:tc>
          <w:tcPr>
            <w:tcW w:w="962" w:type="dxa"/>
            <w:vMerge/>
            <w:vAlign w:val="center"/>
          </w:tcPr>
          <w:p w14:paraId="4E166DC3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D7DB186" w14:textId="77777777" w:rsidR="00F10549" w:rsidRDefault="00F10549"/>
        </w:tc>
        <w:tc>
          <w:tcPr>
            <w:tcW w:w="735" w:type="dxa"/>
            <w:vMerge/>
            <w:vAlign w:val="center"/>
          </w:tcPr>
          <w:p w14:paraId="6A1039CB" w14:textId="77777777" w:rsidR="00F10549" w:rsidRDefault="00F10549"/>
        </w:tc>
        <w:tc>
          <w:tcPr>
            <w:tcW w:w="962" w:type="dxa"/>
            <w:vAlign w:val="center"/>
          </w:tcPr>
          <w:p w14:paraId="0B8611F7" w14:textId="77777777" w:rsidR="00F10549" w:rsidRDefault="00000000">
            <w:r>
              <w:t>C2012</w:t>
            </w:r>
          </w:p>
        </w:tc>
        <w:tc>
          <w:tcPr>
            <w:tcW w:w="735" w:type="dxa"/>
            <w:vAlign w:val="center"/>
          </w:tcPr>
          <w:p w14:paraId="316BF5D1" w14:textId="77777777" w:rsidR="00F10549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15C21889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340FCB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4EB849" w14:textId="77777777" w:rsidR="00F10549" w:rsidRDefault="00F10549"/>
        </w:tc>
        <w:tc>
          <w:tcPr>
            <w:tcW w:w="1018" w:type="dxa"/>
            <w:vMerge/>
            <w:vAlign w:val="center"/>
          </w:tcPr>
          <w:p w14:paraId="1100A4AF" w14:textId="77777777" w:rsidR="00F10549" w:rsidRDefault="00F10549"/>
        </w:tc>
        <w:tc>
          <w:tcPr>
            <w:tcW w:w="1030" w:type="dxa"/>
            <w:vMerge/>
            <w:vAlign w:val="center"/>
          </w:tcPr>
          <w:p w14:paraId="60BA9115" w14:textId="77777777" w:rsidR="00F10549" w:rsidRDefault="00F10549"/>
        </w:tc>
      </w:tr>
      <w:tr w:rsidR="00F10549" w14:paraId="187D268F" w14:textId="77777777">
        <w:tc>
          <w:tcPr>
            <w:tcW w:w="718" w:type="dxa"/>
            <w:vMerge/>
            <w:vAlign w:val="center"/>
          </w:tcPr>
          <w:p w14:paraId="3219FDAF" w14:textId="77777777" w:rsidR="00F10549" w:rsidRDefault="00F10549"/>
        </w:tc>
        <w:tc>
          <w:tcPr>
            <w:tcW w:w="962" w:type="dxa"/>
            <w:vMerge/>
            <w:vAlign w:val="center"/>
          </w:tcPr>
          <w:p w14:paraId="2A25F453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D1ACE26" w14:textId="77777777" w:rsidR="00F10549" w:rsidRDefault="00F10549"/>
        </w:tc>
        <w:tc>
          <w:tcPr>
            <w:tcW w:w="735" w:type="dxa"/>
            <w:vMerge/>
            <w:vAlign w:val="center"/>
          </w:tcPr>
          <w:p w14:paraId="586351E8" w14:textId="77777777" w:rsidR="00F10549" w:rsidRDefault="00F10549"/>
        </w:tc>
        <w:tc>
          <w:tcPr>
            <w:tcW w:w="962" w:type="dxa"/>
            <w:vAlign w:val="center"/>
          </w:tcPr>
          <w:p w14:paraId="754A23C5" w14:textId="77777777" w:rsidR="00F10549" w:rsidRDefault="00000000">
            <w:r>
              <w:t>C2012</w:t>
            </w:r>
          </w:p>
        </w:tc>
        <w:tc>
          <w:tcPr>
            <w:tcW w:w="735" w:type="dxa"/>
            <w:vAlign w:val="center"/>
          </w:tcPr>
          <w:p w14:paraId="384B2B63" w14:textId="77777777" w:rsidR="00F10549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36CC4151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4F29DC9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9C0E4B" w14:textId="77777777" w:rsidR="00F10549" w:rsidRDefault="00F10549"/>
        </w:tc>
        <w:tc>
          <w:tcPr>
            <w:tcW w:w="1018" w:type="dxa"/>
            <w:vMerge/>
            <w:vAlign w:val="center"/>
          </w:tcPr>
          <w:p w14:paraId="4FDD5120" w14:textId="77777777" w:rsidR="00F10549" w:rsidRDefault="00F10549"/>
        </w:tc>
        <w:tc>
          <w:tcPr>
            <w:tcW w:w="1030" w:type="dxa"/>
            <w:vMerge/>
            <w:vAlign w:val="center"/>
          </w:tcPr>
          <w:p w14:paraId="787E1875" w14:textId="77777777" w:rsidR="00F10549" w:rsidRDefault="00F10549"/>
        </w:tc>
      </w:tr>
      <w:tr w:rsidR="00F10549" w14:paraId="0F3DE139" w14:textId="77777777">
        <w:tc>
          <w:tcPr>
            <w:tcW w:w="718" w:type="dxa"/>
            <w:vMerge/>
            <w:vAlign w:val="center"/>
          </w:tcPr>
          <w:p w14:paraId="143CFEB7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03045FE4" w14:textId="77777777" w:rsidR="00F10549" w:rsidRDefault="00000000"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DF6426" w14:textId="77777777" w:rsidR="00F10549" w:rsidRDefault="00000000">
            <w:r>
              <w:t>81.92</w:t>
            </w:r>
          </w:p>
        </w:tc>
        <w:tc>
          <w:tcPr>
            <w:tcW w:w="735" w:type="dxa"/>
            <w:vMerge w:val="restart"/>
            <w:vAlign w:val="center"/>
          </w:tcPr>
          <w:p w14:paraId="6A11FA18" w14:textId="77777777" w:rsidR="00F10549" w:rsidRDefault="00000000">
            <w:r>
              <w:t>125.62</w:t>
            </w:r>
          </w:p>
        </w:tc>
        <w:tc>
          <w:tcPr>
            <w:tcW w:w="962" w:type="dxa"/>
            <w:vAlign w:val="center"/>
          </w:tcPr>
          <w:p w14:paraId="4EB457F7" w14:textId="77777777" w:rsidR="00F10549" w:rsidRDefault="00000000">
            <w:r>
              <w:t>Cty</w:t>
            </w:r>
          </w:p>
        </w:tc>
        <w:tc>
          <w:tcPr>
            <w:tcW w:w="735" w:type="dxa"/>
            <w:vAlign w:val="center"/>
          </w:tcPr>
          <w:p w14:paraId="779F721F" w14:textId="77777777" w:rsidR="00F10549" w:rsidRDefault="00000000">
            <w:r>
              <w:t>1.60</w:t>
            </w:r>
          </w:p>
        </w:tc>
        <w:tc>
          <w:tcPr>
            <w:tcW w:w="679" w:type="dxa"/>
            <w:vAlign w:val="center"/>
          </w:tcPr>
          <w:p w14:paraId="3AEA15D5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1546EE9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2FB503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4402229" w14:textId="77777777" w:rsidR="00F10549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6B6B5236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5A51D69A" w14:textId="77777777">
        <w:tc>
          <w:tcPr>
            <w:tcW w:w="718" w:type="dxa"/>
            <w:vMerge/>
            <w:vAlign w:val="center"/>
          </w:tcPr>
          <w:p w14:paraId="53F60812" w14:textId="77777777" w:rsidR="00F10549" w:rsidRDefault="00F10549"/>
        </w:tc>
        <w:tc>
          <w:tcPr>
            <w:tcW w:w="962" w:type="dxa"/>
            <w:vMerge/>
            <w:vAlign w:val="center"/>
          </w:tcPr>
          <w:p w14:paraId="20A07581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6C89CF8" w14:textId="77777777" w:rsidR="00F10549" w:rsidRDefault="00F10549"/>
        </w:tc>
        <w:tc>
          <w:tcPr>
            <w:tcW w:w="735" w:type="dxa"/>
            <w:vMerge/>
            <w:vAlign w:val="center"/>
          </w:tcPr>
          <w:p w14:paraId="193ABE66" w14:textId="77777777" w:rsidR="00F10549" w:rsidRDefault="00F10549"/>
        </w:tc>
        <w:tc>
          <w:tcPr>
            <w:tcW w:w="962" w:type="dxa"/>
            <w:vAlign w:val="center"/>
          </w:tcPr>
          <w:p w14:paraId="7DA6FC88" w14:textId="77777777" w:rsidR="00F10549" w:rsidRDefault="00000000">
            <w:r>
              <w:t>Cty</w:t>
            </w:r>
          </w:p>
        </w:tc>
        <w:tc>
          <w:tcPr>
            <w:tcW w:w="735" w:type="dxa"/>
            <w:vAlign w:val="center"/>
          </w:tcPr>
          <w:p w14:paraId="0A32F76E" w14:textId="77777777" w:rsidR="00F10549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604ADA8D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2AF37C7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FB9DFF" w14:textId="77777777" w:rsidR="00F10549" w:rsidRDefault="00F10549"/>
        </w:tc>
        <w:tc>
          <w:tcPr>
            <w:tcW w:w="1018" w:type="dxa"/>
            <w:vMerge/>
            <w:vAlign w:val="center"/>
          </w:tcPr>
          <w:p w14:paraId="7DE8E4CC" w14:textId="77777777" w:rsidR="00F10549" w:rsidRDefault="00F10549"/>
        </w:tc>
        <w:tc>
          <w:tcPr>
            <w:tcW w:w="1030" w:type="dxa"/>
            <w:vMerge/>
            <w:vAlign w:val="center"/>
          </w:tcPr>
          <w:p w14:paraId="6A9E69E8" w14:textId="77777777" w:rsidR="00F10549" w:rsidRDefault="00F10549"/>
        </w:tc>
      </w:tr>
      <w:tr w:rsidR="00F10549" w14:paraId="596DEAA5" w14:textId="77777777">
        <w:tc>
          <w:tcPr>
            <w:tcW w:w="718" w:type="dxa"/>
            <w:vMerge/>
            <w:vAlign w:val="center"/>
          </w:tcPr>
          <w:p w14:paraId="10A2AC50" w14:textId="77777777" w:rsidR="00F10549" w:rsidRDefault="00F10549"/>
        </w:tc>
        <w:tc>
          <w:tcPr>
            <w:tcW w:w="962" w:type="dxa"/>
            <w:vMerge/>
            <w:vAlign w:val="center"/>
          </w:tcPr>
          <w:p w14:paraId="4BB92EC9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A44B7ED" w14:textId="77777777" w:rsidR="00F10549" w:rsidRDefault="00F10549"/>
        </w:tc>
        <w:tc>
          <w:tcPr>
            <w:tcW w:w="735" w:type="dxa"/>
            <w:vMerge/>
            <w:vAlign w:val="center"/>
          </w:tcPr>
          <w:p w14:paraId="5950CFF2" w14:textId="77777777" w:rsidR="00F10549" w:rsidRDefault="00F10549"/>
        </w:tc>
        <w:tc>
          <w:tcPr>
            <w:tcW w:w="962" w:type="dxa"/>
            <w:vAlign w:val="center"/>
          </w:tcPr>
          <w:p w14:paraId="0C465062" w14:textId="77777777" w:rsidR="00F10549" w:rsidRDefault="00000000">
            <w:r>
              <w:t>Cty</w:t>
            </w:r>
          </w:p>
        </w:tc>
        <w:tc>
          <w:tcPr>
            <w:tcW w:w="735" w:type="dxa"/>
            <w:vAlign w:val="center"/>
          </w:tcPr>
          <w:p w14:paraId="00866E70" w14:textId="77777777" w:rsidR="00F10549" w:rsidRDefault="00000000">
            <w:r>
              <w:t>1.20</w:t>
            </w:r>
          </w:p>
        </w:tc>
        <w:tc>
          <w:tcPr>
            <w:tcW w:w="679" w:type="dxa"/>
            <w:vAlign w:val="center"/>
          </w:tcPr>
          <w:p w14:paraId="40475FF5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D39065C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B5B9E2" w14:textId="77777777" w:rsidR="00F10549" w:rsidRDefault="00F10549"/>
        </w:tc>
        <w:tc>
          <w:tcPr>
            <w:tcW w:w="1018" w:type="dxa"/>
            <w:vMerge/>
            <w:vAlign w:val="center"/>
          </w:tcPr>
          <w:p w14:paraId="59A8F15C" w14:textId="77777777" w:rsidR="00F10549" w:rsidRDefault="00F10549"/>
        </w:tc>
        <w:tc>
          <w:tcPr>
            <w:tcW w:w="1030" w:type="dxa"/>
            <w:vMerge/>
            <w:vAlign w:val="center"/>
          </w:tcPr>
          <w:p w14:paraId="41404398" w14:textId="77777777" w:rsidR="00F10549" w:rsidRDefault="00F10549"/>
        </w:tc>
      </w:tr>
      <w:tr w:rsidR="00F10549" w14:paraId="6C8064CC" w14:textId="77777777">
        <w:tc>
          <w:tcPr>
            <w:tcW w:w="718" w:type="dxa"/>
            <w:vMerge/>
            <w:vAlign w:val="center"/>
          </w:tcPr>
          <w:p w14:paraId="68CFA045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0044593A" w14:textId="77777777" w:rsidR="00F10549" w:rsidRDefault="00000000">
            <w:r>
              <w:t>1015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1FB799" w14:textId="77777777" w:rsidR="00F10549" w:rsidRDefault="00000000">
            <w:r>
              <w:t>101.44</w:t>
            </w:r>
          </w:p>
        </w:tc>
        <w:tc>
          <w:tcPr>
            <w:tcW w:w="735" w:type="dxa"/>
            <w:vMerge w:val="restart"/>
            <w:vAlign w:val="center"/>
          </w:tcPr>
          <w:p w14:paraId="30D344E5" w14:textId="77777777" w:rsidR="00F10549" w:rsidRDefault="00000000">
            <w:r>
              <w:t>151.85</w:t>
            </w:r>
          </w:p>
        </w:tc>
        <w:tc>
          <w:tcPr>
            <w:tcW w:w="962" w:type="dxa"/>
            <w:vAlign w:val="center"/>
          </w:tcPr>
          <w:p w14:paraId="3406E507" w14:textId="77777777" w:rsidR="00F10549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14:paraId="078CFD3C" w14:textId="77777777" w:rsidR="00F10549" w:rsidRDefault="00000000">
            <w:r>
              <w:t>1.20</w:t>
            </w:r>
          </w:p>
        </w:tc>
        <w:tc>
          <w:tcPr>
            <w:tcW w:w="679" w:type="dxa"/>
            <w:vAlign w:val="center"/>
          </w:tcPr>
          <w:p w14:paraId="46DBA968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FEE6FA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EFE9C0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2E73800" w14:textId="77777777" w:rsidR="00F10549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0B5C3C42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7F77D363" w14:textId="77777777">
        <w:tc>
          <w:tcPr>
            <w:tcW w:w="718" w:type="dxa"/>
            <w:vMerge/>
            <w:vAlign w:val="center"/>
          </w:tcPr>
          <w:p w14:paraId="14A7E87D" w14:textId="77777777" w:rsidR="00F10549" w:rsidRDefault="00F10549"/>
        </w:tc>
        <w:tc>
          <w:tcPr>
            <w:tcW w:w="962" w:type="dxa"/>
            <w:vMerge/>
            <w:vAlign w:val="center"/>
          </w:tcPr>
          <w:p w14:paraId="088EB8F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65B7083" w14:textId="77777777" w:rsidR="00F10549" w:rsidRDefault="00F10549"/>
        </w:tc>
        <w:tc>
          <w:tcPr>
            <w:tcW w:w="735" w:type="dxa"/>
            <w:vMerge/>
            <w:vAlign w:val="center"/>
          </w:tcPr>
          <w:p w14:paraId="5CF8510B" w14:textId="77777777" w:rsidR="00F10549" w:rsidRDefault="00F10549"/>
        </w:tc>
        <w:tc>
          <w:tcPr>
            <w:tcW w:w="962" w:type="dxa"/>
            <w:vAlign w:val="center"/>
          </w:tcPr>
          <w:p w14:paraId="3D49EBB6" w14:textId="77777777" w:rsidR="00F10549" w:rsidRDefault="00000000">
            <w:r>
              <w:t>C1115</w:t>
            </w:r>
          </w:p>
        </w:tc>
        <w:tc>
          <w:tcPr>
            <w:tcW w:w="735" w:type="dxa"/>
            <w:vAlign w:val="center"/>
          </w:tcPr>
          <w:p w14:paraId="57E4815A" w14:textId="77777777" w:rsidR="00F10549" w:rsidRDefault="00000000">
            <w:r>
              <w:t>0.85</w:t>
            </w:r>
          </w:p>
        </w:tc>
        <w:tc>
          <w:tcPr>
            <w:tcW w:w="679" w:type="dxa"/>
            <w:vAlign w:val="center"/>
          </w:tcPr>
          <w:p w14:paraId="74434A89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48F58BD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4C24F4" w14:textId="77777777" w:rsidR="00F10549" w:rsidRDefault="00F10549"/>
        </w:tc>
        <w:tc>
          <w:tcPr>
            <w:tcW w:w="1018" w:type="dxa"/>
            <w:vMerge/>
            <w:vAlign w:val="center"/>
          </w:tcPr>
          <w:p w14:paraId="76325365" w14:textId="77777777" w:rsidR="00F10549" w:rsidRDefault="00F10549"/>
        </w:tc>
        <w:tc>
          <w:tcPr>
            <w:tcW w:w="1030" w:type="dxa"/>
            <w:vMerge/>
            <w:vAlign w:val="center"/>
          </w:tcPr>
          <w:p w14:paraId="03B630B9" w14:textId="77777777" w:rsidR="00F10549" w:rsidRDefault="00F10549"/>
        </w:tc>
      </w:tr>
      <w:tr w:rsidR="00F10549" w14:paraId="79A16C54" w14:textId="77777777">
        <w:tc>
          <w:tcPr>
            <w:tcW w:w="718" w:type="dxa"/>
            <w:vMerge/>
            <w:vAlign w:val="center"/>
          </w:tcPr>
          <w:p w14:paraId="32F58749" w14:textId="77777777" w:rsidR="00F10549" w:rsidRDefault="00F10549"/>
        </w:tc>
        <w:tc>
          <w:tcPr>
            <w:tcW w:w="962" w:type="dxa"/>
            <w:vMerge/>
            <w:vAlign w:val="center"/>
          </w:tcPr>
          <w:p w14:paraId="1053BAF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739299D" w14:textId="77777777" w:rsidR="00F10549" w:rsidRDefault="00F10549"/>
        </w:tc>
        <w:tc>
          <w:tcPr>
            <w:tcW w:w="735" w:type="dxa"/>
            <w:vMerge/>
            <w:vAlign w:val="center"/>
          </w:tcPr>
          <w:p w14:paraId="66FE6498" w14:textId="77777777" w:rsidR="00F10549" w:rsidRDefault="00F10549"/>
        </w:tc>
        <w:tc>
          <w:tcPr>
            <w:tcW w:w="962" w:type="dxa"/>
            <w:vAlign w:val="center"/>
          </w:tcPr>
          <w:p w14:paraId="4865FF19" w14:textId="77777777" w:rsidR="00F10549" w:rsidRDefault="00000000">
            <w:r>
              <w:t>C1[1912]</w:t>
            </w:r>
          </w:p>
        </w:tc>
        <w:tc>
          <w:tcPr>
            <w:tcW w:w="735" w:type="dxa"/>
            <w:vAlign w:val="center"/>
          </w:tcPr>
          <w:p w14:paraId="0BF840CB" w14:textId="77777777" w:rsidR="00F10549" w:rsidRDefault="00000000">
            <w:r>
              <w:t>2.31</w:t>
            </w:r>
          </w:p>
        </w:tc>
        <w:tc>
          <w:tcPr>
            <w:tcW w:w="679" w:type="dxa"/>
            <w:vAlign w:val="center"/>
          </w:tcPr>
          <w:p w14:paraId="4DDA7600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0EDB810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BB2464" w14:textId="77777777" w:rsidR="00F10549" w:rsidRDefault="00F10549"/>
        </w:tc>
        <w:tc>
          <w:tcPr>
            <w:tcW w:w="1018" w:type="dxa"/>
            <w:vMerge/>
            <w:vAlign w:val="center"/>
          </w:tcPr>
          <w:p w14:paraId="086FDD5C" w14:textId="77777777" w:rsidR="00F10549" w:rsidRDefault="00F10549"/>
        </w:tc>
        <w:tc>
          <w:tcPr>
            <w:tcW w:w="1030" w:type="dxa"/>
            <w:vMerge/>
            <w:vAlign w:val="center"/>
          </w:tcPr>
          <w:p w14:paraId="468BBB68" w14:textId="77777777" w:rsidR="00F10549" w:rsidRDefault="00F10549"/>
        </w:tc>
      </w:tr>
      <w:tr w:rsidR="00F10549" w14:paraId="252B3F33" w14:textId="77777777">
        <w:tc>
          <w:tcPr>
            <w:tcW w:w="718" w:type="dxa"/>
            <w:vMerge/>
            <w:vAlign w:val="center"/>
          </w:tcPr>
          <w:p w14:paraId="40C5D3C4" w14:textId="77777777" w:rsidR="00F10549" w:rsidRDefault="00F10549"/>
        </w:tc>
        <w:tc>
          <w:tcPr>
            <w:tcW w:w="962" w:type="dxa"/>
            <w:vMerge/>
            <w:vAlign w:val="center"/>
          </w:tcPr>
          <w:p w14:paraId="0059ECC9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4DD81AF" w14:textId="77777777" w:rsidR="00F10549" w:rsidRDefault="00F10549"/>
        </w:tc>
        <w:tc>
          <w:tcPr>
            <w:tcW w:w="735" w:type="dxa"/>
            <w:vMerge/>
            <w:vAlign w:val="center"/>
          </w:tcPr>
          <w:p w14:paraId="10C4E5EE" w14:textId="77777777" w:rsidR="00F10549" w:rsidRDefault="00F10549"/>
        </w:tc>
        <w:tc>
          <w:tcPr>
            <w:tcW w:w="962" w:type="dxa"/>
            <w:vAlign w:val="center"/>
          </w:tcPr>
          <w:p w14:paraId="6CB584A6" w14:textId="77777777" w:rsidR="00F10549" w:rsidRDefault="00000000">
            <w:r>
              <w:t>C1[8412]</w:t>
            </w:r>
          </w:p>
        </w:tc>
        <w:tc>
          <w:tcPr>
            <w:tcW w:w="735" w:type="dxa"/>
            <w:vAlign w:val="center"/>
          </w:tcPr>
          <w:p w14:paraId="0AAED89D" w14:textId="77777777" w:rsidR="00F10549" w:rsidRDefault="00000000">
            <w:r>
              <w:t>10.07</w:t>
            </w:r>
          </w:p>
        </w:tc>
        <w:tc>
          <w:tcPr>
            <w:tcW w:w="679" w:type="dxa"/>
            <w:vAlign w:val="center"/>
          </w:tcPr>
          <w:p w14:paraId="70B8B1E9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88E1E4B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2D1DC0" w14:textId="77777777" w:rsidR="00F10549" w:rsidRDefault="00F10549"/>
        </w:tc>
        <w:tc>
          <w:tcPr>
            <w:tcW w:w="1018" w:type="dxa"/>
            <w:vMerge/>
            <w:vAlign w:val="center"/>
          </w:tcPr>
          <w:p w14:paraId="00DB4E5B" w14:textId="77777777" w:rsidR="00F10549" w:rsidRDefault="00F10549"/>
        </w:tc>
        <w:tc>
          <w:tcPr>
            <w:tcW w:w="1030" w:type="dxa"/>
            <w:vMerge/>
            <w:vAlign w:val="center"/>
          </w:tcPr>
          <w:p w14:paraId="7859B96B" w14:textId="77777777" w:rsidR="00F10549" w:rsidRDefault="00F10549"/>
        </w:tc>
      </w:tr>
      <w:tr w:rsidR="00F10549" w14:paraId="4926818E" w14:textId="77777777">
        <w:tc>
          <w:tcPr>
            <w:tcW w:w="718" w:type="dxa"/>
            <w:vMerge/>
            <w:vAlign w:val="center"/>
          </w:tcPr>
          <w:p w14:paraId="07245A2D" w14:textId="77777777" w:rsidR="00F10549" w:rsidRDefault="00F10549"/>
        </w:tc>
        <w:tc>
          <w:tcPr>
            <w:tcW w:w="962" w:type="dxa"/>
            <w:vMerge/>
            <w:vAlign w:val="center"/>
          </w:tcPr>
          <w:p w14:paraId="18A4313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E01B02C" w14:textId="77777777" w:rsidR="00F10549" w:rsidRDefault="00F10549"/>
        </w:tc>
        <w:tc>
          <w:tcPr>
            <w:tcW w:w="735" w:type="dxa"/>
            <w:vMerge/>
            <w:vAlign w:val="center"/>
          </w:tcPr>
          <w:p w14:paraId="51D07EF8" w14:textId="77777777" w:rsidR="00F10549" w:rsidRDefault="00F10549"/>
        </w:tc>
        <w:tc>
          <w:tcPr>
            <w:tcW w:w="962" w:type="dxa"/>
            <w:vAlign w:val="center"/>
          </w:tcPr>
          <w:p w14:paraId="46A3DB04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7160A03" w14:textId="77777777" w:rsidR="00F10549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38ADB99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1175380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EB23F3" w14:textId="77777777" w:rsidR="00F10549" w:rsidRDefault="00F10549"/>
        </w:tc>
        <w:tc>
          <w:tcPr>
            <w:tcW w:w="1018" w:type="dxa"/>
            <w:vMerge/>
            <w:vAlign w:val="center"/>
          </w:tcPr>
          <w:p w14:paraId="75CF01EF" w14:textId="77777777" w:rsidR="00F10549" w:rsidRDefault="00F10549"/>
        </w:tc>
        <w:tc>
          <w:tcPr>
            <w:tcW w:w="1030" w:type="dxa"/>
            <w:vMerge/>
            <w:vAlign w:val="center"/>
          </w:tcPr>
          <w:p w14:paraId="218A13CE" w14:textId="77777777" w:rsidR="00F10549" w:rsidRDefault="00F10549"/>
        </w:tc>
      </w:tr>
      <w:tr w:rsidR="00F10549" w14:paraId="625EC06D" w14:textId="77777777">
        <w:tc>
          <w:tcPr>
            <w:tcW w:w="718" w:type="dxa"/>
            <w:vMerge/>
            <w:vAlign w:val="center"/>
          </w:tcPr>
          <w:p w14:paraId="6544F582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218B5CA9" w14:textId="77777777" w:rsidR="00F10549" w:rsidRDefault="00000000">
            <w:r>
              <w:t>1017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6E9077" w14:textId="77777777" w:rsidR="00F10549" w:rsidRDefault="00000000">
            <w:r>
              <w:t>50.44</w:t>
            </w:r>
          </w:p>
        </w:tc>
        <w:tc>
          <w:tcPr>
            <w:tcW w:w="735" w:type="dxa"/>
            <w:vMerge w:val="restart"/>
            <w:vAlign w:val="center"/>
          </w:tcPr>
          <w:p w14:paraId="7EA91399" w14:textId="77777777" w:rsidR="00F10549" w:rsidRDefault="00000000">
            <w:r>
              <w:t>125.20</w:t>
            </w:r>
          </w:p>
        </w:tc>
        <w:tc>
          <w:tcPr>
            <w:tcW w:w="962" w:type="dxa"/>
            <w:vAlign w:val="center"/>
          </w:tcPr>
          <w:p w14:paraId="3761C3DA" w14:textId="77777777" w:rsidR="00F10549" w:rsidRDefault="00000000">
            <w:r>
              <w:t>C89</w:t>
            </w:r>
          </w:p>
        </w:tc>
        <w:tc>
          <w:tcPr>
            <w:tcW w:w="735" w:type="dxa"/>
            <w:vAlign w:val="center"/>
          </w:tcPr>
          <w:p w14:paraId="3CA351FF" w14:textId="77777777" w:rsidR="00F10549" w:rsidRDefault="00000000">
            <w:r>
              <w:t>4.54</w:t>
            </w:r>
          </w:p>
        </w:tc>
        <w:tc>
          <w:tcPr>
            <w:tcW w:w="679" w:type="dxa"/>
            <w:vAlign w:val="center"/>
          </w:tcPr>
          <w:p w14:paraId="608D6845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BE60798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2BE149B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129559A" w14:textId="77777777" w:rsidR="00F10549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9C5BFDF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605C91CA" w14:textId="77777777">
        <w:tc>
          <w:tcPr>
            <w:tcW w:w="718" w:type="dxa"/>
            <w:vMerge/>
            <w:vAlign w:val="center"/>
          </w:tcPr>
          <w:p w14:paraId="6808FD72" w14:textId="77777777" w:rsidR="00F10549" w:rsidRDefault="00F10549"/>
        </w:tc>
        <w:tc>
          <w:tcPr>
            <w:tcW w:w="962" w:type="dxa"/>
            <w:vMerge/>
            <w:vAlign w:val="center"/>
          </w:tcPr>
          <w:p w14:paraId="3BEFF52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F9D955D" w14:textId="77777777" w:rsidR="00F10549" w:rsidRDefault="00F10549"/>
        </w:tc>
        <w:tc>
          <w:tcPr>
            <w:tcW w:w="735" w:type="dxa"/>
            <w:vMerge/>
            <w:vAlign w:val="center"/>
          </w:tcPr>
          <w:p w14:paraId="5B77FEB4" w14:textId="77777777" w:rsidR="00F10549" w:rsidRDefault="00F10549"/>
        </w:tc>
        <w:tc>
          <w:tcPr>
            <w:tcW w:w="962" w:type="dxa"/>
            <w:vAlign w:val="center"/>
          </w:tcPr>
          <w:p w14:paraId="25732B37" w14:textId="77777777" w:rsidR="00F10549" w:rsidRDefault="00000000">
            <w:r>
              <w:t>C89</w:t>
            </w:r>
          </w:p>
        </w:tc>
        <w:tc>
          <w:tcPr>
            <w:tcW w:w="735" w:type="dxa"/>
            <w:vAlign w:val="center"/>
          </w:tcPr>
          <w:p w14:paraId="4E4D9F11" w14:textId="77777777" w:rsidR="00F10549" w:rsidRDefault="00000000">
            <w:r>
              <w:t>3.02</w:t>
            </w:r>
          </w:p>
        </w:tc>
        <w:tc>
          <w:tcPr>
            <w:tcW w:w="679" w:type="dxa"/>
            <w:vAlign w:val="center"/>
          </w:tcPr>
          <w:p w14:paraId="12DC30F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44F026B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1C8D6E" w14:textId="77777777" w:rsidR="00F10549" w:rsidRDefault="00F10549"/>
        </w:tc>
        <w:tc>
          <w:tcPr>
            <w:tcW w:w="1018" w:type="dxa"/>
            <w:vMerge/>
            <w:vAlign w:val="center"/>
          </w:tcPr>
          <w:p w14:paraId="106A5E2D" w14:textId="77777777" w:rsidR="00F10549" w:rsidRDefault="00F10549"/>
        </w:tc>
        <w:tc>
          <w:tcPr>
            <w:tcW w:w="1030" w:type="dxa"/>
            <w:vMerge/>
            <w:vAlign w:val="center"/>
          </w:tcPr>
          <w:p w14:paraId="5BAB9413" w14:textId="77777777" w:rsidR="00F10549" w:rsidRDefault="00F10549"/>
        </w:tc>
      </w:tr>
      <w:tr w:rsidR="00F10549" w14:paraId="779474F7" w14:textId="77777777">
        <w:tc>
          <w:tcPr>
            <w:tcW w:w="718" w:type="dxa"/>
            <w:vMerge/>
            <w:vAlign w:val="center"/>
          </w:tcPr>
          <w:p w14:paraId="5A51DA02" w14:textId="77777777" w:rsidR="00F10549" w:rsidRDefault="00F10549"/>
        </w:tc>
        <w:tc>
          <w:tcPr>
            <w:tcW w:w="962" w:type="dxa"/>
            <w:vMerge/>
            <w:vAlign w:val="center"/>
          </w:tcPr>
          <w:p w14:paraId="11256096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1F71682" w14:textId="77777777" w:rsidR="00F10549" w:rsidRDefault="00F10549"/>
        </w:tc>
        <w:tc>
          <w:tcPr>
            <w:tcW w:w="735" w:type="dxa"/>
            <w:vMerge/>
            <w:vAlign w:val="center"/>
          </w:tcPr>
          <w:p w14:paraId="5F276605" w14:textId="77777777" w:rsidR="00F10549" w:rsidRDefault="00F10549"/>
        </w:tc>
        <w:tc>
          <w:tcPr>
            <w:tcW w:w="962" w:type="dxa"/>
            <w:vAlign w:val="center"/>
          </w:tcPr>
          <w:p w14:paraId="0581C422" w14:textId="77777777" w:rsidR="00F10549" w:rsidRDefault="00000000">
            <w:r>
              <w:t>C89</w:t>
            </w:r>
          </w:p>
        </w:tc>
        <w:tc>
          <w:tcPr>
            <w:tcW w:w="735" w:type="dxa"/>
            <w:vAlign w:val="center"/>
          </w:tcPr>
          <w:p w14:paraId="5E4DF88F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7045663B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16FCEEF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627713" w14:textId="77777777" w:rsidR="00F10549" w:rsidRDefault="00F10549"/>
        </w:tc>
        <w:tc>
          <w:tcPr>
            <w:tcW w:w="1018" w:type="dxa"/>
            <w:vMerge/>
            <w:vAlign w:val="center"/>
          </w:tcPr>
          <w:p w14:paraId="417EDBFC" w14:textId="77777777" w:rsidR="00F10549" w:rsidRDefault="00F10549"/>
        </w:tc>
        <w:tc>
          <w:tcPr>
            <w:tcW w:w="1030" w:type="dxa"/>
            <w:vMerge/>
            <w:vAlign w:val="center"/>
          </w:tcPr>
          <w:p w14:paraId="3ACA2259" w14:textId="77777777" w:rsidR="00F10549" w:rsidRDefault="00F10549"/>
        </w:tc>
      </w:tr>
      <w:tr w:rsidR="00F10549" w14:paraId="43DEE455" w14:textId="77777777">
        <w:tc>
          <w:tcPr>
            <w:tcW w:w="718" w:type="dxa"/>
            <w:vMerge/>
            <w:vAlign w:val="center"/>
          </w:tcPr>
          <w:p w14:paraId="15581042" w14:textId="77777777" w:rsidR="00F10549" w:rsidRDefault="00F10549"/>
        </w:tc>
        <w:tc>
          <w:tcPr>
            <w:tcW w:w="962" w:type="dxa"/>
            <w:vMerge/>
            <w:vAlign w:val="center"/>
          </w:tcPr>
          <w:p w14:paraId="6E74766F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4F084F4" w14:textId="77777777" w:rsidR="00F10549" w:rsidRDefault="00F10549"/>
        </w:tc>
        <w:tc>
          <w:tcPr>
            <w:tcW w:w="735" w:type="dxa"/>
            <w:vMerge/>
            <w:vAlign w:val="center"/>
          </w:tcPr>
          <w:p w14:paraId="1A29253D" w14:textId="77777777" w:rsidR="00F10549" w:rsidRDefault="00F10549"/>
        </w:tc>
        <w:tc>
          <w:tcPr>
            <w:tcW w:w="962" w:type="dxa"/>
            <w:vAlign w:val="center"/>
          </w:tcPr>
          <w:p w14:paraId="37864929" w14:textId="77777777" w:rsidR="00F10549" w:rsidRDefault="00000000">
            <w:r>
              <w:t>C89</w:t>
            </w:r>
          </w:p>
        </w:tc>
        <w:tc>
          <w:tcPr>
            <w:tcW w:w="735" w:type="dxa"/>
            <w:vAlign w:val="center"/>
          </w:tcPr>
          <w:p w14:paraId="35B185FB" w14:textId="77777777" w:rsidR="00F10549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766DD11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FB3033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75146E" w14:textId="77777777" w:rsidR="00F10549" w:rsidRDefault="00F10549"/>
        </w:tc>
        <w:tc>
          <w:tcPr>
            <w:tcW w:w="1018" w:type="dxa"/>
            <w:vMerge/>
            <w:vAlign w:val="center"/>
          </w:tcPr>
          <w:p w14:paraId="1E9D9C33" w14:textId="77777777" w:rsidR="00F10549" w:rsidRDefault="00F10549"/>
        </w:tc>
        <w:tc>
          <w:tcPr>
            <w:tcW w:w="1030" w:type="dxa"/>
            <w:vMerge/>
            <w:vAlign w:val="center"/>
          </w:tcPr>
          <w:p w14:paraId="1F7E1B02" w14:textId="77777777" w:rsidR="00F10549" w:rsidRDefault="00F10549"/>
        </w:tc>
      </w:tr>
      <w:tr w:rsidR="00F10549" w14:paraId="7A24CD36" w14:textId="77777777">
        <w:tc>
          <w:tcPr>
            <w:tcW w:w="718" w:type="dxa"/>
            <w:vMerge/>
            <w:vAlign w:val="center"/>
          </w:tcPr>
          <w:p w14:paraId="58EA6B17" w14:textId="77777777" w:rsidR="00F10549" w:rsidRDefault="00F10549"/>
        </w:tc>
        <w:tc>
          <w:tcPr>
            <w:tcW w:w="962" w:type="dxa"/>
            <w:vAlign w:val="center"/>
          </w:tcPr>
          <w:p w14:paraId="341B45DF" w14:textId="77777777" w:rsidR="00F10549" w:rsidRDefault="00000000"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 w14:paraId="155440CC" w14:textId="77777777" w:rsidR="00F10549" w:rsidRDefault="00000000">
            <w:r>
              <w:t>32.03</w:t>
            </w:r>
          </w:p>
        </w:tc>
        <w:tc>
          <w:tcPr>
            <w:tcW w:w="735" w:type="dxa"/>
            <w:vAlign w:val="center"/>
          </w:tcPr>
          <w:p w14:paraId="5C46A235" w14:textId="77777777" w:rsidR="00F10549" w:rsidRDefault="00000000">
            <w:r>
              <w:t>24.36</w:t>
            </w:r>
          </w:p>
        </w:tc>
        <w:tc>
          <w:tcPr>
            <w:tcW w:w="962" w:type="dxa"/>
            <w:vAlign w:val="center"/>
          </w:tcPr>
          <w:p w14:paraId="1CC9ABC4" w14:textId="77777777" w:rsidR="00F10549" w:rsidRDefault="00000000">
            <w:r>
              <w:t>C2515</w:t>
            </w:r>
          </w:p>
        </w:tc>
        <w:tc>
          <w:tcPr>
            <w:tcW w:w="735" w:type="dxa"/>
            <w:vAlign w:val="center"/>
          </w:tcPr>
          <w:p w14:paraId="7FCF2FE1" w14:textId="77777777" w:rsidR="00F10549" w:rsidRDefault="00000000">
            <w:r>
              <w:t>1.25</w:t>
            </w:r>
          </w:p>
        </w:tc>
        <w:tc>
          <w:tcPr>
            <w:tcW w:w="679" w:type="dxa"/>
            <w:vAlign w:val="center"/>
          </w:tcPr>
          <w:p w14:paraId="4A6CB4FC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681744" w14:textId="77777777" w:rsidR="00F10549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F515EDF" w14:textId="77777777" w:rsidR="00F10549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FB182AD" w14:textId="77777777" w:rsidR="00F10549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07EF15D2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43473F38" w14:textId="77777777">
        <w:tc>
          <w:tcPr>
            <w:tcW w:w="718" w:type="dxa"/>
            <w:vMerge/>
            <w:vAlign w:val="center"/>
          </w:tcPr>
          <w:p w14:paraId="70E18C19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17C8821C" w14:textId="77777777" w:rsidR="00F10549" w:rsidRDefault="00000000">
            <w:r>
              <w:t>1020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2343CB9" w14:textId="77777777" w:rsidR="00F10549" w:rsidRDefault="00000000">
            <w:r>
              <w:t>33.18</w:t>
            </w:r>
          </w:p>
        </w:tc>
        <w:tc>
          <w:tcPr>
            <w:tcW w:w="735" w:type="dxa"/>
            <w:vMerge w:val="restart"/>
            <w:vAlign w:val="center"/>
          </w:tcPr>
          <w:p w14:paraId="290A42CD" w14:textId="77777777" w:rsidR="00F10549" w:rsidRDefault="00000000">
            <w:r>
              <w:t>50.40</w:t>
            </w:r>
          </w:p>
        </w:tc>
        <w:tc>
          <w:tcPr>
            <w:tcW w:w="962" w:type="dxa"/>
            <w:vAlign w:val="center"/>
          </w:tcPr>
          <w:p w14:paraId="09B171CB" w14:textId="77777777" w:rsidR="00F10549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77672F8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96D2B0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11D8DF7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5DC2960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A2C3041" w14:textId="77777777" w:rsidR="00F10549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2C43E224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7CDD10B0" w14:textId="77777777">
        <w:tc>
          <w:tcPr>
            <w:tcW w:w="718" w:type="dxa"/>
            <w:vMerge/>
            <w:vAlign w:val="center"/>
          </w:tcPr>
          <w:p w14:paraId="1F510D67" w14:textId="77777777" w:rsidR="00F10549" w:rsidRDefault="00F10549"/>
        </w:tc>
        <w:tc>
          <w:tcPr>
            <w:tcW w:w="962" w:type="dxa"/>
            <w:vMerge/>
            <w:vAlign w:val="center"/>
          </w:tcPr>
          <w:p w14:paraId="037BFBE4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67B1AA4" w14:textId="77777777" w:rsidR="00F10549" w:rsidRDefault="00F10549"/>
        </w:tc>
        <w:tc>
          <w:tcPr>
            <w:tcW w:w="735" w:type="dxa"/>
            <w:vMerge/>
            <w:vAlign w:val="center"/>
          </w:tcPr>
          <w:p w14:paraId="7BB9E3FC" w14:textId="77777777" w:rsidR="00F10549" w:rsidRDefault="00F10549"/>
        </w:tc>
        <w:tc>
          <w:tcPr>
            <w:tcW w:w="962" w:type="dxa"/>
            <w:vAlign w:val="center"/>
          </w:tcPr>
          <w:p w14:paraId="256C35A8" w14:textId="77777777" w:rsidR="00F10549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4353324B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9BD2CED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9717D7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E6A08F" w14:textId="77777777" w:rsidR="00F10549" w:rsidRDefault="00F10549"/>
        </w:tc>
        <w:tc>
          <w:tcPr>
            <w:tcW w:w="1018" w:type="dxa"/>
            <w:vMerge/>
            <w:vAlign w:val="center"/>
          </w:tcPr>
          <w:p w14:paraId="77AA6A7C" w14:textId="77777777" w:rsidR="00F10549" w:rsidRDefault="00F10549"/>
        </w:tc>
        <w:tc>
          <w:tcPr>
            <w:tcW w:w="1030" w:type="dxa"/>
            <w:vMerge/>
            <w:vAlign w:val="center"/>
          </w:tcPr>
          <w:p w14:paraId="5FC3FD66" w14:textId="77777777" w:rsidR="00F10549" w:rsidRDefault="00F10549"/>
        </w:tc>
      </w:tr>
      <w:tr w:rsidR="00F10549" w14:paraId="79D135D7" w14:textId="77777777">
        <w:tc>
          <w:tcPr>
            <w:tcW w:w="718" w:type="dxa"/>
            <w:vMerge/>
            <w:vAlign w:val="center"/>
          </w:tcPr>
          <w:p w14:paraId="47D61996" w14:textId="77777777" w:rsidR="00F10549" w:rsidRDefault="00F10549"/>
        </w:tc>
        <w:tc>
          <w:tcPr>
            <w:tcW w:w="962" w:type="dxa"/>
            <w:vAlign w:val="center"/>
          </w:tcPr>
          <w:p w14:paraId="7BA06DD3" w14:textId="77777777" w:rsidR="00F10549" w:rsidRDefault="00000000">
            <w:r>
              <w:t>1021</w:t>
            </w:r>
          </w:p>
        </w:tc>
        <w:tc>
          <w:tcPr>
            <w:tcW w:w="735" w:type="dxa"/>
            <w:gridSpan w:val="2"/>
            <w:vAlign w:val="center"/>
          </w:tcPr>
          <w:p w14:paraId="54A22BCA" w14:textId="77777777" w:rsidR="00F10549" w:rsidRDefault="00000000">
            <w:r>
              <w:t>44.86</w:t>
            </w:r>
          </w:p>
        </w:tc>
        <w:tc>
          <w:tcPr>
            <w:tcW w:w="735" w:type="dxa"/>
            <w:vAlign w:val="center"/>
          </w:tcPr>
          <w:p w14:paraId="6C76D333" w14:textId="77777777" w:rsidR="00F10549" w:rsidRDefault="00000000">
            <w:r>
              <w:t>93.47</w:t>
            </w:r>
          </w:p>
        </w:tc>
        <w:tc>
          <w:tcPr>
            <w:tcW w:w="962" w:type="dxa"/>
            <w:vAlign w:val="center"/>
          </w:tcPr>
          <w:p w14:paraId="25913E2B" w14:textId="77777777" w:rsidR="00F10549" w:rsidRDefault="00000000">
            <w:r>
              <w:t>C555</w:t>
            </w:r>
          </w:p>
        </w:tc>
        <w:tc>
          <w:tcPr>
            <w:tcW w:w="735" w:type="dxa"/>
            <w:vAlign w:val="center"/>
          </w:tcPr>
          <w:p w14:paraId="500ACE2A" w14:textId="77777777" w:rsidR="00F10549" w:rsidRDefault="00000000">
            <w:r>
              <w:t>4.01</w:t>
            </w:r>
          </w:p>
        </w:tc>
        <w:tc>
          <w:tcPr>
            <w:tcW w:w="679" w:type="dxa"/>
            <w:vAlign w:val="center"/>
          </w:tcPr>
          <w:p w14:paraId="4993F33B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BE6ED55" w14:textId="77777777" w:rsidR="00F10549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52BB9FB" w14:textId="77777777" w:rsidR="00F10549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98AC5CD" w14:textId="77777777" w:rsidR="00F10549" w:rsidRDefault="00000000">
            <w:r>
              <w:t>0.01</w:t>
            </w:r>
          </w:p>
        </w:tc>
        <w:tc>
          <w:tcPr>
            <w:tcW w:w="1030" w:type="dxa"/>
            <w:vAlign w:val="center"/>
          </w:tcPr>
          <w:p w14:paraId="4BD30770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4C3F8C73" w14:textId="77777777">
        <w:tc>
          <w:tcPr>
            <w:tcW w:w="718" w:type="dxa"/>
            <w:vMerge/>
            <w:vAlign w:val="center"/>
          </w:tcPr>
          <w:p w14:paraId="6A0B775B" w14:textId="77777777" w:rsidR="00F10549" w:rsidRDefault="00F10549"/>
        </w:tc>
        <w:tc>
          <w:tcPr>
            <w:tcW w:w="962" w:type="dxa"/>
            <w:vAlign w:val="center"/>
          </w:tcPr>
          <w:p w14:paraId="54EEE0CF" w14:textId="77777777" w:rsidR="00F10549" w:rsidRDefault="00000000">
            <w:r>
              <w:t>1022</w:t>
            </w:r>
          </w:p>
        </w:tc>
        <w:tc>
          <w:tcPr>
            <w:tcW w:w="735" w:type="dxa"/>
            <w:gridSpan w:val="2"/>
            <w:vAlign w:val="center"/>
          </w:tcPr>
          <w:p w14:paraId="6B333D9D" w14:textId="77777777" w:rsidR="00F10549" w:rsidRDefault="00000000">
            <w:r>
              <w:t>19.09</w:t>
            </w:r>
          </w:p>
        </w:tc>
        <w:tc>
          <w:tcPr>
            <w:tcW w:w="735" w:type="dxa"/>
            <w:vAlign w:val="center"/>
          </w:tcPr>
          <w:p w14:paraId="27CF96C3" w14:textId="77777777" w:rsidR="00F10549" w:rsidRDefault="00000000">
            <w:r>
              <w:t>30.41</w:t>
            </w:r>
          </w:p>
        </w:tc>
        <w:tc>
          <w:tcPr>
            <w:tcW w:w="962" w:type="dxa"/>
            <w:vAlign w:val="center"/>
          </w:tcPr>
          <w:p w14:paraId="61D791E0" w14:textId="77777777" w:rsidR="00F10549" w:rsidRDefault="00000000">
            <w:r>
              <w:t>C1555</w:t>
            </w:r>
          </w:p>
        </w:tc>
        <w:tc>
          <w:tcPr>
            <w:tcW w:w="735" w:type="dxa"/>
            <w:vAlign w:val="center"/>
          </w:tcPr>
          <w:p w14:paraId="260432D1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A1E39B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49A023E" w14:textId="77777777" w:rsidR="00F10549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354E4A8" w14:textId="77777777" w:rsidR="00F10549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AD4DC98" w14:textId="77777777" w:rsidR="00F10549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631F8BB5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233D4E63" w14:textId="77777777">
        <w:tc>
          <w:tcPr>
            <w:tcW w:w="718" w:type="dxa"/>
            <w:vMerge/>
            <w:vAlign w:val="center"/>
          </w:tcPr>
          <w:p w14:paraId="3CFBEE9F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27FE113F" w14:textId="77777777" w:rsidR="00F10549" w:rsidRDefault="00000000">
            <w:r>
              <w:t>1023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8E85C4D" w14:textId="77777777" w:rsidR="00F10549" w:rsidRDefault="00000000">
            <w:r>
              <w:t>81.63</w:t>
            </w:r>
          </w:p>
        </w:tc>
        <w:tc>
          <w:tcPr>
            <w:tcW w:w="735" w:type="dxa"/>
            <w:vMerge w:val="restart"/>
            <w:vAlign w:val="center"/>
          </w:tcPr>
          <w:p w14:paraId="6529DB93" w14:textId="77777777" w:rsidR="00F10549" w:rsidRDefault="00000000">
            <w:r>
              <w:t>123.44</w:t>
            </w:r>
          </w:p>
        </w:tc>
        <w:tc>
          <w:tcPr>
            <w:tcW w:w="962" w:type="dxa"/>
            <w:vAlign w:val="center"/>
          </w:tcPr>
          <w:p w14:paraId="11D97BEF" w14:textId="77777777" w:rsidR="00F10549" w:rsidRDefault="00000000">
            <w:r>
              <w:t>C188</w:t>
            </w:r>
          </w:p>
        </w:tc>
        <w:tc>
          <w:tcPr>
            <w:tcW w:w="735" w:type="dxa"/>
            <w:vAlign w:val="center"/>
          </w:tcPr>
          <w:p w14:paraId="5F743805" w14:textId="77777777" w:rsidR="00F10549" w:rsidRDefault="00000000">
            <w:r>
              <w:t>5.00</w:t>
            </w:r>
          </w:p>
        </w:tc>
        <w:tc>
          <w:tcPr>
            <w:tcW w:w="679" w:type="dxa"/>
            <w:vAlign w:val="center"/>
          </w:tcPr>
          <w:p w14:paraId="0895FA80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B7BC70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FC520E1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88B2BE2" w14:textId="77777777" w:rsidR="00F10549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4E1F5644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5D376D5A" w14:textId="77777777">
        <w:tc>
          <w:tcPr>
            <w:tcW w:w="718" w:type="dxa"/>
            <w:vMerge/>
            <w:vAlign w:val="center"/>
          </w:tcPr>
          <w:p w14:paraId="01F50416" w14:textId="77777777" w:rsidR="00F10549" w:rsidRDefault="00F10549"/>
        </w:tc>
        <w:tc>
          <w:tcPr>
            <w:tcW w:w="962" w:type="dxa"/>
            <w:vMerge/>
            <w:vAlign w:val="center"/>
          </w:tcPr>
          <w:p w14:paraId="2FAA647C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6DDAE22" w14:textId="77777777" w:rsidR="00F10549" w:rsidRDefault="00F10549"/>
        </w:tc>
        <w:tc>
          <w:tcPr>
            <w:tcW w:w="735" w:type="dxa"/>
            <w:vMerge/>
            <w:vAlign w:val="center"/>
          </w:tcPr>
          <w:p w14:paraId="716E2AF6" w14:textId="77777777" w:rsidR="00F10549" w:rsidRDefault="00F10549"/>
        </w:tc>
        <w:tc>
          <w:tcPr>
            <w:tcW w:w="962" w:type="dxa"/>
            <w:vAlign w:val="center"/>
          </w:tcPr>
          <w:p w14:paraId="2A730CB0" w14:textId="77777777" w:rsidR="00F10549" w:rsidRDefault="00000000">
            <w:r>
              <w:t>C188</w:t>
            </w:r>
          </w:p>
        </w:tc>
        <w:tc>
          <w:tcPr>
            <w:tcW w:w="735" w:type="dxa"/>
            <w:vAlign w:val="center"/>
          </w:tcPr>
          <w:p w14:paraId="1ABA9661" w14:textId="77777777" w:rsidR="00F10549" w:rsidRDefault="00000000">
            <w:r>
              <w:t>5.00</w:t>
            </w:r>
          </w:p>
        </w:tc>
        <w:tc>
          <w:tcPr>
            <w:tcW w:w="679" w:type="dxa"/>
            <w:vAlign w:val="center"/>
          </w:tcPr>
          <w:p w14:paraId="0327C3E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794603F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3D221E" w14:textId="77777777" w:rsidR="00F10549" w:rsidRDefault="00F10549"/>
        </w:tc>
        <w:tc>
          <w:tcPr>
            <w:tcW w:w="1018" w:type="dxa"/>
            <w:vMerge/>
            <w:vAlign w:val="center"/>
          </w:tcPr>
          <w:p w14:paraId="7E52791D" w14:textId="77777777" w:rsidR="00F10549" w:rsidRDefault="00F10549"/>
        </w:tc>
        <w:tc>
          <w:tcPr>
            <w:tcW w:w="1030" w:type="dxa"/>
            <w:vMerge/>
            <w:vAlign w:val="center"/>
          </w:tcPr>
          <w:p w14:paraId="3CFD51C9" w14:textId="77777777" w:rsidR="00F10549" w:rsidRDefault="00F10549"/>
        </w:tc>
      </w:tr>
      <w:tr w:rsidR="00F10549" w14:paraId="24DD8594" w14:textId="77777777">
        <w:tc>
          <w:tcPr>
            <w:tcW w:w="718" w:type="dxa"/>
            <w:vMerge/>
            <w:vAlign w:val="center"/>
          </w:tcPr>
          <w:p w14:paraId="326AEDAA" w14:textId="77777777" w:rsidR="00F10549" w:rsidRDefault="00F10549"/>
        </w:tc>
        <w:tc>
          <w:tcPr>
            <w:tcW w:w="962" w:type="dxa"/>
            <w:vMerge/>
            <w:vAlign w:val="center"/>
          </w:tcPr>
          <w:p w14:paraId="4B2C4FAD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DF96D2C" w14:textId="77777777" w:rsidR="00F10549" w:rsidRDefault="00F10549"/>
        </w:tc>
        <w:tc>
          <w:tcPr>
            <w:tcW w:w="735" w:type="dxa"/>
            <w:vMerge/>
            <w:vAlign w:val="center"/>
          </w:tcPr>
          <w:p w14:paraId="64DE1C34" w14:textId="77777777" w:rsidR="00F10549" w:rsidRDefault="00F10549"/>
        </w:tc>
        <w:tc>
          <w:tcPr>
            <w:tcW w:w="962" w:type="dxa"/>
            <w:vAlign w:val="center"/>
          </w:tcPr>
          <w:p w14:paraId="37ECF465" w14:textId="77777777" w:rsidR="00F10549" w:rsidRDefault="00000000">
            <w:r>
              <w:t>C188</w:t>
            </w:r>
          </w:p>
        </w:tc>
        <w:tc>
          <w:tcPr>
            <w:tcW w:w="735" w:type="dxa"/>
            <w:vAlign w:val="center"/>
          </w:tcPr>
          <w:p w14:paraId="1868AA0D" w14:textId="77777777" w:rsidR="00F10549" w:rsidRDefault="00000000">
            <w:r>
              <w:t>4.40</w:t>
            </w:r>
          </w:p>
        </w:tc>
        <w:tc>
          <w:tcPr>
            <w:tcW w:w="679" w:type="dxa"/>
            <w:vAlign w:val="center"/>
          </w:tcPr>
          <w:p w14:paraId="025062A8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E587C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966802" w14:textId="77777777" w:rsidR="00F10549" w:rsidRDefault="00F10549"/>
        </w:tc>
        <w:tc>
          <w:tcPr>
            <w:tcW w:w="1018" w:type="dxa"/>
            <w:vMerge/>
            <w:vAlign w:val="center"/>
          </w:tcPr>
          <w:p w14:paraId="05210499" w14:textId="77777777" w:rsidR="00F10549" w:rsidRDefault="00F10549"/>
        </w:tc>
        <w:tc>
          <w:tcPr>
            <w:tcW w:w="1030" w:type="dxa"/>
            <w:vMerge/>
            <w:vAlign w:val="center"/>
          </w:tcPr>
          <w:p w14:paraId="5EBA1C53" w14:textId="77777777" w:rsidR="00F10549" w:rsidRDefault="00F10549"/>
        </w:tc>
      </w:tr>
      <w:tr w:rsidR="00F10549" w14:paraId="5315DF82" w14:textId="77777777">
        <w:tc>
          <w:tcPr>
            <w:tcW w:w="718" w:type="dxa"/>
            <w:vMerge/>
            <w:vAlign w:val="center"/>
          </w:tcPr>
          <w:p w14:paraId="615A480B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5F8AC08F" w14:textId="77777777" w:rsidR="00F10549" w:rsidRDefault="00000000">
            <w:r>
              <w:t>1024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90A23BC" w14:textId="77777777" w:rsidR="00F10549" w:rsidRDefault="00000000">
            <w:r>
              <w:t>94.64</w:t>
            </w:r>
          </w:p>
        </w:tc>
        <w:tc>
          <w:tcPr>
            <w:tcW w:w="735" w:type="dxa"/>
            <w:vMerge w:val="restart"/>
            <w:vAlign w:val="center"/>
          </w:tcPr>
          <w:p w14:paraId="4509D1D1" w14:textId="77777777" w:rsidR="00F10549" w:rsidRDefault="00000000">
            <w:r>
              <w:t>167.52</w:t>
            </w:r>
          </w:p>
        </w:tc>
        <w:tc>
          <w:tcPr>
            <w:tcW w:w="962" w:type="dxa"/>
            <w:vAlign w:val="center"/>
          </w:tcPr>
          <w:p w14:paraId="24C315B2" w14:textId="77777777" w:rsidR="00F10549" w:rsidRDefault="00000000">
            <w:r>
              <w:t>C2020</w:t>
            </w:r>
          </w:p>
        </w:tc>
        <w:tc>
          <w:tcPr>
            <w:tcW w:w="735" w:type="dxa"/>
            <w:vAlign w:val="center"/>
          </w:tcPr>
          <w:p w14:paraId="6B240E2D" w14:textId="77777777" w:rsidR="00F10549" w:rsidRDefault="00000000">
            <w:r>
              <w:t>6.00</w:t>
            </w:r>
          </w:p>
        </w:tc>
        <w:tc>
          <w:tcPr>
            <w:tcW w:w="679" w:type="dxa"/>
            <w:vAlign w:val="center"/>
          </w:tcPr>
          <w:p w14:paraId="6140BD3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BA8FF1E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D4FE495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D011B4C" w14:textId="77777777" w:rsidR="00F10549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E80ED21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094BB6C9" w14:textId="77777777">
        <w:tc>
          <w:tcPr>
            <w:tcW w:w="718" w:type="dxa"/>
            <w:vMerge/>
            <w:vAlign w:val="center"/>
          </w:tcPr>
          <w:p w14:paraId="092C53E0" w14:textId="77777777" w:rsidR="00F10549" w:rsidRDefault="00F10549"/>
        </w:tc>
        <w:tc>
          <w:tcPr>
            <w:tcW w:w="962" w:type="dxa"/>
            <w:vMerge/>
            <w:vAlign w:val="center"/>
          </w:tcPr>
          <w:p w14:paraId="049A5D18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0F21558" w14:textId="77777777" w:rsidR="00F10549" w:rsidRDefault="00F10549"/>
        </w:tc>
        <w:tc>
          <w:tcPr>
            <w:tcW w:w="735" w:type="dxa"/>
            <w:vMerge/>
            <w:vAlign w:val="center"/>
          </w:tcPr>
          <w:p w14:paraId="5229B094" w14:textId="77777777" w:rsidR="00F10549" w:rsidRDefault="00F10549"/>
        </w:tc>
        <w:tc>
          <w:tcPr>
            <w:tcW w:w="962" w:type="dxa"/>
            <w:vAlign w:val="center"/>
          </w:tcPr>
          <w:p w14:paraId="2467EEEA" w14:textId="77777777" w:rsidR="00F10549" w:rsidRDefault="00000000">
            <w:r>
              <w:t>C2020</w:t>
            </w:r>
          </w:p>
        </w:tc>
        <w:tc>
          <w:tcPr>
            <w:tcW w:w="735" w:type="dxa"/>
            <w:vAlign w:val="center"/>
          </w:tcPr>
          <w:p w14:paraId="424555FB" w14:textId="77777777" w:rsidR="00F10549" w:rsidRDefault="00000000">
            <w:r>
              <w:t>6.00</w:t>
            </w:r>
          </w:p>
        </w:tc>
        <w:tc>
          <w:tcPr>
            <w:tcW w:w="679" w:type="dxa"/>
            <w:vAlign w:val="center"/>
          </w:tcPr>
          <w:p w14:paraId="79006941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FD2D21C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D33A6F" w14:textId="77777777" w:rsidR="00F10549" w:rsidRDefault="00F10549"/>
        </w:tc>
        <w:tc>
          <w:tcPr>
            <w:tcW w:w="1018" w:type="dxa"/>
            <w:vMerge/>
            <w:vAlign w:val="center"/>
          </w:tcPr>
          <w:p w14:paraId="4375B25B" w14:textId="77777777" w:rsidR="00F10549" w:rsidRDefault="00F10549"/>
        </w:tc>
        <w:tc>
          <w:tcPr>
            <w:tcW w:w="1030" w:type="dxa"/>
            <w:vMerge/>
            <w:vAlign w:val="center"/>
          </w:tcPr>
          <w:p w14:paraId="1548149E" w14:textId="77777777" w:rsidR="00F10549" w:rsidRDefault="00F10549"/>
        </w:tc>
      </w:tr>
      <w:tr w:rsidR="00F10549" w14:paraId="134FF912" w14:textId="77777777">
        <w:tc>
          <w:tcPr>
            <w:tcW w:w="718" w:type="dxa"/>
            <w:vMerge/>
            <w:vAlign w:val="center"/>
          </w:tcPr>
          <w:p w14:paraId="38AFF824" w14:textId="77777777" w:rsidR="00F10549" w:rsidRDefault="00F10549"/>
        </w:tc>
        <w:tc>
          <w:tcPr>
            <w:tcW w:w="962" w:type="dxa"/>
            <w:vMerge/>
            <w:vAlign w:val="center"/>
          </w:tcPr>
          <w:p w14:paraId="51CF3C9E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6555470" w14:textId="77777777" w:rsidR="00F10549" w:rsidRDefault="00F10549"/>
        </w:tc>
        <w:tc>
          <w:tcPr>
            <w:tcW w:w="735" w:type="dxa"/>
            <w:vMerge/>
            <w:vAlign w:val="center"/>
          </w:tcPr>
          <w:p w14:paraId="62951AC3" w14:textId="77777777" w:rsidR="00F10549" w:rsidRDefault="00F10549"/>
        </w:tc>
        <w:tc>
          <w:tcPr>
            <w:tcW w:w="962" w:type="dxa"/>
            <w:vAlign w:val="center"/>
          </w:tcPr>
          <w:p w14:paraId="0D308F06" w14:textId="77777777" w:rsidR="00F10549" w:rsidRDefault="00000000">
            <w:r>
              <w:t>C188</w:t>
            </w:r>
          </w:p>
        </w:tc>
        <w:tc>
          <w:tcPr>
            <w:tcW w:w="735" w:type="dxa"/>
            <w:vAlign w:val="center"/>
          </w:tcPr>
          <w:p w14:paraId="1AEB870A" w14:textId="77777777" w:rsidR="00F10549" w:rsidRDefault="00000000">
            <w:r>
              <w:t>6.00</w:t>
            </w:r>
          </w:p>
        </w:tc>
        <w:tc>
          <w:tcPr>
            <w:tcW w:w="679" w:type="dxa"/>
            <w:vAlign w:val="center"/>
          </w:tcPr>
          <w:p w14:paraId="58A84467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A54FEFB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C6BBAD" w14:textId="77777777" w:rsidR="00F10549" w:rsidRDefault="00F10549"/>
        </w:tc>
        <w:tc>
          <w:tcPr>
            <w:tcW w:w="1018" w:type="dxa"/>
            <w:vMerge/>
            <w:vAlign w:val="center"/>
          </w:tcPr>
          <w:p w14:paraId="181AA32F" w14:textId="77777777" w:rsidR="00F10549" w:rsidRDefault="00F10549"/>
        </w:tc>
        <w:tc>
          <w:tcPr>
            <w:tcW w:w="1030" w:type="dxa"/>
            <w:vMerge/>
            <w:vAlign w:val="center"/>
          </w:tcPr>
          <w:p w14:paraId="50F2F28D" w14:textId="77777777" w:rsidR="00F10549" w:rsidRDefault="00F10549"/>
        </w:tc>
      </w:tr>
      <w:tr w:rsidR="00F10549" w14:paraId="3CC971B2" w14:textId="77777777">
        <w:tc>
          <w:tcPr>
            <w:tcW w:w="718" w:type="dxa"/>
            <w:vMerge/>
            <w:vAlign w:val="center"/>
          </w:tcPr>
          <w:p w14:paraId="7E12E5F3" w14:textId="77777777" w:rsidR="00F10549" w:rsidRDefault="00F10549"/>
        </w:tc>
        <w:tc>
          <w:tcPr>
            <w:tcW w:w="962" w:type="dxa"/>
            <w:vMerge/>
            <w:vAlign w:val="center"/>
          </w:tcPr>
          <w:p w14:paraId="360CA73F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E78DB0E" w14:textId="77777777" w:rsidR="00F10549" w:rsidRDefault="00F10549"/>
        </w:tc>
        <w:tc>
          <w:tcPr>
            <w:tcW w:w="735" w:type="dxa"/>
            <w:vMerge/>
            <w:vAlign w:val="center"/>
          </w:tcPr>
          <w:p w14:paraId="1D786049" w14:textId="77777777" w:rsidR="00F10549" w:rsidRDefault="00F10549"/>
        </w:tc>
        <w:tc>
          <w:tcPr>
            <w:tcW w:w="962" w:type="dxa"/>
            <w:vAlign w:val="center"/>
          </w:tcPr>
          <w:p w14:paraId="2E128CD7" w14:textId="77777777" w:rsidR="00F10549" w:rsidRDefault="00000000">
            <w:r>
              <w:t>C188</w:t>
            </w:r>
          </w:p>
        </w:tc>
        <w:tc>
          <w:tcPr>
            <w:tcW w:w="735" w:type="dxa"/>
            <w:vAlign w:val="center"/>
          </w:tcPr>
          <w:p w14:paraId="18B1D00D" w14:textId="77777777" w:rsidR="00F10549" w:rsidRDefault="00000000">
            <w:r>
              <w:t>6.00</w:t>
            </w:r>
          </w:p>
        </w:tc>
        <w:tc>
          <w:tcPr>
            <w:tcW w:w="679" w:type="dxa"/>
            <w:vAlign w:val="center"/>
          </w:tcPr>
          <w:p w14:paraId="7887422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802FF81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10F093" w14:textId="77777777" w:rsidR="00F10549" w:rsidRDefault="00F10549"/>
        </w:tc>
        <w:tc>
          <w:tcPr>
            <w:tcW w:w="1018" w:type="dxa"/>
            <w:vMerge/>
            <w:vAlign w:val="center"/>
          </w:tcPr>
          <w:p w14:paraId="72EA02DA" w14:textId="77777777" w:rsidR="00F10549" w:rsidRDefault="00F10549"/>
        </w:tc>
        <w:tc>
          <w:tcPr>
            <w:tcW w:w="1030" w:type="dxa"/>
            <w:vMerge/>
            <w:vAlign w:val="center"/>
          </w:tcPr>
          <w:p w14:paraId="167C6207" w14:textId="77777777" w:rsidR="00F10549" w:rsidRDefault="00F10549"/>
        </w:tc>
      </w:tr>
      <w:tr w:rsidR="00F10549" w14:paraId="1868E557" w14:textId="77777777">
        <w:tc>
          <w:tcPr>
            <w:tcW w:w="718" w:type="dxa"/>
            <w:vMerge/>
            <w:vAlign w:val="center"/>
          </w:tcPr>
          <w:p w14:paraId="171B9AA0" w14:textId="77777777" w:rsidR="00F10549" w:rsidRDefault="00F10549"/>
        </w:tc>
        <w:tc>
          <w:tcPr>
            <w:tcW w:w="962" w:type="dxa"/>
            <w:vAlign w:val="center"/>
          </w:tcPr>
          <w:p w14:paraId="1907A140" w14:textId="77777777" w:rsidR="00F10549" w:rsidRDefault="00000000">
            <w:r>
              <w:t>1025</w:t>
            </w:r>
          </w:p>
        </w:tc>
        <w:tc>
          <w:tcPr>
            <w:tcW w:w="735" w:type="dxa"/>
            <w:gridSpan w:val="2"/>
            <w:vAlign w:val="center"/>
          </w:tcPr>
          <w:p w14:paraId="54C1E5C5" w14:textId="77777777" w:rsidR="00F10549" w:rsidRDefault="00000000">
            <w:r>
              <w:t>42.82</w:t>
            </w:r>
          </w:p>
        </w:tc>
        <w:tc>
          <w:tcPr>
            <w:tcW w:w="735" w:type="dxa"/>
            <w:vAlign w:val="center"/>
          </w:tcPr>
          <w:p w14:paraId="2D98A862" w14:textId="77777777" w:rsidR="00F10549" w:rsidRDefault="00000000">
            <w:r>
              <w:t>115.16</w:t>
            </w:r>
          </w:p>
        </w:tc>
        <w:tc>
          <w:tcPr>
            <w:tcW w:w="962" w:type="dxa"/>
            <w:vAlign w:val="center"/>
          </w:tcPr>
          <w:p w14:paraId="54808E11" w14:textId="77777777" w:rsidR="00F10549" w:rsidRDefault="00000000">
            <w:r>
              <w:t>C2515</w:t>
            </w:r>
          </w:p>
        </w:tc>
        <w:tc>
          <w:tcPr>
            <w:tcW w:w="735" w:type="dxa"/>
            <w:vAlign w:val="center"/>
          </w:tcPr>
          <w:p w14:paraId="62D7138A" w14:textId="77777777" w:rsidR="00F10549" w:rsidRDefault="00000000">
            <w:r>
              <w:t>0.75</w:t>
            </w:r>
          </w:p>
        </w:tc>
        <w:tc>
          <w:tcPr>
            <w:tcW w:w="679" w:type="dxa"/>
            <w:vAlign w:val="center"/>
          </w:tcPr>
          <w:p w14:paraId="70158E8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60941B0" w14:textId="77777777" w:rsidR="00F10549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C29A76C" w14:textId="77777777" w:rsidR="00F10549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508B3B3" w14:textId="77777777" w:rsidR="00F10549" w:rsidRDefault="00000000">
            <w:r>
              <w:t>0.00</w:t>
            </w:r>
          </w:p>
        </w:tc>
        <w:tc>
          <w:tcPr>
            <w:tcW w:w="1030" w:type="dxa"/>
            <w:vAlign w:val="center"/>
          </w:tcPr>
          <w:p w14:paraId="49E2AF38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0E93F0B9" w14:textId="77777777">
        <w:tc>
          <w:tcPr>
            <w:tcW w:w="718" w:type="dxa"/>
            <w:vMerge w:val="restart"/>
            <w:vAlign w:val="center"/>
          </w:tcPr>
          <w:p w14:paraId="0B3306F6" w14:textId="77777777" w:rsidR="00F10549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3F9EC25D" w14:textId="77777777" w:rsidR="00F10549" w:rsidRDefault="00000000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8935010" w14:textId="77777777" w:rsidR="00F10549" w:rsidRDefault="00000000">
            <w:r>
              <w:t>65.92</w:t>
            </w:r>
          </w:p>
        </w:tc>
        <w:tc>
          <w:tcPr>
            <w:tcW w:w="735" w:type="dxa"/>
            <w:vMerge w:val="restart"/>
            <w:vAlign w:val="center"/>
          </w:tcPr>
          <w:p w14:paraId="56734D54" w14:textId="77777777" w:rsidR="00F10549" w:rsidRDefault="00000000">
            <w:r>
              <w:t>123.53</w:t>
            </w:r>
          </w:p>
        </w:tc>
        <w:tc>
          <w:tcPr>
            <w:tcW w:w="962" w:type="dxa"/>
            <w:vAlign w:val="center"/>
          </w:tcPr>
          <w:p w14:paraId="206A6F5A" w14:textId="77777777" w:rsidR="00F10549" w:rsidRDefault="00000000">
            <w:r>
              <w:t>C0615</w:t>
            </w:r>
          </w:p>
        </w:tc>
        <w:tc>
          <w:tcPr>
            <w:tcW w:w="735" w:type="dxa"/>
            <w:vAlign w:val="center"/>
          </w:tcPr>
          <w:p w14:paraId="2E3E8F63" w14:textId="77777777" w:rsidR="00F10549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310F8B9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C6A7299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ABB3C82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C0D3AC4" w14:textId="77777777" w:rsidR="00F10549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02944E7E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3259B5ED" w14:textId="77777777">
        <w:tc>
          <w:tcPr>
            <w:tcW w:w="718" w:type="dxa"/>
            <w:vMerge/>
            <w:vAlign w:val="center"/>
          </w:tcPr>
          <w:p w14:paraId="5C869E7B" w14:textId="77777777" w:rsidR="00F10549" w:rsidRDefault="00F10549"/>
        </w:tc>
        <w:tc>
          <w:tcPr>
            <w:tcW w:w="962" w:type="dxa"/>
            <w:vMerge/>
            <w:vAlign w:val="center"/>
          </w:tcPr>
          <w:p w14:paraId="337ACB25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8D02AF4" w14:textId="77777777" w:rsidR="00F10549" w:rsidRDefault="00F10549"/>
        </w:tc>
        <w:tc>
          <w:tcPr>
            <w:tcW w:w="735" w:type="dxa"/>
            <w:vMerge/>
            <w:vAlign w:val="center"/>
          </w:tcPr>
          <w:p w14:paraId="350C8452" w14:textId="77777777" w:rsidR="00F10549" w:rsidRDefault="00F10549"/>
        </w:tc>
        <w:tc>
          <w:tcPr>
            <w:tcW w:w="962" w:type="dxa"/>
            <w:vAlign w:val="center"/>
          </w:tcPr>
          <w:p w14:paraId="3C3D01AD" w14:textId="77777777" w:rsidR="00F10549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0B76130E" w14:textId="77777777" w:rsidR="00F10549" w:rsidRDefault="00000000">
            <w:r>
              <w:t>2.55</w:t>
            </w:r>
          </w:p>
        </w:tc>
        <w:tc>
          <w:tcPr>
            <w:tcW w:w="679" w:type="dxa"/>
            <w:vAlign w:val="center"/>
          </w:tcPr>
          <w:p w14:paraId="4BC5C552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D2FAE5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3FE106" w14:textId="77777777" w:rsidR="00F10549" w:rsidRDefault="00F10549"/>
        </w:tc>
        <w:tc>
          <w:tcPr>
            <w:tcW w:w="1018" w:type="dxa"/>
            <w:vMerge/>
            <w:vAlign w:val="center"/>
          </w:tcPr>
          <w:p w14:paraId="12A87D9F" w14:textId="77777777" w:rsidR="00F10549" w:rsidRDefault="00F10549"/>
        </w:tc>
        <w:tc>
          <w:tcPr>
            <w:tcW w:w="1030" w:type="dxa"/>
            <w:vMerge/>
            <w:vAlign w:val="center"/>
          </w:tcPr>
          <w:p w14:paraId="64E7F974" w14:textId="77777777" w:rsidR="00F10549" w:rsidRDefault="00F10549"/>
        </w:tc>
      </w:tr>
      <w:tr w:rsidR="00F10549" w14:paraId="70C6A025" w14:textId="77777777">
        <w:tc>
          <w:tcPr>
            <w:tcW w:w="718" w:type="dxa"/>
            <w:vMerge/>
            <w:vAlign w:val="center"/>
          </w:tcPr>
          <w:p w14:paraId="36A51652" w14:textId="77777777" w:rsidR="00F10549" w:rsidRDefault="00F10549"/>
        </w:tc>
        <w:tc>
          <w:tcPr>
            <w:tcW w:w="962" w:type="dxa"/>
            <w:vMerge/>
            <w:vAlign w:val="center"/>
          </w:tcPr>
          <w:p w14:paraId="76561DBB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0BF75E2" w14:textId="77777777" w:rsidR="00F10549" w:rsidRDefault="00F10549"/>
        </w:tc>
        <w:tc>
          <w:tcPr>
            <w:tcW w:w="735" w:type="dxa"/>
            <w:vMerge/>
            <w:vAlign w:val="center"/>
          </w:tcPr>
          <w:p w14:paraId="2C1A4F1F" w14:textId="77777777" w:rsidR="00F10549" w:rsidRDefault="00F10549"/>
        </w:tc>
        <w:tc>
          <w:tcPr>
            <w:tcW w:w="962" w:type="dxa"/>
            <w:vAlign w:val="center"/>
          </w:tcPr>
          <w:p w14:paraId="085A20F2" w14:textId="77777777" w:rsidR="00F10549" w:rsidRDefault="00000000">
            <w:r>
              <w:t>C2912</w:t>
            </w:r>
          </w:p>
        </w:tc>
        <w:tc>
          <w:tcPr>
            <w:tcW w:w="735" w:type="dxa"/>
            <w:vAlign w:val="center"/>
          </w:tcPr>
          <w:p w14:paraId="04AE9EBD" w14:textId="77777777" w:rsidR="00F10549" w:rsidRDefault="00000000">
            <w:r>
              <w:t>4.39</w:t>
            </w:r>
          </w:p>
        </w:tc>
        <w:tc>
          <w:tcPr>
            <w:tcW w:w="679" w:type="dxa"/>
            <w:vAlign w:val="center"/>
          </w:tcPr>
          <w:p w14:paraId="3A0C5C5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73EC7AE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7F046D" w14:textId="77777777" w:rsidR="00F10549" w:rsidRDefault="00F10549"/>
        </w:tc>
        <w:tc>
          <w:tcPr>
            <w:tcW w:w="1018" w:type="dxa"/>
            <w:vMerge/>
            <w:vAlign w:val="center"/>
          </w:tcPr>
          <w:p w14:paraId="39D99580" w14:textId="77777777" w:rsidR="00F10549" w:rsidRDefault="00F10549"/>
        </w:tc>
        <w:tc>
          <w:tcPr>
            <w:tcW w:w="1030" w:type="dxa"/>
            <w:vMerge/>
            <w:vAlign w:val="center"/>
          </w:tcPr>
          <w:p w14:paraId="6B492969" w14:textId="77777777" w:rsidR="00F10549" w:rsidRDefault="00F10549"/>
        </w:tc>
      </w:tr>
      <w:tr w:rsidR="00F10549" w14:paraId="20F989E9" w14:textId="77777777">
        <w:tc>
          <w:tcPr>
            <w:tcW w:w="718" w:type="dxa"/>
            <w:vMerge/>
            <w:vAlign w:val="center"/>
          </w:tcPr>
          <w:p w14:paraId="0EFAA727" w14:textId="77777777" w:rsidR="00F10549" w:rsidRDefault="00F10549"/>
        </w:tc>
        <w:tc>
          <w:tcPr>
            <w:tcW w:w="962" w:type="dxa"/>
            <w:vMerge/>
            <w:vAlign w:val="center"/>
          </w:tcPr>
          <w:p w14:paraId="40EB3273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9FB30DC" w14:textId="77777777" w:rsidR="00F10549" w:rsidRDefault="00F10549"/>
        </w:tc>
        <w:tc>
          <w:tcPr>
            <w:tcW w:w="735" w:type="dxa"/>
            <w:vMerge/>
            <w:vAlign w:val="center"/>
          </w:tcPr>
          <w:p w14:paraId="548E1B8C" w14:textId="77777777" w:rsidR="00F10549" w:rsidRDefault="00F10549"/>
        </w:tc>
        <w:tc>
          <w:tcPr>
            <w:tcW w:w="962" w:type="dxa"/>
            <w:vAlign w:val="center"/>
          </w:tcPr>
          <w:p w14:paraId="6AC3A977" w14:textId="77777777" w:rsidR="00F10549" w:rsidRDefault="00000000">
            <w:r>
              <w:t>C888</w:t>
            </w:r>
          </w:p>
        </w:tc>
        <w:tc>
          <w:tcPr>
            <w:tcW w:w="735" w:type="dxa"/>
            <w:vAlign w:val="center"/>
          </w:tcPr>
          <w:p w14:paraId="6F4931BD" w14:textId="77777777" w:rsidR="00F10549" w:rsidRDefault="00000000">
            <w:r>
              <w:t>4.00</w:t>
            </w:r>
          </w:p>
        </w:tc>
        <w:tc>
          <w:tcPr>
            <w:tcW w:w="679" w:type="dxa"/>
            <w:vAlign w:val="center"/>
          </w:tcPr>
          <w:p w14:paraId="660614F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26065DD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307FFE" w14:textId="77777777" w:rsidR="00F10549" w:rsidRDefault="00F10549"/>
        </w:tc>
        <w:tc>
          <w:tcPr>
            <w:tcW w:w="1018" w:type="dxa"/>
            <w:vMerge/>
            <w:vAlign w:val="center"/>
          </w:tcPr>
          <w:p w14:paraId="3AAAE94C" w14:textId="77777777" w:rsidR="00F10549" w:rsidRDefault="00F10549"/>
        </w:tc>
        <w:tc>
          <w:tcPr>
            <w:tcW w:w="1030" w:type="dxa"/>
            <w:vMerge/>
            <w:vAlign w:val="center"/>
          </w:tcPr>
          <w:p w14:paraId="49C4E106" w14:textId="77777777" w:rsidR="00F10549" w:rsidRDefault="00F10549"/>
        </w:tc>
      </w:tr>
      <w:tr w:rsidR="00F10549" w14:paraId="0E6E34B3" w14:textId="77777777">
        <w:tc>
          <w:tcPr>
            <w:tcW w:w="718" w:type="dxa"/>
            <w:vMerge/>
            <w:vAlign w:val="center"/>
          </w:tcPr>
          <w:p w14:paraId="202C643F" w14:textId="77777777" w:rsidR="00F10549" w:rsidRDefault="00F10549"/>
        </w:tc>
        <w:tc>
          <w:tcPr>
            <w:tcW w:w="962" w:type="dxa"/>
            <w:vMerge/>
            <w:vAlign w:val="center"/>
          </w:tcPr>
          <w:p w14:paraId="620E8BFE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31D7792" w14:textId="77777777" w:rsidR="00F10549" w:rsidRDefault="00F10549"/>
        </w:tc>
        <w:tc>
          <w:tcPr>
            <w:tcW w:w="735" w:type="dxa"/>
            <w:vMerge/>
            <w:vAlign w:val="center"/>
          </w:tcPr>
          <w:p w14:paraId="7C81163E" w14:textId="77777777" w:rsidR="00F10549" w:rsidRDefault="00F10549"/>
        </w:tc>
        <w:tc>
          <w:tcPr>
            <w:tcW w:w="962" w:type="dxa"/>
            <w:vAlign w:val="center"/>
          </w:tcPr>
          <w:p w14:paraId="7F3F528A" w14:textId="77777777" w:rsidR="00F10549" w:rsidRDefault="00000000">
            <w:r>
              <w:t>C888</w:t>
            </w:r>
          </w:p>
        </w:tc>
        <w:tc>
          <w:tcPr>
            <w:tcW w:w="735" w:type="dxa"/>
            <w:vAlign w:val="center"/>
          </w:tcPr>
          <w:p w14:paraId="3B4E6873" w14:textId="77777777" w:rsidR="00F10549" w:rsidRDefault="00000000">
            <w:r>
              <w:t>4.00</w:t>
            </w:r>
          </w:p>
        </w:tc>
        <w:tc>
          <w:tcPr>
            <w:tcW w:w="679" w:type="dxa"/>
            <w:vAlign w:val="center"/>
          </w:tcPr>
          <w:p w14:paraId="4A09E868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25B572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AEC42F" w14:textId="77777777" w:rsidR="00F10549" w:rsidRDefault="00F10549"/>
        </w:tc>
        <w:tc>
          <w:tcPr>
            <w:tcW w:w="1018" w:type="dxa"/>
            <w:vMerge/>
            <w:vAlign w:val="center"/>
          </w:tcPr>
          <w:p w14:paraId="69A91CF5" w14:textId="77777777" w:rsidR="00F10549" w:rsidRDefault="00F10549"/>
        </w:tc>
        <w:tc>
          <w:tcPr>
            <w:tcW w:w="1030" w:type="dxa"/>
            <w:vMerge/>
            <w:vAlign w:val="center"/>
          </w:tcPr>
          <w:p w14:paraId="17C8D3B3" w14:textId="77777777" w:rsidR="00F10549" w:rsidRDefault="00F10549"/>
        </w:tc>
      </w:tr>
      <w:tr w:rsidR="00F10549" w14:paraId="65683537" w14:textId="77777777">
        <w:tc>
          <w:tcPr>
            <w:tcW w:w="718" w:type="dxa"/>
            <w:vMerge/>
            <w:vAlign w:val="center"/>
          </w:tcPr>
          <w:p w14:paraId="34E8731F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549539A9" w14:textId="77777777" w:rsidR="00F10549" w:rsidRDefault="00000000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BD1FA95" w14:textId="77777777" w:rsidR="00F10549" w:rsidRDefault="00000000">
            <w:r>
              <w:t>19.49</w:t>
            </w:r>
          </w:p>
        </w:tc>
        <w:tc>
          <w:tcPr>
            <w:tcW w:w="735" w:type="dxa"/>
            <w:vMerge w:val="restart"/>
            <w:vAlign w:val="center"/>
          </w:tcPr>
          <w:p w14:paraId="41871F70" w14:textId="77777777" w:rsidR="00F10549" w:rsidRDefault="00000000">
            <w:r>
              <w:t>56.83</w:t>
            </w:r>
          </w:p>
        </w:tc>
        <w:tc>
          <w:tcPr>
            <w:tcW w:w="962" w:type="dxa"/>
            <w:vAlign w:val="center"/>
          </w:tcPr>
          <w:p w14:paraId="77CDE885" w14:textId="77777777" w:rsidR="00F10549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315E388B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6ABFAA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BB7718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8D47D74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ADDABA7" w14:textId="77777777" w:rsidR="00F10549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450ED758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565ABDB6" w14:textId="77777777">
        <w:tc>
          <w:tcPr>
            <w:tcW w:w="718" w:type="dxa"/>
            <w:vMerge/>
            <w:vAlign w:val="center"/>
          </w:tcPr>
          <w:p w14:paraId="69CE6E8C" w14:textId="77777777" w:rsidR="00F10549" w:rsidRDefault="00F10549"/>
        </w:tc>
        <w:tc>
          <w:tcPr>
            <w:tcW w:w="962" w:type="dxa"/>
            <w:vMerge/>
            <w:vAlign w:val="center"/>
          </w:tcPr>
          <w:p w14:paraId="2F73DC75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ADD480D" w14:textId="77777777" w:rsidR="00F10549" w:rsidRDefault="00F10549"/>
        </w:tc>
        <w:tc>
          <w:tcPr>
            <w:tcW w:w="735" w:type="dxa"/>
            <w:vMerge/>
            <w:vAlign w:val="center"/>
          </w:tcPr>
          <w:p w14:paraId="6621E281" w14:textId="77777777" w:rsidR="00F10549" w:rsidRDefault="00F10549"/>
        </w:tc>
        <w:tc>
          <w:tcPr>
            <w:tcW w:w="962" w:type="dxa"/>
            <w:vAlign w:val="center"/>
          </w:tcPr>
          <w:p w14:paraId="3CFB4927" w14:textId="77777777" w:rsidR="00F10549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0F32324A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3C0018D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808285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0021DD" w14:textId="77777777" w:rsidR="00F10549" w:rsidRDefault="00F10549"/>
        </w:tc>
        <w:tc>
          <w:tcPr>
            <w:tcW w:w="1018" w:type="dxa"/>
            <w:vMerge/>
            <w:vAlign w:val="center"/>
          </w:tcPr>
          <w:p w14:paraId="2C200516" w14:textId="77777777" w:rsidR="00F10549" w:rsidRDefault="00F10549"/>
        </w:tc>
        <w:tc>
          <w:tcPr>
            <w:tcW w:w="1030" w:type="dxa"/>
            <w:vMerge/>
            <w:vAlign w:val="center"/>
          </w:tcPr>
          <w:p w14:paraId="636FE2C0" w14:textId="77777777" w:rsidR="00F10549" w:rsidRDefault="00F10549"/>
        </w:tc>
      </w:tr>
      <w:tr w:rsidR="00F10549" w14:paraId="7EBE4441" w14:textId="77777777">
        <w:tc>
          <w:tcPr>
            <w:tcW w:w="718" w:type="dxa"/>
            <w:vMerge/>
            <w:vAlign w:val="center"/>
          </w:tcPr>
          <w:p w14:paraId="722CC069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39DE7F6B" w14:textId="77777777" w:rsidR="00F10549" w:rsidRDefault="00000000"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CB0EB4" w14:textId="77777777" w:rsidR="00F10549" w:rsidRDefault="00000000">
            <w:r>
              <w:t>133.77</w:t>
            </w:r>
          </w:p>
        </w:tc>
        <w:tc>
          <w:tcPr>
            <w:tcW w:w="735" w:type="dxa"/>
            <w:vMerge w:val="restart"/>
            <w:vAlign w:val="center"/>
          </w:tcPr>
          <w:p w14:paraId="33FFD945" w14:textId="77777777" w:rsidR="00F10549" w:rsidRDefault="00000000">
            <w:r>
              <w:t>240.51</w:t>
            </w:r>
          </w:p>
        </w:tc>
        <w:tc>
          <w:tcPr>
            <w:tcW w:w="962" w:type="dxa"/>
            <w:vAlign w:val="center"/>
          </w:tcPr>
          <w:p w14:paraId="793F09A6" w14:textId="77777777" w:rsidR="00F10549" w:rsidRDefault="00000000">
            <w:r>
              <w:t>C3028</w:t>
            </w:r>
          </w:p>
        </w:tc>
        <w:tc>
          <w:tcPr>
            <w:tcW w:w="735" w:type="dxa"/>
            <w:vAlign w:val="center"/>
          </w:tcPr>
          <w:p w14:paraId="0262207E" w14:textId="77777777" w:rsidR="00F10549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09852691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4254345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92A08C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825FA64" w14:textId="77777777" w:rsidR="00F10549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403BEDE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6FD444D9" w14:textId="77777777">
        <w:tc>
          <w:tcPr>
            <w:tcW w:w="718" w:type="dxa"/>
            <w:vMerge/>
            <w:vAlign w:val="center"/>
          </w:tcPr>
          <w:p w14:paraId="644D6A3F" w14:textId="77777777" w:rsidR="00F10549" w:rsidRDefault="00F10549"/>
        </w:tc>
        <w:tc>
          <w:tcPr>
            <w:tcW w:w="962" w:type="dxa"/>
            <w:vMerge/>
            <w:vAlign w:val="center"/>
          </w:tcPr>
          <w:p w14:paraId="08F1DDD0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1D72FC2" w14:textId="77777777" w:rsidR="00F10549" w:rsidRDefault="00F10549"/>
        </w:tc>
        <w:tc>
          <w:tcPr>
            <w:tcW w:w="735" w:type="dxa"/>
            <w:vMerge/>
            <w:vAlign w:val="center"/>
          </w:tcPr>
          <w:p w14:paraId="774FEBFB" w14:textId="77777777" w:rsidR="00F10549" w:rsidRDefault="00F10549"/>
        </w:tc>
        <w:tc>
          <w:tcPr>
            <w:tcW w:w="962" w:type="dxa"/>
            <w:vAlign w:val="center"/>
          </w:tcPr>
          <w:p w14:paraId="501CF977" w14:textId="77777777" w:rsidR="00F10549" w:rsidRDefault="00000000">
            <w:r>
              <w:t>C0625</w:t>
            </w:r>
          </w:p>
        </w:tc>
        <w:tc>
          <w:tcPr>
            <w:tcW w:w="735" w:type="dxa"/>
            <w:vAlign w:val="center"/>
          </w:tcPr>
          <w:p w14:paraId="029B18AF" w14:textId="77777777" w:rsidR="00F10549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130EABD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4E449A1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E97823" w14:textId="77777777" w:rsidR="00F10549" w:rsidRDefault="00F10549"/>
        </w:tc>
        <w:tc>
          <w:tcPr>
            <w:tcW w:w="1018" w:type="dxa"/>
            <w:vMerge/>
            <w:vAlign w:val="center"/>
          </w:tcPr>
          <w:p w14:paraId="7BB29799" w14:textId="77777777" w:rsidR="00F10549" w:rsidRDefault="00F10549"/>
        </w:tc>
        <w:tc>
          <w:tcPr>
            <w:tcW w:w="1030" w:type="dxa"/>
            <w:vMerge/>
            <w:vAlign w:val="center"/>
          </w:tcPr>
          <w:p w14:paraId="0D6ED454" w14:textId="77777777" w:rsidR="00F10549" w:rsidRDefault="00F10549"/>
        </w:tc>
      </w:tr>
      <w:tr w:rsidR="00F10549" w14:paraId="7DE0FA81" w14:textId="77777777">
        <w:tc>
          <w:tcPr>
            <w:tcW w:w="718" w:type="dxa"/>
            <w:vMerge/>
            <w:vAlign w:val="center"/>
          </w:tcPr>
          <w:p w14:paraId="3D622AB9" w14:textId="77777777" w:rsidR="00F10549" w:rsidRDefault="00F10549"/>
        </w:tc>
        <w:tc>
          <w:tcPr>
            <w:tcW w:w="962" w:type="dxa"/>
            <w:vMerge/>
            <w:vAlign w:val="center"/>
          </w:tcPr>
          <w:p w14:paraId="7A0DD8A4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03CF8D4" w14:textId="77777777" w:rsidR="00F10549" w:rsidRDefault="00F10549"/>
        </w:tc>
        <w:tc>
          <w:tcPr>
            <w:tcW w:w="735" w:type="dxa"/>
            <w:vMerge/>
            <w:vAlign w:val="center"/>
          </w:tcPr>
          <w:p w14:paraId="3E228A33" w14:textId="77777777" w:rsidR="00F10549" w:rsidRDefault="00F10549"/>
        </w:tc>
        <w:tc>
          <w:tcPr>
            <w:tcW w:w="962" w:type="dxa"/>
            <w:vAlign w:val="center"/>
          </w:tcPr>
          <w:p w14:paraId="4E1C8E4F" w14:textId="77777777" w:rsidR="00F10549" w:rsidRDefault="00000000">
            <w:r>
              <w:t>C0625</w:t>
            </w:r>
          </w:p>
        </w:tc>
        <w:tc>
          <w:tcPr>
            <w:tcW w:w="735" w:type="dxa"/>
            <w:vAlign w:val="center"/>
          </w:tcPr>
          <w:p w14:paraId="388C5560" w14:textId="77777777" w:rsidR="00F10549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7AB41432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977B793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CA7485" w14:textId="77777777" w:rsidR="00F10549" w:rsidRDefault="00F10549"/>
        </w:tc>
        <w:tc>
          <w:tcPr>
            <w:tcW w:w="1018" w:type="dxa"/>
            <w:vMerge/>
            <w:vAlign w:val="center"/>
          </w:tcPr>
          <w:p w14:paraId="61E4DE4B" w14:textId="77777777" w:rsidR="00F10549" w:rsidRDefault="00F10549"/>
        </w:tc>
        <w:tc>
          <w:tcPr>
            <w:tcW w:w="1030" w:type="dxa"/>
            <w:vMerge/>
            <w:vAlign w:val="center"/>
          </w:tcPr>
          <w:p w14:paraId="2430C421" w14:textId="77777777" w:rsidR="00F10549" w:rsidRDefault="00F10549"/>
        </w:tc>
      </w:tr>
      <w:tr w:rsidR="00F10549" w14:paraId="7C45E7F7" w14:textId="77777777">
        <w:tc>
          <w:tcPr>
            <w:tcW w:w="718" w:type="dxa"/>
            <w:vMerge/>
            <w:vAlign w:val="center"/>
          </w:tcPr>
          <w:p w14:paraId="3AF722DF" w14:textId="77777777" w:rsidR="00F10549" w:rsidRDefault="00F10549"/>
        </w:tc>
        <w:tc>
          <w:tcPr>
            <w:tcW w:w="962" w:type="dxa"/>
            <w:vMerge/>
            <w:vAlign w:val="center"/>
          </w:tcPr>
          <w:p w14:paraId="3601902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5047C36" w14:textId="77777777" w:rsidR="00F10549" w:rsidRDefault="00F10549"/>
        </w:tc>
        <w:tc>
          <w:tcPr>
            <w:tcW w:w="735" w:type="dxa"/>
            <w:vMerge/>
            <w:vAlign w:val="center"/>
          </w:tcPr>
          <w:p w14:paraId="481E2578" w14:textId="77777777" w:rsidR="00F10549" w:rsidRDefault="00F10549"/>
        </w:tc>
        <w:tc>
          <w:tcPr>
            <w:tcW w:w="962" w:type="dxa"/>
            <w:vAlign w:val="center"/>
          </w:tcPr>
          <w:p w14:paraId="47903E31" w14:textId="77777777" w:rsidR="00F10549" w:rsidRDefault="00000000">
            <w:r>
              <w:t>C0625</w:t>
            </w:r>
          </w:p>
        </w:tc>
        <w:tc>
          <w:tcPr>
            <w:tcW w:w="735" w:type="dxa"/>
            <w:vAlign w:val="center"/>
          </w:tcPr>
          <w:p w14:paraId="03AEB03A" w14:textId="77777777" w:rsidR="00F10549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5FAB4D0D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9B7DD77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DB7EDBB" w14:textId="77777777" w:rsidR="00F10549" w:rsidRDefault="00F10549"/>
        </w:tc>
        <w:tc>
          <w:tcPr>
            <w:tcW w:w="1018" w:type="dxa"/>
            <w:vMerge/>
            <w:vAlign w:val="center"/>
          </w:tcPr>
          <w:p w14:paraId="0427EE10" w14:textId="77777777" w:rsidR="00F10549" w:rsidRDefault="00F10549"/>
        </w:tc>
        <w:tc>
          <w:tcPr>
            <w:tcW w:w="1030" w:type="dxa"/>
            <w:vMerge/>
            <w:vAlign w:val="center"/>
          </w:tcPr>
          <w:p w14:paraId="0AE48819" w14:textId="77777777" w:rsidR="00F10549" w:rsidRDefault="00F10549"/>
        </w:tc>
      </w:tr>
      <w:tr w:rsidR="00F10549" w14:paraId="0E8499C3" w14:textId="77777777">
        <w:tc>
          <w:tcPr>
            <w:tcW w:w="718" w:type="dxa"/>
            <w:vMerge/>
            <w:vAlign w:val="center"/>
          </w:tcPr>
          <w:p w14:paraId="20E0FA79" w14:textId="77777777" w:rsidR="00F10549" w:rsidRDefault="00F10549"/>
        </w:tc>
        <w:tc>
          <w:tcPr>
            <w:tcW w:w="962" w:type="dxa"/>
            <w:vMerge/>
            <w:vAlign w:val="center"/>
          </w:tcPr>
          <w:p w14:paraId="71F5C4A7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C862C8E" w14:textId="77777777" w:rsidR="00F10549" w:rsidRDefault="00F10549"/>
        </w:tc>
        <w:tc>
          <w:tcPr>
            <w:tcW w:w="735" w:type="dxa"/>
            <w:vMerge/>
            <w:vAlign w:val="center"/>
          </w:tcPr>
          <w:p w14:paraId="42684763" w14:textId="77777777" w:rsidR="00F10549" w:rsidRDefault="00F10549"/>
        </w:tc>
        <w:tc>
          <w:tcPr>
            <w:tcW w:w="962" w:type="dxa"/>
            <w:vAlign w:val="center"/>
          </w:tcPr>
          <w:p w14:paraId="358767EC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6AAA31A" w14:textId="77777777" w:rsidR="00F10549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7B3FD22A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A6E9E86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C471E4" w14:textId="77777777" w:rsidR="00F10549" w:rsidRDefault="00F10549"/>
        </w:tc>
        <w:tc>
          <w:tcPr>
            <w:tcW w:w="1018" w:type="dxa"/>
            <w:vMerge/>
            <w:vAlign w:val="center"/>
          </w:tcPr>
          <w:p w14:paraId="6B52114A" w14:textId="77777777" w:rsidR="00F10549" w:rsidRDefault="00F10549"/>
        </w:tc>
        <w:tc>
          <w:tcPr>
            <w:tcW w:w="1030" w:type="dxa"/>
            <w:vMerge/>
            <w:vAlign w:val="center"/>
          </w:tcPr>
          <w:p w14:paraId="466E3F71" w14:textId="77777777" w:rsidR="00F10549" w:rsidRDefault="00F10549"/>
        </w:tc>
      </w:tr>
      <w:tr w:rsidR="00F10549" w14:paraId="17FA64A9" w14:textId="77777777">
        <w:tc>
          <w:tcPr>
            <w:tcW w:w="718" w:type="dxa"/>
            <w:vMerge/>
            <w:vAlign w:val="center"/>
          </w:tcPr>
          <w:p w14:paraId="100B7ACD" w14:textId="77777777" w:rsidR="00F10549" w:rsidRDefault="00F10549"/>
        </w:tc>
        <w:tc>
          <w:tcPr>
            <w:tcW w:w="962" w:type="dxa"/>
            <w:vMerge/>
            <w:vAlign w:val="center"/>
          </w:tcPr>
          <w:p w14:paraId="2372BD5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03D6E5FD" w14:textId="77777777" w:rsidR="00F10549" w:rsidRDefault="00F10549"/>
        </w:tc>
        <w:tc>
          <w:tcPr>
            <w:tcW w:w="735" w:type="dxa"/>
            <w:vMerge/>
            <w:vAlign w:val="center"/>
          </w:tcPr>
          <w:p w14:paraId="6641C88A" w14:textId="77777777" w:rsidR="00F10549" w:rsidRDefault="00F10549"/>
        </w:tc>
        <w:tc>
          <w:tcPr>
            <w:tcW w:w="962" w:type="dxa"/>
            <w:vAlign w:val="center"/>
          </w:tcPr>
          <w:p w14:paraId="04B747BA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6476C23" w14:textId="77777777" w:rsidR="00F10549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D0C2BB7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6F603BD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FA5808" w14:textId="77777777" w:rsidR="00F10549" w:rsidRDefault="00F10549"/>
        </w:tc>
        <w:tc>
          <w:tcPr>
            <w:tcW w:w="1018" w:type="dxa"/>
            <w:vMerge/>
            <w:vAlign w:val="center"/>
          </w:tcPr>
          <w:p w14:paraId="3D0FF3BD" w14:textId="77777777" w:rsidR="00F10549" w:rsidRDefault="00F10549"/>
        </w:tc>
        <w:tc>
          <w:tcPr>
            <w:tcW w:w="1030" w:type="dxa"/>
            <w:vMerge/>
            <w:vAlign w:val="center"/>
          </w:tcPr>
          <w:p w14:paraId="2806626B" w14:textId="77777777" w:rsidR="00F10549" w:rsidRDefault="00F10549"/>
        </w:tc>
      </w:tr>
      <w:tr w:rsidR="00F10549" w14:paraId="25311C6E" w14:textId="77777777">
        <w:tc>
          <w:tcPr>
            <w:tcW w:w="718" w:type="dxa"/>
            <w:vMerge/>
            <w:vAlign w:val="center"/>
          </w:tcPr>
          <w:p w14:paraId="7BF46D4D" w14:textId="77777777" w:rsidR="00F10549" w:rsidRDefault="00F10549"/>
        </w:tc>
        <w:tc>
          <w:tcPr>
            <w:tcW w:w="962" w:type="dxa"/>
            <w:vMerge/>
            <w:vAlign w:val="center"/>
          </w:tcPr>
          <w:p w14:paraId="6B120EDE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2ED14A11" w14:textId="77777777" w:rsidR="00F10549" w:rsidRDefault="00F10549"/>
        </w:tc>
        <w:tc>
          <w:tcPr>
            <w:tcW w:w="735" w:type="dxa"/>
            <w:vMerge/>
            <w:vAlign w:val="center"/>
          </w:tcPr>
          <w:p w14:paraId="2E134BEA" w14:textId="77777777" w:rsidR="00F10549" w:rsidRDefault="00F10549"/>
        </w:tc>
        <w:tc>
          <w:tcPr>
            <w:tcW w:w="962" w:type="dxa"/>
            <w:vAlign w:val="center"/>
          </w:tcPr>
          <w:p w14:paraId="35540C67" w14:textId="77777777" w:rsidR="00F10549" w:rsidRDefault="00000000">
            <w:r>
              <w:t>C2515</w:t>
            </w:r>
          </w:p>
        </w:tc>
        <w:tc>
          <w:tcPr>
            <w:tcW w:w="735" w:type="dxa"/>
            <w:vAlign w:val="center"/>
          </w:tcPr>
          <w:p w14:paraId="746C8E53" w14:textId="77777777" w:rsidR="00F10549" w:rsidRDefault="00000000">
            <w:r>
              <w:t>3.75</w:t>
            </w:r>
          </w:p>
        </w:tc>
        <w:tc>
          <w:tcPr>
            <w:tcW w:w="679" w:type="dxa"/>
            <w:vAlign w:val="center"/>
          </w:tcPr>
          <w:p w14:paraId="039D0E3A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B377527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9627D7" w14:textId="77777777" w:rsidR="00F10549" w:rsidRDefault="00F10549"/>
        </w:tc>
        <w:tc>
          <w:tcPr>
            <w:tcW w:w="1018" w:type="dxa"/>
            <w:vMerge/>
            <w:vAlign w:val="center"/>
          </w:tcPr>
          <w:p w14:paraId="708358AA" w14:textId="77777777" w:rsidR="00F10549" w:rsidRDefault="00F10549"/>
        </w:tc>
        <w:tc>
          <w:tcPr>
            <w:tcW w:w="1030" w:type="dxa"/>
            <w:vMerge/>
            <w:vAlign w:val="center"/>
          </w:tcPr>
          <w:p w14:paraId="79ED71BB" w14:textId="77777777" w:rsidR="00F10549" w:rsidRDefault="00F10549"/>
        </w:tc>
      </w:tr>
      <w:tr w:rsidR="00F10549" w14:paraId="1F012D4E" w14:textId="77777777">
        <w:tc>
          <w:tcPr>
            <w:tcW w:w="718" w:type="dxa"/>
            <w:vMerge/>
            <w:vAlign w:val="center"/>
          </w:tcPr>
          <w:p w14:paraId="681C676C" w14:textId="77777777" w:rsidR="00F10549" w:rsidRDefault="00F10549"/>
        </w:tc>
        <w:tc>
          <w:tcPr>
            <w:tcW w:w="962" w:type="dxa"/>
            <w:vMerge/>
            <w:vAlign w:val="center"/>
          </w:tcPr>
          <w:p w14:paraId="24B894AB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582C3651" w14:textId="77777777" w:rsidR="00F10549" w:rsidRDefault="00F10549"/>
        </w:tc>
        <w:tc>
          <w:tcPr>
            <w:tcW w:w="735" w:type="dxa"/>
            <w:vMerge/>
            <w:vAlign w:val="center"/>
          </w:tcPr>
          <w:p w14:paraId="332CA53B" w14:textId="77777777" w:rsidR="00F10549" w:rsidRDefault="00F10549"/>
        </w:tc>
        <w:tc>
          <w:tcPr>
            <w:tcW w:w="962" w:type="dxa"/>
            <w:vAlign w:val="center"/>
          </w:tcPr>
          <w:p w14:paraId="52CBA02C" w14:textId="77777777" w:rsidR="00F10549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68CCACB8" w14:textId="77777777" w:rsidR="00F10549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0F0B0EE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647514A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066583" w14:textId="77777777" w:rsidR="00F10549" w:rsidRDefault="00F10549"/>
        </w:tc>
        <w:tc>
          <w:tcPr>
            <w:tcW w:w="1018" w:type="dxa"/>
            <w:vMerge/>
            <w:vAlign w:val="center"/>
          </w:tcPr>
          <w:p w14:paraId="3571466E" w14:textId="77777777" w:rsidR="00F10549" w:rsidRDefault="00F10549"/>
        </w:tc>
        <w:tc>
          <w:tcPr>
            <w:tcW w:w="1030" w:type="dxa"/>
            <w:vMerge/>
            <w:vAlign w:val="center"/>
          </w:tcPr>
          <w:p w14:paraId="55A7BCC1" w14:textId="77777777" w:rsidR="00F10549" w:rsidRDefault="00F10549"/>
        </w:tc>
      </w:tr>
      <w:tr w:rsidR="00F10549" w14:paraId="57E0875F" w14:textId="77777777">
        <w:tc>
          <w:tcPr>
            <w:tcW w:w="718" w:type="dxa"/>
            <w:vMerge/>
            <w:vAlign w:val="center"/>
          </w:tcPr>
          <w:p w14:paraId="0B33C01D" w14:textId="77777777" w:rsidR="00F10549" w:rsidRDefault="00F10549"/>
        </w:tc>
        <w:tc>
          <w:tcPr>
            <w:tcW w:w="962" w:type="dxa"/>
            <w:vMerge/>
            <w:vAlign w:val="center"/>
          </w:tcPr>
          <w:p w14:paraId="5B5DC38B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7238F60" w14:textId="77777777" w:rsidR="00F10549" w:rsidRDefault="00F10549"/>
        </w:tc>
        <w:tc>
          <w:tcPr>
            <w:tcW w:w="735" w:type="dxa"/>
            <w:vMerge/>
            <w:vAlign w:val="center"/>
          </w:tcPr>
          <w:p w14:paraId="6A403495" w14:textId="77777777" w:rsidR="00F10549" w:rsidRDefault="00F10549"/>
        </w:tc>
        <w:tc>
          <w:tcPr>
            <w:tcW w:w="962" w:type="dxa"/>
            <w:vAlign w:val="center"/>
          </w:tcPr>
          <w:p w14:paraId="3C2E28BF" w14:textId="77777777" w:rsidR="00F10549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51DE0173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CEA7F5B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B24931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2B8258" w14:textId="77777777" w:rsidR="00F10549" w:rsidRDefault="00F10549"/>
        </w:tc>
        <w:tc>
          <w:tcPr>
            <w:tcW w:w="1018" w:type="dxa"/>
            <w:vMerge/>
            <w:vAlign w:val="center"/>
          </w:tcPr>
          <w:p w14:paraId="11342B29" w14:textId="77777777" w:rsidR="00F10549" w:rsidRDefault="00F10549"/>
        </w:tc>
        <w:tc>
          <w:tcPr>
            <w:tcW w:w="1030" w:type="dxa"/>
            <w:vMerge/>
            <w:vAlign w:val="center"/>
          </w:tcPr>
          <w:p w14:paraId="1968786C" w14:textId="77777777" w:rsidR="00F10549" w:rsidRDefault="00F10549"/>
        </w:tc>
      </w:tr>
      <w:tr w:rsidR="00F10549" w14:paraId="472DA2BF" w14:textId="77777777">
        <w:tc>
          <w:tcPr>
            <w:tcW w:w="718" w:type="dxa"/>
            <w:vMerge/>
            <w:vAlign w:val="center"/>
          </w:tcPr>
          <w:p w14:paraId="5BB633EE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77F32B4B" w14:textId="77777777" w:rsidR="00F10549" w:rsidRDefault="00000000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6D0C36C" w14:textId="77777777" w:rsidR="00F10549" w:rsidRDefault="00000000">
            <w:r>
              <w:t>115.38</w:t>
            </w:r>
          </w:p>
        </w:tc>
        <w:tc>
          <w:tcPr>
            <w:tcW w:w="735" w:type="dxa"/>
            <w:vMerge w:val="restart"/>
            <w:vAlign w:val="center"/>
          </w:tcPr>
          <w:p w14:paraId="51E5E4B8" w14:textId="77777777" w:rsidR="00F10549" w:rsidRDefault="00000000">
            <w:r>
              <w:t>215.49</w:t>
            </w:r>
          </w:p>
        </w:tc>
        <w:tc>
          <w:tcPr>
            <w:tcW w:w="962" w:type="dxa"/>
            <w:vAlign w:val="center"/>
          </w:tcPr>
          <w:p w14:paraId="7B84428D" w14:textId="77777777" w:rsidR="00F10549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1BFA2804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6DDE09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8FEEBF5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6AEF8B0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18733E1" w14:textId="77777777" w:rsidR="00F10549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ADE2491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2CEC8DAF" w14:textId="77777777">
        <w:tc>
          <w:tcPr>
            <w:tcW w:w="718" w:type="dxa"/>
            <w:vMerge/>
            <w:vAlign w:val="center"/>
          </w:tcPr>
          <w:p w14:paraId="3CC94B95" w14:textId="77777777" w:rsidR="00F10549" w:rsidRDefault="00F10549"/>
        </w:tc>
        <w:tc>
          <w:tcPr>
            <w:tcW w:w="962" w:type="dxa"/>
            <w:vMerge/>
            <w:vAlign w:val="center"/>
          </w:tcPr>
          <w:p w14:paraId="116576F0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C908690" w14:textId="77777777" w:rsidR="00F10549" w:rsidRDefault="00F10549"/>
        </w:tc>
        <w:tc>
          <w:tcPr>
            <w:tcW w:w="735" w:type="dxa"/>
            <w:vMerge/>
            <w:vAlign w:val="center"/>
          </w:tcPr>
          <w:p w14:paraId="4F87370D" w14:textId="77777777" w:rsidR="00F10549" w:rsidRDefault="00F10549"/>
        </w:tc>
        <w:tc>
          <w:tcPr>
            <w:tcW w:w="962" w:type="dxa"/>
            <w:vAlign w:val="center"/>
          </w:tcPr>
          <w:p w14:paraId="1157C791" w14:textId="77777777" w:rsidR="00F10549" w:rsidRDefault="00000000">
            <w:r>
              <w:t>Cty</w:t>
            </w:r>
          </w:p>
        </w:tc>
        <w:tc>
          <w:tcPr>
            <w:tcW w:w="735" w:type="dxa"/>
            <w:vAlign w:val="center"/>
          </w:tcPr>
          <w:p w14:paraId="6F8FB0FB" w14:textId="77777777" w:rsidR="00F10549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76858CE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7CA17C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44C0B34" w14:textId="77777777" w:rsidR="00F10549" w:rsidRDefault="00F10549"/>
        </w:tc>
        <w:tc>
          <w:tcPr>
            <w:tcW w:w="1018" w:type="dxa"/>
            <w:vMerge/>
            <w:vAlign w:val="center"/>
          </w:tcPr>
          <w:p w14:paraId="0456BF28" w14:textId="77777777" w:rsidR="00F10549" w:rsidRDefault="00F10549"/>
        </w:tc>
        <w:tc>
          <w:tcPr>
            <w:tcW w:w="1030" w:type="dxa"/>
            <w:vMerge/>
            <w:vAlign w:val="center"/>
          </w:tcPr>
          <w:p w14:paraId="0EF01F47" w14:textId="77777777" w:rsidR="00F10549" w:rsidRDefault="00F10549"/>
        </w:tc>
      </w:tr>
      <w:tr w:rsidR="00F10549" w14:paraId="112AB189" w14:textId="77777777">
        <w:tc>
          <w:tcPr>
            <w:tcW w:w="718" w:type="dxa"/>
            <w:vMerge/>
            <w:vAlign w:val="center"/>
          </w:tcPr>
          <w:p w14:paraId="0A043078" w14:textId="77777777" w:rsidR="00F10549" w:rsidRDefault="00F10549"/>
        </w:tc>
        <w:tc>
          <w:tcPr>
            <w:tcW w:w="962" w:type="dxa"/>
            <w:vMerge/>
            <w:vAlign w:val="center"/>
          </w:tcPr>
          <w:p w14:paraId="5DC4206B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81C84E2" w14:textId="77777777" w:rsidR="00F10549" w:rsidRDefault="00F10549"/>
        </w:tc>
        <w:tc>
          <w:tcPr>
            <w:tcW w:w="735" w:type="dxa"/>
            <w:vMerge/>
            <w:vAlign w:val="center"/>
          </w:tcPr>
          <w:p w14:paraId="0922AE0B" w14:textId="77777777" w:rsidR="00F10549" w:rsidRDefault="00F10549"/>
        </w:tc>
        <w:tc>
          <w:tcPr>
            <w:tcW w:w="962" w:type="dxa"/>
            <w:vAlign w:val="center"/>
          </w:tcPr>
          <w:p w14:paraId="127B8A9B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8810F09" w14:textId="77777777" w:rsidR="00F10549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A2AA4FB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10833C8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B77093" w14:textId="77777777" w:rsidR="00F10549" w:rsidRDefault="00F10549"/>
        </w:tc>
        <w:tc>
          <w:tcPr>
            <w:tcW w:w="1018" w:type="dxa"/>
            <w:vMerge/>
            <w:vAlign w:val="center"/>
          </w:tcPr>
          <w:p w14:paraId="126686FB" w14:textId="77777777" w:rsidR="00F10549" w:rsidRDefault="00F10549"/>
        </w:tc>
        <w:tc>
          <w:tcPr>
            <w:tcW w:w="1030" w:type="dxa"/>
            <w:vMerge/>
            <w:vAlign w:val="center"/>
          </w:tcPr>
          <w:p w14:paraId="0254FAEB" w14:textId="77777777" w:rsidR="00F10549" w:rsidRDefault="00F10549"/>
        </w:tc>
      </w:tr>
      <w:tr w:rsidR="00F10549" w14:paraId="4826F503" w14:textId="77777777">
        <w:tc>
          <w:tcPr>
            <w:tcW w:w="718" w:type="dxa"/>
            <w:vMerge/>
            <w:vAlign w:val="center"/>
          </w:tcPr>
          <w:p w14:paraId="2DE99609" w14:textId="77777777" w:rsidR="00F10549" w:rsidRDefault="00F10549"/>
        </w:tc>
        <w:tc>
          <w:tcPr>
            <w:tcW w:w="962" w:type="dxa"/>
            <w:vMerge/>
            <w:vAlign w:val="center"/>
          </w:tcPr>
          <w:p w14:paraId="752DA9C3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73D69D84" w14:textId="77777777" w:rsidR="00F10549" w:rsidRDefault="00F10549"/>
        </w:tc>
        <w:tc>
          <w:tcPr>
            <w:tcW w:w="735" w:type="dxa"/>
            <w:vMerge/>
            <w:vAlign w:val="center"/>
          </w:tcPr>
          <w:p w14:paraId="0B65BE94" w14:textId="77777777" w:rsidR="00F10549" w:rsidRDefault="00F10549"/>
        </w:tc>
        <w:tc>
          <w:tcPr>
            <w:tcW w:w="962" w:type="dxa"/>
            <w:vAlign w:val="center"/>
          </w:tcPr>
          <w:p w14:paraId="594CDD5A" w14:textId="77777777" w:rsidR="00F10549" w:rsidRDefault="00000000">
            <w:r>
              <w:t>C2012</w:t>
            </w:r>
          </w:p>
        </w:tc>
        <w:tc>
          <w:tcPr>
            <w:tcW w:w="735" w:type="dxa"/>
            <w:vAlign w:val="center"/>
          </w:tcPr>
          <w:p w14:paraId="74D49843" w14:textId="77777777" w:rsidR="00F10549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1AE248FD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616D51E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FADD7A" w14:textId="77777777" w:rsidR="00F10549" w:rsidRDefault="00F10549"/>
        </w:tc>
        <w:tc>
          <w:tcPr>
            <w:tcW w:w="1018" w:type="dxa"/>
            <w:vMerge/>
            <w:vAlign w:val="center"/>
          </w:tcPr>
          <w:p w14:paraId="070F7BA6" w14:textId="77777777" w:rsidR="00F10549" w:rsidRDefault="00F10549"/>
        </w:tc>
        <w:tc>
          <w:tcPr>
            <w:tcW w:w="1030" w:type="dxa"/>
            <w:vMerge/>
            <w:vAlign w:val="center"/>
          </w:tcPr>
          <w:p w14:paraId="7807391D" w14:textId="77777777" w:rsidR="00F10549" w:rsidRDefault="00F10549"/>
        </w:tc>
      </w:tr>
      <w:tr w:rsidR="00F10549" w14:paraId="20839A01" w14:textId="77777777">
        <w:tc>
          <w:tcPr>
            <w:tcW w:w="718" w:type="dxa"/>
            <w:vMerge/>
            <w:vAlign w:val="center"/>
          </w:tcPr>
          <w:p w14:paraId="19924816" w14:textId="77777777" w:rsidR="00F10549" w:rsidRDefault="00F10549"/>
        </w:tc>
        <w:tc>
          <w:tcPr>
            <w:tcW w:w="962" w:type="dxa"/>
            <w:vMerge/>
            <w:vAlign w:val="center"/>
          </w:tcPr>
          <w:p w14:paraId="1BE43F39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E5A2F46" w14:textId="77777777" w:rsidR="00F10549" w:rsidRDefault="00F10549"/>
        </w:tc>
        <w:tc>
          <w:tcPr>
            <w:tcW w:w="735" w:type="dxa"/>
            <w:vMerge/>
            <w:vAlign w:val="center"/>
          </w:tcPr>
          <w:p w14:paraId="04D44170" w14:textId="77777777" w:rsidR="00F10549" w:rsidRDefault="00F10549"/>
        </w:tc>
        <w:tc>
          <w:tcPr>
            <w:tcW w:w="962" w:type="dxa"/>
            <w:vAlign w:val="center"/>
          </w:tcPr>
          <w:p w14:paraId="5DDF1138" w14:textId="77777777" w:rsidR="00F10549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51A47FA3" w14:textId="77777777" w:rsidR="00F10549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2EC17871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F3653ED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3E92DF" w14:textId="77777777" w:rsidR="00F10549" w:rsidRDefault="00F10549"/>
        </w:tc>
        <w:tc>
          <w:tcPr>
            <w:tcW w:w="1018" w:type="dxa"/>
            <w:vMerge/>
            <w:vAlign w:val="center"/>
          </w:tcPr>
          <w:p w14:paraId="659564CE" w14:textId="77777777" w:rsidR="00F10549" w:rsidRDefault="00F10549"/>
        </w:tc>
        <w:tc>
          <w:tcPr>
            <w:tcW w:w="1030" w:type="dxa"/>
            <w:vMerge/>
            <w:vAlign w:val="center"/>
          </w:tcPr>
          <w:p w14:paraId="2F490CFA" w14:textId="77777777" w:rsidR="00F10549" w:rsidRDefault="00F10549"/>
        </w:tc>
      </w:tr>
      <w:tr w:rsidR="00F10549" w14:paraId="0D7EAAED" w14:textId="77777777">
        <w:tc>
          <w:tcPr>
            <w:tcW w:w="718" w:type="dxa"/>
            <w:vMerge/>
            <w:vAlign w:val="center"/>
          </w:tcPr>
          <w:p w14:paraId="73B7E144" w14:textId="77777777" w:rsidR="00F10549" w:rsidRDefault="00F10549"/>
        </w:tc>
        <w:tc>
          <w:tcPr>
            <w:tcW w:w="962" w:type="dxa"/>
            <w:vMerge/>
            <w:vAlign w:val="center"/>
          </w:tcPr>
          <w:p w14:paraId="7049E3C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5DB4A069" w14:textId="77777777" w:rsidR="00F10549" w:rsidRDefault="00F10549"/>
        </w:tc>
        <w:tc>
          <w:tcPr>
            <w:tcW w:w="735" w:type="dxa"/>
            <w:vMerge/>
            <w:vAlign w:val="center"/>
          </w:tcPr>
          <w:p w14:paraId="757AC8DD" w14:textId="77777777" w:rsidR="00F10549" w:rsidRDefault="00F10549"/>
        </w:tc>
        <w:tc>
          <w:tcPr>
            <w:tcW w:w="962" w:type="dxa"/>
            <w:vAlign w:val="center"/>
          </w:tcPr>
          <w:p w14:paraId="0278B5A2" w14:textId="77777777" w:rsidR="00F10549" w:rsidRDefault="00000000">
            <w:r>
              <w:t>C4[7128]</w:t>
            </w:r>
          </w:p>
        </w:tc>
        <w:tc>
          <w:tcPr>
            <w:tcW w:w="735" w:type="dxa"/>
            <w:vAlign w:val="center"/>
          </w:tcPr>
          <w:p w14:paraId="6BDCB854" w14:textId="77777777" w:rsidR="00F10549" w:rsidRDefault="00000000">
            <w:r>
              <w:t>19.98</w:t>
            </w:r>
          </w:p>
        </w:tc>
        <w:tc>
          <w:tcPr>
            <w:tcW w:w="679" w:type="dxa"/>
            <w:vAlign w:val="center"/>
          </w:tcPr>
          <w:p w14:paraId="0D985C5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91C3148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9B544C" w14:textId="77777777" w:rsidR="00F10549" w:rsidRDefault="00F10549"/>
        </w:tc>
        <w:tc>
          <w:tcPr>
            <w:tcW w:w="1018" w:type="dxa"/>
            <w:vMerge/>
            <w:vAlign w:val="center"/>
          </w:tcPr>
          <w:p w14:paraId="16FDC9D8" w14:textId="77777777" w:rsidR="00F10549" w:rsidRDefault="00F10549"/>
        </w:tc>
        <w:tc>
          <w:tcPr>
            <w:tcW w:w="1030" w:type="dxa"/>
            <w:vMerge/>
            <w:vAlign w:val="center"/>
          </w:tcPr>
          <w:p w14:paraId="21351BF8" w14:textId="77777777" w:rsidR="00F10549" w:rsidRDefault="00F10549"/>
        </w:tc>
      </w:tr>
      <w:tr w:rsidR="00F10549" w14:paraId="1430E1A7" w14:textId="77777777">
        <w:tc>
          <w:tcPr>
            <w:tcW w:w="718" w:type="dxa"/>
            <w:vMerge/>
            <w:vAlign w:val="center"/>
          </w:tcPr>
          <w:p w14:paraId="4F6FF18E" w14:textId="77777777" w:rsidR="00F10549" w:rsidRDefault="00F10549"/>
        </w:tc>
        <w:tc>
          <w:tcPr>
            <w:tcW w:w="962" w:type="dxa"/>
            <w:vMerge/>
            <w:vAlign w:val="center"/>
          </w:tcPr>
          <w:p w14:paraId="1492BBEA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5C3FC5FD" w14:textId="77777777" w:rsidR="00F10549" w:rsidRDefault="00F10549"/>
        </w:tc>
        <w:tc>
          <w:tcPr>
            <w:tcW w:w="735" w:type="dxa"/>
            <w:vMerge/>
            <w:vAlign w:val="center"/>
          </w:tcPr>
          <w:p w14:paraId="159B6DC7" w14:textId="77777777" w:rsidR="00F10549" w:rsidRDefault="00F10549"/>
        </w:tc>
        <w:tc>
          <w:tcPr>
            <w:tcW w:w="962" w:type="dxa"/>
            <w:vAlign w:val="center"/>
          </w:tcPr>
          <w:p w14:paraId="06CF303B" w14:textId="77777777" w:rsidR="00F10549" w:rsidRDefault="00000000">
            <w:r>
              <w:t>C4[4928]</w:t>
            </w:r>
          </w:p>
        </w:tc>
        <w:tc>
          <w:tcPr>
            <w:tcW w:w="735" w:type="dxa"/>
            <w:vAlign w:val="center"/>
          </w:tcPr>
          <w:p w14:paraId="5579FF1B" w14:textId="77777777" w:rsidR="00F10549" w:rsidRDefault="00000000">
            <w:r>
              <w:t>13.66</w:t>
            </w:r>
          </w:p>
        </w:tc>
        <w:tc>
          <w:tcPr>
            <w:tcW w:w="679" w:type="dxa"/>
            <w:vAlign w:val="center"/>
          </w:tcPr>
          <w:p w14:paraId="443C8713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116BCB1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51B582" w14:textId="77777777" w:rsidR="00F10549" w:rsidRDefault="00F10549"/>
        </w:tc>
        <w:tc>
          <w:tcPr>
            <w:tcW w:w="1018" w:type="dxa"/>
            <w:vMerge/>
            <w:vAlign w:val="center"/>
          </w:tcPr>
          <w:p w14:paraId="19AD0296" w14:textId="77777777" w:rsidR="00F10549" w:rsidRDefault="00F10549"/>
        </w:tc>
        <w:tc>
          <w:tcPr>
            <w:tcW w:w="1030" w:type="dxa"/>
            <w:vMerge/>
            <w:vAlign w:val="center"/>
          </w:tcPr>
          <w:p w14:paraId="1D48FD7A" w14:textId="77777777" w:rsidR="00F10549" w:rsidRDefault="00F10549"/>
        </w:tc>
      </w:tr>
      <w:tr w:rsidR="00F10549" w14:paraId="24E77566" w14:textId="77777777">
        <w:tc>
          <w:tcPr>
            <w:tcW w:w="718" w:type="dxa"/>
            <w:vMerge/>
            <w:vAlign w:val="center"/>
          </w:tcPr>
          <w:p w14:paraId="324D7D37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61C96DA3" w14:textId="77777777" w:rsidR="00F10549" w:rsidRDefault="00000000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77FEB12" w14:textId="77777777" w:rsidR="00F10549" w:rsidRDefault="00000000">
            <w:r>
              <w:t>50.44</w:t>
            </w:r>
          </w:p>
        </w:tc>
        <w:tc>
          <w:tcPr>
            <w:tcW w:w="735" w:type="dxa"/>
            <w:vMerge w:val="restart"/>
            <w:vAlign w:val="center"/>
          </w:tcPr>
          <w:p w14:paraId="5169D7BF" w14:textId="77777777" w:rsidR="00F10549" w:rsidRDefault="00000000">
            <w:r>
              <w:t>128.18</w:t>
            </w:r>
          </w:p>
        </w:tc>
        <w:tc>
          <w:tcPr>
            <w:tcW w:w="962" w:type="dxa"/>
            <w:vAlign w:val="center"/>
          </w:tcPr>
          <w:p w14:paraId="64869BCB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B1399AF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59FB875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851537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98BA052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922C40" w14:textId="77777777" w:rsidR="00F10549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1EB87183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1D7696A9" w14:textId="77777777">
        <w:tc>
          <w:tcPr>
            <w:tcW w:w="718" w:type="dxa"/>
            <w:vMerge/>
            <w:vAlign w:val="center"/>
          </w:tcPr>
          <w:p w14:paraId="5E8F967B" w14:textId="77777777" w:rsidR="00F10549" w:rsidRDefault="00F10549"/>
        </w:tc>
        <w:tc>
          <w:tcPr>
            <w:tcW w:w="962" w:type="dxa"/>
            <w:vMerge/>
            <w:vAlign w:val="center"/>
          </w:tcPr>
          <w:p w14:paraId="458CD103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63B423F" w14:textId="77777777" w:rsidR="00F10549" w:rsidRDefault="00F10549"/>
        </w:tc>
        <w:tc>
          <w:tcPr>
            <w:tcW w:w="735" w:type="dxa"/>
            <w:vMerge/>
            <w:vAlign w:val="center"/>
          </w:tcPr>
          <w:p w14:paraId="6A6942C6" w14:textId="77777777" w:rsidR="00F10549" w:rsidRDefault="00F10549"/>
        </w:tc>
        <w:tc>
          <w:tcPr>
            <w:tcW w:w="962" w:type="dxa"/>
            <w:vAlign w:val="center"/>
          </w:tcPr>
          <w:p w14:paraId="6333A89A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FD813C1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2F7ABDF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2D660F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5261A2" w14:textId="77777777" w:rsidR="00F10549" w:rsidRDefault="00F10549"/>
        </w:tc>
        <w:tc>
          <w:tcPr>
            <w:tcW w:w="1018" w:type="dxa"/>
            <w:vMerge/>
            <w:vAlign w:val="center"/>
          </w:tcPr>
          <w:p w14:paraId="04785A66" w14:textId="77777777" w:rsidR="00F10549" w:rsidRDefault="00F10549"/>
        </w:tc>
        <w:tc>
          <w:tcPr>
            <w:tcW w:w="1030" w:type="dxa"/>
            <w:vMerge/>
            <w:vAlign w:val="center"/>
          </w:tcPr>
          <w:p w14:paraId="1830A6AA" w14:textId="77777777" w:rsidR="00F10549" w:rsidRDefault="00F10549"/>
        </w:tc>
      </w:tr>
      <w:tr w:rsidR="00F10549" w14:paraId="29F3690C" w14:textId="77777777">
        <w:tc>
          <w:tcPr>
            <w:tcW w:w="718" w:type="dxa"/>
            <w:vMerge/>
            <w:vAlign w:val="center"/>
          </w:tcPr>
          <w:p w14:paraId="697E8F22" w14:textId="77777777" w:rsidR="00F10549" w:rsidRDefault="00F10549"/>
        </w:tc>
        <w:tc>
          <w:tcPr>
            <w:tcW w:w="962" w:type="dxa"/>
            <w:vMerge/>
            <w:vAlign w:val="center"/>
          </w:tcPr>
          <w:p w14:paraId="3745FEF7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3532DFD" w14:textId="77777777" w:rsidR="00F10549" w:rsidRDefault="00F10549"/>
        </w:tc>
        <w:tc>
          <w:tcPr>
            <w:tcW w:w="735" w:type="dxa"/>
            <w:vMerge/>
            <w:vAlign w:val="center"/>
          </w:tcPr>
          <w:p w14:paraId="7917F7BB" w14:textId="77777777" w:rsidR="00F10549" w:rsidRDefault="00F10549"/>
        </w:tc>
        <w:tc>
          <w:tcPr>
            <w:tcW w:w="962" w:type="dxa"/>
            <w:vAlign w:val="center"/>
          </w:tcPr>
          <w:p w14:paraId="2787C350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E5C89A3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5F19072F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E356F2A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F676F9" w14:textId="77777777" w:rsidR="00F10549" w:rsidRDefault="00F10549"/>
        </w:tc>
        <w:tc>
          <w:tcPr>
            <w:tcW w:w="1018" w:type="dxa"/>
            <w:vMerge/>
            <w:vAlign w:val="center"/>
          </w:tcPr>
          <w:p w14:paraId="043F0AB3" w14:textId="77777777" w:rsidR="00F10549" w:rsidRDefault="00F10549"/>
        </w:tc>
        <w:tc>
          <w:tcPr>
            <w:tcW w:w="1030" w:type="dxa"/>
            <w:vMerge/>
            <w:vAlign w:val="center"/>
          </w:tcPr>
          <w:p w14:paraId="018A1926" w14:textId="77777777" w:rsidR="00F10549" w:rsidRDefault="00F10549"/>
        </w:tc>
      </w:tr>
      <w:tr w:rsidR="00F10549" w14:paraId="3C4C3277" w14:textId="77777777">
        <w:tc>
          <w:tcPr>
            <w:tcW w:w="718" w:type="dxa"/>
            <w:vMerge/>
            <w:vAlign w:val="center"/>
          </w:tcPr>
          <w:p w14:paraId="7A11CB92" w14:textId="77777777" w:rsidR="00F10549" w:rsidRDefault="00F10549"/>
        </w:tc>
        <w:tc>
          <w:tcPr>
            <w:tcW w:w="962" w:type="dxa"/>
            <w:vMerge/>
            <w:vAlign w:val="center"/>
          </w:tcPr>
          <w:p w14:paraId="17BBA00F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13F80CA2" w14:textId="77777777" w:rsidR="00F10549" w:rsidRDefault="00F10549"/>
        </w:tc>
        <w:tc>
          <w:tcPr>
            <w:tcW w:w="735" w:type="dxa"/>
            <w:vMerge/>
            <w:vAlign w:val="center"/>
          </w:tcPr>
          <w:p w14:paraId="2E096AA2" w14:textId="77777777" w:rsidR="00F10549" w:rsidRDefault="00F10549"/>
        </w:tc>
        <w:tc>
          <w:tcPr>
            <w:tcW w:w="962" w:type="dxa"/>
            <w:vAlign w:val="center"/>
          </w:tcPr>
          <w:p w14:paraId="3A4CA324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91B7133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1CD27231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0739246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BF646A" w14:textId="77777777" w:rsidR="00F10549" w:rsidRDefault="00F10549"/>
        </w:tc>
        <w:tc>
          <w:tcPr>
            <w:tcW w:w="1018" w:type="dxa"/>
            <w:vMerge/>
            <w:vAlign w:val="center"/>
          </w:tcPr>
          <w:p w14:paraId="557C204E" w14:textId="77777777" w:rsidR="00F10549" w:rsidRDefault="00F10549"/>
        </w:tc>
        <w:tc>
          <w:tcPr>
            <w:tcW w:w="1030" w:type="dxa"/>
            <w:vMerge/>
            <w:vAlign w:val="center"/>
          </w:tcPr>
          <w:p w14:paraId="15F03C76" w14:textId="77777777" w:rsidR="00F10549" w:rsidRDefault="00F10549"/>
        </w:tc>
      </w:tr>
      <w:tr w:rsidR="00F10549" w14:paraId="4C16B2C9" w14:textId="77777777">
        <w:tc>
          <w:tcPr>
            <w:tcW w:w="718" w:type="dxa"/>
            <w:vMerge/>
            <w:vAlign w:val="center"/>
          </w:tcPr>
          <w:p w14:paraId="5238D087" w14:textId="77777777" w:rsidR="00F10549" w:rsidRDefault="00F10549"/>
        </w:tc>
        <w:tc>
          <w:tcPr>
            <w:tcW w:w="962" w:type="dxa"/>
            <w:vAlign w:val="center"/>
          </w:tcPr>
          <w:p w14:paraId="68A4A7F4" w14:textId="77777777" w:rsidR="00F10549" w:rsidRDefault="00000000">
            <w:r>
              <w:t>2026</w:t>
            </w:r>
          </w:p>
        </w:tc>
        <w:tc>
          <w:tcPr>
            <w:tcW w:w="735" w:type="dxa"/>
            <w:gridSpan w:val="2"/>
            <w:vAlign w:val="center"/>
          </w:tcPr>
          <w:p w14:paraId="0FCC1E79" w14:textId="77777777" w:rsidR="00F10549" w:rsidRDefault="00000000">
            <w:r>
              <w:t>19.09</w:t>
            </w:r>
          </w:p>
        </w:tc>
        <w:tc>
          <w:tcPr>
            <w:tcW w:w="735" w:type="dxa"/>
            <w:vAlign w:val="center"/>
          </w:tcPr>
          <w:p w14:paraId="24B9D1D7" w14:textId="77777777" w:rsidR="00F10549" w:rsidRDefault="00000000">
            <w:r>
              <w:t>40.88</w:t>
            </w:r>
          </w:p>
        </w:tc>
        <w:tc>
          <w:tcPr>
            <w:tcW w:w="962" w:type="dxa"/>
            <w:vAlign w:val="center"/>
          </w:tcPr>
          <w:p w14:paraId="07B3DC55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A185756" w14:textId="77777777" w:rsidR="00F10549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2DB4965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9B88A7" w14:textId="77777777" w:rsidR="00F10549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6D623CA" w14:textId="77777777" w:rsidR="00F10549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027F445" w14:textId="77777777" w:rsidR="00F10549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57D2C685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7E9DBDB1" w14:textId="77777777">
        <w:tc>
          <w:tcPr>
            <w:tcW w:w="718" w:type="dxa"/>
            <w:vMerge/>
            <w:vAlign w:val="center"/>
          </w:tcPr>
          <w:p w14:paraId="1DD59406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259C7D34" w14:textId="77777777" w:rsidR="00F10549" w:rsidRDefault="00000000">
            <w:r>
              <w:t>2027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F7BF141" w14:textId="77777777" w:rsidR="00F10549" w:rsidRDefault="00000000">
            <w:r>
              <w:t>81.63</w:t>
            </w:r>
          </w:p>
        </w:tc>
        <w:tc>
          <w:tcPr>
            <w:tcW w:w="735" w:type="dxa"/>
            <w:vMerge w:val="restart"/>
            <w:vAlign w:val="center"/>
          </w:tcPr>
          <w:p w14:paraId="50E341C0" w14:textId="77777777" w:rsidR="00F10549" w:rsidRDefault="00000000">
            <w:r>
              <w:t>63.19</w:t>
            </w:r>
          </w:p>
        </w:tc>
        <w:tc>
          <w:tcPr>
            <w:tcW w:w="962" w:type="dxa"/>
            <w:vAlign w:val="center"/>
          </w:tcPr>
          <w:p w14:paraId="395E3566" w14:textId="77777777" w:rsidR="00F10549" w:rsidRDefault="00000000">
            <w:r>
              <w:t>C18</w:t>
            </w:r>
          </w:p>
        </w:tc>
        <w:tc>
          <w:tcPr>
            <w:tcW w:w="735" w:type="dxa"/>
            <w:vAlign w:val="center"/>
          </w:tcPr>
          <w:p w14:paraId="6E334AF1" w14:textId="77777777" w:rsidR="00F10549" w:rsidRDefault="00000000">
            <w:r>
              <w:t>4.20</w:t>
            </w:r>
          </w:p>
        </w:tc>
        <w:tc>
          <w:tcPr>
            <w:tcW w:w="679" w:type="dxa"/>
            <w:vAlign w:val="center"/>
          </w:tcPr>
          <w:p w14:paraId="40CEE4E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C314F28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AB6A36C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BA843AB" w14:textId="77777777" w:rsidR="00F10549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138E45F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45FEF17B" w14:textId="77777777">
        <w:tc>
          <w:tcPr>
            <w:tcW w:w="718" w:type="dxa"/>
            <w:vMerge/>
            <w:vAlign w:val="center"/>
          </w:tcPr>
          <w:p w14:paraId="04831D73" w14:textId="77777777" w:rsidR="00F10549" w:rsidRDefault="00F10549"/>
        </w:tc>
        <w:tc>
          <w:tcPr>
            <w:tcW w:w="962" w:type="dxa"/>
            <w:vMerge/>
            <w:vAlign w:val="center"/>
          </w:tcPr>
          <w:p w14:paraId="350D843E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2971297" w14:textId="77777777" w:rsidR="00F10549" w:rsidRDefault="00F10549"/>
        </w:tc>
        <w:tc>
          <w:tcPr>
            <w:tcW w:w="735" w:type="dxa"/>
            <w:vMerge/>
            <w:vAlign w:val="center"/>
          </w:tcPr>
          <w:p w14:paraId="58B1236A" w14:textId="77777777" w:rsidR="00F10549" w:rsidRDefault="00F10549"/>
        </w:tc>
        <w:tc>
          <w:tcPr>
            <w:tcW w:w="962" w:type="dxa"/>
            <w:vAlign w:val="center"/>
          </w:tcPr>
          <w:p w14:paraId="1EA87D51" w14:textId="77777777" w:rsidR="00F10549" w:rsidRDefault="00000000">
            <w:r>
              <w:t>C18</w:t>
            </w:r>
          </w:p>
        </w:tc>
        <w:tc>
          <w:tcPr>
            <w:tcW w:w="735" w:type="dxa"/>
            <w:vAlign w:val="center"/>
          </w:tcPr>
          <w:p w14:paraId="40DC3DCE" w14:textId="77777777" w:rsidR="00F10549" w:rsidRDefault="00000000">
            <w:r>
              <w:t>4.20</w:t>
            </w:r>
          </w:p>
        </w:tc>
        <w:tc>
          <w:tcPr>
            <w:tcW w:w="679" w:type="dxa"/>
            <w:vAlign w:val="center"/>
          </w:tcPr>
          <w:p w14:paraId="5C3BD636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E95AF4E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732D6F" w14:textId="77777777" w:rsidR="00F10549" w:rsidRDefault="00F10549"/>
        </w:tc>
        <w:tc>
          <w:tcPr>
            <w:tcW w:w="1018" w:type="dxa"/>
            <w:vMerge/>
            <w:vAlign w:val="center"/>
          </w:tcPr>
          <w:p w14:paraId="10A2DCF6" w14:textId="77777777" w:rsidR="00F10549" w:rsidRDefault="00F10549"/>
        </w:tc>
        <w:tc>
          <w:tcPr>
            <w:tcW w:w="1030" w:type="dxa"/>
            <w:vMerge/>
            <w:vAlign w:val="center"/>
          </w:tcPr>
          <w:p w14:paraId="5303707B" w14:textId="77777777" w:rsidR="00F10549" w:rsidRDefault="00F10549"/>
        </w:tc>
      </w:tr>
      <w:tr w:rsidR="00F10549" w14:paraId="06222049" w14:textId="77777777">
        <w:tc>
          <w:tcPr>
            <w:tcW w:w="718" w:type="dxa"/>
            <w:vMerge/>
            <w:vAlign w:val="center"/>
          </w:tcPr>
          <w:p w14:paraId="6082CA82" w14:textId="77777777" w:rsidR="00F10549" w:rsidRDefault="00F10549"/>
        </w:tc>
        <w:tc>
          <w:tcPr>
            <w:tcW w:w="962" w:type="dxa"/>
            <w:vMerge/>
            <w:vAlign w:val="center"/>
          </w:tcPr>
          <w:p w14:paraId="149FBA5E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EBD5328" w14:textId="77777777" w:rsidR="00F10549" w:rsidRDefault="00F10549"/>
        </w:tc>
        <w:tc>
          <w:tcPr>
            <w:tcW w:w="735" w:type="dxa"/>
            <w:vMerge/>
            <w:vAlign w:val="center"/>
          </w:tcPr>
          <w:p w14:paraId="502C0969" w14:textId="77777777" w:rsidR="00F10549" w:rsidRDefault="00F10549"/>
        </w:tc>
        <w:tc>
          <w:tcPr>
            <w:tcW w:w="962" w:type="dxa"/>
            <w:vAlign w:val="center"/>
          </w:tcPr>
          <w:p w14:paraId="4471DFDB" w14:textId="77777777" w:rsidR="00F10549" w:rsidRDefault="00000000">
            <w:r>
              <w:t>C18</w:t>
            </w:r>
          </w:p>
        </w:tc>
        <w:tc>
          <w:tcPr>
            <w:tcW w:w="735" w:type="dxa"/>
            <w:vAlign w:val="center"/>
          </w:tcPr>
          <w:p w14:paraId="5FA59ED0" w14:textId="77777777" w:rsidR="00F10549" w:rsidRDefault="00000000">
            <w:r>
              <w:t>4.20</w:t>
            </w:r>
          </w:p>
        </w:tc>
        <w:tc>
          <w:tcPr>
            <w:tcW w:w="679" w:type="dxa"/>
            <w:vAlign w:val="center"/>
          </w:tcPr>
          <w:p w14:paraId="6FCA6BA0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8FBFB4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BA297D" w14:textId="77777777" w:rsidR="00F10549" w:rsidRDefault="00F10549"/>
        </w:tc>
        <w:tc>
          <w:tcPr>
            <w:tcW w:w="1018" w:type="dxa"/>
            <w:vMerge/>
            <w:vAlign w:val="center"/>
          </w:tcPr>
          <w:p w14:paraId="0CD69D18" w14:textId="77777777" w:rsidR="00F10549" w:rsidRDefault="00F10549"/>
        </w:tc>
        <w:tc>
          <w:tcPr>
            <w:tcW w:w="1030" w:type="dxa"/>
            <w:vMerge/>
            <w:vAlign w:val="center"/>
          </w:tcPr>
          <w:p w14:paraId="20555ECA" w14:textId="77777777" w:rsidR="00F10549" w:rsidRDefault="00F10549"/>
        </w:tc>
      </w:tr>
      <w:tr w:rsidR="00F10549" w14:paraId="27A7BC49" w14:textId="77777777">
        <w:tc>
          <w:tcPr>
            <w:tcW w:w="718" w:type="dxa"/>
            <w:vMerge/>
            <w:vAlign w:val="center"/>
          </w:tcPr>
          <w:p w14:paraId="663D4D22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58C50F88" w14:textId="77777777" w:rsidR="00F10549" w:rsidRDefault="00000000">
            <w:r>
              <w:t>2028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AF1A9C1" w14:textId="77777777" w:rsidR="00F10549" w:rsidRDefault="00000000">
            <w:r>
              <w:t>67.53</w:t>
            </w:r>
          </w:p>
        </w:tc>
        <w:tc>
          <w:tcPr>
            <w:tcW w:w="735" w:type="dxa"/>
            <w:vMerge w:val="restart"/>
            <w:vAlign w:val="center"/>
          </w:tcPr>
          <w:p w14:paraId="440A0051" w14:textId="77777777" w:rsidR="00F10549" w:rsidRDefault="00000000">
            <w:r>
              <w:t>52.46</w:t>
            </w:r>
          </w:p>
        </w:tc>
        <w:tc>
          <w:tcPr>
            <w:tcW w:w="962" w:type="dxa"/>
            <w:vAlign w:val="center"/>
          </w:tcPr>
          <w:p w14:paraId="4EBB0DE6" w14:textId="77777777" w:rsidR="00F10549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79110EA9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1E6C6EF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0EADB05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CE11301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1A2CC14" w14:textId="77777777" w:rsidR="00F10549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D7BF661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67D3D046" w14:textId="77777777">
        <w:tc>
          <w:tcPr>
            <w:tcW w:w="718" w:type="dxa"/>
            <w:vMerge/>
            <w:vAlign w:val="center"/>
          </w:tcPr>
          <w:p w14:paraId="68EEF636" w14:textId="77777777" w:rsidR="00F10549" w:rsidRDefault="00F10549"/>
        </w:tc>
        <w:tc>
          <w:tcPr>
            <w:tcW w:w="962" w:type="dxa"/>
            <w:vMerge/>
            <w:vAlign w:val="center"/>
          </w:tcPr>
          <w:p w14:paraId="32687093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BB39403" w14:textId="77777777" w:rsidR="00F10549" w:rsidRDefault="00F10549"/>
        </w:tc>
        <w:tc>
          <w:tcPr>
            <w:tcW w:w="735" w:type="dxa"/>
            <w:vMerge/>
            <w:vAlign w:val="center"/>
          </w:tcPr>
          <w:p w14:paraId="63422469" w14:textId="77777777" w:rsidR="00F10549" w:rsidRDefault="00F10549"/>
        </w:tc>
        <w:tc>
          <w:tcPr>
            <w:tcW w:w="962" w:type="dxa"/>
            <w:vAlign w:val="center"/>
          </w:tcPr>
          <w:p w14:paraId="7B7BAA94" w14:textId="77777777" w:rsidR="00F10549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524BF92F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47A35F02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180AEE2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C2082B" w14:textId="77777777" w:rsidR="00F10549" w:rsidRDefault="00F10549"/>
        </w:tc>
        <w:tc>
          <w:tcPr>
            <w:tcW w:w="1018" w:type="dxa"/>
            <w:vMerge/>
            <w:vAlign w:val="center"/>
          </w:tcPr>
          <w:p w14:paraId="4EC01AF5" w14:textId="77777777" w:rsidR="00F10549" w:rsidRDefault="00F10549"/>
        </w:tc>
        <w:tc>
          <w:tcPr>
            <w:tcW w:w="1030" w:type="dxa"/>
            <w:vMerge/>
            <w:vAlign w:val="center"/>
          </w:tcPr>
          <w:p w14:paraId="3AD711D4" w14:textId="77777777" w:rsidR="00F10549" w:rsidRDefault="00F10549"/>
        </w:tc>
      </w:tr>
      <w:tr w:rsidR="00F10549" w14:paraId="7511E2B8" w14:textId="77777777">
        <w:tc>
          <w:tcPr>
            <w:tcW w:w="718" w:type="dxa"/>
            <w:vMerge/>
            <w:vAlign w:val="center"/>
          </w:tcPr>
          <w:p w14:paraId="43E9FA9A" w14:textId="77777777" w:rsidR="00F10549" w:rsidRDefault="00F10549"/>
        </w:tc>
        <w:tc>
          <w:tcPr>
            <w:tcW w:w="962" w:type="dxa"/>
            <w:vMerge/>
            <w:vAlign w:val="center"/>
          </w:tcPr>
          <w:p w14:paraId="023FB260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0AACAD7" w14:textId="77777777" w:rsidR="00F10549" w:rsidRDefault="00F10549"/>
        </w:tc>
        <w:tc>
          <w:tcPr>
            <w:tcW w:w="735" w:type="dxa"/>
            <w:vMerge/>
            <w:vAlign w:val="center"/>
          </w:tcPr>
          <w:p w14:paraId="13347C44" w14:textId="77777777" w:rsidR="00F10549" w:rsidRDefault="00F10549"/>
        </w:tc>
        <w:tc>
          <w:tcPr>
            <w:tcW w:w="962" w:type="dxa"/>
            <w:vAlign w:val="center"/>
          </w:tcPr>
          <w:p w14:paraId="5F90053B" w14:textId="77777777" w:rsidR="00F10549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3325A20B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45C6524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4EE579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C64CF1" w14:textId="77777777" w:rsidR="00F10549" w:rsidRDefault="00F10549"/>
        </w:tc>
        <w:tc>
          <w:tcPr>
            <w:tcW w:w="1018" w:type="dxa"/>
            <w:vMerge/>
            <w:vAlign w:val="center"/>
          </w:tcPr>
          <w:p w14:paraId="6F82884C" w14:textId="77777777" w:rsidR="00F10549" w:rsidRDefault="00F10549"/>
        </w:tc>
        <w:tc>
          <w:tcPr>
            <w:tcW w:w="1030" w:type="dxa"/>
            <w:vMerge/>
            <w:vAlign w:val="center"/>
          </w:tcPr>
          <w:p w14:paraId="7DB3C823" w14:textId="77777777" w:rsidR="00F10549" w:rsidRDefault="00F10549"/>
        </w:tc>
      </w:tr>
      <w:tr w:rsidR="00F10549" w14:paraId="7F2E611B" w14:textId="77777777">
        <w:tc>
          <w:tcPr>
            <w:tcW w:w="718" w:type="dxa"/>
            <w:vMerge/>
            <w:vAlign w:val="center"/>
          </w:tcPr>
          <w:p w14:paraId="4A339E5C" w14:textId="77777777" w:rsidR="00F10549" w:rsidRDefault="00F10549"/>
        </w:tc>
        <w:tc>
          <w:tcPr>
            <w:tcW w:w="962" w:type="dxa"/>
            <w:vMerge/>
            <w:vAlign w:val="center"/>
          </w:tcPr>
          <w:p w14:paraId="394F1074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29371499" w14:textId="77777777" w:rsidR="00F10549" w:rsidRDefault="00F10549"/>
        </w:tc>
        <w:tc>
          <w:tcPr>
            <w:tcW w:w="735" w:type="dxa"/>
            <w:vMerge/>
            <w:vAlign w:val="center"/>
          </w:tcPr>
          <w:p w14:paraId="411DFEFC" w14:textId="77777777" w:rsidR="00F10549" w:rsidRDefault="00F10549"/>
        </w:tc>
        <w:tc>
          <w:tcPr>
            <w:tcW w:w="962" w:type="dxa"/>
            <w:vAlign w:val="center"/>
          </w:tcPr>
          <w:p w14:paraId="36CBD560" w14:textId="77777777" w:rsidR="00F10549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44C596D2" w14:textId="77777777" w:rsidR="00F10549" w:rsidRDefault="00000000">
            <w:r>
              <w:t>3.00</w:t>
            </w:r>
          </w:p>
        </w:tc>
        <w:tc>
          <w:tcPr>
            <w:tcW w:w="679" w:type="dxa"/>
            <w:vAlign w:val="center"/>
          </w:tcPr>
          <w:p w14:paraId="6B37D30C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7A86E9E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3A87598" w14:textId="77777777" w:rsidR="00F10549" w:rsidRDefault="00F10549"/>
        </w:tc>
        <w:tc>
          <w:tcPr>
            <w:tcW w:w="1018" w:type="dxa"/>
            <w:vMerge/>
            <w:vAlign w:val="center"/>
          </w:tcPr>
          <w:p w14:paraId="20B42C07" w14:textId="77777777" w:rsidR="00F10549" w:rsidRDefault="00F10549"/>
        </w:tc>
        <w:tc>
          <w:tcPr>
            <w:tcW w:w="1030" w:type="dxa"/>
            <w:vMerge/>
            <w:vAlign w:val="center"/>
          </w:tcPr>
          <w:p w14:paraId="3B09B9EC" w14:textId="77777777" w:rsidR="00F10549" w:rsidRDefault="00F10549"/>
        </w:tc>
      </w:tr>
      <w:tr w:rsidR="00F10549" w14:paraId="3F8E4D14" w14:textId="77777777">
        <w:tc>
          <w:tcPr>
            <w:tcW w:w="718" w:type="dxa"/>
            <w:vMerge/>
            <w:vAlign w:val="center"/>
          </w:tcPr>
          <w:p w14:paraId="315048DD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70080A18" w14:textId="77777777" w:rsidR="00F10549" w:rsidRDefault="00000000">
            <w:r>
              <w:t>2029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F782351" w14:textId="77777777" w:rsidR="00F10549" w:rsidRDefault="00000000">
            <w:r>
              <w:t>25.75</w:t>
            </w:r>
          </w:p>
        </w:tc>
        <w:tc>
          <w:tcPr>
            <w:tcW w:w="735" w:type="dxa"/>
            <w:vMerge w:val="restart"/>
            <w:vAlign w:val="center"/>
          </w:tcPr>
          <w:p w14:paraId="3EEFCA25" w14:textId="77777777" w:rsidR="00F10549" w:rsidRDefault="00000000">
            <w:r>
              <w:t>45.95</w:t>
            </w:r>
          </w:p>
        </w:tc>
        <w:tc>
          <w:tcPr>
            <w:tcW w:w="962" w:type="dxa"/>
            <w:vAlign w:val="center"/>
          </w:tcPr>
          <w:p w14:paraId="102AC0B1" w14:textId="77777777" w:rsidR="00F10549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532EF235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B0EC607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0CFCE2B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24F003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71852E6" w14:textId="77777777" w:rsidR="00F10549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1B30F0B0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3CC3A740" w14:textId="77777777">
        <w:tc>
          <w:tcPr>
            <w:tcW w:w="718" w:type="dxa"/>
            <w:vMerge/>
            <w:vAlign w:val="center"/>
          </w:tcPr>
          <w:p w14:paraId="512FDA7F" w14:textId="77777777" w:rsidR="00F10549" w:rsidRDefault="00F10549"/>
        </w:tc>
        <w:tc>
          <w:tcPr>
            <w:tcW w:w="962" w:type="dxa"/>
            <w:vMerge/>
            <w:vAlign w:val="center"/>
          </w:tcPr>
          <w:p w14:paraId="33DE18FF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6A71C6D3" w14:textId="77777777" w:rsidR="00F10549" w:rsidRDefault="00F10549"/>
        </w:tc>
        <w:tc>
          <w:tcPr>
            <w:tcW w:w="735" w:type="dxa"/>
            <w:vMerge/>
            <w:vAlign w:val="center"/>
          </w:tcPr>
          <w:p w14:paraId="29E584D7" w14:textId="77777777" w:rsidR="00F10549" w:rsidRDefault="00F10549"/>
        </w:tc>
        <w:tc>
          <w:tcPr>
            <w:tcW w:w="962" w:type="dxa"/>
            <w:vAlign w:val="center"/>
          </w:tcPr>
          <w:p w14:paraId="6525ED11" w14:textId="77777777" w:rsidR="00F10549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7B049185" w14:textId="77777777" w:rsidR="00F10549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94F8E2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0E6614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6F18B5" w14:textId="77777777" w:rsidR="00F10549" w:rsidRDefault="00F10549"/>
        </w:tc>
        <w:tc>
          <w:tcPr>
            <w:tcW w:w="1018" w:type="dxa"/>
            <w:vMerge/>
            <w:vAlign w:val="center"/>
          </w:tcPr>
          <w:p w14:paraId="7413B2F0" w14:textId="77777777" w:rsidR="00F10549" w:rsidRDefault="00F10549"/>
        </w:tc>
        <w:tc>
          <w:tcPr>
            <w:tcW w:w="1030" w:type="dxa"/>
            <w:vMerge/>
            <w:vAlign w:val="center"/>
          </w:tcPr>
          <w:p w14:paraId="32C4A390" w14:textId="77777777" w:rsidR="00F10549" w:rsidRDefault="00F10549"/>
        </w:tc>
      </w:tr>
      <w:tr w:rsidR="00F10549" w14:paraId="34D3420E" w14:textId="77777777">
        <w:tc>
          <w:tcPr>
            <w:tcW w:w="718" w:type="dxa"/>
            <w:vMerge/>
            <w:vAlign w:val="center"/>
          </w:tcPr>
          <w:p w14:paraId="38F41738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072B9870" w14:textId="77777777" w:rsidR="00F10549" w:rsidRDefault="00000000">
            <w:r>
              <w:t>2031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E83B30A" w14:textId="77777777" w:rsidR="00F10549" w:rsidRDefault="00000000">
            <w:r>
              <w:t>29.84</w:t>
            </w:r>
          </w:p>
        </w:tc>
        <w:tc>
          <w:tcPr>
            <w:tcW w:w="735" w:type="dxa"/>
            <w:vMerge w:val="restart"/>
            <w:vAlign w:val="center"/>
          </w:tcPr>
          <w:p w14:paraId="0D7862DF" w14:textId="77777777" w:rsidR="00F10549" w:rsidRDefault="00000000">
            <w:r>
              <w:t>51.97</w:t>
            </w:r>
          </w:p>
        </w:tc>
        <w:tc>
          <w:tcPr>
            <w:tcW w:w="962" w:type="dxa"/>
            <w:vAlign w:val="center"/>
          </w:tcPr>
          <w:p w14:paraId="5E75CF7D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8A5DD60" w14:textId="77777777" w:rsidR="00F10549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E2AAC74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626AC4B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AC7E09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86BC901" w14:textId="77777777" w:rsidR="00F10549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1A0B0BE0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5DDFE6D3" w14:textId="77777777">
        <w:tc>
          <w:tcPr>
            <w:tcW w:w="718" w:type="dxa"/>
            <w:vMerge/>
            <w:vAlign w:val="center"/>
          </w:tcPr>
          <w:p w14:paraId="2799D6F9" w14:textId="77777777" w:rsidR="00F10549" w:rsidRDefault="00F10549"/>
        </w:tc>
        <w:tc>
          <w:tcPr>
            <w:tcW w:w="962" w:type="dxa"/>
            <w:vMerge/>
            <w:vAlign w:val="center"/>
          </w:tcPr>
          <w:p w14:paraId="53D8D7A9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40D659FE" w14:textId="77777777" w:rsidR="00F10549" w:rsidRDefault="00F10549"/>
        </w:tc>
        <w:tc>
          <w:tcPr>
            <w:tcW w:w="735" w:type="dxa"/>
            <w:vMerge/>
            <w:vAlign w:val="center"/>
          </w:tcPr>
          <w:p w14:paraId="7A4738D1" w14:textId="77777777" w:rsidR="00F10549" w:rsidRDefault="00F10549"/>
        </w:tc>
        <w:tc>
          <w:tcPr>
            <w:tcW w:w="962" w:type="dxa"/>
            <w:vAlign w:val="center"/>
          </w:tcPr>
          <w:p w14:paraId="195B9813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9E5C4FA" w14:textId="77777777" w:rsidR="00F10549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EC28DE0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8C9A928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6B5B1D" w14:textId="77777777" w:rsidR="00F10549" w:rsidRDefault="00F10549"/>
        </w:tc>
        <w:tc>
          <w:tcPr>
            <w:tcW w:w="1018" w:type="dxa"/>
            <w:vMerge/>
            <w:vAlign w:val="center"/>
          </w:tcPr>
          <w:p w14:paraId="109363D8" w14:textId="77777777" w:rsidR="00F10549" w:rsidRDefault="00F10549"/>
        </w:tc>
        <w:tc>
          <w:tcPr>
            <w:tcW w:w="1030" w:type="dxa"/>
            <w:vMerge/>
            <w:vAlign w:val="center"/>
          </w:tcPr>
          <w:p w14:paraId="016A1623" w14:textId="77777777" w:rsidR="00F10549" w:rsidRDefault="00F10549"/>
        </w:tc>
      </w:tr>
      <w:tr w:rsidR="00F10549" w14:paraId="7EA1707B" w14:textId="77777777">
        <w:tc>
          <w:tcPr>
            <w:tcW w:w="718" w:type="dxa"/>
            <w:vMerge/>
            <w:vAlign w:val="center"/>
          </w:tcPr>
          <w:p w14:paraId="71A709A3" w14:textId="77777777" w:rsidR="00F10549" w:rsidRDefault="00F10549"/>
        </w:tc>
        <w:tc>
          <w:tcPr>
            <w:tcW w:w="962" w:type="dxa"/>
            <w:vAlign w:val="center"/>
          </w:tcPr>
          <w:p w14:paraId="3029A77B" w14:textId="77777777" w:rsidR="00F10549" w:rsidRDefault="00000000">
            <w:r>
              <w:t>2032</w:t>
            </w:r>
          </w:p>
        </w:tc>
        <w:tc>
          <w:tcPr>
            <w:tcW w:w="735" w:type="dxa"/>
            <w:gridSpan w:val="2"/>
            <w:vAlign w:val="center"/>
          </w:tcPr>
          <w:p w14:paraId="490AD780" w14:textId="77777777" w:rsidR="00F10549" w:rsidRDefault="00000000">
            <w:r>
              <w:t>22.15</w:t>
            </w:r>
          </w:p>
        </w:tc>
        <w:tc>
          <w:tcPr>
            <w:tcW w:w="735" w:type="dxa"/>
            <w:vAlign w:val="center"/>
          </w:tcPr>
          <w:p w14:paraId="3FFA1DB8" w14:textId="77777777" w:rsidR="00F10549" w:rsidRDefault="00000000">
            <w:r>
              <w:t>25.80</w:t>
            </w:r>
          </w:p>
        </w:tc>
        <w:tc>
          <w:tcPr>
            <w:tcW w:w="962" w:type="dxa"/>
            <w:vAlign w:val="center"/>
          </w:tcPr>
          <w:p w14:paraId="7952FBF9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F998161" w14:textId="77777777" w:rsidR="00F10549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3F05653E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D09D0DE" w14:textId="77777777" w:rsidR="00F10549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C9EAA38" w14:textId="77777777" w:rsidR="00F10549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DF4EA74" w14:textId="77777777" w:rsidR="00F10549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77D3423F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3FA3B297" w14:textId="77777777">
        <w:tc>
          <w:tcPr>
            <w:tcW w:w="718" w:type="dxa"/>
            <w:vMerge/>
            <w:vAlign w:val="center"/>
          </w:tcPr>
          <w:p w14:paraId="126519CB" w14:textId="77777777" w:rsidR="00F10549" w:rsidRDefault="00F10549"/>
        </w:tc>
        <w:tc>
          <w:tcPr>
            <w:tcW w:w="962" w:type="dxa"/>
            <w:vMerge w:val="restart"/>
            <w:vAlign w:val="center"/>
          </w:tcPr>
          <w:p w14:paraId="4B9B4501" w14:textId="77777777" w:rsidR="00F10549" w:rsidRDefault="00000000">
            <w:r>
              <w:t>2033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EB3236A" w14:textId="77777777" w:rsidR="00F10549" w:rsidRDefault="00000000">
            <w:r>
              <w:t>22.49</w:t>
            </w:r>
          </w:p>
        </w:tc>
        <w:tc>
          <w:tcPr>
            <w:tcW w:w="735" w:type="dxa"/>
            <w:vMerge w:val="restart"/>
            <w:vAlign w:val="center"/>
          </w:tcPr>
          <w:p w14:paraId="59624A23" w14:textId="77777777" w:rsidR="00F10549" w:rsidRDefault="00000000">
            <w:r>
              <w:t>43.75</w:t>
            </w:r>
          </w:p>
        </w:tc>
        <w:tc>
          <w:tcPr>
            <w:tcW w:w="962" w:type="dxa"/>
            <w:vAlign w:val="center"/>
          </w:tcPr>
          <w:p w14:paraId="2AC2F622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46952E4" w14:textId="77777777" w:rsidR="00F10549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279DB4D2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82E9469" w14:textId="77777777" w:rsidR="00F10549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E005BDB" w14:textId="77777777" w:rsidR="00F10549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ED0C6FC" w14:textId="77777777" w:rsidR="00F10549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3A6E9700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  <w:tr w:rsidR="00F10549" w14:paraId="25706AF7" w14:textId="77777777">
        <w:tc>
          <w:tcPr>
            <w:tcW w:w="718" w:type="dxa"/>
            <w:vMerge/>
            <w:vAlign w:val="center"/>
          </w:tcPr>
          <w:p w14:paraId="060731A9" w14:textId="77777777" w:rsidR="00F10549" w:rsidRDefault="00F10549"/>
        </w:tc>
        <w:tc>
          <w:tcPr>
            <w:tcW w:w="962" w:type="dxa"/>
            <w:vMerge/>
            <w:vAlign w:val="center"/>
          </w:tcPr>
          <w:p w14:paraId="5D08DBF6" w14:textId="77777777" w:rsidR="00F10549" w:rsidRDefault="00F10549"/>
        </w:tc>
        <w:tc>
          <w:tcPr>
            <w:tcW w:w="735" w:type="dxa"/>
            <w:gridSpan w:val="2"/>
            <w:vMerge/>
            <w:vAlign w:val="center"/>
          </w:tcPr>
          <w:p w14:paraId="37EB55B8" w14:textId="77777777" w:rsidR="00F10549" w:rsidRDefault="00F10549"/>
        </w:tc>
        <w:tc>
          <w:tcPr>
            <w:tcW w:w="735" w:type="dxa"/>
            <w:vMerge/>
            <w:vAlign w:val="center"/>
          </w:tcPr>
          <w:p w14:paraId="5A443627" w14:textId="77777777" w:rsidR="00F10549" w:rsidRDefault="00F10549"/>
        </w:tc>
        <w:tc>
          <w:tcPr>
            <w:tcW w:w="962" w:type="dxa"/>
            <w:vAlign w:val="center"/>
          </w:tcPr>
          <w:p w14:paraId="05DE6CDC" w14:textId="77777777" w:rsidR="00F10549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102DC9C" w14:textId="77777777" w:rsidR="00F10549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25D6185A" w14:textId="77777777" w:rsidR="00F10549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70F9B5" w14:textId="77777777" w:rsidR="00F10549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285366" w14:textId="77777777" w:rsidR="00F10549" w:rsidRDefault="00F10549"/>
        </w:tc>
        <w:tc>
          <w:tcPr>
            <w:tcW w:w="1018" w:type="dxa"/>
            <w:vMerge/>
            <w:vAlign w:val="center"/>
          </w:tcPr>
          <w:p w14:paraId="54141DD6" w14:textId="77777777" w:rsidR="00F10549" w:rsidRDefault="00F10549"/>
        </w:tc>
        <w:tc>
          <w:tcPr>
            <w:tcW w:w="1030" w:type="dxa"/>
            <w:vMerge/>
            <w:vAlign w:val="center"/>
          </w:tcPr>
          <w:p w14:paraId="22C973E9" w14:textId="77777777" w:rsidR="00F10549" w:rsidRDefault="00F10549"/>
        </w:tc>
      </w:tr>
      <w:tr w:rsidR="00F10549" w14:paraId="2E2CDD0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4C45DD8" w14:textId="77777777" w:rsidR="00F10549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5C5118AF" w14:textId="77777777" w:rsidR="00F10549" w:rsidRDefault="00000000">
            <w:r>
              <w:t>无</w:t>
            </w:r>
          </w:p>
        </w:tc>
      </w:tr>
      <w:tr w:rsidR="00F10549" w14:paraId="6363A45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A27F4CB" w14:textId="77777777" w:rsidR="00F10549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39E6B968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F10549" w14:paraId="359769E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0A3B9F4" w14:textId="77777777" w:rsidR="00F10549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24218927" w14:textId="77777777" w:rsidR="00F10549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F10549" w14:paraId="43D1394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CC65B89" w14:textId="77777777" w:rsidR="00F10549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30B250C4" w14:textId="77777777" w:rsidR="00F10549" w:rsidRDefault="00000000">
            <w:r>
              <w:rPr>
                <w:color w:val="FF0000"/>
              </w:rPr>
              <w:t>不适宜</w:t>
            </w:r>
          </w:p>
        </w:tc>
      </w:tr>
    </w:tbl>
    <w:p w14:paraId="4C9057D3" w14:textId="77777777" w:rsidR="00F10549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8862878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CB763C" w14:textId="77777777" w:rsidR="00F10549" w:rsidRDefault="00000000">
      <w:pPr>
        <w:pStyle w:val="2"/>
        <w:widowControl w:val="0"/>
        <w:rPr>
          <w:kern w:val="2"/>
        </w:rPr>
      </w:pPr>
      <w:bookmarkStart w:id="61" w:name="_Toc161321231"/>
      <w:r>
        <w:rPr>
          <w:kern w:val="2"/>
        </w:rPr>
        <w:t>非中空窗面积比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F10549" w14:paraId="3E7A4E51" w14:textId="77777777">
        <w:tc>
          <w:tcPr>
            <w:tcW w:w="1358" w:type="dxa"/>
            <w:shd w:val="clear" w:color="auto" w:fill="E6E6E6"/>
            <w:vAlign w:val="center"/>
          </w:tcPr>
          <w:p w14:paraId="7183B230" w14:textId="77777777" w:rsidR="00F10549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457C5D5" w14:textId="77777777" w:rsidR="00F10549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64D79E3" w14:textId="77777777" w:rsidR="00F10549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49B675" w14:textId="77777777" w:rsidR="00F10549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7E97ACC" w14:textId="77777777" w:rsidR="00F10549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318CB37" w14:textId="77777777" w:rsidR="00F10549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38AE0E" w14:textId="77777777" w:rsidR="00F10549" w:rsidRDefault="00000000">
            <w:pPr>
              <w:jc w:val="center"/>
            </w:pPr>
            <w:r>
              <w:t>结论</w:t>
            </w:r>
          </w:p>
        </w:tc>
      </w:tr>
      <w:tr w:rsidR="00F10549" w14:paraId="40830553" w14:textId="77777777">
        <w:tc>
          <w:tcPr>
            <w:tcW w:w="1358" w:type="dxa"/>
            <w:shd w:val="clear" w:color="auto" w:fill="E6E6E6"/>
            <w:vAlign w:val="center"/>
          </w:tcPr>
          <w:p w14:paraId="751B543C" w14:textId="77777777" w:rsidR="00F10549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347B87B2" w14:textId="77777777" w:rsidR="00F10549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21181EC" w14:textId="77777777" w:rsidR="00F10549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4B1EE6F" w14:textId="77777777" w:rsidR="00F10549" w:rsidRDefault="00000000">
            <w:r>
              <w:t>107.62</w:t>
            </w:r>
          </w:p>
        </w:tc>
        <w:tc>
          <w:tcPr>
            <w:tcW w:w="1584" w:type="dxa"/>
            <w:vAlign w:val="center"/>
          </w:tcPr>
          <w:p w14:paraId="6914FEE7" w14:textId="77777777" w:rsidR="00F10549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6583C7F2" w14:textId="77777777" w:rsidR="00F10549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B9A7B90" w14:textId="77777777" w:rsidR="00F10549" w:rsidRDefault="00000000">
            <w:r>
              <w:t>满足</w:t>
            </w:r>
          </w:p>
        </w:tc>
      </w:tr>
      <w:tr w:rsidR="00F10549" w14:paraId="01A8D127" w14:textId="77777777">
        <w:tc>
          <w:tcPr>
            <w:tcW w:w="1358" w:type="dxa"/>
            <w:shd w:val="clear" w:color="auto" w:fill="E6E6E6"/>
            <w:vAlign w:val="center"/>
          </w:tcPr>
          <w:p w14:paraId="7D701BF6" w14:textId="77777777" w:rsidR="00F10549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50EDB243" w14:textId="77777777" w:rsidR="00F10549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9DCA4F5" w14:textId="77777777" w:rsidR="00F10549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0B12512" w14:textId="77777777" w:rsidR="00F10549" w:rsidRDefault="00000000">
            <w:r>
              <w:t>107.87</w:t>
            </w:r>
          </w:p>
        </w:tc>
        <w:tc>
          <w:tcPr>
            <w:tcW w:w="1584" w:type="dxa"/>
            <w:vAlign w:val="center"/>
          </w:tcPr>
          <w:p w14:paraId="16E7E3C1" w14:textId="77777777" w:rsidR="00F10549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59193023" w14:textId="77777777" w:rsidR="00F10549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3658A46E" w14:textId="77777777" w:rsidR="00F10549" w:rsidRDefault="00000000">
            <w:r>
              <w:t>满足</w:t>
            </w:r>
          </w:p>
        </w:tc>
      </w:tr>
      <w:tr w:rsidR="00F10549" w14:paraId="0F8A6F8E" w14:textId="77777777">
        <w:tc>
          <w:tcPr>
            <w:tcW w:w="1358" w:type="dxa"/>
            <w:shd w:val="clear" w:color="auto" w:fill="E6E6E6"/>
            <w:vAlign w:val="center"/>
          </w:tcPr>
          <w:p w14:paraId="446C79B1" w14:textId="77777777" w:rsidR="00F10549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108561CF" w14:textId="77777777" w:rsidR="00F10549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805ED5B" w14:textId="77777777" w:rsidR="00F10549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66FADE0" w14:textId="77777777" w:rsidR="00F10549" w:rsidRDefault="00000000">
            <w:r>
              <w:t>26.07</w:t>
            </w:r>
          </w:p>
        </w:tc>
        <w:tc>
          <w:tcPr>
            <w:tcW w:w="1584" w:type="dxa"/>
            <w:vAlign w:val="center"/>
          </w:tcPr>
          <w:p w14:paraId="456E40D8" w14:textId="77777777" w:rsidR="00F10549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1BA6979" w14:textId="77777777" w:rsidR="00F10549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76D19FA" w14:textId="77777777" w:rsidR="00F10549" w:rsidRDefault="00000000">
            <w:r>
              <w:t>满足</w:t>
            </w:r>
          </w:p>
        </w:tc>
      </w:tr>
      <w:tr w:rsidR="00F10549" w14:paraId="5882C906" w14:textId="77777777">
        <w:tc>
          <w:tcPr>
            <w:tcW w:w="1358" w:type="dxa"/>
            <w:shd w:val="clear" w:color="auto" w:fill="E6E6E6"/>
            <w:vAlign w:val="center"/>
          </w:tcPr>
          <w:p w14:paraId="4CE644FF" w14:textId="77777777" w:rsidR="00F10549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38F1BD22" w14:textId="77777777" w:rsidR="00F10549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CF19AAB" w14:textId="77777777" w:rsidR="00F10549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BC75961" w14:textId="77777777" w:rsidR="00F10549" w:rsidRDefault="00000000">
            <w:r>
              <w:t>95.11</w:t>
            </w:r>
          </w:p>
        </w:tc>
        <w:tc>
          <w:tcPr>
            <w:tcW w:w="1584" w:type="dxa"/>
            <w:vAlign w:val="center"/>
          </w:tcPr>
          <w:p w14:paraId="39BCAE1D" w14:textId="77777777" w:rsidR="00F10549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6705A24" w14:textId="77777777" w:rsidR="00F10549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6F3ED51E" w14:textId="77777777" w:rsidR="00F10549" w:rsidRDefault="00000000">
            <w:r>
              <w:t>满足</w:t>
            </w:r>
          </w:p>
        </w:tc>
      </w:tr>
      <w:tr w:rsidR="00F10549" w14:paraId="33B3D78C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C66BF07" w14:textId="77777777" w:rsidR="00F10549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7CBB2CD5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F10549" w14:paraId="6DE78802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560EC8E" w14:textId="77777777" w:rsidR="00F10549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425FBD22" w14:textId="77777777" w:rsidR="00F10549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F10549" w14:paraId="560A1764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6599994" w14:textId="77777777" w:rsidR="00F10549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1665AF7D" w14:textId="77777777" w:rsidR="00F10549" w:rsidRDefault="00000000">
            <w:r>
              <w:t>满足</w:t>
            </w:r>
          </w:p>
        </w:tc>
      </w:tr>
    </w:tbl>
    <w:p w14:paraId="5C302E05" w14:textId="77777777" w:rsidR="00F10549" w:rsidRDefault="00000000">
      <w:pPr>
        <w:pStyle w:val="2"/>
        <w:widowControl w:val="0"/>
        <w:rPr>
          <w:kern w:val="2"/>
        </w:rPr>
      </w:pPr>
      <w:bookmarkStart w:id="62" w:name="_Toc161321232"/>
      <w:r>
        <w:rPr>
          <w:kern w:val="2"/>
        </w:rP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F10549" w14:paraId="73F16A4D" w14:textId="77777777">
        <w:tc>
          <w:tcPr>
            <w:tcW w:w="2263" w:type="dxa"/>
            <w:shd w:val="clear" w:color="auto" w:fill="E6E6E6"/>
            <w:vAlign w:val="center"/>
          </w:tcPr>
          <w:p w14:paraId="3F6255BA" w14:textId="77777777" w:rsidR="00F10549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3A7F873A" w14:textId="77777777" w:rsidR="00F10549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4973A0EC" w14:textId="77777777" w:rsidR="00F10549" w:rsidRDefault="00000000">
            <w:r>
              <w:t>10</w:t>
            </w:r>
            <w:r>
              <w:t>层以上</w:t>
            </w:r>
          </w:p>
        </w:tc>
      </w:tr>
      <w:tr w:rsidR="00F10549" w14:paraId="5F8B451B" w14:textId="77777777">
        <w:tc>
          <w:tcPr>
            <w:tcW w:w="2263" w:type="dxa"/>
            <w:shd w:val="clear" w:color="auto" w:fill="E6E6E6"/>
            <w:vAlign w:val="center"/>
          </w:tcPr>
          <w:p w14:paraId="0F8813BF" w14:textId="77777777" w:rsidR="00F10549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726A3EF4" w14:textId="77777777" w:rsidR="00F10549" w:rsidRDefault="00000000">
            <w:r>
              <w:t>6</w:t>
            </w:r>
            <w:r>
              <w:t>级</w:t>
            </w:r>
            <w:r>
              <w:t xml:space="preserve">  C0612</w:t>
            </w:r>
          </w:p>
        </w:tc>
        <w:tc>
          <w:tcPr>
            <w:tcW w:w="3534" w:type="dxa"/>
            <w:vAlign w:val="center"/>
          </w:tcPr>
          <w:p w14:paraId="70FE1C29" w14:textId="77777777" w:rsidR="00F10549" w:rsidRDefault="00000000">
            <w:r>
              <w:t>－</w:t>
            </w:r>
          </w:p>
        </w:tc>
      </w:tr>
      <w:tr w:rsidR="00F10549" w14:paraId="151E0804" w14:textId="77777777">
        <w:tc>
          <w:tcPr>
            <w:tcW w:w="2263" w:type="dxa"/>
            <w:shd w:val="clear" w:color="auto" w:fill="E6E6E6"/>
            <w:vAlign w:val="center"/>
          </w:tcPr>
          <w:p w14:paraId="7CE71284" w14:textId="77777777" w:rsidR="00F10549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7BE5FDE" w14:textId="77777777" w:rsidR="00F10549" w:rsidRDefault="00F10549"/>
        </w:tc>
        <w:tc>
          <w:tcPr>
            <w:tcW w:w="3534" w:type="dxa"/>
            <w:vAlign w:val="center"/>
          </w:tcPr>
          <w:p w14:paraId="6D70A2AF" w14:textId="77777777" w:rsidR="00F10549" w:rsidRDefault="00F10549"/>
        </w:tc>
      </w:tr>
      <w:tr w:rsidR="00F10549" w14:paraId="722C10A2" w14:textId="77777777">
        <w:tc>
          <w:tcPr>
            <w:tcW w:w="2263" w:type="dxa"/>
            <w:shd w:val="clear" w:color="auto" w:fill="E6E6E6"/>
            <w:vAlign w:val="center"/>
          </w:tcPr>
          <w:p w14:paraId="3C263F6B" w14:textId="77777777" w:rsidR="00F10549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225BCE07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36FBBA6F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10549" w14:paraId="2340F20E" w14:textId="77777777">
        <w:tc>
          <w:tcPr>
            <w:tcW w:w="2263" w:type="dxa"/>
            <w:shd w:val="clear" w:color="auto" w:fill="E6E6E6"/>
            <w:vAlign w:val="center"/>
          </w:tcPr>
          <w:p w14:paraId="1F870EAA" w14:textId="77777777" w:rsidR="00F10549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1B4A5452" w14:textId="77777777" w:rsidR="00F10549" w:rsidRDefault="00000000">
            <w:r>
              <w:t>10</w:t>
            </w:r>
            <w:r>
              <w:t>层以下外窗气密性不应低于《建筑外门窗气密、水密、抗风压性能</w:t>
            </w:r>
            <w:r>
              <w:lastRenderedPageBreak/>
              <w:t>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D9188FC" w14:textId="77777777" w:rsidR="00F10549" w:rsidRDefault="00000000">
            <w:r>
              <w:lastRenderedPageBreak/>
              <w:t>10</w:t>
            </w:r>
            <w:r>
              <w:t>层及以上外窗气密性不应低于《建筑外门窗气密、水密、抗风压</w:t>
            </w:r>
            <w:r>
              <w:lastRenderedPageBreak/>
              <w:t>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F10549" w14:paraId="095B7C53" w14:textId="77777777">
        <w:tc>
          <w:tcPr>
            <w:tcW w:w="2263" w:type="dxa"/>
            <w:shd w:val="clear" w:color="auto" w:fill="E6E6E6"/>
            <w:vAlign w:val="center"/>
          </w:tcPr>
          <w:p w14:paraId="0D92DA02" w14:textId="77777777" w:rsidR="00F10549" w:rsidRDefault="00000000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14:paraId="55C226D0" w14:textId="77777777" w:rsidR="00F10549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1457DA39" w14:textId="77777777" w:rsidR="00F10549" w:rsidRDefault="00000000">
            <w:r>
              <w:t>－</w:t>
            </w:r>
          </w:p>
        </w:tc>
      </w:tr>
    </w:tbl>
    <w:p w14:paraId="15BD37CC" w14:textId="77777777" w:rsidR="00F10549" w:rsidRDefault="00000000">
      <w:pPr>
        <w:pStyle w:val="2"/>
        <w:widowControl w:val="0"/>
        <w:rPr>
          <w:kern w:val="2"/>
        </w:rPr>
      </w:pPr>
      <w:bookmarkStart w:id="63" w:name="_Toc161321233"/>
      <w:r>
        <w:rPr>
          <w:kern w:val="2"/>
        </w:rPr>
        <w:t>幕墙气密性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10549" w14:paraId="454617D9" w14:textId="77777777">
        <w:tc>
          <w:tcPr>
            <w:tcW w:w="2263" w:type="dxa"/>
            <w:shd w:val="clear" w:color="auto" w:fill="E6E6E6"/>
            <w:vAlign w:val="center"/>
          </w:tcPr>
          <w:p w14:paraId="17125711" w14:textId="77777777" w:rsidR="00F10549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5A2E55E" w14:textId="77777777" w:rsidR="00F10549" w:rsidRDefault="00000000">
            <w:r>
              <w:t>－</w:t>
            </w:r>
          </w:p>
        </w:tc>
      </w:tr>
      <w:tr w:rsidR="00F10549" w14:paraId="747A4FCD" w14:textId="77777777">
        <w:tc>
          <w:tcPr>
            <w:tcW w:w="2263" w:type="dxa"/>
            <w:shd w:val="clear" w:color="auto" w:fill="E6E6E6"/>
            <w:vAlign w:val="center"/>
          </w:tcPr>
          <w:p w14:paraId="2D0DAB5C" w14:textId="77777777" w:rsidR="00F10549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0073C5DD" w14:textId="77777777" w:rsidR="00F10549" w:rsidRDefault="00F10549"/>
        </w:tc>
      </w:tr>
      <w:tr w:rsidR="00F10549" w14:paraId="03C4CA11" w14:textId="77777777">
        <w:tc>
          <w:tcPr>
            <w:tcW w:w="2263" w:type="dxa"/>
            <w:shd w:val="clear" w:color="auto" w:fill="E6E6E6"/>
            <w:vAlign w:val="center"/>
          </w:tcPr>
          <w:p w14:paraId="1354653C" w14:textId="77777777" w:rsidR="00F10549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27BC7442" w14:textId="77777777" w:rsidR="00F10549" w:rsidRDefault="00000000">
            <w:r>
              <w:t>无</w:t>
            </w:r>
          </w:p>
        </w:tc>
      </w:tr>
      <w:tr w:rsidR="00F10549" w14:paraId="0F349C69" w14:textId="77777777">
        <w:tc>
          <w:tcPr>
            <w:tcW w:w="2263" w:type="dxa"/>
            <w:shd w:val="clear" w:color="auto" w:fill="E6E6E6"/>
            <w:vAlign w:val="center"/>
          </w:tcPr>
          <w:p w14:paraId="2F88A998" w14:textId="77777777" w:rsidR="00F10549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8DF07A2" w14:textId="77777777" w:rsidR="00F10549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F10549" w14:paraId="7669F4C4" w14:textId="77777777">
        <w:tc>
          <w:tcPr>
            <w:tcW w:w="2263" w:type="dxa"/>
            <w:shd w:val="clear" w:color="auto" w:fill="E6E6E6"/>
            <w:vAlign w:val="center"/>
          </w:tcPr>
          <w:p w14:paraId="7061115A" w14:textId="77777777" w:rsidR="00F10549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56E3A626" w14:textId="77777777" w:rsidR="00F10549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F10549" w14:paraId="212FCD3A" w14:textId="77777777">
        <w:tc>
          <w:tcPr>
            <w:tcW w:w="2263" w:type="dxa"/>
            <w:shd w:val="clear" w:color="auto" w:fill="E6E6E6"/>
            <w:vAlign w:val="center"/>
          </w:tcPr>
          <w:p w14:paraId="59DFF1CC" w14:textId="77777777" w:rsidR="00F10549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7F4BFCD7" w14:textId="77777777" w:rsidR="00F10549" w:rsidRDefault="00000000">
            <w:r>
              <w:t>－</w:t>
            </w:r>
          </w:p>
        </w:tc>
      </w:tr>
    </w:tbl>
    <w:p w14:paraId="41E0ED22" w14:textId="77777777" w:rsidR="00F10549" w:rsidRDefault="00000000">
      <w:pPr>
        <w:pStyle w:val="2"/>
        <w:widowControl w:val="0"/>
        <w:rPr>
          <w:kern w:val="2"/>
        </w:rPr>
      </w:pPr>
      <w:bookmarkStart w:id="64" w:name="_Toc161321234"/>
      <w:r>
        <w:rPr>
          <w:kern w:val="2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F10549" w14:paraId="5FC0A60B" w14:textId="77777777">
        <w:tc>
          <w:tcPr>
            <w:tcW w:w="1131" w:type="dxa"/>
            <w:shd w:val="clear" w:color="auto" w:fill="E6E6E6"/>
            <w:vAlign w:val="center"/>
          </w:tcPr>
          <w:p w14:paraId="6CF5FAA1" w14:textId="77777777" w:rsidR="00F10549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39CE50E" w14:textId="77777777" w:rsidR="00F10549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50C1996" w14:textId="77777777" w:rsidR="00F10549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C3E5E9D" w14:textId="77777777" w:rsidR="00F10549" w:rsidRDefault="00000000">
            <w:pPr>
              <w:jc w:val="center"/>
            </w:pPr>
            <w:r>
              <w:t>可否性能权衡</w:t>
            </w:r>
          </w:p>
        </w:tc>
      </w:tr>
      <w:tr w:rsidR="00F10549" w14:paraId="0658755A" w14:textId="77777777">
        <w:tc>
          <w:tcPr>
            <w:tcW w:w="1131" w:type="dxa"/>
            <w:vAlign w:val="center"/>
          </w:tcPr>
          <w:p w14:paraId="7CAEDB3E" w14:textId="77777777" w:rsidR="00F10549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B1DE543" w14:textId="77777777" w:rsidR="00F10549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24F13267" w14:textId="77777777" w:rsidR="00F10549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542764F2" w14:textId="77777777" w:rsidR="00F10549" w:rsidRDefault="00F10549"/>
        </w:tc>
      </w:tr>
      <w:tr w:rsidR="00F10549" w14:paraId="16218C44" w14:textId="77777777">
        <w:tc>
          <w:tcPr>
            <w:tcW w:w="1131" w:type="dxa"/>
            <w:vAlign w:val="center"/>
          </w:tcPr>
          <w:p w14:paraId="0A9AC495" w14:textId="77777777" w:rsidR="00F10549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E743529" w14:textId="77777777" w:rsidR="00F10549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7B284619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31635FA" w14:textId="77777777" w:rsidR="00F10549" w:rsidRDefault="00F10549"/>
        </w:tc>
      </w:tr>
      <w:tr w:rsidR="00F10549" w14:paraId="0E831934" w14:textId="77777777">
        <w:tc>
          <w:tcPr>
            <w:tcW w:w="1131" w:type="dxa"/>
            <w:vAlign w:val="center"/>
          </w:tcPr>
          <w:p w14:paraId="200EDB61" w14:textId="77777777" w:rsidR="00F10549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7502E76F" w14:textId="77777777" w:rsidR="00F10549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0B758D4E" w14:textId="77777777" w:rsidR="00F10549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7BAA61B" w14:textId="77777777" w:rsidR="00F10549" w:rsidRDefault="00F10549"/>
        </w:tc>
      </w:tr>
      <w:tr w:rsidR="00F10549" w14:paraId="12926BDD" w14:textId="77777777">
        <w:tc>
          <w:tcPr>
            <w:tcW w:w="1131" w:type="dxa"/>
            <w:vAlign w:val="center"/>
          </w:tcPr>
          <w:p w14:paraId="566A86A1" w14:textId="77777777" w:rsidR="00F10549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4FBBA4CE" w14:textId="77777777" w:rsidR="00F10549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6CAE5643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73049F6" w14:textId="77777777" w:rsidR="00F10549" w:rsidRDefault="00F10549"/>
        </w:tc>
      </w:tr>
      <w:tr w:rsidR="00F10549" w14:paraId="38A9ADF0" w14:textId="77777777">
        <w:tc>
          <w:tcPr>
            <w:tcW w:w="1131" w:type="dxa"/>
            <w:vAlign w:val="center"/>
          </w:tcPr>
          <w:p w14:paraId="1640BCC1" w14:textId="77777777" w:rsidR="00F10549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4C95E5D2" w14:textId="77777777" w:rsidR="00F10549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2D9E7B7D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F427DA" w14:textId="77777777" w:rsidR="00F10549" w:rsidRDefault="00F10549"/>
        </w:tc>
      </w:tr>
      <w:tr w:rsidR="00F10549" w14:paraId="73A937F4" w14:textId="77777777">
        <w:tc>
          <w:tcPr>
            <w:tcW w:w="1131" w:type="dxa"/>
            <w:vAlign w:val="center"/>
          </w:tcPr>
          <w:p w14:paraId="60829E90" w14:textId="77777777" w:rsidR="00F10549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0E09D401" w14:textId="77777777" w:rsidR="00F10549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2A16EE1A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CB916B7" w14:textId="77777777" w:rsidR="00F10549" w:rsidRDefault="00F10549"/>
        </w:tc>
      </w:tr>
      <w:tr w:rsidR="00F10549" w14:paraId="5A5B9D8F" w14:textId="77777777">
        <w:tc>
          <w:tcPr>
            <w:tcW w:w="1131" w:type="dxa"/>
            <w:vAlign w:val="center"/>
          </w:tcPr>
          <w:p w14:paraId="3DD484CD" w14:textId="77777777" w:rsidR="00F10549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1CF77B60" w14:textId="77777777" w:rsidR="00F10549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5D44CF9D" w14:textId="77777777" w:rsidR="00F10549" w:rsidRDefault="0000000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33DDADA7" w14:textId="77777777" w:rsidR="00F10549" w:rsidRDefault="00000000">
            <w:r>
              <w:t>可</w:t>
            </w:r>
          </w:p>
        </w:tc>
      </w:tr>
      <w:tr w:rsidR="00F10549" w14:paraId="7BDEAE66" w14:textId="77777777">
        <w:tc>
          <w:tcPr>
            <w:tcW w:w="1131" w:type="dxa"/>
            <w:vAlign w:val="center"/>
          </w:tcPr>
          <w:p w14:paraId="07B85224" w14:textId="77777777" w:rsidR="00F10549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4533E4BA" w14:textId="77777777" w:rsidR="00F10549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72DA8F81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5C04332" w14:textId="77777777" w:rsidR="00F10549" w:rsidRDefault="00F10549"/>
        </w:tc>
      </w:tr>
      <w:tr w:rsidR="00F10549" w14:paraId="0A1D3E17" w14:textId="77777777">
        <w:tc>
          <w:tcPr>
            <w:tcW w:w="1131" w:type="dxa"/>
            <w:vAlign w:val="center"/>
          </w:tcPr>
          <w:p w14:paraId="28D58C12" w14:textId="77777777" w:rsidR="00F10549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236B62B0" w14:textId="77777777" w:rsidR="00F10549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69B5ACBD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9B0AE57" w14:textId="77777777" w:rsidR="00F10549" w:rsidRDefault="00F10549"/>
        </w:tc>
      </w:tr>
      <w:tr w:rsidR="00F10549" w14:paraId="21CE08CC" w14:textId="77777777">
        <w:tc>
          <w:tcPr>
            <w:tcW w:w="1131" w:type="dxa"/>
            <w:vAlign w:val="center"/>
          </w:tcPr>
          <w:p w14:paraId="1EE39CD9" w14:textId="77777777" w:rsidR="00F10549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D04F5EB" w14:textId="77777777" w:rsidR="00F10549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625AFDFA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7CE5635" w14:textId="77777777" w:rsidR="00F10549" w:rsidRDefault="00F10549"/>
        </w:tc>
      </w:tr>
      <w:tr w:rsidR="00F10549" w14:paraId="73B1E5A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8342FE8" w14:textId="77777777" w:rsidR="00F10549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051EC129" w14:textId="77777777" w:rsidR="00F105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7E4E856" w14:textId="77777777" w:rsidR="00F10549" w:rsidRDefault="00F10549"/>
        </w:tc>
      </w:tr>
    </w:tbl>
    <w:p w14:paraId="0AC55E7E" w14:textId="77777777" w:rsidR="00F10549" w:rsidRDefault="00F1054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C6BB40" w14:textId="77777777" w:rsidR="00F10549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730A57EB" w14:textId="77777777" w:rsidR="00F10549" w:rsidRDefault="00F10549"/>
    <w:sectPr w:rsidR="00F10549" w:rsidSect="008D1FD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E32F" w14:textId="77777777" w:rsidR="008D1FD5" w:rsidRDefault="008D1FD5" w:rsidP="00203A7D">
      <w:r>
        <w:separator/>
      </w:r>
    </w:p>
  </w:endnote>
  <w:endnote w:type="continuationSeparator" w:id="0">
    <w:p w14:paraId="43862AC1" w14:textId="77777777" w:rsidR="008D1FD5" w:rsidRDefault="008D1FD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0515E8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61D68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DCDE" w14:textId="77777777" w:rsidR="008D1FD5" w:rsidRDefault="008D1FD5" w:rsidP="00203A7D">
      <w:r>
        <w:separator/>
      </w:r>
    </w:p>
  </w:footnote>
  <w:footnote w:type="continuationSeparator" w:id="0">
    <w:p w14:paraId="095999F3" w14:textId="77777777" w:rsidR="008D1FD5" w:rsidRDefault="008D1FD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2188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0DAF2C20" wp14:editId="143C7AA7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DC6A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9992392">
    <w:abstractNumId w:val="0"/>
  </w:num>
  <w:num w:numId="2" w16cid:durableId="161509291">
    <w:abstractNumId w:val="2"/>
  </w:num>
  <w:num w:numId="3" w16cid:durableId="138582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DB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D230F"/>
    <w:rsid w:val="004D449D"/>
    <w:rsid w:val="004D4C4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E49D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1FD5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10549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F3A26E4"/>
  <w15:chartTrackingRefBased/>
  <w15:docId w15:val="{23760761-A44F-451D-BADB-D5B51D16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2</TotalTime>
  <Pages>21</Pages>
  <Words>3100</Words>
  <Characters>17670</Characters>
  <Application>Microsoft Office Word</Application>
  <DocSecurity>0</DocSecurity>
  <Lines>147</Lines>
  <Paragraphs>41</Paragraphs>
  <ScaleCrop>false</ScaleCrop>
  <Company>ths</Company>
  <LinksUpToDate>false</LinksUpToDate>
  <CharactersWithSpaces>20729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姝亚 陈</cp:lastModifiedBy>
  <cp:revision>1</cp:revision>
  <cp:lastPrinted>1899-12-31T16:00:00Z</cp:lastPrinted>
  <dcterms:created xsi:type="dcterms:W3CDTF">2024-03-14T07:06:00Z</dcterms:created>
  <dcterms:modified xsi:type="dcterms:W3CDTF">2024-03-14T07:08:00Z</dcterms:modified>
</cp:coreProperties>
</file>