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938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92A54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CDBD12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7F4047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A6F192F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5BF24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6AEF67" w14:textId="6EB9B4A6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安义</w:t>
            </w:r>
            <w:r w:rsidR="0064213F">
              <w:rPr>
                <w:rFonts w:ascii="宋体" w:hAnsi="宋体" w:hint="eastAsia"/>
                <w:sz w:val="21"/>
                <w:szCs w:val="21"/>
              </w:rPr>
              <w:t>古村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民宿</w:t>
            </w:r>
            <w:bookmarkEnd w:id="2"/>
          </w:p>
        </w:tc>
      </w:tr>
      <w:tr w:rsidR="00794676" w:rsidRPr="00D40158" w14:paraId="7399809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2606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E581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南昌</w:t>
            </w:r>
            <w:bookmarkEnd w:id="3"/>
          </w:p>
        </w:tc>
      </w:tr>
      <w:tr w:rsidR="00794676" w:rsidRPr="00D40158" w14:paraId="479F641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E670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74DF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88A402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FFE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6D0C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99839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CBCC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72C9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985CBA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3E0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4F0BD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7C0D4C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1FD3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4BBE8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36F01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AF51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E79C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F5B56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866D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41F49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7"/>
          </w:p>
        </w:tc>
      </w:tr>
    </w:tbl>
    <w:p w14:paraId="5E23C34D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A4C7C96" wp14:editId="63547456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85A0F" w14:textId="77777777" w:rsidR="00DC3BF3" w:rsidRDefault="00DC3BF3">
      <w:pPr>
        <w:spacing w:line="240" w:lineRule="atLeast"/>
        <w:jc w:val="center"/>
        <w:rPr>
          <w:rFonts w:ascii="宋体" w:hAnsi="宋体"/>
        </w:rPr>
      </w:pPr>
    </w:p>
    <w:p w14:paraId="6473B94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1B4D36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98C69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07863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424BDD6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1E238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C46C6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4F9CF2EA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3799E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C42A7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F48512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1FC7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4410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T19118952946</w:t>
            </w:r>
            <w:bookmarkEnd w:id="11"/>
          </w:p>
        </w:tc>
      </w:tr>
    </w:tbl>
    <w:p w14:paraId="345EB8C3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0E2D80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86271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A9646B6" w14:textId="77777777" w:rsidR="00285FA5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77661" w:history="1">
        <w:r w:rsidR="00285FA5" w:rsidRPr="00A87BB3">
          <w:rPr>
            <w:rStyle w:val="a8"/>
          </w:rPr>
          <w:t>1</w:t>
        </w:r>
        <w:r w:rsidR="00285FA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85FA5" w:rsidRPr="00A87BB3">
          <w:rPr>
            <w:rStyle w:val="a8"/>
          </w:rPr>
          <w:t>建筑概况</w:t>
        </w:r>
        <w:r w:rsidR="00285FA5">
          <w:rPr>
            <w:webHidden/>
          </w:rPr>
          <w:tab/>
        </w:r>
        <w:r w:rsidR="00285FA5">
          <w:rPr>
            <w:webHidden/>
          </w:rPr>
          <w:fldChar w:fldCharType="begin"/>
        </w:r>
        <w:r w:rsidR="00285FA5">
          <w:rPr>
            <w:webHidden/>
          </w:rPr>
          <w:instrText xml:space="preserve"> PAGEREF _Toc155377661 \h </w:instrText>
        </w:r>
        <w:r w:rsidR="00285FA5">
          <w:rPr>
            <w:webHidden/>
          </w:rPr>
        </w:r>
        <w:r w:rsidR="00285FA5">
          <w:rPr>
            <w:webHidden/>
          </w:rPr>
          <w:fldChar w:fldCharType="separate"/>
        </w:r>
        <w:r w:rsidR="00285FA5">
          <w:rPr>
            <w:webHidden/>
          </w:rPr>
          <w:t>3</w:t>
        </w:r>
        <w:r w:rsidR="00285FA5">
          <w:rPr>
            <w:webHidden/>
          </w:rPr>
          <w:fldChar w:fldCharType="end"/>
        </w:r>
      </w:hyperlink>
    </w:p>
    <w:p w14:paraId="7223BE82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62" w:history="1">
        <w:r w:rsidRPr="00A87BB3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506DF2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63" w:history="1">
        <w:r w:rsidRPr="00A87BB3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96CC56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64" w:history="1">
        <w:r w:rsidRPr="00A87BB3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29B68B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65" w:history="1">
        <w:r w:rsidRPr="00A87BB3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4CA7EC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66" w:history="1">
        <w:r w:rsidRPr="00A87BB3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D2CFC5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67" w:history="1">
        <w:r w:rsidRPr="00A87BB3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79738A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68" w:history="1">
        <w:r w:rsidRPr="00A87BB3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5226BD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69" w:history="1">
        <w:r w:rsidRPr="00A87BB3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A4DD94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0" w:history="1">
        <w:r w:rsidRPr="00A87BB3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D54417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71" w:history="1">
        <w:r w:rsidRPr="00A87BB3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A21194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72" w:history="1">
        <w:r w:rsidRPr="00A87BB3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8931D6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3" w:history="1">
        <w:r w:rsidRPr="00A87BB3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4994C5" w14:textId="77777777" w:rsidR="00285FA5" w:rsidRDefault="00285FA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4" w:history="1">
        <w:r w:rsidRPr="00A87BB3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DCFB9E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5" w:history="1">
        <w:r w:rsidRPr="00A87BB3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ADC321" w14:textId="77777777" w:rsidR="00285FA5" w:rsidRDefault="00285FA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6" w:history="1">
        <w:r w:rsidRPr="00A87BB3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237DA9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7" w:history="1">
        <w:r w:rsidRPr="00A87BB3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98B0D6" w14:textId="77777777" w:rsidR="00285FA5" w:rsidRDefault="00285FA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78" w:history="1">
        <w:r w:rsidRPr="00A87BB3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C4BFB5" w14:textId="77777777" w:rsidR="00285FA5" w:rsidRDefault="00285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679" w:history="1">
        <w:r w:rsidRPr="00A87BB3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87BB3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9FB64E8" w14:textId="77777777" w:rsidR="00285FA5" w:rsidRDefault="00285FA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680" w:history="1">
        <w:r w:rsidRPr="00A87BB3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87BB3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C5B16AF" w14:textId="77777777" w:rsidR="00794676" w:rsidRDefault="00794676" w:rsidP="00794676">
      <w:pPr>
        <w:spacing w:line="240" w:lineRule="atLeast"/>
      </w:pPr>
      <w:r>
        <w:fldChar w:fldCharType="end"/>
      </w:r>
    </w:p>
    <w:p w14:paraId="7D8221D2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4586503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37766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F3D745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27D0F9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888B2B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安义民宿</w:t>
            </w:r>
            <w:bookmarkEnd w:id="14"/>
          </w:p>
        </w:tc>
      </w:tr>
      <w:tr w:rsidR="00794676" w:rsidRPr="005816EB" w14:paraId="6CF4027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A5279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EC9A9C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江西</w:t>
            </w:r>
            <w:r>
              <w:t>-</w:t>
            </w:r>
            <w:r>
              <w:t>南昌</w:t>
            </w:r>
            <w:bookmarkEnd w:id="15"/>
          </w:p>
        </w:tc>
      </w:tr>
      <w:tr w:rsidR="00794676" w:rsidRPr="005816EB" w14:paraId="236E611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80FD7D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2D74112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28.68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6E828B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115.86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57C8B9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8EEE0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24E00AB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124040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0325C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CDE11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79B9BB6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042EA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97E9F8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393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BE350F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5655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2754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ABE8A3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AA68A0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209BDA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8.7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0BDD1D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C916D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7D9B5B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D271E0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377662"/>
      <w:bookmarkEnd w:id="13"/>
      <w:r>
        <w:rPr>
          <w:rFonts w:hint="eastAsia"/>
        </w:rPr>
        <w:t>评价依据</w:t>
      </w:r>
      <w:bookmarkEnd w:id="27"/>
    </w:p>
    <w:bookmarkEnd w:id="26"/>
    <w:p w14:paraId="30B71FD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夏热冬冷地区居住建筑节能设计标准</w:t>
      </w:r>
      <w:r>
        <w:rPr>
          <w:rFonts w:hint="eastAsia"/>
        </w:rPr>
        <w:t>JGJ 134-2010</w:t>
      </w:r>
      <w:bookmarkEnd w:id="28"/>
    </w:p>
    <w:p w14:paraId="7C4CB29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56D01C6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61E9C4C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602FA4F8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ED89649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377663"/>
      <w:r>
        <w:rPr>
          <w:rFonts w:hint="eastAsia"/>
        </w:rPr>
        <w:t>评价目标与方法</w:t>
      </w:r>
      <w:bookmarkEnd w:id="31"/>
    </w:p>
    <w:p w14:paraId="760A405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377664"/>
      <w:r>
        <w:rPr>
          <w:rFonts w:hint="eastAsia"/>
          <w:kern w:val="2"/>
        </w:rPr>
        <w:t>评价目标</w:t>
      </w:r>
      <w:bookmarkEnd w:id="32"/>
    </w:p>
    <w:p w14:paraId="025330F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C8906E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FD9DF9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377665"/>
      <w:r>
        <w:rPr>
          <w:rFonts w:hint="eastAsia"/>
          <w:kern w:val="2"/>
        </w:rPr>
        <w:t>评价方法</w:t>
      </w:r>
      <w:bookmarkEnd w:id="34"/>
    </w:p>
    <w:p w14:paraId="2462E23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08D53B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B99883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8D05C8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C79AB5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2AEEBD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3E9CB5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C0B974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3B7247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3FF6A9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8A9BA0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252E3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0EFA06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57EFBA3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B2A915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44080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85FA5">
              <w:rPr>
                <w:position w:val="-9"/>
              </w:rPr>
              <w:pict w14:anchorId="397BA07F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B175E9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A93F34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8EA099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38879F4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5BB420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BE1162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18EF7A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51CC46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BA81152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9AD1F1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F2DF95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4BF4E8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A3580B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197D23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86914E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25391E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B0FFB7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D84DA4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1C2550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6C904D2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85FA5">
              <w:rPr>
                <w:position w:val="-9"/>
              </w:rPr>
              <w:pict w14:anchorId="78CAE093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7455ED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B5326E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00867D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CB7C07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05EB4A6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A166403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599045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8077D43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85FA5">
        <w:rPr>
          <w:position w:val="-6"/>
        </w:rPr>
        <w:pict w14:anchorId="025D59B2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C4518F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246B9C9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7E522FBB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1DBEC0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1FE165D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85FA5">
        <w:rPr>
          <w:rFonts w:ascii="宋体" w:hAnsi="宋体"/>
          <w:position w:val="-8"/>
        </w:rPr>
        <w:pict w14:anchorId="7BACCA51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CFAFE8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403FC3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7EF2B5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D5E50E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653169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EDA9224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23"/>
        </w:rPr>
        <w:pict w14:anchorId="12254DB7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C95B8A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C2328C4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24"/>
        </w:rPr>
        <w:pict w14:anchorId="2BDFC564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2A44D2B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34313B2C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6D9C1C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FB7C493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27FD2115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4EAE8C3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26"/>
        </w:rPr>
        <w:pict w14:anchorId="32F05B48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AEC94D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117AF6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9EA95D9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21"/>
        </w:rPr>
        <w:pict w14:anchorId="4783849E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4B03F4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878909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44FA5C2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B8372A0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1CD113B5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BEDC758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26"/>
        </w:rPr>
        <w:pict w14:anchorId="0C05447A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E96C01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854308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120B710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1F1BCA3D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0D6CD1D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82A4F72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85FA5">
        <w:rPr>
          <w:position w:val="-8"/>
        </w:rPr>
        <w:pict w14:anchorId="5A366E40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B87A72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E255AC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5308309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85FA5">
        <w:rPr>
          <w:position w:val="-9"/>
        </w:rPr>
        <w:pict w14:anchorId="611FDEC9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A18D15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EB2C23A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85FA5">
        <w:rPr>
          <w:rFonts w:ascii="Cambria Math" w:hAnsi="Cambria Math"/>
          <w:color w:val="000000"/>
          <w:szCs w:val="21"/>
        </w:rPr>
        <w:pict w14:anchorId="4AD1F28D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5250932" w14:textId="77777777" w:rsidR="00794676" w:rsidRPr="00C72292" w:rsidRDefault="00794676" w:rsidP="00794676">
      <w:pPr>
        <w:pStyle w:val="a0"/>
        <w:ind w:left="1470" w:right="1470"/>
      </w:pPr>
    </w:p>
    <w:p w14:paraId="18DE9B5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377666"/>
      <w:r>
        <w:rPr>
          <w:rFonts w:hint="eastAsia"/>
        </w:rPr>
        <w:t>边界</w:t>
      </w:r>
      <w:r>
        <w:t>条件参数设置</w:t>
      </w:r>
      <w:bookmarkEnd w:id="36"/>
    </w:p>
    <w:p w14:paraId="2EFAC3E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37766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2DDA9F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539761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873302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60B616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DA44AF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2E19A81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CCD812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626B62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F103B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352F000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027FD1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FCE159A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85FA5">
              <w:rPr>
                <w:position w:val="-8"/>
              </w:rPr>
              <w:pict w14:anchorId="301F9A79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926218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6E0B90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2A0100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26DEF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775F284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459488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460129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4B5844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32B6789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192AE0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A6436D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32FCB9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E594A3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A1102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CF594E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45DB7E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71BB142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198928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C83ED29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538FB69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C2DFD5C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85FA5">
              <w:rPr>
                <w:position w:val="-8"/>
              </w:rPr>
              <w:pict w14:anchorId="4B5D867E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611CCD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3EC9BA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89D0700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C6BD9D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DFD61F8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08FDA2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9B1D37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60AD51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4C8BFB4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2287A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A44AE6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BC01A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597CBEB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B76B9F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46F0BD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37766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325504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59126959" wp14:editId="32606701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921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064EF9B2" w14:textId="77777777">
        <w:tc>
          <w:tcPr>
            <w:tcW w:w="777" w:type="dxa"/>
            <w:shd w:val="clear" w:color="auto" w:fill="E6E6E6"/>
            <w:vAlign w:val="center"/>
          </w:tcPr>
          <w:p w14:paraId="2A9F0FFD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52704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69095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56C95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382C5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C961C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78224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89457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FB1CA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4403D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1444C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5CCCE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16641310" w14:textId="77777777">
        <w:tc>
          <w:tcPr>
            <w:tcW w:w="777" w:type="dxa"/>
            <w:vAlign w:val="center"/>
          </w:tcPr>
          <w:p w14:paraId="1ECDC2B6" w14:textId="77777777" w:rsidR="00DC3BF3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56B37790" w14:textId="77777777" w:rsidR="00DC3BF3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3DFEB909" w14:textId="77777777" w:rsidR="00DC3BF3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700D736C" w14:textId="77777777" w:rsidR="00DC3BF3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4F11D851" w14:textId="77777777" w:rsidR="00DC3BF3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7AA46C6C" w14:textId="77777777" w:rsidR="00DC3BF3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10E052A3" w14:textId="77777777" w:rsidR="00DC3BF3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08CF042B" w14:textId="77777777" w:rsidR="00DC3BF3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08DFAE01" w14:textId="77777777" w:rsidR="00DC3BF3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82321AD" w14:textId="77777777" w:rsidR="00DC3BF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6CF9DFF" w14:textId="77777777" w:rsidR="00DC3BF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25ED29AA" w14:textId="77777777" w:rsidR="00DC3BF3" w:rsidRDefault="00000000">
            <w:r>
              <w:t>35.60</w:t>
            </w:r>
          </w:p>
        </w:tc>
      </w:tr>
      <w:tr w:rsidR="00DC3BF3" w14:paraId="0BCA99BA" w14:textId="77777777">
        <w:tc>
          <w:tcPr>
            <w:tcW w:w="777" w:type="dxa"/>
            <w:shd w:val="clear" w:color="auto" w:fill="E6E6E6"/>
            <w:vAlign w:val="center"/>
          </w:tcPr>
          <w:p w14:paraId="183BF80D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7B6C8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BE900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696BD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1C6AC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F919F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25222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5C63C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2A424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3FE9B3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52BCE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E4505" w14:textId="77777777" w:rsidR="00DC3BF3" w:rsidRDefault="00000000">
            <w:r>
              <w:t>23:00</w:t>
            </w:r>
          </w:p>
        </w:tc>
      </w:tr>
      <w:tr w:rsidR="00DC3BF3" w14:paraId="72B7FF1B" w14:textId="77777777">
        <w:tc>
          <w:tcPr>
            <w:tcW w:w="777" w:type="dxa"/>
            <w:vAlign w:val="center"/>
          </w:tcPr>
          <w:p w14:paraId="76781DEE" w14:textId="77777777" w:rsidR="00DC3BF3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7921177D" w14:textId="77777777" w:rsidR="00DC3BF3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058F0323" w14:textId="77777777" w:rsidR="00DC3BF3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5A77F868" w14:textId="77777777" w:rsidR="00DC3BF3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47818B71" w14:textId="77777777" w:rsidR="00DC3BF3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4FCF49D6" w14:textId="77777777" w:rsidR="00DC3BF3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5E508423" w14:textId="77777777" w:rsidR="00DC3BF3" w:rsidRDefault="00000000">
            <w:r>
              <w:t>38.20</w:t>
            </w:r>
          </w:p>
        </w:tc>
        <w:tc>
          <w:tcPr>
            <w:tcW w:w="777" w:type="dxa"/>
            <w:vAlign w:val="center"/>
          </w:tcPr>
          <w:p w14:paraId="51EA140C" w14:textId="77777777" w:rsidR="00DC3BF3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1C0FE854" w14:textId="77777777" w:rsidR="00DC3BF3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29509B6F" w14:textId="77777777" w:rsidR="00DC3BF3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1467BEA7" w14:textId="77777777" w:rsidR="00DC3BF3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6B09D186" w14:textId="77777777" w:rsidR="00DC3BF3" w:rsidRDefault="00000000">
            <w:r>
              <w:t>33.80</w:t>
            </w:r>
          </w:p>
        </w:tc>
      </w:tr>
    </w:tbl>
    <w:p w14:paraId="17C2B1B6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2328532F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5D0BF12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37766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3E8D81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E2FAFD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679FEA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12A6EC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783333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6B666E8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67BFE33C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E96C4D8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90A8841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41A142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F4FCCA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C3BF3" w14:paraId="64D12932" w14:textId="77777777">
        <w:tc>
          <w:tcPr>
            <w:tcW w:w="1556" w:type="dxa"/>
            <w:shd w:val="clear" w:color="auto" w:fill="E6E6E6"/>
            <w:vAlign w:val="center"/>
          </w:tcPr>
          <w:p w14:paraId="536ABAB8" w14:textId="77777777" w:rsidR="00DC3BF3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8A0A72" w14:textId="77777777" w:rsidR="00DC3BF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BF9CF2" w14:textId="77777777" w:rsidR="00DC3BF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F4A81C" w14:textId="77777777" w:rsidR="00DC3BF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E21CDB" w14:textId="77777777" w:rsidR="00DC3BF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79B993" w14:textId="77777777" w:rsidR="00DC3BF3" w:rsidRDefault="00000000">
            <w:pPr>
              <w:jc w:val="center"/>
            </w:pPr>
            <w:r>
              <w:t>水平</w:t>
            </w:r>
          </w:p>
        </w:tc>
      </w:tr>
      <w:tr w:rsidR="00DC3BF3" w14:paraId="60720809" w14:textId="77777777">
        <w:tc>
          <w:tcPr>
            <w:tcW w:w="1556" w:type="dxa"/>
            <w:shd w:val="clear" w:color="auto" w:fill="E6E6E6"/>
            <w:vAlign w:val="center"/>
          </w:tcPr>
          <w:p w14:paraId="4726597A" w14:textId="77777777" w:rsidR="00DC3BF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5436FE5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285E1D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AF41AC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7733BC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087B62" w14:textId="77777777" w:rsidR="00DC3BF3" w:rsidRDefault="00000000">
            <w:r>
              <w:t>0.00</w:t>
            </w:r>
          </w:p>
        </w:tc>
      </w:tr>
      <w:tr w:rsidR="00DC3BF3" w14:paraId="51A54C36" w14:textId="77777777">
        <w:tc>
          <w:tcPr>
            <w:tcW w:w="1556" w:type="dxa"/>
            <w:shd w:val="clear" w:color="auto" w:fill="E6E6E6"/>
            <w:vAlign w:val="center"/>
          </w:tcPr>
          <w:p w14:paraId="11AB2C46" w14:textId="77777777" w:rsidR="00DC3BF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ECE22DD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1C6348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19A9AE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8F6109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8A7487" w14:textId="77777777" w:rsidR="00DC3BF3" w:rsidRDefault="00000000">
            <w:r>
              <w:t>0.00</w:t>
            </w:r>
          </w:p>
        </w:tc>
      </w:tr>
      <w:tr w:rsidR="00DC3BF3" w14:paraId="51D7DC1B" w14:textId="77777777">
        <w:tc>
          <w:tcPr>
            <w:tcW w:w="1556" w:type="dxa"/>
            <w:shd w:val="clear" w:color="auto" w:fill="E6E6E6"/>
            <w:vAlign w:val="center"/>
          </w:tcPr>
          <w:p w14:paraId="4D69A668" w14:textId="77777777" w:rsidR="00DC3BF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921C81C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06BC54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73BA68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C30418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80DE2B" w14:textId="77777777" w:rsidR="00DC3BF3" w:rsidRDefault="00000000">
            <w:r>
              <w:t>0.00</w:t>
            </w:r>
          </w:p>
        </w:tc>
      </w:tr>
      <w:tr w:rsidR="00DC3BF3" w14:paraId="44B9C2DF" w14:textId="77777777">
        <w:tc>
          <w:tcPr>
            <w:tcW w:w="1556" w:type="dxa"/>
            <w:shd w:val="clear" w:color="auto" w:fill="E6E6E6"/>
            <w:vAlign w:val="center"/>
          </w:tcPr>
          <w:p w14:paraId="6123D265" w14:textId="77777777" w:rsidR="00DC3BF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64B5DAF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55D91F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7725DE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F4AAEA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4D90D4" w14:textId="77777777" w:rsidR="00DC3BF3" w:rsidRDefault="00000000">
            <w:r>
              <w:t>0.00</w:t>
            </w:r>
          </w:p>
        </w:tc>
      </w:tr>
      <w:tr w:rsidR="00DC3BF3" w14:paraId="44E750E2" w14:textId="77777777">
        <w:tc>
          <w:tcPr>
            <w:tcW w:w="1556" w:type="dxa"/>
            <w:shd w:val="clear" w:color="auto" w:fill="E6E6E6"/>
            <w:vAlign w:val="center"/>
          </w:tcPr>
          <w:p w14:paraId="2575C526" w14:textId="77777777" w:rsidR="00DC3BF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218F801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EF16DC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4C96E4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457FAB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3FC7F8" w14:textId="77777777" w:rsidR="00DC3BF3" w:rsidRDefault="00000000">
            <w:r>
              <w:t>0.00</w:t>
            </w:r>
          </w:p>
        </w:tc>
      </w:tr>
      <w:tr w:rsidR="00DC3BF3" w14:paraId="3890897A" w14:textId="77777777">
        <w:tc>
          <w:tcPr>
            <w:tcW w:w="1556" w:type="dxa"/>
            <w:shd w:val="clear" w:color="auto" w:fill="E6E6E6"/>
            <w:vAlign w:val="center"/>
          </w:tcPr>
          <w:p w14:paraId="7916B521" w14:textId="77777777" w:rsidR="00DC3BF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72FBAAE" w14:textId="77777777" w:rsidR="00DC3BF3" w:rsidRDefault="00000000">
            <w:r>
              <w:t>13.14</w:t>
            </w:r>
          </w:p>
        </w:tc>
        <w:tc>
          <w:tcPr>
            <w:tcW w:w="1556" w:type="dxa"/>
            <w:vAlign w:val="center"/>
          </w:tcPr>
          <w:p w14:paraId="7D19A39D" w14:textId="77777777" w:rsidR="00DC3BF3" w:rsidRDefault="00000000">
            <w:r>
              <w:t>8.38</w:t>
            </w:r>
          </w:p>
        </w:tc>
        <w:tc>
          <w:tcPr>
            <w:tcW w:w="1556" w:type="dxa"/>
            <w:vAlign w:val="center"/>
          </w:tcPr>
          <w:p w14:paraId="5BA6A85B" w14:textId="77777777" w:rsidR="00DC3BF3" w:rsidRDefault="00000000">
            <w:r>
              <w:t>8.12</w:t>
            </w:r>
          </w:p>
        </w:tc>
        <w:tc>
          <w:tcPr>
            <w:tcW w:w="1556" w:type="dxa"/>
            <w:vAlign w:val="center"/>
          </w:tcPr>
          <w:p w14:paraId="2395A1AC" w14:textId="77777777" w:rsidR="00DC3BF3" w:rsidRDefault="00000000">
            <w:r>
              <w:t>4.90</w:t>
            </w:r>
          </w:p>
        </w:tc>
        <w:tc>
          <w:tcPr>
            <w:tcW w:w="1556" w:type="dxa"/>
            <w:vAlign w:val="center"/>
          </w:tcPr>
          <w:p w14:paraId="3E680B91" w14:textId="77777777" w:rsidR="00DC3BF3" w:rsidRDefault="00000000">
            <w:r>
              <w:t>14.20</w:t>
            </w:r>
          </w:p>
        </w:tc>
      </w:tr>
      <w:tr w:rsidR="00DC3BF3" w14:paraId="2563E96E" w14:textId="77777777">
        <w:tc>
          <w:tcPr>
            <w:tcW w:w="1556" w:type="dxa"/>
            <w:shd w:val="clear" w:color="auto" w:fill="E6E6E6"/>
            <w:vAlign w:val="center"/>
          </w:tcPr>
          <w:p w14:paraId="1BF6D1F5" w14:textId="77777777" w:rsidR="00DC3BF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6E1662A" w14:textId="77777777" w:rsidR="00DC3BF3" w:rsidRDefault="00000000">
            <w:r>
              <w:t>170.67</w:t>
            </w:r>
          </w:p>
        </w:tc>
        <w:tc>
          <w:tcPr>
            <w:tcW w:w="1556" w:type="dxa"/>
            <w:vAlign w:val="center"/>
          </w:tcPr>
          <w:p w14:paraId="70194201" w14:textId="77777777" w:rsidR="00DC3BF3" w:rsidRDefault="00000000">
            <w:r>
              <w:t>68.49</w:t>
            </w:r>
          </w:p>
        </w:tc>
        <w:tc>
          <w:tcPr>
            <w:tcW w:w="1556" w:type="dxa"/>
            <w:vAlign w:val="center"/>
          </w:tcPr>
          <w:p w14:paraId="14061E05" w14:textId="77777777" w:rsidR="00DC3BF3" w:rsidRDefault="00000000">
            <w:r>
              <w:t>71.40</w:t>
            </w:r>
          </w:p>
        </w:tc>
        <w:tc>
          <w:tcPr>
            <w:tcW w:w="1556" w:type="dxa"/>
            <w:vAlign w:val="center"/>
          </w:tcPr>
          <w:p w14:paraId="49BA70D2" w14:textId="77777777" w:rsidR="00DC3BF3" w:rsidRDefault="00000000">
            <w:r>
              <w:t>39.28</w:t>
            </w:r>
          </w:p>
        </w:tc>
        <w:tc>
          <w:tcPr>
            <w:tcW w:w="1556" w:type="dxa"/>
            <w:vAlign w:val="center"/>
          </w:tcPr>
          <w:p w14:paraId="1086FB50" w14:textId="77777777" w:rsidR="00DC3BF3" w:rsidRDefault="00000000">
            <w:r>
              <w:t>152.20</w:t>
            </w:r>
          </w:p>
        </w:tc>
      </w:tr>
      <w:tr w:rsidR="00DC3BF3" w14:paraId="53A4BBDF" w14:textId="77777777">
        <w:tc>
          <w:tcPr>
            <w:tcW w:w="1556" w:type="dxa"/>
            <w:shd w:val="clear" w:color="auto" w:fill="E6E6E6"/>
            <w:vAlign w:val="center"/>
          </w:tcPr>
          <w:p w14:paraId="04FEF1BD" w14:textId="77777777" w:rsidR="00DC3BF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38C8BCB" w14:textId="77777777" w:rsidR="00DC3BF3" w:rsidRDefault="00000000">
            <w:r>
              <w:t>309.57</w:t>
            </w:r>
          </w:p>
        </w:tc>
        <w:tc>
          <w:tcPr>
            <w:tcW w:w="1556" w:type="dxa"/>
            <w:vAlign w:val="center"/>
          </w:tcPr>
          <w:p w14:paraId="01DBC411" w14:textId="77777777" w:rsidR="00DC3BF3" w:rsidRDefault="00000000">
            <w:r>
              <w:t>152.46</w:t>
            </w:r>
          </w:p>
        </w:tc>
        <w:tc>
          <w:tcPr>
            <w:tcW w:w="1556" w:type="dxa"/>
            <w:vAlign w:val="center"/>
          </w:tcPr>
          <w:p w14:paraId="66FD6111" w14:textId="77777777" w:rsidR="00DC3BF3" w:rsidRDefault="00000000">
            <w:r>
              <w:t>136.47</w:t>
            </w:r>
          </w:p>
        </w:tc>
        <w:tc>
          <w:tcPr>
            <w:tcW w:w="1556" w:type="dxa"/>
            <w:vAlign w:val="center"/>
          </w:tcPr>
          <w:p w14:paraId="2181BF6B" w14:textId="77777777" w:rsidR="00DC3BF3" w:rsidRDefault="00000000">
            <w:r>
              <w:t>98.52</w:t>
            </w:r>
          </w:p>
        </w:tc>
        <w:tc>
          <w:tcPr>
            <w:tcW w:w="1556" w:type="dxa"/>
            <w:vAlign w:val="center"/>
          </w:tcPr>
          <w:p w14:paraId="0999281E" w14:textId="77777777" w:rsidR="00DC3BF3" w:rsidRDefault="00000000">
            <w:r>
              <w:t>327.30</w:t>
            </w:r>
          </w:p>
        </w:tc>
      </w:tr>
      <w:tr w:rsidR="00DC3BF3" w14:paraId="7FD1711C" w14:textId="77777777">
        <w:tc>
          <w:tcPr>
            <w:tcW w:w="1556" w:type="dxa"/>
            <w:shd w:val="clear" w:color="auto" w:fill="E6E6E6"/>
            <w:vAlign w:val="center"/>
          </w:tcPr>
          <w:p w14:paraId="71C843F5" w14:textId="77777777" w:rsidR="00DC3BF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AE40810" w14:textId="77777777" w:rsidR="00DC3BF3" w:rsidRDefault="00000000">
            <w:r>
              <w:t>425.45</w:t>
            </w:r>
          </w:p>
        </w:tc>
        <w:tc>
          <w:tcPr>
            <w:tcW w:w="1556" w:type="dxa"/>
            <w:vAlign w:val="center"/>
          </w:tcPr>
          <w:p w14:paraId="0916239C" w14:textId="77777777" w:rsidR="00DC3BF3" w:rsidRDefault="00000000">
            <w:r>
              <w:t>229.57</w:t>
            </w:r>
          </w:p>
        </w:tc>
        <w:tc>
          <w:tcPr>
            <w:tcW w:w="1556" w:type="dxa"/>
            <w:vAlign w:val="center"/>
          </w:tcPr>
          <w:p w14:paraId="3160CA53" w14:textId="77777777" w:rsidR="00DC3BF3" w:rsidRDefault="00000000">
            <w:r>
              <w:t>180.94</w:t>
            </w:r>
          </w:p>
        </w:tc>
        <w:tc>
          <w:tcPr>
            <w:tcW w:w="1556" w:type="dxa"/>
            <w:vAlign w:val="center"/>
          </w:tcPr>
          <w:p w14:paraId="693EA3E6" w14:textId="77777777" w:rsidR="00DC3BF3" w:rsidRDefault="00000000">
            <w:r>
              <w:t>147.59</w:t>
            </w:r>
          </w:p>
        </w:tc>
        <w:tc>
          <w:tcPr>
            <w:tcW w:w="1556" w:type="dxa"/>
            <w:vAlign w:val="center"/>
          </w:tcPr>
          <w:p w14:paraId="23228EEA" w14:textId="77777777" w:rsidR="00DC3BF3" w:rsidRDefault="00000000">
            <w:r>
              <w:t>526.70</w:t>
            </w:r>
          </w:p>
        </w:tc>
      </w:tr>
      <w:tr w:rsidR="00DC3BF3" w14:paraId="1786DC5C" w14:textId="77777777">
        <w:tc>
          <w:tcPr>
            <w:tcW w:w="1556" w:type="dxa"/>
            <w:shd w:val="clear" w:color="auto" w:fill="E6E6E6"/>
            <w:vAlign w:val="center"/>
          </w:tcPr>
          <w:p w14:paraId="20ED31AA" w14:textId="77777777" w:rsidR="00DC3BF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46970F37" w14:textId="77777777" w:rsidR="00DC3BF3" w:rsidRDefault="00000000">
            <w:r>
              <w:t>447.24</w:t>
            </w:r>
          </w:p>
        </w:tc>
        <w:tc>
          <w:tcPr>
            <w:tcW w:w="1556" w:type="dxa"/>
            <w:vAlign w:val="center"/>
          </w:tcPr>
          <w:p w14:paraId="2C2F7D42" w14:textId="77777777" w:rsidR="00DC3BF3" w:rsidRDefault="00000000">
            <w:r>
              <w:t>319.34</w:t>
            </w:r>
          </w:p>
        </w:tc>
        <w:tc>
          <w:tcPr>
            <w:tcW w:w="1556" w:type="dxa"/>
            <w:vAlign w:val="center"/>
          </w:tcPr>
          <w:p w14:paraId="34E5235F" w14:textId="77777777" w:rsidR="00DC3BF3" w:rsidRDefault="00000000">
            <w:r>
              <w:t>225.99</w:t>
            </w:r>
          </w:p>
        </w:tc>
        <w:tc>
          <w:tcPr>
            <w:tcW w:w="1556" w:type="dxa"/>
            <w:vAlign w:val="center"/>
          </w:tcPr>
          <w:p w14:paraId="558AB78C" w14:textId="77777777" w:rsidR="00DC3BF3" w:rsidRDefault="00000000">
            <w:r>
              <w:t>185.85</w:t>
            </w:r>
          </w:p>
        </w:tc>
        <w:tc>
          <w:tcPr>
            <w:tcW w:w="1556" w:type="dxa"/>
            <w:vAlign w:val="center"/>
          </w:tcPr>
          <w:p w14:paraId="45B04D00" w14:textId="77777777" w:rsidR="00DC3BF3" w:rsidRDefault="00000000">
            <w:r>
              <w:t>716.20</w:t>
            </w:r>
          </w:p>
        </w:tc>
      </w:tr>
      <w:tr w:rsidR="00DC3BF3" w14:paraId="7A569B46" w14:textId="77777777">
        <w:tc>
          <w:tcPr>
            <w:tcW w:w="1556" w:type="dxa"/>
            <w:shd w:val="clear" w:color="auto" w:fill="E6E6E6"/>
            <w:vAlign w:val="center"/>
          </w:tcPr>
          <w:p w14:paraId="2BC0635B" w14:textId="77777777" w:rsidR="00DC3BF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EB05ACD" w14:textId="77777777" w:rsidR="00DC3BF3" w:rsidRDefault="00000000">
            <w:r>
              <w:t>410.53</w:t>
            </w:r>
          </w:p>
        </w:tc>
        <w:tc>
          <w:tcPr>
            <w:tcW w:w="1556" w:type="dxa"/>
            <w:vAlign w:val="center"/>
          </w:tcPr>
          <w:p w14:paraId="1E981B8E" w14:textId="77777777" w:rsidR="00DC3BF3" w:rsidRDefault="00000000">
            <w:r>
              <w:t>410.83</w:t>
            </w:r>
          </w:p>
        </w:tc>
        <w:tc>
          <w:tcPr>
            <w:tcW w:w="1556" w:type="dxa"/>
            <w:vAlign w:val="center"/>
          </w:tcPr>
          <w:p w14:paraId="4C65C916" w14:textId="77777777" w:rsidR="00DC3BF3" w:rsidRDefault="00000000">
            <w:r>
              <w:t>274.50</w:t>
            </w:r>
          </w:p>
        </w:tc>
        <w:tc>
          <w:tcPr>
            <w:tcW w:w="1556" w:type="dxa"/>
            <w:vAlign w:val="center"/>
          </w:tcPr>
          <w:p w14:paraId="77E03B2A" w14:textId="77777777" w:rsidR="00DC3BF3" w:rsidRDefault="00000000">
            <w:r>
              <w:t>226.51</w:t>
            </w:r>
          </w:p>
        </w:tc>
        <w:tc>
          <w:tcPr>
            <w:tcW w:w="1556" w:type="dxa"/>
            <w:vAlign w:val="center"/>
          </w:tcPr>
          <w:p w14:paraId="704AA2DB" w14:textId="77777777" w:rsidR="00DC3BF3" w:rsidRDefault="00000000">
            <w:r>
              <w:t>899.20</w:t>
            </w:r>
          </w:p>
        </w:tc>
      </w:tr>
      <w:tr w:rsidR="00DC3BF3" w14:paraId="008FD962" w14:textId="77777777">
        <w:tc>
          <w:tcPr>
            <w:tcW w:w="1556" w:type="dxa"/>
            <w:shd w:val="clear" w:color="auto" w:fill="E6E6E6"/>
            <w:vAlign w:val="center"/>
          </w:tcPr>
          <w:p w14:paraId="678FC609" w14:textId="77777777" w:rsidR="00DC3BF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1AD3FFB" w14:textId="77777777" w:rsidR="00DC3BF3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3E7C4B90" w14:textId="77777777" w:rsidR="00DC3BF3" w:rsidRDefault="00000000">
            <w:r>
              <w:t>462.58</w:t>
            </w:r>
          </w:p>
        </w:tc>
        <w:tc>
          <w:tcPr>
            <w:tcW w:w="1556" w:type="dxa"/>
            <w:vAlign w:val="center"/>
          </w:tcPr>
          <w:p w14:paraId="416BA2D0" w14:textId="77777777" w:rsidR="00DC3BF3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5951D4B0" w14:textId="77777777" w:rsidR="00DC3BF3" w:rsidRDefault="00000000">
            <w:r>
              <w:t>251.96</w:t>
            </w:r>
          </w:p>
        </w:tc>
        <w:tc>
          <w:tcPr>
            <w:tcW w:w="1556" w:type="dxa"/>
            <w:vAlign w:val="center"/>
          </w:tcPr>
          <w:p w14:paraId="33593696" w14:textId="77777777" w:rsidR="00DC3BF3" w:rsidRDefault="00000000">
            <w:r>
              <w:t>994.80</w:t>
            </w:r>
          </w:p>
        </w:tc>
      </w:tr>
      <w:tr w:rsidR="00DC3BF3" w14:paraId="37F1482E" w14:textId="77777777">
        <w:tc>
          <w:tcPr>
            <w:tcW w:w="1556" w:type="dxa"/>
            <w:shd w:val="clear" w:color="auto" w:fill="E6E6E6"/>
            <w:vAlign w:val="center"/>
          </w:tcPr>
          <w:p w14:paraId="2993439E" w14:textId="77777777" w:rsidR="00DC3BF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195D507" w14:textId="77777777" w:rsidR="00DC3BF3" w:rsidRDefault="00000000">
            <w:r>
              <w:t>306.71</w:t>
            </w:r>
          </w:p>
        </w:tc>
        <w:tc>
          <w:tcPr>
            <w:tcW w:w="1556" w:type="dxa"/>
            <w:vAlign w:val="center"/>
          </w:tcPr>
          <w:p w14:paraId="3C1A173E" w14:textId="77777777" w:rsidR="00DC3BF3" w:rsidRDefault="00000000">
            <w:r>
              <w:t>455.82</w:t>
            </w:r>
          </w:p>
        </w:tc>
        <w:tc>
          <w:tcPr>
            <w:tcW w:w="1556" w:type="dxa"/>
            <w:vAlign w:val="center"/>
          </w:tcPr>
          <w:p w14:paraId="4FFA6F5D" w14:textId="77777777" w:rsidR="00DC3BF3" w:rsidRDefault="00000000">
            <w:r>
              <w:t>453.00</w:t>
            </w:r>
          </w:p>
        </w:tc>
        <w:tc>
          <w:tcPr>
            <w:tcW w:w="1556" w:type="dxa"/>
            <w:vAlign w:val="center"/>
          </w:tcPr>
          <w:p w14:paraId="558F3008" w14:textId="77777777" w:rsidR="00DC3BF3" w:rsidRDefault="00000000">
            <w:r>
              <w:t>252.61</w:t>
            </w:r>
          </w:p>
        </w:tc>
        <w:tc>
          <w:tcPr>
            <w:tcW w:w="1556" w:type="dxa"/>
            <w:vAlign w:val="center"/>
          </w:tcPr>
          <w:p w14:paraId="7132764C" w14:textId="77777777" w:rsidR="00DC3BF3" w:rsidRDefault="00000000">
            <w:r>
              <w:t>986.20</w:t>
            </w:r>
          </w:p>
        </w:tc>
      </w:tr>
      <w:tr w:rsidR="00DC3BF3" w14:paraId="0A495666" w14:textId="77777777">
        <w:tc>
          <w:tcPr>
            <w:tcW w:w="1556" w:type="dxa"/>
            <w:shd w:val="clear" w:color="auto" w:fill="E6E6E6"/>
            <w:vAlign w:val="center"/>
          </w:tcPr>
          <w:p w14:paraId="3E6AEF3E" w14:textId="77777777" w:rsidR="00DC3BF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768F1E5" w14:textId="77777777" w:rsidR="00DC3BF3" w:rsidRDefault="00000000">
            <w:r>
              <w:t>289.06</w:t>
            </w:r>
          </w:p>
        </w:tc>
        <w:tc>
          <w:tcPr>
            <w:tcW w:w="1556" w:type="dxa"/>
            <w:vAlign w:val="center"/>
          </w:tcPr>
          <w:p w14:paraId="0014A5E7" w14:textId="77777777" w:rsidR="00DC3BF3" w:rsidRDefault="00000000">
            <w:r>
              <w:t>409.28</w:t>
            </w:r>
          </w:p>
        </w:tc>
        <w:tc>
          <w:tcPr>
            <w:tcW w:w="1556" w:type="dxa"/>
            <w:vAlign w:val="center"/>
          </w:tcPr>
          <w:p w14:paraId="332D3BE0" w14:textId="77777777" w:rsidR="00DC3BF3" w:rsidRDefault="00000000">
            <w:r>
              <w:t>576.11</w:t>
            </w:r>
          </w:p>
        </w:tc>
        <w:tc>
          <w:tcPr>
            <w:tcW w:w="1556" w:type="dxa"/>
            <w:vAlign w:val="center"/>
          </w:tcPr>
          <w:p w14:paraId="695ED99D" w14:textId="77777777" w:rsidR="00DC3BF3" w:rsidRDefault="00000000">
            <w:r>
              <w:t>237.88</w:t>
            </w:r>
          </w:p>
        </w:tc>
        <w:tc>
          <w:tcPr>
            <w:tcW w:w="1556" w:type="dxa"/>
            <w:vAlign w:val="center"/>
          </w:tcPr>
          <w:p w14:paraId="76CF5052" w14:textId="77777777" w:rsidR="00DC3BF3" w:rsidRDefault="00000000">
            <w:r>
              <w:t>922.30</w:t>
            </w:r>
          </w:p>
        </w:tc>
      </w:tr>
      <w:tr w:rsidR="00DC3BF3" w14:paraId="6D2A954A" w14:textId="77777777">
        <w:tc>
          <w:tcPr>
            <w:tcW w:w="1556" w:type="dxa"/>
            <w:shd w:val="clear" w:color="auto" w:fill="E6E6E6"/>
            <w:vAlign w:val="center"/>
          </w:tcPr>
          <w:p w14:paraId="3A843D3A" w14:textId="77777777" w:rsidR="00DC3BF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E2DC06B" w14:textId="77777777" w:rsidR="00DC3BF3" w:rsidRDefault="00000000">
            <w:r>
              <w:t>247.51</w:t>
            </w:r>
          </w:p>
        </w:tc>
        <w:tc>
          <w:tcPr>
            <w:tcW w:w="1556" w:type="dxa"/>
            <w:vAlign w:val="center"/>
          </w:tcPr>
          <w:p w14:paraId="3C3BCDB8" w14:textId="77777777" w:rsidR="00DC3BF3" w:rsidRDefault="00000000">
            <w:r>
              <w:t>315.75</w:t>
            </w:r>
          </w:p>
        </w:tc>
        <w:tc>
          <w:tcPr>
            <w:tcW w:w="1556" w:type="dxa"/>
            <w:vAlign w:val="center"/>
          </w:tcPr>
          <w:p w14:paraId="5D4FE7A1" w14:textId="77777777" w:rsidR="00DC3BF3" w:rsidRDefault="00000000">
            <w:r>
              <w:t>626.64</w:t>
            </w:r>
          </w:p>
        </w:tc>
        <w:tc>
          <w:tcPr>
            <w:tcW w:w="1556" w:type="dxa"/>
            <w:vAlign w:val="center"/>
          </w:tcPr>
          <w:p w14:paraId="5D75F8E2" w14:textId="77777777" w:rsidR="00DC3BF3" w:rsidRDefault="00000000">
            <w:r>
              <w:t>202.96</w:t>
            </w:r>
          </w:p>
        </w:tc>
        <w:tc>
          <w:tcPr>
            <w:tcW w:w="1556" w:type="dxa"/>
            <w:vAlign w:val="center"/>
          </w:tcPr>
          <w:p w14:paraId="11D9D770" w14:textId="77777777" w:rsidR="00DC3BF3" w:rsidRDefault="00000000">
            <w:r>
              <w:t>761.60</w:t>
            </w:r>
          </w:p>
        </w:tc>
      </w:tr>
      <w:tr w:rsidR="00DC3BF3" w14:paraId="24395393" w14:textId="77777777">
        <w:tc>
          <w:tcPr>
            <w:tcW w:w="1556" w:type="dxa"/>
            <w:shd w:val="clear" w:color="auto" w:fill="E6E6E6"/>
            <w:vAlign w:val="center"/>
          </w:tcPr>
          <w:p w14:paraId="15AE1B2A" w14:textId="77777777" w:rsidR="00DC3BF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354E7A8" w14:textId="77777777" w:rsidR="00DC3BF3" w:rsidRDefault="00000000">
            <w:r>
              <w:t>202.83</w:t>
            </w:r>
          </w:p>
        </w:tc>
        <w:tc>
          <w:tcPr>
            <w:tcW w:w="1556" w:type="dxa"/>
            <w:vAlign w:val="center"/>
          </w:tcPr>
          <w:p w14:paraId="7B480A38" w14:textId="77777777" w:rsidR="00DC3BF3" w:rsidRDefault="00000000">
            <w:r>
              <w:t>210.96</w:t>
            </w:r>
          </w:p>
        </w:tc>
        <w:tc>
          <w:tcPr>
            <w:tcW w:w="1556" w:type="dxa"/>
            <w:vAlign w:val="center"/>
          </w:tcPr>
          <w:p w14:paraId="15BCFFA8" w14:textId="77777777" w:rsidR="00DC3BF3" w:rsidRDefault="00000000">
            <w:r>
              <w:t>659.38</w:t>
            </w:r>
          </w:p>
        </w:tc>
        <w:tc>
          <w:tcPr>
            <w:tcW w:w="1556" w:type="dxa"/>
            <w:vAlign w:val="center"/>
          </w:tcPr>
          <w:p w14:paraId="0EA88682" w14:textId="77777777" w:rsidR="00DC3BF3" w:rsidRDefault="00000000">
            <w:r>
              <w:t>136.76</w:t>
            </w:r>
          </w:p>
        </w:tc>
        <w:tc>
          <w:tcPr>
            <w:tcW w:w="1556" w:type="dxa"/>
            <w:vAlign w:val="center"/>
          </w:tcPr>
          <w:p w14:paraId="723CDEB9" w14:textId="77777777" w:rsidR="00DC3BF3" w:rsidRDefault="00000000">
            <w:r>
              <w:t>601.40</w:t>
            </w:r>
          </w:p>
        </w:tc>
      </w:tr>
      <w:tr w:rsidR="00DC3BF3" w14:paraId="33FE6E53" w14:textId="77777777">
        <w:tc>
          <w:tcPr>
            <w:tcW w:w="1556" w:type="dxa"/>
            <w:shd w:val="clear" w:color="auto" w:fill="E6E6E6"/>
            <w:vAlign w:val="center"/>
          </w:tcPr>
          <w:p w14:paraId="4647E553" w14:textId="77777777" w:rsidR="00DC3BF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F358076" w14:textId="77777777" w:rsidR="00DC3BF3" w:rsidRDefault="00000000">
            <w:r>
              <w:t>145.32</w:t>
            </w:r>
          </w:p>
        </w:tc>
        <w:tc>
          <w:tcPr>
            <w:tcW w:w="1556" w:type="dxa"/>
            <w:vAlign w:val="center"/>
          </w:tcPr>
          <w:p w14:paraId="528E0A81" w14:textId="77777777" w:rsidR="00DC3BF3" w:rsidRDefault="00000000">
            <w:r>
              <w:t>98.33</w:t>
            </w:r>
          </w:p>
        </w:tc>
        <w:tc>
          <w:tcPr>
            <w:tcW w:w="1556" w:type="dxa"/>
            <w:vAlign w:val="center"/>
          </w:tcPr>
          <w:p w14:paraId="2E35D653" w14:textId="77777777" w:rsidR="00DC3BF3" w:rsidRDefault="00000000">
            <w:r>
              <w:t>569.26</w:t>
            </w:r>
          </w:p>
        </w:tc>
        <w:tc>
          <w:tcPr>
            <w:tcW w:w="1556" w:type="dxa"/>
            <w:vAlign w:val="center"/>
          </w:tcPr>
          <w:p w14:paraId="626BF15C" w14:textId="77777777" w:rsidR="00DC3BF3" w:rsidRDefault="00000000">
            <w:r>
              <w:t>42.73</w:t>
            </w:r>
          </w:p>
        </w:tc>
        <w:tc>
          <w:tcPr>
            <w:tcW w:w="1556" w:type="dxa"/>
            <w:vAlign w:val="center"/>
          </w:tcPr>
          <w:p w14:paraId="62175400" w14:textId="77777777" w:rsidR="00DC3BF3" w:rsidRDefault="00000000">
            <w:r>
              <w:t>384.00</w:t>
            </w:r>
          </w:p>
        </w:tc>
      </w:tr>
      <w:tr w:rsidR="00DC3BF3" w14:paraId="78C193DD" w14:textId="77777777">
        <w:tc>
          <w:tcPr>
            <w:tcW w:w="1556" w:type="dxa"/>
            <w:shd w:val="clear" w:color="auto" w:fill="E6E6E6"/>
            <w:vAlign w:val="center"/>
          </w:tcPr>
          <w:p w14:paraId="42DB3653" w14:textId="77777777" w:rsidR="00DC3BF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EBFF5A0" w14:textId="77777777" w:rsidR="00DC3BF3" w:rsidRDefault="00000000">
            <w:r>
              <w:t>72.52</w:t>
            </w:r>
          </w:p>
        </w:tc>
        <w:tc>
          <w:tcPr>
            <w:tcW w:w="1556" w:type="dxa"/>
            <w:vAlign w:val="center"/>
          </w:tcPr>
          <w:p w14:paraId="553EF568" w14:textId="77777777" w:rsidR="00DC3BF3" w:rsidRDefault="00000000">
            <w:r>
              <w:t>9.82</w:t>
            </w:r>
          </w:p>
        </w:tc>
        <w:tc>
          <w:tcPr>
            <w:tcW w:w="1556" w:type="dxa"/>
            <w:vAlign w:val="center"/>
          </w:tcPr>
          <w:p w14:paraId="6B598167" w14:textId="77777777" w:rsidR="00DC3BF3" w:rsidRDefault="00000000">
            <w:r>
              <w:t>401.81</w:t>
            </w:r>
          </w:p>
        </w:tc>
        <w:tc>
          <w:tcPr>
            <w:tcW w:w="1556" w:type="dxa"/>
            <w:vAlign w:val="center"/>
          </w:tcPr>
          <w:p w14:paraId="63C63876" w14:textId="77777777" w:rsidR="00DC3BF3" w:rsidRDefault="00000000">
            <w:r>
              <w:t>38.96</w:t>
            </w:r>
          </w:p>
        </w:tc>
        <w:tc>
          <w:tcPr>
            <w:tcW w:w="1556" w:type="dxa"/>
            <w:vAlign w:val="center"/>
          </w:tcPr>
          <w:p w14:paraId="4671045F" w14:textId="77777777" w:rsidR="00DC3BF3" w:rsidRDefault="00000000">
            <w:r>
              <w:t>164.90</w:t>
            </w:r>
          </w:p>
        </w:tc>
      </w:tr>
      <w:tr w:rsidR="00DC3BF3" w14:paraId="17AF58EF" w14:textId="77777777">
        <w:tc>
          <w:tcPr>
            <w:tcW w:w="1556" w:type="dxa"/>
            <w:shd w:val="clear" w:color="auto" w:fill="E6E6E6"/>
            <w:vAlign w:val="center"/>
          </w:tcPr>
          <w:p w14:paraId="35527FF2" w14:textId="77777777" w:rsidR="00DC3BF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90327BA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17E8FB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51B9EE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56A3A6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D0D605" w14:textId="77777777" w:rsidR="00DC3BF3" w:rsidRDefault="00000000">
            <w:r>
              <w:t>0.00</w:t>
            </w:r>
          </w:p>
        </w:tc>
      </w:tr>
      <w:tr w:rsidR="00DC3BF3" w14:paraId="1F6C91C1" w14:textId="77777777">
        <w:tc>
          <w:tcPr>
            <w:tcW w:w="1556" w:type="dxa"/>
            <w:shd w:val="clear" w:color="auto" w:fill="E6E6E6"/>
            <w:vAlign w:val="center"/>
          </w:tcPr>
          <w:p w14:paraId="3CF37781" w14:textId="77777777" w:rsidR="00DC3BF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33C6FEB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9E8555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6DC420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09ECF3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D3DA5B" w14:textId="77777777" w:rsidR="00DC3BF3" w:rsidRDefault="00000000">
            <w:r>
              <w:t>0.00</w:t>
            </w:r>
          </w:p>
        </w:tc>
      </w:tr>
      <w:tr w:rsidR="00DC3BF3" w14:paraId="3201BD30" w14:textId="77777777">
        <w:tc>
          <w:tcPr>
            <w:tcW w:w="1556" w:type="dxa"/>
            <w:shd w:val="clear" w:color="auto" w:fill="E6E6E6"/>
            <w:vAlign w:val="center"/>
          </w:tcPr>
          <w:p w14:paraId="23205189" w14:textId="77777777" w:rsidR="00DC3BF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9E4C5FE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8C7737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C65FEE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5B1D55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8100A0" w14:textId="77777777" w:rsidR="00DC3BF3" w:rsidRDefault="00000000">
            <w:r>
              <w:t>0.00</w:t>
            </w:r>
          </w:p>
        </w:tc>
      </w:tr>
      <w:tr w:rsidR="00DC3BF3" w14:paraId="6C6830C8" w14:textId="77777777">
        <w:tc>
          <w:tcPr>
            <w:tcW w:w="1556" w:type="dxa"/>
            <w:shd w:val="clear" w:color="auto" w:fill="E6E6E6"/>
            <w:vAlign w:val="center"/>
          </w:tcPr>
          <w:p w14:paraId="07C3A3B9" w14:textId="77777777" w:rsidR="00DC3BF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776C960B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C519C9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7AFC2C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29211D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E83C90" w14:textId="77777777" w:rsidR="00DC3BF3" w:rsidRDefault="00000000">
            <w:r>
              <w:t>0.00</w:t>
            </w:r>
          </w:p>
        </w:tc>
      </w:tr>
      <w:tr w:rsidR="00DC3BF3" w14:paraId="634EA67E" w14:textId="77777777">
        <w:tc>
          <w:tcPr>
            <w:tcW w:w="1556" w:type="dxa"/>
            <w:shd w:val="clear" w:color="auto" w:fill="E6E6E6"/>
            <w:vAlign w:val="center"/>
          </w:tcPr>
          <w:p w14:paraId="74246C01" w14:textId="77777777" w:rsidR="00DC3BF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4504C3D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898CF7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F19A2D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B47DE6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4EBA52" w14:textId="77777777" w:rsidR="00DC3BF3" w:rsidRDefault="00000000">
            <w:r>
              <w:t>0.00</w:t>
            </w:r>
          </w:p>
        </w:tc>
      </w:tr>
      <w:tr w:rsidR="00DC3BF3" w14:paraId="28935026" w14:textId="77777777">
        <w:tc>
          <w:tcPr>
            <w:tcW w:w="1556" w:type="dxa"/>
            <w:shd w:val="clear" w:color="auto" w:fill="E6E6E6"/>
            <w:vAlign w:val="center"/>
          </w:tcPr>
          <w:p w14:paraId="5B560D48" w14:textId="77777777" w:rsidR="00DC3BF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F487760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1846C9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606D9A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598BF4" w14:textId="77777777" w:rsidR="00DC3BF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5AF5C4" w14:textId="77777777" w:rsidR="00DC3BF3" w:rsidRDefault="00000000">
            <w:r>
              <w:t>0.00</w:t>
            </w:r>
          </w:p>
        </w:tc>
      </w:tr>
    </w:tbl>
    <w:p w14:paraId="36768385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BA0444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4E6761A1" w14:textId="77777777" w:rsidR="00697366" w:rsidRDefault="00697366" w:rsidP="00CA66B7">
      <w:pPr>
        <w:pStyle w:val="2"/>
      </w:pPr>
      <w:bookmarkStart w:id="45" w:name="_Toc155377670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6F194C9B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6FA35A65" wp14:editId="68CFD5B7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5EFE4FB4" w14:textId="77777777">
        <w:tc>
          <w:tcPr>
            <w:tcW w:w="777" w:type="dxa"/>
            <w:shd w:val="clear" w:color="auto" w:fill="E6E6E6"/>
            <w:vAlign w:val="center"/>
          </w:tcPr>
          <w:p w14:paraId="389CBE76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37AEC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FA991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90701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E775A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55DD6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D9FAD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38DE3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6EF5D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9C1F0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1F765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CA40C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6AEB11A8" w14:textId="77777777">
        <w:tc>
          <w:tcPr>
            <w:tcW w:w="777" w:type="dxa"/>
            <w:vAlign w:val="center"/>
          </w:tcPr>
          <w:p w14:paraId="5D44833B" w14:textId="77777777" w:rsidR="00DC3BF3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286B5C48" w14:textId="77777777" w:rsidR="00DC3BF3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39BFF492" w14:textId="77777777" w:rsidR="00DC3BF3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14166AA5" w14:textId="77777777" w:rsidR="00DC3BF3" w:rsidRDefault="00000000">
            <w:r>
              <w:t>33.45</w:t>
            </w:r>
          </w:p>
        </w:tc>
        <w:tc>
          <w:tcPr>
            <w:tcW w:w="777" w:type="dxa"/>
            <w:vAlign w:val="center"/>
          </w:tcPr>
          <w:p w14:paraId="3B05FB1B" w14:textId="77777777" w:rsidR="00DC3BF3" w:rsidRDefault="00000000">
            <w:r>
              <w:t>33.36</w:t>
            </w:r>
          </w:p>
        </w:tc>
        <w:tc>
          <w:tcPr>
            <w:tcW w:w="777" w:type="dxa"/>
            <w:vAlign w:val="center"/>
          </w:tcPr>
          <w:p w14:paraId="6F7F195E" w14:textId="77777777" w:rsidR="00DC3BF3" w:rsidRDefault="00000000">
            <w:r>
              <w:t>33.45</w:t>
            </w:r>
          </w:p>
        </w:tc>
        <w:tc>
          <w:tcPr>
            <w:tcW w:w="777" w:type="dxa"/>
            <w:vAlign w:val="center"/>
          </w:tcPr>
          <w:p w14:paraId="79FD0DD3" w14:textId="77777777" w:rsidR="00DC3BF3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7C086065" w14:textId="77777777" w:rsidR="00DC3BF3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6866EF8F" w14:textId="77777777" w:rsidR="00DC3BF3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50013E4E" w14:textId="77777777" w:rsidR="00DC3BF3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5AC00BC1" w14:textId="77777777" w:rsidR="00DC3BF3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148FC7A7" w14:textId="77777777" w:rsidR="00DC3BF3" w:rsidRDefault="00000000">
            <w:r>
              <w:t>36.88</w:t>
            </w:r>
          </w:p>
        </w:tc>
      </w:tr>
      <w:tr w:rsidR="00DC3BF3" w14:paraId="4F115AB3" w14:textId="77777777">
        <w:tc>
          <w:tcPr>
            <w:tcW w:w="777" w:type="dxa"/>
            <w:shd w:val="clear" w:color="auto" w:fill="E6E6E6"/>
            <w:vAlign w:val="center"/>
          </w:tcPr>
          <w:p w14:paraId="57113884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1FBBD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36F0F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84D6A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ED9D7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7CA07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E1581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BE117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6E00E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E7BD5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1993C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05A34" w14:textId="77777777" w:rsidR="00DC3BF3" w:rsidRDefault="00000000">
            <w:r>
              <w:t>23:00</w:t>
            </w:r>
          </w:p>
        </w:tc>
      </w:tr>
      <w:tr w:rsidR="00DC3BF3" w14:paraId="24A6C1DE" w14:textId="77777777">
        <w:tc>
          <w:tcPr>
            <w:tcW w:w="777" w:type="dxa"/>
            <w:vAlign w:val="center"/>
          </w:tcPr>
          <w:p w14:paraId="67D16EC0" w14:textId="77777777" w:rsidR="00DC3BF3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6892A0E7" w14:textId="77777777" w:rsidR="00DC3BF3" w:rsidRDefault="00000000">
            <w:r>
              <w:t>38.14</w:t>
            </w:r>
          </w:p>
        </w:tc>
        <w:tc>
          <w:tcPr>
            <w:tcW w:w="777" w:type="dxa"/>
            <w:vAlign w:val="center"/>
          </w:tcPr>
          <w:p w14:paraId="5C339FFF" w14:textId="77777777" w:rsidR="00DC3BF3" w:rsidRDefault="00000000">
            <w:r>
              <w:t>38.58</w:t>
            </w:r>
          </w:p>
        </w:tc>
        <w:tc>
          <w:tcPr>
            <w:tcW w:w="777" w:type="dxa"/>
            <w:vAlign w:val="center"/>
          </w:tcPr>
          <w:p w14:paraId="438DF0EC" w14:textId="77777777" w:rsidR="00DC3BF3" w:rsidRDefault="00000000">
            <w:r>
              <w:t>38.86</w:t>
            </w:r>
          </w:p>
        </w:tc>
        <w:tc>
          <w:tcPr>
            <w:tcW w:w="777" w:type="dxa"/>
            <w:vAlign w:val="center"/>
          </w:tcPr>
          <w:p w14:paraId="37606E2B" w14:textId="77777777" w:rsidR="00DC3BF3" w:rsidRDefault="00000000">
            <w:r>
              <w:t>38.96</w:t>
            </w:r>
          </w:p>
        </w:tc>
        <w:tc>
          <w:tcPr>
            <w:tcW w:w="777" w:type="dxa"/>
            <w:vAlign w:val="center"/>
          </w:tcPr>
          <w:p w14:paraId="096F38B2" w14:textId="77777777" w:rsidR="00DC3BF3" w:rsidRDefault="00000000">
            <w:r>
              <w:t>38.86</w:t>
            </w:r>
          </w:p>
        </w:tc>
        <w:tc>
          <w:tcPr>
            <w:tcW w:w="777" w:type="dxa"/>
            <w:vAlign w:val="center"/>
          </w:tcPr>
          <w:p w14:paraId="0ADECCAC" w14:textId="77777777" w:rsidR="00DC3BF3" w:rsidRDefault="00000000">
            <w:r>
              <w:t>38.58</w:t>
            </w:r>
          </w:p>
        </w:tc>
        <w:tc>
          <w:tcPr>
            <w:tcW w:w="777" w:type="dxa"/>
            <w:vAlign w:val="center"/>
          </w:tcPr>
          <w:p w14:paraId="205EAB51" w14:textId="77777777" w:rsidR="00DC3BF3" w:rsidRDefault="00000000">
            <w:r>
              <w:t>38.14</w:t>
            </w:r>
          </w:p>
        </w:tc>
        <w:tc>
          <w:tcPr>
            <w:tcW w:w="777" w:type="dxa"/>
            <w:vAlign w:val="center"/>
          </w:tcPr>
          <w:p w14:paraId="6ADF0B2E" w14:textId="77777777" w:rsidR="00DC3BF3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09BCCBDD" w14:textId="77777777" w:rsidR="00DC3BF3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2AE5A358" w14:textId="77777777" w:rsidR="00DC3BF3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46B83A70" w14:textId="77777777" w:rsidR="00DC3BF3" w:rsidRDefault="00000000">
            <w:r>
              <w:t>35.43</w:t>
            </w:r>
          </w:p>
        </w:tc>
      </w:tr>
    </w:tbl>
    <w:p w14:paraId="2C6819B2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30AE9669" w14:textId="77777777" w:rsidR="00A279F8" w:rsidRPr="00794676" w:rsidRDefault="00A279F8" w:rsidP="009A61CA">
      <w:pPr>
        <w:pStyle w:val="1"/>
      </w:pPr>
      <w:bookmarkStart w:id="48" w:name="_Toc15537767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C3BF3" w14:paraId="153B5E4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4CCFE55" w14:textId="77777777" w:rsidR="00DC3BF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45C198" w14:textId="77777777" w:rsidR="00DC3BF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20BF56" w14:textId="77777777" w:rsidR="00DC3BF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58F4ED" w14:textId="77777777" w:rsidR="00DC3BF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B8E1CA" w14:textId="77777777" w:rsidR="00DC3BF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BAFD57" w14:textId="77777777" w:rsidR="00DC3BF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95CF38" w14:textId="77777777" w:rsidR="00DC3BF3" w:rsidRDefault="00000000">
            <w:pPr>
              <w:jc w:val="center"/>
            </w:pPr>
            <w:r>
              <w:t>备注</w:t>
            </w:r>
          </w:p>
        </w:tc>
      </w:tr>
      <w:tr w:rsidR="00DC3BF3" w14:paraId="7064200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19D8A57" w14:textId="77777777" w:rsidR="00DC3BF3" w:rsidRDefault="00DC3BF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D0E155" w14:textId="77777777" w:rsidR="00DC3BF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61366B" w14:textId="77777777" w:rsidR="00DC3BF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19E14" w14:textId="77777777" w:rsidR="00DC3BF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CA652B" w14:textId="77777777" w:rsidR="00DC3BF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7FEDC" w14:textId="77777777" w:rsidR="00DC3BF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190867" w14:textId="77777777" w:rsidR="00DC3BF3" w:rsidRDefault="00DC3BF3">
            <w:pPr>
              <w:jc w:val="center"/>
            </w:pPr>
          </w:p>
        </w:tc>
      </w:tr>
      <w:tr w:rsidR="00DC3BF3" w14:paraId="6118F96E" w14:textId="77777777">
        <w:tc>
          <w:tcPr>
            <w:tcW w:w="2196" w:type="dxa"/>
            <w:shd w:val="clear" w:color="auto" w:fill="E6E6E6"/>
            <w:vAlign w:val="center"/>
          </w:tcPr>
          <w:p w14:paraId="4C2D6065" w14:textId="77777777" w:rsidR="00DC3BF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3D7D0D8" w14:textId="77777777" w:rsidR="00DC3B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73B342" w14:textId="77777777" w:rsidR="00DC3BF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B094B6" w14:textId="77777777" w:rsidR="00DC3B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F45EAA0" w14:textId="77777777" w:rsidR="00DC3B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46D42B" w14:textId="77777777" w:rsidR="00DC3BF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0463982" w14:textId="77777777" w:rsidR="00DC3B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3BF3" w14:paraId="0DA22A00" w14:textId="77777777">
        <w:tc>
          <w:tcPr>
            <w:tcW w:w="2196" w:type="dxa"/>
            <w:shd w:val="clear" w:color="auto" w:fill="E6E6E6"/>
            <w:vAlign w:val="center"/>
          </w:tcPr>
          <w:p w14:paraId="1625DC90" w14:textId="77777777" w:rsidR="00DC3BF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58B2D7F" w14:textId="77777777" w:rsidR="00DC3BF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5D28EC" w14:textId="77777777" w:rsidR="00DC3BF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F799AA" w14:textId="77777777" w:rsidR="00DC3BF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4CEBD84" w14:textId="77777777" w:rsidR="00DC3B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49319F" w14:textId="77777777" w:rsidR="00DC3BF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5014ADF" w14:textId="77777777" w:rsidR="00DC3B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3BF3" w14:paraId="38D4D709" w14:textId="77777777">
        <w:tc>
          <w:tcPr>
            <w:tcW w:w="2196" w:type="dxa"/>
            <w:shd w:val="clear" w:color="auto" w:fill="E6E6E6"/>
            <w:vAlign w:val="center"/>
          </w:tcPr>
          <w:p w14:paraId="21320570" w14:textId="77777777" w:rsidR="00DC3BF3" w:rsidRDefault="00000000">
            <w:r>
              <w:t>蒸压加气混凝土砌块</w:t>
            </w:r>
            <w:r>
              <w:t>(B05)</w:t>
            </w:r>
          </w:p>
        </w:tc>
        <w:tc>
          <w:tcPr>
            <w:tcW w:w="1018" w:type="dxa"/>
            <w:vAlign w:val="center"/>
          </w:tcPr>
          <w:p w14:paraId="17075F73" w14:textId="77777777" w:rsidR="00DC3BF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10E57661" w14:textId="77777777" w:rsidR="00DC3BF3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4DFB122C" w14:textId="77777777" w:rsidR="00DC3BF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3F4FEE6" w14:textId="77777777" w:rsidR="00DC3BF3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8E37A05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CD0210" w14:textId="77777777" w:rsidR="00DC3BF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；参考自省标图集</w:t>
            </w:r>
            <w:r>
              <w:rPr>
                <w:sz w:val="18"/>
                <w:szCs w:val="18"/>
              </w:rPr>
              <w:t>06ZJ103</w:t>
            </w: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页；</w:t>
            </w:r>
          </w:p>
        </w:tc>
      </w:tr>
      <w:tr w:rsidR="00DC3BF3" w14:paraId="5C9BB1F2" w14:textId="77777777">
        <w:tc>
          <w:tcPr>
            <w:tcW w:w="2196" w:type="dxa"/>
            <w:shd w:val="clear" w:color="auto" w:fill="E6E6E6"/>
            <w:vAlign w:val="center"/>
          </w:tcPr>
          <w:p w14:paraId="584A4916" w14:textId="77777777" w:rsidR="00DC3BF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4E2C282" w14:textId="77777777" w:rsidR="00DC3BF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A4CD62E" w14:textId="77777777" w:rsidR="00DC3BF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C1A48F" w14:textId="77777777" w:rsidR="00DC3BF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FD2F9E9" w14:textId="77777777" w:rsidR="00DC3BF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BCA3223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F26864" w14:textId="77777777" w:rsidR="00DC3B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C3BF3" w14:paraId="46F00AB8" w14:textId="77777777">
        <w:tc>
          <w:tcPr>
            <w:tcW w:w="2196" w:type="dxa"/>
            <w:shd w:val="clear" w:color="auto" w:fill="E6E6E6"/>
            <w:vAlign w:val="center"/>
          </w:tcPr>
          <w:p w14:paraId="5C068726" w14:textId="77777777" w:rsidR="00DC3BF3" w:rsidRDefault="00000000">
            <w:r>
              <w:t>混凝土多孔砖</w:t>
            </w:r>
            <w:r>
              <w:t>(190</w:t>
            </w:r>
            <w:r>
              <w:t>六孔</w:t>
            </w:r>
            <w:r>
              <w:lastRenderedPageBreak/>
              <w:t>砖）</w:t>
            </w:r>
          </w:p>
        </w:tc>
        <w:tc>
          <w:tcPr>
            <w:tcW w:w="1018" w:type="dxa"/>
            <w:vAlign w:val="center"/>
          </w:tcPr>
          <w:p w14:paraId="017BAEC6" w14:textId="77777777" w:rsidR="00DC3BF3" w:rsidRDefault="00000000">
            <w:r>
              <w:lastRenderedPageBreak/>
              <w:t>0.750</w:t>
            </w:r>
          </w:p>
        </w:tc>
        <w:tc>
          <w:tcPr>
            <w:tcW w:w="1030" w:type="dxa"/>
            <w:vAlign w:val="center"/>
          </w:tcPr>
          <w:p w14:paraId="00EC9FF9" w14:textId="77777777" w:rsidR="00DC3BF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0C1D639" w14:textId="77777777" w:rsidR="00DC3BF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744019C" w14:textId="77777777" w:rsidR="00DC3BF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6FEB85F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F3C596" w14:textId="77777777" w:rsidR="00DC3BF3" w:rsidRDefault="00DC3BF3">
            <w:pPr>
              <w:rPr>
                <w:sz w:val="18"/>
                <w:szCs w:val="18"/>
              </w:rPr>
            </w:pPr>
          </w:p>
        </w:tc>
      </w:tr>
      <w:tr w:rsidR="00DC3BF3" w14:paraId="03589455" w14:textId="77777777">
        <w:tc>
          <w:tcPr>
            <w:tcW w:w="2196" w:type="dxa"/>
            <w:shd w:val="clear" w:color="auto" w:fill="E6E6E6"/>
            <w:vAlign w:val="center"/>
          </w:tcPr>
          <w:p w14:paraId="01D81F2C" w14:textId="77777777" w:rsidR="00DC3BF3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5B3084CB" w14:textId="77777777" w:rsidR="00DC3BF3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6F634739" w14:textId="77777777" w:rsidR="00DC3BF3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EB040A1" w14:textId="77777777" w:rsidR="00DC3BF3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5AAC421E" w14:textId="77777777" w:rsidR="00DC3BF3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1D716CBD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656175" w14:textId="77777777" w:rsidR="00DC3BF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DC3BF3" w14:paraId="7045CC4C" w14:textId="77777777">
        <w:tc>
          <w:tcPr>
            <w:tcW w:w="2196" w:type="dxa"/>
            <w:shd w:val="clear" w:color="auto" w:fill="E6E6E6"/>
            <w:vAlign w:val="center"/>
          </w:tcPr>
          <w:p w14:paraId="783F37A6" w14:textId="77777777" w:rsidR="00DC3BF3" w:rsidRDefault="00000000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2C46D30B" w14:textId="77777777" w:rsidR="00DC3BF3" w:rsidRDefault="00000000">
            <w:r>
              <w:t>0.008</w:t>
            </w:r>
          </w:p>
        </w:tc>
        <w:tc>
          <w:tcPr>
            <w:tcW w:w="1030" w:type="dxa"/>
            <w:vAlign w:val="center"/>
          </w:tcPr>
          <w:p w14:paraId="341B0AAA" w14:textId="77777777" w:rsidR="00DC3BF3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C74E20B" w14:textId="77777777" w:rsidR="00DC3BF3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7B108201" w14:textId="77777777" w:rsidR="00DC3BF3" w:rsidRDefault="00000000">
            <w:r>
              <w:t>5500.4</w:t>
            </w:r>
          </w:p>
        </w:tc>
        <w:tc>
          <w:tcPr>
            <w:tcW w:w="1188" w:type="dxa"/>
            <w:vAlign w:val="center"/>
          </w:tcPr>
          <w:p w14:paraId="4358618A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A2CAAB" w14:textId="77777777" w:rsidR="00DC3BF3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DC3BF3" w14:paraId="31E48232" w14:textId="77777777">
        <w:tc>
          <w:tcPr>
            <w:tcW w:w="2196" w:type="dxa"/>
            <w:shd w:val="clear" w:color="auto" w:fill="E6E6E6"/>
            <w:vAlign w:val="center"/>
          </w:tcPr>
          <w:p w14:paraId="40BB7912" w14:textId="77777777" w:rsidR="00DC3BF3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3206BF2" w14:textId="77777777" w:rsidR="00DC3BF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DDA1CE6" w14:textId="77777777" w:rsidR="00DC3BF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393724D" w14:textId="77777777" w:rsidR="00DC3BF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A94F080" w14:textId="77777777" w:rsidR="00DC3BF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EDB5A82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2BF862" w14:textId="77777777" w:rsidR="00DC3BF3" w:rsidRDefault="00DC3BF3">
            <w:pPr>
              <w:rPr>
                <w:sz w:val="18"/>
                <w:szCs w:val="18"/>
              </w:rPr>
            </w:pPr>
          </w:p>
        </w:tc>
      </w:tr>
      <w:tr w:rsidR="00DC3BF3" w14:paraId="2D30D09A" w14:textId="77777777">
        <w:tc>
          <w:tcPr>
            <w:tcW w:w="2196" w:type="dxa"/>
            <w:shd w:val="clear" w:color="auto" w:fill="E6E6E6"/>
            <w:vAlign w:val="center"/>
          </w:tcPr>
          <w:p w14:paraId="266393A8" w14:textId="77777777" w:rsidR="00DC3BF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5244D93" w14:textId="77777777" w:rsidR="00DC3BF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CC0ED6C" w14:textId="77777777" w:rsidR="00DC3BF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612D17" w14:textId="77777777" w:rsidR="00DC3BF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B0B91B6" w14:textId="77777777" w:rsidR="00DC3BF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5E1E276" w14:textId="77777777" w:rsidR="00DC3BF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5B99FB6" w14:textId="77777777" w:rsidR="00DC3BF3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C3BF3" w14:paraId="612E2368" w14:textId="77777777">
        <w:tc>
          <w:tcPr>
            <w:tcW w:w="2196" w:type="dxa"/>
            <w:shd w:val="clear" w:color="auto" w:fill="E6E6E6"/>
            <w:vAlign w:val="center"/>
          </w:tcPr>
          <w:p w14:paraId="44BF625C" w14:textId="77777777" w:rsidR="00DC3BF3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7D2D4905" w14:textId="77777777" w:rsidR="00DC3BF3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4D5750B5" w14:textId="77777777" w:rsidR="00DC3BF3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29C00E64" w14:textId="77777777" w:rsidR="00DC3BF3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47F4D59D" w14:textId="77777777" w:rsidR="00DC3BF3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16B3C639" w14:textId="77777777" w:rsidR="00DC3BF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9C8388D" w14:textId="77777777" w:rsidR="00DC3BF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DC3BF3" w14:paraId="6F53F5E2" w14:textId="77777777">
        <w:tc>
          <w:tcPr>
            <w:tcW w:w="2196" w:type="dxa"/>
            <w:shd w:val="clear" w:color="auto" w:fill="E6E6E6"/>
            <w:vAlign w:val="center"/>
          </w:tcPr>
          <w:p w14:paraId="421130BC" w14:textId="77777777" w:rsidR="00DC3BF3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288781FA" w14:textId="77777777" w:rsidR="00DC3B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19219F3" w14:textId="77777777" w:rsidR="00DC3BF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CFA8015" w14:textId="77777777" w:rsidR="00DC3B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106266" w14:textId="77777777" w:rsidR="00DC3B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9BA271" w14:textId="77777777" w:rsidR="00DC3BF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9B3BC85" w14:textId="77777777" w:rsidR="00DC3BF3" w:rsidRDefault="00DC3BF3">
            <w:pPr>
              <w:rPr>
                <w:sz w:val="18"/>
                <w:szCs w:val="18"/>
              </w:rPr>
            </w:pPr>
          </w:p>
        </w:tc>
      </w:tr>
      <w:tr w:rsidR="00DC3BF3" w14:paraId="334651D9" w14:textId="77777777">
        <w:tc>
          <w:tcPr>
            <w:tcW w:w="2196" w:type="dxa"/>
            <w:shd w:val="clear" w:color="auto" w:fill="E6E6E6"/>
            <w:vAlign w:val="center"/>
          </w:tcPr>
          <w:p w14:paraId="030CC874" w14:textId="77777777" w:rsidR="00DC3BF3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1C72CC9B" w14:textId="77777777" w:rsidR="00DC3BF3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7B200E34" w14:textId="77777777" w:rsidR="00DC3BF3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17CDE511" w14:textId="77777777" w:rsidR="00DC3BF3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50D98089" w14:textId="77777777" w:rsidR="00DC3BF3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4324ECEC" w14:textId="77777777" w:rsidR="00DC3BF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AA1FBD0" w14:textId="77777777" w:rsidR="00DC3BF3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DC3BF3" w14:paraId="00D467D4" w14:textId="77777777">
        <w:tc>
          <w:tcPr>
            <w:tcW w:w="2196" w:type="dxa"/>
            <w:shd w:val="clear" w:color="auto" w:fill="E6E6E6"/>
            <w:vAlign w:val="center"/>
          </w:tcPr>
          <w:p w14:paraId="2BBED244" w14:textId="77777777" w:rsidR="00DC3BF3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52954BC6" w14:textId="77777777" w:rsidR="00DC3B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488D94D" w14:textId="77777777" w:rsidR="00DC3BF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10527CD" w14:textId="77777777" w:rsidR="00DC3B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DD4D297" w14:textId="77777777" w:rsidR="00DC3B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9FD301" w14:textId="77777777" w:rsidR="00DC3BF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66EB9A3" w14:textId="77777777" w:rsidR="00DC3BF3" w:rsidRDefault="00DC3BF3">
            <w:pPr>
              <w:rPr>
                <w:sz w:val="18"/>
                <w:szCs w:val="18"/>
              </w:rPr>
            </w:pPr>
          </w:p>
        </w:tc>
      </w:tr>
      <w:tr w:rsidR="00DC3BF3" w14:paraId="332C7E0E" w14:textId="77777777">
        <w:tc>
          <w:tcPr>
            <w:tcW w:w="2196" w:type="dxa"/>
            <w:shd w:val="clear" w:color="auto" w:fill="E6E6E6"/>
            <w:vAlign w:val="center"/>
          </w:tcPr>
          <w:p w14:paraId="6F9FD9AC" w14:textId="77777777" w:rsidR="00DC3BF3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626E9B63" w14:textId="77777777" w:rsidR="00DC3BF3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484C0CBE" w14:textId="77777777" w:rsidR="00DC3BF3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8919E74" w14:textId="77777777" w:rsidR="00DC3BF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578A247" w14:textId="77777777" w:rsidR="00DC3BF3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2FF66B57" w14:textId="77777777" w:rsidR="00DC3B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B80B1AA" w14:textId="77777777" w:rsidR="00DC3BF3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C3BF3" w14:paraId="41840BD9" w14:textId="77777777">
        <w:tc>
          <w:tcPr>
            <w:tcW w:w="2196" w:type="dxa"/>
            <w:shd w:val="clear" w:color="auto" w:fill="E6E6E6"/>
            <w:vAlign w:val="center"/>
          </w:tcPr>
          <w:p w14:paraId="4CECBADF" w14:textId="77777777" w:rsidR="00DC3BF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0C9EA69" w14:textId="77777777" w:rsidR="00DC3B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32791D" w14:textId="77777777" w:rsidR="00DC3BF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45D2581" w14:textId="77777777" w:rsidR="00DC3B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47482C8" w14:textId="77777777" w:rsidR="00DC3B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C9FFFC" w14:textId="77777777" w:rsidR="00DC3BF3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746E2B67" w14:textId="77777777" w:rsidR="00DC3BF3" w:rsidRDefault="00DC3BF3">
            <w:pPr>
              <w:rPr>
                <w:sz w:val="18"/>
                <w:szCs w:val="18"/>
              </w:rPr>
            </w:pPr>
          </w:p>
        </w:tc>
      </w:tr>
    </w:tbl>
    <w:p w14:paraId="01C7605F" w14:textId="77777777" w:rsidR="00DC3BF3" w:rsidRDefault="00000000">
      <w:pPr>
        <w:pStyle w:val="1"/>
      </w:pPr>
      <w:bookmarkStart w:id="49" w:name="_Toc155377672"/>
      <w:r>
        <w:t>工程构造</w:t>
      </w:r>
      <w:bookmarkEnd w:id="49"/>
    </w:p>
    <w:p w14:paraId="58C8DC80" w14:textId="77777777" w:rsidR="00DC3BF3" w:rsidRDefault="00000000">
      <w:pPr>
        <w:pStyle w:val="2"/>
        <w:jc w:val="left"/>
      </w:pPr>
      <w:bookmarkStart w:id="50" w:name="_Toc155377673"/>
      <w:r>
        <w:t>屋顶构造</w:t>
      </w:r>
      <w:bookmarkEnd w:id="50"/>
    </w:p>
    <w:p w14:paraId="2CBFF8FD" w14:textId="77777777" w:rsidR="00DC3BF3" w:rsidRDefault="00000000">
      <w:pPr>
        <w:pStyle w:val="3"/>
      </w:pPr>
      <w:bookmarkStart w:id="51" w:name="_Toc155377674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3BF3" w14:paraId="078C649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BBFCE43" w14:textId="77777777" w:rsidR="00DC3B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858BDB3" w14:textId="77777777" w:rsidR="00DC3BF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72624E" w14:textId="77777777" w:rsidR="00DC3BF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3221DA" w14:textId="77777777" w:rsidR="00DC3BF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98807" w14:textId="77777777" w:rsidR="00DC3BF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F45A98" w14:textId="77777777" w:rsidR="00DC3BF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46232" w14:textId="77777777" w:rsidR="00DC3BF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77DDFF" w14:textId="77777777" w:rsidR="00DC3BF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3BF3" w14:paraId="273FE1A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FFADBEE" w14:textId="77777777" w:rsidR="00DC3BF3" w:rsidRDefault="00DC3BF3"/>
        </w:tc>
        <w:tc>
          <w:tcPr>
            <w:tcW w:w="834" w:type="dxa"/>
            <w:shd w:val="clear" w:color="auto" w:fill="E6E6E6"/>
            <w:vAlign w:val="center"/>
          </w:tcPr>
          <w:p w14:paraId="45D3F75A" w14:textId="77777777" w:rsidR="00DC3BF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C512E1" w14:textId="77777777" w:rsidR="00DC3BF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72441C" w14:textId="77777777" w:rsidR="00DC3BF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BE87A" w14:textId="77777777" w:rsidR="00DC3BF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023F01" w14:textId="77777777" w:rsidR="00DC3BF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37C30E" w14:textId="77777777" w:rsidR="00DC3BF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42EB0B" w14:textId="77777777" w:rsidR="00DC3BF3" w:rsidRDefault="00000000">
            <w:r>
              <w:t>D=R*S</w:t>
            </w:r>
          </w:p>
        </w:tc>
      </w:tr>
      <w:tr w:rsidR="00DC3BF3" w14:paraId="70F54CF9" w14:textId="77777777">
        <w:tc>
          <w:tcPr>
            <w:tcW w:w="2838" w:type="dxa"/>
            <w:vAlign w:val="center"/>
          </w:tcPr>
          <w:p w14:paraId="58C1C480" w14:textId="77777777" w:rsidR="00DC3BF3" w:rsidRDefault="00000000">
            <w:r>
              <w:t>酚醛泡沫板（用于墙体）</w:t>
            </w:r>
          </w:p>
        </w:tc>
        <w:tc>
          <w:tcPr>
            <w:tcW w:w="834" w:type="dxa"/>
            <w:vAlign w:val="center"/>
          </w:tcPr>
          <w:p w14:paraId="1C9C38BF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039AD7C" w14:textId="77777777" w:rsidR="00DC3BF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FC14D6F" w14:textId="77777777" w:rsidR="00DC3BF3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25C45792" w14:textId="77777777" w:rsidR="00DC3BF3" w:rsidRDefault="00000000">
            <w:r>
              <w:t>0.452</w:t>
            </w:r>
          </w:p>
        </w:tc>
        <w:tc>
          <w:tcPr>
            <w:tcW w:w="707" w:type="dxa"/>
            <w:vAlign w:val="center"/>
          </w:tcPr>
          <w:p w14:paraId="78603103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D452A0A" w14:textId="77777777" w:rsidR="00DC3BF3" w:rsidRDefault="00000000">
            <w:r>
              <w:t>0.588</w:t>
            </w:r>
          </w:p>
        </w:tc>
        <w:tc>
          <w:tcPr>
            <w:tcW w:w="990" w:type="dxa"/>
            <w:vAlign w:val="center"/>
          </w:tcPr>
          <w:p w14:paraId="016A957B" w14:textId="77777777" w:rsidR="00DC3BF3" w:rsidRDefault="00000000">
            <w:r>
              <w:t>0.266</w:t>
            </w:r>
          </w:p>
        </w:tc>
      </w:tr>
      <w:tr w:rsidR="00DC3BF3" w14:paraId="543E6126" w14:textId="77777777">
        <w:tc>
          <w:tcPr>
            <w:tcW w:w="2838" w:type="dxa"/>
            <w:vAlign w:val="center"/>
          </w:tcPr>
          <w:p w14:paraId="0D96DCA1" w14:textId="77777777" w:rsidR="00DC3BF3" w:rsidRDefault="00000000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6F9AC85A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00529EC" w14:textId="77777777" w:rsidR="00DC3BF3" w:rsidRDefault="00000000">
            <w:r>
              <w:t>0.8</w:t>
            </w:r>
          </w:p>
        </w:tc>
        <w:tc>
          <w:tcPr>
            <w:tcW w:w="990" w:type="dxa"/>
            <w:vAlign w:val="center"/>
          </w:tcPr>
          <w:p w14:paraId="0125F4B7" w14:textId="77777777" w:rsidR="00DC3BF3" w:rsidRDefault="00000000">
            <w:r>
              <w:t>0.008</w:t>
            </w:r>
          </w:p>
        </w:tc>
        <w:tc>
          <w:tcPr>
            <w:tcW w:w="1131" w:type="dxa"/>
            <w:vAlign w:val="center"/>
          </w:tcPr>
          <w:p w14:paraId="2829C9E1" w14:textId="77777777" w:rsidR="00DC3BF3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66327575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D1021A" w14:textId="77777777" w:rsidR="00DC3BF3" w:rsidRDefault="00000000">
            <w:r>
              <w:t>2.500</w:t>
            </w:r>
          </w:p>
        </w:tc>
        <w:tc>
          <w:tcPr>
            <w:tcW w:w="990" w:type="dxa"/>
            <w:vAlign w:val="center"/>
          </w:tcPr>
          <w:p w14:paraId="454A7384" w14:textId="77777777" w:rsidR="00DC3BF3" w:rsidRDefault="00000000">
            <w:r>
              <w:t>3.000</w:t>
            </w:r>
          </w:p>
        </w:tc>
      </w:tr>
      <w:tr w:rsidR="00DC3BF3" w14:paraId="5C4A4F75" w14:textId="77777777">
        <w:tc>
          <w:tcPr>
            <w:tcW w:w="2838" w:type="dxa"/>
            <w:vAlign w:val="center"/>
          </w:tcPr>
          <w:p w14:paraId="7821D29B" w14:textId="77777777" w:rsidR="00DC3BF3" w:rsidRDefault="00000000">
            <w:r>
              <w:t>细石混凝土</w:t>
            </w:r>
          </w:p>
        </w:tc>
        <w:tc>
          <w:tcPr>
            <w:tcW w:w="834" w:type="dxa"/>
            <w:vAlign w:val="center"/>
          </w:tcPr>
          <w:p w14:paraId="4499826A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02CEAF5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3E99A9" w14:textId="77777777" w:rsidR="00DC3BF3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0A99CE60" w14:textId="77777777" w:rsidR="00DC3BF3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98EF485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475C46" w14:textId="77777777" w:rsidR="00DC3BF3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28ABA79F" w14:textId="77777777" w:rsidR="00DC3BF3" w:rsidRDefault="00000000">
            <w:r>
              <w:t>0.203</w:t>
            </w:r>
          </w:p>
        </w:tc>
      </w:tr>
      <w:tr w:rsidR="00DC3BF3" w14:paraId="586595DF" w14:textId="77777777">
        <w:tc>
          <w:tcPr>
            <w:tcW w:w="2838" w:type="dxa"/>
            <w:vAlign w:val="center"/>
          </w:tcPr>
          <w:p w14:paraId="29D72D66" w14:textId="77777777" w:rsidR="00DC3BF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EF55921" w14:textId="77777777" w:rsidR="00DC3BF3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5690DDE" w14:textId="77777777" w:rsidR="00DC3BF3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A45F769" w14:textId="77777777" w:rsidR="00DC3BF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93130FD" w14:textId="77777777" w:rsidR="00DC3BF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F313C71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E88F6C" w14:textId="77777777" w:rsidR="00DC3BF3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AD2E9F2" w14:textId="77777777" w:rsidR="00DC3BF3" w:rsidRDefault="00000000">
            <w:r>
              <w:t>1.186</w:t>
            </w:r>
          </w:p>
        </w:tc>
      </w:tr>
      <w:tr w:rsidR="00DC3BF3" w14:paraId="44337404" w14:textId="77777777">
        <w:tc>
          <w:tcPr>
            <w:tcW w:w="2838" w:type="dxa"/>
            <w:vAlign w:val="center"/>
          </w:tcPr>
          <w:p w14:paraId="4C336540" w14:textId="77777777" w:rsidR="00DC3BF3" w:rsidRDefault="00000000">
            <w:r>
              <w:t>玻璃棉板、毡</w:t>
            </w:r>
          </w:p>
        </w:tc>
        <w:tc>
          <w:tcPr>
            <w:tcW w:w="834" w:type="dxa"/>
            <w:vAlign w:val="center"/>
          </w:tcPr>
          <w:p w14:paraId="6AC02EE6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9D427E9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0C073D" w14:textId="77777777" w:rsidR="00DC3BF3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677E70B8" w14:textId="77777777" w:rsidR="00DC3BF3" w:rsidRDefault="00000000">
            <w:r>
              <w:t>0.380</w:t>
            </w:r>
          </w:p>
        </w:tc>
        <w:tc>
          <w:tcPr>
            <w:tcW w:w="707" w:type="dxa"/>
            <w:vAlign w:val="center"/>
          </w:tcPr>
          <w:p w14:paraId="78B74092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35194D" w14:textId="77777777" w:rsidR="00DC3BF3" w:rsidRDefault="00000000">
            <w:r>
              <w:t>0.500</w:t>
            </w:r>
          </w:p>
        </w:tc>
        <w:tc>
          <w:tcPr>
            <w:tcW w:w="990" w:type="dxa"/>
            <w:vAlign w:val="center"/>
          </w:tcPr>
          <w:p w14:paraId="751866FA" w14:textId="77777777" w:rsidR="00DC3BF3" w:rsidRDefault="00000000">
            <w:r>
              <w:t>0.190</w:t>
            </w:r>
          </w:p>
        </w:tc>
      </w:tr>
      <w:tr w:rsidR="00DC3BF3" w14:paraId="0E43FFE3" w14:textId="77777777">
        <w:tc>
          <w:tcPr>
            <w:tcW w:w="2838" w:type="dxa"/>
            <w:vAlign w:val="center"/>
          </w:tcPr>
          <w:p w14:paraId="04F68636" w14:textId="77777777" w:rsidR="00DC3BF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0878769" w14:textId="77777777" w:rsidR="00DC3BF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A6266B0" w14:textId="77777777" w:rsidR="00DC3BF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C0A59D6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4253B44" w14:textId="77777777" w:rsidR="00DC3BF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35F4EFB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A65E4A0" w14:textId="77777777" w:rsidR="00DC3BF3" w:rsidRDefault="00000000">
            <w:r>
              <w:t>3.670</w:t>
            </w:r>
          </w:p>
        </w:tc>
        <w:tc>
          <w:tcPr>
            <w:tcW w:w="990" w:type="dxa"/>
            <w:vAlign w:val="center"/>
          </w:tcPr>
          <w:p w14:paraId="2200A844" w14:textId="77777777" w:rsidR="00DC3BF3" w:rsidRDefault="00000000">
            <w:r>
              <w:t>4.846</w:t>
            </w:r>
          </w:p>
        </w:tc>
      </w:tr>
      <w:tr w:rsidR="00DC3BF3" w14:paraId="63552DD3" w14:textId="77777777">
        <w:tc>
          <w:tcPr>
            <w:tcW w:w="2838" w:type="dxa"/>
            <w:shd w:val="clear" w:color="auto" w:fill="E6E6E6"/>
            <w:vAlign w:val="center"/>
          </w:tcPr>
          <w:p w14:paraId="61BC705E" w14:textId="77777777" w:rsidR="00DC3BF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52FBC3D" w14:textId="77777777" w:rsidR="00DC3BF3" w:rsidRDefault="00000000">
            <w:pPr>
              <w:jc w:val="center"/>
            </w:pPr>
            <w:r>
              <w:t>5.0</w:t>
            </w:r>
          </w:p>
        </w:tc>
      </w:tr>
      <w:tr w:rsidR="00DC3BF3" w14:paraId="0E91E15D" w14:textId="77777777">
        <w:tc>
          <w:tcPr>
            <w:tcW w:w="2838" w:type="dxa"/>
            <w:shd w:val="clear" w:color="auto" w:fill="E6E6E6"/>
            <w:vAlign w:val="center"/>
          </w:tcPr>
          <w:p w14:paraId="55CBE44C" w14:textId="77777777" w:rsidR="00DC3BF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A021FFD" w14:textId="77777777" w:rsidR="00DC3BF3" w:rsidRDefault="00000000">
            <w:pPr>
              <w:jc w:val="center"/>
            </w:pPr>
            <w:r>
              <w:t>0.75</w:t>
            </w:r>
          </w:p>
        </w:tc>
      </w:tr>
      <w:tr w:rsidR="00DC3BF3" w14:paraId="56CD082B" w14:textId="77777777">
        <w:tc>
          <w:tcPr>
            <w:tcW w:w="2838" w:type="dxa"/>
            <w:shd w:val="clear" w:color="auto" w:fill="E6E6E6"/>
            <w:vAlign w:val="center"/>
          </w:tcPr>
          <w:p w14:paraId="0D7F65F5" w14:textId="77777777" w:rsidR="00DC3BF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B77322E" w14:textId="77777777" w:rsidR="00DC3BF3" w:rsidRDefault="00000000">
            <w:pPr>
              <w:jc w:val="center"/>
            </w:pPr>
            <w:r>
              <w:t>0.26</w:t>
            </w:r>
          </w:p>
        </w:tc>
      </w:tr>
      <w:tr w:rsidR="00DC3BF3" w14:paraId="44258DD0" w14:textId="77777777">
        <w:tc>
          <w:tcPr>
            <w:tcW w:w="2838" w:type="dxa"/>
            <w:shd w:val="clear" w:color="auto" w:fill="E6E6E6"/>
            <w:vAlign w:val="center"/>
          </w:tcPr>
          <w:p w14:paraId="12BF4466" w14:textId="77777777" w:rsidR="00DC3BF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EAFAA50" w14:textId="77777777" w:rsidR="00DC3BF3" w:rsidRDefault="00000000">
            <w:pPr>
              <w:jc w:val="center"/>
            </w:pPr>
            <w:r>
              <w:t>重质围护结构</w:t>
            </w:r>
          </w:p>
        </w:tc>
      </w:tr>
    </w:tbl>
    <w:p w14:paraId="6FBE3ABA" w14:textId="77777777" w:rsidR="00DC3BF3" w:rsidRDefault="00000000">
      <w:pPr>
        <w:pStyle w:val="4"/>
      </w:pPr>
      <w:r>
        <w:lastRenderedPageBreak/>
        <w:t>自然通风房间：逐时温度</w:t>
      </w:r>
    </w:p>
    <w:p w14:paraId="6FDFED6D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0846C598" wp14:editId="1E171237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522D" w14:textId="77777777" w:rsidR="00DC3BF3" w:rsidRDefault="00DC3BF3"/>
    <w:p w14:paraId="46F1719F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77169571" w14:textId="77777777">
        <w:tc>
          <w:tcPr>
            <w:tcW w:w="777" w:type="dxa"/>
            <w:shd w:val="clear" w:color="auto" w:fill="E6E6E6"/>
            <w:vAlign w:val="center"/>
          </w:tcPr>
          <w:p w14:paraId="37A0C28B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429E9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89A34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06619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9C98B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581A8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BF1A8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29BE4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335D9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58C43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2DCA6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7C53C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3DBE10ED" w14:textId="77777777">
        <w:tc>
          <w:tcPr>
            <w:tcW w:w="777" w:type="dxa"/>
            <w:vAlign w:val="center"/>
          </w:tcPr>
          <w:p w14:paraId="386FF9A0" w14:textId="77777777" w:rsidR="00DC3BF3" w:rsidRDefault="00000000">
            <w:r>
              <w:t>35.39</w:t>
            </w:r>
          </w:p>
        </w:tc>
        <w:tc>
          <w:tcPr>
            <w:tcW w:w="777" w:type="dxa"/>
            <w:vAlign w:val="center"/>
          </w:tcPr>
          <w:p w14:paraId="3AC8466B" w14:textId="77777777" w:rsidR="00DC3BF3" w:rsidRDefault="00000000">
            <w:r>
              <w:t>34.91</w:t>
            </w:r>
          </w:p>
        </w:tc>
        <w:tc>
          <w:tcPr>
            <w:tcW w:w="777" w:type="dxa"/>
            <w:vAlign w:val="center"/>
          </w:tcPr>
          <w:p w14:paraId="304241CD" w14:textId="77777777" w:rsidR="00DC3BF3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78E32186" w14:textId="77777777" w:rsidR="00DC3BF3" w:rsidRDefault="00000000">
            <w:r>
              <w:t>34.29</w:t>
            </w:r>
          </w:p>
        </w:tc>
        <w:tc>
          <w:tcPr>
            <w:tcW w:w="777" w:type="dxa"/>
            <w:vAlign w:val="center"/>
          </w:tcPr>
          <w:p w14:paraId="3C89F988" w14:textId="77777777" w:rsidR="00DC3BF3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1436A6F5" w14:textId="77777777" w:rsidR="00DC3BF3" w:rsidRDefault="00000000">
            <w:r>
              <w:t>34.26</w:t>
            </w:r>
          </w:p>
        </w:tc>
        <w:tc>
          <w:tcPr>
            <w:tcW w:w="777" w:type="dxa"/>
            <w:vAlign w:val="center"/>
          </w:tcPr>
          <w:p w14:paraId="0FAFC299" w14:textId="77777777" w:rsidR="00DC3BF3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64C926E5" w14:textId="77777777" w:rsidR="00DC3BF3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13E60BB1" w14:textId="77777777" w:rsidR="00DC3BF3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7B5B395F" w14:textId="77777777" w:rsidR="00DC3BF3" w:rsidRDefault="00000000">
            <w:r>
              <w:t>35.84</w:t>
            </w:r>
          </w:p>
        </w:tc>
        <w:tc>
          <w:tcPr>
            <w:tcW w:w="777" w:type="dxa"/>
            <w:vAlign w:val="center"/>
          </w:tcPr>
          <w:p w14:paraId="75B4FAED" w14:textId="77777777" w:rsidR="00DC3BF3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3B0B5B65" w14:textId="77777777" w:rsidR="00DC3BF3" w:rsidRDefault="00000000">
            <w:r>
              <w:t>37.02</w:t>
            </w:r>
          </w:p>
        </w:tc>
      </w:tr>
      <w:tr w:rsidR="00DC3BF3" w14:paraId="5B4046AA" w14:textId="77777777">
        <w:tc>
          <w:tcPr>
            <w:tcW w:w="777" w:type="dxa"/>
            <w:shd w:val="clear" w:color="auto" w:fill="E6E6E6"/>
            <w:vAlign w:val="center"/>
          </w:tcPr>
          <w:p w14:paraId="3F9C28C4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4CAC8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443DB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C034C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7532D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EB3A7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EBA07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36666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C3850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92636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BB497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BEFED" w14:textId="77777777" w:rsidR="00DC3BF3" w:rsidRDefault="00000000">
            <w:r>
              <w:t>23:00</w:t>
            </w:r>
          </w:p>
        </w:tc>
      </w:tr>
      <w:tr w:rsidR="00DC3BF3" w14:paraId="38984CB7" w14:textId="77777777">
        <w:tc>
          <w:tcPr>
            <w:tcW w:w="777" w:type="dxa"/>
            <w:vAlign w:val="center"/>
          </w:tcPr>
          <w:p w14:paraId="4BE3D36E" w14:textId="77777777" w:rsidR="00DC3BF3" w:rsidRDefault="00000000">
            <w:r>
              <w:t>37.57</w:t>
            </w:r>
          </w:p>
        </w:tc>
        <w:tc>
          <w:tcPr>
            <w:tcW w:w="777" w:type="dxa"/>
            <w:vAlign w:val="center"/>
          </w:tcPr>
          <w:p w14:paraId="7E32FD79" w14:textId="77777777" w:rsidR="00DC3BF3" w:rsidRDefault="00000000">
            <w:r>
              <w:t>38.05</w:t>
            </w:r>
          </w:p>
        </w:tc>
        <w:tc>
          <w:tcPr>
            <w:tcW w:w="777" w:type="dxa"/>
            <w:vAlign w:val="center"/>
          </w:tcPr>
          <w:p w14:paraId="0532F4FC" w14:textId="77777777" w:rsidR="00DC3BF3" w:rsidRDefault="00000000">
            <w:r>
              <w:t>38.42</w:t>
            </w:r>
          </w:p>
        </w:tc>
        <w:tc>
          <w:tcPr>
            <w:tcW w:w="777" w:type="dxa"/>
            <w:vAlign w:val="center"/>
          </w:tcPr>
          <w:p w14:paraId="0EED1BED" w14:textId="77777777" w:rsidR="00DC3BF3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3955054D" w14:textId="77777777" w:rsidR="00DC3BF3" w:rsidRDefault="00000000">
            <w:r>
              <w:rPr>
                <w:color w:val="3333CC"/>
              </w:rPr>
              <w:t>38.76</w:t>
            </w:r>
          </w:p>
        </w:tc>
        <w:tc>
          <w:tcPr>
            <w:tcW w:w="777" w:type="dxa"/>
            <w:vAlign w:val="center"/>
          </w:tcPr>
          <w:p w14:paraId="0DB92947" w14:textId="77777777" w:rsidR="00DC3BF3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13713527" w14:textId="77777777" w:rsidR="00DC3BF3" w:rsidRDefault="00000000">
            <w:r>
              <w:t>38.48</w:t>
            </w:r>
          </w:p>
        </w:tc>
        <w:tc>
          <w:tcPr>
            <w:tcW w:w="777" w:type="dxa"/>
            <w:vAlign w:val="center"/>
          </w:tcPr>
          <w:p w14:paraId="7910E105" w14:textId="77777777" w:rsidR="00DC3BF3" w:rsidRDefault="00000000">
            <w:r>
              <w:t>38.13</w:t>
            </w:r>
          </w:p>
        </w:tc>
        <w:tc>
          <w:tcPr>
            <w:tcW w:w="777" w:type="dxa"/>
            <w:vAlign w:val="center"/>
          </w:tcPr>
          <w:p w14:paraId="17958470" w14:textId="77777777" w:rsidR="00DC3BF3" w:rsidRDefault="00000000">
            <w:r>
              <w:t>37.67</w:t>
            </w:r>
          </w:p>
        </w:tc>
        <w:tc>
          <w:tcPr>
            <w:tcW w:w="777" w:type="dxa"/>
            <w:vAlign w:val="center"/>
          </w:tcPr>
          <w:p w14:paraId="5E068DD5" w14:textId="77777777" w:rsidR="00DC3BF3" w:rsidRDefault="00000000">
            <w:r>
              <w:t>37.13</w:t>
            </w:r>
          </w:p>
        </w:tc>
        <w:tc>
          <w:tcPr>
            <w:tcW w:w="777" w:type="dxa"/>
            <w:vAlign w:val="center"/>
          </w:tcPr>
          <w:p w14:paraId="3C7C19B8" w14:textId="77777777" w:rsidR="00DC3BF3" w:rsidRDefault="00000000">
            <w:r>
              <w:t>36.54</w:t>
            </w:r>
          </w:p>
        </w:tc>
        <w:tc>
          <w:tcPr>
            <w:tcW w:w="777" w:type="dxa"/>
            <w:vAlign w:val="center"/>
          </w:tcPr>
          <w:p w14:paraId="7FF36C8D" w14:textId="77777777" w:rsidR="00DC3BF3" w:rsidRDefault="00000000">
            <w:r>
              <w:t>35.94</w:t>
            </w:r>
          </w:p>
        </w:tc>
      </w:tr>
    </w:tbl>
    <w:p w14:paraId="45C3ED1C" w14:textId="77777777" w:rsidR="00DC3BF3" w:rsidRDefault="00000000">
      <w:pPr>
        <w:pStyle w:val="2"/>
      </w:pPr>
      <w:bookmarkStart w:id="52" w:name="_Toc155377675"/>
      <w:r>
        <w:t>外墙构造</w:t>
      </w:r>
      <w:bookmarkEnd w:id="52"/>
    </w:p>
    <w:p w14:paraId="086C22D7" w14:textId="77777777" w:rsidR="00DC3BF3" w:rsidRDefault="00000000">
      <w:pPr>
        <w:pStyle w:val="3"/>
      </w:pPr>
      <w:bookmarkStart w:id="53" w:name="_Toc155377676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3BF3" w14:paraId="3DC7484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7815983" w14:textId="77777777" w:rsidR="00DC3B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853D466" w14:textId="77777777" w:rsidR="00DC3BF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0836C7" w14:textId="77777777" w:rsidR="00DC3BF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2A5586" w14:textId="77777777" w:rsidR="00DC3BF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1FB85E" w14:textId="77777777" w:rsidR="00DC3BF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F0BAF2" w14:textId="77777777" w:rsidR="00DC3BF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40DD15" w14:textId="77777777" w:rsidR="00DC3BF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6E628A" w14:textId="77777777" w:rsidR="00DC3BF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3BF3" w14:paraId="3A6FB5C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12BFD32" w14:textId="77777777" w:rsidR="00DC3BF3" w:rsidRDefault="00DC3BF3"/>
        </w:tc>
        <w:tc>
          <w:tcPr>
            <w:tcW w:w="834" w:type="dxa"/>
            <w:shd w:val="clear" w:color="auto" w:fill="E6E6E6"/>
            <w:vAlign w:val="center"/>
          </w:tcPr>
          <w:p w14:paraId="2F9D2C40" w14:textId="77777777" w:rsidR="00DC3BF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B758DC" w14:textId="77777777" w:rsidR="00DC3BF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8BFF3" w14:textId="77777777" w:rsidR="00DC3BF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488074" w14:textId="77777777" w:rsidR="00DC3BF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74BE4D" w14:textId="77777777" w:rsidR="00DC3BF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B579DA" w14:textId="77777777" w:rsidR="00DC3BF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10468E" w14:textId="77777777" w:rsidR="00DC3BF3" w:rsidRDefault="00000000">
            <w:r>
              <w:t>D=R*S</w:t>
            </w:r>
          </w:p>
        </w:tc>
      </w:tr>
      <w:tr w:rsidR="00DC3BF3" w14:paraId="4424EE1B" w14:textId="77777777">
        <w:tc>
          <w:tcPr>
            <w:tcW w:w="2838" w:type="dxa"/>
            <w:vAlign w:val="center"/>
          </w:tcPr>
          <w:p w14:paraId="6A9DD821" w14:textId="77777777" w:rsidR="00DC3BF3" w:rsidRDefault="00000000">
            <w:r>
              <w:t>抗裂砂浆</w:t>
            </w:r>
          </w:p>
        </w:tc>
        <w:tc>
          <w:tcPr>
            <w:tcW w:w="834" w:type="dxa"/>
            <w:vAlign w:val="center"/>
          </w:tcPr>
          <w:p w14:paraId="44794A59" w14:textId="77777777" w:rsidR="00DC3BF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C26026F" w14:textId="77777777" w:rsidR="00DC3BF3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59384ED0" w14:textId="77777777" w:rsidR="00DC3BF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0347061" w14:textId="77777777" w:rsidR="00DC3BF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56C82BE1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482D21" w14:textId="77777777" w:rsidR="00DC3BF3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63F83562" w14:textId="77777777" w:rsidR="00DC3BF3" w:rsidRDefault="00000000">
            <w:r>
              <w:t>0.061</w:t>
            </w:r>
          </w:p>
        </w:tc>
      </w:tr>
      <w:tr w:rsidR="00DC3BF3" w14:paraId="11A8C16C" w14:textId="77777777">
        <w:tc>
          <w:tcPr>
            <w:tcW w:w="2838" w:type="dxa"/>
            <w:vAlign w:val="center"/>
          </w:tcPr>
          <w:p w14:paraId="57CF652A" w14:textId="77777777" w:rsidR="00DC3BF3" w:rsidRDefault="00000000">
            <w:r>
              <w:t>TD</w:t>
            </w:r>
            <w:r>
              <w:t>泡沫混凝土保温板</w:t>
            </w:r>
          </w:p>
        </w:tc>
        <w:tc>
          <w:tcPr>
            <w:tcW w:w="834" w:type="dxa"/>
            <w:vAlign w:val="center"/>
          </w:tcPr>
          <w:p w14:paraId="4A68D08D" w14:textId="77777777" w:rsidR="00DC3BF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32159853" w14:textId="77777777" w:rsidR="00DC3BF3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01817F99" w14:textId="77777777" w:rsidR="00DC3BF3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6008C315" w14:textId="77777777" w:rsidR="00DC3BF3" w:rsidRDefault="00000000">
            <w:r>
              <w:t>1.050</w:t>
            </w:r>
          </w:p>
        </w:tc>
        <w:tc>
          <w:tcPr>
            <w:tcW w:w="707" w:type="dxa"/>
            <w:vAlign w:val="center"/>
          </w:tcPr>
          <w:p w14:paraId="4B30E6CE" w14:textId="77777777" w:rsidR="00DC3BF3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2E133A8A" w14:textId="77777777" w:rsidR="00DC3BF3" w:rsidRDefault="00000000">
            <w:r>
              <w:t>1.693</w:t>
            </w:r>
          </w:p>
        </w:tc>
        <w:tc>
          <w:tcPr>
            <w:tcW w:w="990" w:type="dxa"/>
            <w:vAlign w:val="center"/>
          </w:tcPr>
          <w:p w14:paraId="32B98179" w14:textId="77777777" w:rsidR="00DC3BF3" w:rsidRDefault="00000000">
            <w:r>
              <w:t>1.867</w:t>
            </w:r>
          </w:p>
        </w:tc>
      </w:tr>
      <w:tr w:rsidR="00DC3BF3" w14:paraId="302C1C09" w14:textId="77777777">
        <w:tc>
          <w:tcPr>
            <w:tcW w:w="2838" w:type="dxa"/>
            <w:vAlign w:val="center"/>
          </w:tcPr>
          <w:p w14:paraId="12110422" w14:textId="77777777" w:rsidR="00DC3BF3" w:rsidRDefault="00000000">
            <w:r>
              <w:t>专用抹面砂浆</w:t>
            </w:r>
          </w:p>
        </w:tc>
        <w:tc>
          <w:tcPr>
            <w:tcW w:w="834" w:type="dxa"/>
            <w:vAlign w:val="center"/>
          </w:tcPr>
          <w:p w14:paraId="31D85329" w14:textId="77777777" w:rsidR="00DC3BF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2FB1852" w14:textId="77777777" w:rsidR="00DC3BF3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5E0E61F" w14:textId="77777777" w:rsidR="00DC3BF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FE8EF0F" w14:textId="77777777" w:rsidR="00DC3BF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627C3FA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962A21" w14:textId="77777777" w:rsidR="00DC3BF3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61DB2BCC" w14:textId="77777777" w:rsidR="00DC3BF3" w:rsidRDefault="00000000">
            <w:r>
              <w:t>0.061</w:t>
            </w:r>
          </w:p>
        </w:tc>
      </w:tr>
      <w:tr w:rsidR="00DC3BF3" w14:paraId="01D97B9E" w14:textId="77777777">
        <w:tc>
          <w:tcPr>
            <w:tcW w:w="2838" w:type="dxa"/>
            <w:vAlign w:val="center"/>
          </w:tcPr>
          <w:p w14:paraId="273C4077" w14:textId="77777777" w:rsidR="00DC3BF3" w:rsidRDefault="00000000">
            <w:r>
              <w:t>加气混凝土砌体</w:t>
            </w:r>
          </w:p>
        </w:tc>
        <w:tc>
          <w:tcPr>
            <w:tcW w:w="834" w:type="dxa"/>
            <w:vAlign w:val="center"/>
          </w:tcPr>
          <w:p w14:paraId="4D81DBBD" w14:textId="77777777" w:rsidR="00DC3BF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9D7B895" w14:textId="77777777" w:rsidR="00DC3BF3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33D0D437" w14:textId="77777777" w:rsidR="00DC3BF3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6D6A22A3" w14:textId="77777777" w:rsidR="00DC3BF3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1BBFAD32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6412E2" w14:textId="77777777" w:rsidR="00DC3BF3" w:rsidRDefault="00000000">
            <w:r>
              <w:t>0.909</w:t>
            </w:r>
          </w:p>
        </w:tc>
        <w:tc>
          <w:tcPr>
            <w:tcW w:w="990" w:type="dxa"/>
            <w:vAlign w:val="center"/>
          </w:tcPr>
          <w:p w14:paraId="51353906" w14:textId="77777777" w:rsidR="00DC3BF3" w:rsidRDefault="00000000">
            <w:r>
              <w:t>3.274</w:t>
            </w:r>
          </w:p>
        </w:tc>
      </w:tr>
      <w:tr w:rsidR="00DC3BF3" w14:paraId="082F2960" w14:textId="77777777">
        <w:tc>
          <w:tcPr>
            <w:tcW w:w="2838" w:type="dxa"/>
            <w:vAlign w:val="center"/>
          </w:tcPr>
          <w:p w14:paraId="0F68071C" w14:textId="77777777" w:rsidR="00DC3BF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4E5852F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433158C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CE5B8D" w14:textId="77777777" w:rsidR="00DC3BF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59AF2D6" w14:textId="77777777" w:rsidR="00DC3BF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1462C194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A90955" w14:textId="77777777" w:rsidR="00DC3BF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ED7CF0F" w14:textId="77777777" w:rsidR="00DC3BF3" w:rsidRDefault="00000000">
            <w:r>
              <w:t>0.243</w:t>
            </w:r>
          </w:p>
        </w:tc>
      </w:tr>
      <w:tr w:rsidR="00DC3BF3" w14:paraId="751C0F15" w14:textId="77777777">
        <w:tc>
          <w:tcPr>
            <w:tcW w:w="2838" w:type="dxa"/>
            <w:vAlign w:val="center"/>
          </w:tcPr>
          <w:p w14:paraId="145300D3" w14:textId="77777777" w:rsidR="00DC3BF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F5353ED" w14:textId="77777777" w:rsidR="00DC3BF3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4AC78A8E" w14:textId="77777777" w:rsidR="00DC3BF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41B5328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752231D" w14:textId="77777777" w:rsidR="00DC3BF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519D37E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AD37F4F" w14:textId="77777777" w:rsidR="00DC3BF3" w:rsidRDefault="00000000">
            <w:r>
              <w:t>2.634</w:t>
            </w:r>
          </w:p>
        </w:tc>
        <w:tc>
          <w:tcPr>
            <w:tcW w:w="990" w:type="dxa"/>
            <w:vAlign w:val="center"/>
          </w:tcPr>
          <w:p w14:paraId="1EC7E154" w14:textId="77777777" w:rsidR="00DC3BF3" w:rsidRDefault="00000000">
            <w:r>
              <w:t>5.505</w:t>
            </w:r>
          </w:p>
        </w:tc>
      </w:tr>
      <w:tr w:rsidR="00DC3BF3" w14:paraId="14C16434" w14:textId="77777777">
        <w:tc>
          <w:tcPr>
            <w:tcW w:w="2838" w:type="dxa"/>
            <w:shd w:val="clear" w:color="auto" w:fill="E6E6E6"/>
            <w:vAlign w:val="center"/>
          </w:tcPr>
          <w:p w14:paraId="507B81FA" w14:textId="77777777" w:rsidR="00DC3BF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D363CA5" w14:textId="77777777" w:rsidR="00DC3BF3" w:rsidRDefault="00000000">
            <w:pPr>
              <w:jc w:val="center"/>
            </w:pPr>
            <w:r>
              <w:t>5.0</w:t>
            </w:r>
          </w:p>
        </w:tc>
      </w:tr>
      <w:tr w:rsidR="00DC3BF3" w14:paraId="6536D678" w14:textId="77777777">
        <w:tc>
          <w:tcPr>
            <w:tcW w:w="2838" w:type="dxa"/>
            <w:shd w:val="clear" w:color="auto" w:fill="E6E6E6"/>
            <w:vAlign w:val="center"/>
          </w:tcPr>
          <w:p w14:paraId="5A2DE5B2" w14:textId="77777777" w:rsidR="00DC3BF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DD1D075" w14:textId="77777777" w:rsidR="00DC3BF3" w:rsidRDefault="00000000">
            <w:pPr>
              <w:jc w:val="center"/>
            </w:pPr>
            <w:r>
              <w:t>0.75</w:t>
            </w:r>
          </w:p>
        </w:tc>
      </w:tr>
      <w:tr w:rsidR="00DC3BF3" w14:paraId="51382BE4" w14:textId="77777777">
        <w:tc>
          <w:tcPr>
            <w:tcW w:w="2838" w:type="dxa"/>
            <w:shd w:val="clear" w:color="auto" w:fill="E6E6E6"/>
            <w:vAlign w:val="center"/>
          </w:tcPr>
          <w:p w14:paraId="03CE9BC1" w14:textId="77777777" w:rsidR="00DC3BF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839ECA5" w14:textId="77777777" w:rsidR="00DC3BF3" w:rsidRDefault="00000000">
            <w:pPr>
              <w:jc w:val="center"/>
            </w:pPr>
            <w:r>
              <w:t>0.36</w:t>
            </w:r>
          </w:p>
        </w:tc>
      </w:tr>
      <w:tr w:rsidR="00DC3BF3" w14:paraId="60A8F988" w14:textId="77777777">
        <w:tc>
          <w:tcPr>
            <w:tcW w:w="2838" w:type="dxa"/>
            <w:shd w:val="clear" w:color="auto" w:fill="E6E6E6"/>
            <w:vAlign w:val="center"/>
          </w:tcPr>
          <w:p w14:paraId="72F89B46" w14:textId="77777777" w:rsidR="00DC3BF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669B747" w14:textId="77777777" w:rsidR="00DC3BF3" w:rsidRDefault="00000000">
            <w:pPr>
              <w:jc w:val="center"/>
            </w:pPr>
            <w:r>
              <w:t>重质围护结构</w:t>
            </w:r>
          </w:p>
        </w:tc>
      </w:tr>
    </w:tbl>
    <w:p w14:paraId="4D79AEF9" w14:textId="77777777" w:rsidR="00DC3BF3" w:rsidRDefault="00000000">
      <w:pPr>
        <w:pStyle w:val="4"/>
      </w:pPr>
      <w:r>
        <w:lastRenderedPageBreak/>
        <w:t>自然通风房间：东向逐时温度</w:t>
      </w:r>
    </w:p>
    <w:p w14:paraId="503A54C2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76229215" wp14:editId="274B221F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6932" w14:textId="77777777" w:rsidR="00DC3BF3" w:rsidRDefault="00DC3BF3"/>
    <w:p w14:paraId="6B1A9162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50738E75" w14:textId="77777777">
        <w:tc>
          <w:tcPr>
            <w:tcW w:w="777" w:type="dxa"/>
            <w:shd w:val="clear" w:color="auto" w:fill="E6E6E6"/>
            <w:vAlign w:val="center"/>
          </w:tcPr>
          <w:p w14:paraId="75483DDB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9F211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86B97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44B9B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56BA7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FA030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125F5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9FDA5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49463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D4D96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67976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EA9C4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361F275F" w14:textId="77777777">
        <w:tc>
          <w:tcPr>
            <w:tcW w:w="777" w:type="dxa"/>
            <w:vAlign w:val="center"/>
          </w:tcPr>
          <w:p w14:paraId="7C2CF890" w14:textId="77777777" w:rsidR="00DC3BF3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6448B940" w14:textId="77777777" w:rsidR="00DC3BF3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54F7BFB7" w14:textId="77777777" w:rsidR="00DC3BF3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3F82A5CC" w14:textId="77777777" w:rsidR="00DC3BF3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121F668B" w14:textId="77777777" w:rsidR="00DC3BF3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59AD9765" w14:textId="77777777" w:rsidR="00DC3BF3" w:rsidRDefault="00000000">
            <w:r>
              <w:t>34.41</w:t>
            </w:r>
          </w:p>
        </w:tc>
        <w:tc>
          <w:tcPr>
            <w:tcW w:w="777" w:type="dxa"/>
            <w:vAlign w:val="center"/>
          </w:tcPr>
          <w:p w14:paraId="7395E0AB" w14:textId="77777777" w:rsidR="00DC3BF3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57D8FE4D" w14:textId="77777777" w:rsidR="00DC3BF3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3AA0A551" w14:textId="77777777" w:rsidR="00DC3BF3" w:rsidRDefault="00000000">
            <w:r>
              <w:t>34.75</w:t>
            </w:r>
          </w:p>
        </w:tc>
        <w:tc>
          <w:tcPr>
            <w:tcW w:w="777" w:type="dxa"/>
            <w:vAlign w:val="center"/>
          </w:tcPr>
          <w:p w14:paraId="3FF2E9FF" w14:textId="77777777" w:rsidR="00DC3BF3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65079FBF" w14:textId="77777777" w:rsidR="00DC3BF3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7088407E" w14:textId="77777777" w:rsidR="00DC3BF3" w:rsidRDefault="00000000">
            <w:r>
              <w:t>36.00</w:t>
            </w:r>
          </w:p>
        </w:tc>
      </w:tr>
      <w:tr w:rsidR="00DC3BF3" w14:paraId="22637512" w14:textId="77777777">
        <w:tc>
          <w:tcPr>
            <w:tcW w:w="777" w:type="dxa"/>
            <w:shd w:val="clear" w:color="auto" w:fill="E6E6E6"/>
            <w:vAlign w:val="center"/>
          </w:tcPr>
          <w:p w14:paraId="64363C41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2742A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F2DF9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38491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1AA15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6C7B1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77F89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46104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AC3C6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55D5F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BC234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623AD" w14:textId="77777777" w:rsidR="00DC3BF3" w:rsidRDefault="00000000">
            <w:r>
              <w:t>23:00</w:t>
            </w:r>
          </w:p>
        </w:tc>
      </w:tr>
      <w:tr w:rsidR="00DC3BF3" w14:paraId="4A2CFCB7" w14:textId="77777777">
        <w:tc>
          <w:tcPr>
            <w:tcW w:w="777" w:type="dxa"/>
            <w:vAlign w:val="center"/>
          </w:tcPr>
          <w:p w14:paraId="5C8F097B" w14:textId="77777777" w:rsidR="00DC3BF3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766B9AA2" w14:textId="77777777" w:rsidR="00DC3BF3" w:rsidRDefault="00000000">
            <w:r>
              <w:t>36.99</w:t>
            </w:r>
          </w:p>
        </w:tc>
        <w:tc>
          <w:tcPr>
            <w:tcW w:w="777" w:type="dxa"/>
            <w:vAlign w:val="center"/>
          </w:tcPr>
          <w:p w14:paraId="191828B9" w14:textId="77777777" w:rsidR="00DC3BF3" w:rsidRDefault="00000000">
            <w:r>
              <w:t>37.44</w:t>
            </w:r>
          </w:p>
        </w:tc>
        <w:tc>
          <w:tcPr>
            <w:tcW w:w="777" w:type="dxa"/>
            <w:vAlign w:val="center"/>
          </w:tcPr>
          <w:p w14:paraId="4EDEFC06" w14:textId="77777777" w:rsidR="00DC3BF3" w:rsidRDefault="00000000">
            <w:r>
              <w:t>37.82</w:t>
            </w:r>
          </w:p>
        </w:tc>
        <w:tc>
          <w:tcPr>
            <w:tcW w:w="777" w:type="dxa"/>
            <w:vAlign w:val="center"/>
          </w:tcPr>
          <w:p w14:paraId="5B776292" w14:textId="77777777" w:rsidR="00DC3BF3" w:rsidRDefault="00000000">
            <w:r>
              <w:t>38.09</w:t>
            </w:r>
          </w:p>
        </w:tc>
        <w:tc>
          <w:tcPr>
            <w:tcW w:w="777" w:type="dxa"/>
            <w:vAlign w:val="center"/>
          </w:tcPr>
          <w:p w14:paraId="0E0D6691" w14:textId="77777777" w:rsidR="00DC3BF3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33246EE4" w14:textId="77777777" w:rsidR="00DC3BF3" w:rsidRDefault="00000000">
            <w:r>
              <w:rPr>
                <w:color w:val="3333CC"/>
              </w:rPr>
              <w:t>38.26</w:t>
            </w:r>
          </w:p>
        </w:tc>
        <w:tc>
          <w:tcPr>
            <w:tcW w:w="777" w:type="dxa"/>
            <w:vAlign w:val="center"/>
          </w:tcPr>
          <w:p w14:paraId="17BEECBC" w14:textId="77777777" w:rsidR="00DC3BF3" w:rsidRDefault="00000000">
            <w:r>
              <w:t>38.14</w:t>
            </w:r>
          </w:p>
        </w:tc>
        <w:tc>
          <w:tcPr>
            <w:tcW w:w="777" w:type="dxa"/>
            <w:vAlign w:val="center"/>
          </w:tcPr>
          <w:p w14:paraId="128C9BDA" w14:textId="77777777" w:rsidR="00DC3BF3" w:rsidRDefault="00000000">
            <w:r>
              <w:t>37.91</w:t>
            </w:r>
          </w:p>
        </w:tc>
        <w:tc>
          <w:tcPr>
            <w:tcW w:w="777" w:type="dxa"/>
            <w:vAlign w:val="center"/>
          </w:tcPr>
          <w:p w14:paraId="3743AC79" w14:textId="77777777" w:rsidR="00DC3BF3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3A3C733A" w14:textId="77777777" w:rsidR="00DC3BF3" w:rsidRDefault="00000000">
            <w:r>
              <w:t>37.13</w:t>
            </w:r>
          </w:p>
        </w:tc>
        <w:tc>
          <w:tcPr>
            <w:tcW w:w="777" w:type="dxa"/>
            <w:vAlign w:val="center"/>
          </w:tcPr>
          <w:p w14:paraId="3C1D46AC" w14:textId="77777777" w:rsidR="00DC3BF3" w:rsidRDefault="00000000">
            <w:r>
              <w:t>36.64</w:t>
            </w:r>
          </w:p>
        </w:tc>
      </w:tr>
    </w:tbl>
    <w:p w14:paraId="3AE7D637" w14:textId="77777777" w:rsidR="00DC3BF3" w:rsidRDefault="00000000">
      <w:pPr>
        <w:pStyle w:val="4"/>
      </w:pPr>
      <w:r>
        <w:t>自然通风房间：西向逐时温度</w:t>
      </w:r>
    </w:p>
    <w:p w14:paraId="6B11DEBC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0868C7B9" wp14:editId="36C2AA1F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BB93" w14:textId="77777777" w:rsidR="00DC3BF3" w:rsidRDefault="00DC3BF3"/>
    <w:p w14:paraId="761AB1D1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51CA3829" w14:textId="77777777">
        <w:tc>
          <w:tcPr>
            <w:tcW w:w="777" w:type="dxa"/>
            <w:shd w:val="clear" w:color="auto" w:fill="E6E6E6"/>
            <w:vAlign w:val="center"/>
          </w:tcPr>
          <w:p w14:paraId="7924A0B3" w14:textId="77777777" w:rsidR="00DC3BF3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5E3F3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68A90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E9360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89447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D4FCB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AFD14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BDC67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4A16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E12B2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0154D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DEE41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371BDA03" w14:textId="77777777">
        <w:tc>
          <w:tcPr>
            <w:tcW w:w="777" w:type="dxa"/>
            <w:vAlign w:val="center"/>
          </w:tcPr>
          <w:p w14:paraId="55D9632C" w14:textId="77777777" w:rsidR="00DC3BF3" w:rsidRDefault="00000000">
            <w:r>
              <w:t>36.25</w:t>
            </w:r>
          </w:p>
        </w:tc>
        <w:tc>
          <w:tcPr>
            <w:tcW w:w="777" w:type="dxa"/>
            <w:vAlign w:val="center"/>
          </w:tcPr>
          <w:p w14:paraId="0FBE6681" w14:textId="77777777" w:rsidR="00DC3BF3" w:rsidRDefault="00000000">
            <w:r>
              <w:t>35.76</w:t>
            </w:r>
          </w:p>
        </w:tc>
        <w:tc>
          <w:tcPr>
            <w:tcW w:w="777" w:type="dxa"/>
            <w:vAlign w:val="center"/>
          </w:tcPr>
          <w:p w14:paraId="166F1C56" w14:textId="77777777" w:rsidR="00DC3BF3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3F9ECEEE" w14:textId="77777777" w:rsidR="00DC3BF3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4A75696F" w14:textId="77777777" w:rsidR="00DC3BF3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155AB386" w14:textId="77777777" w:rsidR="00DC3BF3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53A5DA3E" w14:textId="77777777" w:rsidR="00DC3BF3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1CB27011" w14:textId="77777777" w:rsidR="00DC3BF3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0481F31A" w14:textId="77777777" w:rsidR="00DC3BF3" w:rsidRDefault="00000000">
            <w:r>
              <w:t>34.84</w:t>
            </w:r>
          </w:p>
        </w:tc>
        <w:tc>
          <w:tcPr>
            <w:tcW w:w="777" w:type="dxa"/>
            <w:vAlign w:val="center"/>
          </w:tcPr>
          <w:p w14:paraId="0857E565" w14:textId="77777777" w:rsidR="00DC3BF3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2F0808F7" w14:textId="77777777" w:rsidR="00DC3BF3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624CCB30" w14:textId="77777777" w:rsidR="00DC3BF3" w:rsidRDefault="00000000">
            <w:r>
              <w:t>36.07</w:t>
            </w:r>
          </w:p>
        </w:tc>
      </w:tr>
      <w:tr w:rsidR="00DC3BF3" w14:paraId="159DF0A8" w14:textId="77777777">
        <w:tc>
          <w:tcPr>
            <w:tcW w:w="777" w:type="dxa"/>
            <w:shd w:val="clear" w:color="auto" w:fill="E6E6E6"/>
            <w:vAlign w:val="center"/>
          </w:tcPr>
          <w:p w14:paraId="42877C4E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8A6A8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E7191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7AF27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73F17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C199E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F8816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4649E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4FD2E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1AA3F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D193D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E17A6" w14:textId="77777777" w:rsidR="00DC3BF3" w:rsidRDefault="00000000">
            <w:r>
              <w:t>23:00</w:t>
            </w:r>
          </w:p>
        </w:tc>
      </w:tr>
      <w:tr w:rsidR="00DC3BF3" w14:paraId="09CACBBA" w14:textId="77777777">
        <w:tc>
          <w:tcPr>
            <w:tcW w:w="777" w:type="dxa"/>
            <w:vAlign w:val="center"/>
          </w:tcPr>
          <w:p w14:paraId="67261D18" w14:textId="77777777" w:rsidR="00DC3BF3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3C37072C" w14:textId="77777777" w:rsidR="00DC3BF3" w:rsidRDefault="00000000">
            <w:r>
              <w:t>37.05</w:t>
            </w:r>
          </w:p>
        </w:tc>
        <w:tc>
          <w:tcPr>
            <w:tcW w:w="777" w:type="dxa"/>
            <w:vAlign w:val="center"/>
          </w:tcPr>
          <w:p w14:paraId="261AFA94" w14:textId="77777777" w:rsidR="00DC3BF3" w:rsidRDefault="00000000">
            <w:r>
              <w:t>37.49</w:t>
            </w:r>
          </w:p>
        </w:tc>
        <w:tc>
          <w:tcPr>
            <w:tcW w:w="777" w:type="dxa"/>
            <w:vAlign w:val="center"/>
          </w:tcPr>
          <w:p w14:paraId="740BC033" w14:textId="77777777" w:rsidR="00DC3BF3" w:rsidRDefault="00000000">
            <w:r>
              <w:t>37.85</w:t>
            </w:r>
          </w:p>
        </w:tc>
        <w:tc>
          <w:tcPr>
            <w:tcW w:w="777" w:type="dxa"/>
            <w:vAlign w:val="center"/>
          </w:tcPr>
          <w:p w14:paraId="01D96CD3" w14:textId="77777777" w:rsidR="00DC3BF3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0D309DB7" w14:textId="77777777" w:rsidR="00DC3BF3" w:rsidRDefault="00000000">
            <w:r>
              <w:t>38.26</w:t>
            </w:r>
          </w:p>
        </w:tc>
        <w:tc>
          <w:tcPr>
            <w:tcW w:w="777" w:type="dxa"/>
            <w:vAlign w:val="center"/>
          </w:tcPr>
          <w:p w14:paraId="1D1F3EC4" w14:textId="77777777" w:rsidR="00DC3BF3" w:rsidRDefault="00000000">
            <w:r>
              <w:rPr>
                <w:color w:val="3333CC"/>
              </w:rPr>
              <w:t>38.28</w:t>
            </w:r>
          </w:p>
        </w:tc>
        <w:tc>
          <w:tcPr>
            <w:tcW w:w="777" w:type="dxa"/>
            <w:vAlign w:val="center"/>
          </w:tcPr>
          <w:p w14:paraId="52B7A209" w14:textId="77777777" w:rsidR="00DC3BF3" w:rsidRDefault="00000000">
            <w:r>
              <w:t>38.18</w:t>
            </w:r>
          </w:p>
        </w:tc>
        <w:tc>
          <w:tcPr>
            <w:tcW w:w="777" w:type="dxa"/>
            <w:vAlign w:val="center"/>
          </w:tcPr>
          <w:p w14:paraId="69D010BE" w14:textId="77777777" w:rsidR="00DC3BF3" w:rsidRDefault="00000000">
            <w:r>
              <w:t>37.96</w:t>
            </w:r>
          </w:p>
        </w:tc>
        <w:tc>
          <w:tcPr>
            <w:tcW w:w="777" w:type="dxa"/>
            <w:vAlign w:val="center"/>
          </w:tcPr>
          <w:p w14:paraId="6E1F2688" w14:textId="77777777" w:rsidR="00DC3BF3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3C16239F" w14:textId="77777777" w:rsidR="00DC3BF3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38615A1D" w14:textId="77777777" w:rsidR="00DC3BF3" w:rsidRDefault="00000000">
            <w:r>
              <w:t>36.74</w:t>
            </w:r>
          </w:p>
        </w:tc>
      </w:tr>
    </w:tbl>
    <w:p w14:paraId="43F65318" w14:textId="77777777" w:rsidR="00DC3BF3" w:rsidRDefault="00000000">
      <w:pPr>
        <w:pStyle w:val="4"/>
      </w:pPr>
      <w:r>
        <w:t>自然通风房间：南向逐时温度</w:t>
      </w:r>
    </w:p>
    <w:p w14:paraId="5BDEA638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65053DA7" wp14:editId="151B1A12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5" w14:textId="77777777" w:rsidR="00DC3BF3" w:rsidRDefault="00DC3BF3"/>
    <w:p w14:paraId="782698AC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601AC702" w14:textId="77777777">
        <w:tc>
          <w:tcPr>
            <w:tcW w:w="777" w:type="dxa"/>
            <w:shd w:val="clear" w:color="auto" w:fill="E6E6E6"/>
            <w:vAlign w:val="center"/>
          </w:tcPr>
          <w:p w14:paraId="7BBBE5A8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662E0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C2D86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B5B26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4A91B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844A7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E9E52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C9FF4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1509E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EBCB3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A103E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E060D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04D3E8FB" w14:textId="77777777">
        <w:tc>
          <w:tcPr>
            <w:tcW w:w="777" w:type="dxa"/>
            <w:vAlign w:val="center"/>
          </w:tcPr>
          <w:p w14:paraId="7E5190F5" w14:textId="77777777" w:rsidR="00DC3BF3" w:rsidRDefault="00000000">
            <w:r>
              <w:t>36.13</w:t>
            </w:r>
          </w:p>
        </w:tc>
        <w:tc>
          <w:tcPr>
            <w:tcW w:w="777" w:type="dxa"/>
            <w:vAlign w:val="center"/>
          </w:tcPr>
          <w:p w14:paraId="1A33032A" w14:textId="77777777" w:rsidR="00DC3BF3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320D14FC" w14:textId="77777777" w:rsidR="00DC3BF3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3AEAE043" w14:textId="77777777" w:rsidR="00DC3BF3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5FAA4693" w14:textId="77777777" w:rsidR="00DC3BF3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2262663F" w14:textId="77777777" w:rsidR="00DC3BF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33F9477E" w14:textId="77777777" w:rsidR="00DC3BF3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7D3886FC" w14:textId="77777777" w:rsidR="00DC3BF3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7C9F660F" w14:textId="77777777" w:rsidR="00DC3BF3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0A1B38AD" w14:textId="77777777" w:rsidR="00DC3BF3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5159F5A0" w14:textId="77777777" w:rsidR="00DC3BF3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0330DE7C" w14:textId="77777777" w:rsidR="00DC3BF3" w:rsidRDefault="00000000">
            <w:r>
              <w:t>35.99</w:t>
            </w:r>
          </w:p>
        </w:tc>
      </w:tr>
      <w:tr w:rsidR="00DC3BF3" w14:paraId="2E03904E" w14:textId="77777777">
        <w:tc>
          <w:tcPr>
            <w:tcW w:w="777" w:type="dxa"/>
            <w:shd w:val="clear" w:color="auto" w:fill="E6E6E6"/>
            <w:vAlign w:val="center"/>
          </w:tcPr>
          <w:p w14:paraId="509DA5EC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33D2B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E817F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ACE09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F1480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23530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F3F3D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9E7F8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E2A6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7ADB5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FC375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A3D04" w14:textId="77777777" w:rsidR="00DC3BF3" w:rsidRDefault="00000000">
            <w:r>
              <w:t>23:00</w:t>
            </w:r>
          </w:p>
        </w:tc>
      </w:tr>
      <w:tr w:rsidR="00DC3BF3" w14:paraId="6C6F1E34" w14:textId="77777777">
        <w:tc>
          <w:tcPr>
            <w:tcW w:w="777" w:type="dxa"/>
            <w:vAlign w:val="center"/>
          </w:tcPr>
          <w:p w14:paraId="59C3CF9C" w14:textId="77777777" w:rsidR="00DC3BF3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48007441" w14:textId="77777777" w:rsidR="00DC3BF3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5478C09F" w14:textId="77777777" w:rsidR="00DC3BF3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378279E4" w14:textId="77777777" w:rsidR="00DC3BF3" w:rsidRDefault="00000000">
            <w:r>
              <w:t>37.79</w:t>
            </w:r>
          </w:p>
        </w:tc>
        <w:tc>
          <w:tcPr>
            <w:tcW w:w="777" w:type="dxa"/>
            <w:vAlign w:val="center"/>
          </w:tcPr>
          <w:p w14:paraId="238AE969" w14:textId="77777777" w:rsidR="00DC3BF3" w:rsidRDefault="00000000">
            <w:r>
              <w:t>38.06</w:t>
            </w:r>
          </w:p>
        </w:tc>
        <w:tc>
          <w:tcPr>
            <w:tcW w:w="777" w:type="dxa"/>
            <w:vAlign w:val="center"/>
          </w:tcPr>
          <w:p w14:paraId="232922DC" w14:textId="77777777" w:rsidR="00DC3BF3" w:rsidRDefault="00000000">
            <w:r>
              <w:t>38.21</w:t>
            </w:r>
          </w:p>
        </w:tc>
        <w:tc>
          <w:tcPr>
            <w:tcW w:w="777" w:type="dxa"/>
            <w:vAlign w:val="center"/>
          </w:tcPr>
          <w:p w14:paraId="7C2B10DC" w14:textId="77777777" w:rsidR="00DC3BF3" w:rsidRDefault="00000000">
            <w:r>
              <w:rPr>
                <w:color w:val="3333CC"/>
              </w:rPr>
              <w:t>38.24</w:t>
            </w:r>
          </w:p>
        </w:tc>
        <w:tc>
          <w:tcPr>
            <w:tcW w:w="777" w:type="dxa"/>
            <w:vAlign w:val="center"/>
          </w:tcPr>
          <w:p w14:paraId="1B32B7F1" w14:textId="77777777" w:rsidR="00DC3BF3" w:rsidRDefault="00000000">
            <w:r>
              <w:t>38.13</w:t>
            </w:r>
          </w:p>
        </w:tc>
        <w:tc>
          <w:tcPr>
            <w:tcW w:w="777" w:type="dxa"/>
            <w:vAlign w:val="center"/>
          </w:tcPr>
          <w:p w14:paraId="03C7614F" w14:textId="77777777" w:rsidR="00DC3BF3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12ECD57D" w14:textId="77777777" w:rsidR="00DC3BF3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22C6E252" w14:textId="77777777" w:rsidR="00DC3BF3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42E52953" w14:textId="77777777" w:rsidR="00DC3BF3" w:rsidRDefault="00000000">
            <w:r>
              <w:t>36.64</w:t>
            </w:r>
          </w:p>
        </w:tc>
      </w:tr>
    </w:tbl>
    <w:p w14:paraId="7DE6B4E9" w14:textId="77777777" w:rsidR="00DC3BF3" w:rsidRDefault="00000000">
      <w:pPr>
        <w:pStyle w:val="4"/>
      </w:pPr>
      <w:r>
        <w:lastRenderedPageBreak/>
        <w:t>自然通风房间：北向逐时温度</w:t>
      </w:r>
    </w:p>
    <w:p w14:paraId="16B750F3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4BC3D551" wp14:editId="32DB67C8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28F6" w14:textId="77777777" w:rsidR="00DC3BF3" w:rsidRDefault="00DC3BF3"/>
    <w:p w14:paraId="21951F10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78CCD490" w14:textId="77777777">
        <w:tc>
          <w:tcPr>
            <w:tcW w:w="777" w:type="dxa"/>
            <w:shd w:val="clear" w:color="auto" w:fill="E6E6E6"/>
            <w:vAlign w:val="center"/>
          </w:tcPr>
          <w:p w14:paraId="70D57D67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8DB64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578A7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252AA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A4636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4423D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DCF9C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28F60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351E3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91642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79C92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E6887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651447C0" w14:textId="77777777">
        <w:tc>
          <w:tcPr>
            <w:tcW w:w="777" w:type="dxa"/>
            <w:vAlign w:val="center"/>
          </w:tcPr>
          <w:p w14:paraId="65038A20" w14:textId="77777777" w:rsidR="00DC3BF3" w:rsidRDefault="00000000">
            <w:r>
              <w:t>36.02</w:t>
            </w:r>
          </w:p>
        </w:tc>
        <w:tc>
          <w:tcPr>
            <w:tcW w:w="777" w:type="dxa"/>
            <w:vAlign w:val="center"/>
          </w:tcPr>
          <w:p w14:paraId="53D6EA88" w14:textId="77777777" w:rsidR="00DC3BF3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76F03560" w14:textId="77777777" w:rsidR="00DC3BF3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783C9922" w14:textId="77777777" w:rsidR="00DC3BF3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47CBB7E5" w14:textId="77777777" w:rsidR="00DC3BF3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6D5AA07C" w14:textId="77777777" w:rsidR="00DC3BF3" w:rsidRDefault="00000000">
            <w:r>
              <w:t>34.32</w:t>
            </w:r>
          </w:p>
        </w:tc>
        <w:tc>
          <w:tcPr>
            <w:tcW w:w="777" w:type="dxa"/>
            <w:vAlign w:val="center"/>
          </w:tcPr>
          <w:p w14:paraId="48CB9C26" w14:textId="77777777" w:rsidR="00DC3BF3" w:rsidRDefault="00000000">
            <w:r>
              <w:t>34.31</w:t>
            </w:r>
          </w:p>
        </w:tc>
        <w:tc>
          <w:tcPr>
            <w:tcW w:w="777" w:type="dxa"/>
            <w:vAlign w:val="center"/>
          </w:tcPr>
          <w:p w14:paraId="4632353F" w14:textId="77777777" w:rsidR="00DC3BF3" w:rsidRDefault="00000000">
            <w:r>
              <w:t>34.42</w:t>
            </w:r>
          </w:p>
        </w:tc>
        <w:tc>
          <w:tcPr>
            <w:tcW w:w="777" w:type="dxa"/>
            <w:vAlign w:val="center"/>
          </w:tcPr>
          <w:p w14:paraId="0F318AC1" w14:textId="77777777" w:rsidR="00DC3BF3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7AA4D1EC" w14:textId="77777777" w:rsidR="00DC3BF3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20163356" w14:textId="77777777" w:rsidR="00DC3BF3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0EBC339A" w14:textId="77777777" w:rsidR="00DC3BF3" w:rsidRDefault="00000000">
            <w:r>
              <w:t>35.92</w:t>
            </w:r>
          </w:p>
        </w:tc>
      </w:tr>
      <w:tr w:rsidR="00DC3BF3" w14:paraId="15C7C7D8" w14:textId="77777777">
        <w:tc>
          <w:tcPr>
            <w:tcW w:w="777" w:type="dxa"/>
            <w:shd w:val="clear" w:color="auto" w:fill="E6E6E6"/>
            <w:vAlign w:val="center"/>
          </w:tcPr>
          <w:p w14:paraId="5611826A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50B66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341AA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AE91B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D7C2F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20CEF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72250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C29B6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8EC02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2C7BE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594A5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468DD" w14:textId="77777777" w:rsidR="00DC3BF3" w:rsidRDefault="00000000">
            <w:r>
              <w:t>23:00</w:t>
            </w:r>
          </w:p>
        </w:tc>
      </w:tr>
      <w:tr w:rsidR="00DC3BF3" w14:paraId="28AC60E8" w14:textId="77777777">
        <w:tc>
          <w:tcPr>
            <w:tcW w:w="777" w:type="dxa"/>
            <w:vAlign w:val="center"/>
          </w:tcPr>
          <w:p w14:paraId="2C4A6FFA" w14:textId="77777777" w:rsidR="00DC3BF3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3EB6A0BD" w14:textId="77777777" w:rsidR="00DC3BF3" w:rsidRDefault="00000000">
            <w:r>
              <w:t>36.91</w:t>
            </w:r>
          </w:p>
        </w:tc>
        <w:tc>
          <w:tcPr>
            <w:tcW w:w="777" w:type="dxa"/>
            <w:vAlign w:val="center"/>
          </w:tcPr>
          <w:p w14:paraId="7F41411B" w14:textId="77777777" w:rsidR="00DC3BF3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056BAFD5" w14:textId="77777777" w:rsidR="00DC3BF3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0F453E25" w14:textId="77777777" w:rsidR="00DC3BF3" w:rsidRDefault="00000000">
            <w:r>
              <w:t>37.98</w:t>
            </w:r>
          </w:p>
        </w:tc>
        <w:tc>
          <w:tcPr>
            <w:tcW w:w="777" w:type="dxa"/>
            <w:vAlign w:val="center"/>
          </w:tcPr>
          <w:p w14:paraId="6E6DDB05" w14:textId="77777777" w:rsidR="00DC3BF3" w:rsidRDefault="00000000">
            <w:r>
              <w:t>38.13</w:t>
            </w:r>
          </w:p>
        </w:tc>
        <w:tc>
          <w:tcPr>
            <w:tcW w:w="777" w:type="dxa"/>
            <w:vAlign w:val="center"/>
          </w:tcPr>
          <w:p w14:paraId="077836E5" w14:textId="77777777" w:rsidR="00DC3BF3" w:rsidRDefault="00000000">
            <w:r>
              <w:rPr>
                <w:color w:val="3333CC"/>
              </w:rPr>
              <w:t>38.14</w:t>
            </w:r>
          </w:p>
        </w:tc>
        <w:tc>
          <w:tcPr>
            <w:tcW w:w="777" w:type="dxa"/>
            <w:vAlign w:val="center"/>
          </w:tcPr>
          <w:p w14:paraId="29DEAE35" w14:textId="77777777" w:rsidR="00DC3BF3" w:rsidRDefault="00000000">
            <w:r>
              <w:t>38.03</w:t>
            </w:r>
          </w:p>
        </w:tc>
        <w:tc>
          <w:tcPr>
            <w:tcW w:w="777" w:type="dxa"/>
            <w:vAlign w:val="center"/>
          </w:tcPr>
          <w:p w14:paraId="5ECDF7E0" w14:textId="77777777" w:rsidR="00DC3BF3" w:rsidRDefault="00000000">
            <w:r>
              <w:t>37.79</w:t>
            </w:r>
          </w:p>
        </w:tc>
        <w:tc>
          <w:tcPr>
            <w:tcW w:w="777" w:type="dxa"/>
            <w:vAlign w:val="center"/>
          </w:tcPr>
          <w:p w14:paraId="1EAB374D" w14:textId="77777777" w:rsidR="00DC3BF3" w:rsidRDefault="00000000">
            <w:r>
              <w:t>37.44</w:t>
            </w:r>
          </w:p>
        </w:tc>
        <w:tc>
          <w:tcPr>
            <w:tcW w:w="777" w:type="dxa"/>
            <w:vAlign w:val="center"/>
          </w:tcPr>
          <w:p w14:paraId="2975402B" w14:textId="77777777" w:rsidR="00DC3BF3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122B7822" w14:textId="77777777" w:rsidR="00DC3BF3" w:rsidRDefault="00000000">
            <w:r>
              <w:t>36.53</w:t>
            </w:r>
          </w:p>
        </w:tc>
      </w:tr>
    </w:tbl>
    <w:p w14:paraId="780E72BA" w14:textId="77777777" w:rsidR="00DC3BF3" w:rsidRDefault="00000000">
      <w:pPr>
        <w:pStyle w:val="2"/>
      </w:pPr>
      <w:bookmarkStart w:id="54" w:name="_Toc155377677"/>
      <w:r>
        <w:t>热桥柱构造</w:t>
      </w:r>
      <w:bookmarkEnd w:id="54"/>
    </w:p>
    <w:p w14:paraId="5D545097" w14:textId="77777777" w:rsidR="00DC3BF3" w:rsidRDefault="00000000">
      <w:pPr>
        <w:pStyle w:val="3"/>
      </w:pPr>
      <w:bookmarkStart w:id="55" w:name="_Toc155377678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3BF3" w14:paraId="1A57A81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6A496FD" w14:textId="77777777" w:rsidR="00DC3B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3410B20" w14:textId="77777777" w:rsidR="00DC3BF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54B2B4" w14:textId="77777777" w:rsidR="00DC3BF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586268" w14:textId="77777777" w:rsidR="00DC3BF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C40067" w14:textId="77777777" w:rsidR="00DC3BF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505A58" w14:textId="77777777" w:rsidR="00DC3BF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69D29" w14:textId="77777777" w:rsidR="00DC3BF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E81AC4" w14:textId="77777777" w:rsidR="00DC3BF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3BF3" w14:paraId="36B83A8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FD97BB7" w14:textId="77777777" w:rsidR="00DC3BF3" w:rsidRDefault="00DC3BF3"/>
        </w:tc>
        <w:tc>
          <w:tcPr>
            <w:tcW w:w="834" w:type="dxa"/>
            <w:shd w:val="clear" w:color="auto" w:fill="E6E6E6"/>
            <w:vAlign w:val="center"/>
          </w:tcPr>
          <w:p w14:paraId="456BD5C6" w14:textId="77777777" w:rsidR="00DC3BF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F4F2E8" w14:textId="77777777" w:rsidR="00DC3BF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179049" w14:textId="77777777" w:rsidR="00DC3BF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0730D7" w14:textId="77777777" w:rsidR="00DC3BF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E9664B" w14:textId="77777777" w:rsidR="00DC3BF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06424E" w14:textId="77777777" w:rsidR="00DC3BF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2A9C3B" w14:textId="77777777" w:rsidR="00DC3BF3" w:rsidRDefault="00000000">
            <w:r>
              <w:t>D=R*S</w:t>
            </w:r>
          </w:p>
        </w:tc>
      </w:tr>
      <w:tr w:rsidR="00DC3BF3" w14:paraId="6BA4D343" w14:textId="77777777">
        <w:tc>
          <w:tcPr>
            <w:tcW w:w="2838" w:type="dxa"/>
            <w:vAlign w:val="center"/>
          </w:tcPr>
          <w:p w14:paraId="54A9541C" w14:textId="77777777" w:rsidR="00DC3BF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F0C8990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065FE3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29943A2" w14:textId="77777777" w:rsidR="00DC3BF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CC47238" w14:textId="77777777" w:rsidR="00DC3BF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75EBC69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86F01D5" w14:textId="77777777" w:rsidR="00DC3BF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5A5FB42" w14:textId="77777777" w:rsidR="00DC3BF3" w:rsidRDefault="00000000">
            <w:r>
              <w:t>0.245</w:t>
            </w:r>
          </w:p>
        </w:tc>
      </w:tr>
      <w:tr w:rsidR="00DC3BF3" w14:paraId="04455D8A" w14:textId="77777777">
        <w:tc>
          <w:tcPr>
            <w:tcW w:w="2838" w:type="dxa"/>
            <w:vAlign w:val="center"/>
          </w:tcPr>
          <w:p w14:paraId="2D49ABB3" w14:textId="77777777" w:rsidR="00DC3BF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E4CBD54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1082E68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1E94565" w14:textId="77777777" w:rsidR="00DC3BF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D17DF9A" w14:textId="77777777" w:rsidR="00DC3BF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7E9DB5B" w14:textId="77777777" w:rsidR="00DC3BF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19105AE" w14:textId="77777777" w:rsidR="00DC3BF3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7393B2F5" w14:textId="77777777" w:rsidR="00DC3BF3" w:rsidRDefault="00000000">
            <w:r>
              <w:t>0.227</w:t>
            </w:r>
          </w:p>
        </w:tc>
      </w:tr>
      <w:tr w:rsidR="00DC3BF3" w14:paraId="6D411755" w14:textId="77777777">
        <w:tc>
          <w:tcPr>
            <w:tcW w:w="2838" w:type="dxa"/>
            <w:vAlign w:val="center"/>
          </w:tcPr>
          <w:p w14:paraId="74222669" w14:textId="77777777" w:rsidR="00DC3BF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D287B96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51A03A1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0A250A" w14:textId="77777777" w:rsidR="00DC3BF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A3B9353" w14:textId="77777777" w:rsidR="00DC3BF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A8FB4D1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618825B" w14:textId="77777777" w:rsidR="00DC3BF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54D9B06" w14:textId="77777777" w:rsidR="00DC3BF3" w:rsidRDefault="00000000">
            <w:r>
              <w:t>0.245</w:t>
            </w:r>
          </w:p>
        </w:tc>
      </w:tr>
      <w:tr w:rsidR="00DC3BF3" w14:paraId="0036B7F8" w14:textId="77777777">
        <w:tc>
          <w:tcPr>
            <w:tcW w:w="2838" w:type="dxa"/>
            <w:vAlign w:val="center"/>
          </w:tcPr>
          <w:p w14:paraId="75291621" w14:textId="77777777" w:rsidR="00DC3BF3" w:rsidRDefault="00000000">
            <w:r>
              <w:t>蒸压加气混凝土砌块</w:t>
            </w:r>
            <w:r>
              <w:t>(B05)</w:t>
            </w:r>
          </w:p>
        </w:tc>
        <w:tc>
          <w:tcPr>
            <w:tcW w:w="834" w:type="dxa"/>
            <w:vAlign w:val="center"/>
          </w:tcPr>
          <w:p w14:paraId="4442F2BD" w14:textId="77777777" w:rsidR="00DC3BF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7671526" w14:textId="77777777" w:rsidR="00DC3BF3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28A34080" w14:textId="77777777" w:rsidR="00DC3BF3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19EE4558" w14:textId="77777777" w:rsidR="00DC3BF3" w:rsidRDefault="00000000">
            <w:r>
              <w:t>2.610</w:t>
            </w:r>
          </w:p>
        </w:tc>
        <w:tc>
          <w:tcPr>
            <w:tcW w:w="707" w:type="dxa"/>
            <w:vAlign w:val="center"/>
          </w:tcPr>
          <w:p w14:paraId="64E70873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3C088F" w14:textId="77777777" w:rsidR="00DC3BF3" w:rsidRDefault="00000000">
            <w:r>
              <w:t>1.250</w:t>
            </w:r>
          </w:p>
        </w:tc>
        <w:tc>
          <w:tcPr>
            <w:tcW w:w="990" w:type="dxa"/>
            <w:vAlign w:val="center"/>
          </w:tcPr>
          <w:p w14:paraId="30211531" w14:textId="77777777" w:rsidR="00DC3BF3" w:rsidRDefault="00000000">
            <w:r>
              <w:t>3.262</w:t>
            </w:r>
          </w:p>
        </w:tc>
      </w:tr>
      <w:tr w:rsidR="00DC3BF3" w14:paraId="53E8533D" w14:textId="77777777">
        <w:tc>
          <w:tcPr>
            <w:tcW w:w="2838" w:type="dxa"/>
            <w:vAlign w:val="center"/>
          </w:tcPr>
          <w:p w14:paraId="4E3C5D4A" w14:textId="77777777" w:rsidR="00DC3BF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CD3C290" w14:textId="77777777" w:rsidR="00DC3BF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2DBFF01" w14:textId="77777777" w:rsidR="00DC3BF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CD2AA66" w14:textId="77777777" w:rsidR="00DC3BF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8DFC726" w14:textId="77777777" w:rsidR="00DC3BF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BE7CA35" w14:textId="77777777" w:rsidR="00DC3BF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451F14" w14:textId="77777777" w:rsidR="00DC3BF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54C63B93" w14:textId="77777777" w:rsidR="00DC3BF3" w:rsidRDefault="00000000">
            <w:r>
              <w:t>0.249</w:t>
            </w:r>
          </w:p>
        </w:tc>
      </w:tr>
      <w:tr w:rsidR="00DC3BF3" w14:paraId="1FB445F8" w14:textId="77777777">
        <w:tc>
          <w:tcPr>
            <w:tcW w:w="2838" w:type="dxa"/>
            <w:vAlign w:val="center"/>
          </w:tcPr>
          <w:p w14:paraId="12CE2706" w14:textId="77777777" w:rsidR="00DC3BF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9BBDF2F" w14:textId="77777777" w:rsidR="00DC3BF3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076DC4ED" w14:textId="77777777" w:rsidR="00DC3BF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9286A14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E7A3AA9" w14:textId="77777777" w:rsidR="00DC3BF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229447A" w14:textId="77777777" w:rsidR="00DC3BF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434E96B" w14:textId="77777777" w:rsidR="00DC3BF3" w:rsidRDefault="00000000">
            <w:r>
              <w:t>1.873</w:t>
            </w:r>
          </w:p>
        </w:tc>
        <w:tc>
          <w:tcPr>
            <w:tcW w:w="990" w:type="dxa"/>
            <w:vAlign w:val="center"/>
          </w:tcPr>
          <w:p w14:paraId="6CEB7354" w14:textId="77777777" w:rsidR="00DC3BF3" w:rsidRDefault="00000000">
            <w:r>
              <w:t>4.227</w:t>
            </w:r>
          </w:p>
        </w:tc>
      </w:tr>
      <w:tr w:rsidR="00DC3BF3" w14:paraId="03A053B4" w14:textId="77777777">
        <w:tc>
          <w:tcPr>
            <w:tcW w:w="2838" w:type="dxa"/>
            <w:shd w:val="clear" w:color="auto" w:fill="E6E6E6"/>
            <w:vAlign w:val="center"/>
          </w:tcPr>
          <w:p w14:paraId="61ECF6A9" w14:textId="77777777" w:rsidR="00DC3BF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ABF9ABE" w14:textId="77777777" w:rsidR="00DC3BF3" w:rsidRDefault="00000000">
            <w:pPr>
              <w:jc w:val="center"/>
            </w:pPr>
            <w:r>
              <w:t>5.0</w:t>
            </w:r>
          </w:p>
        </w:tc>
      </w:tr>
      <w:tr w:rsidR="00DC3BF3" w14:paraId="49484410" w14:textId="77777777">
        <w:tc>
          <w:tcPr>
            <w:tcW w:w="2838" w:type="dxa"/>
            <w:shd w:val="clear" w:color="auto" w:fill="E6E6E6"/>
            <w:vAlign w:val="center"/>
          </w:tcPr>
          <w:p w14:paraId="38B7CA5A" w14:textId="77777777" w:rsidR="00DC3BF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DDAADBE" w14:textId="77777777" w:rsidR="00DC3BF3" w:rsidRDefault="00000000">
            <w:pPr>
              <w:jc w:val="center"/>
            </w:pPr>
            <w:r>
              <w:t>0.75</w:t>
            </w:r>
          </w:p>
        </w:tc>
      </w:tr>
      <w:tr w:rsidR="00DC3BF3" w14:paraId="2FD7C458" w14:textId="77777777">
        <w:tc>
          <w:tcPr>
            <w:tcW w:w="2838" w:type="dxa"/>
            <w:shd w:val="clear" w:color="auto" w:fill="E6E6E6"/>
            <w:vAlign w:val="center"/>
          </w:tcPr>
          <w:p w14:paraId="74680555" w14:textId="77777777" w:rsidR="00DC3BF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5A180D1" w14:textId="77777777" w:rsidR="00DC3BF3" w:rsidRDefault="00000000">
            <w:pPr>
              <w:jc w:val="center"/>
            </w:pPr>
            <w:r>
              <w:t>0.49</w:t>
            </w:r>
          </w:p>
        </w:tc>
      </w:tr>
      <w:tr w:rsidR="00DC3BF3" w14:paraId="3FE778F0" w14:textId="77777777">
        <w:tc>
          <w:tcPr>
            <w:tcW w:w="2838" w:type="dxa"/>
            <w:shd w:val="clear" w:color="auto" w:fill="E6E6E6"/>
            <w:vAlign w:val="center"/>
          </w:tcPr>
          <w:p w14:paraId="03942576" w14:textId="77777777" w:rsidR="00DC3BF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56DC9E6" w14:textId="77777777" w:rsidR="00DC3BF3" w:rsidRDefault="00000000">
            <w:pPr>
              <w:jc w:val="center"/>
            </w:pPr>
            <w:r>
              <w:t>重质围护结构</w:t>
            </w:r>
          </w:p>
        </w:tc>
      </w:tr>
    </w:tbl>
    <w:p w14:paraId="2E1756BF" w14:textId="77777777" w:rsidR="00DC3BF3" w:rsidRDefault="00000000">
      <w:pPr>
        <w:pStyle w:val="4"/>
      </w:pPr>
      <w:r>
        <w:lastRenderedPageBreak/>
        <w:t>自然通风房间：东向逐时温度</w:t>
      </w:r>
    </w:p>
    <w:p w14:paraId="5067A2C5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262937F4" wp14:editId="16544C62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410D" w14:textId="77777777" w:rsidR="00DC3BF3" w:rsidRDefault="00DC3BF3"/>
    <w:p w14:paraId="46B84F43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3EB7DEB9" w14:textId="77777777">
        <w:tc>
          <w:tcPr>
            <w:tcW w:w="777" w:type="dxa"/>
            <w:shd w:val="clear" w:color="auto" w:fill="E6E6E6"/>
            <w:vAlign w:val="center"/>
          </w:tcPr>
          <w:p w14:paraId="27C59861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38F50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DD43F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422BD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5B328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6E12B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90E14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DFED7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65565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6F4FB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1339A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55C6F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5B726B69" w14:textId="77777777">
        <w:tc>
          <w:tcPr>
            <w:tcW w:w="777" w:type="dxa"/>
            <w:vAlign w:val="center"/>
          </w:tcPr>
          <w:p w14:paraId="2EE8353A" w14:textId="77777777" w:rsidR="00DC3BF3" w:rsidRDefault="00000000">
            <w:r>
              <w:t>36.13</w:t>
            </w:r>
          </w:p>
        </w:tc>
        <w:tc>
          <w:tcPr>
            <w:tcW w:w="777" w:type="dxa"/>
            <w:vAlign w:val="center"/>
          </w:tcPr>
          <w:p w14:paraId="1D4EB9A1" w14:textId="77777777" w:rsidR="00DC3BF3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70341ADF" w14:textId="77777777" w:rsidR="00DC3BF3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19F7BE7F" w14:textId="77777777" w:rsidR="00DC3BF3" w:rsidRDefault="00000000">
            <w:r>
              <w:t>34.69</w:t>
            </w:r>
          </w:p>
        </w:tc>
        <w:tc>
          <w:tcPr>
            <w:tcW w:w="777" w:type="dxa"/>
            <w:vAlign w:val="center"/>
          </w:tcPr>
          <w:p w14:paraId="5053CDC0" w14:textId="77777777" w:rsidR="00DC3BF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3A0920C2" w14:textId="77777777" w:rsidR="00DC3BF3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0B3A7C6F" w14:textId="77777777" w:rsidR="00DC3BF3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5DC46C83" w14:textId="77777777" w:rsidR="00DC3BF3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5383D4A6" w14:textId="77777777" w:rsidR="00DC3BF3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0381D633" w14:textId="77777777" w:rsidR="00DC3BF3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2703199A" w14:textId="77777777" w:rsidR="00DC3BF3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3CF9EFD4" w14:textId="77777777" w:rsidR="00DC3BF3" w:rsidRDefault="00000000">
            <w:r>
              <w:t>36.05</w:t>
            </w:r>
          </w:p>
        </w:tc>
      </w:tr>
      <w:tr w:rsidR="00DC3BF3" w14:paraId="590D3B86" w14:textId="77777777">
        <w:tc>
          <w:tcPr>
            <w:tcW w:w="777" w:type="dxa"/>
            <w:shd w:val="clear" w:color="auto" w:fill="E6E6E6"/>
            <w:vAlign w:val="center"/>
          </w:tcPr>
          <w:p w14:paraId="4F8F7B5A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C0E3A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A9B71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A05C2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BB6CC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08959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201FB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2F48A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C43CD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1D813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B517B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1A9D6" w14:textId="77777777" w:rsidR="00DC3BF3" w:rsidRDefault="00000000">
            <w:r>
              <w:t>23:00</w:t>
            </w:r>
          </w:p>
        </w:tc>
      </w:tr>
      <w:tr w:rsidR="00DC3BF3" w14:paraId="5A1F5BD4" w14:textId="77777777">
        <w:tc>
          <w:tcPr>
            <w:tcW w:w="777" w:type="dxa"/>
            <w:vAlign w:val="center"/>
          </w:tcPr>
          <w:p w14:paraId="6BB17A24" w14:textId="77777777" w:rsidR="00DC3BF3" w:rsidRDefault="00000000">
            <w:r>
              <w:t>36.62</w:t>
            </w:r>
          </w:p>
        </w:tc>
        <w:tc>
          <w:tcPr>
            <w:tcW w:w="777" w:type="dxa"/>
            <w:vAlign w:val="center"/>
          </w:tcPr>
          <w:p w14:paraId="12A79797" w14:textId="77777777" w:rsidR="00DC3BF3" w:rsidRDefault="00000000">
            <w:r>
              <w:t>37.17</w:t>
            </w:r>
          </w:p>
        </w:tc>
        <w:tc>
          <w:tcPr>
            <w:tcW w:w="777" w:type="dxa"/>
            <w:vAlign w:val="center"/>
          </w:tcPr>
          <w:p w14:paraId="426F2D88" w14:textId="77777777" w:rsidR="00DC3BF3" w:rsidRDefault="00000000">
            <w:r>
              <w:t>37.67</w:t>
            </w:r>
          </w:p>
        </w:tc>
        <w:tc>
          <w:tcPr>
            <w:tcW w:w="777" w:type="dxa"/>
            <w:vAlign w:val="center"/>
          </w:tcPr>
          <w:p w14:paraId="3E32A4A8" w14:textId="77777777" w:rsidR="00DC3BF3" w:rsidRDefault="00000000">
            <w:r>
              <w:t>38.08</w:t>
            </w:r>
          </w:p>
        </w:tc>
        <w:tc>
          <w:tcPr>
            <w:tcW w:w="777" w:type="dxa"/>
            <w:vAlign w:val="center"/>
          </w:tcPr>
          <w:p w14:paraId="37E38A3D" w14:textId="77777777" w:rsidR="00DC3BF3" w:rsidRDefault="00000000">
            <w:r>
              <w:t>38.37</w:t>
            </w:r>
          </w:p>
        </w:tc>
        <w:tc>
          <w:tcPr>
            <w:tcW w:w="777" w:type="dxa"/>
            <w:vAlign w:val="center"/>
          </w:tcPr>
          <w:p w14:paraId="2F3B0B65" w14:textId="77777777" w:rsidR="00DC3BF3" w:rsidRDefault="00000000">
            <w:r>
              <w:t>38.53</w:t>
            </w:r>
          </w:p>
        </w:tc>
        <w:tc>
          <w:tcPr>
            <w:tcW w:w="777" w:type="dxa"/>
            <w:vAlign w:val="center"/>
          </w:tcPr>
          <w:p w14:paraId="0730F53E" w14:textId="77777777" w:rsidR="00DC3BF3" w:rsidRDefault="00000000">
            <w:r>
              <w:rPr>
                <w:color w:val="3333CC"/>
              </w:rPr>
              <w:t>38.54</w:t>
            </w:r>
          </w:p>
        </w:tc>
        <w:tc>
          <w:tcPr>
            <w:tcW w:w="777" w:type="dxa"/>
            <w:vAlign w:val="center"/>
          </w:tcPr>
          <w:p w14:paraId="7C3CECF0" w14:textId="77777777" w:rsidR="00DC3BF3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485AB3D7" w14:textId="77777777" w:rsidR="00DC3BF3" w:rsidRDefault="00000000">
            <w:r>
              <w:t>38.13</w:t>
            </w:r>
          </w:p>
        </w:tc>
        <w:tc>
          <w:tcPr>
            <w:tcW w:w="777" w:type="dxa"/>
            <w:vAlign w:val="center"/>
          </w:tcPr>
          <w:p w14:paraId="5AB2144C" w14:textId="77777777" w:rsidR="00DC3BF3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7CC1959A" w14:textId="77777777" w:rsidR="00DC3BF3" w:rsidRDefault="00000000">
            <w:r>
              <w:t>37.24</w:t>
            </w:r>
          </w:p>
        </w:tc>
        <w:tc>
          <w:tcPr>
            <w:tcW w:w="777" w:type="dxa"/>
            <w:vAlign w:val="center"/>
          </w:tcPr>
          <w:p w14:paraId="299527AA" w14:textId="77777777" w:rsidR="00DC3BF3" w:rsidRDefault="00000000">
            <w:r>
              <w:t>36.70</w:t>
            </w:r>
          </w:p>
        </w:tc>
      </w:tr>
    </w:tbl>
    <w:p w14:paraId="0012C144" w14:textId="77777777" w:rsidR="00DC3BF3" w:rsidRDefault="00000000">
      <w:pPr>
        <w:pStyle w:val="4"/>
      </w:pPr>
      <w:r>
        <w:t>自然通风房间：西向逐时温度</w:t>
      </w:r>
    </w:p>
    <w:p w14:paraId="6A8CFABC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3B02FCAE" wp14:editId="7CA47813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DE82" w14:textId="77777777" w:rsidR="00DC3BF3" w:rsidRDefault="00DC3BF3"/>
    <w:p w14:paraId="5413EB08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392ACB23" w14:textId="77777777">
        <w:tc>
          <w:tcPr>
            <w:tcW w:w="777" w:type="dxa"/>
            <w:shd w:val="clear" w:color="auto" w:fill="E6E6E6"/>
            <w:vAlign w:val="center"/>
          </w:tcPr>
          <w:p w14:paraId="1B2C6887" w14:textId="77777777" w:rsidR="00DC3BF3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2B59F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E5F8B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4159D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DF1C4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40BBDA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37741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2E962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0164F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4E05E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303FCF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C8A84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77ED322A" w14:textId="77777777">
        <w:tc>
          <w:tcPr>
            <w:tcW w:w="777" w:type="dxa"/>
            <w:vAlign w:val="center"/>
          </w:tcPr>
          <w:p w14:paraId="39BFC7BF" w14:textId="77777777" w:rsidR="00DC3BF3" w:rsidRDefault="00000000">
            <w:r>
              <w:t>36.32</w:t>
            </w:r>
          </w:p>
        </w:tc>
        <w:tc>
          <w:tcPr>
            <w:tcW w:w="777" w:type="dxa"/>
            <w:vAlign w:val="center"/>
          </w:tcPr>
          <w:p w14:paraId="0D5EAF8D" w14:textId="77777777" w:rsidR="00DC3BF3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04815A71" w14:textId="77777777" w:rsidR="00DC3BF3" w:rsidRDefault="00000000">
            <w:r>
              <w:t>35.28</w:t>
            </w:r>
          </w:p>
        </w:tc>
        <w:tc>
          <w:tcPr>
            <w:tcW w:w="777" w:type="dxa"/>
            <w:vAlign w:val="center"/>
          </w:tcPr>
          <w:p w14:paraId="71774696" w14:textId="77777777" w:rsidR="00DC3BF3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07DBE8C6" w14:textId="77777777" w:rsidR="00DC3BF3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1A7DA636" w14:textId="77777777" w:rsidR="00DC3BF3" w:rsidRDefault="00000000">
            <w:r>
              <w:t>34.42</w:t>
            </w:r>
          </w:p>
        </w:tc>
        <w:tc>
          <w:tcPr>
            <w:tcW w:w="777" w:type="dxa"/>
            <w:vAlign w:val="center"/>
          </w:tcPr>
          <w:p w14:paraId="615E1485" w14:textId="77777777" w:rsidR="00DC3BF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71462747" w14:textId="77777777" w:rsidR="00DC3BF3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2B5DBD64" w14:textId="77777777" w:rsidR="00DC3BF3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46375CB3" w14:textId="77777777" w:rsidR="00DC3BF3" w:rsidRDefault="00000000">
            <w:r>
              <w:t>35.16</w:t>
            </w:r>
          </w:p>
        </w:tc>
        <w:tc>
          <w:tcPr>
            <w:tcW w:w="777" w:type="dxa"/>
            <w:vAlign w:val="center"/>
          </w:tcPr>
          <w:p w14:paraId="54EC21C8" w14:textId="77777777" w:rsidR="00DC3BF3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01D8DEEF" w14:textId="77777777" w:rsidR="00DC3BF3" w:rsidRDefault="00000000">
            <w:r>
              <w:t>36.15</w:t>
            </w:r>
          </w:p>
        </w:tc>
      </w:tr>
      <w:tr w:rsidR="00DC3BF3" w14:paraId="01FA7CDC" w14:textId="77777777">
        <w:tc>
          <w:tcPr>
            <w:tcW w:w="777" w:type="dxa"/>
            <w:shd w:val="clear" w:color="auto" w:fill="E6E6E6"/>
            <w:vAlign w:val="center"/>
          </w:tcPr>
          <w:p w14:paraId="61AA7011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A21DA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194B1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224BE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849B8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0D043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291ED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51E0C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E6A07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68D2C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2A9ED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DB3E1" w14:textId="77777777" w:rsidR="00DC3BF3" w:rsidRDefault="00000000">
            <w:r>
              <w:t>23:00</w:t>
            </w:r>
          </w:p>
        </w:tc>
      </w:tr>
      <w:tr w:rsidR="00DC3BF3" w14:paraId="7EA6408D" w14:textId="77777777">
        <w:tc>
          <w:tcPr>
            <w:tcW w:w="777" w:type="dxa"/>
            <w:vAlign w:val="center"/>
          </w:tcPr>
          <w:p w14:paraId="0194A74B" w14:textId="77777777" w:rsidR="00DC3BF3" w:rsidRDefault="00000000">
            <w:r>
              <w:t>36.69</w:t>
            </w:r>
          </w:p>
        </w:tc>
        <w:tc>
          <w:tcPr>
            <w:tcW w:w="777" w:type="dxa"/>
            <w:vAlign w:val="center"/>
          </w:tcPr>
          <w:p w14:paraId="3EE29189" w14:textId="77777777" w:rsidR="00DC3BF3" w:rsidRDefault="00000000">
            <w:r>
              <w:t>37.21</w:t>
            </w:r>
          </w:p>
        </w:tc>
        <w:tc>
          <w:tcPr>
            <w:tcW w:w="777" w:type="dxa"/>
            <w:vAlign w:val="center"/>
          </w:tcPr>
          <w:p w14:paraId="14F60278" w14:textId="77777777" w:rsidR="00DC3BF3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3CC963D3" w14:textId="77777777" w:rsidR="00DC3BF3" w:rsidRDefault="00000000">
            <w:r>
              <w:t>38.08</w:t>
            </w:r>
          </w:p>
        </w:tc>
        <w:tc>
          <w:tcPr>
            <w:tcW w:w="777" w:type="dxa"/>
            <w:vAlign w:val="center"/>
          </w:tcPr>
          <w:p w14:paraId="15077244" w14:textId="77777777" w:rsidR="00DC3BF3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59B761A9" w14:textId="77777777" w:rsidR="00DC3BF3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6B2A6AC1" w14:textId="77777777" w:rsidR="00DC3BF3" w:rsidRDefault="00000000">
            <w:r>
              <w:rPr>
                <w:color w:val="3333CC"/>
              </w:rPr>
              <w:t>38.55</w:t>
            </w:r>
          </w:p>
        </w:tc>
        <w:tc>
          <w:tcPr>
            <w:tcW w:w="777" w:type="dxa"/>
            <w:vAlign w:val="center"/>
          </w:tcPr>
          <w:p w14:paraId="554E7090" w14:textId="77777777" w:rsidR="00DC3BF3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3D41274B" w14:textId="77777777" w:rsidR="00DC3BF3" w:rsidRDefault="00000000">
            <w:r>
              <w:t>38.21</w:t>
            </w:r>
          </w:p>
        </w:tc>
        <w:tc>
          <w:tcPr>
            <w:tcW w:w="777" w:type="dxa"/>
            <w:vAlign w:val="center"/>
          </w:tcPr>
          <w:p w14:paraId="078D4011" w14:textId="77777777" w:rsidR="00DC3BF3" w:rsidRDefault="00000000">
            <w:r>
              <w:t>37.85</w:t>
            </w:r>
          </w:p>
        </w:tc>
        <w:tc>
          <w:tcPr>
            <w:tcW w:w="777" w:type="dxa"/>
            <w:vAlign w:val="center"/>
          </w:tcPr>
          <w:p w14:paraId="50DF7B28" w14:textId="77777777" w:rsidR="00DC3BF3" w:rsidRDefault="00000000">
            <w:r>
              <w:t>37.39</w:t>
            </w:r>
          </w:p>
        </w:tc>
        <w:tc>
          <w:tcPr>
            <w:tcW w:w="777" w:type="dxa"/>
            <w:vAlign w:val="center"/>
          </w:tcPr>
          <w:p w14:paraId="2884831A" w14:textId="77777777" w:rsidR="00DC3BF3" w:rsidRDefault="00000000">
            <w:r>
              <w:t>36.87</w:t>
            </w:r>
          </w:p>
        </w:tc>
      </w:tr>
    </w:tbl>
    <w:p w14:paraId="4B0765B2" w14:textId="77777777" w:rsidR="00DC3BF3" w:rsidRDefault="00000000">
      <w:pPr>
        <w:pStyle w:val="4"/>
      </w:pPr>
      <w:r>
        <w:t>自然通风房间：南向逐时温度</w:t>
      </w:r>
    </w:p>
    <w:p w14:paraId="75D53CE5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4C9F5B13" wp14:editId="1875D094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183A" w14:textId="77777777" w:rsidR="00DC3BF3" w:rsidRDefault="00DC3BF3"/>
    <w:p w14:paraId="36442670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1AE8E36D" w14:textId="77777777">
        <w:tc>
          <w:tcPr>
            <w:tcW w:w="777" w:type="dxa"/>
            <w:shd w:val="clear" w:color="auto" w:fill="E6E6E6"/>
            <w:vAlign w:val="center"/>
          </w:tcPr>
          <w:p w14:paraId="6F836775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4EC5E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8C852C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DDD93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A1C27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6F683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BBA1C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F98B1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193F1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575FE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C6B43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BC8F2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26A94DF4" w14:textId="77777777">
        <w:tc>
          <w:tcPr>
            <w:tcW w:w="777" w:type="dxa"/>
            <w:vAlign w:val="center"/>
          </w:tcPr>
          <w:p w14:paraId="73699BA5" w14:textId="77777777" w:rsidR="00DC3BF3" w:rsidRDefault="00000000">
            <w:r>
              <w:t>36.12</w:t>
            </w:r>
          </w:p>
        </w:tc>
        <w:tc>
          <w:tcPr>
            <w:tcW w:w="777" w:type="dxa"/>
            <w:vAlign w:val="center"/>
          </w:tcPr>
          <w:p w14:paraId="3584FAFC" w14:textId="77777777" w:rsidR="00DC3BF3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499D5AB5" w14:textId="77777777" w:rsidR="00DC3BF3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34AD9E55" w14:textId="77777777" w:rsidR="00DC3BF3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039FEEC9" w14:textId="77777777" w:rsidR="00DC3BF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29984892" w14:textId="77777777" w:rsidR="00DC3BF3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5224E1AE" w14:textId="77777777" w:rsidR="00DC3BF3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6BF2A57A" w14:textId="77777777" w:rsidR="00DC3BF3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56C32E48" w14:textId="77777777" w:rsidR="00DC3BF3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18D36ED4" w14:textId="77777777" w:rsidR="00DC3BF3" w:rsidRDefault="00000000">
            <w:r>
              <w:t>35.03</w:t>
            </w:r>
          </w:p>
        </w:tc>
        <w:tc>
          <w:tcPr>
            <w:tcW w:w="777" w:type="dxa"/>
            <w:vAlign w:val="center"/>
          </w:tcPr>
          <w:p w14:paraId="024F795C" w14:textId="77777777" w:rsidR="00DC3BF3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3DEF76B2" w14:textId="77777777" w:rsidR="00DC3BF3" w:rsidRDefault="00000000">
            <w:r>
              <w:t>36.04</w:t>
            </w:r>
          </w:p>
        </w:tc>
      </w:tr>
      <w:tr w:rsidR="00DC3BF3" w14:paraId="1C9BE912" w14:textId="77777777">
        <w:tc>
          <w:tcPr>
            <w:tcW w:w="777" w:type="dxa"/>
            <w:shd w:val="clear" w:color="auto" w:fill="E6E6E6"/>
            <w:vAlign w:val="center"/>
          </w:tcPr>
          <w:p w14:paraId="48205877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EAA5E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AA986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163732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057DF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7F6A1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D58A1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DDFAC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A9265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ED60D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694C1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57665" w14:textId="77777777" w:rsidR="00DC3BF3" w:rsidRDefault="00000000">
            <w:r>
              <w:t>23:00</w:t>
            </w:r>
          </w:p>
        </w:tc>
      </w:tr>
      <w:tr w:rsidR="00DC3BF3" w14:paraId="06A7361C" w14:textId="77777777">
        <w:tc>
          <w:tcPr>
            <w:tcW w:w="777" w:type="dxa"/>
            <w:vAlign w:val="center"/>
          </w:tcPr>
          <w:p w14:paraId="24490C11" w14:textId="77777777" w:rsidR="00DC3BF3" w:rsidRDefault="00000000">
            <w:r>
              <w:t>36.59</w:t>
            </w:r>
          </w:p>
        </w:tc>
        <w:tc>
          <w:tcPr>
            <w:tcW w:w="777" w:type="dxa"/>
            <w:vAlign w:val="center"/>
          </w:tcPr>
          <w:p w14:paraId="2160A851" w14:textId="77777777" w:rsidR="00DC3BF3" w:rsidRDefault="00000000">
            <w:r>
              <w:t>37.13</w:t>
            </w:r>
          </w:p>
        </w:tc>
        <w:tc>
          <w:tcPr>
            <w:tcW w:w="777" w:type="dxa"/>
            <w:vAlign w:val="center"/>
          </w:tcPr>
          <w:p w14:paraId="1425F17D" w14:textId="77777777" w:rsidR="00DC3BF3" w:rsidRDefault="00000000">
            <w:r>
              <w:t>37.62</w:t>
            </w:r>
          </w:p>
        </w:tc>
        <w:tc>
          <w:tcPr>
            <w:tcW w:w="777" w:type="dxa"/>
            <w:vAlign w:val="center"/>
          </w:tcPr>
          <w:p w14:paraId="0EADF585" w14:textId="77777777" w:rsidR="00DC3BF3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42B0B021" w14:textId="77777777" w:rsidR="00DC3BF3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0F61C067" w14:textId="77777777" w:rsidR="00DC3BF3" w:rsidRDefault="00000000">
            <w:r>
              <w:t>38.49</w:t>
            </w:r>
          </w:p>
        </w:tc>
        <w:tc>
          <w:tcPr>
            <w:tcW w:w="777" w:type="dxa"/>
            <w:vAlign w:val="center"/>
          </w:tcPr>
          <w:p w14:paraId="341EDDCD" w14:textId="77777777" w:rsidR="00DC3BF3" w:rsidRDefault="00000000">
            <w:r>
              <w:rPr>
                <w:color w:val="3333CC"/>
              </w:rPr>
              <w:t>38.51</w:t>
            </w:r>
          </w:p>
        </w:tc>
        <w:tc>
          <w:tcPr>
            <w:tcW w:w="777" w:type="dxa"/>
            <w:vAlign w:val="center"/>
          </w:tcPr>
          <w:p w14:paraId="1F2FC5A9" w14:textId="77777777" w:rsidR="00DC3BF3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06BEA31D" w14:textId="77777777" w:rsidR="00DC3BF3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5A844449" w14:textId="77777777" w:rsidR="00DC3BF3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1F3C7991" w14:textId="77777777" w:rsidR="00DC3BF3" w:rsidRDefault="00000000">
            <w:r>
              <w:t>37.24</w:t>
            </w:r>
          </w:p>
        </w:tc>
        <w:tc>
          <w:tcPr>
            <w:tcW w:w="777" w:type="dxa"/>
            <w:vAlign w:val="center"/>
          </w:tcPr>
          <w:p w14:paraId="6E10695E" w14:textId="77777777" w:rsidR="00DC3BF3" w:rsidRDefault="00000000">
            <w:r>
              <w:t>36.69</w:t>
            </w:r>
          </w:p>
        </w:tc>
      </w:tr>
    </w:tbl>
    <w:p w14:paraId="57D3867E" w14:textId="77777777" w:rsidR="00DC3BF3" w:rsidRDefault="00000000">
      <w:pPr>
        <w:pStyle w:val="4"/>
      </w:pPr>
      <w:r>
        <w:lastRenderedPageBreak/>
        <w:t>自然通风房间：北向逐时温度</w:t>
      </w:r>
    </w:p>
    <w:p w14:paraId="68DB840F" w14:textId="77777777" w:rsidR="00DC3BF3" w:rsidRDefault="00000000">
      <w:pPr>
        <w:jc w:val="center"/>
      </w:pPr>
      <w:r>
        <w:rPr>
          <w:noProof/>
        </w:rPr>
        <w:drawing>
          <wp:inline distT="0" distB="0" distL="0" distR="0" wp14:anchorId="7ACF8E16" wp14:editId="078AD769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300E" w14:textId="77777777" w:rsidR="00DC3BF3" w:rsidRDefault="00DC3BF3"/>
    <w:p w14:paraId="134E658D" w14:textId="77777777" w:rsidR="00DC3BF3" w:rsidRDefault="00DC3BF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3BF3" w14:paraId="2B35F0EA" w14:textId="77777777">
        <w:tc>
          <w:tcPr>
            <w:tcW w:w="777" w:type="dxa"/>
            <w:shd w:val="clear" w:color="auto" w:fill="E6E6E6"/>
            <w:vAlign w:val="center"/>
          </w:tcPr>
          <w:p w14:paraId="419A8B3E" w14:textId="77777777" w:rsidR="00DC3BF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CAC21" w14:textId="77777777" w:rsidR="00DC3BF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44954" w14:textId="77777777" w:rsidR="00DC3BF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DDF19" w14:textId="77777777" w:rsidR="00DC3BF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4BC25" w14:textId="77777777" w:rsidR="00DC3BF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286CC" w14:textId="77777777" w:rsidR="00DC3BF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A1228" w14:textId="77777777" w:rsidR="00DC3BF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75E67" w14:textId="77777777" w:rsidR="00DC3BF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D4F0A" w14:textId="77777777" w:rsidR="00DC3BF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E0042" w14:textId="77777777" w:rsidR="00DC3BF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CC4B6" w14:textId="77777777" w:rsidR="00DC3BF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340B3" w14:textId="77777777" w:rsidR="00DC3BF3" w:rsidRDefault="00000000">
            <w:pPr>
              <w:jc w:val="center"/>
            </w:pPr>
            <w:r>
              <w:t>11:00</w:t>
            </w:r>
          </w:p>
        </w:tc>
      </w:tr>
      <w:tr w:rsidR="00DC3BF3" w14:paraId="5B0D98BC" w14:textId="77777777">
        <w:tc>
          <w:tcPr>
            <w:tcW w:w="777" w:type="dxa"/>
            <w:vAlign w:val="center"/>
          </w:tcPr>
          <w:p w14:paraId="4F680B69" w14:textId="77777777" w:rsidR="00DC3BF3" w:rsidRDefault="00000000">
            <w:r>
              <w:t>35.97</w:t>
            </w:r>
          </w:p>
        </w:tc>
        <w:tc>
          <w:tcPr>
            <w:tcW w:w="777" w:type="dxa"/>
            <w:vAlign w:val="center"/>
          </w:tcPr>
          <w:p w14:paraId="658AA325" w14:textId="77777777" w:rsidR="00DC3BF3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12A1A0C7" w14:textId="77777777" w:rsidR="00DC3BF3" w:rsidRDefault="00000000">
            <w:r>
              <w:t>34.95</w:t>
            </w:r>
          </w:p>
        </w:tc>
        <w:tc>
          <w:tcPr>
            <w:tcW w:w="777" w:type="dxa"/>
            <w:vAlign w:val="center"/>
          </w:tcPr>
          <w:p w14:paraId="5DA1C011" w14:textId="77777777" w:rsidR="00DC3BF3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21523AD9" w14:textId="77777777" w:rsidR="00DC3BF3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6AA8552C" w14:textId="77777777" w:rsidR="00DC3BF3" w:rsidRDefault="00000000">
            <w:r>
              <w:t>34.14</w:t>
            </w:r>
          </w:p>
        </w:tc>
        <w:tc>
          <w:tcPr>
            <w:tcW w:w="777" w:type="dxa"/>
            <w:vAlign w:val="center"/>
          </w:tcPr>
          <w:p w14:paraId="56D8579E" w14:textId="77777777" w:rsidR="00DC3BF3" w:rsidRDefault="00000000">
            <w:r>
              <w:t>34.14</w:t>
            </w:r>
          </w:p>
        </w:tc>
        <w:tc>
          <w:tcPr>
            <w:tcW w:w="777" w:type="dxa"/>
            <w:vAlign w:val="center"/>
          </w:tcPr>
          <w:p w14:paraId="44A6320C" w14:textId="77777777" w:rsidR="00DC3BF3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36DAD48C" w14:textId="77777777" w:rsidR="00DC3BF3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0418BEB4" w14:textId="77777777" w:rsidR="00DC3BF3" w:rsidRDefault="00000000">
            <w:r>
              <w:t>34.95</w:t>
            </w:r>
          </w:p>
        </w:tc>
        <w:tc>
          <w:tcPr>
            <w:tcW w:w="777" w:type="dxa"/>
            <w:vAlign w:val="center"/>
          </w:tcPr>
          <w:p w14:paraId="4458A993" w14:textId="77777777" w:rsidR="00DC3BF3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186E505C" w14:textId="77777777" w:rsidR="00DC3BF3" w:rsidRDefault="00000000">
            <w:r>
              <w:t>35.96</w:t>
            </w:r>
          </w:p>
        </w:tc>
      </w:tr>
      <w:tr w:rsidR="00DC3BF3" w14:paraId="627468C4" w14:textId="77777777">
        <w:tc>
          <w:tcPr>
            <w:tcW w:w="777" w:type="dxa"/>
            <w:shd w:val="clear" w:color="auto" w:fill="E6E6E6"/>
            <w:vAlign w:val="center"/>
          </w:tcPr>
          <w:p w14:paraId="33A950CB" w14:textId="77777777" w:rsidR="00DC3BF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D5630" w14:textId="77777777" w:rsidR="00DC3BF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02C22" w14:textId="77777777" w:rsidR="00DC3BF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9CCC7" w14:textId="77777777" w:rsidR="00DC3BF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1A4A7" w14:textId="77777777" w:rsidR="00DC3BF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67F43" w14:textId="77777777" w:rsidR="00DC3BF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CEE74" w14:textId="77777777" w:rsidR="00DC3BF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4AC10" w14:textId="77777777" w:rsidR="00DC3BF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9A612" w14:textId="77777777" w:rsidR="00DC3BF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4EC97" w14:textId="77777777" w:rsidR="00DC3BF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50D7D" w14:textId="77777777" w:rsidR="00DC3BF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32378" w14:textId="77777777" w:rsidR="00DC3BF3" w:rsidRDefault="00000000">
            <w:r>
              <w:t>23:00</w:t>
            </w:r>
          </w:p>
        </w:tc>
      </w:tr>
      <w:tr w:rsidR="00DC3BF3" w14:paraId="3024DDC7" w14:textId="77777777">
        <w:tc>
          <w:tcPr>
            <w:tcW w:w="777" w:type="dxa"/>
            <w:vAlign w:val="center"/>
          </w:tcPr>
          <w:p w14:paraId="26E40D8F" w14:textId="77777777" w:rsidR="00DC3BF3" w:rsidRDefault="00000000">
            <w:r>
              <w:t>36.52</w:t>
            </w:r>
          </w:p>
        </w:tc>
        <w:tc>
          <w:tcPr>
            <w:tcW w:w="777" w:type="dxa"/>
            <w:vAlign w:val="center"/>
          </w:tcPr>
          <w:p w14:paraId="15E8DF13" w14:textId="77777777" w:rsidR="00DC3BF3" w:rsidRDefault="00000000">
            <w:r>
              <w:t>37.05</w:t>
            </w:r>
          </w:p>
        </w:tc>
        <w:tc>
          <w:tcPr>
            <w:tcW w:w="777" w:type="dxa"/>
            <w:vAlign w:val="center"/>
          </w:tcPr>
          <w:p w14:paraId="21C29141" w14:textId="77777777" w:rsidR="00DC3BF3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404B2AAD" w14:textId="77777777" w:rsidR="00DC3BF3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1EB1144E" w14:textId="77777777" w:rsidR="00DC3BF3" w:rsidRDefault="00000000">
            <w:r>
              <w:t>38.21</w:t>
            </w:r>
          </w:p>
        </w:tc>
        <w:tc>
          <w:tcPr>
            <w:tcW w:w="777" w:type="dxa"/>
            <w:vAlign w:val="center"/>
          </w:tcPr>
          <w:p w14:paraId="0A64A591" w14:textId="77777777" w:rsidR="00DC3BF3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52306C1D" w14:textId="77777777" w:rsidR="00DC3BF3" w:rsidRDefault="00000000">
            <w:r>
              <w:rPr>
                <w:color w:val="3333CC"/>
              </w:rPr>
              <w:t>38.36</w:t>
            </w:r>
          </w:p>
        </w:tc>
        <w:tc>
          <w:tcPr>
            <w:tcW w:w="777" w:type="dxa"/>
            <w:vAlign w:val="center"/>
          </w:tcPr>
          <w:p w14:paraId="26B07678" w14:textId="77777777" w:rsidR="00DC3BF3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5ABD9C94" w14:textId="77777777" w:rsidR="00DC3BF3" w:rsidRDefault="00000000">
            <w:r>
              <w:t>37.95</w:t>
            </w:r>
          </w:p>
        </w:tc>
        <w:tc>
          <w:tcPr>
            <w:tcW w:w="777" w:type="dxa"/>
            <w:vAlign w:val="center"/>
          </w:tcPr>
          <w:p w14:paraId="372CC271" w14:textId="77777777" w:rsidR="00DC3BF3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4B2C3960" w14:textId="77777777" w:rsidR="00DC3BF3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7AA1E6EC" w14:textId="77777777" w:rsidR="00DC3BF3" w:rsidRDefault="00000000">
            <w:r>
              <w:t>36.53</w:t>
            </w:r>
          </w:p>
        </w:tc>
      </w:tr>
    </w:tbl>
    <w:p w14:paraId="115CE074" w14:textId="77777777" w:rsidR="00DC3BF3" w:rsidRDefault="00000000">
      <w:pPr>
        <w:pStyle w:val="1"/>
      </w:pPr>
      <w:bookmarkStart w:id="56" w:name="_Toc155377679"/>
      <w:r>
        <w:t>验算结论</w:t>
      </w:r>
      <w:bookmarkEnd w:id="56"/>
    </w:p>
    <w:p w14:paraId="331B8EB8" w14:textId="77777777" w:rsidR="00DC3BF3" w:rsidRDefault="00000000">
      <w:pPr>
        <w:pStyle w:val="2"/>
      </w:pPr>
      <w:bookmarkStart w:id="57" w:name="_Toc155377680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C3BF3" w14:paraId="378CB263" w14:textId="77777777">
        <w:tc>
          <w:tcPr>
            <w:tcW w:w="1403" w:type="dxa"/>
            <w:shd w:val="clear" w:color="auto" w:fill="DEDEDE"/>
            <w:vAlign w:val="center"/>
          </w:tcPr>
          <w:p w14:paraId="433EF4BF" w14:textId="77777777" w:rsidR="00DC3BF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1401D4D" w14:textId="77777777" w:rsidR="00DC3BF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3B0EB9C" w14:textId="77777777" w:rsidR="00DC3BF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54BBB4D" w14:textId="77777777" w:rsidR="00DC3BF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55D6E16" w14:textId="77777777" w:rsidR="00DC3BF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C55182A" w14:textId="77777777" w:rsidR="00DC3BF3" w:rsidRDefault="00000000">
            <w:r>
              <w:t>结论</w:t>
            </w:r>
          </w:p>
        </w:tc>
      </w:tr>
      <w:tr w:rsidR="00DC3BF3" w14:paraId="4D52014A" w14:textId="77777777">
        <w:tc>
          <w:tcPr>
            <w:tcW w:w="1403" w:type="dxa"/>
            <w:vAlign w:val="center"/>
          </w:tcPr>
          <w:p w14:paraId="2BA46379" w14:textId="77777777" w:rsidR="00DC3BF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C88D4D3" w14:textId="77777777" w:rsidR="00DC3BF3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8598184" w14:textId="77777777" w:rsidR="00DC3BF3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6CCA56C7" w14:textId="77777777" w:rsidR="00DC3BF3" w:rsidRDefault="00000000">
            <w:r>
              <w:t>38.76</w:t>
            </w:r>
          </w:p>
        </w:tc>
        <w:tc>
          <w:tcPr>
            <w:tcW w:w="1131" w:type="dxa"/>
            <w:vAlign w:val="center"/>
          </w:tcPr>
          <w:p w14:paraId="2970087B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4A0217A5" w14:textId="77777777" w:rsidR="00DC3BF3" w:rsidRDefault="00000000">
            <w:r>
              <w:t>满足</w:t>
            </w:r>
          </w:p>
        </w:tc>
      </w:tr>
      <w:tr w:rsidR="00DC3BF3" w14:paraId="55C4A405" w14:textId="77777777">
        <w:tc>
          <w:tcPr>
            <w:tcW w:w="1403" w:type="dxa"/>
            <w:vMerge w:val="restart"/>
            <w:vAlign w:val="center"/>
          </w:tcPr>
          <w:p w14:paraId="5E084062" w14:textId="77777777" w:rsidR="00DC3BF3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7D9ADAE5" w14:textId="77777777" w:rsidR="00DC3BF3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8CC8797" w14:textId="77777777" w:rsidR="00DC3BF3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197A8433" w14:textId="77777777" w:rsidR="00DC3BF3" w:rsidRDefault="00000000">
            <w:r>
              <w:t>38.26</w:t>
            </w:r>
          </w:p>
        </w:tc>
        <w:tc>
          <w:tcPr>
            <w:tcW w:w="1131" w:type="dxa"/>
            <w:vAlign w:val="center"/>
          </w:tcPr>
          <w:p w14:paraId="0C2E51ED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6809A9D1" w14:textId="77777777" w:rsidR="00DC3BF3" w:rsidRDefault="00000000">
            <w:r>
              <w:t>满足</w:t>
            </w:r>
          </w:p>
        </w:tc>
      </w:tr>
      <w:tr w:rsidR="00DC3BF3" w14:paraId="39BAD176" w14:textId="77777777">
        <w:tc>
          <w:tcPr>
            <w:tcW w:w="1403" w:type="dxa"/>
            <w:vMerge/>
            <w:vAlign w:val="center"/>
          </w:tcPr>
          <w:p w14:paraId="73D53FA3" w14:textId="77777777" w:rsidR="00DC3BF3" w:rsidRDefault="00DC3BF3"/>
        </w:tc>
        <w:tc>
          <w:tcPr>
            <w:tcW w:w="3395" w:type="dxa"/>
            <w:vAlign w:val="center"/>
          </w:tcPr>
          <w:p w14:paraId="56F738AA" w14:textId="77777777" w:rsidR="00DC3BF3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545B3B0" w14:textId="77777777" w:rsidR="00DC3BF3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3E0B504A" w14:textId="77777777" w:rsidR="00DC3BF3" w:rsidRDefault="00000000">
            <w:r>
              <w:t>38.29</w:t>
            </w:r>
          </w:p>
        </w:tc>
        <w:tc>
          <w:tcPr>
            <w:tcW w:w="1131" w:type="dxa"/>
            <w:vAlign w:val="center"/>
          </w:tcPr>
          <w:p w14:paraId="5313E932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3DE5F37D" w14:textId="77777777" w:rsidR="00DC3BF3" w:rsidRDefault="00000000">
            <w:r>
              <w:t>满足</w:t>
            </w:r>
          </w:p>
        </w:tc>
      </w:tr>
      <w:tr w:rsidR="00DC3BF3" w14:paraId="676AB9BA" w14:textId="77777777">
        <w:tc>
          <w:tcPr>
            <w:tcW w:w="1403" w:type="dxa"/>
            <w:vMerge/>
            <w:vAlign w:val="center"/>
          </w:tcPr>
          <w:p w14:paraId="4F02678B" w14:textId="77777777" w:rsidR="00DC3BF3" w:rsidRDefault="00DC3BF3"/>
        </w:tc>
        <w:tc>
          <w:tcPr>
            <w:tcW w:w="3395" w:type="dxa"/>
            <w:vAlign w:val="center"/>
          </w:tcPr>
          <w:p w14:paraId="2A4B2ADF" w14:textId="77777777" w:rsidR="00DC3BF3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0B86BA7" w14:textId="77777777" w:rsidR="00DC3BF3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5E06B9D0" w14:textId="77777777" w:rsidR="00DC3BF3" w:rsidRDefault="00000000">
            <w:r>
              <w:t>38.24</w:t>
            </w:r>
          </w:p>
        </w:tc>
        <w:tc>
          <w:tcPr>
            <w:tcW w:w="1131" w:type="dxa"/>
            <w:vAlign w:val="center"/>
          </w:tcPr>
          <w:p w14:paraId="431339BA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539A7441" w14:textId="77777777" w:rsidR="00DC3BF3" w:rsidRDefault="00000000">
            <w:r>
              <w:t>满足</w:t>
            </w:r>
          </w:p>
        </w:tc>
      </w:tr>
      <w:tr w:rsidR="00DC3BF3" w14:paraId="5524B08F" w14:textId="77777777">
        <w:tc>
          <w:tcPr>
            <w:tcW w:w="1403" w:type="dxa"/>
            <w:vMerge/>
            <w:vAlign w:val="center"/>
          </w:tcPr>
          <w:p w14:paraId="046405CA" w14:textId="77777777" w:rsidR="00DC3BF3" w:rsidRDefault="00DC3BF3"/>
        </w:tc>
        <w:tc>
          <w:tcPr>
            <w:tcW w:w="3395" w:type="dxa"/>
            <w:vAlign w:val="center"/>
          </w:tcPr>
          <w:p w14:paraId="0C3EDB78" w14:textId="77777777" w:rsidR="00DC3BF3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2765033" w14:textId="77777777" w:rsidR="00DC3BF3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6FEFAAE9" w14:textId="77777777" w:rsidR="00DC3BF3" w:rsidRDefault="00000000">
            <w:r>
              <w:t>38.15</w:t>
            </w:r>
          </w:p>
        </w:tc>
        <w:tc>
          <w:tcPr>
            <w:tcW w:w="1131" w:type="dxa"/>
            <w:vAlign w:val="center"/>
          </w:tcPr>
          <w:p w14:paraId="587CAC8C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41F45319" w14:textId="77777777" w:rsidR="00DC3BF3" w:rsidRDefault="00000000">
            <w:r>
              <w:t>满足</w:t>
            </w:r>
          </w:p>
        </w:tc>
      </w:tr>
      <w:tr w:rsidR="00DC3BF3" w14:paraId="53A04687" w14:textId="77777777">
        <w:tc>
          <w:tcPr>
            <w:tcW w:w="1403" w:type="dxa"/>
            <w:vMerge w:val="restart"/>
            <w:vAlign w:val="center"/>
          </w:tcPr>
          <w:p w14:paraId="7B964CEA" w14:textId="77777777" w:rsidR="00DC3BF3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5011AD96" w14:textId="77777777" w:rsidR="00DC3BF3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13D21A4" w14:textId="77777777" w:rsidR="00DC3BF3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31407BBA" w14:textId="77777777" w:rsidR="00DC3BF3" w:rsidRDefault="00000000">
            <w:r>
              <w:t>38.55</w:t>
            </w:r>
          </w:p>
        </w:tc>
        <w:tc>
          <w:tcPr>
            <w:tcW w:w="1131" w:type="dxa"/>
            <w:vAlign w:val="center"/>
          </w:tcPr>
          <w:p w14:paraId="11D75EAC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0E57A6A2" w14:textId="77777777" w:rsidR="00DC3BF3" w:rsidRDefault="00000000">
            <w:r>
              <w:t>满足</w:t>
            </w:r>
          </w:p>
        </w:tc>
      </w:tr>
      <w:tr w:rsidR="00DC3BF3" w14:paraId="2F363C09" w14:textId="77777777">
        <w:tc>
          <w:tcPr>
            <w:tcW w:w="1403" w:type="dxa"/>
            <w:vMerge/>
            <w:vAlign w:val="center"/>
          </w:tcPr>
          <w:p w14:paraId="46BE934B" w14:textId="77777777" w:rsidR="00DC3BF3" w:rsidRDefault="00DC3BF3"/>
        </w:tc>
        <w:tc>
          <w:tcPr>
            <w:tcW w:w="3395" w:type="dxa"/>
            <w:vAlign w:val="center"/>
          </w:tcPr>
          <w:p w14:paraId="18256D74" w14:textId="77777777" w:rsidR="00DC3BF3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EE4C05F" w14:textId="77777777" w:rsidR="00DC3BF3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58B4F66B" w14:textId="77777777" w:rsidR="00DC3BF3" w:rsidRDefault="00000000">
            <w:r>
              <w:t>38.55</w:t>
            </w:r>
          </w:p>
        </w:tc>
        <w:tc>
          <w:tcPr>
            <w:tcW w:w="1131" w:type="dxa"/>
            <w:vAlign w:val="center"/>
          </w:tcPr>
          <w:p w14:paraId="315E5518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0AF3349E" w14:textId="77777777" w:rsidR="00DC3BF3" w:rsidRDefault="00000000">
            <w:r>
              <w:t>满足</w:t>
            </w:r>
          </w:p>
        </w:tc>
      </w:tr>
      <w:tr w:rsidR="00DC3BF3" w14:paraId="2F6B3EDB" w14:textId="77777777">
        <w:tc>
          <w:tcPr>
            <w:tcW w:w="1403" w:type="dxa"/>
            <w:vMerge/>
            <w:vAlign w:val="center"/>
          </w:tcPr>
          <w:p w14:paraId="4EA9E64F" w14:textId="77777777" w:rsidR="00DC3BF3" w:rsidRDefault="00DC3BF3"/>
        </w:tc>
        <w:tc>
          <w:tcPr>
            <w:tcW w:w="3395" w:type="dxa"/>
            <w:vAlign w:val="center"/>
          </w:tcPr>
          <w:p w14:paraId="66F531A6" w14:textId="77777777" w:rsidR="00DC3BF3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77E9C0C" w14:textId="77777777" w:rsidR="00DC3BF3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7F356407" w14:textId="77777777" w:rsidR="00DC3BF3" w:rsidRDefault="00000000">
            <w:r>
              <w:t>38.52</w:t>
            </w:r>
          </w:p>
        </w:tc>
        <w:tc>
          <w:tcPr>
            <w:tcW w:w="1131" w:type="dxa"/>
            <w:vAlign w:val="center"/>
          </w:tcPr>
          <w:p w14:paraId="3E4B616C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6CE52FE4" w14:textId="77777777" w:rsidR="00DC3BF3" w:rsidRDefault="00000000">
            <w:r>
              <w:t>满足</w:t>
            </w:r>
          </w:p>
        </w:tc>
      </w:tr>
      <w:tr w:rsidR="00DC3BF3" w14:paraId="5502FABA" w14:textId="77777777">
        <w:tc>
          <w:tcPr>
            <w:tcW w:w="1403" w:type="dxa"/>
            <w:vMerge/>
            <w:vAlign w:val="center"/>
          </w:tcPr>
          <w:p w14:paraId="4057294E" w14:textId="77777777" w:rsidR="00DC3BF3" w:rsidRDefault="00DC3BF3"/>
        </w:tc>
        <w:tc>
          <w:tcPr>
            <w:tcW w:w="3395" w:type="dxa"/>
            <w:vAlign w:val="center"/>
          </w:tcPr>
          <w:p w14:paraId="6AD875B1" w14:textId="77777777" w:rsidR="00DC3BF3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D27F7C6" w14:textId="77777777" w:rsidR="00DC3BF3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51590CC5" w14:textId="77777777" w:rsidR="00DC3BF3" w:rsidRDefault="00000000">
            <w:r>
              <w:t>38.38</w:t>
            </w:r>
          </w:p>
        </w:tc>
        <w:tc>
          <w:tcPr>
            <w:tcW w:w="1131" w:type="dxa"/>
            <w:vAlign w:val="center"/>
          </w:tcPr>
          <w:p w14:paraId="604BB0FD" w14:textId="77777777" w:rsidR="00DC3BF3" w:rsidRDefault="00000000">
            <w:r>
              <w:t>39.10</w:t>
            </w:r>
          </w:p>
        </w:tc>
        <w:tc>
          <w:tcPr>
            <w:tcW w:w="1131" w:type="dxa"/>
            <w:vAlign w:val="center"/>
          </w:tcPr>
          <w:p w14:paraId="52D1C86E" w14:textId="77777777" w:rsidR="00DC3BF3" w:rsidRDefault="00000000">
            <w:r>
              <w:t>满足</w:t>
            </w:r>
          </w:p>
        </w:tc>
      </w:tr>
    </w:tbl>
    <w:p w14:paraId="6E599872" w14:textId="77777777" w:rsidR="00DC3BF3" w:rsidRDefault="00DC3BF3"/>
    <w:sectPr w:rsidR="00DC3BF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B052" w14:textId="77777777" w:rsidR="00033176" w:rsidRDefault="00033176">
      <w:r>
        <w:separator/>
      </w:r>
    </w:p>
  </w:endnote>
  <w:endnote w:type="continuationSeparator" w:id="0">
    <w:p w14:paraId="2F973482" w14:textId="77777777" w:rsidR="00033176" w:rsidRDefault="000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CC3026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5FF3B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584D" w14:textId="77777777" w:rsidR="00033176" w:rsidRDefault="00033176">
      <w:r>
        <w:separator/>
      </w:r>
    </w:p>
  </w:footnote>
  <w:footnote w:type="continuationSeparator" w:id="0">
    <w:p w14:paraId="737BF03E" w14:textId="77777777" w:rsidR="00033176" w:rsidRDefault="0003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C7B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50E84" wp14:editId="032AB134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CCE3BB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17DCC3CD" wp14:editId="0B5053E3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84275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35096">
    <w:abstractNumId w:val="2"/>
  </w:num>
  <w:num w:numId="3" w16cid:durableId="412698897">
    <w:abstractNumId w:val="1"/>
  </w:num>
  <w:num w:numId="4" w16cid:durableId="96647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A5"/>
    <w:rsid w:val="0000221A"/>
    <w:rsid w:val="00006DF4"/>
    <w:rsid w:val="0001534F"/>
    <w:rsid w:val="000266FA"/>
    <w:rsid w:val="00032E61"/>
    <w:rsid w:val="00033176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5FA5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4213F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C3BF3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AEEFBA"/>
  <w15:chartTrackingRefBased/>
  <w15:docId w15:val="{18F6E79F-C9C3-41E1-B49B-465F5E09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15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明宇 陈</cp:lastModifiedBy>
  <cp:revision>2</cp:revision>
  <dcterms:created xsi:type="dcterms:W3CDTF">2024-01-05T12:07:00Z</dcterms:created>
  <dcterms:modified xsi:type="dcterms:W3CDTF">2024-01-05T12:08:00Z</dcterms:modified>
</cp:coreProperties>
</file>