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7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428CE" w14:textId="77777777"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14:paraId="34CE579B" w14:textId="77777777"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14:paraId="6B0396F2" w14:textId="77777777"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14:paraId="03C2A041" w14:textId="77777777"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14:paraId="12E5446E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C8A8519" w14:textId="77777777"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492105B8" w14:textId="77777777" w:rsidR="00F87D86" w:rsidRPr="00497D0F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安义</w:t>
            </w:r>
            <w:proofErr w:type="gramStart"/>
            <w:r>
              <w:t>古村民宿</w:t>
            </w:r>
            <w:bookmarkEnd w:id="0"/>
            <w:proofErr w:type="gramEnd"/>
          </w:p>
        </w:tc>
      </w:tr>
      <w:tr w:rsidR="00F87D86" w:rsidRPr="00497D0F" w14:paraId="00E95A46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7EE89C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FAE6870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 w:rsidRPr="00497D0F">
              <w:rPr>
                <w:rFonts w:ascii="Times New Roman" w:hAnsi="Times New Roman" w:cs="Times New Roman"/>
              </w:rPr>
              <w:t>南昌</w:t>
            </w:r>
            <w:bookmarkEnd w:id="1"/>
          </w:p>
        </w:tc>
      </w:tr>
      <w:tr w:rsidR="00F87D86" w:rsidRPr="00497D0F" w14:paraId="2AC355F5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38D648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68155C0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:rsidR="00F87D86" w:rsidRPr="00497D0F" w14:paraId="244B732D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C55C1E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6BA2A6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:rsidR="00F87D86" w:rsidRPr="00497D0F" w14:paraId="42B92F2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8E5A03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9202F08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:rsidR="00F87D86" w:rsidRPr="00497D0F" w14:paraId="0A6D9C1B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53D96B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0CC8B252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569FF1B7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0A60A5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6B2A738E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29F630C4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08DF4F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5C6BADC4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115DA0F4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B98CA4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3D556DAF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76767AA5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FF463F7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DABE4D4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 w:rsidRPr="00497D0F">
              <w:rPr>
                <w:rFonts w:ascii="Times New Roman" w:hAnsi="Times New Roman" w:cs="Times New Roman"/>
                <w:szCs w:val="21"/>
              </w:rPr>
              <w:t>2024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03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12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5"/>
          </w:p>
        </w:tc>
      </w:tr>
    </w:tbl>
    <w:p w14:paraId="3A4BFFDB" w14:textId="77777777"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5EC95AA2" wp14:editId="6DA6E02D">
            <wp:extent cx="1628946" cy="1628946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34E67" w14:textId="77777777"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14:paraId="24AF7398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40370BA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30868F5" w14:textId="77777777" w:rsidR="00497D0F" w:rsidRPr="004E058C" w:rsidRDefault="00497D0F" w:rsidP="00AD6919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 w:rsidR="00497D0F" w:rsidRPr="00D40158" w14:paraId="7E76905A" w14:textId="77777777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F259F8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172716F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20220808（SP1）</w:t>
            </w:r>
            <w:bookmarkEnd w:id="8"/>
          </w:p>
        </w:tc>
      </w:tr>
      <w:tr w:rsidR="00497D0F" w:rsidRPr="00D40158" w14:paraId="2BE88CA1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8CD584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E7F681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14:paraId="44B44AEA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67C732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F518051" w14:textId="77777777" w:rsidR="00497D0F" w:rsidRPr="00D40158" w:rsidRDefault="00497D0F" w:rsidP="00A540CC">
            <w:pPr>
              <w:rPr>
                <w:szCs w:val="18"/>
              </w:rPr>
            </w:pPr>
            <w:bookmarkStart w:id="9" w:name="加密锁号"/>
            <w:r>
              <w:t>T19118952946</w:t>
            </w:r>
            <w:bookmarkEnd w:id="9"/>
          </w:p>
        </w:tc>
      </w:tr>
    </w:tbl>
    <w:p w14:paraId="53AAC248" w14:textId="77777777"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58EC24BD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764A45AB" w14:textId="77777777"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14:paraId="1A5F9740" w14:textId="77777777"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14:paraId="603A3BE7" w14:textId="77777777" w:rsidR="00F87D86" w:rsidRPr="00497D0F" w:rsidRDefault="00F87D86" w:rsidP="00F87D86">
      <w:pPr>
        <w:rPr>
          <w:rFonts w:ascii="Times New Roman" w:hAnsi="Times New Roman" w:cs="Times New Roman"/>
        </w:rPr>
      </w:pPr>
    </w:p>
    <w:p w14:paraId="3518FBF6" w14:textId="77777777"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0" w:name="目录"/>
    <w:p w14:paraId="1A86ED8D" w14:textId="77777777" w:rsidR="002552DA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161151739" w:history="1">
        <w:r w:rsidR="002552DA" w:rsidRPr="00705D3F">
          <w:rPr>
            <w:rStyle w:val="a7"/>
            <w:rFonts w:ascii="黑体" w:hAnsi="黑体"/>
            <w:noProof/>
            <w:kern w:val="32"/>
          </w:rPr>
          <w:t>1.</w:t>
        </w:r>
        <w:r w:rsidR="002552DA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2552DA" w:rsidRPr="00705D3F">
          <w:rPr>
            <w:rStyle w:val="a7"/>
            <w:rFonts w:ascii="黑体" w:hAnsi="黑体"/>
            <w:noProof/>
            <w:kern w:val="32"/>
          </w:rPr>
          <w:t>项目概况</w:t>
        </w:r>
        <w:r w:rsidR="002552DA">
          <w:rPr>
            <w:noProof/>
            <w:webHidden/>
          </w:rPr>
          <w:tab/>
        </w:r>
        <w:r w:rsidR="002552DA">
          <w:rPr>
            <w:noProof/>
            <w:webHidden/>
          </w:rPr>
          <w:fldChar w:fldCharType="begin"/>
        </w:r>
        <w:r w:rsidR="002552DA">
          <w:rPr>
            <w:noProof/>
            <w:webHidden/>
          </w:rPr>
          <w:instrText xml:space="preserve"> PAGEREF _Toc161151739 \h </w:instrText>
        </w:r>
        <w:r w:rsidR="002552DA">
          <w:rPr>
            <w:noProof/>
            <w:webHidden/>
          </w:rPr>
        </w:r>
        <w:r w:rsidR="002552DA">
          <w:rPr>
            <w:noProof/>
            <w:webHidden/>
          </w:rPr>
          <w:fldChar w:fldCharType="separate"/>
        </w:r>
        <w:r w:rsidR="002552DA">
          <w:rPr>
            <w:noProof/>
            <w:webHidden/>
          </w:rPr>
          <w:t>3</w:t>
        </w:r>
        <w:r w:rsidR="002552DA">
          <w:rPr>
            <w:noProof/>
            <w:webHidden/>
          </w:rPr>
          <w:fldChar w:fldCharType="end"/>
        </w:r>
      </w:hyperlink>
    </w:p>
    <w:p w14:paraId="45540440" w14:textId="77777777" w:rsidR="002552DA" w:rsidRDefault="002552DA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151740" w:history="1">
        <w:r w:rsidRPr="00705D3F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05D3F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_Toc161151740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333F6C6" w14:textId="77777777" w:rsidR="002552DA" w:rsidRDefault="002552DA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151741" w:history="1">
        <w:r w:rsidRPr="00705D3F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05D3F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_Toc161151741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B8ED682" w14:textId="77777777" w:rsidR="002552DA" w:rsidRDefault="002552DA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151742" w:history="1">
        <w:r w:rsidRPr="00705D3F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05D3F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_Toc161151742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1C80520" w14:textId="77777777" w:rsidR="002552DA" w:rsidRDefault="002552DA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151743" w:history="1">
        <w:r w:rsidRPr="00705D3F">
          <w:rPr>
            <w:rStyle w:val="a7"/>
            <w:rFonts w:ascii="Arial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05D3F">
          <w:rPr>
            <w:rStyle w:val="a7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_Toc161151743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1799CE8" w14:textId="77777777" w:rsidR="002552DA" w:rsidRDefault="002552DA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151744" w:history="1">
        <w:r w:rsidRPr="00705D3F">
          <w:rPr>
            <w:rStyle w:val="a7"/>
            <w:rFonts w:ascii="Arial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05D3F">
          <w:rPr>
            <w:rStyle w:val="a7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_Toc161151744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185228F" w14:textId="77777777" w:rsidR="002552DA" w:rsidRDefault="002552DA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151745" w:history="1">
        <w:r w:rsidRPr="00705D3F">
          <w:rPr>
            <w:rStyle w:val="a7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05D3F">
          <w:rPr>
            <w:rStyle w:val="a7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_Toc161151745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B8B9D37" w14:textId="77777777" w:rsidR="002552DA" w:rsidRDefault="002552DA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151746" w:history="1">
        <w:r w:rsidRPr="00705D3F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05D3F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_Toc161151746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61B3BF2" w14:textId="77777777" w:rsidR="002552DA" w:rsidRDefault="002552DA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151747" w:history="1">
        <w:r w:rsidRPr="00705D3F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05D3F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_Toc161151747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DD77B38" w14:textId="77777777" w:rsidR="002552DA" w:rsidRDefault="002552DA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151748" w:history="1">
        <w:r w:rsidRPr="00705D3F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05D3F">
          <w:rPr>
            <w:rStyle w:val="a7"/>
            <w:noProof/>
          </w:rPr>
          <w:t>室内装修信息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_Toc161151748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E9EF80C" w14:textId="77777777" w:rsidR="002552DA" w:rsidRDefault="002552DA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151749" w:history="1">
        <w:r w:rsidRPr="00705D3F">
          <w:rPr>
            <w:rStyle w:val="a7"/>
            <w:rFonts w:ascii="Arial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05D3F">
          <w:rPr>
            <w:rStyle w:val="a7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_Toc161151749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39EC2FF" w14:textId="77777777" w:rsidR="002552DA" w:rsidRDefault="002552DA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151750" w:history="1">
        <w:r w:rsidRPr="00705D3F">
          <w:rPr>
            <w:rStyle w:val="a7"/>
            <w:rFonts w:ascii="Arial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05D3F">
          <w:rPr>
            <w:rStyle w:val="a7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_Toc161151750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CAB73EC" w14:textId="77777777"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14:paraId="688B02EB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37FBD793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5389F2F3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6E3A383B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4A8C151C" w14:textId="77777777"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14:paraId="7B12BFBD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1952BD6F" w14:textId="77777777"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DD70F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14:paraId="163A03E6" w14:textId="77777777"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14:paraId="4AB4475A" w14:textId="77777777"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161151739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01221566" w14:textId="77777777"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2" w:name="_Toc161151740"/>
      <w:proofErr w:type="spellStart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14:paraId="5D345446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139BAB65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60B0427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7FAB35ED" w14:textId="77777777" w:rsidR="006E556C" w:rsidRPr="00497D0F" w:rsidRDefault="00751660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640C0E1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南昌</w:t>
            </w:r>
            <w:bookmarkEnd w:id="13"/>
          </w:p>
        </w:tc>
      </w:tr>
      <w:tr w:rsidR="006E556C" w:rsidRPr="00497D0F" w14:paraId="47AD93A7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3B91E7C8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775C224" w14:textId="77777777" w:rsidR="006E556C" w:rsidRPr="00CD4548" w:rsidRDefault="006E556C" w:rsidP="00CD4548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393.11</w:t>
            </w:r>
            <w:bookmarkEnd w:id="14"/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2BA5BACB" w14:textId="77777777" w:rsidR="006E556C" w:rsidRPr="00497D0F" w:rsidRDefault="00D17C7A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建筑</w:t>
            </w:r>
            <w:r w:rsidR="006E556C"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FFBBDD0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8.700</w:t>
            </w:r>
            <w:bookmarkEnd w:id="15"/>
            <w:r w:rsidR="00CD454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6E556C" w:rsidRPr="00497D0F" w14:paraId="7FA0C0C2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69064542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09BDBC8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664B4339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05ECB0E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550FC93D" w14:textId="77777777"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14:paraId="59A7FF40" w14:textId="77777777"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6" w:name="_Toc161151741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6"/>
    </w:p>
    <w:p w14:paraId="1CF82F24" w14:textId="77777777"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14:paraId="78353956" w14:textId="77777777"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2CE5A077" w14:textId="77777777" w:rsidR="00F134A0" w:rsidRPr="00162B02" w:rsidRDefault="00F134A0" w:rsidP="00F134A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lastRenderedPageBreak/>
        <w:drawing>
          <wp:inline distT="0" distB="0" distL="0" distR="0" wp14:anchorId="65E484B7" wp14:editId="0AC45440">
            <wp:extent cx="5667375" cy="594360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9B167" w14:textId="77777777" w:rsidR="00E07471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1层平面</w:t>
      </w:r>
    </w:p>
    <w:p w14:paraId="26276A6D" w14:textId="77777777" w:rsidR="00E07471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28E0C0B7" wp14:editId="514DFF6D">
            <wp:extent cx="5667375" cy="75342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A9F4E" w14:textId="77777777" w:rsidR="00E07471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2层平面</w:t>
      </w:r>
    </w:p>
    <w:p w14:paraId="6B2E550A" w14:textId="77777777" w:rsidR="00E07471" w:rsidRDefault="00E07471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</w:p>
    <w:p w14:paraId="6B815B70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5C9DCCCD" w14:textId="77777777"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8" w:name="_Toc161151742"/>
      <w:r w:rsidRPr="00497D0F">
        <w:rPr>
          <w:rFonts w:ascii="Times New Roman" w:hAnsi="Times New Roman"/>
          <w:sz w:val="24"/>
          <w:szCs w:val="24"/>
          <w:lang w:eastAsia="zh-CN"/>
        </w:rPr>
        <w:lastRenderedPageBreak/>
        <w:t>建筑</w:t>
      </w:r>
      <w:proofErr w:type="spellStart"/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8"/>
      <w:proofErr w:type="spellEnd"/>
    </w:p>
    <w:p w14:paraId="2CC6AAB7" w14:textId="77777777" w:rsidR="00B73CB8" w:rsidRPr="00497D0F" w:rsidRDefault="00B73CB8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6A0292" w:rsidRPr="00497D0F" w14:paraId="1D009EF0" w14:textId="77777777" w:rsidTr="00785457">
        <w:tc>
          <w:tcPr>
            <w:tcW w:w="8277" w:type="dxa"/>
          </w:tcPr>
          <w:p w14:paraId="5C900AF1" w14:textId="77777777" w:rsidR="006A0292" w:rsidRPr="00162B02" w:rsidRDefault="006A0292" w:rsidP="00B73CB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9" w:name="三维视图"/>
            <w:r>
              <w:t>请先在[模型观察]命令中保存图片！</w:t>
            </w:r>
            <w:bookmarkEnd w:id="19"/>
            <w:r>
              <w:rPr>
                <w:noProof/>
              </w:rPr>
              <w:drawing>
                <wp:inline distT="0" distB="0" distL="0" distR="0" wp14:anchorId="384CD55C" wp14:editId="76A1FF50">
                  <wp:extent cx="5181600" cy="2581275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2581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DE196E" w14:textId="77777777"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52826C4C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61151743"/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14:paraId="7081898E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</w:t>
      </w:r>
      <w:r>
        <w:t>GB/T 50378-2019</w:t>
      </w:r>
      <w:bookmarkEnd w:id="21"/>
    </w:p>
    <w:p w14:paraId="348706A5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14:paraId="3B16BDBC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14:paraId="7279AE4F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《室内空气质量标准》</w:t>
      </w:r>
      <w:r w:rsidRPr="00497D0F">
        <w:rPr>
          <w:rFonts w:ascii="Times New Roman" w:hAnsi="Times New Roman"/>
        </w:rPr>
        <w:t>GB/T 18883</w:t>
      </w:r>
    </w:p>
    <w:p w14:paraId="412104CF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14:paraId="2AC259A2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14:paraId="7CF56CEC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14:paraId="6E60881A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161151744"/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14:paraId="08523CB8" w14:textId="77777777"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 w:rsidRPr="00497D0F">
        <w:rPr>
          <w:rFonts w:ascii="Times New Roman" w:hAnsi="Times New Roman" w:cs="Times New Roman"/>
          <w:color w:val="000000"/>
          <w:kern w:val="0"/>
          <w:szCs w:val="21"/>
        </w:rPr>
        <w:t>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14:paraId="192C0BE9" w14:textId="77777777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55F00847" w14:textId="77777777"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14:paraId="747A76CA" w14:textId="77777777" w:rsidR="00F87D86" w:rsidRPr="00F6077D" w:rsidRDefault="00F87D86" w:rsidP="00386143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14:paraId="12312DC3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49D1AC1B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14:paraId="0BC46612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088C875A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14:paraId="425DBA92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03B54FCF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14:paraId="5DC373FE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14:paraId="2E45AF2A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14:paraId="46456D49" w14:textId="77777777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20CB447D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lastRenderedPageBreak/>
              <w:t>评分项</w:t>
            </w:r>
          </w:p>
          <w:p w14:paraId="310F33E5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2F46B2C8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14:paraId="707E600F" w14:textId="77777777"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</w:t>
      </w:r>
      <w:proofErr w:type="gramStart"/>
      <w:r w:rsidRPr="00497D0F">
        <w:rPr>
          <w:rFonts w:ascii="Times New Roman" w:eastAsia="黑体" w:hAnsi="Times New Roman" w:cs="Times New Roman"/>
          <w:b/>
          <w:sz w:val="18"/>
        </w:rPr>
        <w:t>预评价</w:t>
      </w:r>
      <w:proofErr w:type="gramEnd"/>
      <w:r w:rsidRPr="00497D0F">
        <w:rPr>
          <w:rFonts w:ascii="Times New Roman" w:eastAsia="黑体" w:hAnsi="Times New Roman" w:cs="Times New Roman"/>
          <w:b/>
          <w:sz w:val="18"/>
        </w:rPr>
        <w:t>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3B3817C9" w14:textId="77777777" w:rsidR="005B273D" w:rsidRPr="00497D0F" w:rsidRDefault="005B273D" w:rsidP="005B273D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497D0F">
        <w:rPr>
          <w:rFonts w:ascii="Times New Roman" w:hAnsi="Times New Roman" w:cs="Times New Roman"/>
          <w:lang w:val="x-none"/>
        </w:rPr>
        <w:t>下面为《室内空气质量标准》</w:t>
      </w:r>
      <w:r w:rsidRPr="00497D0F">
        <w:rPr>
          <w:rFonts w:ascii="Times New Roman" w:hAnsi="Times New Roman" w:cs="Times New Roman"/>
          <w:lang w:val="x-none"/>
        </w:rPr>
        <w:t>GB/T 18883</w:t>
      </w:r>
      <w:r w:rsidRPr="00497D0F">
        <w:rPr>
          <w:rFonts w:ascii="Times New Roman" w:hAnsi="Times New Roman" w:cs="Times New Roman"/>
          <w:lang w:val="x-none"/>
        </w:rPr>
        <w:t>中关于不同类别污染物浓度的限值：</w:t>
      </w:r>
      <w:r w:rsidRPr="00497D0F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 w:rsidR="00C5217A" w:rsidRPr="00497D0F" w14:paraId="69EC3356" w14:textId="77777777" w:rsidTr="00250D31">
        <w:trPr>
          <w:trHeight w:val="454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  <w:hideMark/>
          </w:tcPr>
          <w:p w14:paraId="71F54911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14:paraId="6A010337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14:paraId="43E54081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4CE86171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09EEF7F5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  <w:hideMark/>
          </w:tcPr>
          <w:p w14:paraId="2FAB258E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 w14:paraId="53CC913A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 w:rsidR="00C5217A" w:rsidRPr="00497D0F" w14:paraId="556D0494" w14:textId="77777777" w:rsidTr="00C5217A">
        <w:trPr>
          <w:trHeight w:val="454"/>
          <w:jc w:val="center"/>
        </w:trPr>
        <w:tc>
          <w:tcPr>
            <w:tcW w:w="851" w:type="dxa"/>
            <w:vMerge/>
            <w:shd w:val="clear" w:color="000000" w:fill="D0CECE"/>
            <w:noWrap/>
            <w:vAlign w:val="center"/>
          </w:tcPr>
          <w:p w14:paraId="257A5F35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62A33C7C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2B543EC9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 w14:paraId="59F96169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proofErr w:type="spellStart"/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</w:t>
            </w:r>
            <w:proofErr w:type="spellEnd"/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4F1AE26B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250D31" w:rsidRPr="00497D0F" w14:paraId="6E75ED8C" w14:textId="77777777" w:rsidTr="00250D31">
        <w:trPr>
          <w:trHeight w:val="454"/>
          <w:jc w:val="center"/>
        </w:trPr>
        <w:tc>
          <w:tcPr>
            <w:tcW w:w="851" w:type="dxa"/>
            <w:shd w:val="clear" w:color="000000" w:fill="D0CECE"/>
            <w:noWrap/>
            <w:vAlign w:val="center"/>
            <w:hideMark/>
          </w:tcPr>
          <w:p w14:paraId="52557636" w14:textId="77777777" w:rsidR="00250D31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A4C44B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0B4072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 w14:paraId="71B42F07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287D02AD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5EDC664F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 w14:paraId="484DDF22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 w14:paraId="3D26F7AA" w14:textId="77777777"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proofErr w:type="spellStart"/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proofErr w:type="spellEnd"/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1AF80C80" w14:textId="77777777" w:rsidR="005B273D" w:rsidRPr="00497D0F" w:rsidRDefault="005B273D" w:rsidP="00BB3FDF">
      <w:pPr>
        <w:spacing w:before="1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《绿色建筑评价标准》</w:t>
      </w:r>
      <w:r w:rsidRPr="00497D0F">
        <w:rPr>
          <w:rFonts w:ascii="Times New Roman" w:hAnsi="Times New Roman" w:cs="Times New Roman"/>
          <w:lang w:val="x-none"/>
        </w:rPr>
        <w:t>GB50378-2019</w:t>
      </w:r>
      <w:r w:rsidRPr="00497D0F">
        <w:rPr>
          <w:rFonts w:ascii="Times New Roman" w:hAnsi="Times New Roman" w:cs="Times New Roman"/>
          <w:lang w:val="x-none"/>
        </w:rPr>
        <w:t>中对室内</w:t>
      </w:r>
      <w:r w:rsidR="00BB3FDF" w:rsidRPr="00497D0F">
        <w:rPr>
          <w:rFonts w:ascii="Times New Roman" w:hAnsi="Times New Roman" w:cs="Times New Roman"/>
          <w:lang w:val="x-none"/>
        </w:rPr>
        <w:t>有机挥发污染物</w:t>
      </w:r>
      <w:r w:rsidRPr="00497D0F">
        <w:rPr>
          <w:rFonts w:ascii="Times New Roman" w:hAnsi="Times New Roman" w:cs="Times New Roman"/>
          <w:lang w:val="x-none"/>
        </w:rPr>
        <w:t>浓度的控制要求如下表：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 w:rsidR="005F7934" w:rsidRPr="00497D0F" w14:paraId="55345350" w14:textId="77777777" w:rsidTr="00F6077D">
        <w:trPr>
          <w:trHeight w:val="457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  <w:hideMark/>
          </w:tcPr>
          <w:p w14:paraId="390458E0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  <w:hideMark/>
          </w:tcPr>
          <w:p w14:paraId="76D26310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002F46EA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30C03A47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59888345" w14:textId="77777777" w:rsidR="005F7934" w:rsidRPr="00E440B9" w:rsidRDefault="005F7934" w:rsidP="00C521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="00C5217A"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14:paraId="6520CF3F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  <w:hideMark/>
          </w:tcPr>
          <w:p w14:paraId="36BB9448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 w:rsidR="005F7934" w:rsidRPr="00497D0F" w14:paraId="1B8C3585" w14:textId="77777777" w:rsidTr="00F6077D">
        <w:trPr>
          <w:trHeight w:val="240"/>
          <w:jc w:val="center"/>
        </w:trPr>
        <w:tc>
          <w:tcPr>
            <w:tcW w:w="978" w:type="dxa"/>
            <w:vMerge/>
            <w:shd w:val="clear" w:color="auto" w:fill="D0CECE"/>
            <w:vAlign w:val="center"/>
            <w:hideMark/>
          </w:tcPr>
          <w:p w14:paraId="536D1700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14:paraId="1B184D45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0E59039F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14:paraId="07EC9D0B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proofErr w:type="spellStart"/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</w:t>
            </w:r>
            <w:proofErr w:type="spellEnd"/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  <w:hideMark/>
          </w:tcPr>
          <w:p w14:paraId="1B515DE7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5F7934" w:rsidRPr="00497D0F" w14:paraId="1488F2AC" w14:textId="77777777" w:rsidTr="00F6077D">
        <w:trPr>
          <w:trHeight w:val="418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6CEDF78B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proofErr w:type="gramStart"/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14:paraId="003E9399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B1110C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E7E99A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F9A4EB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389B64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14:paraId="17AE4B3C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 w:rsidR="005F7934" w:rsidRPr="00497D0F" w14:paraId="7423FA41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64D27AF6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  <w:hideMark/>
          </w:tcPr>
          <w:p w14:paraId="79C41E55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73CCA374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0CA78DA8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12F22AE5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6F6443E4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  <w:hideMark/>
          </w:tcPr>
          <w:p w14:paraId="748D8493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 w:rsidR="005F7934" w:rsidRPr="00497D0F" w14:paraId="22760DA0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23447D63" w14:textId="77777777" w:rsidR="005B273D" w:rsidRPr="00B218E2" w:rsidRDefault="005B273D" w:rsidP="00C0612E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/>
            <w:vAlign w:val="center"/>
            <w:hideMark/>
          </w:tcPr>
          <w:p w14:paraId="158AF67D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F1EE3BE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F13AAB2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0882AC2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2DD21E1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18698092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5F56986" w14:textId="77777777"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14:paraId="52DE0E93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161151745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24"/>
    </w:p>
    <w:p w14:paraId="2BE1EF86" w14:textId="77777777"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14:paraId="15AEC485" w14:textId="77777777"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14:paraId="6CB5D7D0" w14:textId="77777777"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3FCC988C" wp14:editId="27050FB3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53AEE" w14:textId="77777777" w:rsidR="005B273D" w:rsidRPr="00F6077D" w:rsidRDefault="005E72E9" w:rsidP="002335FB">
      <w:pPr>
        <w:jc w:val="center"/>
        <w:rPr>
          <w:rFonts w:ascii="微软雅黑" w:eastAsia="微软雅黑" w:hAnsi="微软雅黑" w:cs="Times New Roman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14:paraId="0A527363" w14:textId="77777777"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lastRenderedPageBreak/>
        <w:t>室内</w:t>
      </w:r>
      <w:proofErr w:type="spellStart"/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</w:t>
      </w:r>
      <w:proofErr w:type="spellEnd"/>
      <w:r w:rsidR="00AD6241" w:rsidRPr="00497D0F">
        <w:rPr>
          <w:rFonts w:ascii="Times New Roman" w:hAnsi="Times New Roman" w:cs="Times New Roman"/>
          <w:lang w:val="x-none"/>
        </w:rPr>
        <w:t>：</w:t>
      </w:r>
    </w:p>
    <w:p w14:paraId="182155EA" w14:textId="77777777"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14:paraId="51E9A748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14:paraId="0BC3549E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5F91F49C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7D61DBE3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14:paraId="2E3D7DCA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14:paraId="080F7EA2" w14:textId="77777777"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14:paraId="5579D4EE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161151746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5"/>
    </w:p>
    <w:p w14:paraId="3DEAA4A0" w14:textId="77777777"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14:paraId="6DBA52C2" w14:textId="77777777"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6" w:name="_Toc161151747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14:paraId="2005C501" w14:textId="77777777"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14:paraId="186379D4" w14:textId="77777777" w:rsidR="00E575FD" w:rsidRPr="00A25651" w:rsidRDefault="00E575FD" w:rsidP="00C5217A">
      <w:pPr>
        <w:ind w:leftChars="-17" w:left="-36" w:firstLineChars="200" w:firstLine="420"/>
        <w:rPr>
          <w:rFonts w:cs="Times New Roman"/>
          <w:lang w:val="x-none"/>
        </w:rPr>
      </w:pPr>
      <w:bookmarkStart w:id="27" w:name="渗透风量"/>
      <w:r>
        <w:t>本项目忽略渗透风量的影响。</w:t>
      </w:r>
      <w:bookmarkEnd w:id="27"/>
    </w:p>
    <w:p w14:paraId="3B4571EA" w14:textId="77777777"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</w:p>
    <w:p w14:paraId="722FE4D0" w14:textId="77777777"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8" w:name="_Toc161151748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3269F25B" w14:textId="77777777" w:rsidR="00BE74FF" w:rsidRPr="00405BBB" w:rsidRDefault="00226F4A" w:rsidP="00FD676D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[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]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E07471" w14:paraId="7C99BB3F" w14:textId="77777777">
        <w:tc>
          <w:tcPr>
            <w:tcW w:w="1647" w:type="dxa"/>
            <w:shd w:val="clear" w:color="auto" w:fill="E6E6E6"/>
            <w:vAlign w:val="center"/>
          </w:tcPr>
          <w:p w14:paraId="25834B07" w14:textId="77777777" w:rsidR="00E07471" w:rsidRDefault="00000000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38E20756" w14:textId="77777777" w:rsidR="00E07471" w:rsidRDefault="00000000"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2404622" w14:textId="77777777" w:rsidR="00E07471" w:rsidRDefault="00000000"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CF62AB" w14:textId="77777777" w:rsidR="00E07471" w:rsidRDefault="00000000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08E534" w14:textId="77777777" w:rsidR="00E07471" w:rsidRDefault="00000000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4DE6BD" w14:textId="77777777" w:rsidR="00E07471" w:rsidRDefault="00000000">
            <w:pPr>
              <w:jc w:val="center"/>
            </w:pPr>
            <w:r>
              <w:rPr>
                <w:b/>
              </w:rPr>
              <w:t>TVOC</w:t>
            </w:r>
          </w:p>
        </w:tc>
      </w:tr>
      <w:tr w:rsidR="00E07471" w14:paraId="31B6BB23" w14:textId="77777777">
        <w:tc>
          <w:tcPr>
            <w:tcW w:w="1647" w:type="dxa"/>
            <w:vAlign w:val="center"/>
          </w:tcPr>
          <w:p w14:paraId="30B150E1" w14:textId="77777777" w:rsidR="00E07471" w:rsidRDefault="00000000">
            <w:pPr>
              <w:jc w:val="center"/>
            </w:pPr>
            <w:r>
              <w:t>实木地板</w:t>
            </w:r>
          </w:p>
        </w:tc>
        <w:tc>
          <w:tcPr>
            <w:tcW w:w="1647" w:type="dxa"/>
            <w:vAlign w:val="center"/>
          </w:tcPr>
          <w:p w14:paraId="1D789E48" w14:textId="77777777" w:rsidR="00E07471" w:rsidRDefault="00000000">
            <w:pPr>
              <w:jc w:val="center"/>
            </w:pPr>
            <w:r>
              <w:t>地板</w:t>
            </w:r>
          </w:p>
        </w:tc>
        <w:tc>
          <w:tcPr>
            <w:tcW w:w="1301" w:type="dxa"/>
            <w:vAlign w:val="center"/>
          </w:tcPr>
          <w:p w14:paraId="375D0221" w14:textId="77777777" w:rsidR="00E07471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06277AE4" w14:textId="77777777" w:rsidR="00E07471" w:rsidRDefault="00000000">
            <w:pPr>
              <w:jc w:val="center"/>
            </w:pPr>
            <w:r>
              <w:t>0.0035</w:t>
            </w:r>
          </w:p>
        </w:tc>
        <w:tc>
          <w:tcPr>
            <w:tcW w:w="1188" w:type="dxa"/>
            <w:vAlign w:val="center"/>
          </w:tcPr>
          <w:p w14:paraId="33A23A92" w14:textId="77777777" w:rsidR="00E07471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ADC04A" w14:textId="77777777" w:rsidR="00E07471" w:rsidRDefault="00000000">
            <w:pPr>
              <w:jc w:val="center"/>
            </w:pPr>
            <w:r>
              <w:t>0.0153</w:t>
            </w:r>
          </w:p>
        </w:tc>
      </w:tr>
      <w:tr w:rsidR="00E07471" w14:paraId="03A22835" w14:textId="77777777">
        <w:tc>
          <w:tcPr>
            <w:tcW w:w="1647" w:type="dxa"/>
            <w:vAlign w:val="center"/>
          </w:tcPr>
          <w:p w14:paraId="4A36090D" w14:textId="77777777" w:rsidR="00E07471" w:rsidRDefault="00000000">
            <w:pPr>
              <w:jc w:val="center"/>
            </w:pPr>
            <w:r>
              <w:t>床</w:t>
            </w:r>
          </w:p>
        </w:tc>
        <w:tc>
          <w:tcPr>
            <w:tcW w:w="1647" w:type="dxa"/>
            <w:vAlign w:val="center"/>
          </w:tcPr>
          <w:p w14:paraId="160621AD" w14:textId="77777777" w:rsidR="00E07471" w:rsidRDefault="00000000">
            <w:pPr>
              <w:jc w:val="center"/>
            </w:pPr>
            <w:r>
              <w:t>家具</w:t>
            </w:r>
          </w:p>
        </w:tc>
        <w:tc>
          <w:tcPr>
            <w:tcW w:w="1301" w:type="dxa"/>
            <w:vAlign w:val="center"/>
          </w:tcPr>
          <w:p w14:paraId="0446972F" w14:textId="77777777" w:rsidR="00E07471" w:rsidRDefault="00000000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2322956E" w14:textId="77777777" w:rsidR="00E07471" w:rsidRDefault="00000000">
            <w:pPr>
              <w:jc w:val="center"/>
            </w:pPr>
            <w:r>
              <w:t>0.0191</w:t>
            </w:r>
          </w:p>
        </w:tc>
        <w:tc>
          <w:tcPr>
            <w:tcW w:w="1188" w:type="dxa"/>
            <w:vAlign w:val="center"/>
          </w:tcPr>
          <w:p w14:paraId="00CB6F03" w14:textId="77777777" w:rsidR="00E07471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6E7599" w14:textId="77777777" w:rsidR="00E07471" w:rsidRDefault="00000000">
            <w:pPr>
              <w:jc w:val="center"/>
            </w:pPr>
            <w:r>
              <w:t>0.122</w:t>
            </w:r>
          </w:p>
        </w:tc>
      </w:tr>
      <w:tr w:rsidR="00E07471" w14:paraId="0273C84D" w14:textId="77777777">
        <w:tc>
          <w:tcPr>
            <w:tcW w:w="1647" w:type="dxa"/>
            <w:vAlign w:val="center"/>
          </w:tcPr>
          <w:p w14:paraId="7EED2C04" w14:textId="77777777" w:rsidR="00E07471" w:rsidRDefault="00000000">
            <w:pPr>
              <w:jc w:val="center"/>
            </w:pPr>
            <w:r>
              <w:t>底漆</w:t>
            </w:r>
          </w:p>
        </w:tc>
        <w:tc>
          <w:tcPr>
            <w:tcW w:w="1647" w:type="dxa"/>
            <w:vAlign w:val="center"/>
          </w:tcPr>
          <w:p w14:paraId="6BBE84D5" w14:textId="77777777" w:rsidR="00E07471" w:rsidRDefault="00000000"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 w14:paraId="06FACCDA" w14:textId="77777777" w:rsidR="00E07471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5E918935" w14:textId="77777777" w:rsidR="00E07471" w:rsidRDefault="00000000">
            <w:pPr>
              <w:jc w:val="center"/>
            </w:pPr>
            <w:r>
              <w:t>0.003</w:t>
            </w:r>
          </w:p>
        </w:tc>
        <w:tc>
          <w:tcPr>
            <w:tcW w:w="1188" w:type="dxa"/>
            <w:vAlign w:val="center"/>
          </w:tcPr>
          <w:p w14:paraId="10499112" w14:textId="77777777" w:rsidR="00E07471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4F18B5" w14:textId="77777777" w:rsidR="00E07471" w:rsidRDefault="00000000">
            <w:pPr>
              <w:jc w:val="center"/>
            </w:pPr>
            <w:r>
              <w:t>0.0366</w:t>
            </w:r>
          </w:p>
        </w:tc>
      </w:tr>
      <w:tr w:rsidR="00E07471" w14:paraId="25D5192B" w14:textId="77777777">
        <w:tc>
          <w:tcPr>
            <w:tcW w:w="1647" w:type="dxa"/>
            <w:vAlign w:val="center"/>
          </w:tcPr>
          <w:p w14:paraId="2ED7DEDB" w14:textId="77777777" w:rsidR="00E07471" w:rsidRDefault="00000000">
            <w:pPr>
              <w:jc w:val="center"/>
            </w:pPr>
            <w:r>
              <w:t>无纺布墙纸</w:t>
            </w:r>
          </w:p>
        </w:tc>
        <w:tc>
          <w:tcPr>
            <w:tcW w:w="1647" w:type="dxa"/>
            <w:vAlign w:val="center"/>
          </w:tcPr>
          <w:p w14:paraId="2A8D49D5" w14:textId="77777777" w:rsidR="00E07471" w:rsidRDefault="00000000">
            <w:pPr>
              <w:jc w:val="center"/>
            </w:pPr>
            <w:r>
              <w:t>墙纸</w:t>
            </w:r>
          </w:p>
        </w:tc>
        <w:tc>
          <w:tcPr>
            <w:tcW w:w="1301" w:type="dxa"/>
            <w:vAlign w:val="center"/>
          </w:tcPr>
          <w:p w14:paraId="09564BCC" w14:textId="77777777" w:rsidR="00E07471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4EA6754D" w14:textId="77777777" w:rsidR="00E07471" w:rsidRDefault="00000000">
            <w:pPr>
              <w:jc w:val="center"/>
            </w:pPr>
            <w:r>
              <w:t>0.0033</w:t>
            </w:r>
          </w:p>
        </w:tc>
        <w:tc>
          <w:tcPr>
            <w:tcW w:w="1188" w:type="dxa"/>
            <w:vAlign w:val="center"/>
          </w:tcPr>
          <w:p w14:paraId="62EEDA8B" w14:textId="77777777" w:rsidR="00E07471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4302F5" w14:textId="77777777" w:rsidR="00E07471" w:rsidRDefault="00000000">
            <w:pPr>
              <w:jc w:val="center"/>
            </w:pPr>
            <w:r>
              <w:t>0.0095</w:t>
            </w:r>
          </w:p>
        </w:tc>
      </w:tr>
      <w:tr w:rsidR="00E07471" w14:paraId="3075B7FA" w14:textId="77777777">
        <w:tc>
          <w:tcPr>
            <w:tcW w:w="1647" w:type="dxa"/>
            <w:vAlign w:val="center"/>
          </w:tcPr>
          <w:p w14:paraId="7B3347E2" w14:textId="77777777" w:rsidR="00E07471" w:rsidRDefault="00000000">
            <w:pPr>
              <w:jc w:val="center"/>
            </w:pPr>
            <w:r>
              <w:t>木塑地板</w:t>
            </w:r>
          </w:p>
        </w:tc>
        <w:tc>
          <w:tcPr>
            <w:tcW w:w="1647" w:type="dxa"/>
            <w:vAlign w:val="center"/>
          </w:tcPr>
          <w:p w14:paraId="79599957" w14:textId="77777777" w:rsidR="00E07471" w:rsidRDefault="00000000">
            <w:pPr>
              <w:jc w:val="center"/>
            </w:pPr>
            <w:r>
              <w:t>地板</w:t>
            </w:r>
          </w:p>
        </w:tc>
        <w:tc>
          <w:tcPr>
            <w:tcW w:w="1301" w:type="dxa"/>
            <w:vAlign w:val="center"/>
          </w:tcPr>
          <w:p w14:paraId="7D5CA2B3" w14:textId="77777777" w:rsidR="00E07471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65DAB638" w14:textId="77777777" w:rsidR="00E07471" w:rsidRDefault="00000000">
            <w:pPr>
              <w:jc w:val="center"/>
            </w:pPr>
            <w:r>
              <w:t>0.0013</w:t>
            </w:r>
          </w:p>
        </w:tc>
        <w:tc>
          <w:tcPr>
            <w:tcW w:w="1188" w:type="dxa"/>
            <w:vAlign w:val="center"/>
          </w:tcPr>
          <w:p w14:paraId="128D72AA" w14:textId="77777777" w:rsidR="00E07471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74A1F2" w14:textId="77777777" w:rsidR="00E07471" w:rsidRDefault="00000000">
            <w:pPr>
              <w:jc w:val="center"/>
            </w:pPr>
            <w:r>
              <w:t>0.0223</w:t>
            </w:r>
          </w:p>
        </w:tc>
      </w:tr>
      <w:tr w:rsidR="00E07471" w14:paraId="48573E65" w14:textId="77777777">
        <w:tc>
          <w:tcPr>
            <w:tcW w:w="1647" w:type="dxa"/>
            <w:vAlign w:val="center"/>
          </w:tcPr>
          <w:p w14:paraId="2F1FBD59" w14:textId="77777777" w:rsidR="00E07471" w:rsidRDefault="00000000">
            <w:pPr>
              <w:jc w:val="center"/>
            </w:pPr>
            <w:r>
              <w:t>面漆</w:t>
            </w:r>
          </w:p>
        </w:tc>
        <w:tc>
          <w:tcPr>
            <w:tcW w:w="1647" w:type="dxa"/>
            <w:vAlign w:val="center"/>
          </w:tcPr>
          <w:p w14:paraId="6FAFDCC4" w14:textId="77777777" w:rsidR="00E07471" w:rsidRDefault="00000000"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 w14:paraId="48B53873" w14:textId="77777777" w:rsidR="00E07471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6B436752" w14:textId="77777777" w:rsidR="00E07471" w:rsidRDefault="00000000">
            <w:pPr>
              <w:jc w:val="center"/>
            </w:pPr>
            <w:r>
              <w:t>0.0045</w:t>
            </w:r>
          </w:p>
        </w:tc>
        <w:tc>
          <w:tcPr>
            <w:tcW w:w="1188" w:type="dxa"/>
            <w:vAlign w:val="center"/>
          </w:tcPr>
          <w:p w14:paraId="13DFA2F0" w14:textId="77777777" w:rsidR="00E07471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7A8544" w14:textId="77777777" w:rsidR="00E07471" w:rsidRDefault="00000000">
            <w:pPr>
              <w:jc w:val="center"/>
            </w:pPr>
            <w:r>
              <w:t>0.0062</w:t>
            </w:r>
          </w:p>
        </w:tc>
      </w:tr>
    </w:tbl>
    <w:p w14:paraId="5601877A" w14:textId="77777777"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9" w:name="装修材料表"/>
      <w:bookmarkEnd w:id="29"/>
    </w:p>
    <w:p w14:paraId="13B7248C" w14:textId="77777777"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14:paraId="7401BE70" w14:textId="77777777" w:rsidR="00226F4A" w:rsidRPr="00405BBB" w:rsidRDefault="00226F4A" w:rsidP="00727558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E07471" w14:paraId="55D27CFB" w14:textId="77777777">
        <w:tc>
          <w:tcPr>
            <w:tcW w:w="452" w:type="dxa"/>
            <w:shd w:val="clear" w:color="auto" w:fill="E6E6E6"/>
            <w:vAlign w:val="center"/>
          </w:tcPr>
          <w:p w14:paraId="01F3B5A5" w14:textId="77777777" w:rsidR="00E07471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D8C1E3B" w14:textId="77777777" w:rsidR="00E07471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370AC7C" w14:textId="77777777" w:rsidR="00E07471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495BC95" w14:textId="77777777" w:rsidR="00E07471" w:rsidRDefault="00000000"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F70680F" w14:textId="77777777" w:rsidR="00E07471" w:rsidRDefault="00000000"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654EFAD" w14:textId="77777777" w:rsidR="00E07471" w:rsidRDefault="00000000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37B8CBA" w14:textId="77777777" w:rsidR="00E07471" w:rsidRDefault="00000000">
            <w:pPr>
              <w:jc w:val="center"/>
            </w:pPr>
            <w:r>
              <w:rPr>
                <w:b/>
              </w:rPr>
              <w:t>面积㎡</w:t>
            </w:r>
          </w:p>
        </w:tc>
      </w:tr>
      <w:tr w:rsidR="00E07471" w14:paraId="37C2913D" w14:textId="77777777">
        <w:tc>
          <w:tcPr>
            <w:tcW w:w="452" w:type="dxa"/>
            <w:vMerge w:val="restart"/>
            <w:vAlign w:val="center"/>
          </w:tcPr>
          <w:p w14:paraId="071198FB" w14:textId="77777777" w:rsidR="00E07471" w:rsidRDefault="00000000">
            <w:pPr>
              <w:jc w:val="center"/>
            </w:pPr>
            <w:r>
              <w:lastRenderedPageBreak/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492688F5" w14:textId="77777777" w:rsidR="00E07471" w:rsidRDefault="00000000">
            <w:pPr>
              <w:jc w:val="center"/>
            </w:pPr>
            <w:r>
              <w:t>1001</w:t>
            </w:r>
          </w:p>
        </w:tc>
        <w:tc>
          <w:tcPr>
            <w:tcW w:w="1358" w:type="dxa"/>
            <w:vMerge w:val="restart"/>
            <w:vAlign w:val="center"/>
          </w:tcPr>
          <w:p w14:paraId="66610C8C" w14:textId="77777777" w:rsidR="00E07471" w:rsidRDefault="00000000">
            <w:pPr>
              <w:jc w:val="center"/>
            </w:pPr>
            <w:r>
              <w:t>家庭房</w:t>
            </w:r>
          </w:p>
        </w:tc>
        <w:tc>
          <w:tcPr>
            <w:tcW w:w="1528" w:type="dxa"/>
            <w:vMerge w:val="restart"/>
            <w:vAlign w:val="center"/>
          </w:tcPr>
          <w:p w14:paraId="342B4621" w14:textId="77777777" w:rsidR="00E07471" w:rsidRDefault="00000000">
            <w:pPr>
              <w:jc w:val="center"/>
            </w:pPr>
            <w:r>
              <w:t>（居建）卧室方案3</w:t>
            </w:r>
          </w:p>
        </w:tc>
        <w:tc>
          <w:tcPr>
            <w:tcW w:w="1528" w:type="dxa"/>
            <w:vAlign w:val="center"/>
          </w:tcPr>
          <w:p w14:paraId="7B2E2FB5" w14:textId="77777777" w:rsidR="00E07471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35E93D26" w14:textId="77777777" w:rsidR="00E07471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14:paraId="4FDBA129" w14:textId="77777777" w:rsidR="00E07471" w:rsidRDefault="00000000">
            <w:pPr>
              <w:jc w:val="center"/>
            </w:pPr>
            <w:r>
              <w:t>12.5</w:t>
            </w:r>
          </w:p>
        </w:tc>
      </w:tr>
      <w:tr w:rsidR="00E07471" w14:paraId="3042D5A3" w14:textId="77777777">
        <w:tc>
          <w:tcPr>
            <w:tcW w:w="452" w:type="dxa"/>
            <w:vMerge/>
            <w:vAlign w:val="center"/>
          </w:tcPr>
          <w:p w14:paraId="3E4AA7DA" w14:textId="77777777" w:rsidR="00E07471" w:rsidRDefault="00E07471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116361A" w14:textId="77777777" w:rsidR="00E07471" w:rsidRDefault="00E07471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C267077" w14:textId="77777777" w:rsidR="00E07471" w:rsidRDefault="00E07471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9B56A15" w14:textId="77777777" w:rsidR="00E07471" w:rsidRDefault="00E07471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FB39433" w14:textId="77777777" w:rsidR="00E07471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74949EF" w14:textId="77777777" w:rsidR="00E07471" w:rsidRDefault="00000000">
            <w:pPr>
              <w:jc w:val="center"/>
            </w:pPr>
            <w:r>
              <w:t>底漆</w:t>
            </w:r>
          </w:p>
        </w:tc>
        <w:tc>
          <w:tcPr>
            <w:tcW w:w="962" w:type="dxa"/>
            <w:vAlign w:val="center"/>
          </w:tcPr>
          <w:p w14:paraId="11A634C3" w14:textId="77777777" w:rsidR="00E07471" w:rsidRDefault="00000000">
            <w:pPr>
              <w:jc w:val="center"/>
            </w:pPr>
            <w:r>
              <w:t>20.9</w:t>
            </w:r>
          </w:p>
        </w:tc>
      </w:tr>
      <w:tr w:rsidR="00E07471" w14:paraId="24C0DB03" w14:textId="77777777">
        <w:tc>
          <w:tcPr>
            <w:tcW w:w="452" w:type="dxa"/>
            <w:vMerge/>
            <w:vAlign w:val="center"/>
          </w:tcPr>
          <w:p w14:paraId="0F0A9BEB" w14:textId="77777777" w:rsidR="00E07471" w:rsidRDefault="00E07471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50C47B6" w14:textId="77777777" w:rsidR="00E07471" w:rsidRDefault="00E07471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327D394" w14:textId="77777777" w:rsidR="00E07471" w:rsidRDefault="00E07471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9ECB307" w14:textId="77777777" w:rsidR="00E07471" w:rsidRDefault="00E07471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89CDA59" w14:textId="77777777" w:rsidR="00E07471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14717B20" w14:textId="77777777" w:rsidR="00E07471" w:rsidRDefault="00000000">
            <w:pPr>
              <w:jc w:val="center"/>
            </w:pPr>
            <w:r>
              <w:t>实木地板</w:t>
            </w:r>
          </w:p>
        </w:tc>
        <w:tc>
          <w:tcPr>
            <w:tcW w:w="962" w:type="dxa"/>
            <w:vAlign w:val="center"/>
          </w:tcPr>
          <w:p w14:paraId="608D3897" w14:textId="77777777" w:rsidR="00E07471" w:rsidRDefault="00000000">
            <w:pPr>
              <w:jc w:val="center"/>
            </w:pPr>
            <w:r>
              <w:t>29.3</w:t>
            </w:r>
          </w:p>
        </w:tc>
      </w:tr>
      <w:tr w:rsidR="00E07471" w14:paraId="098583D3" w14:textId="77777777">
        <w:tc>
          <w:tcPr>
            <w:tcW w:w="452" w:type="dxa"/>
            <w:vMerge/>
            <w:vAlign w:val="center"/>
          </w:tcPr>
          <w:p w14:paraId="159ED9FC" w14:textId="77777777" w:rsidR="00E07471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0A1D4E80" w14:textId="77777777" w:rsidR="00E07471" w:rsidRDefault="00000000">
            <w:pPr>
              <w:jc w:val="center"/>
            </w:pPr>
            <w:r>
              <w:t>1002</w:t>
            </w:r>
          </w:p>
        </w:tc>
        <w:tc>
          <w:tcPr>
            <w:tcW w:w="1358" w:type="dxa"/>
            <w:vMerge w:val="restart"/>
            <w:vAlign w:val="center"/>
          </w:tcPr>
          <w:p w14:paraId="21592F96" w14:textId="77777777" w:rsidR="00E07471" w:rsidRDefault="00000000">
            <w:pPr>
              <w:jc w:val="center"/>
            </w:pPr>
            <w:r>
              <w:t>起居室</w:t>
            </w:r>
          </w:p>
        </w:tc>
        <w:tc>
          <w:tcPr>
            <w:tcW w:w="1528" w:type="dxa"/>
            <w:vMerge w:val="restart"/>
            <w:vAlign w:val="center"/>
          </w:tcPr>
          <w:p w14:paraId="758351F9" w14:textId="77777777" w:rsidR="00E07471" w:rsidRDefault="00000000">
            <w:pPr>
              <w:jc w:val="center"/>
            </w:pPr>
            <w:r>
              <w:t>（居建）起居室方案2</w:t>
            </w:r>
          </w:p>
        </w:tc>
        <w:tc>
          <w:tcPr>
            <w:tcW w:w="1528" w:type="dxa"/>
            <w:vAlign w:val="center"/>
          </w:tcPr>
          <w:p w14:paraId="49ECBE69" w14:textId="77777777" w:rsidR="00E07471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1A518CDA" w14:textId="77777777" w:rsidR="00E07471" w:rsidRDefault="00000000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45953E58" w14:textId="77777777" w:rsidR="00E07471" w:rsidRDefault="00000000">
            <w:pPr>
              <w:jc w:val="center"/>
            </w:pPr>
            <w:r>
              <w:t>15.8</w:t>
            </w:r>
          </w:p>
        </w:tc>
      </w:tr>
      <w:tr w:rsidR="00E07471" w14:paraId="72483DF4" w14:textId="77777777">
        <w:tc>
          <w:tcPr>
            <w:tcW w:w="452" w:type="dxa"/>
            <w:vMerge/>
            <w:vAlign w:val="center"/>
          </w:tcPr>
          <w:p w14:paraId="621EDE90" w14:textId="77777777" w:rsidR="00E07471" w:rsidRDefault="00E07471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54D1AE5" w14:textId="77777777" w:rsidR="00E07471" w:rsidRDefault="00E07471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A0DA234" w14:textId="77777777" w:rsidR="00E07471" w:rsidRDefault="00E07471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81464A8" w14:textId="77777777" w:rsidR="00E07471" w:rsidRDefault="00E07471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1664A9C" w14:textId="77777777" w:rsidR="00E07471" w:rsidRDefault="00000000">
            <w:pPr>
              <w:jc w:val="center"/>
            </w:pPr>
            <w:r>
              <w:t>墙纸</w:t>
            </w:r>
          </w:p>
        </w:tc>
        <w:tc>
          <w:tcPr>
            <w:tcW w:w="1528" w:type="dxa"/>
            <w:vAlign w:val="center"/>
          </w:tcPr>
          <w:p w14:paraId="5C492ABF" w14:textId="77777777" w:rsidR="00E07471" w:rsidRDefault="00000000">
            <w:pPr>
              <w:jc w:val="center"/>
            </w:pPr>
            <w:r>
              <w:t>无纺布墙纸</w:t>
            </w:r>
          </w:p>
        </w:tc>
        <w:tc>
          <w:tcPr>
            <w:tcW w:w="962" w:type="dxa"/>
            <w:vAlign w:val="center"/>
          </w:tcPr>
          <w:p w14:paraId="7DF9C6B0" w14:textId="77777777" w:rsidR="00E07471" w:rsidRDefault="00000000">
            <w:pPr>
              <w:jc w:val="center"/>
            </w:pPr>
            <w:r>
              <w:t>13.1</w:t>
            </w:r>
          </w:p>
        </w:tc>
      </w:tr>
      <w:tr w:rsidR="00E07471" w14:paraId="0DBBB1B0" w14:textId="77777777">
        <w:tc>
          <w:tcPr>
            <w:tcW w:w="452" w:type="dxa"/>
            <w:vMerge/>
            <w:vAlign w:val="center"/>
          </w:tcPr>
          <w:p w14:paraId="587DA8C2" w14:textId="77777777" w:rsidR="00E07471" w:rsidRDefault="00E07471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7C002B3" w14:textId="77777777" w:rsidR="00E07471" w:rsidRDefault="00E07471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C348044" w14:textId="77777777" w:rsidR="00E07471" w:rsidRDefault="00E07471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529987B" w14:textId="77777777" w:rsidR="00E07471" w:rsidRDefault="00E07471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7CB701C" w14:textId="77777777" w:rsidR="00E07471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298E2AC" w14:textId="77777777" w:rsidR="00E07471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4E3CCE1B" w14:textId="77777777" w:rsidR="00E07471" w:rsidRDefault="00000000">
            <w:pPr>
              <w:jc w:val="center"/>
            </w:pPr>
            <w:r>
              <w:t>13.1</w:t>
            </w:r>
          </w:p>
        </w:tc>
      </w:tr>
      <w:tr w:rsidR="00E07471" w14:paraId="0DF7BDFD" w14:textId="77777777">
        <w:tc>
          <w:tcPr>
            <w:tcW w:w="452" w:type="dxa"/>
            <w:vMerge/>
            <w:vAlign w:val="center"/>
          </w:tcPr>
          <w:p w14:paraId="749C522D" w14:textId="77777777" w:rsidR="00E07471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2C096CC1" w14:textId="77777777" w:rsidR="00E07471" w:rsidRDefault="00000000">
            <w:pPr>
              <w:jc w:val="center"/>
            </w:pPr>
            <w:r>
              <w:t>1004</w:t>
            </w:r>
          </w:p>
        </w:tc>
        <w:tc>
          <w:tcPr>
            <w:tcW w:w="1358" w:type="dxa"/>
            <w:vMerge w:val="restart"/>
            <w:vAlign w:val="center"/>
          </w:tcPr>
          <w:p w14:paraId="009DEAE1" w14:textId="77777777" w:rsidR="00E07471" w:rsidRDefault="00000000">
            <w:pPr>
              <w:jc w:val="center"/>
            </w:pPr>
            <w:r>
              <w:t>活动体验房</w:t>
            </w:r>
          </w:p>
        </w:tc>
        <w:tc>
          <w:tcPr>
            <w:tcW w:w="1528" w:type="dxa"/>
            <w:vMerge w:val="restart"/>
            <w:vAlign w:val="center"/>
          </w:tcPr>
          <w:p w14:paraId="45486725" w14:textId="77777777" w:rsidR="00E07471" w:rsidRDefault="00000000">
            <w:pPr>
              <w:jc w:val="center"/>
            </w:pPr>
            <w:r>
              <w:t>（居建）起居室方案2</w:t>
            </w:r>
          </w:p>
        </w:tc>
        <w:tc>
          <w:tcPr>
            <w:tcW w:w="1528" w:type="dxa"/>
            <w:vAlign w:val="center"/>
          </w:tcPr>
          <w:p w14:paraId="05A9D322" w14:textId="77777777" w:rsidR="00E07471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5F157260" w14:textId="77777777" w:rsidR="00E07471" w:rsidRDefault="00000000"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 w14:paraId="54D1C176" w14:textId="77777777" w:rsidR="00E07471" w:rsidRDefault="00000000">
            <w:pPr>
              <w:jc w:val="center"/>
            </w:pPr>
            <w:r>
              <w:t>36.8</w:t>
            </w:r>
          </w:p>
        </w:tc>
      </w:tr>
      <w:tr w:rsidR="00E07471" w14:paraId="4F80CCA9" w14:textId="77777777">
        <w:tc>
          <w:tcPr>
            <w:tcW w:w="452" w:type="dxa"/>
            <w:vMerge/>
            <w:vAlign w:val="center"/>
          </w:tcPr>
          <w:p w14:paraId="74403885" w14:textId="77777777" w:rsidR="00E07471" w:rsidRDefault="00E07471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EC54D8F" w14:textId="77777777" w:rsidR="00E07471" w:rsidRDefault="00E07471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23D61E8" w14:textId="77777777" w:rsidR="00E07471" w:rsidRDefault="00E07471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7E1DDE5" w14:textId="77777777" w:rsidR="00E07471" w:rsidRDefault="00E07471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F0A6126" w14:textId="77777777" w:rsidR="00E07471" w:rsidRDefault="00000000">
            <w:pPr>
              <w:jc w:val="center"/>
            </w:pPr>
            <w:r>
              <w:t>墙纸</w:t>
            </w:r>
          </w:p>
        </w:tc>
        <w:tc>
          <w:tcPr>
            <w:tcW w:w="1528" w:type="dxa"/>
            <w:vAlign w:val="center"/>
          </w:tcPr>
          <w:p w14:paraId="5C3DC92B" w14:textId="77777777" w:rsidR="00E07471" w:rsidRDefault="00000000">
            <w:pPr>
              <w:jc w:val="center"/>
            </w:pPr>
            <w:r>
              <w:t>无纺布墙纸</w:t>
            </w:r>
          </w:p>
        </w:tc>
        <w:tc>
          <w:tcPr>
            <w:tcW w:w="962" w:type="dxa"/>
            <w:vAlign w:val="center"/>
          </w:tcPr>
          <w:p w14:paraId="495B52B5" w14:textId="77777777" w:rsidR="00E07471" w:rsidRDefault="00000000">
            <w:pPr>
              <w:jc w:val="center"/>
            </w:pPr>
            <w:r>
              <w:t>30.7</w:t>
            </w:r>
          </w:p>
        </w:tc>
      </w:tr>
      <w:tr w:rsidR="00E07471" w14:paraId="6D150E98" w14:textId="77777777">
        <w:tc>
          <w:tcPr>
            <w:tcW w:w="452" w:type="dxa"/>
            <w:vMerge/>
            <w:vAlign w:val="center"/>
          </w:tcPr>
          <w:p w14:paraId="1B38403F" w14:textId="77777777" w:rsidR="00E07471" w:rsidRDefault="00E07471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80563FD" w14:textId="77777777" w:rsidR="00E07471" w:rsidRDefault="00E07471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1D9B61A" w14:textId="77777777" w:rsidR="00E07471" w:rsidRDefault="00E07471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82BF170" w14:textId="77777777" w:rsidR="00E07471" w:rsidRDefault="00E07471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8DA4867" w14:textId="77777777" w:rsidR="00E07471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91874DA" w14:textId="77777777" w:rsidR="00E07471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14:paraId="3A47BC71" w14:textId="77777777" w:rsidR="00E07471" w:rsidRDefault="00000000">
            <w:pPr>
              <w:jc w:val="center"/>
            </w:pPr>
            <w:r>
              <w:t>30.7</w:t>
            </w:r>
          </w:p>
        </w:tc>
      </w:tr>
      <w:tr w:rsidR="00E07471" w14:paraId="28DF611C" w14:textId="77777777">
        <w:tc>
          <w:tcPr>
            <w:tcW w:w="452" w:type="dxa"/>
            <w:vMerge/>
            <w:vAlign w:val="center"/>
          </w:tcPr>
          <w:p w14:paraId="5BDDCB5D" w14:textId="77777777" w:rsidR="00E07471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66CF8939" w14:textId="77777777" w:rsidR="00E07471" w:rsidRDefault="00000000">
            <w:pPr>
              <w:jc w:val="center"/>
            </w:pPr>
            <w:r>
              <w:t>1007</w:t>
            </w:r>
          </w:p>
        </w:tc>
        <w:tc>
          <w:tcPr>
            <w:tcW w:w="1358" w:type="dxa"/>
            <w:vMerge w:val="restart"/>
            <w:vAlign w:val="center"/>
          </w:tcPr>
          <w:p w14:paraId="42D032C3" w14:textId="77777777" w:rsidR="00E07471" w:rsidRDefault="00000000">
            <w:pPr>
              <w:jc w:val="center"/>
            </w:pPr>
            <w:r>
              <w:t>茶室</w:t>
            </w:r>
          </w:p>
        </w:tc>
        <w:tc>
          <w:tcPr>
            <w:tcW w:w="1528" w:type="dxa"/>
            <w:vMerge w:val="restart"/>
            <w:vAlign w:val="center"/>
          </w:tcPr>
          <w:p w14:paraId="483841A0" w14:textId="77777777" w:rsidR="00E07471" w:rsidRDefault="00000000">
            <w:pPr>
              <w:jc w:val="center"/>
            </w:pPr>
            <w:r>
              <w:t>（居建）卧室方案3</w:t>
            </w:r>
          </w:p>
        </w:tc>
        <w:tc>
          <w:tcPr>
            <w:tcW w:w="1528" w:type="dxa"/>
            <w:vAlign w:val="center"/>
          </w:tcPr>
          <w:p w14:paraId="313A6859" w14:textId="77777777" w:rsidR="00E07471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28C1F447" w14:textId="77777777" w:rsidR="00E07471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14:paraId="33C50862" w14:textId="77777777" w:rsidR="00E07471" w:rsidRDefault="00000000">
            <w:pPr>
              <w:jc w:val="center"/>
            </w:pPr>
            <w:r>
              <w:t>11.9</w:t>
            </w:r>
          </w:p>
        </w:tc>
      </w:tr>
      <w:tr w:rsidR="00E07471" w14:paraId="0A78A470" w14:textId="77777777">
        <w:tc>
          <w:tcPr>
            <w:tcW w:w="452" w:type="dxa"/>
            <w:vMerge/>
            <w:vAlign w:val="center"/>
          </w:tcPr>
          <w:p w14:paraId="1C9D29EB" w14:textId="77777777" w:rsidR="00E07471" w:rsidRDefault="00E07471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45DDF6E" w14:textId="77777777" w:rsidR="00E07471" w:rsidRDefault="00E07471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0516E9B" w14:textId="77777777" w:rsidR="00E07471" w:rsidRDefault="00E07471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F0CFC83" w14:textId="77777777" w:rsidR="00E07471" w:rsidRDefault="00E07471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03FFD03" w14:textId="77777777" w:rsidR="00E07471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1DA4A9B" w14:textId="77777777" w:rsidR="00E07471" w:rsidRDefault="00000000">
            <w:pPr>
              <w:jc w:val="center"/>
            </w:pPr>
            <w:r>
              <w:t>底漆</w:t>
            </w:r>
          </w:p>
        </w:tc>
        <w:tc>
          <w:tcPr>
            <w:tcW w:w="962" w:type="dxa"/>
            <w:vAlign w:val="center"/>
          </w:tcPr>
          <w:p w14:paraId="0E6D1984" w14:textId="77777777" w:rsidR="00E07471" w:rsidRDefault="00000000">
            <w:pPr>
              <w:jc w:val="center"/>
            </w:pPr>
            <w:r>
              <w:t>19.8</w:t>
            </w:r>
          </w:p>
        </w:tc>
      </w:tr>
      <w:tr w:rsidR="00E07471" w14:paraId="357CECFF" w14:textId="77777777">
        <w:tc>
          <w:tcPr>
            <w:tcW w:w="452" w:type="dxa"/>
            <w:vMerge/>
            <w:vAlign w:val="center"/>
          </w:tcPr>
          <w:p w14:paraId="51491B1A" w14:textId="77777777" w:rsidR="00E07471" w:rsidRDefault="00E07471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CA19A0B" w14:textId="77777777" w:rsidR="00E07471" w:rsidRDefault="00E07471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E9FA3E3" w14:textId="77777777" w:rsidR="00E07471" w:rsidRDefault="00E07471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D5F1A1A" w14:textId="77777777" w:rsidR="00E07471" w:rsidRDefault="00E07471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4791ABB" w14:textId="77777777" w:rsidR="00E07471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2503561F" w14:textId="77777777" w:rsidR="00E07471" w:rsidRDefault="00000000">
            <w:pPr>
              <w:jc w:val="center"/>
            </w:pPr>
            <w:r>
              <w:t>实木地板</w:t>
            </w:r>
          </w:p>
        </w:tc>
        <w:tc>
          <w:tcPr>
            <w:tcW w:w="962" w:type="dxa"/>
            <w:vAlign w:val="center"/>
          </w:tcPr>
          <w:p w14:paraId="0C0BA31B" w14:textId="77777777" w:rsidR="00E07471" w:rsidRDefault="00000000">
            <w:pPr>
              <w:jc w:val="center"/>
            </w:pPr>
            <w:r>
              <w:t>27.8</w:t>
            </w:r>
          </w:p>
        </w:tc>
      </w:tr>
      <w:tr w:rsidR="00E07471" w14:paraId="2AD0F168" w14:textId="77777777">
        <w:tc>
          <w:tcPr>
            <w:tcW w:w="452" w:type="dxa"/>
            <w:vMerge/>
            <w:vAlign w:val="center"/>
          </w:tcPr>
          <w:p w14:paraId="149CB03B" w14:textId="77777777" w:rsidR="00E07471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5A2186BF" w14:textId="77777777" w:rsidR="00E07471" w:rsidRDefault="00000000">
            <w:pPr>
              <w:jc w:val="center"/>
            </w:pPr>
            <w:r>
              <w:t>1008</w:t>
            </w:r>
          </w:p>
        </w:tc>
        <w:tc>
          <w:tcPr>
            <w:tcW w:w="1358" w:type="dxa"/>
            <w:vMerge w:val="restart"/>
            <w:vAlign w:val="center"/>
          </w:tcPr>
          <w:p w14:paraId="533B39E2" w14:textId="77777777" w:rsidR="00E07471" w:rsidRDefault="00000000">
            <w:pPr>
              <w:jc w:val="center"/>
            </w:pPr>
            <w:r>
              <w:t>餐厅</w:t>
            </w:r>
          </w:p>
        </w:tc>
        <w:tc>
          <w:tcPr>
            <w:tcW w:w="1528" w:type="dxa"/>
            <w:vMerge w:val="restart"/>
            <w:vAlign w:val="center"/>
          </w:tcPr>
          <w:p w14:paraId="22286D8B" w14:textId="77777777" w:rsidR="00E07471" w:rsidRDefault="00000000">
            <w:pPr>
              <w:jc w:val="center"/>
            </w:pPr>
            <w:r>
              <w:t>（居建）卧室方案3</w:t>
            </w:r>
          </w:p>
        </w:tc>
        <w:tc>
          <w:tcPr>
            <w:tcW w:w="1528" w:type="dxa"/>
            <w:vAlign w:val="center"/>
          </w:tcPr>
          <w:p w14:paraId="03FF2A31" w14:textId="77777777" w:rsidR="00E07471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6F025238" w14:textId="77777777" w:rsidR="00E07471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14:paraId="471925EE" w14:textId="77777777" w:rsidR="00E07471" w:rsidRDefault="00000000">
            <w:pPr>
              <w:jc w:val="center"/>
            </w:pPr>
            <w:r>
              <w:t>8.1</w:t>
            </w:r>
          </w:p>
        </w:tc>
      </w:tr>
      <w:tr w:rsidR="00E07471" w14:paraId="5254545D" w14:textId="77777777">
        <w:tc>
          <w:tcPr>
            <w:tcW w:w="452" w:type="dxa"/>
            <w:vMerge/>
            <w:vAlign w:val="center"/>
          </w:tcPr>
          <w:p w14:paraId="2CC9E35F" w14:textId="77777777" w:rsidR="00E07471" w:rsidRDefault="00E07471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8247D04" w14:textId="77777777" w:rsidR="00E07471" w:rsidRDefault="00E07471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ADCE390" w14:textId="77777777" w:rsidR="00E07471" w:rsidRDefault="00E07471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712CE5F" w14:textId="77777777" w:rsidR="00E07471" w:rsidRDefault="00E07471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7840229" w14:textId="77777777" w:rsidR="00E07471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6E5384BB" w14:textId="77777777" w:rsidR="00E07471" w:rsidRDefault="00000000">
            <w:pPr>
              <w:jc w:val="center"/>
            </w:pPr>
            <w:r>
              <w:t>底漆</w:t>
            </w:r>
          </w:p>
        </w:tc>
        <w:tc>
          <w:tcPr>
            <w:tcW w:w="962" w:type="dxa"/>
            <w:vAlign w:val="center"/>
          </w:tcPr>
          <w:p w14:paraId="1517EFB9" w14:textId="77777777" w:rsidR="00E07471" w:rsidRDefault="00000000">
            <w:pPr>
              <w:jc w:val="center"/>
            </w:pPr>
            <w:r>
              <w:t>13.5</w:t>
            </w:r>
          </w:p>
        </w:tc>
      </w:tr>
      <w:tr w:rsidR="00E07471" w14:paraId="2232361F" w14:textId="77777777">
        <w:tc>
          <w:tcPr>
            <w:tcW w:w="452" w:type="dxa"/>
            <w:vMerge/>
            <w:vAlign w:val="center"/>
          </w:tcPr>
          <w:p w14:paraId="08354A8E" w14:textId="77777777" w:rsidR="00E07471" w:rsidRDefault="00E07471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F79EA18" w14:textId="77777777" w:rsidR="00E07471" w:rsidRDefault="00E07471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316A9FC" w14:textId="77777777" w:rsidR="00E07471" w:rsidRDefault="00E07471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783E76A" w14:textId="77777777" w:rsidR="00E07471" w:rsidRDefault="00E07471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A519032" w14:textId="77777777" w:rsidR="00E07471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6615B1F7" w14:textId="77777777" w:rsidR="00E07471" w:rsidRDefault="00000000">
            <w:pPr>
              <w:jc w:val="center"/>
            </w:pPr>
            <w:r>
              <w:t>实木地板</w:t>
            </w:r>
          </w:p>
        </w:tc>
        <w:tc>
          <w:tcPr>
            <w:tcW w:w="962" w:type="dxa"/>
            <w:vAlign w:val="center"/>
          </w:tcPr>
          <w:p w14:paraId="69594ED5" w14:textId="77777777" w:rsidR="00E07471" w:rsidRDefault="00000000">
            <w:pPr>
              <w:jc w:val="center"/>
            </w:pPr>
            <w:r>
              <w:t>18.9</w:t>
            </w:r>
          </w:p>
        </w:tc>
      </w:tr>
      <w:tr w:rsidR="00E07471" w14:paraId="1F436411" w14:textId="77777777">
        <w:tc>
          <w:tcPr>
            <w:tcW w:w="452" w:type="dxa"/>
            <w:vMerge/>
            <w:vAlign w:val="center"/>
          </w:tcPr>
          <w:p w14:paraId="7B52F696" w14:textId="77777777" w:rsidR="00E07471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38CAC297" w14:textId="77777777" w:rsidR="00E07471" w:rsidRDefault="00000000">
            <w:pPr>
              <w:jc w:val="center"/>
            </w:pPr>
            <w:r>
              <w:t>1009</w:t>
            </w:r>
          </w:p>
        </w:tc>
        <w:tc>
          <w:tcPr>
            <w:tcW w:w="1358" w:type="dxa"/>
            <w:vMerge w:val="restart"/>
            <w:vAlign w:val="center"/>
          </w:tcPr>
          <w:p w14:paraId="5597FC7C" w14:textId="77777777" w:rsidR="00E07471" w:rsidRDefault="00000000">
            <w:pPr>
              <w:jc w:val="center"/>
            </w:pPr>
            <w:r>
              <w:t>主人老人房</w:t>
            </w:r>
          </w:p>
        </w:tc>
        <w:tc>
          <w:tcPr>
            <w:tcW w:w="1528" w:type="dxa"/>
            <w:vMerge w:val="restart"/>
            <w:vAlign w:val="center"/>
          </w:tcPr>
          <w:p w14:paraId="42BE14E3" w14:textId="77777777" w:rsidR="00E07471" w:rsidRDefault="00000000">
            <w:pPr>
              <w:jc w:val="center"/>
            </w:pPr>
            <w:r>
              <w:t>（居建）卧室方案3</w:t>
            </w:r>
          </w:p>
        </w:tc>
        <w:tc>
          <w:tcPr>
            <w:tcW w:w="1528" w:type="dxa"/>
            <w:vAlign w:val="center"/>
          </w:tcPr>
          <w:p w14:paraId="11341B44" w14:textId="77777777" w:rsidR="00E07471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1706A82B" w14:textId="77777777" w:rsidR="00E07471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14:paraId="756E3064" w14:textId="77777777" w:rsidR="00E07471" w:rsidRDefault="00000000">
            <w:pPr>
              <w:jc w:val="center"/>
            </w:pPr>
            <w:r>
              <w:t>4.6</w:t>
            </w:r>
          </w:p>
        </w:tc>
      </w:tr>
      <w:tr w:rsidR="00E07471" w14:paraId="027DA05B" w14:textId="77777777">
        <w:tc>
          <w:tcPr>
            <w:tcW w:w="452" w:type="dxa"/>
            <w:vMerge/>
            <w:vAlign w:val="center"/>
          </w:tcPr>
          <w:p w14:paraId="77629DD7" w14:textId="77777777" w:rsidR="00E07471" w:rsidRDefault="00E07471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D4E2DC1" w14:textId="77777777" w:rsidR="00E07471" w:rsidRDefault="00E07471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B3E0746" w14:textId="77777777" w:rsidR="00E07471" w:rsidRDefault="00E07471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5A9F12D" w14:textId="77777777" w:rsidR="00E07471" w:rsidRDefault="00E07471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3964901" w14:textId="77777777" w:rsidR="00E07471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077B765F" w14:textId="77777777" w:rsidR="00E07471" w:rsidRDefault="00000000">
            <w:pPr>
              <w:jc w:val="center"/>
            </w:pPr>
            <w:r>
              <w:t>底漆</w:t>
            </w:r>
          </w:p>
        </w:tc>
        <w:tc>
          <w:tcPr>
            <w:tcW w:w="962" w:type="dxa"/>
            <w:vAlign w:val="center"/>
          </w:tcPr>
          <w:p w14:paraId="2678C72C" w14:textId="77777777" w:rsidR="00E07471" w:rsidRDefault="00000000">
            <w:pPr>
              <w:jc w:val="center"/>
            </w:pPr>
            <w:r>
              <w:t>7.6</w:t>
            </w:r>
          </w:p>
        </w:tc>
      </w:tr>
      <w:tr w:rsidR="00E07471" w14:paraId="78298598" w14:textId="77777777">
        <w:tc>
          <w:tcPr>
            <w:tcW w:w="452" w:type="dxa"/>
            <w:vMerge/>
            <w:vAlign w:val="center"/>
          </w:tcPr>
          <w:p w14:paraId="287D6D78" w14:textId="77777777" w:rsidR="00E07471" w:rsidRDefault="00E07471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EDD6717" w14:textId="77777777" w:rsidR="00E07471" w:rsidRDefault="00E07471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EC8CDAC" w14:textId="77777777" w:rsidR="00E07471" w:rsidRDefault="00E07471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887241D" w14:textId="77777777" w:rsidR="00E07471" w:rsidRDefault="00E07471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3814434" w14:textId="77777777" w:rsidR="00E07471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0122464D" w14:textId="77777777" w:rsidR="00E07471" w:rsidRDefault="00000000">
            <w:pPr>
              <w:jc w:val="center"/>
            </w:pPr>
            <w:r>
              <w:t>实木地板</w:t>
            </w:r>
          </w:p>
        </w:tc>
        <w:tc>
          <w:tcPr>
            <w:tcW w:w="962" w:type="dxa"/>
            <w:vAlign w:val="center"/>
          </w:tcPr>
          <w:p w14:paraId="1AEFAF6C" w14:textId="77777777" w:rsidR="00E07471" w:rsidRDefault="00000000">
            <w:pPr>
              <w:jc w:val="center"/>
            </w:pPr>
            <w:r>
              <w:t>10.6</w:t>
            </w:r>
          </w:p>
        </w:tc>
      </w:tr>
      <w:tr w:rsidR="00E07471" w14:paraId="5EAE0D2A" w14:textId="77777777">
        <w:tc>
          <w:tcPr>
            <w:tcW w:w="452" w:type="dxa"/>
            <w:vMerge w:val="restart"/>
            <w:vAlign w:val="center"/>
          </w:tcPr>
          <w:p w14:paraId="6BF708DF" w14:textId="77777777" w:rsidR="00E07471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7F1C43C6" w14:textId="77777777" w:rsidR="00E07471" w:rsidRDefault="00000000">
            <w:pPr>
              <w:jc w:val="center"/>
            </w:pPr>
            <w:r>
              <w:t>2005</w:t>
            </w:r>
          </w:p>
        </w:tc>
        <w:tc>
          <w:tcPr>
            <w:tcW w:w="1358" w:type="dxa"/>
            <w:vMerge w:val="restart"/>
            <w:vAlign w:val="center"/>
          </w:tcPr>
          <w:p w14:paraId="7A61115D" w14:textId="77777777" w:rsidR="00E07471" w:rsidRDefault="00000000">
            <w:pPr>
              <w:jc w:val="center"/>
            </w:pPr>
            <w:r>
              <w:t>客房</w:t>
            </w:r>
          </w:p>
        </w:tc>
        <w:tc>
          <w:tcPr>
            <w:tcW w:w="1528" w:type="dxa"/>
            <w:vMerge w:val="restart"/>
            <w:vAlign w:val="center"/>
          </w:tcPr>
          <w:p w14:paraId="78E42886" w14:textId="77777777" w:rsidR="00E07471" w:rsidRDefault="00000000">
            <w:pPr>
              <w:jc w:val="center"/>
            </w:pPr>
            <w:r>
              <w:t>（居建）卧室方案3</w:t>
            </w:r>
          </w:p>
        </w:tc>
        <w:tc>
          <w:tcPr>
            <w:tcW w:w="1528" w:type="dxa"/>
            <w:vAlign w:val="center"/>
          </w:tcPr>
          <w:p w14:paraId="63F393BD" w14:textId="77777777" w:rsidR="00E07471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1277ABA1" w14:textId="77777777" w:rsidR="00E07471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14:paraId="13FFFD88" w14:textId="77777777" w:rsidR="00E07471" w:rsidRDefault="00000000">
            <w:pPr>
              <w:jc w:val="center"/>
            </w:pPr>
            <w:r>
              <w:t>6.0</w:t>
            </w:r>
          </w:p>
        </w:tc>
      </w:tr>
      <w:tr w:rsidR="00E07471" w14:paraId="534A1E2F" w14:textId="77777777">
        <w:tc>
          <w:tcPr>
            <w:tcW w:w="452" w:type="dxa"/>
            <w:vMerge/>
            <w:vAlign w:val="center"/>
          </w:tcPr>
          <w:p w14:paraId="563BFE64" w14:textId="77777777" w:rsidR="00E07471" w:rsidRDefault="00E07471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69B1F03" w14:textId="77777777" w:rsidR="00E07471" w:rsidRDefault="00E07471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801AA62" w14:textId="77777777" w:rsidR="00E07471" w:rsidRDefault="00E07471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2F2217C" w14:textId="77777777" w:rsidR="00E07471" w:rsidRDefault="00E07471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DFB4825" w14:textId="77777777" w:rsidR="00E07471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5C0B92D3" w14:textId="77777777" w:rsidR="00E07471" w:rsidRDefault="00000000">
            <w:pPr>
              <w:jc w:val="center"/>
            </w:pPr>
            <w:r>
              <w:t>底漆</w:t>
            </w:r>
          </w:p>
        </w:tc>
        <w:tc>
          <w:tcPr>
            <w:tcW w:w="962" w:type="dxa"/>
            <w:vAlign w:val="center"/>
          </w:tcPr>
          <w:p w14:paraId="430C8B55" w14:textId="77777777" w:rsidR="00E07471" w:rsidRDefault="00000000">
            <w:pPr>
              <w:jc w:val="center"/>
            </w:pPr>
            <w:r>
              <w:t>10.0</w:t>
            </w:r>
          </w:p>
        </w:tc>
      </w:tr>
      <w:tr w:rsidR="00E07471" w14:paraId="67EF1C4C" w14:textId="77777777">
        <w:tc>
          <w:tcPr>
            <w:tcW w:w="452" w:type="dxa"/>
            <w:vMerge/>
            <w:vAlign w:val="center"/>
          </w:tcPr>
          <w:p w14:paraId="5D74D6E6" w14:textId="77777777" w:rsidR="00E07471" w:rsidRDefault="00E07471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6652FFC" w14:textId="77777777" w:rsidR="00E07471" w:rsidRDefault="00E07471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2EECF1B" w14:textId="77777777" w:rsidR="00E07471" w:rsidRDefault="00E07471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E8C229D" w14:textId="77777777" w:rsidR="00E07471" w:rsidRDefault="00E07471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118B8C7" w14:textId="77777777" w:rsidR="00E07471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3C7578AB" w14:textId="77777777" w:rsidR="00E07471" w:rsidRDefault="00000000">
            <w:pPr>
              <w:jc w:val="center"/>
            </w:pPr>
            <w:r>
              <w:t>实木地板</w:t>
            </w:r>
          </w:p>
        </w:tc>
        <w:tc>
          <w:tcPr>
            <w:tcW w:w="962" w:type="dxa"/>
            <w:vAlign w:val="center"/>
          </w:tcPr>
          <w:p w14:paraId="01A311D0" w14:textId="77777777" w:rsidR="00E07471" w:rsidRDefault="00000000">
            <w:pPr>
              <w:jc w:val="center"/>
            </w:pPr>
            <w:r>
              <w:t>14.0</w:t>
            </w:r>
          </w:p>
        </w:tc>
      </w:tr>
      <w:tr w:rsidR="00E07471" w14:paraId="1929687A" w14:textId="77777777">
        <w:tc>
          <w:tcPr>
            <w:tcW w:w="452" w:type="dxa"/>
            <w:vMerge/>
            <w:vAlign w:val="center"/>
          </w:tcPr>
          <w:p w14:paraId="5B1D713E" w14:textId="77777777" w:rsidR="00E07471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138E3077" w14:textId="77777777" w:rsidR="00E07471" w:rsidRDefault="00000000">
            <w:pPr>
              <w:jc w:val="center"/>
            </w:pPr>
            <w:r>
              <w:t>2006</w:t>
            </w:r>
          </w:p>
        </w:tc>
        <w:tc>
          <w:tcPr>
            <w:tcW w:w="1358" w:type="dxa"/>
            <w:vMerge w:val="restart"/>
            <w:vAlign w:val="center"/>
          </w:tcPr>
          <w:p w14:paraId="50E61002" w14:textId="77777777" w:rsidR="00E07471" w:rsidRDefault="00000000">
            <w:pPr>
              <w:jc w:val="center"/>
            </w:pPr>
            <w:r>
              <w:t>客房</w:t>
            </w:r>
          </w:p>
        </w:tc>
        <w:tc>
          <w:tcPr>
            <w:tcW w:w="1528" w:type="dxa"/>
            <w:vMerge w:val="restart"/>
            <w:vAlign w:val="center"/>
          </w:tcPr>
          <w:p w14:paraId="25010135" w14:textId="77777777" w:rsidR="00E07471" w:rsidRDefault="00000000">
            <w:pPr>
              <w:jc w:val="center"/>
            </w:pPr>
            <w:r>
              <w:t>（居建）卧室方案3</w:t>
            </w:r>
          </w:p>
        </w:tc>
        <w:tc>
          <w:tcPr>
            <w:tcW w:w="1528" w:type="dxa"/>
            <w:vAlign w:val="center"/>
          </w:tcPr>
          <w:p w14:paraId="329817FC" w14:textId="77777777" w:rsidR="00E07471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0FDCEE33" w14:textId="77777777" w:rsidR="00E07471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14:paraId="29AAD13A" w14:textId="77777777" w:rsidR="00E07471" w:rsidRDefault="00000000">
            <w:pPr>
              <w:jc w:val="center"/>
            </w:pPr>
            <w:r>
              <w:t>5.7</w:t>
            </w:r>
          </w:p>
        </w:tc>
      </w:tr>
      <w:tr w:rsidR="00E07471" w14:paraId="17CD8A59" w14:textId="77777777">
        <w:tc>
          <w:tcPr>
            <w:tcW w:w="452" w:type="dxa"/>
            <w:vMerge/>
            <w:vAlign w:val="center"/>
          </w:tcPr>
          <w:p w14:paraId="6499D1F5" w14:textId="77777777" w:rsidR="00E07471" w:rsidRDefault="00E07471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C188256" w14:textId="77777777" w:rsidR="00E07471" w:rsidRDefault="00E07471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34D1161" w14:textId="77777777" w:rsidR="00E07471" w:rsidRDefault="00E07471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EA0A50F" w14:textId="77777777" w:rsidR="00E07471" w:rsidRDefault="00E07471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3E8FCBB" w14:textId="77777777" w:rsidR="00E07471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1C3441F7" w14:textId="77777777" w:rsidR="00E07471" w:rsidRDefault="00000000">
            <w:pPr>
              <w:jc w:val="center"/>
            </w:pPr>
            <w:r>
              <w:t>底漆</w:t>
            </w:r>
          </w:p>
        </w:tc>
        <w:tc>
          <w:tcPr>
            <w:tcW w:w="962" w:type="dxa"/>
            <w:vAlign w:val="center"/>
          </w:tcPr>
          <w:p w14:paraId="1BD364C5" w14:textId="77777777" w:rsidR="00E07471" w:rsidRDefault="00000000">
            <w:pPr>
              <w:jc w:val="center"/>
            </w:pPr>
            <w:r>
              <w:t>9.4</w:t>
            </w:r>
          </w:p>
        </w:tc>
      </w:tr>
      <w:tr w:rsidR="00E07471" w14:paraId="4986E7EB" w14:textId="77777777">
        <w:tc>
          <w:tcPr>
            <w:tcW w:w="452" w:type="dxa"/>
            <w:vMerge/>
            <w:vAlign w:val="center"/>
          </w:tcPr>
          <w:p w14:paraId="43413553" w14:textId="77777777" w:rsidR="00E07471" w:rsidRDefault="00E07471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7A78573" w14:textId="77777777" w:rsidR="00E07471" w:rsidRDefault="00E07471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0B74D84" w14:textId="77777777" w:rsidR="00E07471" w:rsidRDefault="00E07471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3259866" w14:textId="77777777" w:rsidR="00E07471" w:rsidRDefault="00E07471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454338E" w14:textId="77777777" w:rsidR="00E07471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3D4AB8C3" w14:textId="77777777" w:rsidR="00E07471" w:rsidRDefault="00000000">
            <w:pPr>
              <w:jc w:val="center"/>
            </w:pPr>
            <w:r>
              <w:t>实木地板</w:t>
            </w:r>
          </w:p>
        </w:tc>
        <w:tc>
          <w:tcPr>
            <w:tcW w:w="962" w:type="dxa"/>
            <w:vAlign w:val="center"/>
          </w:tcPr>
          <w:p w14:paraId="769EEA14" w14:textId="77777777" w:rsidR="00E07471" w:rsidRDefault="00000000">
            <w:pPr>
              <w:jc w:val="center"/>
            </w:pPr>
            <w:r>
              <w:t>13.2</w:t>
            </w:r>
          </w:p>
        </w:tc>
      </w:tr>
      <w:tr w:rsidR="00E07471" w14:paraId="424931AE" w14:textId="77777777">
        <w:tc>
          <w:tcPr>
            <w:tcW w:w="452" w:type="dxa"/>
            <w:vMerge/>
            <w:vAlign w:val="center"/>
          </w:tcPr>
          <w:p w14:paraId="577BF684" w14:textId="77777777" w:rsidR="00E07471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49ACFF1E" w14:textId="77777777" w:rsidR="00E07471" w:rsidRDefault="00000000">
            <w:pPr>
              <w:jc w:val="center"/>
            </w:pPr>
            <w:r>
              <w:t>2011</w:t>
            </w:r>
          </w:p>
        </w:tc>
        <w:tc>
          <w:tcPr>
            <w:tcW w:w="1358" w:type="dxa"/>
            <w:vMerge w:val="restart"/>
            <w:vAlign w:val="center"/>
          </w:tcPr>
          <w:p w14:paraId="0CC40196" w14:textId="77777777" w:rsidR="00E07471" w:rsidRDefault="00000000">
            <w:pPr>
              <w:jc w:val="center"/>
            </w:pPr>
            <w:r>
              <w:t>主人房</w:t>
            </w:r>
          </w:p>
        </w:tc>
        <w:tc>
          <w:tcPr>
            <w:tcW w:w="1528" w:type="dxa"/>
            <w:vMerge w:val="restart"/>
            <w:vAlign w:val="center"/>
          </w:tcPr>
          <w:p w14:paraId="567D893E" w14:textId="77777777" w:rsidR="00E07471" w:rsidRDefault="00000000">
            <w:pPr>
              <w:jc w:val="center"/>
            </w:pPr>
            <w:r>
              <w:t>（居建）卧室方案3</w:t>
            </w:r>
          </w:p>
        </w:tc>
        <w:tc>
          <w:tcPr>
            <w:tcW w:w="1528" w:type="dxa"/>
            <w:vAlign w:val="center"/>
          </w:tcPr>
          <w:p w14:paraId="290700BE" w14:textId="77777777" w:rsidR="00E07471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0CB43E1C" w14:textId="77777777" w:rsidR="00E07471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14:paraId="79BF7DC7" w14:textId="77777777" w:rsidR="00E07471" w:rsidRDefault="00000000">
            <w:pPr>
              <w:jc w:val="center"/>
            </w:pPr>
            <w:r>
              <w:t>5.9</w:t>
            </w:r>
          </w:p>
        </w:tc>
      </w:tr>
      <w:tr w:rsidR="00E07471" w14:paraId="00E9BFC9" w14:textId="77777777">
        <w:tc>
          <w:tcPr>
            <w:tcW w:w="452" w:type="dxa"/>
            <w:vMerge/>
            <w:vAlign w:val="center"/>
          </w:tcPr>
          <w:p w14:paraId="0D03B9C1" w14:textId="77777777" w:rsidR="00E07471" w:rsidRDefault="00E07471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2F9D6E9" w14:textId="77777777" w:rsidR="00E07471" w:rsidRDefault="00E07471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5B69285" w14:textId="77777777" w:rsidR="00E07471" w:rsidRDefault="00E07471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81FC50A" w14:textId="77777777" w:rsidR="00E07471" w:rsidRDefault="00E07471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5D710D6" w14:textId="77777777" w:rsidR="00E07471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46ADB36A" w14:textId="77777777" w:rsidR="00E07471" w:rsidRDefault="00000000">
            <w:pPr>
              <w:jc w:val="center"/>
            </w:pPr>
            <w:r>
              <w:t>底漆</w:t>
            </w:r>
          </w:p>
        </w:tc>
        <w:tc>
          <w:tcPr>
            <w:tcW w:w="962" w:type="dxa"/>
            <w:vAlign w:val="center"/>
          </w:tcPr>
          <w:p w14:paraId="10C8C2E7" w14:textId="77777777" w:rsidR="00E07471" w:rsidRDefault="00000000">
            <w:pPr>
              <w:jc w:val="center"/>
            </w:pPr>
            <w:r>
              <w:t>9.9</w:t>
            </w:r>
          </w:p>
        </w:tc>
      </w:tr>
      <w:tr w:rsidR="00E07471" w14:paraId="1D39BA52" w14:textId="77777777">
        <w:tc>
          <w:tcPr>
            <w:tcW w:w="452" w:type="dxa"/>
            <w:vMerge/>
            <w:vAlign w:val="center"/>
          </w:tcPr>
          <w:p w14:paraId="226F2769" w14:textId="77777777" w:rsidR="00E07471" w:rsidRDefault="00E07471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D47B320" w14:textId="77777777" w:rsidR="00E07471" w:rsidRDefault="00E07471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2AF98A5" w14:textId="77777777" w:rsidR="00E07471" w:rsidRDefault="00E07471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57FD51D" w14:textId="77777777" w:rsidR="00E07471" w:rsidRDefault="00E07471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41F6931" w14:textId="77777777" w:rsidR="00E07471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1413445C" w14:textId="77777777" w:rsidR="00E07471" w:rsidRDefault="00000000">
            <w:pPr>
              <w:jc w:val="center"/>
            </w:pPr>
            <w:r>
              <w:t>实木地板</w:t>
            </w:r>
          </w:p>
        </w:tc>
        <w:tc>
          <w:tcPr>
            <w:tcW w:w="962" w:type="dxa"/>
            <w:vAlign w:val="center"/>
          </w:tcPr>
          <w:p w14:paraId="423242CE" w14:textId="77777777" w:rsidR="00E07471" w:rsidRDefault="00000000">
            <w:pPr>
              <w:jc w:val="center"/>
            </w:pPr>
            <w:r>
              <w:t>13.8</w:t>
            </w:r>
          </w:p>
        </w:tc>
      </w:tr>
      <w:tr w:rsidR="00E07471" w14:paraId="475DA3C9" w14:textId="77777777">
        <w:tc>
          <w:tcPr>
            <w:tcW w:w="452" w:type="dxa"/>
            <w:vMerge/>
            <w:vAlign w:val="center"/>
          </w:tcPr>
          <w:p w14:paraId="4AAD9B54" w14:textId="77777777" w:rsidR="00E07471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012CC08F" w14:textId="77777777" w:rsidR="00E07471" w:rsidRDefault="00000000">
            <w:pPr>
              <w:jc w:val="center"/>
            </w:pPr>
            <w:r>
              <w:t>2012</w:t>
            </w:r>
          </w:p>
        </w:tc>
        <w:tc>
          <w:tcPr>
            <w:tcW w:w="1358" w:type="dxa"/>
            <w:vMerge w:val="restart"/>
            <w:vAlign w:val="center"/>
          </w:tcPr>
          <w:p w14:paraId="2CE3D5AA" w14:textId="77777777" w:rsidR="00E07471" w:rsidRDefault="00000000">
            <w:pPr>
              <w:jc w:val="center"/>
            </w:pPr>
            <w:r>
              <w:t>主人房</w:t>
            </w:r>
          </w:p>
        </w:tc>
        <w:tc>
          <w:tcPr>
            <w:tcW w:w="1528" w:type="dxa"/>
            <w:vMerge w:val="restart"/>
            <w:vAlign w:val="center"/>
          </w:tcPr>
          <w:p w14:paraId="3B889893" w14:textId="77777777" w:rsidR="00E07471" w:rsidRDefault="00000000">
            <w:pPr>
              <w:jc w:val="center"/>
            </w:pPr>
            <w:r>
              <w:t>（居建）卧室方案3</w:t>
            </w:r>
          </w:p>
        </w:tc>
        <w:tc>
          <w:tcPr>
            <w:tcW w:w="1528" w:type="dxa"/>
            <w:vAlign w:val="center"/>
          </w:tcPr>
          <w:p w14:paraId="02521F21" w14:textId="77777777" w:rsidR="00E07471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2380D702" w14:textId="77777777" w:rsidR="00E07471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14:paraId="20C52D0A" w14:textId="77777777" w:rsidR="00E07471" w:rsidRDefault="00000000">
            <w:pPr>
              <w:jc w:val="center"/>
            </w:pPr>
            <w:r>
              <w:t>5.9</w:t>
            </w:r>
          </w:p>
        </w:tc>
      </w:tr>
      <w:tr w:rsidR="00E07471" w14:paraId="32E56D0E" w14:textId="77777777">
        <w:tc>
          <w:tcPr>
            <w:tcW w:w="452" w:type="dxa"/>
            <w:vMerge/>
            <w:vAlign w:val="center"/>
          </w:tcPr>
          <w:p w14:paraId="6E6136F9" w14:textId="77777777" w:rsidR="00E07471" w:rsidRDefault="00E07471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286F04F" w14:textId="77777777" w:rsidR="00E07471" w:rsidRDefault="00E07471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DBDD84C" w14:textId="77777777" w:rsidR="00E07471" w:rsidRDefault="00E07471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71FAE07" w14:textId="77777777" w:rsidR="00E07471" w:rsidRDefault="00E07471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5643B41" w14:textId="77777777" w:rsidR="00E07471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3141F7FE" w14:textId="77777777" w:rsidR="00E07471" w:rsidRDefault="00000000">
            <w:pPr>
              <w:jc w:val="center"/>
            </w:pPr>
            <w:r>
              <w:t>底漆</w:t>
            </w:r>
          </w:p>
        </w:tc>
        <w:tc>
          <w:tcPr>
            <w:tcW w:w="962" w:type="dxa"/>
            <w:vAlign w:val="center"/>
          </w:tcPr>
          <w:p w14:paraId="4AD39AC6" w14:textId="77777777" w:rsidR="00E07471" w:rsidRDefault="00000000">
            <w:pPr>
              <w:jc w:val="center"/>
            </w:pPr>
            <w:r>
              <w:t>9.8</w:t>
            </w:r>
          </w:p>
        </w:tc>
      </w:tr>
      <w:tr w:rsidR="00E07471" w14:paraId="7007B1F8" w14:textId="77777777">
        <w:tc>
          <w:tcPr>
            <w:tcW w:w="452" w:type="dxa"/>
            <w:vMerge/>
            <w:vAlign w:val="center"/>
          </w:tcPr>
          <w:p w14:paraId="269584BC" w14:textId="77777777" w:rsidR="00E07471" w:rsidRDefault="00E07471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111E12F" w14:textId="77777777" w:rsidR="00E07471" w:rsidRDefault="00E07471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5F8AD74" w14:textId="77777777" w:rsidR="00E07471" w:rsidRDefault="00E07471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0230BC4" w14:textId="77777777" w:rsidR="00E07471" w:rsidRDefault="00E07471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B8722C2" w14:textId="77777777" w:rsidR="00E07471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0A4D7466" w14:textId="77777777" w:rsidR="00E07471" w:rsidRDefault="00000000">
            <w:pPr>
              <w:jc w:val="center"/>
            </w:pPr>
            <w:r>
              <w:t>实木地板</w:t>
            </w:r>
          </w:p>
        </w:tc>
        <w:tc>
          <w:tcPr>
            <w:tcW w:w="962" w:type="dxa"/>
            <w:vAlign w:val="center"/>
          </w:tcPr>
          <w:p w14:paraId="587733B6" w14:textId="77777777" w:rsidR="00E07471" w:rsidRDefault="00000000">
            <w:pPr>
              <w:jc w:val="center"/>
            </w:pPr>
            <w:r>
              <w:t>13.7</w:t>
            </w:r>
          </w:p>
        </w:tc>
      </w:tr>
    </w:tbl>
    <w:p w14:paraId="724363A9" w14:textId="77777777"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30" w:name="装修材料清单表"/>
      <w:bookmarkEnd w:id="30"/>
    </w:p>
    <w:p w14:paraId="1E53523E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161151749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14:paraId="7D86D422" w14:textId="77777777"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14:paraId="388524B9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1765C5" w:rsidRPr="00497D0F" w14:paraId="3B9E2945" w14:textId="77777777" w:rsidTr="00041E31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14:paraId="66DE9729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14:paraId="0459E474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14:paraId="079DE07B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4EB973D9" w14:textId="77777777" w:rsidR="001765C5" w:rsidRPr="00F67D0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1765C5" w:rsidRPr="00497D0F" w14:paraId="5741A5D5" w14:textId="77777777" w:rsidTr="00041E31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14:paraId="3DA202F3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0B57F7AD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48C561B1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1765C5" w:rsidRPr="00497D0F" w14:paraId="154F307C" w14:textId="77777777" w:rsidTr="00041E31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0C83B0C0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3207D75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0079C4D4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5A80ABE4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1765C5" w:rsidRPr="00497D0F" w14:paraId="5559CB0B" w14:textId="77777777" w:rsidTr="00041E31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1A03BE25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lastRenderedPageBreak/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1CA254A8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A9661E3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1636056D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317AF6C6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1765C5" w:rsidRPr="00497D0F" w14:paraId="3695B375" w14:textId="77777777" w:rsidTr="00041E31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14:paraId="70CF38EA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58C753A1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E0339B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4128C5A2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5432A94C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14:paraId="28126A18" w14:textId="77777777"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14:paraId="657CE558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</w:t>
      </w:r>
      <w:r w:rsidR="004847A4" w:rsidRPr="004847A4">
        <w:rPr>
          <w:rFonts w:ascii="微软雅黑" w:eastAsia="微软雅黑" w:hAnsi="微软雅黑" w:cs="Times New Roman"/>
          <w:b/>
          <w:bCs/>
          <w:noProof/>
          <w:color w:val="000000"/>
        </w:rPr>
        <w:t>mg/m3</w:t>
      </w:r>
      <w:r w:rsidR="001F6D1F">
        <w:rPr>
          <w:rFonts w:ascii="微软雅黑" w:eastAsia="微软雅黑" w:hAnsi="微软雅黑" w:cs="Times New Roman"/>
          <w:b/>
          <w:bCs/>
          <w:noProof/>
          <w:color w:val="000000"/>
        </w:rPr>
        <w:t>)</w:t>
      </w:r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E07471" w14:paraId="7137C23D" w14:textId="77777777">
        <w:tc>
          <w:tcPr>
            <w:tcW w:w="679" w:type="dxa"/>
            <w:shd w:val="clear" w:color="auto" w:fill="E6E6E6"/>
            <w:vAlign w:val="center"/>
          </w:tcPr>
          <w:p w14:paraId="03775DE1" w14:textId="77777777" w:rsidR="00E07471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592C59" w14:textId="77777777" w:rsidR="00E07471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907213C" w14:textId="77777777" w:rsidR="00E07471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192B88A" w14:textId="77777777" w:rsidR="00E07471" w:rsidRDefault="00000000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4BE5363" w14:textId="77777777" w:rsidR="00E07471" w:rsidRDefault="00000000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491BADC" w14:textId="77777777" w:rsidR="00E07471" w:rsidRDefault="00000000"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BA3EBF" w14:textId="77777777" w:rsidR="00E07471" w:rsidRDefault="00000000"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060166" w14:textId="77777777" w:rsidR="00E07471" w:rsidRDefault="00000000">
            <w:pPr>
              <w:jc w:val="center"/>
            </w:pPr>
            <w:r>
              <w:rPr>
                <w:b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7081FE" w14:textId="77777777" w:rsidR="00E07471" w:rsidRDefault="00000000">
            <w:pPr>
              <w:jc w:val="center"/>
            </w:pPr>
            <w:r>
              <w:rPr>
                <w:b/>
              </w:rPr>
              <w:t>技术项</w:t>
            </w:r>
          </w:p>
        </w:tc>
      </w:tr>
      <w:tr w:rsidR="00E07471" w14:paraId="26694771" w14:textId="77777777">
        <w:tc>
          <w:tcPr>
            <w:tcW w:w="679" w:type="dxa"/>
            <w:vMerge w:val="restart"/>
            <w:vAlign w:val="center"/>
          </w:tcPr>
          <w:p w14:paraId="03239D9E" w14:textId="77777777" w:rsidR="00E07471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86268D4" w14:textId="77777777" w:rsidR="00E07471" w:rsidRDefault="00000000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14:paraId="425C49DC" w14:textId="77777777" w:rsidR="00E07471" w:rsidRDefault="00000000">
            <w:pPr>
              <w:jc w:val="center"/>
            </w:pPr>
            <w:r>
              <w:t>家庭房</w:t>
            </w:r>
          </w:p>
        </w:tc>
        <w:tc>
          <w:tcPr>
            <w:tcW w:w="792" w:type="dxa"/>
            <w:vAlign w:val="center"/>
          </w:tcPr>
          <w:p w14:paraId="698A5A45" w14:textId="77777777" w:rsidR="00E07471" w:rsidRDefault="00000000">
            <w:pPr>
              <w:jc w:val="center"/>
            </w:pPr>
            <w:r>
              <w:t>0.022</w:t>
            </w:r>
          </w:p>
        </w:tc>
        <w:tc>
          <w:tcPr>
            <w:tcW w:w="792" w:type="dxa"/>
            <w:vAlign w:val="center"/>
          </w:tcPr>
          <w:p w14:paraId="7BB6066B" w14:textId="77777777" w:rsidR="00E07471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112132A8" w14:textId="77777777" w:rsidR="00E07471" w:rsidRDefault="00000000">
            <w:pPr>
              <w:jc w:val="center"/>
            </w:pPr>
            <w:r>
              <w:t>0.200</w:t>
            </w:r>
          </w:p>
        </w:tc>
        <w:tc>
          <w:tcPr>
            <w:tcW w:w="848" w:type="dxa"/>
            <w:vAlign w:val="center"/>
          </w:tcPr>
          <w:p w14:paraId="41A10D34" w14:textId="77777777" w:rsidR="00E07471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5A846A3E" w14:textId="77777777" w:rsidR="00E07471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24ECAB03" w14:textId="77777777" w:rsidR="00E07471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E07471" w14:paraId="53F52776" w14:textId="77777777">
        <w:tc>
          <w:tcPr>
            <w:tcW w:w="679" w:type="dxa"/>
            <w:vMerge/>
            <w:vAlign w:val="center"/>
          </w:tcPr>
          <w:p w14:paraId="2FE67A1E" w14:textId="77777777" w:rsidR="00E07471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7E78FFD" w14:textId="77777777" w:rsidR="00E07471" w:rsidRDefault="00000000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14:paraId="498BB480" w14:textId="77777777" w:rsidR="00E07471" w:rsidRDefault="00000000">
            <w:pPr>
              <w:jc w:val="center"/>
            </w:pPr>
            <w:r>
              <w:t>起居室</w:t>
            </w:r>
          </w:p>
        </w:tc>
        <w:tc>
          <w:tcPr>
            <w:tcW w:w="792" w:type="dxa"/>
            <w:vAlign w:val="center"/>
          </w:tcPr>
          <w:p w14:paraId="0F98794E" w14:textId="77777777" w:rsidR="00E07471" w:rsidRDefault="00000000">
            <w:pPr>
              <w:jc w:val="center"/>
            </w:pPr>
            <w:r>
              <w:t>0.015</w:t>
            </w:r>
          </w:p>
        </w:tc>
        <w:tc>
          <w:tcPr>
            <w:tcW w:w="792" w:type="dxa"/>
            <w:vAlign w:val="center"/>
          </w:tcPr>
          <w:p w14:paraId="677260E7" w14:textId="77777777" w:rsidR="00E07471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29FC6745" w14:textId="77777777" w:rsidR="00E07471" w:rsidRDefault="00000000">
            <w:pPr>
              <w:jc w:val="center"/>
            </w:pPr>
            <w:r>
              <w:t>0.090</w:t>
            </w:r>
          </w:p>
        </w:tc>
        <w:tc>
          <w:tcPr>
            <w:tcW w:w="848" w:type="dxa"/>
            <w:vAlign w:val="center"/>
          </w:tcPr>
          <w:p w14:paraId="53128461" w14:textId="77777777" w:rsidR="00E07471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086D4D91" w14:textId="77777777" w:rsidR="00E07471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64455C5C" w14:textId="77777777" w:rsidR="00E07471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E07471" w14:paraId="26D6AF94" w14:textId="77777777">
        <w:tc>
          <w:tcPr>
            <w:tcW w:w="679" w:type="dxa"/>
            <w:vMerge/>
            <w:vAlign w:val="center"/>
          </w:tcPr>
          <w:p w14:paraId="7EF7C53C" w14:textId="77777777" w:rsidR="00E07471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2569A2B" w14:textId="77777777" w:rsidR="00E07471" w:rsidRDefault="00000000">
            <w:pPr>
              <w:jc w:val="center"/>
            </w:pPr>
            <w:r>
              <w:t>1004</w:t>
            </w:r>
          </w:p>
        </w:tc>
        <w:tc>
          <w:tcPr>
            <w:tcW w:w="1301" w:type="dxa"/>
            <w:vAlign w:val="center"/>
          </w:tcPr>
          <w:p w14:paraId="4F651167" w14:textId="77777777" w:rsidR="00E07471" w:rsidRDefault="00000000">
            <w:pPr>
              <w:jc w:val="center"/>
            </w:pPr>
            <w:r>
              <w:t>活动体验房</w:t>
            </w:r>
          </w:p>
        </w:tc>
        <w:tc>
          <w:tcPr>
            <w:tcW w:w="792" w:type="dxa"/>
            <w:vAlign w:val="center"/>
          </w:tcPr>
          <w:p w14:paraId="73597595" w14:textId="77777777" w:rsidR="00E07471" w:rsidRDefault="00000000">
            <w:pPr>
              <w:jc w:val="center"/>
            </w:pPr>
            <w:r>
              <w:t>0.015</w:t>
            </w:r>
          </w:p>
        </w:tc>
        <w:tc>
          <w:tcPr>
            <w:tcW w:w="792" w:type="dxa"/>
            <w:vAlign w:val="center"/>
          </w:tcPr>
          <w:p w14:paraId="4A00CBD1" w14:textId="77777777" w:rsidR="00E07471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1B97DFFA" w14:textId="77777777" w:rsidR="00E07471" w:rsidRDefault="00000000">
            <w:pPr>
              <w:jc w:val="center"/>
            </w:pPr>
            <w:r>
              <w:t>0.090</w:t>
            </w:r>
          </w:p>
        </w:tc>
        <w:tc>
          <w:tcPr>
            <w:tcW w:w="848" w:type="dxa"/>
            <w:vAlign w:val="center"/>
          </w:tcPr>
          <w:p w14:paraId="2C784580" w14:textId="77777777" w:rsidR="00E07471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D0F0483" w14:textId="77777777" w:rsidR="00E07471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642CD43A" w14:textId="77777777" w:rsidR="00E07471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E07471" w14:paraId="2462FA49" w14:textId="77777777">
        <w:tc>
          <w:tcPr>
            <w:tcW w:w="679" w:type="dxa"/>
            <w:vMerge/>
            <w:vAlign w:val="center"/>
          </w:tcPr>
          <w:p w14:paraId="151A99EF" w14:textId="77777777" w:rsidR="00E07471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8901F25" w14:textId="77777777" w:rsidR="00E07471" w:rsidRDefault="00000000">
            <w:pPr>
              <w:jc w:val="center"/>
            </w:pPr>
            <w:r>
              <w:t>1007</w:t>
            </w:r>
          </w:p>
        </w:tc>
        <w:tc>
          <w:tcPr>
            <w:tcW w:w="1301" w:type="dxa"/>
            <w:vAlign w:val="center"/>
          </w:tcPr>
          <w:p w14:paraId="0C07A690" w14:textId="77777777" w:rsidR="00E07471" w:rsidRDefault="00000000">
            <w:pPr>
              <w:jc w:val="center"/>
            </w:pPr>
            <w:r>
              <w:t>茶室</w:t>
            </w:r>
          </w:p>
        </w:tc>
        <w:tc>
          <w:tcPr>
            <w:tcW w:w="792" w:type="dxa"/>
            <w:vAlign w:val="center"/>
          </w:tcPr>
          <w:p w14:paraId="1C8D86CE" w14:textId="77777777" w:rsidR="00E07471" w:rsidRDefault="00000000">
            <w:pPr>
              <w:jc w:val="center"/>
            </w:pPr>
            <w:r>
              <w:t>0.031</w:t>
            </w:r>
          </w:p>
        </w:tc>
        <w:tc>
          <w:tcPr>
            <w:tcW w:w="792" w:type="dxa"/>
            <w:vAlign w:val="center"/>
          </w:tcPr>
          <w:p w14:paraId="7C7951EB" w14:textId="77777777" w:rsidR="00E07471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55489057" w14:textId="77777777" w:rsidR="00E07471" w:rsidRDefault="00000000">
            <w:pPr>
              <w:jc w:val="center"/>
            </w:pPr>
            <w:r>
              <w:t>0.278</w:t>
            </w:r>
          </w:p>
        </w:tc>
        <w:tc>
          <w:tcPr>
            <w:tcW w:w="848" w:type="dxa"/>
            <w:vAlign w:val="center"/>
          </w:tcPr>
          <w:p w14:paraId="5BD65011" w14:textId="77777777" w:rsidR="00E07471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47CA7CAF" w14:textId="77777777" w:rsidR="00E07471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3E1E1D9E" w14:textId="77777777" w:rsidR="00E07471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E07471" w14:paraId="3D0F23B4" w14:textId="77777777">
        <w:tc>
          <w:tcPr>
            <w:tcW w:w="679" w:type="dxa"/>
            <w:vMerge/>
            <w:vAlign w:val="center"/>
          </w:tcPr>
          <w:p w14:paraId="04288BBA" w14:textId="77777777" w:rsidR="00E07471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28523CE" w14:textId="77777777" w:rsidR="00E07471" w:rsidRDefault="00000000">
            <w:pPr>
              <w:jc w:val="center"/>
            </w:pPr>
            <w:r>
              <w:t>1008</w:t>
            </w:r>
          </w:p>
        </w:tc>
        <w:tc>
          <w:tcPr>
            <w:tcW w:w="1301" w:type="dxa"/>
            <w:vAlign w:val="center"/>
          </w:tcPr>
          <w:p w14:paraId="68BB6961" w14:textId="77777777" w:rsidR="00E07471" w:rsidRDefault="00000000">
            <w:pPr>
              <w:jc w:val="center"/>
            </w:pPr>
            <w:r>
              <w:t>餐厅</w:t>
            </w:r>
          </w:p>
        </w:tc>
        <w:tc>
          <w:tcPr>
            <w:tcW w:w="792" w:type="dxa"/>
            <w:vAlign w:val="center"/>
          </w:tcPr>
          <w:p w14:paraId="78C69C61" w14:textId="77777777" w:rsidR="00E07471" w:rsidRDefault="00000000">
            <w:pPr>
              <w:jc w:val="center"/>
            </w:pPr>
            <w:r>
              <w:t>0.031</w:t>
            </w:r>
          </w:p>
        </w:tc>
        <w:tc>
          <w:tcPr>
            <w:tcW w:w="792" w:type="dxa"/>
            <w:vAlign w:val="center"/>
          </w:tcPr>
          <w:p w14:paraId="766A35E3" w14:textId="77777777" w:rsidR="00E07471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63A24105" w14:textId="77777777" w:rsidR="00E07471" w:rsidRDefault="00000000">
            <w:pPr>
              <w:jc w:val="center"/>
            </w:pPr>
            <w:r>
              <w:t>0.278</w:t>
            </w:r>
          </w:p>
        </w:tc>
        <w:tc>
          <w:tcPr>
            <w:tcW w:w="848" w:type="dxa"/>
            <w:vAlign w:val="center"/>
          </w:tcPr>
          <w:p w14:paraId="62A54AE2" w14:textId="77777777" w:rsidR="00E07471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7A36B9C8" w14:textId="77777777" w:rsidR="00E07471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20822D43" w14:textId="77777777" w:rsidR="00E07471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E07471" w14:paraId="0413D69F" w14:textId="77777777">
        <w:tc>
          <w:tcPr>
            <w:tcW w:w="679" w:type="dxa"/>
            <w:vMerge/>
            <w:vAlign w:val="center"/>
          </w:tcPr>
          <w:p w14:paraId="08D98B5B" w14:textId="77777777" w:rsidR="00E07471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CC3E92B" w14:textId="77777777" w:rsidR="00E07471" w:rsidRDefault="00000000">
            <w:pPr>
              <w:jc w:val="center"/>
            </w:pPr>
            <w:r>
              <w:t>1009</w:t>
            </w:r>
          </w:p>
        </w:tc>
        <w:tc>
          <w:tcPr>
            <w:tcW w:w="1301" w:type="dxa"/>
            <w:vAlign w:val="center"/>
          </w:tcPr>
          <w:p w14:paraId="22D4D88F" w14:textId="77777777" w:rsidR="00E07471" w:rsidRDefault="00000000">
            <w:pPr>
              <w:jc w:val="center"/>
            </w:pPr>
            <w:r>
              <w:t>主人老人房</w:t>
            </w:r>
          </w:p>
        </w:tc>
        <w:tc>
          <w:tcPr>
            <w:tcW w:w="792" w:type="dxa"/>
            <w:vAlign w:val="center"/>
          </w:tcPr>
          <w:p w14:paraId="5A84B9CB" w14:textId="77777777" w:rsidR="00E07471" w:rsidRDefault="00000000">
            <w:pPr>
              <w:jc w:val="center"/>
            </w:pPr>
            <w:r>
              <w:t>0.031</w:t>
            </w:r>
          </w:p>
        </w:tc>
        <w:tc>
          <w:tcPr>
            <w:tcW w:w="792" w:type="dxa"/>
            <w:vAlign w:val="center"/>
          </w:tcPr>
          <w:p w14:paraId="30D88467" w14:textId="77777777" w:rsidR="00E07471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7D5C2D38" w14:textId="77777777" w:rsidR="00E07471" w:rsidRDefault="00000000">
            <w:pPr>
              <w:jc w:val="center"/>
            </w:pPr>
            <w:r>
              <w:t>0.278</w:t>
            </w:r>
          </w:p>
        </w:tc>
        <w:tc>
          <w:tcPr>
            <w:tcW w:w="848" w:type="dxa"/>
            <w:vAlign w:val="center"/>
          </w:tcPr>
          <w:p w14:paraId="543FBA53" w14:textId="77777777" w:rsidR="00E07471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2BDBDB18" w14:textId="77777777" w:rsidR="00E07471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2C70F280" w14:textId="77777777" w:rsidR="00E07471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E07471" w14:paraId="679DB131" w14:textId="77777777">
        <w:tc>
          <w:tcPr>
            <w:tcW w:w="679" w:type="dxa"/>
            <w:vMerge w:val="restart"/>
            <w:vAlign w:val="center"/>
          </w:tcPr>
          <w:p w14:paraId="081D3522" w14:textId="77777777" w:rsidR="00E07471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38C02A3" w14:textId="77777777" w:rsidR="00E07471" w:rsidRDefault="00000000">
            <w:pPr>
              <w:jc w:val="center"/>
            </w:pPr>
            <w:r>
              <w:t>2005</w:t>
            </w:r>
          </w:p>
        </w:tc>
        <w:tc>
          <w:tcPr>
            <w:tcW w:w="1301" w:type="dxa"/>
            <w:vAlign w:val="center"/>
          </w:tcPr>
          <w:p w14:paraId="0D4E0447" w14:textId="77777777" w:rsidR="00E07471" w:rsidRDefault="00000000">
            <w:pPr>
              <w:jc w:val="center"/>
            </w:pPr>
            <w:r>
              <w:t>客房</w:t>
            </w:r>
          </w:p>
        </w:tc>
        <w:tc>
          <w:tcPr>
            <w:tcW w:w="792" w:type="dxa"/>
            <w:vAlign w:val="center"/>
          </w:tcPr>
          <w:p w14:paraId="0506E233" w14:textId="77777777" w:rsidR="00E07471" w:rsidRDefault="00000000">
            <w:pPr>
              <w:jc w:val="center"/>
            </w:pPr>
            <w:r>
              <w:t>0.034</w:t>
            </w:r>
          </w:p>
        </w:tc>
        <w:tc>
          <w:tcPr>
            <w:tcW w:w="792" w:type="dxa"/>
            <w:vAlign w:val="center"/>
          </w:tcPr>
          <w:p w14:paraId="74208029" w14:textId="77777777" w:rsidR="00E07471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1DE1A998" w14:textId="77777777" w:rsidR="00E07471" w:rsidRDefault="00000000">
            <w:pPr>
              <w:jc w:val="center"/>
            </w:pPr>
            <w:r>
              <w:t>0.301</w:t>
            </w:r>
          </w:p>
        </w:tc>
        <w:tc>
          <w:tcPr>
            <w:tcW w:w="848" w:type="dxa"/>
            <w:vAlign w:val="center"/>
          </w:tcPr>
          <w:p w14:paraId="7533FA11" w14:textId="77777777" w:rsidR="00E07471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660D53D0" w14:textId="77777777" w:rsidR="00E07471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2855334C" w14:textId="77777777" w:rsidR="00E07471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E07471" w14:paraId="1C8DAC81" w14:textId="77777777">
        <w:tc>
          <w:tcPr>
            <w:tcW w:w="679" w:type="dxa"/>
            <w:vMerge/>
            <w:vAlign w:val="center"/>
          </w:tcPr>
          <w:p w14:paraId="27A382B0" w14:textId="77777777" w:rsidR="00E07471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6D96444" w14:textId="77777777" w:rsidR="00E07471" w:rsidRDefault="00000000">
            <w:pPr>
              <w:jc w:val="center"/>
            </w:pPr>
            <w:r>
              <w:t>2006</w:t>
            </w:r>
          </w:p>
        </w:tc>
        <w:tc>
          <w:tcPr>
            <w:tcW w:w="1301" w:type="dxa"/>
            <w:vAlign w:val="center"/>
          </w:tcPr>
          <w:p w14:paraId="1CE865BD" w14:textId="77777777" w:rsidR="00E07471" w:rsidRDefault="00000000">
            <w:pPr>
              <w:jc w:val="center"/>
            </w:pPr>
            <w:r>
              <w:t>客房</w:t>
            </w:r>
          </w:p>
        </w:tc>
        <w:tc>
          <w:tcPr>
            <w:tcW w:w="792" w:type="dxa"/>
            <w:vAlign w:val="center"/>
          </w:tcPr>
          <w:p w14:paraId="1A93BFC1" w14:textId="77777777" w:rsidR="00E07471" w:rsidRDefault="00000000">
            <w:pPr>
              <w:jc w:val="center"/>
            </w:pPr>
            <w:r>
              <w:t>0.034</w:t>
            </w:r>
          </w:p>
        </w:tc>
        <w:tc>
          <w:tcPr>
            <w:tcW w:w="792" w:type="dxa"/>
            <w:vAlign w:val="center"/>
          </w:tcPr>
          <w:p w14:paraId="31301C84" w14:textId="77777777" w:rsidR="00E07471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1DC2BFC8" w14:textId="77777777" w:rsidR="00E07471" w:rsidRDefault="00000000">
            <w:pPr>
              <w:jc w:val="center"/>
            </w:pPr>
            <w:r>
              <w:t>0.301</w:t>
            </w:r>
          </w:p>
        </w:tc>
        <w:tc>
          <w:tcPr>
            <w:tcW w:w="848" w:type="dxa"/>
            <w:vAlign w:val="center"/>
          </w:tcPr>
          <w:p w14:paraId="53442E9A" w14:textId="77777777" w:rsidR="00E07471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79BCA6B4" w14:textId="77777777" w:rsidR="00E07471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555442A6" w14:textId="77777777" w:rsidR="00E07471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E07471" w14:paraId="792645CD" w14:textId="77777777">
        <w:tc>
          <w:tcPr>
            <w:tcW w:w="679" w:type="dxa"/>
            <w:vMerge/>
            <w:vAlign w:val="center"/>
          </w:tcPr>
          <w:p w14:paraId="021F8E4F" w14:textId="77777777" w:rsidR="00E07471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0FA31E15" w14:textId="77777777" w:rsidR="00E07471" w:rsidRDefault="00000000">
            <w:pPr>
              <w:jc w:val="center"/>
            </w:pPr>
            <w:r>
              <w:t>2011</w:t>
            </w:r>
          </w:p>
        </w:tc>
        <w:tc>
          <w:tcPr>
            <w:tcW w:w="1301" w:type="dxa"/>
            <w:vAlign w:val="center"/>
          </w:tcPr>
          <w:p w14:paraId="7FC5B3A4" w14:textId="77777777" w:rsidR="00E07471" w:rsidRDefault="00000000">
            <w:pPr>
              <w:jc w:val="center"/>
            </w:pPr>
            <w:r>
              <w:t>主人房</w:t>
            </w:r>
          </w:p>
        </w:tc>
        <w:tc>
          <w:tcPr>
            <w:tcW w:w="792" w:type="dxa"/>
            <w:vAlign w:val="center"/>
          </w:tcPr>
          <w:p w14:paraId="5E898B45" w14:textId="77777777" w:rsidR="00E07471" w:rsidRDefault="00000000">
            <w:pPr>
              <w:jc w:val="center"/>
            </w:pPr>
            <w:r>
              <w:t>0.034</w:t>
            </w:r>
          </w:p>
        </w:tc>
        <w:tc>
          <w:tcPr>
            <w:tcW w:w="792" w:type="dxa"/>
            <w:vAlign w:val="center"/>
          </w:tcPr>
          <w:p w14:paraId="5DB0B719" w14:textId="77777777" w:rsidR="00E07471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5F6D1C89" w14:textId="77777777" w:rsidR="00E07471" w:rsidRDefault="00000000">
            <w:pPr>
              <w:jc w:val="center"/>
            </w:pPr>
            <w:r>
              <w:t>0.301</w:t>
            </w:r>
          </w:p>
        </w:tc>
        <w:tc>
          <w:tcPr>
            <w:tcW w:w="848" w:type="dxa"/>
            <w:vAlign w:val="center"/>
          </w:tcPr>
          <w:p w14:paraId="77ECA788" w14:textId="77777777" w:rsidR="00E07471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4CE3FE99" w14:textId="77777777" w:rsidR="00E07471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61AB0687" w14:textId="77777777" w:rsidR="00E07471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E07471" w14:paraId="536D8297" w14:textId="77777777">
        <w:tc>
          <w:tcPr>
            <w:tcW w:w="679" w:type="dxa"/>
            <w:vMerge/>
            <w:vAlign w:val="center"/>
          </w:tcPr>
          <w:p w14:paraId="4C50C4BB" w14:textId="77777777" w:rsidR="00E07471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1980C21" w14:textId="77777777" w:rsidR="00E07471" w:rsidRDefault="00000000">
            <w:pPr>
              <w:jc w:val="center"/>
            </w:pPr>
            <w:r>
              <w:t>2012</w:t>
            </w:r>
          </w:p>
        </w:tc>
        <w:tc>
          <w:tcPr>
            <w:tcW w:w="1301" w:type="dxa"/>
            <w:vAlign w:val="center"/>
          </w:tcPr>
          <w:p w14:paraId="511631CB" w14:textId="77777777" w:rsidR="00E07471" w:rsidRDefault="00000000">
            <w:pPr>
              <w:jc w:val="center"/>
            </w:pPr>
            <w:r>
              <w:t>主人房</w:t>
            </w:r>
          </w:p>
        </w:tc>
        <w:tc>
          <w:tcPr>
            <w:tcW w:w="792" w:type="dxa"/>
            <w:vAlign w:val="center"/>
          </w:tcPr>
          <w:p w14:paraId="5B81107C" w14:textId="77777777" w:rsidR="00E07471" w:rsidRDefault="00000000">
            <w:pPr>
              <w:jc w:val="center"/>
            </w:pPr>
            <w:r>
              <w:t>0.034</w:t>
            </w:r>
          </w:p>
        </w:tc>
        <w:tc>
          <w:tcPr>
            <w:tcW w:w="792" w:type="dxa"/>
            <w:vAlign w:val="center"/>
          </w:tcPr>
          <w:p w14:paraId="016259CA" w14:textId="77777777" w:rsidR="00E07471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51B4DB6" w14:textId="77777777" w:rsidR="00E07471" w:rsidRDefault="00000000">
            <w:pPr>
              <w:jc w:val="center"/>
            </w:pPr>
            <w:r>
              <w:t>0.301</w:t>
            </w:r>
          </w:p>
        </w:tc>
        <w:tc>
          <w:tcPr>
            <w:tcW w:w="848" w:type="dxa"/>
            <w:vAlign w:val="center"/>
          </w:tcPr>
          <w:p w14:paraId="738102DA" w14:textId="77777777" w:rsidR="00E07471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37575254" w14:textId="77777777" w:rsidR="00E07471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2BFE3CC1" w14:textId="77777777" w:rsidR="00E07471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</w:tbl>
    <w:p w14:paraId="2B37C9D3" w14:textId="77777777"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14:paraId="16467DDE" w14:textId="77777777"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29577BCD" w14:textId="77777777"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14:paraId="1C352C42" w14:textId="77777777"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33" w:name="有机物达标判定图"/>
      <w:bookmarkEnd w:id="33"/>
      <w:r>
        <w:rPr>
          <w:noProof/>
        </w:rPr>
        <w:drawing>
          <wp:inline distT="0" distB="0" distL="0" distR="0" wp14:anchorId="0837FB88" wp14:editId="66B9380B">
            <wp:extent cx="5667375" cy="36576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FB013" w14:textId="77777777"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14:paraId="0C42A96A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161151750"/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14:paraId="7469F92F" w14:textId="77777777"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</w:t>
      </w:r>
      <w:r w:rsidRPr="00497D0F">
        <w:rPr>
          <w:rFonts w:ascii="Times New Roman" w:hAnsi="Times New Roman" w:cs="Times New Roman"/>
        </w:rPr>
        <w:lastRenderedPageBreak/>
        <w:t>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14:paraId="5E54F5E2" w14:textId="77777777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14:paraId="20896A53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52C0BB82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46E63D66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14:paraId="09CE3D5C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14:paraId="4814BAF4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14:paraId="7A903EC7" w14:textId="77777777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14:paraId="7C69D7BC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03863213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14:paraId="4E3BB03C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497D0F">
              <w:rPr>
                <w:rFonts w:ascii="Times New Roman" w:hAnsi="Times New Roman" w:cs="Times New Roman"/>
                <w:bCs/>
              </w:rPr>
              <w:t>TVOC</w:t>
            </w:r>
            <w:r w:rsidRPr="00497D0F">
              <w:rPr>
                <w:rFonts w:ascii="Times New Roman" w:hAnsi="Times New Roman" w:cs="Times New Roman"/>
                <w:bCs/>
              </w:rPr>
              <w:t>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0.10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0.11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14:paraId="62E4C383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14:paraId="7D2D70FF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14:paraId="5354E2DE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14:paraId="6D81AA5D" w14:textId="77777777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14:paraId="0AC55A39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5022EEFC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14:paraId="67370ED0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0.09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0.099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0.54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6403687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14:paraId="2878A147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14:paraId="36CFD82A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14:paraId="5EA4A603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 w:rsidRPr="00497D0F">
              <w:rPr>
                <w:rFonts w:ascii="Times New Roman" w:hAnsi="Times New Roman" w:cs="Times New Roman"/>
                <w:b/>
              </w:rPr>
              <w:t>6</w:t>
            </w:r>
            <w:bookmarkEnd w:id="38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14:paraId="56971B7E" w14:textId="77777777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14:paraId="2271937E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7A341D37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0.08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0.088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0.48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C51BC05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14:paraId="26A6DB2B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14:paraId="6A32C1CE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14:paraId="3841FD17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E069D31" w14:textId="77777777" w:rsidR="00F87D86" w:rsidRPr="00295A6D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sz w:val="18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sectPr w:rsidR="00F87D86" w:rsidRPr="00295A6D" w:rsidSect="00DD70FE">
      <w:headerReference w:type="default" r:id="rId19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46BB5" w14:textId="77777777" w:rsidR="00DD70FE" w:rsidRDefault="00DD70FE" w:rsidP="00AB7079">
      <w:r>
        <w:separator/>
      </w:r>
    </w:p>
  </w:endnote>
  <w:endnote w:type="continuationSeparator" w:id="0">
    <w:p w14:paraId="47764CF4" w14:textId="77777777" w:rsidR="00DD70FE" w:rsidRDefault="00DD70FE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D774" w14:textId="77777777" w:rsidR="00A630CD" w:rsidRDefault="00A630CD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2621" w14:textId="77777777" w:rsidR="00A22F3F" w:rsidRDefault="00000000" w:rsidP="00A22F3F">
    <w:pPr>
      <w:pStyle w:val="a5"/>
    </w:pPr>
    <w:hyperlink r:id="rId1" w:history="1">
      <w:r w:rsidR="00A22F3F" w:rsidRPr="00DD785C">
        <w:rPr>
          <w:rStyle w:val="a7"/>
          <w:sz w:val="20"/>
        </w:rPr>
        <w:t>http://www.gbsware.cn/</w:t>
      </w:r>
    </w:hyperlink>
    <w:r w:rsidR="00A22F3F">
      <w:rPr>
        <w:color w:val="0000FF"/>
        <w:sz w:val="20"/>
      </w:rPr>
      <w:t xml:space="preserve">               </w:t>
    </w:r>
    <w:r w:rsidR="00A22F3F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A22F3F" w:rsidRPr="00A22F3F">
              <w:rPr>
                <w:sz w:val="20"/>
                <w:szCs w:val="20"/>
                <w:lang w:val="zh-CN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PAGE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1F6D1F">
              <w:rPr>
                <w:bCs/>
                <w:noProof/>
                <w:sz w:val="20"/>
                <w:szCs w:val="20"/>
              </w:rPr>
              <w:t>6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t>共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NUMPAGES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1F6D1F">
              <w:rPr>
                <w:bCs/>
                <w:noProof/>
                <w:sz w:val="20"/>
                <w:szCs w:val="20"/>
              </w:rPr>
              <w:t>7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>
              <w:rPr>
                <w:bCs/>
                <w:sz w:val="20"/>
                <w:szCs w:val="20"/>
              </w:rPr>
              <w:t xml:space="preserve">                  </w:t>
            </w:r>
            <w:r w:rsidR="00A22F3F" w:rsidRPr="00D6117D">
              <w:rPr>
                <w:bCs/>
                <w:sz w:val="20"/>
                <w:szCs w:val="20"/>
              </w:rPr>
              <w:t>VENT202</w:t>
            </w:r>
            <w:r w:rsidR="00EE1BBC">
              <w:rPr>
                <w:bCs/>
                <w:sz w:val="20"/>
                <w:szCs w:val="20"/>
              </w:rPr>
              <w:t>2</w:t>
            </w:r>
          </w:sdtContent>
        </w:sdt>
      </w:sdtContent>
    </w:sdt>
  </w:p>
  <w:p w14:paraId="2D44A944" w14:textId="77777777" w:rsidR="00A630CD" w:rsidRDefault="00A630CD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0DCE" w14:textId="77777777" w:rsidR="00A630CD" w:rsidRDefault="00A630CD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7E8BF" w14:textId="77777777" w:rsidR="00DD70FE" w:rsidRDefault="00DD70FE" w:rsidP="00AB7079">
      <w:r>
        <w:separator/>
      </w:r>
    </w:p>
  </w:footnote>
  <w:footnote w:type="continuationSeparator" w:id="0">
    <w:p w14:paraId="089432C6" w14:textId="77777777" w:rsidR="00DD70FE" w:rsidRDefault="00DD70FE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B991" w14:textId="77777777"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31290" w14:textId="77777777" w:rsidR="00A630CD" w:rsidRDefault="00A630CD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5D491EC5" wp14:editId="592E4601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77ECB" w14:textId="77777777" w:rsidR="002F0855" w:rsidRDefault="002F0855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0DEDDB21" wp14:editId="78FC498E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30771053">
    <w:abstractNumId w:val="1"/>
  </w:num>
  <w:num w:numId="2" w16cid:durableId="2119911177">
    <w:abstractNumId w:val="0"/>
  </w:num>
  <w:num w:numId="3" w16cid:durableId="1552883513">
    <w:abstractNumId w:val="2"/>
  </w:num>
  <w:num w:numId="4" w16cid:durableId="352540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DA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2DA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40EEC"/>
    <w:rsid w:val="005456F7"/>
    <w:rsid w:val="00552487"/>
    <w:rsid w:val="00552D6A"/>
    <w:rsid w:val="005575B0"/>
    <w:rsid w:val="005608F5"/>
    <w:rsid w:val="005711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44063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12565"/>
    <w:rsid w:val="008245C2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D70FE"/>
    <w:rsid w:val="00DF0538"/>
    <w:rsid w:val="00DF4794"/>
    <w:rsid w:val="00E07471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0776B"/>
  <w15:docId w15:val="{D624A52A-93AB-44A7-81D0-D049B289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365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7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9569D-880C-49A1-9DE8-EE1A2ADF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11</Pages>
  <Words>727</Words>
  <Characters>4145</Characters>
  <Application>Microsoft Office Word</Application>
  <DocSecurity>0</DocSecurity>
  <Lines>34</Lines>
  <Paragraphs>9</Paragraphs>
  <ScaleCrop>false</ScaleCrop>
  <Company>Microsoft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Y</dc:creator>
  <cp:lastModifiedBy>明宇 陈</cp:lastModifiedBy>
  <cp:revision>1</cp:revision>
  <dcterms:created xsi:type="dcterms:W3CDTF">2024-03-12T08:02:00Z</dcterms:created>
  <dcterms:modified xsi:type="dcterms:W3CDTF">2024-03-12T08:02:00Z</dcterms:modified>
</cp:coreProperties>
</file>