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1B9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36C3C5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A545A5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0CD575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11B331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83F7FD" w14:textId="30ADA762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安义</w:t>
            </w:r>
            <w:r w:rsidR="002358AF">
              <w:rPr>
                <w:rFonts w:ascii="宋体" w:hAnsi="宋体" w:hint="eastAsia"/>
                <w:szCs w:val="21"/>
              </w:rPr>
              <w:t>古村</w:t>
            </w:r>
            <w:r w:rsidRPr="00D40158">
              <w:rPr>
                <w:rFonts w:ascii="宋体" w:hAnsi="宋体" w:hint="eastAsia"/>
                <w:szCs w:val="21"/>
              </w:rPr>
              <w:t>民宿</w:t>
            </w:r>
            <w:bookmarkEnd w:id="4"/>
          </w:p>
        </w:tc>
      </w:tr>
      <w:tr w:rsidR="00D40158" w:rsidRPr="00D40158" w14:paraId="15E0F8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9C6C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0C7B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江西</w:t>
            </w:r>
            <w:r>
              <w:t>-</w:t>
            </w:r>
            <w:r>
              <w:t>南昌</w:t>
            </w:r>
            <w:bookmarkEnd w:id="5"/>
          </w:p>
        </w:tc>
      </w:tr>
      <w:tr w:rsidR="00D40158" w:rsidRPr="00D40158" w14:paraId="71FE4A4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BC67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DCCF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3D719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47B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BB8B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37D26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05F9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44ABB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2E7191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3FFE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91ED2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98D5D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E4689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68D8E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B3FB1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50B04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388B5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28B20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B3F4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7AB27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9"/>
          </w:p>
        </w:tc>
      </w:tr>
    </w:tbl>
    <w:p w14:paraId="3042901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49E51CB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788D816" wp14:editId="07D6B9A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9C4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0068C1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DB5CB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803F3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2058AAD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39C13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0B58FC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3D78923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9FD2A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0250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1BCB35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8F508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611537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T19118952946</w:t>
            </w:r>
            <w:bookmarkEnd w:id="13"/>
          </w:p>
        </w:tc>
      </w:tr>
    </w:tbl>
    <w:p w14:paraId="0F38A451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04622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35A0B9" w14:textId="77777777" w:rsidR="002358A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77913" w:history="1">
        <w:r w:rsidR="002358AF" w:rsidRPr="00A14BC2">
          <w:rPr>
            <w:rStyle w:val="a7"/>
          </w:rPr>
          <w:t>1</w:t>
        </w:r>
        <w:r w:rsidR="002358A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358AF" w:rsidRPr="00A14BC2">
          <w:rPr>
            <w:rStyle w:val="a7"/>
          </w:rPr>
          <w:t>建筑概况</w:t>
        </w:r>
        <w:r w:rsidR="002358AF">
          <w:rPr>
            <w:webHidden/>
          </w:rPr>
          <w:tab/>
        </w:r>
        <w:r w:rsidR="002358AF">
          <w:rPr>
            <w:webHidden/>
          </w:rPr>
          <w:fldChar w:fldCharType="begin"/>
        </w:r>
        <w:r w:rsidR="002358AF">
          <w:rPr>
            <w:webHidden/>
          </w:rPr>
          <w:instrText xml:space="preserve"> PAGEREF _Toc155377913 \h </w:instrText>
        </w:r>
        <w:r w:rsidR="002358AF">
          <w:rPr>
            <w:webHidden/>
          </w:rPr>
        </w:r>
        <w:r w:rsidR="002358AF">
          <w:rPr>
            <w:webHidden/>
          </w:rPr>
          <w:fldChar w:fldCharType="separate"/>
        </w:r>
        <w:r w:rsidR="002358AF">
          <w:rPr>
            <w:webHidden/>
          </w:rPr>
          <w:t>3</w:t>
        </w:r>
        <w:r w:rsidR="002358AF">
          <w:rPr>
            <w:webHidden/>
          </w:rPr>
          <w:fldChar w:fldCharType="end"/>
        </w:r>
      </w:hyperlink>
    </w:p>
    <w:p w14:paraId="1E63A20A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14" w:history="1">
        <w:r w:rsidRPr="00A14BC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4C2263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15" w:history="1">
        <w:r w:rsidRPr="00A14BC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D0181D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16" w:history="1">
        <w:r w:rsidRPr="00A14BC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39FCF6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17" w:history="1">
        <w:r w:rsidRPr="00A14BC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AA167A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18" w:history="1">
        <w:r w:rsidRPr="00A14BC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2D0723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19" w:history="1">
        <w:r w:rsidRPr="00A14BC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7781C3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0" w:history="1">
        <w:r w:rsidRPr="00A14BC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B9EA96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21" w:history="1">
        <w:r w:rsidRPr="00A14BC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6940AD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2" w:history="1">
        <w:r w:rsidRPr="00A14BC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E311EE" w14:textId="77777777" w:rsidR="002358AF" w:rsidRDefault="002358A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3" w:history="1">
        <w:r w:rsidRPr="00A14BC2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338C36" w14:textId="77777777" w:rsidR="002358AF" w:rsidRDefault="002358A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4" w:history="1">
        <w:r w:rsidRPr="00A14BC2">
          <w:rPr>
            <w:rStyle w:val="a7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96C8AA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5" w:history="1">
        <w:r w:rsidRPr="00A14BC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9CDB75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26" w:history="1">
        <w:r w:rsidRPr="00A14BC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9BC5BB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7" w:history="1">
        <w:r w:rsidRPr="00A14BC2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FD99E9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8" w:history="1">
        <w:r w:rsidRPr="00A14BC2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06469A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29" w:history="1">
        <w:r w:rsidRPr="00A14BC2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CF5C50" w14:textId="77777777" w:rsidR="002358AF" w:rsidRDefault="002358A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30" w:history="1">
        <w:r w:rsidRPr="00A14BC2">
          <w:rPr>
            <w:rStyle w:val="a7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151EC9" w14:textId="77777777" w:rsidR="002358AF" w:rsidRDefault="002358A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31" w:history="1">
        <w:r w:rsidRPr="00A14BC2">
          <w:rPr>
            <w:rStyle w:val="a7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4AE7ED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32" w:history="1">
        <w:r w:rsidRPr="00A14BC2">
          <w:rPr>
            <w:rStyle w:val="a7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B03FF2" w14:textId="77777777" w:rsidR="002358AF" w:rsidRDefault="002358A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7933" w:history="1">
        <w:r w:rsidRPr="00A14BC2">
          <w:rPr>
            <w:rStyle w:val="a7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14BC2">
          <w:rPr>
            <w:rStyle w:val="a7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920060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34" w:history="1">
        <w:r w:rsidRPr="00A14BC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255E6F" w14:textId="77777777" w:rsidR="002358AF" w:rsidRDefault="002358A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7935" w:history="1">
        <w:r w:rsidRPr="00A14BC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14BC2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_Toc155377935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CA49008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0365639" w14:textId="77777777" w:rsidR="00D40158" w:rsidRDefault="00D40158" w:rsidP="00D40158">
      <w:pPr>
        <w:pStyle w:val="TOC1"/>
      </w:pPr>
    </w:p>
    <w:p w14:paraId="6F96C84F" w14:textId="77777777" w:rsidR="00D40158" w:rsidRPr="005E5F93" w:rsidRDefault="00D40158" w:rsidP="005215FB">
      <w:pPr>
        <w:pStyle w:val="1"/>
      </w:pPr>
      <w:bookmarkStart w:id="14" w:name="_Toc155377913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906F84B" w14:textId="77777777" w:rsidTr="00BE3C10">
        <w:tc>
          <w:tcPr>
            <w:tcW w:w="2759" w:type="dxa"/>
            <w:shd w:val="clear" w:color="auto" w:fill="E6E6E6"/>
          </w:tcPr>
          <w:p w14:paraId="068F65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632E1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安义民宿</w:t>
            </w:r>
            <w:bookmarkEnd w:id="16"/>
          </w:p>
        </w:tc>
      </w:tr>
      <w:tr w:rsidR="00D40158" w:rsidRPr="00FF2243" w14:paraId="1838100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B7013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659821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江西</w:t>
            </w:r>
            <w:r>
              <w:t>-</w:t>
            </w:r>
            <w:r>
              <w:t>南昌</w:t>
            </w:r>
            <w:bookmarkEnd w:id="17"/>
          </w:p>
        </w:tc>
      </w:tr>
      <w:tr w:rsidR="00037A4C" w:rsidRPr="00FF2243" w14:paraId="1E26C7A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9CC2B3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8A1F5A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2859F55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392FA89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0C532F8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84138E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2C20CBD8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46474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CD896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393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87EF231" w14:textId="77777777" w:rsidTr="00BE3C10">
        <w:tc>
          <w:tcPr>
            <w:tcW w:w="2759" w:type="dxa"/>
            <w:shd w:val="clear" w:color="auto" w:fill="E6E6E6"/>
          </w:tcPr>
          <w:p w14:paraId="0138E7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F101E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4AEF53C" w14:textId="77777777" w:rsidTr="00BE3C10">
        <w:tc>
          <w:tcPr>
            <w:tcW w:w="2759" w:type="dxa"/>
            <w:shd w:val="clear" w:color="auto" w:fill="E6E6E6"/>
          </w:tcPr>
          <w:p w14:paraId="291E18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29E79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8.7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AAB7A10" w14:textId="77777777" w:rsidTr="00BE3C10">
        <w:tc>
          <w:tcPr>
            <w:tcW w:w="2759" w:type="dxa"/>
            <w:shd w:val="clear" w:color="auto" w:fill="E6E6E6"/>
          </w:tcPr>
          <w:p w14:paraId="1702BD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F249D1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1695.78</w:t>
            </w:r>
            <w:bookmarkEnd w:id="26"/>
          </w:p>
        </w:tc>
      </w:tr>
      <w:tr w:rsidR="00203A7D" w:rsidRPr="00FF2243" w14:paraId="1CF51957" w14:textId="77777777" w:rsidTr="00BE3C10">
        <w:tc>
          <w:tcPr>
            <w:tcW w:w="2759" w:type="dxa"/>
            <w:shd w:val="clear" w:color="auto" w:fill="E6E6E6"/>
          </w:tcPr>
          <w:p w14:paraId="3F7671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DE1DD5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1275.88</w:t>
            </w:r>
            <w:bookmarkEnd w:id="27"/>
          </w:p>
        </w:tc>
      </w:tr>
      <w:tr w:rsidR="00FA4476" w:rsidRPr="00FF2243" w14:paraId="22A24620" w14:textId="77777777" w:rsidTr="00BE3C10">
        <w:tc>
          <w:tcPr>
            <w:tcW w:w="2759" w:type="dxa"/>
            <w:shd w:val="clear" w:color="auto" w:fill="E6E6E6"/>
          </w:tcPr>
          <w:p w14:paraId="01D9E41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F0F224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47E0946D" w14:textId="77777777" w:rsidTr="00BE3C10">
        <w:tc>
          <w:tcPr>
            <w:tcW w:w="2759" w:type="dxa"/>
            <w:shd w:val="clear" w:color="auto" w:fill="E6E6E6"/>
          </w:tcPr>
          <w:p w14:paraId="466905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60BA5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F504764" w14:textId="77777777" w:rsidTr="00BE3C10">
        <w:tc>
          <w:tcPr>
            <w:tcW w:w="2759" w:type="dxa"/>
            <w:shd w:val="clear" w:color="auto" w:fill="E6E6E6"/>
          </w:tcPr>
          <w:p w14:paraId="0DAAEF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1B747F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65B3133E" w14:textId="77777777" w:rsidTr="00BE3C10">
        <w:tc>
          <w:tcPr>
            <w:tcW w:w="2759" w:type="dxa"/>
            <w:shd w:val="clear" w:color="auto" w:fill="E6E6E6"/>
          </w:tcPr>
          <w:p w14:paraId="65CF82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4D1F5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21F626B7" w14:textId="77777777" w:rsidR="00D40158" w:rsidRDefault="00D40158" w:rsidP="00D40158">
      <w:pPr>
        <w:pStyle w:val="1"/>
      </w:pPr>
      <w:bookmarkStart w:id="32" w:name="TitleFormat"/>
      <w:bookmarkStart w:id="33" w:name="_Toc155377914"/>
      <w:bookmarkEnd w:id="15"/>
      <w:r>
        <w:rPr>
          <w:rFonts w:hint="eastAsia"/>
        </w:rPr>
        <w:t>设计依据</w:t>
      </w:r>
      <w:bookmarkEnd w:id="33"/>
    </w:p>
    <w:p w14:paraId="7B37F14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2C2F1BFD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26517694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E3ED20D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B0CFEBB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377915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52F4F" w14:paraId="196044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C954D1C" w14:textId="77777777" w:rsidR="00B52F4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BC0AB5" w14:textId="77777777" w:rsidR="00B52F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F38C01" w14:textId="77777777" w:rsidR="00B52F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4F02CB" w14:textId="77777777" w:rsidR="00B52F4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2AE5F5" w14:textId="77777777" w:rsidR="00B52F4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C4DB64" w14:textId="77777777" w:rsidR="00B52F4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21810A" w14:textId="77777777" w:rsidR="00B52F4F" w:rsidRDefault="00000000">
            <w:pPr>
              <w:jc w:val="center"/>
            </w:pPr>
            <w:r>
              <w:t>备注</w:t>
            </w:r>
          </w:p>
        </w:tc>
      </w:tr>
      <w:tr w:rsidR="00B52F4F" w14:paraId="199503E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D2499F7" w14:textId="77777777" w:rsidR="00B52F4F" w:rsidRDefault="00B52F4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3358DF" w14:textId="77777777" w:rsidR="00B52F4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CE52911" w14:textId="77777777" w:rsidR="00B52F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656B03" w14:textId="77777777" w:rsidR="00B52F4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C7130F" w14:textId="77777777" w:rsidR="00B52F4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32C613" w14:textId="77777777" w:rsidR="00B52F4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E56D0B" w14:textId="77777777" w:rsidR="00B52F4F" w:rsidRDefault="00B52F4F">
            <w:pPr>
              <w:jc w:val="center"/>
            </w:pPr>
          </w:p>
        </w:tc>
      </w:tr>
      <w:tr w:rsidR="00B52F4F" w14:paraId="50EB816A" w14:textId="77777777">
        <w:tc>
          <w:tcPr>
            <w:tcW w:w="2196" w:type="dxa"/>
            <w:shd w:val="clear" w:color="auto" w:fill="E6E6E6"/>
            <w:vAlign w:val="center"/>
          </w:tcPr>
          <w:p w14:paraId="04C49F80" w14:textId="77777777" w:rsidR="00B52F4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627A368" w14:textId="77777777" w:rsidR="00B52F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9B47F35" w14:textId="77777777" w:rsidR="00B52F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80F775" w14:textId="77777777" w:rsidR="00B52F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AA23039" w14:textId="77777777" w:rsidR="00B52F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20EA0E" w14:textId="77777777" w:rsidR="00B52F4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8BFCB6A" w14:textId="77777777" w:rsidR="00B52F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2F4F" w14:paraId="5F9F14B9" w14:textId="77777777">
        <w:tc>
          <w:tcPr>
            <w:tcW w:w="2196" w:type="dxa"/>
            <w:shd w:val="clear" w:color="auto" w:fill="E6E6E6"/>
            <w:vAlign w:val="center"/>
          </w:tcPr>
          <w:p w14:paraId="75D0AC87" w14:textId="77777777" w:rsidR="00B52F4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1779BE5" w14:textId="77777777" w:rsidR="00B52F4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4A48CEA" w14:textId="77777777" w:rsidR="00B52F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7BEB5FC" w14:textId="77777777" w:rsidR="00B52F4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A58819A" w14:textId="77777777" w:rsidR="00B52F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070D0ED" w14:textId="77777777" w:rsidR="00B52F4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30C0816" w14:textId="77777777" w:rsidR="00B52F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52F4F" w14:paraId="6F34DF0E" w14:textId="77777777">
        <w:tc>
          <w:tcPr>
            <w:tcW w:w="2196" w:type="dxa"/>
            <w:shd w:val="clear" w:color="auto" w:fill="E6E6E6"/>
            <w:vAlign w:val="center"/>
          </w:tcPr>
          <w:p w14:paraId="74EAEA26" w14:textId="77777777" w:rsidR="00B52F4F" w:rsidRDefault="00000000">
            <w:r>
              <w:t>蒸压加气混凝土砌块</w:t>
            </w:r>
            <w:r>
              <w:t>(B05)</w:t>
            </w:r>
          </w:p>
        </w:tc>
        <w:tc>
          <w:tcPr>
            <w:tcW w:w="1018" w:type="dxa"/>
            <w:vAlign w:val="center"/>
          </w:tcPr>
          <w:p w14:paraId="7325B80D" w14:textId="77777777" w:rsidR="00B52F4F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0912BB7E" w14:textId="77777777" w:rsidR="00B52F4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2EAF927D" w14:textId="77777777" w:rsidR="00B52F4F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093845A" w14:textId="77777777" w:rsidR="00B52F4F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6493A59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505760" w14:textId="77777777" w:rsidR="00B52F4F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；参考自省标图集</w:t>
            </w:r>
            <w:r>
              <w:rPr>
                <w:sz w:val="18"/>
                <w:szCs w:val="18"/>
              </w:rPr>
              <w:lastRenderedPageBreak/>
              <w:t>06ZJ103</w:t>
            </w: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页；</w:t>
            </w:r>
          </w:p>
        </w:tc>
      </w:tr>
      <w:tr w:rsidR="00B52F4F" w14:paraId="72C41EFA" w14:textId="77777777">
        <w:tc>
          <w:tcPr>
            <w:tcW w:w="2196" w:type="dxa"/>
            <w:shd w:val="clear" w:color="auto" w:fill="E6E6E6"/>
            <w:vAlign w:val="center"/>
          </w:tcPr>
          <w:p w14:paraId="5A5E0C7A" w14:textId="77777777" w:rsidR="00B52F4F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5118FD7" w14:textId="77777777" w:rsidR="00B52F4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DC81E0B" w14:textId="77777777" w:rsidR="00B52F4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1357E43" w14:textId="77777777" w:rsidR="00B52F4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C39AA54" w14:textId="77777777" w:rsidR="00B52F4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B48381F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9DF4C6" w14:textId="77777777" w:rsidR="00B52F4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52F4F" w14:paraId="410C7EBE" w14:textId="77777777">
        <w:tc>
          <w:tcPr>
            <w:tcW w:w="2196" w:type="dxa"/>
            <w:shd w:val="clear" w:color="auto" w:fill="E6E6E6"/>
            <w:vAlign w:val="center"/>
          </w:tcPr>
          <w:p w14:paraId="68E54EDC" w14:textId="77777777" w:rsidR="00B52F4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00F3972" w14:textId="77777777" w:rsidR="00B52F4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31B96FE" w14:textId="77777777" w:rsidR="00B52F4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47C5A2C" w14:textId="77777777" w:rsidR="00B52F4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19C4A43" w14:textId="77777777" w:rsidR="00B52F4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3D9C4FB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66A674" w14:textId="77777777" w:rsidR="00B52F4F" w:rsidRDefault="00B52F4F">
            <w:pPr>
              <w:rPr>
                <w:sz w:val="18"/>
                <w:szCs w:val="18"/>
              </w:rPr>
            </w:pPr>
          </w:p>
        </w:tc>
      </w:tr>
      <w:tr w:rsidR="00B52F4F" w14:paraId="0579FDD0" w14:textId="77777777">
        <w:tc>
          <w:tcPr>
            <w:tcW w:w="2196" w:type="dxa"/>
            <w:shd w:val="clear" w:color="auto" w:fill="E6E6E6"/>
            <w:vAlign w:val="center"/>
          </w:tcPr>
          <w:p w14:paraId="17670742" w14:textId="77777777" w:rsidR="00B52F4F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668E2659" w14:textId="77777777" w:rsidR="00B52F4F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76620716" w14:textId="77777777" w:rsidR="00B52F4F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29B6C045" w14:textId="77777777" w:rsidR="00B52F4F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62FAD27C" w14:textId="77777777" w:rsidR="00B52F4F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4B69BA76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230B6C" w14:textId="77777777" w:rsidR="00B52F4F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B52F4F" w14:paraId="56C44FF6" w14:textId="77777777">
        <w:tc>
          <w:tcPr>
            <w:tcW w:w="2196" w:type="dxa"/>
            <w:shd w:val="clear" w:color="auto" w:fill="E6E6E6"/>
            <w:vAlign w:val="center"/>
          </w:tcPr>
          <w:p w14:paraId="340AC44B" w14:textId="77777777" w:rsidR="00B52F4F" w:rsidRDefault="00000000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1C193FC6" w14:textId="77777777" w:rsidR="00B52F4F" w:rsidRDefault="00000000">
            <w:r>
              <w:t>0.008</w:t>
            </w:r>
          </w:p>
        </w:tc>
        <w:tc>
          <w:tcPr>
            <w:tcW w:w="1030" w:type="dxa"/>
            <w:vAlign w:val="center"/>
          </w:tcPr>
          <w:p w14:paraId="0FB05032" w14:textId="77777777" w:rsidR="00B52F4F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7A0149A7" w14:textId="77777777" w:rsidR="00B52F4F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1E73946A" w14:textId="77777777" w:rsidR="00B52F4F" w:rsidRDefault="00000000">
            <w:r>
              <w:t>5500.4</w:t>
            </w:r>
          </w:p>
        </w:tc>
        <w:tc>
          <w:tcPr>
            <w:tcW w:w="1188" w:type="dxa"/>
            <w:vAlign w:val="center"/>
          </w:tcPr>
          <w:p w14:paraId="53116D04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90095E" w14:textId="77777777" w:rsidR="00B52F4F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B52F4F" w14:paraId="610A06F5" w14:textId="77777777">
        <w:tc>
          <w:tcPr>
            <w:tcW w:w="2196" w:type="dxa"/>
            <w:shd w:val="clear" w:color="auto" w:fill="E6E6E6"/>
            <w:vAlign w:val="center"/>
          </w:tcPr>
          <w:p w14:paraId="443C7106" w14:textId="77777777" w:rsidR="00B52F4F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5DC8D928" w14:textId="77777777" w:rsidR="00B52F4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D3FB589" w14:textId="77777777" w:rsidR="00B52F4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0243917" w14:textId="77777777" w:rsidR="00B52F4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8AEE59F" w14:textId="77777777" w:rsidR="00B52F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8ABDC6D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4342F5F" w14:textId="77777777" w:rsidR="00B52F4F" w:rsidRDefault="00B52F4F">
            <w:pPr>
              <w:rPr>
                <w:sz w:val="18"/>
                <w:szCs w:val="18"/>
              </w:rPr>
            </w:pPr>
          </w:p>
        </w:tc>
      </w:tr>
      <w:tr w:rsidR="00B52F4F" w14:paraId="26AD8832" w14:textId="77777777">
        <w:tc>
          <w:tcPr>
            <w:tcW w:w="2196" w:type="dxa"/>
            <w:shd w:val="clear" w:color="auto" w:fill="E6E6E6"/>
            <w:vAlign w:val="center"/>
          </w:tcPr>
          <w:p w14:paraId="58B9CEBA" w14:textId="77777777" w:rsidR="00B52F4F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3C9AB9" w14:textId="77777777" w:rsidR="00B52F4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F088D4B" w14:textId="77777777" w:rsidR="00B52F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2120E1" w14:textId="77777777" w:rsidR="00B52F4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FF73F24" w14:textId="77777777" w:rsidR="00B52F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B3E1507" w14:textId="77777777" w:rsidR="00B52F4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7B99C49" w14:textId="77777777" w:rsidR="00B52F4F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52F4F" w14:paraId="5F01C57E" w14:textId="77777777">
        <w:tc>
          <w:tcPr>
            <w:tcW w:w="2196" w:type="dxa"/>
            <w:shd w:val="clear" w:color="auto" w:fill="E6E6E6"/>
            <w:vAlign w:val="center"/>
          </w:tcPr>
          <w:p w14:paraId="6A4E9A63" w14:textId="77777777" w:rsidR="00B52F4F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6485B8F4" w14:textId="77777777" w:rsidR="00B52F4F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7915658B" w14:textId="77777777" w:rsidR="00B52F4F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44E57DD5" w14:textId="77777777" w:rsidR="00B52F4F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3319236E" w14:textId="77777777" w:rsidR="00B52F4F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6670FEA3" w14:textId="77777777" w:rsidR="00B52F4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7E59E97" w14:textId="77777777" w:rsidR="00B52F4F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B52F4F" w14:paraId="63FD2B7F" w14:textId="77777777">
        <w:tc>
          <w:tcPr>
            <w:tcW w:w="2196" w:type="dxa"/>
            <w:shd w:val="clear" w:color="auto" w:fill="E6E6E6"/>
            <w:vAlign w:val="center"/>
          </w:tcPr>
          <w:p w14:paraId="62026D48" w14:textId="77777777" w:rsidR="00B52F4F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12273C53" w14:textId="77777777" w:rsidR="00B52F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641F57A" w14:textId="77777777" w:rsidR="00B52F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B72FB13" w14:textId="77777777" w:rsidR="00B52F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516D2C1" w14:textId="77777777" w:rsidR="00B52F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A02190" w14:textId="77777777" w:rsidR="00B52F4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5345713" w14:textId="77777777" w:rsidR="00B52F4F" w:rsidRDefault="00B52F4F">
            <w:pPr>
              <w:rPr>
                <w:sz w:val="18"/>
                <w:szCs w:val="18"/>
              </w:rPr>
            </w:pPr>
          </w:p>
        </w:tc>
      </w:tr>
      <w:tr w:rsidR="00B52F4F" w14:paraId="080B0598" w14:textId="77777777">
        <w:tc>
          <w:tcPr>
            <w:tcW w:w="2196" w:type="dxa"/>
            <w:shd w:val="clear" w:color="auto" w:fill="E6E6E6"/>
            <w:vAlign w:val="center"/>
          </w:tcPr>
          <w:p w14:paraId="027A9ECD" w14:textId="77777777" w:rsidR="00B52F4F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352AD505" w14:textId="77777777" w:rsidR="00B52F4F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73B03A6" w14:textId="77777777" w:rsidR="00B52F4F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E07D830" w14:textId="77777777" w:rsidR="00B52F4F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4DFD7DF5" w14:textId="77777777" w:rsidR="00B52F4F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10D5F5A6" w14:textId="77777777" w:rsidR="00B52F4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3DAC61" w14:textId="77777777" w:rsidR="00B52F4F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B52F4F" w14:paraId="58A30102" w14:textId="77777777">
        <w:tc>
          <w:tcPr>
            <w:tcW w:w="2196" w:type="dxa"/>
            <w:shd w:val="clear" w:color="auto" w:fill="E6E6E6"/>
            <w:vAlign w:val="center"/>
          </w:tcPr>
          <w:p w14:paraId="29E2518A" w14:textId="77777777" w:rsidR="00B52F4F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6A5EF33F" w14:textId="77777777" w:rsidR="00B52F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7A6A91A" w14:textId="77777777" w:rsidR="00B52F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FB235E5" w14:textId="77777777" w:rsidR="00B52F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2CA57CC" w14:textId="77777777" w:rsidR="00B52F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972380" w14:textId="77777777" w:rsidR="00B52F4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C3998AD" w14:textId="77777777" w:rsidR="00B52F4F" w:rsidRDefault="00B52F4F">
            <w:pPr>
              <w:rPr>
                <w:sz w:val="18"/>
                <w:szCs w:val="18"/>
              </w:rPr>
            </w:pPr>
          </w:p>
        </w:tc>
      </w:tr>
      <w:tr w:rsidR="00B52F4F" w14:paraId="3CF89016" w14:textId="77777777">
        <w:tc>
          <w:tcPr>
            <w:tcW w:w="2196" w:type="dxa"/>
            <w:shd w:val="clear" w:color="auto" w:fill="E6E6E6"/>
            <w:vAlign w:val="center"/>
          </w:tcPr>
          <w:p w14:paraId="006A939B" w14:textId="77777777" w:rsidR="00B52F4F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13AD47AD" w14:textId="77777777" w:rsidR="00B52F4F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9A36B52" w14:textId="77777777" w:rsidR="00B52F4F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0D592C54" w14:textId="77777777" w:rsidR="00B52F4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106543B" w14:textId="77777777" w:rsidR="00B52F4F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5ADA1A5F" w14:textId="77777777" w:rsidR="00B52F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329E87" w14:textId="77777777" w:rsidR="00B52F4F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B52F4F" w14:paraId="09621F31" w14:textId="77777777">
        <w:tc>
          <w:tcPr>
            <w:tcW w:w="2196" w:type="dxa"/>
            <w:shd w:val="clear" w:color="auto" w:fill="E6E6E6"/>
            <w:vAlign w:val="center"/>
          </w:tcPr>
          <w:p w14:paraId="26BC7D53" w14:textId="77777777" w:rsidR="00B52F4F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820B11F" w14:textId="77777777" w:rsidR="00B52F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37AF2F" w14:textId="77777777" w:rsidR="00B52F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848450A" w14:textId="77777777" w:rsidR="00B52F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78D557E" w14:textId="77777777" w:rsidR="00B52F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41599D8" w14:textId="77777777" w:rsidR="00B52F4F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1BBBA97F" w14:textId="77777777" w:rsidR="00B52F4F" w:rsidRDefault="00B52F4F">
            <w:pPr>
              <w:rPr>
                <w:sz w:val="18"/>
                <w:szCs w:val="18"/>
              </w:rPr>
            </w:pPr>
          </w:p>
        </w:tc>
      </w:tr>
    </w:tbl>
    <w:p w14:paraId="14535B2B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377916"/>
      <w:r>
        <w:rPr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52F4F" w14:paraId="60C01DDC" w14:textId="77777777">
        <w:tc>
          <w:tcPr>
            <w:tcW w:w="2513" w:type="dxa"/>
            <w:shd w:val="clear" w:color="auto" w:fill="E6E6E6"/>
            <w:vAlign w:val="center"/>
          </w:tcPr>
          <w:p w14:paraId="5CDD3538" w14:textId="77777777" w:rsidR="00B52F4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D4F92D1" w14:textId="77777777" w:rsidR="00B52F4F" w:rsidRDefault="00000000">
            <w:r>
              <w:t>1275.88</w:t>
            </w:r>
          </w:p>
        </w:tc>
      </w:tr>
      <w:tr w:rsidR="00B52F4F" w14:paraId="486377BF" w14:textId="77777777">
        <w:tc>
          <w:tcPr>
            <w:tcW w:w="2513" w:type="dxa"/>
            <w:shd w:val="clear" w:color="auto" w:fill="E6E6E6"/>
            <w:vAlign w:val="center"/>
          </w:tcPr>
          <w:p w14:paraId="45467B21" w14:textId="77777777" w:rsidR="00B52F4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BEE84A5" w14:textId="77777777" w:rsidR="00B52F4F" w:rsidRDefault="00000000">
            <w:r>
              <w:t>1695.78</w:t>
            </w:r>
          </w:p>
        </w:tc>
      </w:tr>
      <w:tr w:rsidR="00B52F4F" w14:paraId="0A40171E" w14:textId="77777777">
        <w:tc>
          <w:tcPr>
            <w:tcW w:w="2513" w:type="dxa"/>
            <w:shd w:val="clear" w:color="auto" w:fill="E6E6E6"/>
            <w:vAlign w:val="center"/>
          </w:tcPr>
          <w:p w14:paraId="2AF5B101" w14:textId="77777777" w:rsidR="00B52F4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E944C4E" w14:textId="77777777" w:rsidR="00B52F4F" w:rsidRDefault="00000000">
            <w:r>
              <w:t>0.75</w:t>
            </w:r>
          </w:p>
        </w:tc>
      </w:tr>
    </w:tbl>
    <w:p w14:paraId="57C39803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377917"/>
      <w:r>
        <w:rPr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419"/>
        <w:gridCol w:w="2244"/>
        <w:gridCol w:w="2244"/>
      </w:tblGrid>
      <w:tr w:rsidR="00B52F4F" w14:paraId="59317398" w14:textId="77777777">
        <w:tc>
          <w:tcPr>
            <w:tcW w:w="2425" w:type="dxa"/>
            <w:shd w:val="clear" w:color="auto" w:fill="E6E6E6"/>
            <w:vAlign w:val="center"/>
          </w:tcPr>
          <w:p w14:paraId="05AB9B30" w14:textId="77777777" w:rsidR="00B52F4F" w:rsidRDefault="00000000">
            <w:pPr>
              <w:jc w:val="center"/>
            </w:pPr>
            <w:r>
              <w:t>户型</w:t>
            </w:r>
          </w:p>
        </w:tc>
        <w:tc>
          <w:tcPr>
            <w:tcW w:w="2419" w:type="dxa"/>
            <w:shd w:val="clear" w:color="auto" w:fill="E6E6E6"/>
            <w:vAlign w:val="center"/>
          </w:tcPr>
          <w:p w14:paraId="236D29BA" w14:textId="77777777" w:rsidR="00B52F4F" w:rsidRDefault="00000000">
            <w:pPr>
              <w:jc w:val="center"/>
            </w:pPr>
            <w:r>
              <w:t>房间编号</w:t>
            </w:r>
          </w:p>
        </w:tc>
        <w:tc>
          <w:tcPr>
            <w:tcW w:w="2244" w:type="dxa"/>
            <w:shd w:val="clear" w:color="auto" w:fill="E6E6E6"/>
            <w:vAlign w:val="center"/>
          </w:tcPr>
          <w:p w14:paraId="2DE67B45" w14:textId="77777777" w:rsidR="00B52F4F" w:rsidRDefault="00000000">
            <w:pPr>
              <w:jc w:val="center"/>
            </w:pPr>
            <w:r>
              <w:t>朝向</w:t>
            </w:r>
          </w:p>
        </w:tc>
        <w:tc>
          <w:tcPr>
            <w:tcW w:w="2244" w:type="dxa"/>
            <w:shd w:val="clear" w:color="auto" w:fill="E6E6E6"/>
            <w:vAlign w:val="center"/>
          </w:tcPr>
          <w:p w14:paraId="7E13D077" w14:textId="77777777" w:rsidR="00B52F4F" w:rsidRDefault="00000000">
            <w:pPr>
              <w:jc w:val="center"/>
            </w:pPr>
            <w:r>
              <w:t>窗墙比</w:t>
            </w:r>
          </w:p>
        </w:tc>
      </w:tr>
      <w:tr w:rsidR="00B52F4F" w14:paraId="4A85C615" w14:textId="77777777">
        <w:tc>
          <w:tcPr>
            <w:tcW w:w="2425" w:type="dxa"/>
            <w:vMerge w:val="restart"/>
            <w:vAlign w:val="center"/>
          </w:tcPr>
          <w:p w14:paraId="592C6C8D" w14:textId="77777777" w:rsidR="00B52F4F" w:rsidRDefault="00000000">
            <w:r>
              <w:t>1-O</w:t>
            </w:r>
          </w:p>
        </w:tc>
        <w:tc>
          <w:tcPr>
            <w:tcW w:w="2419" w:type="dxa"/>
            <w:vAlign w:val="center"/>
          </w:tcPr>
          <w:p w14:paraId="184D515D" w14:textId="77777777" w:rsidR="00B52F4F" w:rsidRDefault="00000000">
            <w:r>
              <w:t>1015</w:t>
            </w:r>
          </w:p>
        </w:tc>
        <w:tc>
          <w:tcPr>
            <w:tcW w:w="2244" w:type="dxa"/>
            <w:vAlign w:val="center"/>
          </w:tcPr>
          <w:p w14:paraId="69372517" w14:textId="77777777" w:rsidR="00B52F4F" w:rsidRDefault="00000000">
            <w:r>
              <w:t>北</w:t>
            </w:r>
          </w:p>
        </w:tc>
        <w:tc>
          <w:tcPr>
            <w:tcW w:w="2244" w:type="dxa"/>
            <w:vAlign w:val="center"/>
          </w:tcPr>
          <w:p w14:paraId="0396C810" w14:textId="77777777" w:rsidR="00B52F4F" w:rsidRDefault="00000000">
            <w:r>
              <w:t>0.15</w:t>
            </w:r>
          </w:p>
        </w:tc>
      </w:tr>
      <w:tr w:rsidR="00B52F4F" w14:paraId="58FEF886" w14:textId="77777777">
        <w:tc>
          <w:tcPr>
            <w:tcW w:w="2425" w:type="dxa"/>
            <w:vMerge/>
            <w:vAlign w:val="center"/>
          </w:tcPr>
          <w:p w14:paraId="090CFD48" w14:textId="77777777" w:rsidR="00B52F4F" w:rsidRDefault="00B52F4F"/>
        </w:tc>
        <w:tc>
          <w:tcPr>
            <w:tcW w:w="2419" w:type="dxa"/>
            <w:vAlign w:val="center"/>
          </w:tcPr>
          <w:p w14:paraId="525D6AFA" w14:textId="77777777" w:rsidR="00B52F4F" w:rsidRDefault="00000000">
            <w:r>
              <w:t>1013</w:t>
            </w:r>
          </w:p>
        </w:tc>
        <w:tc>
          <w:tcPr>
            <w:tcW w:w="2244" w:type="dxa"/>
            <w:vAlign w:val="center"/>
          </w:tcPr>
          <w:p w14:paraId="64DDDF05" w14:textId="77777777" w:rsidR="00B52F4F" w:rsidRDefault="00000000">
            <w:r>
              <w:t>北</w:t>
            </w:r>
          </w:p>
        </w:tc>
        <w:tc>
          <w:tcPr>
            <w:tcW w:w="2244" w:type="dxa"/>
            <w:vAlign w:val="center"/>
          </w:tcPr>
          <w:p w14:paraId="2EC1B9BB" w14:textId="77777777" w:rsidR="00B52F4F" w:rsidRDefault="00000000">
            <w:r>
              <w:t>0.09</w:t>
            </w:r>
          </w:p>
        </w:tc>
      </w:tr>
      <w:tr w:rsidR="00B52F4F" w14:paraId="5ABF1C0B" w14:textId="77777777">
        <w:tc>
          <w:tcPr>
            <w:tcW w:w="2425" w:type="dxa"/>
            <w:vMerge/>
            <w:vAlign w:val="center"/>
          </w:tcPr>
          <w:p w14:paraId="4891125B" w14:textId="77777777" w:rsidR="00B52F4F" w:rsidRDefault="00B52F4F"/>
        </w:tc>
        <w:tc>
          <w:tcPr>
            <w:tcW w:w="2419" w:type="dxa"/>
            <w:vAlign w:val="center"/>
          </w:tcPr>
          <w:p w14:paraId="007A198F" w14:textId="77777777" w:rsidR="00B52F4F" w:rsidRDefault="00000000">
            <w:r>
              <w:t>1007</w:t>
            </w:r>
          </w:p>
        </w:tc>
        <w:tc>
          <w:tcPr>
            <w:tcW w:w="2244" w:type="dxa"/>
            <w:vAlign w:val="center"/>
          </w:tcPr>
          <w:p w14:paraId="67333706" w14:textId="77777777" w:rsidR="00B52F4F" w:rsidRDefault="00000000">
            <w:r>
              <w:t>南</w:t>
            </w:r>
          </w:p>
        </w:tc>
        <w:tc>
          <w:tcPr>
            <w:tcW w:w="2244" w:type="dxa"/>
            <w:vAlign w:val="center"/>
          </w:tcPr>
          <w:p w14:paraId="32D2C43D" w14:textId="77777777" w:rsidR="00B52F4F" w:rsidRDefault="00000000">
            <w:r>
              <w:t>0.37</w:t>
            </w:r>
          </w:p>
        </w:tc>
      </w:tr>
      <w:tr w:rsidR="00B52F4F" w14:paraId="680AAB6A" w14:textId="77777777">
        <w:tc>
          <w:tcPr>
            <w:tcW w:w="2425" w:type="dxa"/>
            <w:vAlign w:val="center"/>
          </w:tcPr>
          <w:p w14:paraId="70A3C190" w14:textId="77777777" w:rsidR="00B52F4F" w:rsidRDefault="00000000">
            <w:r>
              <w:lastRenderedPageBreak/>
              <w:t>1-P</w:t>
            </w:r>
          </w:p>
        </w:tc>
        <w:tc>
          <w:tcPr>
            <w:tcW w:w="2419" w:type="dxa"/>
            <w:vAlign w:val="center"/>
          </w:tcPr>
          <w:p w14:paraId="55459CE9" w14:textId="77777777" w:rsidR="00B52F4F" w:rsidRDefault="00000000">
            <w:r>
              <w:t>1004</w:t>
            </w:r>
          </w:p>
        </w:tc>
        <w:tc>
          <w:tcPr>
            <w:tcW w:w="2244" w:type="dxa"/>
            <w:vAlign w:val="center"/>
          </w:tcPr>
          <w:p w14:paraId="6AA16A30" w14:textId="77777777" w:rsidR="00B52F4F" w:rsidRDefault="00000000">
            <w:r>
              <w:t>南</w:t>
            </w:r>
          </w:p>
        </w:tc>
        <w:tc>
          <w:tcPr>
            <w:tcW w:w="2244" w:type="dxa"/>
            <w:vAlign w:val="center"/>
          </w:tcPr>
          <w:p w14:paraId="4D73A195" w14:textId="77777777" w:rsidR="00B52F4F" w:rsidRDefault="00000000">
            <w:r>
              <w:t>0.40</w:t>
            </w:r>
          </w:p>
        </w:tc>
      </w:tr>
      <w:tr w:rsidR="00B52F4F" w14:paraId="520657ED" w14:textId="77777777">
        <w:tc>
          <w:tcPr>
            <w:tcW w:w="2425" w:type="dxa"/>
            <w:vAlign w:val="center"/>
          </w:tcPr>
          <w:p w14:paraId="7C5EFCFC" w14:textId="77777777" w:rsidR="00B52F4F" w:rsidRDefault="00000000">
            <w:r>
              <w:t>1-U</w:t>
            </w:r>
          </w:p>
        </w:tc>
        <w:tc>
          <w:tcPr>
            <w:tcW w:w="2419" w:type="dxa"/>
            <w:vAlign w:val="center"/>
          </w:tcPr>
          <w:p w14:paraId="631C5CEF" w14:textId="77777777" w:rsidR="00B52F4F" w:rsidRDefault="00000000">
            <w:r>
              <w:t>1009</w:t>
            </w:r>
          </w:p>
        </w:tc>
        <w:tc>
          <w:tcPr>
            <w:tcW w:w="2244" w:type="dxa"/>
            <w:vAlign w:val="center"/>
          </w:tcPr>
          <w:p w14:paraId="522633BC" w14:textId="77777777" w:rsidR="00B52F4F" w:rsidRDefault="00000000">
            <w:r>
              <w:t>北</w:t>
            </w:r>
          </w:p>
        </w:tc>
        <w:tc>
          <w:tcPr>
            <w:tcW w:w="2244" w:type="dxa"/>
            <w:vAlign w:val="center"/>
          </w:tcPr>
          <w:p w14:paraId="1E9B9741" w14:textId="77777777" w:rsidR="00B52F4F" w:rsidRDefault="00000000">
            <w:r>
              <w:t>0.24</w:t>
            </w:r>
          </w:p>
        </w:tc>
      </w:tr>
      <w:tr w:rsidR="00B52F4F" w14:paraId="2AD09584" w14:textId="77777777">
        <w:tc>
          <w:tcPr>
            <w:tcW w:w="2425" w:type="dxa"/>
            <w:vMerge w:val="restart"/>
            <w:vAlign w:val="center"/>
          </w:tcPr>
          <w:p w14:paraId="58680B98" w14:textId="77777777" w:rsidR="00B52F4F" w:rsidRDefault="00000000">
            <w:r>
              <w:t>1-Q</w:t>
            </w:r>
          </w:p>
        </w:tc>
        <w:tc>
          <w:tcPr>
            <w:tcW w:w="2419" w:type="dxa"/>
            <w:vAlign w:val="center"/>
          </w:tcPr>
          <w:p w14:paraId="2A91A0A9" w14:textId="77777777" w:rsidR="00B52F4F" w:rsidRDefault="00000000">
            <w:r>
              <w:t>2010</w:t>
            </w:r>
          </w:p>
        </w:tc>
        <w:tc>
          <w:tcPr>
            <w:tcW w:w="2244" w:type="dxa"/>
            <w:vAlign w:val="center"/>
          </w:tcPr>
          <w:p w14:paraId="2FCD3016" w14:textId="77777777" w:rsidR="00B52F4F" w:rsidRDefault="00000000">
            <w:r>
              <w:t>北</w:t>
            </w:r>
          </w:p>
        </w:tc>
        <w:tc>
          <w:tcPr>
            <w:tcW w:w="2244" w:type="dxa"/>
            <w:vAlign w:val="center"/>
          </w:tcPr>
          <w:p w14:paraId="6DBA9AC6" w14:textId="77777777" w:rsidR="00B52F4F" w:rsidRDefault="00000000">
            <w:r>
              <w:t>0.09</w:t>
            </w:r>
          </w:p>
        </w:tc>
      </w:tr>
      <w:tr w:rsidR="00B52F4F" w14:paraId="4BCB443D" w14:textId="77777777">
        <w:tc>
          <w:tcPr>
            <w:tcW w:w="2425" w:type="dxa"/>
            <w:vMerge/>
            <w:vAlign w:val="center"/>
          </w:tcPr>
          <w:p w14:paraId="1F04BEE6" w14:textId="77777777" w:rsidR="00B52F4F" w:rsidRDefault="00B52F4F"/>
        </w:tc>
        <w:tc>
          <w:tcPr>
            <w:tcW w:w="2419" w:type="dxa"/>
            <w:vAlign w:val="center"/>
          </w:tcPr>
          <w:p w14:paraId="141C3E25" w14:textId="77777777" w:rsidR="00B52F4F" w:rsidRDefault="00000000">
            <w:r>
              <w:t>2012</w:t>
            </w:r>
          </w:p>
        </w:tc>
        <w:tc>
          <w:tcPr>
            <w:tcW w:w="2244" w:type="dxa"/>
            <w:vAlign w:val="center"/>
          </w:tcPr>
          <w:p w14:paraId="1A88DAF3" w14:textId="77777777" w:rsidR="00B52F4F" w:rsidRDefault="00000000">
            <w:r>
              <w:t>西</w:t>
            </w:r>
          </w:p>
        </w:tc>
        <w:tc>
          <w:tcPr>
            <w:tcW w:w="2244" w:type="dxa"/>
            <w:vAlign w:val="center"/>
          </w:tcPr>
          <w:p w14:paraId="0F445706" w14:textId="77777777" w:rsidR="00B52F4F" w:rsidRDefault="00000000">
            <w:r>
              <w:t>0.08</w:t>
            </w:r>
          </w:p>
        </w:tc>
      </w:tr>
      <w:tr w:rsidR="00B52F4F" w14:paraId="086D7114" w14:textId="77777777">
        <w:tc>
          <w:tcPr>
            <w:tcW w:w="2425" w:type="dxa"/>
            <w:vMerge/>
            <w:vAlign w:val="center"/>
          </w:tcPr>
          <w:p w14:paraId="5005C7CD" w14:textId="77777777" w:rsidR="00B52F4F" w:rsidRDefault="00B52F4F"/>
        </w:tc>
        <w:tc>
          <w:tcPr>
            <w:tcW w:w="2419" w:type="dxa"/>
            <w:vAlign w:val="center"/>
          </w:tcPr>
          <w:p w14:paraId="08CEF60B" w14:textId="77777777" w:rsidR="00B52F4F" w:rsidRDefault="00000000">
            <w:r>
              <w:t>2011</w:t>
            </w:r>
          </w:p>
        </w:tc>
        <w:tc>
          <w:tcPr>
            <w:tcW w:w="2244" w:type="dxa"/>
            <w:vAlign w:val="center"/>
          </w:tcPr>
          <w:p w14:paraId="06C1AD10" w14:textId="77777777" w:rsidR="00B52F4F" w:rsidRDefault="00000000">
            <w:r>
              <w:t>北</w:t>
            </w:r>
          </w:p>
        </w:tc>
        <w:tc>
          <w:tcPr>
            <w:tcW w:w="2244" w:type="dxa"/>
            <w:vAlign w:val="center"/>
          </w:tcPr>
          <w:p w14:paraId="4F18E09B" w14:textId="77777777" w:rsidR="00B52F4F" w:rsidRDefault="00000000">
            <w:r>
              <w:t>0.16</w:t>
            </w:r>
          </w:p>
        </w:tc>
      </w:tr>
      <w:tr w:rsidR="00B52F4F" w14:paraId="0B728CF8" w14:textId="77777777">
        <w:tc>
          <w:tcPr>
            <w:tcW w:w="2425" w:type="dxa"/>
            <w:vMerge w:val="restart"/>
            <w:vAlign w:val="center"/>
          </w:tcPr>
          <w:p w14:paraId="6997CCC7" w14:textId="77777777" w:rsidR="00B52F4F" w:rsidRDefault="00000000">
            <w:r>
              <w:t>1-S</w:t>
            </w:r>
          </w:p>
        </w:tc>
        <w:tc>
          <w:tcPr>
            <w:tcW w:w="2419" w:type="dxa"/>
            <w:vAlign w:val="center"/>
          </w:tcPr>
          <w:p w14:paraId="7F97D730" w14:textId="77777777" w:rsidR="00B52F4F" w:rsidRDefault="00000000">
            <w:r>
              <w:t>2006</w:t>
            </w:r>
          </w:p>
        </w:tc>
        <w:tc>
          <w:tcPr>
            <w:tcW w:w="2244" w:type="dxa"/>
            <w:vAlign w:val="center"/>
          </w:tcPr>
          <w:p w14:paraId="7F275806" w14:textId="77777777" w:rsidR="00B52F4F" w:rsidRDefault="00000000">
            <w:r>
              <w:t>西</w:t>
            </w:r>
          </w:p>
        </w:tc>
        <w:tc>
          <w:tcPr>
            <w:tcW w:w="2244" w:type="dxa"/>
            <w:vAlign w:val="center"/>
          </w:tcPr>
          <w:p w14:paraId="2368EDAB" w14:textId="77777777" w:rsidR="00B52F4F" w:rsidRDefault="00000000">
            <w:r>
              <w:t>0.09</w:t>
            </w:r>
          </w:p>
        </w:tc>
      </w:tr>
      <w:tr w:rsidR="00B52F4F" w14:paraId="5399C23B" w14:textId="77777777">
        <w:tc>
          <w:tcPr>
            <w:tcW w:w="2425" w:type="dxa"/>
            <w:vMerge/>
            <w:vAlign w:val="center"/>
          </w:tcPr>
          <w:p w14:paraId="4496C363" w14:textId="77777777" w:rsidR="00B52F4F" w:rsidRDefault="00B52F4F"/>
        </w:tc>
        <w:tc>
          <w:tcPr>
            <w:tcW w:w="2419" w:type="dxa"/>
            <w:vAlign w:val="center"/>
          </w:tcPr>
          <w:p w14:paraId="66D276C4" w14:textId="77777777" w:rsidR="00B52F4F" w:rsidRDefault="00000000">
            <w:r>
              <w:t>2005</w:t>
            </w:r>
          </w:p>
        </w:tc>
        <w:tc>
          <w:tcPr>
            <w:tcW w:w="2244" w:type="dxa"/>
            <w:vAlign w:val="center"/>
          </w:tcPr>
          <w:p w14:paraId="33233A2F" w14:textId="77777777" w:rsidR="00B52F4F" w:rsidRDefault="00000000">
            <w:r>
              <w:t>北</w:t>
            </w:r>
          </w:p>
        </w:tc>
        <w:tc>
          <w:tcPr>
            <w:tcW w:w="2244" w:type="dxa"/>
            <w:vAlign w:val="center"/>
          </w:tcPr>
          <w:p w14:paraId="697BF603" w14:textId="77777777" w:rsidR="00B52F4F" w:rsidRDefault="00000000">
            <w:r>
              <w:t>0.07</w:t>
            </w:r>
          </w:p>
        </w:tc>
      </w:tr>
    </w:tbl>
    <w:p w14:paraId="4CBD35E9" w14:textId="77777777" w:rsidR="00B52F4F" w:rsidRDefault="00000000">
      <w:pPr>
        <w:pStyle w:val="2"/>
        <w:widowControl w:val="0"/>
        <w:rPr>
          <w:kern w:val="2"/>
        </w:rPr>
      </w:pPr>
      <w:bookmarkStart w:id="38" w:name="_Toc155377918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52F4F" w14:paraId="566382BD" w14:textId="77777777">
        <w:tc>
          <w:tcPr>
            <w:tcW w:w="1160" w:type="dxa"/>
            <w:shd w:val="clear" w:color="auto" w:fill="E6E6E6"/>
            <w:vAlign w:val="center"/>
          </w:tcPr>
          <w:p w14:paraId="11CA1BBE" w14:textId="77777777" w:rsidR="00B52F4F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196F150" w14:textId="77777777" w:rsidR="00B52F4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6B440C2" w14:textId="77777777" w:rsidR="00B52F4F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C25433F" w14:textId="77777777" w:rsidR="00B52F4F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C918987" w14:textId="77777777" w:rsidR="00B52F4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55B803" w14:textId="77777777" w:rsidR="00B52F4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1813F3C" w14:textId="77777777" w:rsidR="00B52F4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52F4F" w14:paraId="1898DF64" w14:textId="77777777">
        <w:tc>
          <w:tcPr>
            <w:tcW w:w="1160" w:type="dxa"/>
            <w:vMerge w:val="restart"/>
            <w:vAlign w:val="center"/>
          </w:tcPr>
          <w:p w14:paraId="429B715D" w14:textId="77777777" w:rsidR="00B52F4F" w:rsidRDefault="00000000">
            <w:r>
              <w:t>南向</w:t>
            </w:r>
            <w:r>
              <w:br/>
              <w:t>34.32</w:t>
            </w:r>
          </w:p>
        </w:tc>
        <w:tc>
          <w:tcPr>
            <w:tcW w:w="1562" w:type="dxa"/>
            <w:vAlign w:val="center"/>
          </w:tcPr>
          <w:p w14:paraId="6058E6E2" w14:textId="77777777" w:rsidR="00B52F4F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4D9E4DBC" w14:textId="77777777" w:rsidR="00B52F4F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4D18F2C6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12668BA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8C7665" w14:textId="77777777" w:rsidR="00B52F4F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CA6DDD4" w14:textId="77777777" w:rsidR="00B52F4F" w:rsidRDefault="00000000">
            <w:r>
              <w:t>1.80</w:t>
            </w:r>
          </w:p>
        </w:tc>
      </w:tr>
      <w:tr w:rsidR="00B52F4F" w14:paraId="48F6EE13" w14:textId="77777777">
        <w:tc>
          <w:tcPr>
            <w:tcW w:w="1160" w:type="dxa"/>
            <w:vMerge/>
            <w:vAlign w:val="center"/>
          </w:tcPr>
          <w:p w14:paraId="3BBEBCD8" w14:textId="77777777" w:rsidR="00B52F4F" w:rsidRDefault="00B52F4F"/>
        </w:tc>
        <w:tc>
          <w:tcPr>
            <w:tcW w:w="1562" w:type="dxa"/>
            <w:vAlign w:val="center"/>
          </w:tcPr>
          <w:p w14:paraId="1F5F892E" w14:textId="77777777" w:rsidR="00B52F4F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2F1E73F7" w14:textId="77777777" w:rsidR="00B52F4F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3E53A4CB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9E5E653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C1CB2D" w14:textId="77777777" w:rsidR="00B52F4F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6C9C730F" w14:textId="77777777" w:rsidR="00B52F4F" w:rsidRDefault="00000000">
            <w:r>
              <w:t>2.16</w:t>
            </w:r>
          </w:p>
        </w:tc>
      </w:tr>
      <w:tr w:rsidR="00B52F4F" w14:paraId="62BC090F" w14:textId="77777777">
        <w:tc>
          <w:tcPr>
            <w:tcW w:w="1160" w:type="dxa"/>
            <w:vMerge/>
            <w:vAlign w:val="center"/>
          </w:tcPr>
          <w:p w14:paraId="441830D5" w14:textId="77777777" w:rsidR="00B52F4F" w:rsidRDefault="00B52F4F"/>
        </w:tc>
        <w:tc>
          <w:tcPr>
            <w:tcW w:w="1562" w:type="dxa"/>
            <w:vAlign w:val="center"/>
          </w:tcPr>
          <w:p w14:paraId="6F1644BA" w14:textId="77777777" w:rsidR="00B52F4F" w:rsidRDefault="00000000">
            <w:r>
              <w:t>C1228</w:t>
            </w:r>
          </w:p>
        </w:tc>
        <w:tc>
          <w:tcPr>
            <w:tcW w:w="1386" w:type="dxa"/>
            <w:vAlign w:val="center"/>
          </w:tcPr>
          <w:p w14:paraId="44577C3F" w14:textId="77777777" w:rsidR="00B52F4F" w:rsidRDefault="00000000">
            <w:r>
              <w:t>1.20×2.80</w:t>
            </w:r>
          </w:p>
        </w:tc>
        <w:tc>
          <w:tcPr>
            <w:tcW w:w="1528" w:type="dxa"/>
            <w:vAlign w:val="center"/>
          </w:tcPr>
          <w:p w14:paraId="6B464D48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30FBF8B" w14:textId="77777777" w:rsidR="00B52F4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E33D8B1" w14:textId="77777777" w:rsidR="00B52F4F" w:rsidRDefault="00000000">
            <w:r>
              <w:t>3.36</w:t>
            </w:r>
          </w:p>
        </w:tc>
        <w:tc>
          <w:tcPr>
            <w:tcW w:w="1262" w:type="dxa"/>
            <w:vAlign w:val="center"/>
          </w:tcPr>
          <w:p w14:paraId="760CC3AF" w14:textId="77777777" w:rsidR="00B52F4F" w:rsidRDefault="00000000">
            <w:r>
              <w:t>13.44</w:t>
            </w:r>
          </w:p>
        </w:tc>
      </w:tr>
      <w:tr w:rsidR="00B52F4F" w14:paraId="5547C466" w14:textId="77777777">
        <w:tc>
          <w:tcPr>
            <w:tcW w:w="1160" w:type="dxa"/>
            <w:vMerge/>
            <w:vAlign w:val="center"/>
          </w:tcPr>
          <w:p w14:paraId="62B46149" w14:textId="77777777" w:rsidR="00B52F4F" w:rsidRDefault="00B52F4F"/>
        </w:tc>
        <w:tc>
          <w:tcPr>
            <w:tcW w:w="1562" w:type="dxa"/>
            <w:vAlign w:val="center"/>
          </w:tcPr>
          <w:p w14:paraId="3D050962" w14:textId="77777777" w:rsidR="00B52F4F" w:rsidRDefault="00000000">
            <w:r>
              <w:t>C1809</w:t>
            </w:r>
          </w:p>
        </w:tc>
        <w:tc>
          <w:tcPr>
            <w:tcW w:w="1386" w:type="dxa"/>
            <w:vAlign w:val="center"/>
          </w:tcPr>
          <w:p w14:paraId="0545C29B" w14:textId="77777777" w:rsidR="00B52F4F" w:rsidRDefault="00000000">
            <w:r>
              <w:t>1.80×0.90</w:t>
            </w:r>
          </w:p>
        </w:tc>
        <w:tc>
          <w:tcPr>
            <w:tcW w:w="1528" w:type="dxa"/>
            <w:vAlign w:val="center"/>
          </w:tcPr>
          <w:p w14:paraId="60476B28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EE6B5E0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DC0BC5" w14:textId="77777777" w:rsidR="00B52F4F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0BBC63A7" w14:textId="77777777" w:rsidR="00B52F4F" w:rsidRDefault="00000000">
            <w:r>
              <w:t>1.62</w:t>
            </w:r>
          </w:p>
        </w:tc>
      </w:tr>
      <w:tr w:rsidR="00B52F4F" w14:paraId="02016080" w14:textId="77777777">
        <w:tc>
          <w:tcPr>
            <w:tcW w:w="1160" w:type="dxa"/>
            <w:vMerge/>
            <w:vAlign w:val="center"/>
          </w:tcPr>
          <w:p w14:paraId="3D4668E1" w14:textId="77777777" w:rsidR="00B52F4F" w:rsidRDefault="00B52F4F"/>
        </w:tc>
        <w:tc>
          <w:tcPr>
            <w:tcW w:w="1562" w:type="dxa"/>
            <w:vAlign w:val="center"/>
          </w:tcPr>
          <w:p w14:paraId="513241D3" w14:textId="77777777" w:rsidR="00B52F4F" w:rsidRDefault="00000000">
            <w:r>
              <w:t>C2130</w:t>
            </w:r>
          </w:p>
        </w:tc>
        <w:tc>
          <w:tcPr>
            <w:tcW w:w="1386" w:type="dxa"/>
            <w:vAlign w:val="center"/>
          </w:tcPr>
          <w:p w14:paraId="10141D70" w14:textId="77777777" w:rsidR="00B52F4F" w:rsidRDefault="00000000">
            <w:r>
              <w:t>2.10×3.00</w:t>
            </w:r>
          </w:p>
        </w:tc>
        <w:tc>
          <w:tcPr>
            <w:tcW w:w="1528" w:type="dxa"/>
            <w:vAlign w:val="center"/>
          </w:tcPr>
          <w:p w14:paraId="6EBA06BC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1A14B36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CF4CA1" w14:textId="77777777" w:rsidR="00B52F4F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52BB99A0" w14:textId="77777777" w:rsidR="00B52F4F" w:rsidRDefault="00000000">
            <w:r>
              <w:t>6.30</w:t>
            </w:r>
          </w:p>
        </w:tc>
      </w:tr>
      <w:tr w:rsidR="00B52F4F" w14:paraId="0E74E3C3" w14:textId="77777777">
        <w:tc>
          <w:tcPr>
            <w:tcW w:w="1160" w:type="dxa"/>
            <w:vMerge/>
            <w:vAlign w:val="center"/>
          </w:tcPr>
          <w:p w14:paraId="09DFCC05" w14:textId="77777777" w:rsidR="00B52F4F" w:rsidRDefault="00B52F4F"/>
        </w:tc>
        <w:tc>
          <w:tcPr>
            <w:tcW w:w="1562" w:type="dxa"/>
            <w:vAlign w:val="center"/>
          </w:tcPr>
          <w:p w14:paraId="69A2942A" w14:textId="77777777" w:rsidR="00B52F4F" w:rsidRDefault="00000000">
            <w:r>
              <w:t>C3030</w:t>
            </w:r>
          </w:p>
        </w:tc>
        <w:tc>
          <w:tcPr>
            <w:tcW w:w="1386" w:type="dxa"/>
            <w:vAlign w:val="center"/>
          </w:tcPr>
          <w:p w14:paraId="1D1AF082" w14:textId="77777777" w:rsidR="00B52F4F" w:rsidRDefault="00000000">
            <w:r>
              <w:t>3.00×3.00</w:t>
            </w:r>
          </w:p>
        </w:tc>
        <w:tc>
          <w:tcPr>
            <w:tcW w:w="1528" w:type="dxa"/>
            <w:vAlign w:val="center"/>
          </w:tcPr>
          <w:p w14:paraId="2D896CF1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C25187E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29636F" w14:textId="77777777" w:rsidR="00B52F4F" w:rsidRDefault="00000000">
            <w:r>
              <w:t>9.00</w:t>
            </w:r>
          </w:p>
        </w:tc>
        <w:tc>
          <w:tcPr>
            <w:tcW w:w="1262" w:type="dxa"/>
            <w:vAlign w:val="center"/>
          </w:tcPr>
          <w:p w14:paraId="7CD83BA3" w14:textId="77777777" w:rsidR="00B52F4F" w:rsidRDefault="00000000">
            <w:r>
              <w:t>9.00</w:t>
            </w:r>
          </w:p>
        </w:tc>
      </w:tr>
      <w:tr w:rsidR="00B52F4F" w14:paraId="545650D4" w14:textId="77777777">
        <w:tc>
          <w:tcPr>
            <w:tcW w:w="1160" w:type="dxa"/>
            <w:vMerge w:val="restart"/>
            <w:vAlign w:val="center"/>
          </w:tcPr>
          <w:p w14:paraId="355279F2" w14:textId="77777777" w:rsidR="00B52F4F" w:rsidRDefault="00000000">
            <w:r>
              <w:t>北向</w:t>
            </w:r>
            <w:r>
              <w:br/>
              <w:t>31.41</w:t>
            </w:r>
          </w:p>
        </w:tc>
        <w:tc>
          <w:tcPr>
            <w:tcW w:w="1562" w:type="dxa"/>
            <w:vAlign w:val="center"/>
          </w:tcPr>
          <w:p w14:paraId="381D050B" w14:textId="77777777" w:rsidR="00B52F4F" w:rsidRDefault="00B52F4F"/>
        </w:tc>
        <w:tc>
          <w:tcPr>
            <w:tcW w:w="1386" w:type="dxa"/>
            <w:vAlign w:val="center"/>
          </w:tcPr>
          <w:p w14:paraId="4C573F74" w14:textId="77777777" w:rsidR="00B52F4F" w:rsidRDefault="00B52F4F"/>
        </w:tc>
        <w:tc>
          <w:tcPr>
            <w:tcW w:w="1528" w:type="dxa"/>
            <w:vAlign w:val="center"/>
          </w:tcPr>
          <w:p w14:paraId="4A2A116B" w14:textId="77777777" w:rsidR="00B52F4F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4AEB0C43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4250BD" w14:textId="77777777" w:rsidR="00B52F4F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292039CE" w14:textId="77777777" w:rsidR="00B52F4F" w:rsidRDefault="00000000">
            <w:r>
              <w:t>2.88</w:t>
            </w:r>
          </w:p>
        </w:tc>
      </w:tr>
      <w:tr w:rsidR="00B52F4F" w14:paraId="555F2986" w14:textId="77777777">
        <w:tc>
          <w:tcPr>
            <w:tcW w:w="1160" w:type="dxa"/>
            <w:vMerge/>
            <w:vAlign w:val="center"/>
          </w:tcPr>
          <w:p w14:paraId="0E67A950" w14:textId="77777777" w:rsidR="00B52F4F" w:rsidRDefault="00B52F4F"/>
        </w:tc>
        <w:tc>
          <w:tcPr>
            <w:tcW w:w="1562" w:type="dxa"/>
            <w:vAlign w:val="center"/>
          </w:tcPr>
          <w:p w14:paraId="39D722CD" w14:textId="77777777" w:rsidR="00B52F4F" w:rsidRDefault="00000000">
            <w:r>
              <w:t>C0415</w:t>
            </w:r>
          </w:p>
        </w:tc>
        <w:tc>
          <w:tcPr>
            <w:tcW w:w="1386" w:type="dxa"/>
            <w:vAlign w:val="center"/>
          </w:tcPr>
          <w:p w14:paraId="0D5EE9EB" w14:textId="77777777" w:rsidR="00B52F4F" w:rsidRDefault="00000000">
            <w:r>
              <w:t>0.40×1.50</w:t>
            </w:r>
          </w:p>
        </w:tc>
        <w:tc>
          <w:tcPr>
            <w:tcW w:w="1528" w:type="dxa"/>
            <w:vAlign w:val="center"/>
          </w:tcPr>
          <w:p w14:paraId="0D408EE0" w14:textId="77777777" w:rsidR="00B52F4F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0B5EB30" w14:textId="77777777" w:rsidR="00B52F4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E0C52AC" w14:textId="77777777" w:rsidR="00B52F4F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19CC8035" w14:textId="77777777" w:rsidR="00B52F4F" w:rsidRDefault="00000000">
            <w:r>
              <w:t>1.20</w:t>
            </w:r>
          </w:p>
        </w:tc>
      </w:tr>
      <w:tr w:rsidR="00B52F4F" w14:paraId="671B1917" w14:textId="77777777">
        <w:tc>
          <w:tcPr>
            <w:tcW w:w="1160" w:type="dxa"/>
            <w:vMerge/>
            <w:vAlign w:val="center"/>
          </w:tcPr>
          <w:p w14:paraId="3EC8E354" w14:textId="77777777" w:rsidR="00B52F4F" w:rsidRDefault="00B52F4F"/>
        </w:tc>
        <w:tc>
          <w:tcPr>
            <w:tcW w:w="1562" w:type="dxa"/>
            <w:vAlign w:val="center"/>
          </w:tcPr>
          <w:p w14:paraId="3BC5EBB3" w14:textId="77777777" w:rsidR="00B52F4F" w:rsidRDefault="00000000">
            <w:r>
              <w:t>C0510</w:t>
            </w:r>
          </w:p>
        </w:tc>
        <w:tc>
          <w:tcPr>
            <w:tcW w:w="1386" w:type="dxa"/>
            <w:vAlign w:val="center"/>
          </w:tcPr>
          <w:p w14:paraId="32F0183B" w14:textId="77777777" w:rsidR="00B52F4F" w:rsidRDefault="00000000">
            <w:r>
              <w:t>0.50×1.00</w:t>
            </w:r>
          </w:p>
        </w:tc>
        <w:tc>
          <w:tcPr>
            <w:tcW w:w="1528" w:type="dxa"/>
            <w:vAlign w:val="center"/>
          </w:tcPr>
          <w:p w14:paraId="3FDE5FFB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1150423" w14:textId="77777777" w:rsidR="00B52F4F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2E4C9865" w14:textId="77777777" w:rsidR="00B52F4F" w:rsidRDefault="00000000">
            <w:r>
              <w:t>0.50</w:t>
            </w:r>
          </w:p>
        </w:tc>
        <w:tc>
          <w:tcPr>
            <w:tcW w:w="1262" w:type="dxa"/>
            <w:vAlign w:val="center"/>
          </w:tcPr>
          <w:p w14:paraId="4B7F20D3" w14:textId="77777777" w:rsidR="00B52F4F" w:rsidRDefault="00000000">
            <w:r>
              <w:t>3.00</w:t>
            </w:r>
          </w:p>
        </w:tc>
      </w:tr>
      <w:tr w:rsidR="00B52F4F" w14:paraId="2B74AA0D" w14:textId="77777777">
        <w:tc>
          <w:tcPr>
            <w:tcW w:w="1160" w:type="dxa"/>
            <w:vMerge/>
            <w:vAlign w:val="center"/>
          </w:tcPr>
          <w:p w14:paraId="159E6A6A" w14:textId="77777777" w:rsidR="00B52F4F" w:rsidRDefault="00B52F4F"/>
        </w:tc>
        <w:tc>
          <w:tcPr>
            <w:tcW w:w="1562" w:type="dxa"/>
            <w:vAlign w:val="center"/>
          </w:tcPr>
          <w:p w14:paraId="79651CED" w14:textId="77777777" w:rsidR="00B52F4F" w:rsidRDefault="00000000">
            <w:r>
              <w:t>C0818</w:t>
            </w:r>
          </w:p>
        </w:tc>
        <w:tc>
          <w:tcPr>
            <w:tcW w:w="1386" w:type="dxa"/>
            <w:vAlign w:val="center"/>
          </w:tcPr>
          <w:p w14:paraId="3713A7AF" w14:textId="77777777" w:rsidR="00B52F4F" w:rsidRDefault="00000000">
            <w:r>
              <w:t>0.80×1.80</w:t>
            </w:r>
          </w:p>
        </w:tc>
        <w:tc>
          <w:tcPr>
            <w:tcW w:w="1528" w:type="dxa"/>
            <w:vAlign w:val="center"/>
          </w:tcPr>
          <w:p w14:paraId="0814BA85" w14:textId="77777777" w:rsidR="00B52F4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E4440E8" w14:textId="77777777" w:rsidR="00B52F4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B7ACDC9" w14:textId="77777777" w:rsidR="00B52F4F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71357920" w14:textId="77777777" w:rsidR="00B52F4F" w:rsidRDefault="00000000">
            <w:r>
              <w:t>2.88</w:t>
            </w:r>
          </w:p>
        </w:tc>
      </w:tr>
      <w:tr w:rsidR="00B52F4F" w14:paraId="579DB422" w14:textId="77777777">
        <w:tc>
          <w:tcPr>
            <w:tcW w:w="1160" w:type="dxa"/>
            <w:vMerge/>
            <w:vAlign w:val="center"/>
          </w:tcPr>
          <w:p w14:paraId="35AC7E14" w14:textId="77777777" w:rsidR="00B52F4F" w:rsidRDefault="00B52F4F"/>
        </w:tc>
        <w:tc>
          <w:tcPr>
            <w:tcW w:w="1562" w:type="dxa"/>
            <w:vAlign w:val="center"/>
          </w:tcPr>
          <w:p w14:paraId="356D9870" w14:textId="77777777" w:rsidR="00B52F4F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487DCBFE" w14:textId="77777777" w:rsidR="00B52F4F" w:rsidRDefault="00000000">
            <w:r>
              <w:t>2.20×1.50</w:t>
            </w:r>
          </w:p>
        </w:tc>
        <w:tc>
          <w:tcPr>
            <w:tcW w:w="1528" w:type="dxa"/>
            <w:vAlign w:val="center"/>
          </w:tcPr>
          <w:p w14:paraId="1D0797CE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7578D15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CC30E7" w14:textId="77777777" w:rsidR="00B52F4F" w:rsidRDefault="00000000">
            <w:r>
              <w:t>3.30</w:t>
            </w:r>
          </w:p>
        </w:tc>
        <w:tc>
          <w:tcPr>
            <w:tcW w:w="1262" w:type="dxa"/>
            <w:vAlign w:val="center"/>
          </w:tcPr>
          <w:p w14:paraId="287CD254" w14:textId="77777777" w:rsidR="00B52F4F" w:rsidRDefault="00000000">
            <w:r>
              <w:t>3.30</w:t>
            </w:r>
          </w:p>
        </w:tc>
      </w:tr>
      <w:tr w:rsidR="00B52F4F" w14:paraId="7444A853" w14:textId="77777777">
        <w:tc>
          <w:tcPr>
            <w:tcW w:w="1160" w:type="dxa"/>
            <w:vMerge/>
            <w:vAlign w:val="center"/>
          </w:tcPr>
          <w:p w14:paraId="58147177" w14:textId="77777777" w:rsidR="00B52F4F" w:rsidRDefault="00B52F4F"/>
        </w:tc>
        <w:tc>
          <w:tcPr>
            <w:tcW w:w="1562" w:type="dxa"/>
            <w:vAlign w:val="center"/>
          </w:tcPr>
          <w:p w14:paraId="2351B866" w14:textId="77777777" w:rsidR="00B52F4F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111BF68D" w14:textId="77777777" w:rsidR="00B52F4F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78CE3C5C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AEE9E05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30DE63" w14:textId="77777777" w:rsidR="00B52F4F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20D05B20" w14:textId="77777777" w:rsidR="00B52F4F" w:rsidRDefault="00000000">
            <w:r>
              <w:t>3.78</w:t>
            </w:r>
          </w:p>
        </w:tc>
      </w:tr>
      <w:tr w:rsidR="00B52F4F" w14:paraId="411A4004" w14:textId="77777777">
        <w:tc>
          <w:tcPr>
            <w:tcW w:w="1160" w:type="dxa"/>
            <w:vMerge/>
            <w:vAlign w:val="center"/>
          </w:tcPr>
          <w:p w14:paraId="08FA5FDB" w14:textId="77777777" w:rsidR="00B52F4F" w:rsidRDefault="00B52F4F"/>
        </w:tc>
        <w:tc>
          <w:tcPr>
            <w:tcW w:w="1562" w:type="dxa"/>
            <w:vAlign w:val="center"/>
          </w:tcPr>
          <w:p w14:paraId="083C1706" w14:textId="77777777" w:rsidR="00B52F4F" w:rsidRDefault="00000000">
            <w:r>
              <w:t>C4525</w:t>
            </w:r>
          </w:p>
        </w:tc>
        <w:tc>
          <w:tcPr>
            <w:tcW w:w="1386" w:type="dxa"/>
            <w:vAlign w:val="center"/>
          </w:tcPr>
          <w:p w14:paraId="044BF915" w14:textId="77777777" w:rsidR="00B52F4F" w:rsidRDefault="00000000">
            <w:r>
              <w:t>4.50×2.50</w:t>
            </w:r>
          </w:p>
        </w:tc>
        <w:tc>
          <w:tcPr>
            <w:tcW w:w="1528" w:type="dxa"/>
            <w:vAlign w:val="center"/>
          </w:tcPr>
          <w:p w14:paraId="719F3B12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4AA1455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DABED9" w14:textId="77777777" w:rsidR="00B52F4F" w:rsidRDefault="00000000">
            <w:r>
              <w:t>11.25</w:t>
            </w:r>
          </w:p>
        </w:tc>
        <w:tc>
          <w:tcPr>
            <w:tcW w:w="1262" w:type="dxa"/>
            <w:vAlign w:val="center"/>
          </w:tcPr>
          <w:p w14:paraId="61D846A0" w14:textId="77777777" w:rsidR="00B52F4F" w:rsidRDefault="00000000">
            <w:r>
              <w:t>11.25</w:t>
            </w:r>
          </w:p>
        </w:tc>
      </w:tr>
      <w:tr w:rsidR="00B52F4F" w14:paraId="65A6522B" w14:textId="77777777">
        <w:tc>
          <w:tcPr>
            <w:tcW w:w="1160" w:type="dxa"/>
            <w:vMerge/>
            <w:vAlign w:val="center"/>
          </w:tcPr>
          <w:p w14:paraId="2716B5C4" w14:textId="77777777" w:rsidR="00B52F4F" w:rsidRDefault="00B52F4F"/>
        </w:tc>
        <w:tc>
          <w:tcPr>
            <w:tcW w:w="1562" w:type="dxa"/>
            <w:vAlign w:val="center"/>
          </w:tcPr>
          <w:p w14:paraId="2D47F1A7" w14:textId="77777777" w:rsidR="00B52F4F" w:rsidRDefault="00000000">
            <w:r>
              <w:t>C5206</w:t>
            </w:r>
          </w:p>
        </w:tc>
        <w:tc>
          <w:tcPr>
            <w:tcW w:w="1386" w:type="dxa"/>
            <w:vAlign w:val="center"/>
          </w:tcPr>
          <w:p w14:paraId="3C0E5827" w14:textId="77777777" w:rsidR="00B52F4F" w:rsidRDefault="00000000">
            <w:r>
              <w:t>5.20×0.60</w:t>
            </w:r>
          </w:p>
        </w:tc>
        <w:tc>
          <w:tcPr>
            <w:tcW w:w="1528" w:type="dxa"/>
            <w:vAlign w:val="center"/>
          </w:tcPr>
          <w:p w14:paraId="0D58AAC2" w14:textId="77777777" w:rsidR="00B52F4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D9B9F1C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33A559" w14:textId="77777777" w:rsidR="00B52F4F" w:rsidRDefault="00000000">
            <w:r>
              <w:t>3.12</w:t>
            </w:r>
          </w:p>
        </w:tc>
        <w:tc>
          <w:tcPr>
            <w:tcW w:w="1262" w:type="dxa"/>
            <w:vAlign w:val="center"/>
          </w:tcPr>
          <w:p w14:paraId="365B3FAB" w14:textId="77777777" w:rsidR="00B52F4F" w:rsidRDefault="00000000">
            <w:r>
              <w:t>3.12</w:t>
            </w:r>
          </w:p>
        </w:tc>
      </w:tr>
      <w:tr w:rsidR="00B52F4F" w14:paraId="7DEC5C07" w14:textId="77777777">
        <w:tc>
          <w:tcPr>
            <w:tcW w:w="1160" w:type="dxa"/>
            <w:vMerge w:val="restart"/>
            <w:vAlign w:val="center"/>
          </w:tcPr>
          <w:p w14:paraId="38AB2DAA" w14:textId="77777777" w:rsidR="00B52F4F" w:rsidRDefault="00000000">
            <w:r>
              <w:t>东向</w:t>
            </w:r>
            <w:r>
              <w:br/>
              <w:t>26.64</w:t>
            </w:r>
          </w:p>
        </w:tc>
        <w:tc>
          <w:tcPr>
            <w:tcW w:w="1562" w:type="dxa"/>
            <w:vAlign w:val="center"/>
          </w:tcPr>
          <w:p w14:paraId="1A0397C5" w14:textId="77777777" w:rsidR="00B52F4F" w:rsidRDefault="00000000">
            <w:r>
              <w:t>C0837</w:t>
            </w:r>
          </w:p>
        </w:tc>
        <w:tc>
          <w:tcPr>
            <w:tcW w:w="1386" w:type="dxa"/>
            <w:vAlign w:val="center"/>
          </w:tcPr>
          <w:p w14:paraId="16E21F36" w14:textId="77777777" w:rsidR="00B52F4F" w:rsidRDefault="00000000">
            <w:r>
              <w:t>0.80×3.70</w:t>
            </w:r>
          </w:p>
        </w:tc>
        <w:tc>
          <w:tcPr>
            <w:tcW w:w="1528" w:type="dxa"/>
            <w:vAlign w:val="center"/>
          </w:tcPr>
          <w:p w14:paraId="7BD40865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0530A39" w14:textId="77777777" w:rsidR="00B52F4F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5CBBE62D" w14:textId="77777777" w:rsidR="00B52F4F" w:rsidRDefault="00000000">
            <w:r>
              <w:t>2.96</w:t>
            </w:r>
          </w:p>
        </w:tc>
        <w:tc>
          <w:tcPr>
            <w:tcW w:w="1262" w:type="dxa"/>
            <w:vAlign w:val="center"/>
          </w:tcPr>
          <w:p w14:paraId="2F7A3267" w14:textId="77777777" w:rsidR="00B52F4F" w:rsidRDefault="00000000">
            <w:r>
              <w:t>23.68</w:t>
            </w:r>
          </w:p>
        </w:tc>
      </w:tr>
      <w:tr w:rsidR="00B52F4F" w14:paraId="78D8EE82" w14:textId="77777777">
        <w:tc>
          <w:tcPr>
            <w:tcW w:w="1160" w:type="dxa"/>
            <w:vMerge/>
            <w:vAlign w:val="center"/>
          </w:tcPr>
          <w:p w14:paraId="6F9364BD" w14:textId="77777777" w:rsidR="00B52F4F" w:rsidRDefault="00B52F4F"/>
        </w:tc>
        <w:tc>
          <w:tcPr>
            <w:tcW w:w="1562" w:type="dxa"/>
            <w:vAlign w:val="center"/>
          </w:tcPr>
          <w:p w14:paraId="048C8B98" w14:textId="77777777" w:rsidR="00B52F4F" w:rsidRDefault="00000000">
            <w:r>
              <w:t>C3708</w:t>
            </w:r>
          </w:p>
        </w:tc>
        <w:tc>
          <w:tcPr>
            <w:tcW w:w="1386" w:type="dxa"/>
            <w:vAlign w:val="center"/>
          </w:tcPr>
          <w:p w14:paraId="1ED3ED1C" w14:textId="77777777" w:rsidR="00B52F4F" w:rsidRDefault="00000000">
            <w:r>
              <w:t>3.70×0.80</w:t>
            </w:r>
          </w:p>
        </w:tc>
        <w:tc>
          <w:tcPr>
            <w:tcW w:w="1528" w:type="dxa"/>
            <w:vAlign w:val="center"/>
          </w:tcPr>
          <w:p w14:paraId="433C0910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13485FF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7058A04" w14:textId="77777777" w:rsidR="00B52F4F" w:rsidRDefault="00000000">
            <w:r>
              <w:t>2.96</w:t>
            </w:r>
          </w:p>
        </w:tc>
        <w:tc>
          <w:tcPr>
            <w:tcW w:w="1262" w:type="dxa"/>
            <w:vAlign w:val="center"/>
          </w:tcPr>
          <w:p w14:paraId="7A8C7106" w14:textId="77777777" w:rsidR="00B52F4F" w:rsidRDefault="00000000">
            <w:r>
              <w:t>2.96</w:t>
            </w:r>
          </w:p>
        </w:tc>
      </w:tr>
      <w:tr w:rsidR="00B52F4F" w14:paraId="58864633" w14:textId="77777777">
        <w:tc>
          <w:tcPr>
            <w:tcW w:w="1160" w:type="dxa"/>
            <w:vMerge w:val="restart"/>
            <w:vAlign w:val="center"/>
          </w:tcPr>
          <w:p w14:paraId="3542F0D5" w14:textId="77777777" w:rsidR="00B52F4F" w:rsidRDefault="00000000">
            <w:r>
              <w:t>西向</w:t>
            </w:r>
            <w:r>
              <w:br/>
              <w:t>27.31</w:t>
            </w:r>
          </w:p>
        </w:tc>
        <w:tc>
          <w:tcPr>
            <w:tcW w:w="1562" w:type="dxa"/>
            <w:vAlign w:val="center"/>
          </w:tcPr>
          <w:p w14:paraId="641DDBBE" w14:textId="77777777" w:rsidR="00B52F4F" w:rsidRDefault="00000000">
            <w:r>
              <w:t>C0515</w:t>
            </w:r>
          </w:p>
        </w:tc>
        <w:tc>
          <w:tcPr>
            <w:tcW w:w="1386" w:type="dxa"/>
            <w:vAlign w:val="center"/>
          </w:tcPr>
          <w:p w14:paraId="6883E2FC" w14:textId="77777777" w:rsidR="00B52F4F" w:rsidRDefault="00000000">
            <w:r>
              <w:t>0.50×1.50</w:t>
            </w:r>
          </w:p>
        </w:tc>
        <w:tc>
          <w:tcPr>
            <w:tcW w:w="1528" w:type="dxa"/>
            <w:vAlign w:val="center"/>
          </w:tcPr>
          <w:p w14:paraId="26A7CB05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E2440C2" w14:textId="77777777" w:rsidR="00B52F4F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1FD4FFF6" w14:textId="77777777" w:rsidR="00B52F4F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496C3DA9" w14:textId="77777777" w:rsidR="00B52F4F" w:rsidRDefault="00000000">
            <w:r>
              <w:t>8.25</w:t>
            </w:r>
          </w:p>
        </w:tc>
      </w:tr>
      <w:tr w:rsidR="00B52F4F" w14:paraId="547D876C" w14:textId="77777777">
        <w:tc>
          <w:tcPr>
            <w:tcW w:w="1160" w:type="dxa"/>
            <w:vMerge/>
            <w:vAlign w:val="center"/>
          </w:tcPr>
          <w:p w14:paraId="323FE925" w14:textId="77777777" w:rsidR="00B52F4F" w:rsidRDefault="00B52F4F"/>
        </w:tc>
        <w:tc>
          <w:tcPr>
            <w:tcW w:w="1562" w:type="dxa"/>
            <w:vAlign w:val="center"/>
          </w:tcPr>
          <w:p w14:paraId="58E00961" w14:textId="77777777" w:rsidR="00B52F4F" w:rsidRDefault="00000000">
            <w:r>
              <w:t>C0620</w:t>
            </w:r>
          </w:p>
        </w:tc>
        <w:tc>
          <w:tcPr>
            <w:tcW w:w="1386" w:type="dxa"/>
            <w:vAlign w:val="center"/>
          </w:tcPr>
          <w:p w14:paraId="25D4BF62" w14:textId="77777777" w:rsidR="00B52F4F" w:rsidRDefault="00000000">
            <w:r>
              <w:t>0.64×2.00</w:t>
            </w:r>
          </w:p>
        </w:tc>
        <w:tc>
          <w:tcPr>
            <w:tcW w:w="1528" w:type="dxa"/>
            <w:vAlign w:val="center"/>
          </w:tcPr>
          <w:p w14:paraId="6DBED0B7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C59EC93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D5930D" w14:textId="77777777" w:rsidR="00B52F4F" w:rsidRDefault="00000000">
            <w:r>
              <w:t>1.28</w:t>
            </w:r>
          </w:p>
        </w:tc>
        <w:tc>
          <w:tcPr>
            <w:tcW w:w="1262" w:type="dxa"/>
            <w:vAlign w:val="center"/>
          </w:tcPr>
          <w:p w14:paraId="0C7736C9" w14:textId="77777777" w:rsidR="00B52F4F" w:rsidRDefault="00000000">
            <w:r>
              <w:t>1.28</w:t>
            </w:r>
          </w:p>
        </w:tc>
      </w:tr>
      <w:tr w:rsidR="00B52F4F" w14:paraId="40F5CB96" w14:textId="77777777">
        <w:tc>
          <w:tcPr>
            <w:tcW w:w="1160" w:type="dxa"/>
            <w:vMerge/>
            <w:vAlign w:val="center"/>
          </w:tcPr>
          <w:p w14:paraId="6EC1223B" w14:textId="77777777" w:rsidR="00B52F4F" w:rsidRDefault="00B52F4F"/>
        </w:tc>
        <w:tc>
          <w:tcPr>
            <w:tcW w:w="1562" w:type="dxa"/>
            <w:vAlign w:val="center"/>
          </w:tcPr>
          <w:p w14:paraId="024B3623" w14:textId="77777777" w:rsidR="00B52F4F" w:rsidRDefault="00000000">
            <w:r>
              <w:t>C0818</w:t>
            </w:r>
          </w:p>
        </w:tc>
        <w:tc>
          <w:tcPr>
            <w:tcW w:w="1386" w:type="dxa"/>
            <w:vAlign w:val="center"/>
          </w:tcPr>
          <w:p w14:paraId="1A688434" w14:textId="77777777" w:rsidR="00B52F4F" w:rsidRDefault="00000000">
            <w:r>
              <w:t>0.80×1.80</w:t>
            </w:r>
          </w:p>
        </w:tc>
        <w:tc>
          <w:tcPr>
            <w:tcW w:w="1528" w:type="dxa"/>
            <w:vAlign w:val="center"/>
          </w:tcPr>
          <w:p w14:paraId="36A48E2B" w14:textId="77777777" w:rsidR="00B52F4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1EED8D7" w14:textId="77777777" w:rsidR="00B52F4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301AC6A" w14:textId="77777777" w:rsidR="00B52F4F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12401F19" w14:textId="77777777" w:rsidR="00B52F4F" w:rsidRDefault="00000000">
            <w:r>
              <w:t>2.88</w:t>
            </w:r>
          </w:p>
        </w:tc>
      </w:tr>
      <w:tr w:rsidR="00B52F4F" w14:paraId="079BFC38" w14:textId="77777777">
        <w:tc>
          <w:tcPr>
            <w:tcW w:w="1160" w:type="dxa"/>
            <w:vMerge/>
            <w:vAlign w:val="center"/>
          </w:tcPr>
          <w:p w14:paraId="30901A9A" w14:textId="77777777" w:rsidR="00B52F4F" w:rsidRDefault="00B52F4F"/>
        </w:tc>
        <w:tc>
          <w:tcPr>
            <w:tcW w:w="1562" w:type="dxa"/>
            <w:vAlign w:val="center"/>
          </w:tcPr>
          <w:p w14:paraId="23594902" w14:textId="77777777" w:rsidR="00B52F4F" w:rsidRDefault="00000000">
            <w:r>
              <w:t>C2538</w:t>
            </w:r>
          </w:p>
        </w:tc>
        <w:tc>
          <w:tcPr>
            <w:tcW w:w="1386" w:type="dxa"/>
            <w:vAlign w:val="center"/>
          </w:tcPr>
          <w:p w14:paraId="33529B02" w14:textId="77777777" w:rsidR="00B52F4F" w:rsidRDefault="00000000">
            <w:r>
              <w:t>2.50×3.80</w:t>
            </w:r>
          </w:p>
        </w:tc>
        <w:tc>
          <w:tcPr>
            <w:tcW w:w="1528" w:type="dxa"/>
            <w:vAlign w:val="center"/>
          </w:tcPr>
          <w:p w14:paraId="031167EF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DCCE4E2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75A09F" w14:textId="77777777" w:rsidR="00B52F4F" w:rsidRDefault="00000000">
            <w:r>
              <w:t>9.50</w:t>
            </w:r>
          </w:p>
        </w:tc>
        <w:tc>
          <w:tcPr>
            <w:tcW w:w="1262" w:type="dxa"/>
            <w:vAlign w:val="center"/>
          </w:tcPr>
          <w:p w14:paraId="639FE188" w14:textId="77777777" w:rsidR="00B52F4F" w:rsidRDefault="00000000">
            <w:r>
              <w:t>9.50</w:t>
            </w:r>
          </w:p>
        </w:tc>
      </w:tr>
      <w:tr w:rsidR="00B52F4F" w14:paraId="4AB99F54" w14:textId="77777777">
        <w:tc>
          <w:tcPr>
            <w:tcW w:w="1160" w:type="dxa"/>
            <w:vMerge/>
            <w:vAlign w:val="center"/>
          </w:tcPr>
          <w:p w14:paraId="0627B3B5" w14:textId="77777777" w:rsidR="00B52F4F" w:rsidRDefault="00B52F4F"/>
        </w:tc>
        <w:tc>
          <w:tcPr>
            <w:tcW w:w="1562" w:type="dxa"/>
            <w:vAlign w:val="center"/>
          </w:tcPr>
          <w:p w14:paraId="3C25E58B" w14:textId="77777777" w:rsidR="00B52F4F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14E3E795" w14:textId="77777777" w:rsidR="00B52F4F" w:rsidRDefault="00000000">
            <w:r>
              <w:t>3.60×1.50</w:t>
            </w:r>
          </w:p>
        </w:tc>
        <w:tc>
          <w:tcPr>
            <w:tcW w:w="1528" w:type="dxa"/>
            <w:vAlign w:val="center"/>
          </w:tcPr>
          <w:p w14:paraId="0637E9B1" w14:textId="77777777" w:rsidR="00B52F4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A0CE55F" w14:textId="77777777" w:rsidR="00B52F4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C83E95" w14:textId="77777777" w:rsidR="00B52F4F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5C15C87F" w14:textId="77777777" w:rsidR="00B52F4F" w:rsidRDefault="00000000">
            <w:r>
              <w:t>5.40</w:t>
            </w:r>
          </w:p>
        </w:tc>
      </w:tr>
    </w:tbl>
    <w:p w14:paraId="4E2248A2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55377919"/>
      <w:r>
        <w:rPr>
          <w:kern w:val="2"/>
          <w:szCs w:val="24"/>
        </w:rPr>
        <w:t>屋顶构造</w:t>
      </w:r>
      <w:bookmarkEnd w:id="39"/>
    </w:p>
    <w:p w14:paraId="14495701" w14:textId="77777777" w:rsidR="00B52F4F" w:rsidRDefault="00000000">
      <w:pPr>
        <w:pStyle w:val="2"/>
        <w:widowControl w:val="0"/>
        <w:rPr>
          <w:kern w:val="2"/>
        </w:rPr>
      </w:pPr>
      <w:bookmarkStart w:id="40" w:name="_Toc155377920"/>
      <w:r>
        <w:rPr>
          <w:kern w:val="2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F4F" w14:paraId="674F47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9B8745" w14:textId="77777777" w:rsidR="00B52F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14DF6" w14:textId="77777777" w:rsidR="00B52F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8C5CA" w14:textId="77777777" w:rsidR="00B52F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88DAF" w14:textId="77777777" w:rsidR="00B52F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3027FF" w14:textId="77777777" w:rsidR="00B52F4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B4F08" w14:textId="77777777" w:rsidR="00B52F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93C73D" w14:textId="77777777" w:rsidR="00B52F4F" w:rsidRDefault="00000000">
            <w:pPr>
              <w:jc w:val="center"/>
            </w:pPr>
            <w:r>
              <w:t>热惰性指标</w:t>
            </w:r>
          </w:p>
        </w:tc>
      </w:tr>
      <w:tr w:rsidR="00B52F4F" w14:paraId="4C6D3C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6879E7" w14:textId="77777777" w:rsidR="00B52F4F" w:rsidRDefault="00B52F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19869C" w14:textId="77777777" w:rsidR="00B52F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DD388" w14:textId="77777777" w:rsidR="00B52F4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8DF79" w14:textId="77777777" w:rsidR="00B52F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20158" w14:textId="77777777" w:rsidR="00B52F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A6563" w14:textId="77777777" w:rsidR="00B52F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704753" w14:textId="77777777" w:rsidR="00B52F4F" w:rsidRDefault="00000000">
            <w:pPr>
              <w:jc w:val="center"/>
            </w:pPr>
            <w:r>
              <w:t>D=R*S</w:t>
            </w:r>
          </w:p>
        </w:tc>
      </w:tr>
      <w:tr w:rsidR="00B52F4F" w14:paraId="4BFC5804" w14:textId="77777777">
        <w:tc>
          <w:tcPr>
            <w:tcW w:w="3345" w:type="dxa"/>
            <w:vAlign w:val="center"/>
          </w:tcPr>
          <w:p w14:paraId="15B601F1" w14:textId="77777777" w:rsidR="00B52F4F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02754A6E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B50333" w14:textId="77777777" w:rsidR="00B52F4F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03489FF0" w14:textId="77777777" w:rsidR="00B52F4F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142C6D97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750491" w14:textId="77777777" w:rsidR="00B52F4F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2F3CD677" w14:textId="77777777" w:rsidR="00B52F4F" w:rsidRDefault="00000000">
            <w:r>
              <w:t>0.266</w:t>
            </w:r>
          </w:p>
        </w:tc>
      </w:tr>
      <w:tr w:rsidR="00B52F4F" w14:paraId="0F1C4F8F" w14:textId="77777777">
        <w:tc>
          <w:tcPr>
            <w:tcW w:w="3345" w:type="dxa"/>
            <w:vAlign w:val="center"/>
          </w:tcPr>
          <w:p w14:paraId="2AC9618E" w14:textId="77777777" w:rsidR="00B52F4F" w:rsidRDefault="00000000">
            <w:r>
              <w:lastRenderedPageBreak/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0AB03EBC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6363FA" w14:textId="77777777" w:rsidR="00B52F4F" w:rsidRDefault="00000000">
            <w:r>
              <w:t>0.008</w:t>
            </w:r>
          </w:p>
        </w:tc>
        <w:tc>
          <w:tcPr>
            <w:tcW w:w="1075" w:type="dxa"/>
            <w:vAlign w:val="center"/>
          </w:tcPr>
          <w:p w14:paraId="4DFF31B4" w14:textId="77777777" w:rsidR="00B52F4F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5222B5F5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AB639B" w14:textId="77777777" w:rsidR="00B52F4F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0218DE7F" w14:textId="77777777" w:rsidR="00B52F4F" w:rsidRDefault="00000000">
            <w:r>
              <w:t>3.000</w:t>
            </w:r>
          </w:p>
        </w:tc>
      </w:tr>
      <w:tr w:rsidR="00B52F4F" w14:paraId="7E43BA4D" w14:textId="77777777">
        <w:tc>
          <w:tcPr>
            <w:tcW w:w="3345" w:type="dxa"/>
            <w:vAlign w:val="center"/>
          </w:tcPr>
          <w:p w14:paraId="4C24D4E0" w14:textId="77777777" w:rsidR="00B52F4F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3C07817F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FFC31A" w14:textId="77777777" w:rsidR="00B52F4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CEC6762" w14:textId="77777777" w:rsidR="00B52F4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446D127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D281A3" w14:textId="77777777" w:rsidR="00B52F4F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75C41417" w14:textId="77777777" w:rsidR="00B52F4F" w:rsidRDefault="00000000">
            <w:r>
              <w:t>0.203</w:t>
            </w:r>
          </w:p>
        </w:tc>
      </w:tr>
      <w:tr w:rsidR="00B52F4F" w14:paraId="46320276" w14:textId="77777777">
        <w:tc>
          <w:tcPr>
            <w:tcW w:w="3345" w:type="dxa"/>
            <w:vAlign w:val="center"/>
          </w:tcPr>
          <w:p w14:paraId="074F173C" w14:textId="77777777" w:rsidR="00B52F4F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03B04A2" w14:textId="77777777" w:rsidR="00B52F4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32D784A" w14:textId="77777777" w:rsidR="00B52F4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26CACFD" w14:textId="77777777" w:rsidR="00B52F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3542C0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4E7540" w14:textId="77777777" w:rsidR="00B52F4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8F4E640" w14:textId="77777777" w:rsidR="00B52F4F" w:rsidRDefault="00000000">
            <w:r>
              <w:t>1.186</w:t>
            </w:r>
          </w:p>
        </w:tc>
      </w:tr>
      <w:tr w:rsidR="00B52F4F" w14:paraId="030AFECC" w14:textId="77777777">
        <w:tc>
          <w:tcPr>
            <w:tcW w:w="3345" w:type="dxa"/>
            <w:vAlign w:val="center"/>
          </w:tcPr>
          <w:p w14:paraId="07954136" w14:textId="77777777" w:rsidR="00B52F4F" w:rsidRDefault="00000000">
            <w:r>
              <w:t>玻璃棉板、毡</w:t>
            </w:r>
          </w:p>
        </w:tc>
        <w:tc>
          <w:tcPr>
            <w:tcW w:w="848" w:type="dxa"/>
            <w:vAlign w:val="center"/>
          </w:tcPr>
          <w:p w14:paraId="03F36E04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D0482D" w14:textId="77777777" w:rsidR="00B52F4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4D6DAD14" w14:textId="77777777" w:rsidR="00B52F4F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0395C417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906872" w14:textId="77777777" w:rsidR="00B52F4F" w:rsidRDefault="00000000">
            <w:r>
              <w:t>0.500</w:t>
            </w:r>
          </w:p>
        </w:tc>
        <w:tc>
          <w:tcPr>
            <w:tcW w:w="1064" w:type="dxa"/>
            <w:vAlign w:val="center"/>
          </w:tcPr>
          <w:p w14:paraId="760398D4" w14:textId="77777777" w:rsidR="00B52F4F" w:rsidRDefault="00000000">
            <w:r>
              <w:t>0.190</w:t>
            </w:r>
          </w:p>
        </w:tc>
      </w:tr>
      <w:tr w:rsidR="00B52F4F" w14:paraId="40545AAD" w14:textId="77777777">
        <w:tc>
          <w:tcPr>
            <w:tcW w:w="3345" w:type="dxa"/>
            <w:vAlign w:val="center"/>
          </w:tcPr>
          <w:p w14:paraId="57DD7C4C" w14:textId="77777777" w:rsidR="00B52F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F6658C" w14:textId="77777777" w:rsidR="00B52F4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5A298F5" w14:textId="77777777" w:rsidR="00B52F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D2B477" w14:textId="77777777" w:rsidR="00B52F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61FB51" w14:textId="77777777" w:rsidR="00B52F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F33436" w14:textId="77777777" w:rsidR="00B52F4F" w:rsidRDefault="00000000">
            <w:r>
              <w:t>3.670</w:t>
            </w:r>
          </w:p>
        </w:tc>
        <w:tc>
          <w:tcPr>
            <w:tcW w:w="1064" w:type="dxa"/>
            <w:vAlign w:val="center"/>
          </w:tcPr>
          <w:p w14:paraId="2D26B0AB" w14:textId="77777777" w:rsidR="00B52F4F" w:rsidRDefault="00000000">
            <w:r>
              <w:t>4.846</w:t>
            </w:r>
          </w:p>
        </w:tc>
      </w:tr>
      <w:tr w:rsidR="00B52F4F" w14:paraId="478D941E" w14:textId="77777777">
        <w:tc>
          <w:tcPr>
            <w:tcW w:w="3345" w:type="dxa"/>
            <w:shd w:val="clear" w:color="auto" w:fill="E6E6E6"/>
            <w:vAlign w:val="center"/>
          </w:tcPr>
          <w:p w14:paraId="7F276E6B" w14:textId="77777777" w:rsidR="00B52F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C3FB54" w14:textId="77777777" w:rsidR="00B52F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F4F" w14:paraId="0DBA71F7" w14:textId="77777777">
        <w:tc>
          <w:tcPr>
            <w:tcW w:w="3345" w:type="dxa"/>
            <w:shd w:val="clear" w:color="auto" w:fill="E6E6E6"/>
            <w:vAlign w:val="center"/>
          </w:tcPr>
          <w:p w14:paraId="1D780B22" w14:textId="77777777" w:rsidR="00B52F4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14FCEBA" w14:textId="77777777" w:rsidR="00B52F4F" w:rsidRDefault="00000000">
            <w:pPr>
              <w:jc w:val="center"/>
            </w:pPr>
            <w:r>
              <w:t>0.26</w:t>
            </w:r>
          </w:p>
        </w:tc>
      </w:tr>
      <w:tr w:rsidR="00B52F4F" w14:paraId="6A3FF0F6" w14:textId="77777777">
        <w:tc>
          <w:tcPr>
            <w:tcW w:w="3345" w:type="dxa"/>
            <w:shd w:val="clear" w:color="auto" w:fill="E6E6E6"/>
            <w:vAlign w:val="center"/>
          </w:tcPr>
          <w:p w14:paraId="44B2D3A4" w14:textId="77777777" w:rsidR="00B52F4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B6E1C4A" w14:textId="77777777" w:rsidR="00B52F4F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条、《夏热冬冷地区居住建筑节能设计标准》</w:t>
            </w:r>
            <w:r>
              <w:t>JGJ 134-2010</w:t>
            </w:r>
            <w:r>
              <w:t>第</w:t>
            </w:r>
            <w:r>
              <w:t>4.0.4</w:t>
            </w:r>
            <w:r>
              <w:t>条</w:t>
            </w:r>
          </w:p>
        </w:tc>
      </w:tr>
      <w:tr w:rsidR="00B52F4F" w14:paraId="52425CCC" w14:textId="77777777">
        <w:tc>
          <w:tcPr>
            <w:tcW w:w="3345" w:type="dxa"/>
            <w:shd w:val="clear" w:color="auto" w:fill="E6E6E6"/>
            <w:vAlign w:val="center"/>
          </w:tcPr>
          <w:p w14:paraId="320C0268" w14:textId="77777777" w:rsidR="00B52F4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1C51EFC" w14:textId="77777777" w:rsidR="00B52F4F" w:rsidRDefault="00000000">
            <w:r>
              <w:t>屋顶</w:t>
            </w:r>
            <w:r>
              <w:t>K</w:t>
            </w:r>
            <w:r>
              <w:t>值应比《夏热冬冷地区居住建筑节能设计标准》</w:t>
            </w:r>
            <w:r>
              <w:t>JGJ 134-2010</w:t>
            </w:r>
            <w:r>
              <w:t>表</w:t>
            </w:r>
            <w:r>
              <w:t>4.0.4</w:t>
            </w:r>
            <w:r>
              <w:t>的规定提高</w:t>
            </w:r>
            <w:r>
              <w:t>10%(K≤0.54)</w:t>
            </w:r>
          </w:p>
        </w:tc>
      </w:tr>
      <w:tr w:rsidR="00B52F4F" w14:paraId="3432CC1C" w14:textId="77777777">
        <w:tc>
          <w:tcPr>
            <w:tcW w:w="3345" w:type="dxa"/>
            <w:shd w:val="clear" w:color="auto" w:fill="E6E6E6"/>
            <w:vAlign w:val="center"/>
          </w:tcPr>
          <w:p w14:paraId="56EEE13D" w14:textId="77777777" w:rsidR="00B52F4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543C6EA" w14:textId="77777777" w:rsidR="00B52F4F" w:rsidRDefault="00000000">
            <w:r>
              <w:t>满足</w:t>
            </w:r>
          </w:p>
        </w:tc>
      </w:tr>
    </w:tbl>
    <w:p w14:paraId="1BCD247E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p w14:paraId="27FDB2D7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41" w:name="_Toc155377921"/>
      <w:r>
        <w:rPr>
          <w:kern w:val="2"/>
          <w:szCs w:val="24"/>
        </w:rPr>
        <w:t>外墙构造</w:t>
      </w:r>
      <w:bookmarkEnd w:id="41"/>
    </w:p>
    <w:p w14:paraId="4AC2BD5E" w14:textId="77777777" w:rsidR="00B52F4F" w:rsidRDefault="00000000">
      <w:pPr>
        <w:pStyle w:val="2"/>
        <w:widowControl w:val="0"/>
        <w:rPr>
          <w:kern w:val="2"/>
        </w:rPr>
      </w:pPr>
      <w:bookmarkStart w:id="42" w:name="_Toc155377922"/>
      <w:r>
        <w:rPr>
          <w:kern w:val="2"/>
        </w:rPr>
        <w:t>外墙相关构造</w:t>
      </w:r>
      <w:bookmarkEnd w:id="42"/>
    </w:p>
    <w:p w14:paraId="2BE7A221" w14:textId="77777777" w:rsidR="00B52F4F" w:rsidRDefault="00000000">
      <w:pPr>
        <w:pStyle w:val="3"/>
        <w:widowControl w:val="0"/>
        <w:jc w:val="both"/>
        <w:rPr>
          <w:kern w:val="2"/>
          <w:szCs w:val="24"/>
        </w:rPr>
      </w:pPr>
      <w:bookmarkStart w:id="43" w:name="_Toc155377923"/>
      <w:r>
        <w:rPr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F4F" w14:paraId="3209112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43A3CD" w14:textId="77777777" w:rsidR="00B52F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EFEB2D" w14:textId="77777777" w:rsidR="00B52F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E195B" w14:textId="77777777" w:rsidR="00B52F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F8337" w14:textId="77777777" w:rsidR="00B52F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198F93" w14:textId="77777777" w:rsidR="00B52F4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5D5E4" w14:textId="77777777" w:rsidR="00B52F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0B5D5A" w14:textId="77777777" w:rsidR="00B52F4F" w:rsidRDefault="00000000">
            <w:pPr>
              <w:jc w:val="center"/>
            </w:pPr>
            <w:r>
              <w:t>热惰性指标</w:t>
            </w:r>
          </w:p>
        </w:tc>
      </w:tr>
      <w:tr w:rsidR="00B52F4F" w14:paraId="6057D86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E3B546" w14:textId="77777777" w:rsidR="00B52F4F" w:rsidRDefault="00B52F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AE096E" w14:textId="77777777" w:rsidR="00B52F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CBA58" w14:textId="77777777" w:rsidR="00B52F4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5A5B3" w14:textId="77777777" w:rsidR="00B52F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294CD" w14:textId="77777777" w:rsidR="00B52F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34EF8" w14:textId="77777777" w:rsidR="00B52F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295969" w14:textId="77777777" w:rsidR="00B52F4F" w:rsidRDefault="00000000">
            <w:pPr>
              <w:jc w:val="center"/>
            </w:pPr>
            <w:r>
              <w:t>D=R*S</w:t>
            </w:r>
          </w:p>
        </w:tc>
      </w:tr>
      <w:tr w:rsidR="00B52F4F" w14:paraId="4F378F0C" w14:textId="77777777">
        <w:tc>
          <w:tcPr>
            <w:tcW w:w="3345" w:type="dxa"/>
            <w:vAlign w:val="center"/>
          </w:tcPr>
          <w:p w14:paraId="2515B74B" w14:textId="77777777" w:rsidR="00B52F4F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4D2583D9" w14:textId="77777777" w:rsidR="00B52F4F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3340003D" w14:textId="77777777" w:rsidR="00B52F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955E6EC" w14:textId="77777777" w:rsidR="00B52F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F88BF81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27948D" w14:textId="77777777" w:rsidR="00B52F4F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57AB327" w14:textId="77777777" w:rsidR="00B52F4F" w:rsidRDefault="00000000">
            <w:r>
              <w:t>0.061</w:t>
            </w:r>
          </w:p>
        </w:tc>
      </w:tr>
      <w:tr w:rsidR="00B52F4F" w14:paraId="08AB2B67" w14:textId="77777777">
        <w:tc>
          <w:tcPr>
            <w:tcW w:w="3345" w:type="dxa"/>
            <w:vAlign w:val="center"/>
          </w:tcPr>
          <w:p w14:paraId="21779BD3" w14:textId="77777777" w:rsidR="00B52F4F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4A1A6AD" w14:textId="77777777" w:rsidR="00B52F4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883F717" w14:textId="77777777" w:rsidR="00B52F4F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9AB08B2" w14:textId="77777777" w:rsidR="00B52F4F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01795841" w14:textId="77777777" w:rsidR="00B52F4F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73B62F2" w14:textId="77777777" w:rsidR="00B52F4F" w:rsidRDefault="00000000">
            <w:r>
              <w:t>1.693</w:t>
            </w:r>
          </w:p>
        </w:tc>
        <w:tc>
          <w:tcPr>
            <w:tcW w:w="1064" w:type="dxa"/>
            <w:vAlign w:val="center"/>
          </w:tcPr>
          <w:p w14:paraId="2C4FB3A2" w14:textId="77777777" w:rsidR="00B52F4F" w:rsidRDefault="00000000">
            <w:r>
              <w:t>1.867</w:t>
            </w:r>
          </w:p>
        </w:tc>
      </w:tr>
      <w:tr w:rsidR="00B52F4F" w14:paraId="395B23B0" w14:textId="77777777">
        <w:tc>
          <w:tcPr>
            <w:tcW w:w="3345" w:type="dxa"/>
            <w:vAlign w:val="center"/>
          </w:tcPr>
          <w:p w14:paraId="29ACCC93" w14:textId="77777777" w:rsidR="00B52F4F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6530DD6F" w14:textId="77777777" w:rsidR="00B52F4F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EABCC19" w14:textId="77777777" w:rsidR="00B52F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C191EE" w14:textId="77777777" w:rsidR="00B52F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082FCE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1EAB3B" w14:textId="77777777" w:rsidR="00B52F4F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49BD586" w14:textId="77777777" w:rsidR="00B52F4F" w:rsidRDefault="00000000">
            <w:r>
              <w:t>0.061</w:t>
            </w:r>
          </w:p>
        </w:tc>
      </w:tr>
      <w:tr w:rsidR="00B52F4F" w14:paraId="1F83DF58" w14:textId="77777777">
        <w:tc>
          <w:tcPr>
            <w:tcW w:w="3345" w:type="dxa"/>
            <w:vAlign w:val="center"/>
          </w:tcPr>
          <w:p w14:paraId="7874DEA4" w14:textId="77777777" w:rsidR="00B52F4F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368E3343" w14:textId="77777777" w:rsidR="00B52F4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8516A95" w14:textId="77777777" w:rsidR="00B52F4F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3672966B" w14:textId="77777777" w:rsidR="00B52F4F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65015ADD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07C1E1" w14:textId="77777777" w:rsidR="00B52F4F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44A5964D" w14:textId="77777777" w:rsidR="00B52F4F" w:rsidRDefault="00000000">
            <w:r>
              <w:t>3.274</w:t>
            </w:r>
          </w:p>
        </w:tc>
      </w:tr>
      <w:tr w:rsidR="00B52F4F" w14:paraId="70FE98E9" w14:textId="77777777">
        <w:tc>
          <w:tcPr>
            <w:tcW w:w="3345" w:type="dxa"/>
            <w:vAlign w:val="center"/>
          </w:tcPr>
          <w:p w14:paraId="211BEC24" w14:textId="77777777" w:rsidR="00B52F4F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73EEB42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D41612" w14:textId="77777777" w:rsidR="00B52F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A5F9B3E" w14:textId="77777777" w:rsidR="00B52F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0D33FD1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43E170" w14:textId="77777777" w:rsidR="00B52F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E2C351E" w14:textId="77777777" w:rsidR="00B52F4F" w:rsidRDefault="00000000">
            <w:r>
              <w:t>0.243</w:t>
            </w:r>
          </w:p>
        </w:tc>
      </w:tr>
      <w:tr w:rsidR="00B52F4F" w14:paraId="5D130F92" w14:textId="77777777">
        <w:tc>
          <w:tcPr>
            <w:tcW w:w="3345" w:type="dxa"/>
            <w:vAlign w:val="center"/>
          </w:tcPr>
          <w:p w14:paraId="723D1AC0" w14:textId="77777777" w:rsidR="00B52F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383E8C" w14:textId="77777777" w:rsidR="00B52F4F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61C45201" w14:textId="77777777" w:rsidR="00B52F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8AE5B3" w14:textId="77777777" w:rsidR="00B52F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9AEF1A" w14:textId="77777777" w:rsidR="00B52F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CD38193" w14:textId="77777777" w:rsidR="00B52F4F" w:rsidRDefault="00000000">
            <w:r>
              <w:t>2.634</w:t>
            </w:r>
          </w:p>
        </w:tc>
        <w:tc>
          <w:tcPr>
            <w:tcW w:w="1064" w:type="dxa"/>
            <w:vAlign w:val="center"/>
          </w:tcPr>
          <w:p w14:paraId="691EC907" w14:textId="77777777" w:rsidR="00B52F4F" w:rsidRDefault="00000000">
            <w:r>
              <w:t>5.505</w:t>
            </w:r>
          </w:p>
        </w:tc>
      </w:tr>
      <w:tr w:rsidR="00B52F4F" w14:paraId="4231B673" w14:textId="77777777">
        <w:tc>
          <w:tcPr>
            <w:tcW w:w="3345" w:type="dxa"/>
            <w:shd w:val="clear" w:color="auto" w:fill="E6E6E6"/>
            <w:vAlign w:val="center"/>
          </w:tcPr>
          <w:p w14:paraId="3F4941CF" w14:textId="77777777" w:rsidR="00B52F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6E8002" w14:textId="77777777" w:rsidR="00B52F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F4F" w14:paraId="2A429950" w14:textId="77777777">
        <w:tc>
          <w:tcPr>
            <w:tcW w:w="3345" w:type="dxa"/>
            <w:shd w:val="clear" w:color="auto" w:fill="E6E6E6"/>
            <w:vAlign w:val="center"/>
          </w:tcPr>
          <w:p w14:paraId="08313F02" w14:textId="77777777" w:rsidR="00B52F4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4AF269" w14:textId="77777777" w:rsidR="00B52F4F" w:rsidRDefault="00000000">
            <w:pPr>
              <w:jc w:val="center"/>
            </w:pPr>
            <w:r>
              <w:t>0.36</w:t>
            </w:r>
          </w:p>
        </w:tc>
      </w:tr>
      <w:tr w:rsidR="00B52F4F" w14:paraId="44EC800F" w14:textId="77777777">
        <w:tc>
          <w:tcPr>
            <w:tcW w:w="3345" w:type="dxa"/>
            <w:shd w:val="clear" w:color="auto" w:fill="E6E6E6"/>
            <w:vAlign w:val="center"/>
          </w:tcPr>
          <w:p w14:paraId="58004C81" w14:textId="77777777" w:rsidR="00B52F4F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1E83E4C8" w14:textId="77777777" w:rsidR="00B52F4F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</w:tbl>
    <w:p w14:paraId="3FF98A27" w14:textId="77777777" w:rsidR="00B52F4F" w:rsidRDefault="00000000">
      <w:pPr>
        <w:pStyle w:val="3"/>
        <w:widowControl w:val="0"/>
        <w:jc w:val="both"/>
        <w:rPr>
          <w:kern w:val="2"/>
          <w:szCs w:val="24"/>
        </w:rPr>
      </w:pPr>
      <w:bookmarkStart w:id="44" w:name="_Toc155377924"/>
      <w:r>
        <w:rPr>
          <w:kern w:val="2"/>
          <w:szCs w:val="24"/>
        </w:rPr>
        <w:t>热桥柱构造一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52F4F" w14:paraId="4AC748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35D7AD" w14:textId="77777777" w:rsidR="00B52F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FFC10" w14:textId="77777777" w:rsidR="00B52F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5C116" w14:textId="77777777" w:rsidR="00B52F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1D4993" w14:textId="77777777" w:rsidR="00B52F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C6B69" w14:textId="77777777" w:rsidR="00B52F4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18146" w14:textId="77777777" w:rsidR="00B52F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592402" w14:textId="77777777" w:rsidR="00B52F4F" w:rsidRDefault="00000000">
            <w:pPr>
              <w:jc w:val="center"/>
            </w:pPr>
            <w:r>
              <w:t>热惰性指标</w:t>
            </w:r>
          </w:p>
        </w:tc>
      </w:tr>
      <w:tr w:rsidR="00B52F4F" w14:paraId="71E717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40C5C6" w14:textId="77777777" w:rsidR="00B52F4F" w:rsidRDefault="00B52F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F02CF4" w14:textId="77777777" w:rsidR="00B52F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F92EF4" w14:textId="77777777" w:rsidR="00B52F4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B4E2F" w14:textId="77777777" w:rsidR="00B52F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436878" w14:textId="77777777" w:rsidR="00B52F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BA620" w14:textId="77777777" w:rsidR="00B52F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0EDFE" w14:textId="77777777" w:rsidR="00B52F4F" w:rsidRDefault="00000000">
            <w:pPr>
              <w:jc w:val="center"/>
            </w:pPr>
            <w:r>
              <w:t>D=R*S</w:t>
            </w:r>
          </w:p>
        </w:tc>
      </w:tr>
      <w:tr w:rsidR="00B52F4F" w14:paraId="0B27FC28" w14:textId="77777777">
        <w:tc>
          <w:tcPr>
            <w:tcW w:w="3345" w:type="dxa"/>
            <w:vAlign w:val="center"/>
          </w:tcPr>
          <w:p w14:paraId="49775E5D" w14:textId="77777777" w:rsidR="00B52F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6BF612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CBD3AC" w14:textId="77777777" w:rsidR="00B52F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9846419" w14:textId="77777777" w:rsidR="00B52F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700DB29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E4AA0E" w14:textId="77777777" w:rsidR="00B52F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D5CC616" w14:textId="77777777" w:rsidR="00B52F4F" w:rsidRDefault="00000000">
            <w:r>
              <w:t>0.245</w:t>
            </w:r>
          </w:p>
        </w:tc>
      </w:tr>
      <w:tr w:rsidR="00B52F4F" w14:paraId="605C4D44" w14:textId="77777777">
        <w:tc>
          <w:tcPr>
            <w:tcW w:w="3345" w:type="dxa"/>
            <w:vAlign w:val="center"/>
          </w:tcPr>
          <w:p w14:paraId="18014CEC" w14:textId="77777777" w:rsidR="00B52F4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F0AAAB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D006B0" w14:textId="77777777" w:rsidR="00B52F4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A9D59FE" w14:textId="77777777" w:rsidR="00B52F4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19226C3" w14:textId="77777777" w:rsidR="00B52F4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EE5D73C" w14:textId="77777777" w:rsidR="00B52F4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27F152F" w14:textId="77777777" w:rsidR="00B52F4F" w:rsidRDefault="00000000">
            <w:r>
              <w:t>0.227</w:t>
            </w:r>
          </w:p>
        </w:tc>
      </w:tr>
      <w:tr w:rsidR="00B52F4F" w14:paraId="251E3CDA" w14:textId="77777777">
        <w:tc>
          <w:tcPr>
            <w:tcW w:w="3345" w:type="dxa"/>
            <w:vAlign w:val="center"/>
          </w:tcPr>
          <w:p w14:paraId="500D1574" w14:textId="77777777" w:rsidR="00B52F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0FCD544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8E482E" w14:textId="77777777" w:rsidR="00B52F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73C235" w14:textId="77777777" w:rsidR="00B52F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EE5F9F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D70D9C" w14:textId="77777777" w:rsidR="00B52F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631F203" w14:textId="77777777" w:rsidR="00B52F4F" w:rsidRDefault="00000000">
            <w:r>
              <w:t>0.245</w:t>
            </w:r>
          </w:p>
        </w:tc>
      </w:tr>
      <w:tr w:rsidR="00B52F4F" w14:paraId="3A6DE181" w14:textId="77777777">
        <w:tc>
          <w:tcPr>
            <w:tcW w:w="3345" w:type="dxa"/>
            <w:vAlign w:val="center"/>
          </w:tcPr>
          <w:p w14:paraId="14112FEB" w14:textId="77777777" w:rsidR="00B52F4F" w:rsidRDefault="00000000">
            <w:r>
              <w:t>蒸压加气混凝土砌块</w:t>
            </w:r>
            <w:r>
              <w:t>(B05)</w:t>
            </w:r>
          </w:p>
        </w:tc>
        <w:tc>
          <w:tcPr>
            <w:tcW w:w="848" w:type="dxa"/>
            <w:vAlign w:val="center"/>
          </w:tcPr>
          <w:p w14:paraId="7268111A" w14:textId="77777777" w:rsidR="00B52F4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D64FE45" w14:textId="77777777" w:rsidR="00B52F4F" w:rsidRDefault="00000000">
            <w:r>
              <w:t>0.160</w:t>
            </w:r>
          </w:p>
        </w:tc>
        <w:tc>
          <w:tcPr>
            <w:tcW w:w="1075" w:type="dxa"/>
            <w:vAlign w:val="center"/>
          </w:tcPr>
          <w:p w14:paraId="467B5F3A" w14:textId="77777777" w:rsidR="00B52F4F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06011CD3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BB7B94" w14:textId="77777777" w:rsidR="00B52F4F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7A80CE0E" w14:textId="77777777" w:rsidR="00B52F4F" w:rsidRDefault="00000000">
            <w:r>
              <w:t>3.263</w:t>
            </w:r>
          </w:p>
        </w:tc>
      </w:tr>
      <w:tr w:rsidR="00B52F4F" w14:paraId="5E193416" w14:textId="77777777">
        <w:tc>
          <w:tcPr>
            <w:tcW w:w="3345" w:type="dxa"/>
            <w:vAlign w:val="center"/>
          </w:tcPr>
          <w:p w14:paraId="2470D36D" w14:textId="77777777" w:rsidR="00B52F4F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176BD3F8" w14:textId="77777777" w:rsidR="00B52F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AF7CA1" w14:textId="77777777" w:rsidR="00B52F4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D4CF46B" w14:textId="77777777" w:rsidR="00B52F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C499519" w14:textId="77777777" w:rsidR="00B52F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E9ACF5" w14:textId="77777777" w:rsidR="00B52F4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89D1AC8" w14:textId="77777777" w:rsidR="00B52F4F" w:rsidRDefault="00000000">
            <w:r>
              <w:t>0.249</w:t>
            </w:r>
          </w:p>
        </w:tc>
      </w:tr>
      <w:tr w:rsidR="00B52F4F" w14:paraId="669F78DA" w14:textId="77777777">
        <w:tc>
          <w:tcPr>
            <w:tcW w:w="3345" w:type="dxa"/>
            <w:vAlign w:val="center"/>
          </w:tcPr>
          <w:p w14:paraId="07F00A22" w14:textId="77777777" w:rsidR="00B52F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C18189" w14:textId="77777777" w:rsidR="00B52F4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0932DAE" w14:textId="77777777" w:rsidR="00B52F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4C1593" w14:textId="77777777" w:rsidR="00B52F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E46611" w14:textId="77777777" w:rsidR="00B52F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2C9252" w14:textId="77777777" w:rsidR="00B52F4F" w:rsidRDefault="00000000">
            <w:r>
              <w:t>1.873</w:t>
            </w:r>
          </w:p>
        </w:tc>
        <w:tc>
          <w:tcPr>
            <w:tcW w:w="1064" w:type="dxa"/>
            <w:vAlign w:val="center"/>
          </w:tcPr>
          <w:p w14:paraId="3FF64AC7" w14:textId="77777777" w:rsidR="00B52F4F" w:rsidRDefault="00000000">
            <w:r>
              <w:t>4.227</w:t>
            </w:r>
          </w:p>
        </w:tc>
      </w:tr>
      <w:tr w:rsidR="00B52F4F" w14:paraId="13B298AE" w14:textId="77777777">
        <w:tc>
          <w:tcPr>
            <w:tcW w:w="3345" w:type="dxa"/>
            <w:shd w:val="clear" w:color="auto" w:fill="E6E6E6"/>
            <w:vAlign w:val="center"/>
          </w:tcPr>
          <w:p w14:paraId="0EEC24C1" w14:textId="77777777" w:rsidR="00B52F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4AC6A0" w14:textId="77777777" w:rsidR="00B52F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52F4F" w14:paraId="39885DB3" w14:textId="77777777">
        <w:tc>
          <w:tcPr>
            <w:tcW w:w="3345" w:type="dxa"/>
            <w:shd w:val="clear" w:color="auto" w:fill="E6E6E6"/>
            <w:vAlign w:val="center"/>
          </w:tcPr>
          <w:p w14:paraId="459819A9" w14:textId="77777777" w:rsidR="00B52F4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1D490D" w14:textId="77777777" w:rsidR="00B52F4F" w:rsidRDefault="00000000">
            <w:pPr>
              <w:jc w:val="center"/>
            </w:pPr>
            <w:r>
              <w:t>0.49</w:t>
            </w:r>
          </w:p>
        </w:tc>
      </w:tr>
    </w:tbl>
    <w:p w14:paraId="3F7F7E1C" w14:textId="77777777" w:rsidR="00B52F4F" w:rsidRDefault="00000000">
      <w:pPr>
        <w:pStyle w:val="2"/>
        <w:widowControl w:val="0"/>
        <w:rPr>
          <w:kern w:val="2"/>
        </w:rPr>
      </w:pPr>
      <w:bookmarkStart w:id="45" w:name="_Toc155377925"/>
      <w:r>
        <w:rPr>
          <w:kern w:val="2"/>
        </w:rPr>
        <w:t>外墙平均热工特性</w:t>
      </w:r>
      <w:bookmarkEnd w:id="45"/>
    </w:p>
    <w:p w14:paraId="1915C919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F4F" w14:paraId="3B9F142F" w14:textId="77777777">
        <w:tc>
          <w:tcPr>
            <w:tcW w:w="2948" w:type="dxa"/>
            <w:shd w:val="clear" w:color="auto" w:fill="E6E6E6"/>
            <w:vAlign w:val="center"/>
          </w:tcPr>
          <w:p w14:paraId="73D07E26" w14:textId="77777777" w:rsidR="00B52F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846F3E" w14:textId="77777777" w:rsidR="00B52F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AC65AF" w14:textId="77777777" w:rsidR="00B52F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7C59AFA" w14:textId="77777777" w:rsidR="00B52F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D74FB2" w14:textId="77777777" w:rsidR="00B52F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194891" w14:textId="77777777" w:rsidR="00B52F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01A18A" w14:textId="77777777" w:rsidR="00B52F4F" w:rsidRDefault="00000000">
            <w:pPr>
              <w:jc w:val="center"/>
            </w:pPr>
            <w:r>
              <w:t>太阳辐射吸收系数</w:t>
            </w:r>
          </w:p>
        </w:tc>
      </w:tr>
      <w:tr w:rsidR="00B52F4F" w14:paraId="3AC09FDF" w14:textId="77777777">
        <w:tc>
          <w:tcPr>
            <w:tcW w:w="2948" w:type="dxa"/>
            <w:vAlign w:val="center"/>
          </w:tcPr>
          <w:p w14:paraId="60D61BE0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0F84130" w14:textId="77777777" w:rsidR="00B52F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EE975A1" w14:textId="77777777" w:rsidR="00B52F4F" w:rsidRDefault="00000000">
            <w:r>
              <w:t>225.20</w:t>
            </w:r>
          </w:p>
        </w:tc>
        <w:tc>
          <w:tcPr>
            <w:tcW w:w="922" w:type="dxa"/>
            <w:vAlign w:val="center"/>
          </w:tcPr>
          <w:p w14:paraId="7D5254E3" w14:textId="77777777" w:rsidR="00B52F4F" w:rsidRDefault="00000000">
            <w:r>
              <w:t>0.995</w:t>
            </w:r>
          </w:p>
        </w:tc>
        <w:tc>
          <w:tcPr>
            <w:tcW w:w="1305" w:type="dxa"/>
            <w:vAlign w:val="center"/>
          </w:tcPr>
          <w:p w14:paraId="5A8F7988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D3633FE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33756C18" w14:textId="77777777" w:rsidR="00B52F4F" w:rsidRDefault="00000000">
            <w:r>
              <w:t>0.75</w:t>
            </w:r>
          </w:p>
        </w:tc>
      </w:tr>
      <w:tr w:rsidR="00B52F4F" w14:paraId="4E1843FC" w14:textId="77777777">
        <w:tc>
          <w:tcPr>
            <w:tcW w:w="2948" w:type="dxa"/>
            <w:vAlign w:val="center"/>
          </w:tcPr>
          <w:p w14:paraId="0AC20EF9" w14:textId="77777777" w:rsidR="00B52F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1C51B95" w14:textId="77777777" w:rsidR="00B52F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1BFF4A7" w14:textId="77777777" w:rsidR="00B52F4F" w:rsidRDefault="00000000">
            <w:r>
              <w:t>1.05</w:t>
            </w:r>
          </w:p>
        </w:tc>
        <w:tc>
          <w:tcPr>
            <w:tcW w:w="922" w:type="dxa"/>
            <w:vAlign w:val="center"/>
          </w:tcPr>
          <w:p w14:paraId="0C197620" w14:textId="77777777" w:rsidR="00B52F4F" w:rsidRDefault="00000000">
            <w:r>
              <w:t>0.005</w:t>
            </w:r>
          </w:p>
        </w:tc>
        <w:tc>
          <w:tcPr>
            <w:tcW w:w="1305" w:type="dxa"/>
            <w:vAlign w:val="center"/>
          </w:tcPr>
          <w:p w14:paraId="47D559BB" w14:textId="77777777" w:rsidR="00B52F4F" w:rsidRDefault="00000000">
            <w:r>
              <w:t>0.49</w:t>
            </w:r>
          </w:p>
        </w:tc>
        <w:tc>
          <w:tcPr>
            <w:tcW w:w="1107" w:type="dxa"/>
            <w:vAlign w:val="center"/>
          </w:tcPr>
          <w:p w14:paraId="5EE025EF" w14:textId="77777777" w:rsidR="00B52F4F" w:rsidRDefault="00000000">
            <w:r>
              <w:t>4.23</w:t>
            </w:r>
          </w:p>
        </w:tc>
        <w:tc>
          <w:tcPr>
            <w:tcW w:w="1107" w:type="dxa"/>
            <w:vAlign w:val="center"/>
          </w:tcPr>
          <w:p w14:paraId="581C3B35" w14:textId="77777777" w:rsidR="00B52F4F" w:rsidRDefault="00000000">
            <w:r>
              <w:t>0.75</w:t>
            </w:r>
          </w:p>
        </w:tc>
      </w:tr>
      <w:tr w:rsidR="00B52F4F" w14:paraId="29D65B09" w14:textId="77777777">
        <w:tc>
          <w:tcPr>
            <w:tcW w:w="2948" w:type="dxa"/>
            <w:vAlign w:val="center"/>
          </w:tcPr>
          <w:p w14:paraId="13F4EB53" w14:textId="77777777" w:rsidR="00B52F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5F47B49" w14:textId="77777777" w:rsidR="00B52F4F" w:rsidRDefault="00B52F4F"/>
        </w:tc>
        <w:tc>
          <w:tcPr>
            <w:tcW w:w="990" w:type="dxa"/>
            <w:vAlign w:val="center"/>
          </w:tcPr>
          <w:p w14:paraId="7F2A78D5" w14:textId="77777777" w:rsidR="00B52F4F" w:rsidRDefault="00000000">
            <w:r>
              <w:t>226.25</w:t>
            </w:r>
          </w:p>
        </w:tc>
        <w:tc>
          <w:tcPr>
            <w:tcW w:w="922" w:type="dxa"/>
            <w:vAlign w:val="center"/>
          </w:tcPr>
          <w:p w14:paraId="1B6A7100" w14:textId="77777777" w:rsidR="00B52F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D7DDCF2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09228D9" w14:textId="77777777" w:rsidR="00B52F4F" w:rsidRDefault="00000000">
            <w:r>
              <w:t>5.50</w:t>
            </w:r>
          </w:p>
        </w:tc>
        <w:tc>
          <w:tcPr>
            <w:tcW w:w="1107" w:type="dxa"/>
            <w:vAlign w:val="center"/>
          </w:tcPr>
          <w:p w14:paraId="4235ED1D" w14:textId="77777777" w:rsidR="00B52F4F" w:rsidRDefault="00000000">
            <w:r>
              <w:t>0.75</w:t>
            </w:r>
          </w:p>
        </w:tc>
      </w:tr>
    </w:tbl>
    <w:p w14:paraId="1F6F3885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F4F" w14:paraId="441411E9" w14:textId="77777777">
        <w:tc>
          <w:tcPr>
            <w:tcW w:w="2948" w:type="dxa"/>
            <w:shd w:val="clear" w:color="auto" w:fill="E6E6E6"/>
            <w:vAlign w:val="center"/>
          </w:tcPr>
          <w:p w14:paraId="08D80E67" w14:textId="77777777" w:rsidR="00B52F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AD2EDA" w14:textId="77777777" w:rsidR="00B52F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EB4C32" w14:textId="77777777" w:rsidR="00B52F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D6DC54" w14:textId="77777777" w:rsidR="00B52F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CF44E8" w14:textId="77777777" w:rsidR="00B52F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932936" w14:textId="77777777" w:rsidR="00B52F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A0C78C" w14:textId="77777777" w:rsidR="00B52F4F" w:rsidRDefault="00000000">
            <w:pPr>
              <w:jc w:val="center"/>
            </w:pPr>
            <w:r>
              <w:t>太阳辐射吸收系数</w:t>
            </w:r>
          </w:p>
        </w:tc>
      </w:tr>
      <w:tr w:rsidR="00B52F4F" w14:paraId="68E79132" w14:textId="77777777">
        <w:tc>
          <w:tcPr>
            <w:tcW w:w="2948" w:type="dxa"/>
            <w:vAlign w:val="center"/>
          </w:tcPr>
          <w:p w14:paraId="50FFFF7F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7F97B8A" w14:textId="77777777" w:rsidR="00B52F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9050CCA" w14:textId="77777777" w:rsidR="00B52F4F" w:rsidRDefault="00000000">
            <w:r>
              <w:t>248.32</w:t>
            </w:r>
          </w:p>
        </w:tc>
        <w:tc>
          <w:tcPr>
            <w:tcW w:w="922" w:type="dxa"/>
            <w:vAlign w:val="center"/>
          </w:tcPr>
          <w:p w14:paraId="21C868F1" w14:textId="77777777" w:rsidR="00B52F4F" w:rsidRDefault="00000000">
            <w:r>
              <w:t>0.987</w:t>
            </w:r>
          </w:p>
        </w:tc>
        <w:tc>
          <w:tcPr>
            <w:tcW w:w="1305" w:type="dxa"/>
            <w:vAlign w:val="center"/>
          </w:tcPr>
          <w:p w14:paraId="206EAAF0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50A0744E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369ABA3D" w14:textId="77777777" w:rsidR="00B52F4F" w:rsidRDefault="00000000">
            <w:r>
              <w:t>0.75</w:t>
            </w:r>
          </w:p>
        </w:tc>
      </w:tr>
      <w:tr w:rsidR="00B52F4F" w14:paraId="5EFD910F" w14:textId="77777777">
        <w:tc>
          <w:tcPr>
            <w:tcW w:w="2948" w:type="dxa"/>
            <w:vAlign w:val="center"/>
          </w:tcPr>
          <w:p w14:paraId="16BA1F9B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D5B3B1F" w14:textId="77777777" w:rsidR="00B52F4F" w:rsidRDefault="00000000">
            <w:r>
              <w:t>老虎窗外墙</w:t>
            </w:r>
          </w:p>
        </w:tc>
        <w:tc>
          <w:tcPr>
            <w:tcW w:w="990" w:type="dxa"/>
            <w:vAlign w:val="center"/>
          </w:tcPr>
          <w:p w14:paraId="2FF80ED9" w14:textId="77777777" w:rsidR="00B52F4F" w:rsidRDefault="00000000">
            <w:r>
              <w:t>3.38</w:t>
            </w:r>
          </w:p>
        </w:tc>
        <w:tc>
          <w:tcPr>
            <w:tcW w:w="922" w:type="dxa"/>
            <w:vAlign w:val="center"/>
          </w:tcPr>
          <w:p w14:paraId="5A5E549A" w14:textId="77777777" w:rsidR="00B52F4F" w:rsidRDefault="00000000">
            <w:r>
              <w:t>0.013</w:t>
            </w:r>
          </w:p>
        </w:tc>
        <w:tc>
          <w:tcPr>
            <w:tcW w:w="1305" w:type="dxa"/>
            <w:vAlign w:val="center"/>
          </w:tcPr>
          <w:p w14:paraId="6FE07381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10BC1AB8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1B59CC41" w14:textId="77777777" w:rsidR="00B52F4F" w:rsidRDefault="00000000">
            <w:r>
              <w:t>0.75</w:t>
            </w:r>
          </w:p>
        </w:tc>
      </w:tr>
      <w:tr w:rsidR="00B52F4F" w14:paraId="7BC67B2C" w14:textId="77777777">
        <w:tc>
          <w:tcPr>
            <w:tcW w:w="2948" w:type="dxa"/>
            <w:vAlign w:val="center"/>
          </w:tcPr>
          <w:p w14:paraId="40B2D62C" w14:textId="77777777" w:rsidR="00B52F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7CF3B24" w14:textId="77777777" w:rsidR="00B52F4F" w:rsidRDefault="00B52F4F"/>
        </w:tc>
        <w:tc>
          <w:tcPr>
            <w:tcW w:w="990" w:type="dxa"/>
            <w:vAlign w:val="center"/>
          </w:tcPr>
          <w:p w14:paraId="541C8FCC" w14:textId="77777777" w:rsidR="00B52F4F" w:rsidRDefault="00000000">
            <w:r>
              <w:t>251.70</w:t>
            </w:r>
          </w:p>
        </w:tc>
        <w:tc>
          <w:tcPr>
            <w:tcW w:w="922" w:type="dxa"/>
            <w:vAlign w:val="center"/>
          </w:tcPr>
          <w:p w14:paraId="66C55608" w14:textId="77777777" w:rsidR="00B52F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B825157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117747AE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2805A638" w14:textId="77777777" w:rsidR="00B52F4F" w:rsidRDefault="00000000">
            <w:r>
              <w:t>0.75</w:t>
            </w:r>
          </w:p>
        </w:tc>
      </w:tr>
    </w:tbl>
    <w:p w14:paraId="0870361B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F4F" w14:paraId="20BB0CA2" w14:textId="77777777">
        <w:tc>
          <w:tcPr>
            <w:tcW w:w="2948" w:type="dxa"/>
            <w:shd w:val="clear" w:color="auto" w:fill="E6E6E6"/>
            <w:vAlign w:val="center"/>
          </w:tcPr>
          <w:p w14:paraId="53D86BAB" w14:textId="77777777" w:rsidR="00B52F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A7725D" w14:textId="77777777" w:rsidR="00B52F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DB1B33" w14:textId="77777777" w:rsidR="00B52F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AF3CF5" w14:textId="77777777" w:rsidR="00B52F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FC25D25" w14:textId="77777777" w:rsidR="00B52F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7C1BA0" w14:textId="77777777" w:rsidR="00B52F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3C9208" w14:textId="77777777" w:rsidR="00B52F4F" w:rsidRDefault="00000000">
            <w:pPr>
              <w:jc w:val="center"/>
            </w:pPr>
            <w:r>
              <w:t>太阳辐射吸收系数</w:t>
            </w:r>
          </w:p>
        </w:tc>
      </w:tr>
      <w:tr w:rsidR="00B52F4F" w14:paraId="0F4F0BEB" w14:textId="77777777">
        <w:tc>
          <w:tcPr>
            <w:tcW w:w="2948" w:type="dxa"/>
            <w:vAlign w:val="center"/>
          </w:tcPr>
          <w:p w14:paraId="42E06085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4E3949A" w14:textId="77777777" w:rsidR="00B52F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9C899F6" w14:textId="77777777" w:rsidR="00B52F4F" w:rsidRDefault="00000000">
            <w:r>
              <w:t>191.18</w:t>
            </w:r>
          </w:p>
        </w:tc>
        <w:tc>
          <w:tcPr>
            <w:tcW w:w="922" w:type="dxa"/>
            <w:vAlign w:val="center"/>
          </w:tcPr>
          <w:p w14:paraId="3FC726D1" w14:textId="77777777" w:rsidR="00B52F4F" w:rsidRDefault="00000000">
            <w:r>
              <w:t>0.996</w:t>
            </w:r>
          </w:p>
        </w:tc>
        <w:tc>
          <w:tcPr>
            <w:tcW w:w="1305" w:type="dxa"/>
            <w:vAlign w:val="center"/>
          </w:tcPr>
          <w:p w14:paraId="5628FF75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7DDD1C0B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2689CB75" w14:textId="77777777" w:rsidR="00B52F4F" w:rsidRDefault="00000000">
            <w:r>
              <w:t>0.75</w:t>
            </w:r>
          </w:p>
        </w:tc>
      </w:tr>
      <w:tr w:rsidR="00B52F4F" w14:paraId="5AC04296" w14:textId="77777777">
        <w:tc>
          <w:tcPr>
            <w:tcW w:w="2948" w:type="dxa"/>
            <w:vAlign w:val="center"/>
          </w:tcPr>
          <w:p w14:paraId="6688E3A0" w14:textId="77777777" w:rsidR="00B52F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C91663D" w14:textId="77777777" w:rsidR="00B52F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10C0853" w14:textId="77777777" w:rsidR="00B52F4F" w:rsidRDefault="00000000">
            <w:r>
              <w:t>0.53</w:t>
            </w:r>
          </w:p>
        </w:tc>
        <w:tc>
          <w:tcPr>
            <w:tcW w:w="922" w:type="dxa"/>
            <w:vAlign w:val="center"/>
          </w:tcPr>
          <w:p w14:paraId="25A85403" w14:textId="77777777" w:rsidR="00B52F4F" w:rsidRDefault="00000000">
            <w:r>
              <w:t>0.003</w:t>
            </w:r>
          </w:p>
        </w:tc>
        <w:tc>
          <w:tcPr>
            <w:tcW w:w="1305" w:type="dxa"/>
            <w:vAlign w:val="center"/>
          </w:tcPr>
          <w:p w14:paraId="45ABB43B" w14:textId="77777777" w:rsidR="00B52F4F" w:rsidRDefault="00000000">
            <w:r>
              <w:t>0.49</w:t>
            </w:r>
          </w:p>
        </w:tc>
        <w:tc>
          <w:tcPr>
            <w:tcW w:w="1107" w:type="dxa"/>
            <w:vAlign w:val="center"/>
          </w:tcPr>
          <w:p w14:paraId="672E1DAA" w14:textId="77777777" w:rsidR="00B52F4F" w:rsidRDefault="00000000">
            <w:r>
              <w:t>4.23</w:t>
            </w:r>
          </w:p>
        </w:tc>
        <w:tc>
          <w:tcPr>
            <w:tcW w:w="1107" w:type="dxa"/>
            <w:vAlign w:val="center"/>
          </w:tcPr>
          <w:p w14:paraId="6F34E19D" w14:textId="77777777" w:rsidR="00B52F4F" w:rsidRDefault="00000000">
            <w:r>
              <w:t>0.75</w:t>
            </w:r>
          </w:p>
        </w:tc>
      </w:tr>
      <w:tr w:rsidR="00B52F4F" w14:paraId="09D21429" w14:textId="77777777">
        <w:tc>
          <w:tcPr>
            <w:tcW w:w="2948" w:type="dxa"/>
            <w:vAlign w:val="center"/>
          </w:tcPr>
          <w:p w14:paraId="1CC76CC1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9A3F00C" w14:textId="77777777" w:rsidR="00B52F4F" w:rsidRDefault="00000000">
            <w:r>
              <w:t>老虎窗外墙</w:t>
            </w:r>
          </w:p>
        </w:tc>
        <w:tc>
          <w:tcPr>
            <w:tcW w:w="990" w:type="dxa"/>
            <w:vAlign w:val="center"/>
          </w:tcPr>
          <w:p w14:paraId="113CBE39" w14:textId="77777777" w:rsidR="00B52F4F" w:rsidRDefault="00000000">
            <w:r>
              <w:t>0.25</w:t>
            </w:r>
          </w:p>
        </w:tc>
        <w:tc>
          <w:tcPr>
            <w:tcW w:w="922" w:type="dxa"/>
            <w:vAlign w:val="center"/>
          </w:tcPr>
          <w:p w14:paraId="625A5D95" w14:textId="77777777" w:rsidR="00B52F4F" w:rsidRDefault="00000000">
            <w:r>
              <w:t>0.001</w:t>
            </w:r>
          </w:p>
        </w:tc>
        <w:tc>
          <w:tcPr>
            <w:tcW w:w="1305" w:type="dxa"/>
            <w:vAlign w:val="center"/>
          </w:tcPr>
          <w:p w14:paraId="3FC504E8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045A01B7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0C007D42" w14:textId="77777777" w:rsidR="00B52F4F" w:rsidRDefault="00000000">
            <w:r>
              <w:t>0.75</w:t>
            </w:r>
          </w:p>
        </w:tc>
      </w:tr>
      <w:tr w:rsidR="00B52F4F" w14:paraId="0DE3D994" w14:textId="77777777">
        <w:tc>
          <w:tcPr>
            <w:tcW w:w="2948" w:type="dxa"/>
            <w:vAlign w:val="center"/>
          </w:tcPr>
          <w:p w14:paraId="5B5C31CC" w14:textId="77777777" w:rsidR="00B52F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AEF5531" w14:textId="77777777" w:rsidR="00B52F4F" w:rsidRDefault="00B52F4F"/>
        </w:tc>
        <w:tc>
          <w:tcPr>
            <w:tcW w:w="990" w:type="dxa"/>
            <w:vAlign w:val="center"/>
          </w:tcPr>
          <w:p w14:paraId="4AA44331" w14:textId="77777777" w:rsidR="00B52F4F" w:rsidRDefault="00000000">
            <w:r>
              <w:t>191.96</w:t>
            </w:r>
          </w:p>
        </w:tc>
        <w:tc>
          <w:tcPr>
            <w:tcW w:w="922" w:type="dxa"/>
            <w:vAlign w:val="center"/>
          </w:tcPr>
          <w:p w14:paraId="1AB29B86" w14:textId="77777777" w:rsidR="00B52F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1052CA9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E8F2616" w14:textId="77777777" w:rsidR="00B52F4F" w:rsidRDefault="00000000">
            <w:r>
              <w:t>5.50</w:t>
            </w:r>
          </w:p>
        </w:tc>
        <w:tc>
          <w:tcPr>
            <w:tcW w:w="1107" w:type="dxa"/>
            <w:vAlign w:val="center"/>
          </w:tcPr>
          <w:p w14:paraId="64B4F9E6" w14:textId="77777777" w:rsidR="00B52F4F" w:rsidRDefault="00000000">
            <w:r>
              <w:t>0.75</w:t>
            </w:r>
          </w:p>
        </w:tc>
      </w:tr>
    </w:tbl>
    <w:p w14:paraId="791EC141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F4F" w14:paraId="5A1A65DA" w14:textId="77777777">
        <w:tc>
          <w:tcPr>
            <w:tcW w:w="2948" w:type="dxa"/>
            <w:shd w:val="clear" w:color="auto" w:fill="E6E6E6"/>
            <w:vAlign w:val="center"/>
          </w:tcPr>
          <w:p w14:paraId="2BE8C730" w14:textId="77777777" w:rsidR="00B52F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2E378F" w14:textId="77777777" w:rsidR="00B52F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16287D" w14:textId="77777777" w:rsidR="00B52F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11C1E73" w14:textId="77777777" w:rsidR="00B52F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C8EFDA" w14:textId="77777777" w:rsidR="00B52F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A66260" w14:textId="77777777" w:rsidR="00B52F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18D118" w14:textId="77777777" w:rsidR="00B52F4F" w:rsidRDefault="00000000">
            <w:pPr>
              <w:jc w:val="center"/>
            </w:pPr>
            <w:r>
              <w:t>太阳辐射吸收系数</w:t>
            </w:r>
          </w:p>
        </w:tc>
      </w:tr>
      <w:tr w:rsidR="00B52F4F" w14:paraId="6173EC60" w14:textId="77777777">
        <w:tc>
          <w:tcPr>
            <w:tcW w:w="2948" w:type="dxa"/>
            <w:vAlign w:val="center"/>
          </w:tcPr>
          <w:p w14:paraId="41C237C2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2E1E5F7" w14:textId="77777777" w:rsidR="00B52F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F40226D" w14:textId="77777777" w:rsidR="00B52F4F" w:rsidRDefault="00000000">
            <w:r>
              <w:t>169.73</w:t>
            </w:r>
          </w:p>
        </w:tc>
        <w:tc>
          <w:tcPr>
            <w:tcW w:w="922" w:type="dxa"/>
            <w:vAlign w:val="center"/>
          </w:tcPr>
          <w:p w14:paraId="1A758671" w14:textId="77777777" w:rsidR="00B52F4F" w:rsidRDefault="00000000">
            <w:r>
              <w:t>0.999</w:t>
            </w:r>
          </w:p>
        </w:tc>
        <w:tc>
          <w:tcPr>
            <w:tcW w:w="1305" w:type="dxa"/>
            <w:vAlign w:val="center"/>
          </w:tcPr>
          <w:p w14:paraId="29B36489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62249A2F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313BE2AE" w14:textId="77777777" w:rsidR="00B52F4F" w:rsidRDefault="00000000">
            <w:r>
              <w:t>0.75</w:t>
            </w:r>
          </w:p>
        </w:tc>
      </w:tr>
      <w:tr w:rsidR="00B52F4F" w14:paraId="434B9B93" w14:textId="77777777">
        <w:tc>
          <w:tcPr>
            <w:tcW w:w="2948" w:type="dxa"/>
            <w:vAlign w:val="center"/>
          </w:tcPr>
          <w:p w14:paraId="373FFD6F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CEA6E02" w14:textId="77777777" w:rsidR="00B52F4F" w:rsidRDefault="00000000">
            <w:r>
              <w:t>老虎窗外墙</w:t>
            </w:r>
          </w:p>
        </w:tc>
        <w:tc>
          <w:tcPr>
            <w:tcW w:w="990" w:type="dxa"/>
            <w:vAlign w:val="center"/>
          </w:tcPr>
          <w:p w14:paraId="388AFEAC" w14:textId="77777777" w:rsidR="00B52F4F" w:rsidRDefault="00000000">
            <w:r>
              <w:t>0.25</w:t>
            </w:r>
          </w:p>
        </w:tc>
        <w:tc>
          <w:tcPr>
            <w:tcW w:w="922" w:type="dxa"/>
            <w:vAlign w:val="center"/>
          </w:tcPr>
          <w:p w14:paraId="4758CBF3" w14:textId="77777777" w:rsidR="00B52F4F" w:rsidRDefault="00000000">
            <w:r>
              <w:t>0.001</w:t>
            </w:r>
          </w:p>
        </w:tc>
        <w:tc>
          <w:tcPr>
            <w:tcW w:w="1305" w:type="dxa"/>
            <w:vAlign w:val="center"/>
          </w:tcPr>
          <w:p w14:paraId="3494FD59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52C81187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60554BD9" w14:textId="77777777" w:rsidR="00B52F4F" w:rsidRDefault="00000000">
            <w:r>
              <w:t>0.75</w:t>
            </w:r>
          </w:p>
        </w:tc>
      </w:tr>
      <w:tr w:rsidR="00B52F4F" w14:paraId="64D1BF09" w14:textId="77777777">
        <w:tc>
          <w:tcPr>
            <w:tcW w:w="2948" w:type="dxa"/>
            <w:vAlign w:val="center"/>
          </w:tcPr>
          <w:p w14:paraId="469C24C7" w14:textId="77777777" w:rsidR="00B52F4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F3BBFFB" w14:textId="77777777" w:rsidR="00B52F4F" w:rsidRDefault="00B52F4F"/>
        </w:tc>
        <w:tc>
          <w:tcPr>
            <w:tcW w:w="990" w:type="dxa"/>
            <w:vAlign w:val="center"/>
          </w:tcPr>
          <w:p w14:paraId="6240EA48" w14:textId="77777777" w:rsidR="00B52F4F" w:rsidRDefault="00000000">
            <w:r>
              <w:t>169.98</w:t>
            </w:r>
          </w:p>
        </w:tc>
        <w:tc>
          <w:tcPr>
            <w:tcW w:w="922" w:type="dxa"/>
            <w:vAlign w:val="center"/>
          </w:tcPr>
          <w:p w14:paraId="6F68ADC9" w14:textId="77777777" w:rsidR="00B52F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DDFEBDC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326829DE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611B0668" w14:textId="77777777" w:rsidR="00B52F4F" w:rsidRDefault="00000000">
            <w:r>
              <w:t>0.75</w:t>
            </w:r>
          </w:p>
        </w:tc>
      </w:tr>
    </w:tbl>
    <w:p w14:paraId="5D9AB4C1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B52F4F" w14:paraId="3B11EF59" w14:textId="77777777">
        <w:tc>
          <w:tcPr>
            <w:tcW w:w="2948" w:type="dxa"/>
            <w:shd w:val="clear" w:color="auto" w:fill="E6E6E6"/>
            <w:vAlign w:val="center"/>
          </w:tcPr>
          <w:p w14:paraId="13152CF4" w14:textId="77777777" w:rsidR="00B52F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6A4224" w14:textId="77777777" w:rsidR="00B52F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782D14" w14:textId="77777777" w:rsidR="00B52F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666357A" w14:textId="77777777" w:rsidR="00B52F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A1E61A9" w14:textId="77777777" w:rsidR="00B52F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957027" w14:textId="77777777" w:rsidR="00B52F4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FC6741" w14:textId="77777777" w:rsidR="00B52F4F" w:rsidRDefault="00000000">
            <w:pPr>
              <w:jc w:val="center"/>
            </w:pPr>
            <w:r>
              <w:t>太阳辐射吸收系数</w:t>
            </w:r>
          </w:p>
        </w:tc>
      </w:tr>
      <w:tr w:rsidR="00B52F4F" w14:paraId="683B48EE" w14:textId="77777777">
        <w:tc>
          <w:tcPr>
            <w:tcW w:w="2948" w:type="dxa"/>
            <w:vAlign w:val="center"/>
          </w:tcPr>
          <w:p w14:paraId="3A17EECB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330A3D5" w14:textId="77777777" w:rsidR="00B52F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0A0429" w14:textId="77777777" w:rsidR="00B52F4F" w:rsidRDefault="00000000">
            <w:r>
              <w:t>834.43</w:t>
            </w:r>
          </w:p>
        </w:tc>
        <w:tc>
          <w:tcPr>
            <w:tcW w:w="922" w:type="dxa"/>
            <w:vAlign w:val="center"/>
          </w:tcPr>
          <w:p w14:paraId="674E744E" w14:textId="77777777" w:rsidR="00B52F4F" w:rsidRDefault="00000000">
            <w:r>
              <w:t>0.994</w:t>
            </w:r>
          </w:p>
        </w:tc>
        <w:tc>
          <w:tcPr>
            <w:tcW w:w="1305" w:type="dxa"/>
            <w:vAlign w:val="center"/>
          </w:tcPr>
          <w:p w14:paraId="47D0C541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2F2C1E30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4A8EED88" w14:textId="77777777" w:rsidR="00B52F4F" w:rsidRDefault="00000000">
            <w:r>
              <w:t>0.75</w:t>
            </w:r>
          </w:p>
        </w:tc>
      </w:tr>
      <w:tr w:rsidR="00B52F4F" w14:paraId="16911C64" w14:textId="77777777">
        <w:tc>
          <w:tcPr>
            <w:tcW w:w="2948" w:type="dxa"/>
            <w:vAlign w:val="center"/>
          </w:tcPr>
          <w:p w14:paraId="4569BA16" w14:textId="77777777" w:rsidR="00B52F4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414BFDA" w14:textId="77777777" w:rsidR="00B52F4F" w:rsidRDefault="00000000">
            <w:r>
              <w:t>老虎窗外墙</w:t>
            </w:r>
          </w:p>
        </w:tc>
        <w:tc>
          <w:tcPr>
            <w:tcW w:w="990" w:type="dxa"/>
            <w:vAlign w:val="center"/>
          </w:tcPr>
          <w:p w14:paraId="2B10CA37" w14:textId="77777777" w:rsidR="00B52F4F" w:rsidRDefault="00000000">
            <w:r>
              <w:t>3.88</w:t>
            </w:r>
          </w:p>
        </w:tc>
        <w:tc>
          <w:tcPr>
            <w:tcW w:w="922" w:type="dxa"/>
            <w:vAlign w:val="center"/>
          </w:tcPr>
          <w:p w14:paraId="3E2A666A" w14:textId="77777777" w:rsidR="00B52F4F" w:rsidRDefault="00000000">
            <w:r>
              <w:t>0.005</w:t>
            </w:r>
          </w:p>
        </w:tc>
        <w:tc>
          <w:tcPr>
            <w:tcW w:w="1305" w:type="dxa"/>
            <w:vAlign w:val="center"/>
          </w:tcPr>
          <w:p w14:paraId="7BA7C074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6D8F1B13" w14:textId="77777777" w:rsidR="00B52F4F" w:rsidRDefault="00000000">
            <w:r>
              <w:t>5.51</w:t>
            </w:r>
          </w:p>
        </w:tc>
        <w:tc>
          <w:tcPr>
            <w:tcW w:w="1107" w:type="dxa"/>
            <w:vAlign w:val="center"/>
          </w:tcPr>
          <w:p w14:paraId="260E8856" w14:textId="77777777" w:rsidR="00B52F4F" w:rsidRDefault="00000000">
            <w:r>
              <w:t>0.75</w:t>
            </w:r>
          </w:p>
        </w:tc>
      </w:tr>
      <w:tr w:rsidR="00B52F4F" w14:paraId="7BD1AE14" w14:textId="77777777">
        <w:tc>
          <w:tcPr>
            <w:tcW w:w="2948" w:type="dxa"/>
            <w:vAlign w:val="center"/>
          </w:tcPr>
          <w:p w14:paraId="57FAF74D" w14:textId="77777777" w:rsidR="00B52F4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1EE300B" w14:textId="77777777" w:rsidR="00B52F4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9B6057D" w14:textId="77777777" w:rsidR="00B52F4F" w:rsidRDefault="00000000">
            <w:r>
              <w:t>1.58</w:t>
            </w:r>
          </w:p>
        </w:tc>
        <w:tc>
          <w:tcPr>
            <w:tcW w:w="922" w:type="dxa"/>
            <w:vAlign w:val="center"/>
          </w:tcPr>
          <w:p w14:paraId="16FD710B" w14:textId="77777777" w:rsidR="00B52F4F" w:rsidRDefault="00000000">
            <w:r>
              <w:t>0.002</w:t>
            </w:r>
          </w:p>
        </w:tc>
        <w:tc>
          <w:tcPr>
            <w:tcW w:w="1305" w:type="dxa"/>
            <w:vAlign w:val="center"/>
          </w:tcPr>
          <w:p w14:paraId="13E6644D" w14:textId="77777777" w:rsidR="00B52F4F" w:rsidRDefault="00000000">
            <w:r>
              <w:t>0.49</w:t>
            </w:r>
          </w:p>
        </w:tc>
        <w:tc>
          <w:tcPr>
            <w:tcW w:w="1107" w:type="dxa"/>
            <w:vAlign w:val="center"/>
          </w:tcPr>
          <w:p w14:paraId="08A2A562" w14:textId="77777777" w:rsidR="00B52F4F" w:rsidRDefault="00000000">
            <w:r>
              <w:t>4.23</w:t>
            </w:r>
          </w:p>
        </w:tc>
        <w:tc>
          <w:tcPr>
            <w:tcW w:w="1107" w:type="dxa"/>
            <w:vAlign w:val="center"/>
          </w:tcPr>
          <w:p w14:paraId="62AF580C" w14:textId="77777777" w:rsidR="00B52F4F" w:rsidRDefault="00000000">
            <w:r>
              <w:t>0.75</w:t>
            </w:r>
          </w:p>
        </w:tc>
      </w:tr>
      <w:tr w:rsidR="00B52F4F" w14:paraId="7A2D17F2" w14:textId="77777777">
        <w:tc>
          <w:tcPr>
            <w:tcW w:w="2948" w:type="dxa"/>
            <w:vAlign w:val="center"/>
          </w:tcPr>
          <w:p w14:paraId="361040C8" w14:textId="77777777" w:rsidR="00B52F4F" w:rsidRDefault="00000000"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14:paraId="28921AE4" w14:textId="77777777" w:rsidR="00B52F4F" w:rsidRDefault="00B52F4F"/>
        </w:tc>
        <w:tc>
          <w:tcPr>
            <w:tcW w:w="990" w:type="dxa"/>
            <w:vAlign w:val="center"/>
          </w:tcPr>
          <w:p w14:paraId="081E5554" w14:textId="77777777" w:rsidR="00B52F4F" w:rsidRDefault="00000000">
            <w:r>
              <w:t>839.88</w:t>
            </w:r>
          </w:p>
        </w:tc>
        <w:tc>
          <w:tcPr>
            <w:tcW w:w="922" w:type="dxa"/>
            <w:vAlign w:val="center"/>
          </w:tcPr>
          <w:p w14:paraId="0EBC2959" w14:textId="77777777" w:rsidR="00B52F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8AE6CA" w14:textId="77777777" w:rsidR="00B52F4F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62C4BAB5" w14:textId="77777777" w:rsidR="00B52F4F" w:rsidRDefault="00000000">
            <w:r>
              <w:t>5.50</w:t>
            </w:r>
          </w:p>
        </w:tc>
        <w:tc>
          <w:tcPr>
            <w:tcW w:w="1107" w:type="dxa"/>
            <w:vAlign w:val="center"/>
          </w:tcPr>
          <w:p w14:paraId="303B9E1A" w14:textId="77777777" w:rsidR="00B52F4F" w:rsidRDefault="00000000">
            <w:r>
              <w:t>0.75</w:t>
            </w:r>
          </w:p>
        </w:tc>
      </w:tr>
      <w:tr w:rsidR="00B52F4F" w14:paraId="5A4B39EF" w14:textId="77777777">
        <w:tc>
          <w:tcPr>
            <w:tcW w:w="2948" w:type="dxa"/>
            <w:shd w:val="clear" w:color="auto" w:fill="E6E6E6"/>
            <w:vAlign w:val="center"/>
          </w:tcPr>
          <w:p w14:paraId="2EFC8A36" w14:textId="77777777" w:rsidR="00B52F4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94F17A7" w14:textId="77777777" w:rsidR="00B52F4F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条、《夏热冬冷地区居住建筑节能设计标准》</w:t>
            </w:r>
            <w:r>
              <w:t>JGJ 134-2010</w:t>
            </w:r>
            <w:r>
              <w:t>第</w:t>
            </w:r>
            <w:r>
              <w:t>4.0.4</w:t>
            </w:r>
            <w:r>
              <w:t>条</w:t>
            </w:r>
          </w:p>
        </w:tc>
      </w:tr>
      <w:tr w:rsidR="00B52F4F" w14:paraId="3F0660E2" w14:textId="77777777">
        <w:tc>
          <w:tcPr>
            <w:tcW w:w="2948" w:type="dxa"/>
            <w:shd w:val="clear" w:color="auto" w:fill="E6E6E6"/>
            <w:vAlign w:val="center"/>
          </w:tcPr>
          <w:p w14:paraId="12FA5E9E" w14:textId="77777777" w:rsidR="00B52F4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A0C903E" w14:textId="77777777" w:rsidR="00B52F4F" w:rsidRDefault="00000000">
            <w:r>
              <w:t>外墙</w:t>
            </w:r>
            <w:r>
              <w:t>K</w:t>
            </w:r>
            <w:r>
              <w:t>值应比《夏热冬冷地区居住建筑节能设计标准》</w:t>
            </w:r>
            <w:r>
              <w:t>JGJ 134-2010</w:t>
            </w:r>
            <w:r>
              <w:t>表</w:t>
            </w:r>
            <w:r>
              <w:t>4.0.4</w:t>
            </w:r>
            <w:r>
              <w:t>的规定提高</w:t>
            </w:r>
            <w:r>
              <w:t>10%(K≤0.90)</w:t>
            </w:r>
          </w:p>
        </w:tc>
      </w:tr>
      <w:tr w:rsidR="00B52F4F" w14:paraId="075BB4C7" w14:textId="77777777">
        <w:tc>
          <w:tcPr>
            <w:tcW w:w="2948" w:type="dxa"/>
            <w:shd w:val="clear" w:color="auto" w:fill="E6E6E6"/>
            <w:vAlign w:val="center"/>
          </w:tcPr>
          <w:p w14:paraId="72BF8714" w14:textId="77777777" w:rsidR="00B52F4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8AE0752" w14:textId="77777777" w:rsidR="00B52F4F" w:rsidRDefault="00000000">
            <w:r>
              <w:t>满足</w:t>
            </w:r>
          </w:p>
        </w:tc>
      </w:tr>
    </w:tbl>
    <w:p w14:paraId="6432DD8E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p w14:paraId="0E6A7152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155377926"/>
      <w:r>
        <w:rPr>
          <w:kern w:val="2"/>
          <w:szCs w:val="24"/>
        </w:rPr>
        <w:t>外窗热工</w:t>
      </w:r>
      <w:bookmarkEnd w:id="46"/>
    </w:p>
    <w:p w14:paraId="248A1D60" w14:textId="77777777" w:rsidR="00B52F4F" w:rsidRDefault="00000000">
      <w:pPr>
        <w:pStyle w:val="2"/>
        <w:widowControl w:val="0"/>
        <w:rPr>
          <w:kern w:val="2"/>
        </w:rPr>
      </w:pPr>
      <w:bookmarkStart w:id="47" w:name="_Toc155377927"/>
      <w:r>
        <w:rPr>
          <w:kern w:val="2"/>
        </w:rPr>
        <w:t>外窗构造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52F4F" w14:paraId="73B17FA2" w14:textId="77777777">
        <w:tc>
          <w:tcPr>
            <w:tcW w:w="905" w:type="dxa"/>
            <w:shd w:val="clear" w:color="auto" w:fill="E6E6E6"/>
            <w:vAlign w:val="center"/>
          </w:tcPr>
          <w:p w14:paraId="6195A365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4AA4A62" w14:textId="77777777" w:rsidR="00B52F4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3F472A2" w14:textId="77777777" w:rsidR="00B52F4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3DE934E" w14:textId="77777777" w:rsidR="00B52F4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CC60B19" w14:textId="77777777" w:rsidR="00B52F4F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4A4B047" w14:textId="77777777" w:rsidR="00B52F4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D0B4060" w14:textId="77777777" w:rsidR="00B52F4F" w:rsidRDefault="00000000">
            <w:pPr>
              <w:jc w:val="center"/>
            </w:pPr>
            <w:r>
              <w:t>备注</w:t>
            </w:r>
          </w:p>
        </w:tc>
      </w:tr>
      <w:tr w:rsidR="00B52F4F" w14:paraId="7025A0B0" w14:textId="77777777">
        <w:tc>
          <w:tcPr>
            <w:tcW w:w="905" w:type="dxa"/>
            <w:vAlign w:val="center"/>
          </w:tcPr>
          <w:p w14:paraId="7B7A651B" w14:textId="77777777" w:rsidR="00B52F4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185B55F" w14:textId="77777777" w:rsidR="00B52F4F" w:rsidRDefault="00000000">
            <w:r>
              <w:t>5mm</w:t>
            </w:r>
            <w:r>
              <w:t>纳米镀膜（</w:t>
            </w:r>
            <w:r>
              <w:t>HJ-N-</w:t>
            </w:r>
            <w:r>
              <w:t>系）</w:t>
            </w:r>
            <w:r>
              <w:t>+12A(</w:t>
            </w:r>
            <w:r>
              <w:t>空气</w:t>
            </w:r>
            <w:r>
              <w:t>)+5mm</w:t>
            </w:r>
            <w:r>
              <w:t>玻璃（暖边密封）</w:t>
            </w:r>
          </w:p>
        </w:tc>
        <w:tc>
          <w:tcPr>
            <w:tcW w:w="826" w:type="dxa"/>
            <w:vAlign w:val="center"/>
          </w:tcPr>
          <w:p w14:paraId="218BBB08" w14:textId="77777777" w:rsidR="00B52F4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892DA42" w14:textId="77777777" w:rsidR="00B52F4F" w:rsidRDefault="00000000">
            <w:r>
              <w:t>1.90</w:t>
            </w:r>
          </w:p>
        </w:tc>
        <w:tc>
          <w:tcPr>
            <w:tcW w:w="956" w:type="dxa"/>
            <w:vAlign w:val="center"/>
          </w:tcPr>
          <w:p w14:paraId="04CBB9DF" w14:textId="77777777" w:rsidR="00B52F4F" w:rsidRDefault="00000000">
            <w:r>
              <w:t>0.59</w:t>
            </w:r>
          </w:p>
        </w:tc>
        <w:tc>
          <w:tcPr>
            <w:tcW w:w="956" w:type="dxa"/>
            <w:vAlign w:val="center"/>
          </w:tcPr>
          <w:p w14:paraId="16A653B7" w14:textId="77777777" w:rsidR="00B52F4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5E653B3" w14:textId="77777777" w:rsidR="00B52F4F" w:rsidRDefault="00B52F4F"/>
        </w:tc>
      </w:tr>
    </w:tbl>
    <w:p w14:paraId="6E9275A6" w14:textId="77777777" w:rsidR="00B52F4F" w:rsidRDefault="00000000">
      <w:pPr>
        <w:pStyle w:val="2"/>
        <w:widowControl w:val="0"/>
        <w:rPr>
          <w:kern w:val="2"/>
        </w:rPr>
      </w:pPr>
      <w:bookmarkStart w:id="48" w:name="_Toc155377928"/>
      <w:r>
        <w:rPr>
          <w:kern w:val="2"/>
        </w:rPr>
        <w:t>总体热工性能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B52F4F" w14:paraId="70295C51" w14:textId="77777777">
        <w:tc>
          <w:tcPr>
            <w:tcW w:w="792" w:type="dxa"/>
            <w:shd w:val="clear" w:color="auto" w:fill="E6E6E6"/>
            <w:vAlign w:val="center"/>
          </w:tcPr>
          <w:p w14:paraId="03B848EF" w14:textId="77777777" w:rsidR="00B52F4F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FD2B464" w14:textId="77777777" w:rsidR="00B52F4F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15F49AD" w14:textId="77777777" w:rsidR="00B52F4F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F9A5A86" w14:textId="77777777" w:rsidR="00B52F4F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F8F9700" w14:textId="77777777" w:rsidR="00B52F4F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A0D06A" w14:textId="77777777" w:rsidR="00B52F4F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683E43" w14:textId="77777777" w:rsidR="00B52F4F" w:rsidRDefault="00000000">
            <w:pPr>
              <w:jc w:val="center"/>
            </w:pPr>
            <w:r>
              <w:t>是否满足</w:t>
            </w:r>
          </w:p>
        </w:tc>
      </w:tr>
      <w:tr w:rsidR="00B52F4F" w14:paraId="0E044DD2" w14:textId="77777777">
        <w:tc>
          <w:tcPr>
            <w:tcW w:w="792" w:type="dxa"/>
            <w:vMerge w:val="restart"/>
            <w:vAlign w:val="center"/>
          </w:tcPr>
          <w:p w14:paraId="7DC7704E" w14:textId="77777777" w:rsidR="00B52F4F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672C5B4B" w14:textId="77777777" w:rsidR="00B52F4F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2BB728EF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CAA26C0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169D69FF" w14:textId="77777777" w:rsidR="00B52F4F" w:rsidRDefault="00000000">
            <w:r>
              <w:t>2.50</w:t>
            </w:r>
          </w:p>
        </w:tc>
        <w:tc>
          <w:tcPr>
            <w:tcW w:w="1018" w:type="dxa"/>
            <w:vAlign w:val="center"/>
          </w:tcPr>
          <w:p w14:paraId="2FF811BC" w14:textId="77777777" w:rsidR="00B52F4F" w:rsidRDefault="00000000">
            <w:r>
              <w:t>0.40</w:t>
            </w:r>
          </w:p>
        </w:tc>
        <w:tc>
          <w:tcPr>
            <w:tcW w:w="1188" w:type="dxa"/>
            <w:vAlign w:val="center"/>
          </w:tcPr>
          <w:p w14:paraId="5ACD38AE" w14:textId="77777777" w:rsidR="00B52F4F" w:rsidRDefault="00000000">
            <w:r>
              <w:t>满足</w:t>
            </w:r>
          </w:p>
        </w:tc>
      </w:tr>
      <w:tr w:rsidR="00B52F4F" w14:paraId="0FF73006" w14:textId="77777777">
        <w:tc>
          <w:tcPr>
            <w:tcW w:w="792" w:type="dxa"/>
            <w:vMerge/>
            <w:vAlign w:val="center"/>
          </w:tcPr>
          <w:p w14:paraId="562A2643" w14:textId="77777777" w:rsidR="00B52F4F" w:rsidRDefault="00B52F4F"/>
        </w:tc>
        <w:tc>
          <w:tcPr>
            <w:tcW w:w="1301" w:type="dxa"/>
            <w:vAlign w:val="center"/>
          </w:tcPr>
          <w:p w14:paraId="2A0AC24A" w14:textId="77777777" w:rsidR="00B52F4F" w:rsidRDefault="00000000">
            <w:r>
              <w:t>1007</w:t>
            </w:r>
          </w:p>
        </w:tc>
        <w:tc>
          <w:tcPr>
            <w:tcW w:w="984" w:type="dxa"/>
            <w:vAlign w:val="center"/>
          </w:tcPr>
          <w:p w14:paraId="79CC6493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13B577C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4C980218" w14:textId="77777777" w:rsidR="00B52F4F" w:rsidRDefault="00000000">
            <w:r>
              <w:t>2.50</w:t>
            </w:r>
          </w:p>
        </w:tc>
        <w:tc>
          <w:tcPr>
            <w:tcW w:w="1018" w:type="dxa"/>
            <w:vAlign w:val="center"/>
          </w:tcPr>
          <w:p w14:paraId="7E952895" w14:textId="77777777" w:rsidR="00B52F4F" w:rsidRDefault="00000000">
            <w:r>
              <w:t>0.37</w:t>
            </w:r>
          </w:p>
        </w:tc>
        <w:tc>
          <w:tcPr>
            <w:tcW w:w="1188" w:type="dxa"/>
            <w:vAlign w:val="center"/>
          </w:tcPr>
          <w:p w14:paraId="3B42E27A" w14:textId="77777777" w:rsidR="00B52F4F" w:rsidRDefault="00000000">
            <w:r>
              <w:t>满足</w:t>
            </w:r>
          </w:p>
        </w:tc>
      </w:tr>
      <w:tr w:rsidR="00B52F4F" w14:paraId="09C1C6F7" w14:textId="77777777">
        <w:tc>
          <w:tcPr>
            <w:tcW w:w="792" w:type="dxa"/>
            <w:vMerge w:val="restart"/>
            <w:vAlign w:val="center"/>
          </w:tcPr>
          <w:p w14:paraId="18FA1785" w14:textId="77777777" w:rsidR="00B52F4F" w:rsidRDefault="00000000">
            <w:r>
              <w:t>北向</w:t>
            </w:r>
          </w:p>
        </w:tc>
        <w:tc>
          <w:tcPr>
            <w:tcW w:w="1301" w:type="dxa"/>
            <w:vAlign w:val="center"/>
          </w:tcPr>
          <w:p w14:paraId="4D650BC7" w14:textId="77777777" w:rsidR="00B52F4F" w:rsidRDefault="00000000">
            <w:r>
              <w:t>1007</w:t>
            </w:r>
          </w:p>
        </w:tc>
        <w:tc>
          <w:tcPr>
            <w:tcW w:w="984" w:type="dxa"/>
            <w:vAlign w:val="center"/>
          </w:tcPr>
          <w:p w14:paraId="3881AF8E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238A164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31946C1F" w14:textId="77777777" w:rsidR="00B52F4F" w:rsidRDefault="00000000">
            <w:r>
              <w:t>2.10</w:t>
            </w:r>
          </w:p>
        </w:tc>
        <w:tc>
          <w:tcPr>
            <w:tcW w:w="1018" w:type="dxa"/>
            <w:vAlign w:val="center"/>
          </w:tcPr>
          <w:p w14:paraId="26049F3B" w14:textId="77777777" w:rsidR="00B52F4F" w:rsidRDefault="00000000">
            <w:r>
              <w:t>0.58</w:t>
            </w:r>
          </w:p>
        </w:tc>
        <w:tc>
          <w:tcPr>
            <w:tcW w:w="1188" w:type="dxa"/>
            <w:vAlign w:val="center"/>
          </w:tcPr>
          <w:p w14:paraId="1A5D563B" w14:textId="77777777" w:rsidR="00B52F4F" w:rsidRDefault="00000000">
            <w:r>
              <w:t>满足</w:t>
            </w:r>
          </w:p>
        </w:tc>
      </w:tr>
      <w:tr w:rsidR="00B52F4F" w14:paraId="29006038" w14:textId="77777777">
        <w:tc>
          <w:tcPr>
            <w:tcW w:w="792" w:type="dxa"/>
            <w:vMerge/>
            <w:vAlign w:val="center"/>
          </w:tcPr>
          <w:p w14:paraId="69FAA7AD" w14:textId="77777777" w:rsidR="00B52F4F" w:rsidRDefault="00B52F4F"/>
        </w:tc>
        <w:tc>
          <w:tcPr>
            <w:tcW w:w="1301" w:type="dxa"/>
            <w:vAlign w:val="center"/>
          </w:tcPr>
          <w:p w14:paraId="4FFF8FA8" w14:textId="77777777" w:rsidR="00B52F4F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1A370AE2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CA93453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12494526" w14:textId="77777777" w:rsidR="00B52F4F" w:rsidRDefault="00000000">
            <w:r>
              <w:t>2.90</w:t>
            </w:r>
          </w:p>
        </w:tc>
        <w:tc>
          <w:tcPr>
            <w:tcW w:w="1018" w:type="dxa"/>
            <w:vAlign w:val="center"/>
          </w:tcPr>
          <w:p w14:paraId="1FEE72FC" w14:textId="77777777" w:rsidR="00B52F4F" w:rsidRDefault="00000000">
            <w:r>
              <w:t>0.24</w:t>
            </w:r>
          </w:p>
        </w:tc>
        <w:tc>
          <w:tcPr>
            <w:tcW w:w="1188" w:type="dxa"/>
            <w:vAlign w:val="center"/>
          </w:tcPr>
          <w:p w14:paraId="19BDFF85" w14:textId="77777777" w:rsidR="00B52F4F" w:rsidRDefault="00000000">
            <w:r>
              <w:t>满足</w:t>
            </w:r>
          </w:p>
        </w:tc>
      </w:tr>
      <w:tr w:rsidR="00B52F4F" w14:paraId="45A4DA19" w14:textId="77777777">
        <w:tc>
          <w:tcPr>
            <w:tcW w:w="792" w:type="dxa"/>
            <w:vMerge/>
            <w:vAlign w:val="center"/>
          </w:tcPr>
          <w:p w14:paraId="0E780217" w14:textId="77777777" w:rsidR="00B52F4F" w:rsidRDefault="00B52F4F"/>
        </w:tc>
        <w:tc>
          <w:tcPr>
            <w:tcW w:w="1301" w:type="dxa"/>
            <w:vAlign w:val="center"/>
          </w:tcPr>
          <w:p w14:paraId="2CF4D33F" w14:textId="77777777" w:rsidR="00B52F4F" w:rsidRDefault="00000000">
            <w:r>
              <w:t>1013</w:t>
            </w:r>
          </w:p>
        </w:tc>
        <w:tc>
          <w:tcPr>
            <w:tcW w:w="984" w:type="dxa"/>
            <w:vAlign w:val="center"/>
          </w:tcPr>
          <w:p w14:paraId="4758D5C7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60E0E7B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544E60B2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5DE06899" w14:textId="77777777" w:rsidR="00B52F4F" w:rsidRDefault="00000000">
            <w:r>
              <w:t>0.09</w:t>
            </w:r>
          </w:p>
        </w:tc>
        <w:tc>
          <w:tcPr>
            <w:tcW w:w="1188" w:type="dxa"/>
            <w:vAlign w:val="center"/>
          </w:tcPr>
          <w:p w14:paraId="0519B0EB" w14:textId="77777777" w:rsidR="00B52F4F" w:rsidRDefault="00000000">
            <w:r>
              <w:t>满足</w:t>
            </w:r>
          </w:p>
        </w:tc>
      </w:tr>
      <w:tr w:rsidR="00B52F4F" w14:paraId="49741387" w14:textId="77777777">
        <w:tc>
          <w:tcPr>
            <w:tcW w:w="792" w:type="dxa"/>
            <w:vMerge/>
            <w:vAlign w:val="center"/>
          </w:tcPr>
          <w:p w14:paraId="604FC9CC" w14:textId="77777777" w:rsidR="00B52F4F" w:rsidRDefault="00B52F4F"/>
        </w:tc>
        <w:tc>
          <w:tcPr>
            <w:tcW w:w="1301" w:type="dxa"/>
            <w:vAlign w:val="center"/>
          </w:tcPr>
          <w:p w14:paraId="6FFD7358" w14:textId="77777777" w:rsidR="00B52F4F" w:rsidRDefault="00000000">
            <w:r>
              <w:t>1015</w:t>
            </w:r>
          </w:p>
        </w:tc>
        <w:tc>
          <w:tcPr>
            <w:tcW w:w="984" w:type="dxa"/>
            <w:vAlign w:val="center"/>
          </w:tcPr>
          <w:p w14:paraId="693EE7CF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D4FDF52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6C370E93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173709AD" w14:textId="77777777" w:rsidR="00B52F4F" w:rsidRDefault="00000000">
            <w:r>
              <w:t>0.15</w:t>
            </w:r>
          </w:p>
        </w:tc>
        <w:tc>
          <w:tcPr>
            <w:tcW w:w="1188" w:type="dxa"/>
            <w:vAlign w:val="center"/>
          </w:tcPr>
          <w:p w14:paraId="357AF775" w14:textId="77777777" w:rsidR="00B52F4F" w:rsidRDefault="00000000">
            <w:r>
              <w:t>满足</w:t>
            </w:r>
          </w:p>
        </w:tc>
      </w:tr>
      <w:tr w:rsidR="00B52F4F" w14:paraId="0054598E" w14:textId="77777777">
        <w:tc>
          <w:tcPr>
            <w:tcW w:w="792" w:type="dxa"/>
            <w:vMerge/>
            <w:vAlign w:val="center"/>
          </w:tcPr>
          <w:p w14:paraId="051DFB96" w14:textId="77777777" w:rsidR="00B52F4F" w:rsidRDefault="00B52F4F"/>
        </w:tc>
        <w:tc>
          <w:tcPr>
            <w:tcW w:w="1301" w:type="dxa"/>
            <w:vAlign w:val="center"/>
          </w:tcPr>
          <w:p w14:paraId="6A495F4A" w14:textId="77777777" w:rsidR="00B52F4F" w:rsidRDefault="00000000">
            <w:r>
              <w:t>2005</w:t>
            </w:r>
          </w:p>
        </w:tc>
        <w:tc>
          <w:tcPr>
            <w:tcW w:w="984" w:type="dxa"/>
            <w:vAlign w:val="center"/>
          </w:tcPr>
          <w:p w14:paraId="1BD983C2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2A07635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60E382BA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131B119C" w14:textId="77777777" w:rsidR="00B52F4F" w:rsidRDefault="00000000">
            <w:r>
              <w:t>0.07</w:t>
            </w:r>
          </w:p>
        </w:tc>
        <w:tc>
          <w:tcPr>
            <w:tcW w:w="1188" w:type="dxa"/>
            <w:vAlign w:val="center"/>
          </w:tcPr>
          <w:p w14:paraId="107F57B4" w14:textId="77777777" w:rsidR="00B52F4F" w:rsidRDefault="00000000">
            <w:r>
              <w:t>满足</w:t>
            </w:r>
          </w:p>
        </w:tc>
      </w:tr>
      <w:tr w:rsidR="00B52F4F" w14:paraId="60334D5D" w14:textId="77777777">
        <w:tc>
          <w:tcPr>
            <w:tcW w:w="792" w:type="dxa"/>
            <w:vMerge/>
            <w:vAlign w:val="center"/>
          </w:tcPr>
          <w:p w14:paraId="3EFC42CD" w14:textId="77777777" w:rsidR="00B52F4F" w:rsidRDefault="00B52F4F"/>
        </w:tc>
        <w:tc>
          <w:tcPr>
            <w:tcW w:w="1301" w:type="dxa"/>
            <w:vAlign w:val="center"/>
          </w:tcPr>
          <w:p w14:paraId="6E9B7E60" w14:textId="77777777" w:rsidR="00B52F4F" w:rsidRDefault="00000000">
            <w:r>
              <w:t>2006</w:t>
            </w:r>
          </w:p>
        </w:tc>
        <w:tc>
          <w:tcPr>
            <w:tcW w:w="984" w:type="dxa"/>
            <w:vAlign w:val="center"/>
          </w:tcPr>
          <w:p w14:paraId="5E4C112C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73BBF32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3A229E75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5D25B84F" w14:textId="77777777" w:rsidR="00B52F4F" w:rsidRDefault="00000000">
            <w:r>
              <w:t>0.08</w:t>
            </w:r>
          </w:p>
        </w:tc>
        <w:tc>
          <w:tcPr>
            <w:tcW w:w="1188" w:type="dxa"/>
            <w:vAlign w:val="center"/>
          </w:tcPr>
          <w:p w14:paraId="0B1C8552" w14:textId="77777777" w:rsidR="00B52F4F" w:rsidRDefault="00000000">
            <w:r>
              <w:t>满足</w:t>
            </w:r>
          </w:p>
        </w:tc>
      </w:tr>
      <w:tr w:rsidR="00B52F4F" w14:paraId="05A1979F" w14:textId="77777777">
        <w:tc>
          <w:tcPr>
            <w:tcW w:w="792" w:type="dxa"/>
            <w:vMerge/>
            <w:vAlign w:val="center"/>
          </w:tcPr>
          <w:p w14:paraId="2B2BD9EE" w14:textId="77777777" w:rsidR="00B52F4F" w:rsidRDefault="00B52F4F"/>
        </w:tc>
        <w:tc>
          <w:tcPr>
            <w:tcW w:w="1301" w:type="dxa"/>
            <w:vAlign w:val="center"/>
          </w:tcPr>
          <w:p w14:paraId="4C543D93" w14:textId="77777777" w:rsidR="00B52F4F" w:rsidRDefault="00000000">
            <w:r>
              <w:t>2010</w:t>
            </w:r>
          </w:p>
        </w:tc>
        <w:tc>
          <w:tcPr>
            <w:tcW w:w="984" w:type="dxa"/>
            <w:vAlign w:val="center"/>
          </w:tcPr>
          <w:p w14:paraId="56CB207E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9AA77C9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2BC23715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54C7EB08" w14:textId="77777777" w:rsidR="00B52F4F" w:rsidRDefault="00000000">
            <w:r>
              <w:t>0.09</w:t>
            </w:r>
          </w:p>
        </w:tc>
        <w:tc>
          <w:tcPr>
            <w:tcW w:w="1188" w:type="dxa"/>
            <w:vAlign w:val="center"/>
          </w:tcPr>
          <w:p w14:paraId="149079E9" w14:textId="77777777" w:rsidR="00B52F4F" w:rsidRDefault="00000000">
            <w:r>
              <w:t>满足</w:t>
            </w:r>
          </w:p>
        </w:tc>
      </w:tr>
      <w:tr w:rsidR="00B52F4F" w14:paraId="69574ECA" w14:textId="77777777">
        <w:tc>
          <w:tcPr>
            <w:tcW w:w="792" w:type="dxa"/>
            <w:vMerge/>
            <w:vAlign w:val="center"/>
          </w:tcPr>
          <w:p w14:paraId="2342562D" w14:textId="77777777" w:rsidR="00B52F4F" w:rsidRDefault="00B52F4F"/>
        </w:tc>
        <w:tc>
          <w:tcPr>
            <w:tcW w:w="1301" w:type="dxa"/>
            <w:vAlign w:val="center"/>
          </w:tcPr>
          <w:p w14:paraId="42F0C4A7" w14:textId="77777777" w:rsidR="00B52F4F" w:rsidRDefault="00000000">
            <w:r>
              <w:t>2011</w:t>
            </w:r>
          </w:p>
        </w:tc>
        <w:tc>
          <w:tcPr>
            <w:tcW w:w="984" w:type="dxa"/>
            <w:vAlign w:val="center"/>
          </w:tcPr>
          <w:p w14:paraId="29B51F60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4815E26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12059B18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7C1B9F89" w14:textId="77777777" w:rsidR="00B52F4F" w:rsidRDefault="00000000">
            <w:r>
              <w:t>0.16</w:t>
            </w:r>
          </w:p>
        </w:tc>
        <w:tc>
          <w:tcPr>
            <w:tcW w:w="1188" w:type="dxa"/>
            <w:vAlign w:val="center"/>
          </w:tcPr>
          <w:p w14:paraId="4AC45756" w14:textId="77777777" w:rsidR="00B52F4F" w:rsidRDefault="00000000">
            <w:r>
              <w:t>满足</w:t>
            </w:r>
          </w:p>
        </w:tc>
      </w:tr>
      <w:tr w:rsidR="00B52F4F" w14:paraId="3D9892B3" w14:textId="77777777">
        <w:tc>
          <w:tcPr>
            <w:tcW w:w="792" w:type="dxa"/>
            <w:vMerge w:val="restart"/>
            <w:vAlign w:val="center"/>
          </w:tcPr>
          <w:p w14:paraId="55767F56" w14:textId="77777777" w:rsidR="00B52F4F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3DFFEBEC" w14:textId="77777777" w:rsidR="00B52F4F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1E0A82DF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44B5917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29A5840D" w14:textId="77777777" w:rsidR="00B52F4F" w:rsidRDefault="00000000">
            <w:r>
              <w:t>2.90</w:t>
            </w:r>
          </w:p>
        </w:tc>
        <w:tc>
          <w:tcPr>
            <w:tcW w:w="1018" w:type="dxa"/>
            <w:vAlign w:val="center"/>
          </w:tcPr>
          <w:p w14:paraId="4DC79F25" w14:textId="77777777" w:rsidR="00B52F4F" w:rsidRDefault="00000000">
            <w:r>
              <w:t>0.28</w:t>
            </w:r>
          </w:p>
        </w:tc>
        <w:tc>
          <w:tcPr>
            <w:tcW w:w="1188" w:type="dxa"/>
            <w:vAlign w:val="center"/>
          </w:tcPr>
          <w:p w14:paraId="7E311FA9" w14:textId="77777777" w:rsidR="00B52F4F" w:rsidRDefault="00000000">
            <w:r>
              <w:t>满足</w:t>
            </w:r>
          </w:p>
        </w:tc>
      </w:tr>
      <w:tr w:rsidR="00B52F4F" w14:paraId="12BDDBD9" w14:textId="77777777">
        <w:tc>
          <w:tcPr>
            <w:tcW w:w="792" w:type="dxa"/>
            <w:vMerge/>
            <w:vAlign w:val="center"/>
          </w:tcPr>
          <w:p w14:paraId="2140C40E" w14:textId="77777777" w:rsidR="00B52F4F" w:rsidRDefault="00B52F4F"/>
        </w:tc>
        <w:tc>
          <w:tcPr>
            <w:tcW w:w="1301" w:type="dxa"/>
            <w:vAlign w:val="center"/>
          </w:tcPr>
          <w:p w14:paraId="4CAE1D8F" w14:textId="77777777" w:rsidR="00B52F4F" w:rsidRDefault="00000000">
            <w:r>
              <w:t>1007</w:t>
            </w:r>
          </w:p>
        </w:tc>
        <w:tc>
          <w:tcPr>
            <w:tcW w:w="984" w:type="dxa"/>
            <w:vAlign w:val="center"/>
          </w:tcPr>
          <w:p w14:paraId="4EB0D3EF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0BF619F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7910FCE1" w14:textId="77777777" w:rsidR="00B52F4F" w:rsidRDefault="00000000">
            <w:r>
              <w:t>2.50</w:t>
            </w:r>
          </w:p>
        </w:tc>
        <w:tc>
          <w:tcPr>
            <w:tcW w:w="1018" w:type="dxa"/>
            <w:vAlign w:val="center"/>
          </w:tcPr>
          <w:p w14:paraId="1BC24824" w14:textId="77777777" w:rsidR="00B52F4F" w:rsidRDefault="00000000">
            <w:r>
              <w:t>0.34</w:t>
            </w:r>
          </w:p>
        </w:tc>
        <w:tc>
          <w:tcPr>
            <w:tcW w:w="1188" w:type="dxa"/>
            <w:vAlign w:val="center"/>
          </w:tcPr>
          <w:p w14:paraId="07563F0F" w14:textId="77777777" w:rsidR="00B52F4F" w:rsidRDefault="00000000">
            <w:r>
              <w:t>满足</w:t>
            </w:r>
          </w:p>
        </w:tc>
      </w:tr>
      <w:tr w:rsidR="00B52F4F" w14:paraId="04EB5814" w14:textId="77777777">
        <w:tc>
          <w:tcPr>
            <w:tcW w:w="792" w:type="dxa"/>
            <w:vMerge/>
            <w:vAlign w:val="center"/>
          </w:tcPr>
          <w:p w14:paraId="18A7CC8E" w14:textId="77777777" w:rsidR="00B52F4F" w:rsidRDefault="00B52F4F"/>
        </w:tc>
        <w:tc>
          <w:tcPr>
            <w:tcW w:w="1301" w:type="dxa"/>
            <w:vAlign w:val="center"/>
          </w:tcPr>
          <w:p w14:paraId="785F2A51" w14:textId="77777777" w:rsidR="00B52F4F" w:rsidRDefault="00000000">
            <w:r>
              <w:t>1014</w:t>
            </w:r>
          </w:p>
        </w:tc>
        <w:tc>
          <w:tcPr>
            <w:tcW w:w="984" w:type="dxa"/>
            <w:vAlign w:val="center"/>
          </w:tcPr>
          <w:p w14:paraId="75E7513F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624C669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0BDC92F9" w14:textId="77777777" w:rsidR="00B52F4F" w:rsidRDefault="00000000">
            <w:r>
              <w:t>2.90</w:t>
            </w:r>
          </w:p>
        </w:tc>
        <w:tc>
          <w:tcPr>
            <w:tcW w:w="1018" w:type="dxa"/>
            <w:vAlign w:val="center"/>
          </w:tcPr>
          <w:p w14:paraId="27FF125B" w14:textId="77777777" w:rsidR="00B52F4F" w:rsidRDefault="00000000">
            <w:r>
              <w:t>0.27</w:t>
            </w:r>
          </w:p>
        </w:tc>
        <w:tc>
          <w:tcPr>
            <w:tcW w:w="1188" w:type="dxa"/>
            <w:vAlign w:val="center"/>
          </w:tcPr>
          <w:p w14:paraId="7F6FF3DD" w14:textId="77777777" w:rsidR="00B52F4F" w:rsidRDefault="00000000">
            <w:r>
              <w:t>满足</w:t>
            </w:r>
          </w:p>
        </w:tc>
      </w:tr>
      <w:tr w:rsidR="00B52F4F" w14:paraId="0637623B" w14:textId="77777777">
        <w:tc>
          <w:tcPr>
            <w:tcW w:w="792" w:type="dxa"/>
            <w:vMerge/>
            <w:vAlign w:val="center"/>
          </w:tcPr>
          <w:p w14:paraId="539EB53B" w14:textId="77777777" w:rsidR="00B52F4F" w:rsidRDefault="00B52F4F"/>
        </w:tc>
        <w:tc>
          <w:tcPr>
            <w:tcW w:w="1301" w:type="dxa"/>
            <w:vAlign w:val="center"/>
          </w:tcPr>
          <w:p w14:paraId="0A9B7A98" w14:textId="77777777" w:rsidR="00B52F4F" w:rsidRDefault="00000000">
            <w:r>
              <w:t>2006</w:t>
            </w:r>
          </w:p>
        </w:tc>
        <w:tc>
          <w:tcPr>
            <w:tcW w:w="984" w:type="dxa"/>
            <w:vAlign w:val="center"/>
          </w:tcPr>
          <w:p w14:paraId="09BACAC0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E00DDB2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6245ED79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2FB425CE" w14:textId="77777777" w:rsidR="00B52F4F" w:rsidRDefault="00000000">
            <w:r>
              <w:t>0.09</w:t>
            </w:r>
          </w:p>
        </w:tc>
        <w:tc>
          <w:tcPr>
            <w:tcW w:w="1188" w:type="dxa"/>
            <w:vAlign w:val="center"/>
          </w:tcPr>
          <w:p w14:paraId="2D1B2A6D" w14:textId="77777777" w:rsidR="00B52F4F" w:rsidRDefault="00000000">
            <w:r>
              <w:t>满足</w:t>
            </w:r>
          </w:p>
        </w:tc>
      </w:tr>
      <w:tr w:rsidR="00B52F4F" w14:paraId="4CEB22A5" w14:textId="77777777">
        <w:tc>
          <w:tcPr>
            <w:tcW w:w="792" w:type="dxa"/>
            <w:vMerge/>
            <w:vAlign w:val="center"/>
          </w:tcPr>
          <w:p w14:paraId="15C0219E" w14:textId="77777777" w:rsidR="00B52F4F" w:rsidRDefault="00B52F4F"/>
        </w:tc>
        <w:tc>
          <w:tcPr>
            <w:tcW w:w="1301" w:type="dxa"/>
            <w:vAlign w:val="center"/>
          </w:tcPr>
          <w:p w14:paraId="06D65603" w14:textId="77777777" w:rsidR="00B52F4F" w:rsidRDefault="00000000">
            <w:r>
              <w:t>2012</w:t>
            </w:r>
          </w:p>
        </w:tc>
        <w:tc>
          <w:tcPr>
            <w:tcW w:w="984" w:type="dxa"/>
            <w:vAlign w:val="center"/>
          </w:tcPr>
          <w:p w14:paraId="67AE59A0" w14:textId="77777777" w:rsidR="00B52F4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6B1333B" w14:textId="77777777" w:rsidR="00B52F4F" w:rsidRDefault="00000000">
            <w:r>
              <w:t>1.90</w:t>
            </w:r>
          </w:p>
        </w:tc>
        <w:tc>
          <w:tcPr>
            <w:tcW w:w="2037" w:type="dxa"/>
            <w:vAlign w:val="center"/>
          </w:tcPr>
          <w:p w14:paraId="77072BAE" w14:textId="77777777" w:rsidR="00B52F4F" w:rsidRDefault="00000000">
            <w:r>
              <w:t>3.60</w:t>
            </w:r>
          </w:p>
        </w:tc>
        <w:tc>
          <w:tcPr>
            <w:tcW w:w="1018" w:type="dxa"/>
            <w:vAlign w:val="center"/>
          </w:tcPr>
          <w:p w14:paraId="6923BCD3" w14:textId="77777777" w:rsidR="00B52F4F" w:rsidRDefault="00000000">
            <w:r>
              <w:t>0.08</w:t>
            </w:r>
          </w:p>
        </w:tc>
        <w:tc>
          <w:tcPr>
            <w:tcW w:w="1188" w:type="dxa"/>
            <w:vAlign w:val="center"/>
          </w:tcPr>
          <w:p w14:paraId="1B0FEC5B" w14:textId="77777777" w:rsidR="00B52F4F" w:rsidRDefault="00000000">
            <w:r>
              <w:t>满足</w:t>
            </w:r>
          </w:p>
        </w:tc>
      </w:tr>
      <w:tr w:rsidR="00B52F4F" w14:paraId="7541FBD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39CE7A2" w14:textId="77777777" w:rsidR="00B52F4F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56F2DEE" w14:textId="77777777" w:rsidR="00B52F4F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条、《夏热冬冷地区居住建筑节能设计标准》</w:t>
            </w:r>
            <w:r>
              <w:t>JGJ 134-2010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B52F4F" w14:paraId="597748A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686FE0" w14:textId="77777777" w:rsidR="00B52F4F" w:rsidRDefault="00000000">
            <w:r>
              <w:lastRenderedPageBreak/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6498EADF" w14:textId="77777777" w:rsidR="00B52F4F" w:rsidRDefault="00000000">
            <w:r>
              <w:t>各朝向外窗</w:t>
            </w:r>
            <w:r>
              <w:t>K</w:t>
            </w:r>
            <w:r>
              <w:t>比《夏热冬冷地区居住建筑节能设计标准》</w:t>
            </w:r>
            <w:r>
              <w:t>JGJ 134-2010</w:t>
            </w:r>
            <w:r>
              <w:t>表</w:t>
            </w:r>
            <w:r>
              <w:t>4.0.5-2</w:t>
            </w:r>
            <w:r>
              <w:t>的要求提高</w:t>
            </w:r>
            <w:r>
              <w:t>10%</w:t>
            </w:r>
          </w:p>
        </w:tc>
      </w:tr>
      <w:tr w:rsidR="00B52F4F" w14:paraId="31B172B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02AE7C3" w14:textId="77777777" w:rsidR="00B52F4F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190A0D6B" w14:textId="77777777" w:rsidR="00B52F4F" w:rsidRDefault="00000000">
            <w:r>
              <w:t>满足</w:t>
            </w:r>
          </w:p>
        </w:tc>
      </w:tr>
    </w:tbl>
    <w:p w14:paraId="7F8B0D87" w14:textId="77777777" w:rsidR="00B52F4F" w:rsidRDefault="00000000">
      <w:pPr>
        <w:pStyle w:val="2"/>
        <w:widowControl w:val="0"/>
        <w:rPr>
          <w:kern w:val="2"/>
        </w:rPr>
      </w:pPr>
      <w:bookmarkStart w:id="49" w:name="_Toc155377929"/>
      <w:r>
        <w:rPr>
          <w:kern w:val="2"/>
        </w:rPr>
        <w:t>外遮阳类型</w:t>
      </w:r>
      <w:bookmarkEnd w:id="49"/>
    </w:p>
    <w:p w14:paraId="1492EA95" w14:textId="77777777" w:rsidR="00B52F4F" w:rsidRDefault="00000000">
      <w:pPr>
        <w:pStyle w:val="3"/>
        <w:widowControl w:val="0"/>
        <w:jc w:val="both"/>
        <w:rPr>
          <w:kern w:val="2"/>
          <w:szCs w:val="24"/>
        </w:rPr>
      </w:pPr>
      <w:bookmarkStart w:id="50" w:name="_Toc155377930"/>
      <w:r>
        <w:rPr>
          <w:kern w:val="2"/>
          <w:szCs w:val="24"/>
        </w:rPr>
        <w:t>平板遮阳</w:t>
      </w:r>
      <w:bookmarkEnd w:id="50"/>
    </w:p>
    <w:p w14:paraId="633E1764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C1D35A7" wp14:editId="07A03E82">
            <wp:extent cx="3134054" cy="219098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B52F4F" w14:paraId="52E34B44" w14:textId="77777777">
        <w:tc>
          <w:tcPr>
            <w:tcW w:w="707" w:type="dxa"/>
            <w:shd w:val="clear" w:color="auto" w:fill="E6E6E6"/>
            <w:vAlign w:val="center"/>
          </w:tcPr>
          <w:p w14:paraId="6014392F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2E2A276" w14:textId="77777777" w:rsidR="00B52F4F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7F28F0" w14:textId="77777777" w:rsidR="00B52F4F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524F23" w14:textId="77777777" w:rsidR="00B52F4F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B2DB4A" w14:textId="77777777" w:rsidR="00B52F4F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937D1A" w14:textId="77777777" w:rsidR="00B52F4F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331267" w14:textId="77777777" w:rsidR="00B52F4F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55EFF4" w14:textId="77777777" w:rsidR="00B52F4F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B52F4F" w14:paraId="69BFD375" w14:textId="77777777">
        <w:tc>
          <w:tcPr>
            <w:tcW w:w="707" w:type="dxa"/>
            <w:vAlign w:val="center"/>
          </w:tcPr>
          <w:p w14:paraId="74CB518E" w14:textId="77777777" w:rsidR="00B52F4F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3704BD55" w14:textId="77777777" w:rsidR="00B52F4F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4BE02C63" w14:textId="77777777" w:rsidR="00B52F4F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7213A8E1" w14:textId="77777777" w:rsidR="00B52F4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742B48C" w14:textId="77777777" w:rsidR="00B52F4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51565F4" w14:textId="77777777" w:rsidR="00B52F4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0F52EAA" w14:textId="77777777" w:rsidR="00B52F4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90BEE3F" w14:textId="77777777" w:rsidR="00B52F4F" w:rsidRDefault="00000000">
            <w:r>
              <w:t>0.000</w:t>
            </w:r>
          </w:p>
        </w:tc>
      </w:tr>
    </w:tbl>
    <w:p w14:paraId="7F2010E8" w14:textId="77777777" w:rsidR="00B52F4F" w:rsidRDefault="00000000">
      <w:pPr>
        <w:pStyle w:val="3"/>
        <w:widowControl w:val="0"/>
        <w:jc w:val="both"/>
        <w:rPr>
          <w:kern w:val="2"/>
          <w:szCs w:val="24"/>
        </w:rPr>
      </w:pPr>
      <w:bookmarkStart w:id="51" w:name="_Toc155377931"/>
      <w:r>
        <w:rPr>
          <w:kern w:val="2"/>
          <w:szCs w:val="24"/>
        </w:rPr>
        <w:t>百叶遮阳</w:t>
      </w:r>
      <w:bookmarkEnd w:id="51"/>
    </w:p>
    <w:p w14:paraId="0C359995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98AB800" wp14:editId="49C1A95F">
            <wp:extent cx="3391256" cy="221003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B52F4F" w14:paraId="48EA7FEE" w14:textId="77777777">
        <w:tc>
          <w:tcPr>
            <w:tcW w:w="1143" w:type="dxa"/>
            <w:shd w:val="clear" w:color="auto" w:fill="E6E6E6"/>
            <w:vAlign w:val="center"/>
          </w:tcPr>
          <w:p w14:paraId="7F51A1FF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9C0AEAA" w14:textId="77777777" w:rsidR="00B52F4F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F9B9D9" w14:textId="77777777" w:rsidR="00B52F4F" w:rsidRDefault="00000000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A5BB10B" w14:textId="77777777" w:rsidR="00B52F4F" w:rsidRDefault="00000000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AA3CC8A" w14:textId="77777777" w:rsidR="00B52F4F" w:rsidRDefault="00000000">
            <w:pPr>
              <w:jc w:val="center"/>
            </w:pPr>
            <w:r>
              <w:t>遮阳板透射比</w:t>
            </w:r>
          </w:p>
        </w:tc>
      </w:tr>
      <w:tr w:rsidR="00B52F4F" w14:paraId="4A575158" w14:textId="77777777">
        <w:tc>
          <w:tcPr>
            <w:tcW w:w="1143" w:type="dxa"/>
            <w:vAlign w:val="center"/>
          </w:tcPr>
          <w:p w14:paraId="673AB755" w14:textId="77777777" w:rsidR="00B52F4F" w:rsidRDefault="00000000">
            <w:r>
              <w:t>1</w:t>
            </w:r>
          </w:p>
        </w:tc>
        <w:tc>
          <w:tcPr>
            <w:tcW w:w="3961" w:type="dxa"/>
            <w:vAlign w:val="center"/>
          </w:tcPr>
          <w:p w14:paraId="52982AF8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2B545EF" w14:textId="77777777" w:rsidR="00B52F4F" w:rsidRDefault="00000000">
            <w:r>
              <w:t>0.300</w:t>
            </w:r>
          </w:p>
        </w:tc>
        <w:tc>
          <w:tcPr>
            <w:tcW w:w="1409" w:type="dxa"/>
            <w:vAlign w:val="center"/>
          </w:tcPr>
          <w:p w14:paraId="6F48B37E" w14:textId="77777777" w:rsidR="00B52F4F" w:rsidRDefault="00000000">
            <w:r>
              <w:t>0.320</w:t>
            </w:r>
          </w:p>
        </w:tc>
        <w:tc>
          <w:tcPr>
            <w:tcW w:w="1409" w:type="dxa"/>
            <w:vAlign w:val="center"/>
          </w:tcPr>
          <w:p w14:paraId="531AE886" w14:textId="77777777" w:rsidR="00B52F4F" w:rsidRDefault="00000000">
            <w:r>
              <w:t>0.000</w:t>
            </w:r>
          </w:p>
        </w:tc>
      </w:tr>
      <w:tr w:rsidR="00B52F4F" w14:paraId="38C12288" w14:textId="77777777">
        <w:tc>
          <w:tcPr>
            <w:tcW w:w="1143" w:type="dxa"/>
            <w:vAlign w:val="center"/>
          </w:tcPr>
          <w:p w14:paraId="12D86FB1" w14:textId="77777777" w:rsidR="00B52F4F" w:rsidRDefault="00000000">
            <w:r>
              <w:t>2</w:t>
            </w:r>
          </w:p>
        </w:tc>
        <w:tc>
          <w:tcPr>
            <w:tcW w:w="3961" w:type="dxa"/>
            <w:vAlign w:val="center"/>
          </w:tcPr>
          <w:p w14:paraId="1441A129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4D05CCA" w14:textId="77777777" w:rsidR="00B52F4F" w:rsidRDefault="00000000">
            <w:r>
              <w:t>0.282</w:t>
            </w:r>
          </w:p>
        </w:tc>
        <w:tc>
          <w:tcPr>
            <w:tcW w:w="1409" w:type="dxa"/>
            <w:vAlign w:val="center"/>
          </w:tcPr>
          <w:p w14:paraId="38848262" w14:textId="77777777" w:rsidR="00B52F4F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4E8AAAA4" w14:textId="77777777" w:rsidR="00B52F4F" w:rsidRDefault="00000000">
            <w:r>
              <w:t>0.000</w:t>
            </w:r>
          </w:p>
        </w:tc>
      </w:tr>
    </w:tbl>
    <w:p w14:paraId="645683C9" w14:textId="77777777" w:rsidR="00B52F4F" w:rsidRDefault="00000000">
      <w:pPr>
        <w:pStyle w:val="2"/>
        <w:widowControl w:val="0"/>
        <w:rPr>
          <w:kern w:val="2"/>
        </w:rPr>
      </w:pPr>
      <w:bookmarkStart w:id="52" w:name="_Toc155377932"/>
      <w:r>
        <w:rPr>
          <w:kern w:val="2"/>
        </w:rPr>
        <w:lastRenderedPageBreak/>
        <w:t>平均遮阳系数</w:t>
      </w:r>
      <w:bookmarkEnd w:id="52"/>
    </w:p>
    <w:p w14:paraId="660AA1B1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2F4F" w14:paraId="00FDA19E" w14:textId="77777777">
        <w:tc>
          <w:tcPr>
            <w:tcW w:w="656" w:type="dxa"/>
            <w:shd w:val="clear" w:color="auto" w:fill="E6E6E6"/>
            <w:vAlign w:val="center"/>
          </w:tcPr>
          <w:p w14:paraId="40E9DDD0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6EF5E95" w14:textId="77777777" w:rsidR="00B52F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0C7B29" w14:textId="77777777" w:rsidR="00B52F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DD7F20" w14:textId="77777777" w:rsidR="00B52F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2E76A" w14:textId="77777777" w:rsidR="00B52F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4797E" w14:textId="77777777" w:rsidR="00B52F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C5A226" w14:textId="77777777" w:rsidR="00B52F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EA81AB" w14:textId="77777777" w:rsidR="00B52F4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7D4C52" w14:textId="77777777" w:rsidR="00B52F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E5BF67" w14:textId="77777777" w:rsidR="00B52F4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ECB58C" w14:textId="77777777" w:rsidR="00B52F4F" w:rsidRDefault="00000000">
            <w:pPr>
              <w:jc w:val="center"/>
            </w:pPr>
            <w:r>
              <w:t>冬季外遮阳系数</w:t>
            </w:r>
          </w:p>
        </w:tc>
      </w:tr>
      <w:tr w:rsidR="00B52F4F" w14:paraId="74F768D9" w14:textId="77777777">
        <w:tc>
          <w:tcPr>
            <w:tcW w:w="656" w:type="dxa"/>
            <w:vAlign w:val="center"/>
          </w:tcPr>
          <w:p w14:paraId="1D2DD124" w14:textId="77777777" w:rsidR="00B52F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1BD020A" w14:textId="77777777" w:rsidR="00B52F4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4B03DBD6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E158AA7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752307" w14:textId="77777777" w:rsidR="00B52F4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7CD8ED8" w14:textId="77777777" w:rsidR="00B52F4F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53EDE35D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383A07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5017172D" w14:textId="77777777" w:rsidR="00B52F4F" w:rsidRDefault="00B52F4F"/>
        </w:tc>
        <w:tc>
          <w:tcPr>
            <w:tcW w:w="916" w:type="dxa"/>
            <w:vAlign w:val="center"/>
          </w:tcPr>
          <w:p w14:paraId="20E1041F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67ECE1" w14:textId="77777777" w:rsidR="00B52F4F" w:rsidRDefault="00000000">
            <w:r>
              <w:t>1.000</w:t>
            </w:r>
          </w:p>
        </w:tc>
      </w:tr>
      <w:tr w:rsidR="00B52F4F" w14:paraId="4A900A4D" w14:textId="77777777">
        <w:tc>
          <w:tcPr>
            <w:tcW w:w="656" w:type="dxa"/>
            <w:vAlign w:val="center"/>
          </w:tcPr>
          <w:p w14:paraId="527E4970" w14:textId="77777777" w:rsidR="00B52F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1D42A39" w14:textId="77777777" w:rsidR="00B52F4F" w:rsidRDefault="00000000">
            <w:r>
              <w:t>C1218</w:t>
            </w:r>
          </w:p>
        </w:tc>
        <w:tc>
          <w:tcPr>
            <w:tcW w:w="769" w:type="dxa"/>
            <w:vAlign w:val="center"/>
          </w:tcPr>
          <w:p w14:paraId="5364B30F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93624EF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33C08A" w14:textId="77777777" w:rsidR="00B52F4F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56E2E33" w14:textId="77777777" w:rsidR="00B52F4F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3EEF199E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B699FD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793E65B5" w14:textId="77777777" w:rsidR="00B52F4F" w:rsidRDefault="00B52F4F"/>
        </w:tc>
        <w:tc>
          <w:tcPr>
            <w:tcW w:w="916" w:type="dxa"/>
            <w:vAlign w:val="center"/>
          </w:tcPr>
          <w:p w14:paraId="69D0D90C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238AC9" w14:textId="77777777" w:rsidR="00B52F4F" w:rsidRDefault="00000000">
            <w:r>
              <w:t>1.000</w:t>
            </w:r>
          </w:p>
        </w:tc>
      </w:tr>
      <w:tr w:rsidR="00B52F4F" w14:paraId="6E4F2484" w14:textId="77777777">
        <w:tc>
          <w:tcPr>
            <w:tcW w:w="656" w:type="dxa"/>
            <w:vAlign w:val="center"/>
          </w:tcPr>
          <w:p w14:paraId="12E7F82E" w14:textId="77777777" w:rsidR="00B52F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828A5C5" w14:textId="77777777" w:rsidR="00B52F4F" w:rsidRDefault="00000000">
            <w:r>
              <w:t>C1228</w:t>
            </w:r>
          </w:p>
        </w:tc>
        <w:tc>
          <w:tcPr>
            <w:tcW w:w="769" w:type="dxa"/>
            <w:vAlign w:val="center"/>
          </w:tcPr>
          <w:p w14:paraId="7A6C6515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6ED3C3" w14:textId="77777777" w:rsidR="00B52F4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5BEA081" w14:textId="77777777" w:rsidR="00B52F4F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0D204557" w14:textId="77777777" w:rsidR="00B52F4F" w:rsidRDefault="00000000">
            <w:r>
              <w:t>13.440</w:t>
            </w:r>
          </w:p>
        </w:tc>
        <w:tc>
          <w:tcPr>
            <w:tcW w:w="781" w:type="dxa"/>
            <w:vAlign w:val="center"/>
          </w:tcPr>
          <w:p w14:paraId="2A10D13B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3787DE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07643BC6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55D287" w14:textId="77777777" w:rsidR="00B52F4F" w:rsidRDefault="00000000">
            <w:r>
              <w:t>0.314</w:t>
            </w:r>
          </w:p>
        </w:tc>
        <w:tc>
          <w:tcPr>
            <w:tcW w:w="916" w:type="dxa"/>
            <w:vAlign w:val="center"/>
          </w:tcPr>
          <w:p w14:paraId="167A5658" w14:textId="77777777" w:rsidR="00B52F4F" w:rsidRDefault="00000000">
            <w:r>
              <w:t>0.314</w:t>
            </w:r>
          </w:p>
        </w:tc>
      </w:tr>
      <w:tr w:rsidR="00B52F4F" w14:paraId="0EDFBE3F" w14:textId="77777777">
        <w:tc>
          <w:tcPr>
            <w:tcW w:w="656" w:type="dxa"/>
            <w:vAlign w:val="center"/>
          </w:tcPr>
          <w:p w14:paraId="6D38BEC8" w14:textId="77777777" w:rsidR="00B52F4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4FBEEFA" w14:textId="77777777" w:rsidR="00B52F4F" w:rsidRDefault="00000000">
            <w:r>
              <w:t>C1809</w:t>
            </w:r>
          </w:p>
        </w:tc>
        <w:tc>
          <w:tcPr>
            <w:tcW w:w="769" w:type="dxa"/>
            <w:vAlign w:val="center"/>
          </w:tcPr>
          <w:p w14:paraId="400BAB16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AAF42A9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9D14CD" w14:textId="77777777" w:rsidR="00B52F4F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3533DA49" w14:textId="77777777" w:rsidR="00B52F4F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2149E5E2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04CDE5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725B85E8" w14:textId="77777777" w:rsidR="00B52F4F" w:rsidRDefault="00B52F4F"/>
        </w:tc>
        <w:tc>
          <w:tcPr>
            <w:tcW w:w="916" w:type="dxa"/>
            <w:vAlign w:val="center"/>
          </w:tcPr>
          <w:p w14:paraId="3C2D0C91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47F71C" w14:textId="77777777" w:rsidR="00B52F4F" w:rsidRDefault="00000000">
            <w:r>
              <w:t>1.000</w:t>
            </w:r>
          </w:p>
        </w:tc>
      </w:tr>
      <w:tr w:rsidR="00B52F4F" w14:paraId="228B26A9" w14:textId="77777777">
        <w:tc>
          <w:tcPr>
            <w:tcW w:w="656" w:type="dxa"/>
            <w:vAlign w:val="center"/>
          </w:tcPr>
          <w:p w14:paraId="38923EE5" w14:textId="77777777" w:rsidR="00B52F4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D83A005" w14:textId="77777777" w:rsidR="00B52F4F" w:rsidRDefault="00000000">
            <w:r>
              <w:t>C2130</w:t>
            </w:r>
          </w:p>
        </w:tc>
        <w:tc>
          <w:tcPr>
            <w:tcW w:w="769" w:type="dxa"/>
            <w:vAlign w:val="center"/>
          </w:tcPr>
          <w:p w14:paraId="1D9ECEF0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0758EF9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FAD2BA" w14:textId="77777777" w:rsidR="00B52F4F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7973158A" w14:textId="77777777" w:rsidR="00B52F4F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4F0E4585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8DD8DA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69C525B8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44EDDE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663850" w14:textId="77777777" w:rsidR="00B52F4F" w:rsidRDefault="00000000">
            <w:r>
              <w:t>1.000</w:t>
            </w:r>
          </w:p>
        </w:tc>
      </w:tr>
      <w:tr w:rsidR="00B52F4F" w14:paraId="726DE784" w14:textId="77777777">
        <w:tc>
          <w:tcPr>
            <w:tcW w:w="656" w:type="dxa"/>
            <w:vAlign w:val="center"/>
          </w:tcPr>
          <w:p w14:paraId="4F56F3D1" w14:textId="77777777" w:rsidR="00B52F4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5D46B45" w14:textId="77777777" w:rsidR="00B52F4F" w:rsidRDefault="00000000">
            <w:r>
              <w:t>C3030</w:t>
            </w:r>
          </w:p>
        </w:tc>
        <w:tc>
          <w:tcPr>
            <w:tcW w:w="769" w:type="dxa"/>
            <w:vAlign w:val="center"/>
          </w:tcPr>
          <w:p w14:paraId="512427CF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317FFB2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B94526" w14:textId="77777777" w:rsidR="00B52F4F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309EBBD1" w14:textId="77777777" w:rsidR="00B52F4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549801E3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8D4DCF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55EEF110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A2DE1C" w14:textId="77777777" w:rsidR="00B52F4F" w:rsidRDefault="00000000">
            <w:r>
              <w:t>0.314</w:t>
            </w:r>
          </w:p>
        </w:tc>
        <w:tc>
          <w:tcPr>
            <w:tcW w:w="916" w:type="dxa"/>
            <w:vAlign w:val="center"/>
          </w:tcPr>
          <w:p w14:paraId="652FB634" w14:textId="77777777" w:rsidR="00B52F4F" w:rsidRDefault="00000000">
            <w:r>
              <w:t>0.314</w:t>
            </w:r>
          </w:p>
        </w:tc>
      </w:tr>
      <w:tr w:rsidR="00B52F4F" w14:paraId="50A3AFE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D57B21A" w14:textId="77777777" w:rsidR="00B52F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589917" w14:textId="77777777" w:rsidR="00B52F4F" w:rsidRDefault="00000000">
            <w:r>
              <w:t>34.320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9F5D4C1" w14:textId="77777777" w:rsidR="00B52F4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6EFE24F" w14:textId="77777777" w:rsidR="00B52F4F" w:rsidRDefault="00000000">
            <w:r>
              <w:t>0.326</w:t>
            </w:r>
          </w:p>
        </w:tc>
        <w:tc>
          <w:tcPr>
            <w:tcW w:w="916" w:type="dxa"/>
            <w:vAlign w:val="center"/>
          </w:tcPr>
          <w:p w14:paraId="0BC99D49" w14:textId="77777777" w:rsidR="00B52F4F" w:rsidRDefault="00000000">
            <w:r>
              <w:t>0.326</w:t>
            </w:r>
          </w:p>
        </w:tc>
      </w:tr>
    </w:tbl>
    <w:p w14:paraId="32A09F44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2F4F" w14:paraId="274001F7" w14:textId="77777777">
        <w:tc>
          <w:tcPr>
            <w:tcW w:w="656" w:type="dxa"/>
            <w:shd w:val="clear" w:color="auto" w:fill="E6E6E6"/>
            <w:vAlign w:val="center"/>
          </w:tcPr>
          <w:p w14:paraId="570AC5D3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3540C7D" w14:textId="77777777" w:rsidR="00B52F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6FF345" w14:textId="77777777" w:rsidR="00B52F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D4926F" w14:textId="77777777" w:rsidR="00B52F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2632C" w14:textId="77777777" w:rsidR="00B52F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A36753" w14:textId="77777777" w:rsidR="00B52F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ABFBAE8" w14:textId="77777777" w:rsidR="00B52F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725BBB" w14:textId="77777777" w:rsidR="00B52F4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35DBBE" w14:textId="77777777" w:rsidR="00B52F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3BD474" w14:textId="77777777" w:rsidR="00B52F4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52241B" w14:textId="77777777" w:rsidR="00B52F4F" w:rsidRDefault="00000000">
            <w:pPr>
              <w:jc w:val="center"/>
            </w:pPr>
            <w:r>
              <w:t>冬季外遮阳系数</w:t>
            </w:r>
          </w:p>
        </w:tc>
      </w:tr>
      <w:tr w:rsidR="00B52F4F" w14:paraId="462E3E34" w14:textId="77777777">
        <w:tc>
          <w:tcPr>
            <w:tcW w:w="656" w:type="dxa"/>
            <w:vAlign w:val="center"/>
          </w:tcPr>
          <w:p w14:paraId="5D98389F" w14:textId="77777777" w:rsidR="00B52F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3C10813" w14:textId="77777777" w:rsidR="00B52F4F" w:rsidRDefault="00B52F4F"/>
        </w:tc>
        <w:tc>
          <w:tcPr>
            <w:tcW w:w="769" w:type="dxa"/>
            <w:vAlign w:val="center"/>
          </w:tcPr>
          <w:p w14:paraId="0F5F925A" w14:textId="77777777" w:rsidR="00B52F4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07E4B2E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16FE4C" w14:textId="77777777" w:rsidR="00B52F4F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55269A9A" w14:textId="77777777" w:rsidR="00B52F4F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4505DC7D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E87963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4D857380" w14:textId="77777777" w:rsidR="00B52F4F" w:rsidRDefault="00B52F4F"/>
        </w:tc>
        <w:tc>
          <w:tcPr>
            <w:tcW w:w="916" w:type="dxa"/>
            <w:vAlign w:val="center"/>
          </w:tcPr>
          <w:p w14:paraId="13ACD99B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24DC8F" w14:textId="77777777" w:rsidR="00B52F4F" w:rsidRDefault="00000000">
            <w:r>
              <w:t>1.000</w:t>
            </w:r>
          </w:p>
        </w:tc>
      </w:tr>
      <w:tr w:rsidR="00B52F4F" w14:paraId="3870C87B" w14:textId="77777777">
        <w:tc>
          <w:tcPr>
            <w:tcW w:w="656" w:type="dxa"/>
            <w:vAlign w:val="center"/>
          </w:tcPr>
          <w:p w14:paraId="77152C13" w14:textId="77777777" w:rsidR="00B52F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248D748" w14:textId="77777777" w:rsidR="00B52F4F" w:rsidRDefault="00000000">
            <w:r>
              <w:t>C0415</w:t>
            </w:r>
          </w:p>
        </w:tc>
        <w:tc>
          <w:tcPr>
            <w:tcW w:w="769" w:type="dxa"/>
            <w:vAlign w:val="center"/>
          </w:tcPr>
          <w:p w14:paraId="3F779ABB" w14:textId="77777777" w:rsidR="00B52F4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A77CCE7" w14:textId="77777777" w:rsidR="00B52F4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0FCAA04" w14:textId="77777777" w:rsidR="00B52F4F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481304BD" w14:textId="77777777" w:rsidR="00B52F4F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1CA9A3B9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FABA9D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57D5DAAC" w14:textId="77777777" w:rsidR="00B52F4F" w:rsidRDefault="00B52F4F"/>
        </w:tc>
        <w:tc>
          <w:tcPr>
            <w:tcW w:w="916" w:type="dxa"/>
            <w:vAlign w:val="center"/>
          </w:tcPr>
          <w:p w14:paraId="4232D6D2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680411" w14:textId="77777777" w:rsidR="00B52F4F" w:rsidRDefault="00000000">
            <w:r>
              <w:t>1.000</w:t>
            </w:r>
          </w:p>
        </w:tc>
      </w:tr>
      <w:tr w:rsidR="00B52F4F" w14:paraId="49CF6AED" w14:textId="77777777">
        <w:tc>
          <w:tcPr>
            <w:tcW w:w="656" w:type="dxa"/>
            <w:vAlign w:val="center"/>
          </w:tcPr>
          <w:p w14:paraId="59C7FB63" w14:textId="77777777" w:rsidR="00B52F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803E399" w14:textId="77777777" w:rsidR="00B52F4F" w:rsidRDefault="00000000">
            <w:r>
              <w:t>C0510</w:t>
            </w:r>
          </w:p>
        </w:tc>
        <w:tc>
          <w:tcPr>
            <w:tcW w:w="769" w:type="dxa"/>
            <w:vAlign w:val="center"/>
          </w:tcPr>
          <w:p w14:paraId="783F4E3A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FA90B9F" w14:textId="77777777" w:rsidR="00B52F4F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32F92AE" w14:textId="77777777" w:rsidR="00B52F4F" w:rsidRDefault="00000000">
            <w:r>
              <w:t>0.500</w:t>
            </w:r>
          </w:p>
        </w:tc>
        <w:tc>
          <w:tcPr>
            <w:tcW w:w="848" w:type="dxa"/>
            <w:vAlign w:val="center"/>
          </w:tcPr>
          <w:p w14:paraId="531ACE5D" w14:textId="77777777" w:rsidR="00B52F4F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466BA59F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BD9B75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4701910C" w14:textId="77777777" w:rsidR="00B52F4F" w:rsidRDefault="00B52F4F"/>
        </w:tc>
        <w:tc>
          <w:tcPr>
            <w:tcW w:w="916" w:type="dxa"/>
            <w:vAlign w:val="center"/>
          </w:tcPr>
          <w:p w14:paraId="22266662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327C18" w14:textId="77777777" w:rsidR="00B52F4F" w:rsidRDefault="00000000">
            <w:r>
              <w:t>1.000</w:t>
            </w:r>
          </w:p>
        </w:tc>
      </w:tr>
      <w:tr w:rsidR="00B52F4F" w14:paraId="7C8135F3" w14:textId="77777777">
        <w:tc>
          <w:tcPr>
            <w:tcW w:w="656" w:type="dxa"/>
            <w:vAlign w:val="center"/>
          </w:tcPr>
          <w:p w14:paraId="3545E781" w14:textId="77777777" w:rsidR="00B52F4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5CF1ECC" w14:textId="77777777" w:rsidR="00B52F4F" w:rsidRDefault="00000000">
            <w:r>
              <w:t>C0818</w:t>
            </w:r>
          </w:p>
        </w:tc>
        <w:tc>
          <w:tcPr>
            <w:tcW w:w="769" w:type="dxa"/>
            <w:vAlign w:val="center"/>
          </w:tcPr>
          <w:p w14:paraId="05DD5746" w14:textId="77777777" w:rsidR="00B52F4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769BFC5" w14:textId="77777777" w:rsidR="00B52F4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EEEA9E7" w14:textId="77777777" w:rsidR="00B52F4F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34F8EBBE" w14:textId="77777777" w:rsidR="00B52F4F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4C78B648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F5D554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6B05C3F1" w14:textId="77777777" w:rsidR="00B52F4F" w:rsidRDefault="00B52F4F"/>
        </w:tc>
        <w:tc>
          <w:tcPr>
            <w:tcW w:w="916" w:type="dxa"/>
            <w:vAlign w:val="center"/>
          </w:tcPr>
          <w:p w14:paraId="573AD8E1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9F11F9" w14:textId="77777777" w:rsidR="00B52F4F" w:rsidRDefault="00000000">
            <w:r>
              <w:t>1.000</w:t>
            </w:r>
          </w:p>
        </w:tc>
      </w:tr>
      <w:tr w:rsidR="00B52F4F" w14:paraId="0844EC22" w14:textId="77777777">
        <w:tc>
          <w:tcPr>
            <w:tcW w:w="656" w:type="dxa"/>
            <w:vAlign w:val="center"/>
          </w:tcPr>
          <w:p w14:paraId="03FFA9D6" w14:textId="77777777" w:rsidR="00B52F4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2232248" w14:textId="77777777" w:rsidR="00B52F4F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18E6C5BA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83C326F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67B034" w14:textId="77777777" w:rsidR="00B52F4F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6CDF9999" w14:textId="77777777" w:rsidR="00B52F4F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14:paraId="59147333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9445AC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5341784D" w14:textId="77777777" w:rsidR="00B52F4F" w:rsidRDefault="00B52F4F"/>
        </w:tc>
        <w:tc>
          <w:tcPr>
            <w:tcW w:w="916" w:type="dxa"/>
            <w:vAlign w:val="center"/>
          </w:tcPr>
          <w:p w14:paraId="11B1113F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EF52B6" w14:textId="77777777" w:rsidR="00B52F4F" w:rsidRDefault="00000000">
            <w:r>
              <w:t>1.000</w:t>
            </w:r>
          </w:p>
        </w:tc>
      </w:tr>
      <w:tr w:rsidR="00B52F4F" w14:paraId="13D8D5E1" w14:textId="77777777">
        <w:tc>
          <w:tcPr>
            <w:tcW w:w="656" w:type="dxa"/>
            <w:vAlign w:val="center"/>
          </w:tcPr>
          <w:p w14:paraId="572389ED" w14:textId="77777777" w:rsidR="00B52F4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96F1E12" w14:textId="77777777" w:rsidR="00B52F4F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06E14B45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11486C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140D1C" w14:textId="77777777" w:rsidR="00B52F4F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3247B5A7" w14:textId="77777777" w:rsidR="00B52F4F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04109047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7BA7A6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44DB3317" w14:textId="77777777" w:rsidR="00B52F4F" w:rsidRDefault="00B52F4F"/>
        </w:tc>
        <w:tc>
          <w:tcPr>
            <w:tcW w:w="916" w:type="dxa"/>
            <w:vAlign w:val="center"/>
          </w:tcPr>
          <w:p w14:paraId="2843E481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A1F8F6" w14:textId="77777777" w:rsidR="00B52F4F" w:rsidRDefault="00000000">
            <w:r>
              <w:t>1.000</w:t>
            </w:r>
          </w:p>
        </w:tc>
      </w:tr>
      <w:tr w:rsidR="00B52F4F" w14:paraId="06158200" w14:textId="77777777">
        <w:tc>
          <w:tcPr>
            <w:tcW w:w="656" w:type="dxa"/>
            <w:vAlign w:val="center"/>
          </w:tcPr>
          <w:p w14:paraId="0091CA6C" w14:textId="77777777" w:rsidR="00B52F4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40F2EC1" w14:textId="77777777" w:rsidR="00B52F4F" w:rsidRDefault="00000000">
            <w:r>
              <w:t>C4525</w:t>
            </w:r>
          </w:p>
        </w:tc>
        <w:tc>
          <w:tcPr>
            <w:tcW w:w="769" w:type="dxa"/>
            <w:vAlign w:val="center"/>
          </w:tcPr>
          <w:p w14:paraId="058191B0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6BEB76C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8F83B2" w14:textId="77777777" w:rsidR="00B52F4F" w:rsidRDefault="00000000">
            <w:r>
              <w:t>11.250</w:t>
            </w:r>
          </w:p>
        </w:tc>
        <w:tc>
          <w:tcPr>
            <w:tcW w:w="848" w:type="dxa"/>
            <w:vAlign w:val="center"/>
          </w:tcPr>
          <w:p w14:paraId="35BC3F39" w14:textId="77777777" w:rsidR="00B52F4F" w:rsidRDefault="00000000">
            <w:r>
              <w:t>11.250</w:t>
            </w:r>
          </w:p>
        </w:tc>
        <w:tc>
          <w:tcPr>
            <w:tcW w:w="781" w:type="dxa"/>
            <w:vAlign w:val="center"/>
          </w:tcPr>
          <w:p w14:paraId="11D2356B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57F6D4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71A4FC41" w14:textId="77777777" w:rsidR="00B52F4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6E3043" w14:textId="77777777" w:rsidR="00B52F4F" w:rsidRDefault="00000000">
            <w:r>
              <w:t>0.903</w:t>
            </w:r>
          </w:p>
        </w:tc>
        <w:tc>
          <w:tcPr>
            <w:tcW w:w="916" w:type="dxa"/>
            <w:vAlign w:val="center"/>
          </w:tcPr>
          <w:p w14:paraId="5B3E74D9" w14:textId="77777777" w:rsidR="00B52F4F" w:rsidRDefault="00000000">
            <w:r>
              <w:t>0.903</w:t>
            </w:r>
          </w:p>
        </w:tc>
      </w:tr>
      <w:tr w:rsidR="00B52F4F" w14:paraId="07EB6EAB" w14:textId="77777777">
        <w:tc>
          <w:tcPr>
            <w:tcW w:w="656" w:type="dxa"/>
            <w:vAlign w:val="center"/>
          </w:tcPr>
          <w:p w14:paraId="0228F353" w14:textId="77777777" w:rsidR="00B52F4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80B68E7" w14:textId="77777777" w:rsidR="00B52F4F" w:rsidRDefault="00000000">
            <w:r>
              <w:t>C5206</w:t>
            </w:r>
          </w:p>
        </w:tc>
        <w:tc>
          <w:tcPr>
            <w:tcW w:w="769" w:type="dxa"/>
            <w:vAlign w:val="center"/>
          </w:tcPr>
          <w:p w14:paraId="68C45723" w14:textId="77777777" w:rsidR="00B52F4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4FB5CD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FE5C61" w14:textId="77777777" w:rsidR="00B52F4F" w:rsidRDefault="00000000">
            <w:r>
              <w:t>3.120</w:t>
            </w:r>
          </w:p>
        </w:tc>
        <w:tc>
          <w:tcPr>
            <w:tcW w:w="848" w:type="dxa"/>
            <w:vAlign w:val="center"/>
          </w:tcPr>
          <w:p w14:paraId="1C2AC617" w14:textId="77777777" w:rsidR="00B52F4F" w:rsidRDefault="00000000">
            <w:r>
              <w:t>3.120</w:t>
            </w:r>
          </w:p>
        </w:tc>
        <w:tc>
          <w:tcPr>
            <w:tcW w:w="781" w:type="dxa"/>
            <w:vAlign w:val="center"/>
          </w:tcPr>
          <w:p w14:paraId="2FFE1375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3D44B3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66814EA8" w14:textId="77777777" w:rsidR="00B52F4F" w:rsidRDefault="00B52F4F"/>
        </w:tc>
        <w:tc>
          <w:tcPr>
            <w:tcW w:w="916" w:type="dxa"/>
            <w:vAlign w:val="center"/>
          </w:tcPr>
          <w:p w14:paraId="09B375C0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4B8FDBF" w14:textId="77777777" w:rsidR="00B52F4F" w:rsidRDefault="00000000">
            <w:r>
              <w:t>1.000</w:t>
            </w:r>
          </w:p>
        </w:tc>
      </w:tr>
      <w:tr w:rsidR="00B52F4F" w14:paraId="4481A9D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014746" w14:textId="77777777" w:rsidR="00B52F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182843" w14:textId="77777777" w:rsidR="00B52F4F" w:rsidRDefault="00000000">
            <w:r>
              <w:t>31.410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3CD7878" w14:textId="77777777" w:rsidR="00B52F4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C935D2C" w14:textId="77777777" w:rsidR="00B52F4F" w:rsidRDefault="00000000">
            <w:r>
              <w:t>0.570</w:t>
            </w:r>
          </w:p>
        </w:tc>
        <w:tc>
          <w:tcPr>
            <w:tcW w:w="916" w:type="dxa"/>
            <w:vAlign w:val="center"/>
          </w:tcPr>
          <w:p w14:paraId="6C6A490F" w14:textId="77777777" w:rsidR="00B52F4F" w:rsidRDefault="00000000">
            <w:r>
              <w:t>0.570</w:t>
            </w:r>
          </w:p>
        </w:tc>
      </w:tr>
    </w:tbl>
    <w:p w14:paraId="3D5CFAB7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p w14:paraId="330B0A02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2F4F" w14:paraId="686B8247" w14:textId="77777777">
        <w:tc>
          <w:tcPr>
            <w:tcW w:w="656" w:type="dxa"/>
            <w:shd w:val="clear" w:color="auto" w:fill="E6E6E6"/>
            <w:vAlign w:val="center"/>
          </w:tcPr>
          <w:p w14:paraId="498BCC29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3242E25" w14:textId="77777777" w:rsidR="00B52F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0AEE79" w14:textId="77777777" w:rsidR="00B52F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6B782A" w14:textId="77777777" w:rsidR="00B52F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DC5CB" w14:textId="77777777" w:rsidR="00B52F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9AAC0" w14:textId="77777777" w:rsidR="00B52F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A875D2" w14:textId="77777777" w:rsidR="00B52F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BCCC9D" w14:textId="77777777" w:rsidR="00B52F4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0255E8" w14:textId="77777777" w:rsidR="00B52F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A6B24C" w14:textId="77777777" w:rsidR="00B52F4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12E1C1" w14:textId="77777777" w:rsidR="00B52F4F" w:rsidRDefault="00000000">
            <w:pPr>
              <w:jc w:val="center"/>
            </w:pPr>
            <w:r>
              <w:t>冬季外遮阳系数</w:t>
            </w:r>
          </w:p>
        </w:tc>
      </w:tr>
      <w:tr w:rsidR="00B52F4F" w14:paraId="76DEA5C1" w14:textId="77777777">
        <w:tc>
          <w:tcPr>
            <w:tcW w:w="656" w:type="dxa"/>
            <w:vAlign w:val="center"/>
          </w:tcPr>
          <w:p w14:paraId="7F71BD79" w14:textId="77777777" w:rsidR="00B52F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97EC970" w14:textId="77777777" w:rsidR="00B52F4F" w:rsidRDefault="00000000">
            <w:r>
              <w:t>C0837</w:t>
            </w:r>
          </w:p>
        </w:tc>
        <w:tc>
          <w:tcPr>
            <w:tcW w:w="769" w:type="dxa"/>
            <w:vAlign w:val="center"/>
          </w:tcPr>
          <w:p w14:paraId="2002988B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A2D195" w14:textId="77777777" w:rsidR="00B52F4F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74F06BC" w14:textId="77777777" w:rsidR="00B52F4F" w:rsidRDefault="00000000">
            <w:r>
              <w:t>2.960</w:t>
            </w:r>
          </w:p>
        </w:tc>
        <w:tc>
          <w:tcPr>
            <w:tcW w:w="848" w:type="dxa"/>
            <w:vAlign w:val="center"/>
          </w:tcPr>
          <w:p w14:paraId="5DC250AF" w14:textId="77777777" w:rsidR="00B52F4F" w:rsidRDefault="00000000">
            <w:r>
              <w:t>23.680</w:t>
            </w:r>
          </w:p>
        </w:tc>
        <w:tc>
          <w:tcPr>
            <w:tcW w:w="781" w:type="dxa"/>
            <w:vAlign w:val="center"/>
          </w:tcPr>
          <w:p w14:paraId="029E231E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B5EBB3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691FF58A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1B92DB" w14:textId="77777777" w:rsidR="00B52F4F" w:rsidRDefault="00000000">
            <w:r>
              <w:t>0.314</w:t>
            </w:r>
          </w:p>
        </w:tc>
        <w:tc>
          <w:tcPr>
            <w:tcW w:w="916" w:type="dxa"/>
            <w:vAlign w:val="center"/>
          </w:tcPr>
          <w:p w14:paraId="5EDD9D0B" w14:textId="77777777" w:rsidR="00B52F4F" w:rsidRDefault="00000000">
            <w:r>
              <w:t>0.314</w:t>
            </w:r>
          </w:p>
        </w:tc>
      </w:tr>
      <w:tr w:rsidR="00B52F4F" w14:paraId="238C2930" w14:textId="77777777">
        <w:tc>
          <w:tcPr>
            <w:tcW w:w="656" w:type="dxa"/>
            <w:vAlign w:val="center"/>
          </w:tcPr>
          <w:p w14:paraId="5689D97E" w14:textId="77777777" w:rsidR="00B52F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169A4B3" w14:textId="77777777" w:rsidR="00B52F4F" w:rsidRDefault="00000000">
            <w:r>
              <w:t>C3708</w:t>
            </w:r>
          </w:p>
        </w:tc>
        <w:tc>
          <w:tcPr>
            <w:tcW w:w="769" w:type="dxa"/>
            <w:vAlign w:val="center"/>
          </w:tcPr>
          <w:p w14:paraId="4CE0060C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54DBD8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82B879" w14:textId="77777777" w:rsidR="00B52F4F" w:rsidRDefault="00000000">
            <w:r>
              <w:t>2.960</w:t>
            </w:r>
          </w:p>
        </w:tc>
        <w:tc>
          <w:tcPr>
            <w:tcW w:w="848" w:type="dxa"/>
            <w:vAlign w:val="center"/>
          </w:tcPr>
          <w:p w14:paraId="4CEBCCFA" w14:textId="77777777" w:rsidR="00B52F4F" w:rsidRDefault="00000000">
            <w:r>
              <w:t>2.960</w:t>
            </w:r>
          </w:p>
        </w:tc>
        <w:tc>
          <w:tcPr>
            <w:tcW w:w="781" w:type="dxa"/>
            <w:vAlign w:val="center"/>
          </w:tcPr>
          <w:p w14:paraId="0D23768E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87CFFF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09433C23" w14:textId="77777777" w:rsidR="00B52F4F" w:rsidRDefault="00B52F4F"/>
        </w:tc>
        <w:tc>
          <w:tcPr>
            <w:tcW w:w="916" w:type="dxa"/>
            <w:vAlign w:val="center"/>
          </w:tcPr>
          <w:p w14:paraId="7366BDAA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871061" w14:textId="77777777" w:rsidR="00B52F4F" w:rsidRDefault="00000000">
            <w:r>
              <w:t>1.000</w:t>
            </w:r>
          </w:p>
        </w:tc>
      </w:tr>
      <w:tr w:rsidR="00B52F4F" w14:paraId="10B530F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314E902" w14:textId="77777777" w:rsidR="00B52F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43BD202" w14:textId="77777777" w:rsidR="00B52F4F" w:rsidRDefault="00000000">
            <w:r>
              <w:t>26.640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5F48039" w14:textId="77777777" w:rsidR="00B52F4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FE80151" w14:textId="77777777" w:rsidR="00B52F4F" w:rsidRDefault="00000000">
            <w:r>
              <w:t>0.230</w:t>
            </w:r>
          </w:p>
        </w:tc>
        <w:tc>
          <w:tcPr>
            <w:tcW w:w="916" w:type="dxa"/>
            <w:vAlign w:val="center"/>
          </w:tcPr>
          <w:p w14:paraId="32876EDF" w14:textId="77777777" w:rsidR="00B52F4F" w:rsidRDefault="00000000">
            <w:r>
              <w:t>0.230</w:t>
            </w:r>
          </w:p>
        </w:tc>
      </w:tr>
    </w:tbl>
    <w:p w14:paraId="12241FF1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p w14:paraId="0EEA1A79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52F4F" w14:paraId="5798BD78" w14:textId="77777777">
        <w:tc>
          <w:tcPr>
            <w:tcW w:w="656" w:type="dxa"/>
            <w:shd w:val="clear" w:color="auto" w:fill="E6E6E6"/>
            <w:vAlign w:val="center"/>
          </w:tcPr>
          <w:p w14:paraId="46065718" w14:textId="77777777" w:rsidR="00B52F4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4803F7" w14:textId="77777777" w:rsidR="00B52F4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CD092C" w14:textId="77777777" w:rsidR="00B52F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E5D34B" w14:textId="77777777" w:rsidR="00B52F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E7DD41" w14:textId="77777777" w:rsidR="00B52F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1FEDDE" w14:textId="77777777" w:rsidR="00B52F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F51CAA" w14:textId="77777777" w:rsidR="00B52F4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597662" w14:textId="77777777" w:rsidR="00B52F4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1F692B" w14:textId="77777777" w:rsidR="00B52F4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1248BF" w14:textId="77777777" w:rsidR="00B52F4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7DB516" w14:textId="77777777" w:rsidR="00B52F4F" w:rsidRDefault="00000000">
            <w:pPr>
              <w:jc w:val="center"/>
            </w:pPr>
            <w:r>
              <w:t>冬季外遮阳系数</w:t>
            </w:r>
          </w:p>
        </w:tc>
      </w:tr>
      <w:tr w:rsidR="00B52F4F" w14:paraId="2FB9F61B" w14:textId="77777777">
        <w:tc>
          <w:tcPr>
            <w:tcW w:w="656" w:type="dxa"/>
            <w:vAlign w:val="center"/>
          </w:tcPr>
          <w:p w14:paraId="19A99271" w14:textId="77777777" w:rsidR="00B52F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963B778" w14:textId="77777777" w:rsidR="00B52F4F" w:rsidRDefault="00000000">
            <w:r>
              <w:t>C0515</w:t>
            </w:r>
          </w:p>
        </w:tc>
        <w:tc>
          <w:tcPr>
            <w:tcW w:w="769" w:type="dxa"/>
            <w:vAlign w:val="center"/>
          </w:tcPr>
          <w:p w14:paraId="218235D6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5811E9" w14:textId="77777777" w:rsidR="00B52F4F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1CB3CFD8" w14:textId="77777777" w:rsidR="00B52F4F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39394DC9" w14:textId="77777777" w:rsidR="00B52F4F" w:rsidRDefault="00000000">
            <w:r>
              <w:t>8.250</w:t>
            </w:r>
          </w:p>
        </w:tc>
        <w:tc>
          <w:tcPr>
            <w:tcW w:w="781" w:type="dxa"/>
            <w:vAlign w:val="center"/>
          </w:tcPr>
          <w:p w14:paraId="6669FA53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B527FC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62CB9C40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363BCF" w14:textId="77777777" w:rsidR="00B52F4F" w:rsidRDefault="00000000">
            <w:r>
              <w:t>0.238</w:t>
            </w:r>
          </w:p>
        </w:tc>
        <w:tc>
          <w:tcPr>
            <w:tcW w:w="916" w:type="dxa"/>
            <w:vAlign w:val="center"/>
          </w:tcPr>
          <w:p w14:paraId="13A15802" w14:textId="77777777" w:rsidR="00B52F4F" w:rsidRDefault="00000000">
            <w:r>
              <w:t>0.238</w:t>
            </w:r>
          </w:p>
        </w:tc>
      </w:tr>
      <w:tr w:rsidR="00B52F4F" w14:paraId="575EB2CD" w14:textId="77777777">
        <w:tc>
          <w:tcPr>
            <w:tcW w:w="656" w:type="dxa"/>
            <w:vAlign w:val="center"/>
          </w:tcPr>
          <w:p w14:paraId="0C233830" w14:textId="77777777" w:rsidR="00B52F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E2F3CC4" w14:textId="77777777" w:rsidR="00B52F4F" w:rsidRDefault="00000000">
            <w:r>
              <w:t>C0620</w:t>
            </w:r>
          </w:p>
        </w:tc>
        <w:tc>
          <w:tcPr>
            <w:tcW w:w="769" w:type="dxa"/>
            <w:vAlign w:val="center"/>
          </w:tcPr>
          <w:p w14:paraId="353AEEF0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0ED4ED2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F59BC4" w14:textId="77777777" w:rsidR="00B52F4F" w:rsidRDefault="00000000">
            <w:r>
              <w:t>1.280</w:t>
            </w:r>
          </w:p>
        </w:tc>
        <w:tc>
          <w:tcPr>
            <w:tcW w:w="848" w:type="dxa"/>
            <w:vAlign w:val="center"/>
          </w:tcPr>
          <w:p w14:paraId="5B6580FF" w14:textId="77777777" w:rsidR="00B52F4F" w:rsidRDefault="00000000">
            <w:r>
              <w:t>1.280</w:t>
            </w:r>
          </w:p>
        </w:tc>
        <w:tc>
          <w:tcPr>
            <w:tcW w:w="781" w:type="dxa"/>
            <w:vAlign w:val="center"/>
          </w:tcPr>
          <w:p w14:paraId="6012ABD3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569ACA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607D08C1" w14:textId="77777777" w:rsidR="00B52F4F" w:rsidRDefault="00B52F4F"/>
        </w:tc>
        <w:tc>
          <w:tcPr>
            <w:tcW w:w="916" w:type="dxa"/>
            <w:vAlign w:val="center"/>
          </w:tcPr>
          <w:p w14:paraId="37C5B7FE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3069FC" w14:textId="77777777" w:rsidR="00B52F4F" w:rsidRDefault="00000000">
            <w:r>
              <w:t>1.000</w:t>
            </w:r>
          </w:p>
        </w:tc>
      </w:tr>
      <w:tr w:rsidR="00B52F4F" w14:paraId="3950AF2D" w14:textId="77777777">
        <w:tc>
          <w:tcPr>
            <w:tcW w:w="656" w:type="dxa"/>
            <w:vAlign w:val="center"/>
          </w:tcPr>
          <w:p w14:paraId="66FE3C89" w14:textId="77777777" w:rsidR="00B52F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2653A59" w14:textId="77777777" w:rsidR="00B52F4F" w:rsidRDefault="00000000">
            <w:r>
              <w:t>C0818</w:t>
            </w:r>
          </w:p>
        </w:tc>
        <w:tc>
          <w:tcPr>
            <w:tcW w:w="769" w:type="dxa"/>
            <w:vAlign w:val="center"/>
          </w:tcPr>
          <w:p w14:paraId="407C355C" w14:textId="77777777" w:rsidR="00B52F4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817D9C5" w14:textId="77777777" w:rsidR="00B52F4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60A421E" w14:textId="77777777" w:rsidR="00B52F4F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129753F0" w14:textId="77777777" w:rsidR="00B52F4F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527BEC43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23AA84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2E51848A" w14:textId="77777777" w:rsidR="00B52F4F" w:rsidRDefault="00B52F4F"/>
        </w:tc>
        <w:tc>
          <w:tcPr>
            <w:tcW w:w="916" w:type="dxa"/>
            <w:vAlign w:val="center"/>
          </w:tcPr>
          <w:p w14:paraId="08565BE8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10887A" w14:textId="77777777" w:rsidR="00B52F4F" w:rsidRDefault="00000000">
            <w:r>
              <w:t>1.000</w:t>
            </w:r>
          </w:p>
        </w:tc>
      </w:tr>
      <w:tr w:rsidR="00B52F4F" w14:paraId="55568FF6" w14:textId="77777777">
        <w:tc>
          <w:tcPr>
            <w:tcW w:w="656" w:type="dxa"/>
            <w:vAlign w:val="center"/>
          </w:tcPr>
          <w:p w14:paraId="675D18C1" w14:textId="77777777" w:rsidR="00B52F4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98B81EC" w14:textId="77777777" w:rsidR="00B52F4F" w:rsidRDefault="00000000">
            <w:r>
              <w:t>C2538</w:t>
            </w:r>
          </w:p>
        </w:tc>
        <w:tc>
          <w:tcPr>
            <w:tcW w:w="769" w:type="dxa"/>
            <w:vAlign w:val="center"/>
          </w:tcPr>
          <w:p w14:paraId="78042475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1F781BB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38CC0F" w14:textId="77777777" w:rsidR="00B52F4F" w:rsidRDefault="00000000">
            <w:r>
              <w:t>9.500</w:t>
            </w:r>
          </w:p>
        </w:tc>
        <w:tc>
          <w:tcPr>
            <w:tcW w:w="848" w:type="dxa"/>
            <w:vAlign w:val="center"/>
          </w:tcPr>
          <w:p w14:paraId="60F92F38" w14:textId="77777777" w:rsidR="00B52F4F" w:rsidRDefault="00000000">
            <w:r>
              <w:t>9.500</w:t>
            </w:r>
          </w:p>
        </w:tc>
        <w:tc>
          <w:tcPr>
            <w:tcW w:w="781" w:type="dxa"/>
            <w:vAlign w:val="center"/>
          </w:tcPr>
          <w:p w14:paraId="52955407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C584D5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4585B59F" w14:textId="77777777" w:rsidR="00B52F4F" w:rsidRDefault="00B52F4F"/>
        </w:tc>
        <w:tc>
          <w:tcPr>
            <w:tcW w:w="916" w:type="dxa"/>
            <w:vAlign w:val="center"/>
          </w:tcPr>
          <w:p w14:paraId="35957139" w14:textId="77777777" w:rsidR="00B52F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257717" w14:textId="77777777" w:rsidR="00B52F4F" w:rsidRDefault="00000000">
            <w:r>
              <w:t>1.000</w:t>
            </w:r>
          </w:p>
        </w:tc>
      </w:tr>
      <w:tr w:rsidR="00B52F4F" w14:paraId="5D272803" w14:textId="77777777">
        <w:tc>
          <w:tcPr>
            <w:tcW w:w="656" w:type="dxa"/>
            <w:vAlign w:val="center"/>
          </w:tcPr>
          <w:p w14:paraId="74DDABB4" w14:textId="77777777" w:rsidR="00B52F4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7110256" w14:textId="77777777" w:rsidR="00B52F4F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62939773" w14:textId="77777777" w:rsidR="00B52F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25FA82" w14:textId="77777777" w:rsidR="00B52F4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081DFF" w14:textId="77777777" w:rsidR="00B52F4F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973B880" w14:textId="77777777" w:rsidR="00B52F4F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0779B988" w14:textId="77777777" w:rsidR="00B52F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CF3E44" w14:textId="77777777" w:rsidR="00B52F4F" w:rsidRDefault="00000000">
            <w:r>
              <w:t>0.590</w:t>
            </w:r>
          </w:p>
        </w:tc>
        <w:tc>
          <w:tcPr>
            <w:tcW w:w="1018" w:type="dxa"/>
            <w:vAlign w:val="center"/>
          </w:tcPr>
          <w:p w14:paraId="2094A8D2" w14:textId="77777777" w:rsidR="00B52F4F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1D4C45" w14:textId="77777777" w:rsidR="00B52F4F" w:rsidRDefault="00000000">
            <w:r>
              <w:t>0.238</w:t>
            </w:r>
          </w:p>
        </w:tc>
        <w:tc>
          <w:tcPr>
            <w:tcW w:w="916" w:type="dxa"/>
            <w:vAlign w:val="center"/>
          </w:tcPr>
          <w:p w14:paraId="3903AD96" w14:textId="77777777" w:rsidR="00B52F4F" w:rsidRDefault="00000000">
            <w:r>
              <w:t>0.238</w:t>
            </w:r>
          </w:p>
        </w:tc>
      </w:tr>
      <w:tr w:rsidR="00B52F4F" w14:paraId="128856B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236E7BC" w14:textId="77777777" w:rsidR="00B52F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64FFAC" w14:textId="77777777" w:rsidR="00B52F4F" w:rsidRDefault="00000000">
            <w:r>
              <w:t>27.310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0B1444B" w14:textId="77777777" w:rsidR="00B52F4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B95F724" w14:textId="77777777" w:rsidR="00B52F4F" w:rsidRDefault="00000000">
            <w:r>
              <w:t>0.365</w:t>
            </w:r>
          </w:p>
        </w:tc>
        <w:tc>
          <w:tcPr>
            <w:tcW w:w="916" w:type="dxa"/>
            <w:vAlign w:val="center"/>
          </w:tcPr>
          <w:p w14:paraId="233710B3" w14:textId="77777777" w:rsidR="00B52F4F" w:rsidRDefault="00000000">
            <w:r>
              <w:t>0.365</w:t>
            </w:r>
          </w:p>
        </w:tc>
      </w:tr>
    </w:tbl>
    <w:p w14:paraId="13740426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p w14:paraId="64CFF2D4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p w14:paraId="18A3A4BB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58B8565" wp14:editId="74892C09">
            <wp:extent cx="4086654" cy="457248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5B1F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B52F4F" w14:paraId="5823ADA8" w14:textId="77777777">
        <w:tc>
          <w:tcPr>
            <w:tcW w:w="1692" w:type="dxa"/>
            <w:shd w:val="clear" w:color="auto" w:fill="E6E6E6"/>
            <w:vAlign w:val="center"/>
          </w:tcPr>
          <w:p w14:paraId="0AFB8F27" w14:textId="77777777" w:rsidR="00B52F4F" w:rsidRDefault="00000000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AF8B4E" w14:textId="77777777" w:rsidR="00B52F4F" w:rsidRDefault="00000000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C801BC2" w14:textId="77777777" w:rsidR="00B52F4F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9B5B506" w14:textId="77777777" w:rsidR="00B52F4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AEE6EF5" w14:textId="77777777" w:rsidR="00B52F4F" w:rsidRDefault="00000000">
            <w:pPr>
              <w:jc w:val="center"/>
            </w:pPr>
            <w:r>
              <w:t>冬季遮阳系数</w:t>
            </w:r>
          </w:p>
        </w:tc>
      </w:tr>
      <w:tr w:rsidR="00B52F4F" w14:paraId="2775C642" w14:textId="77777777">
        <w:tc>
          <w:tcPr>
            <w:tcW w:w="1692" w:type="dxa"/>
            <w:shd w:val="clear" w:color="auto" w:fill="E6E6E6"/>
            <w:vAlign w:val="center"/>
          </w:tcPr>
          <w:p w14:paraId="6BC9DB39" w14:textId="77777777" w:rsidR="00B52F4F" w:rsidRDefault="00000000">
            <w:r>
              <w:t>南向</w:t>
            </w:r>
          </w:p>
        </w:tc>
        <w:tc>
          <w:tcPr>
            <w:tcW w:w="1697" w:type="dxa"/>
            <w:vAlign w:val="center"/>
          </w:tcPr>
          <w:p w14:paraId="39EC07B4" w14:textId="77777777" w:rsidR="00B52F4F" w:rsidRDefault="00000000">
            <w:r>
              <w:t>34.320</w:t>
            </w:r>
          </w:p>
        </w:tc>
        <w:tc>
          <w:tcPr>
            <w:tcW w:w="1980" w:type="dxa"/>
            <w:vAlign w:val="center"/>
          </w:tcPr>
          <w:p w14:paraId="2EF050BE" w14:textId="77777777" w:rsidR="00B52F4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54566662" w14:textId="77777777" w:rsidR="00B52F4F" w:rsidRDefault="00000000">
            <w:r>
              <w:t>0.326</w:t>
            </w:r>
          </w:p>
        </w:tc>
        <w:tc>
          <w:tcPr>
            <w:tcW w:w="1980" w:type="dxa"/>
            <w:vAlign w:val="center"/>
          </w:tcPr>
          <w:p w14:paraId="11A2A3E2" w14:textId="77777777" w:rsidR="00B52F4F" w:rsidRDefault="00000000">
            <w:r>
              <w:t>0.326</w:t>
            </w:r>
          </w:p>
        </w:tc>
      </w:tr>
      <w:tr w:rsidR="00B52F4F" w14:paraId="6B8E8413" w14:textId="77777777">
        <w:tc>
          <w:tcPr>
            <w:tcW w:w="1692" w:type="dxa"/>
            <w:shd w:val="clear" w:color="auto" w:fill="E6E6E6"/>
            <w:vAlign w:val="center"/>
          </w:tcPr>
          <w:p w14:paraId="6C438B72" w14:textId="77777777" w:rsidR="00B52F4F" w:rsidRDefault="00000000">
            <w:r>
              <w:t>北向</w:t>
            </w:r>
          </w:p>
        </w:tc>
        <w:tc>
          <w:tcPr>
            <w:tcW w:w="1697" w:type="dxa"/>
            <w:vAlign w:val="center"/>
          </w:tcPr>
          <w:p w14:paraId="76497A77" w14:textId="77777777" w:rsidR="00B52F4F" w:rsidRDefault="00000000">
            <w:r>
              <w:t>31.410</w:t>
            </w:r>
          </w:p>
        </w:tc>
        <w:tc>
          <w:tcPr>
            <w:tcW w:w="1980" w:type="dxa"/>
            <w:vAlign w:val="center"/>
          </w:tcPr>
          <w:p w14:paraId="7BEC105A" w14:textId="77777777" w:rsidR="00B52F4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2A3C46E8" w14:textId="77777777" w:rsidR="00B52F4F" w:rsidRDefault="00000000">
            <w:r>
              <w:t>0.570</w:t>
            </w:r>
          </w:p>
        </w:tc>
        <w:tc>
          <w:tcPr>
            <w:tcW w:w="1980" w:type="dxa"/>
            <w:vAlign w:val="center"/>
          </w:tcPr>
          <w:p w14:paraId="6578EFA5" w14:textId="77777777" w:rsidR="00B52F4F" w:rsidRDefault="00000000">
            <w:r>
              <w:t>0.570</w:t>
            </w:r>
          </w:p>
        </w:tc>
      </w:tr>
      <w:tr w:rsidR="00B52F4F" w14:paraId="2977E58A" w14:textId="77777777">
        <w:tc>
          <w:tcPr>
            <w:tcW w:w="1692" w:type="dxa"/>
            <w:shd w:val="clear" w:color="auto" w:fill="E6E6E6"/>
            <w:vAlign w:val="center"/>
          </w:tcPr>
          <w:p w14:paraId="556DC5C3" w14:textId="77777777" w:rsidR="00B52F4F" w:rsidRDefault="00000000">
            <w:r>
              <w:t>东向</w:t>
            </w:r>
          </w:p>
        </w:tc>
        <w:tc>
          <w:tcPr>
            <w:tcW w:w="1697" w:type="dxa"/>
            <w:vAlign w:val="center"/>
          </w:tcPr>
          <w:p w14:paraId="6F48A33A" w14:textId="77777777" w:rsidR="00B52F4F" w:rsidRDefault="00000000">
            <w:r>
              <w:t>26.640</w:t>
            </w:r>
          </w:p>
        </w:tc>
        <w:tc>
          <w:tcPr>
            <w:tcW w:w="1980" w:type="dxa"/>
            <w:vAlign w:val="center"/>
          </w:tcPr>
          <w:p w14:paraId="50AADCA8" w14:textId="77777777" w:rsidR="00B52F4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5E00B26" w14:textId="77777777" w:rsidR="00B52F4F" w:rsidRDefault="00000000">
            <w:r>
              <w:t>0.230</w:t>
            </w:r>
          </w:p>
        </w:tc>
        <w:tc>
          <w:tcPr>
            <w:tcW w:w="1980" w:type="dxa"/>
            <w:vAlign w:val="center"/>
          </w:tcPr>
          <w:p w14:paraId="3F187CC8" w14:textId="77777777" w:rsidR="00B52F4F" w:rsidRDefault="00000000">
            <w:r>
              <w:t>0.230</w:t>
            </w:r>
          </w:p>
        </w:tc>
      </w:tr>
      <w:tr w:rsidR="00B52F4F" w14:paraId="1E34D15F" w14:textId="77777777">
        <w:tc>
          <w:tcPr>
            <w:tcW w:w="1692" w:type="dxa"/>
            <w:shd w:val="clear" w:color="auto" w:fill="E6E6E6"/>
            <w:vAlign w:val="center"/>
          </w:tcPr>
          <w:p w14:paraId="77ADB3A6" w14:textId="77777777" w:rsidR="00B52F4F" w:rsidRDefault="00000000">
            <w:r>
              <w:t>西向</w:t>
            </w:r>
          </w:p>
        </w:tc>
        <w:tc>
          <w:tcPr>
            <w:tcW w:w="1697" w:type="dxa"/>
            <w:vAlign w:val="center"/>
          </w:tcPr>
          <w:p w14:paraId="5DD1E34F" w14:textId="77777777" w:rsidR="00B52F4F" w:rsidRDefault="00000000">
            <w:r>
              <w:t>27.310</w:t>
            </w:r>
          </w:p>
        </w:tc>
        <w:tc>
          <w:tcPr>
            <w:tcW w:w="1980" w:type="dxa"/>
            <w:vAlign w:val="center"/>
          </w:tcPr>
          <w:p w14:paraId="580A3F37" w14:textId="77777777" w:rsidR="00B52F4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1C2801F1" w14:textId="77777777" w:rsidR="00B52F4F" w:rsidRDefault="00000000">
            <w:r>
              <w:t>0.365</w:t>
            </w:r>
          </w:p>
        </w:tc>
        <w:tc>
          <w:tcPr>
            <w:tcW w:w="1980" w:type="dxa"/>
            <w:vAlign w:val="center"/>
          </w:tcPr>
          <w:p w14:paraId="45DF2FAD" w14:textId="77777777" w:rsidR="00B52F4F" w:rsidRDefault="00000000">
            <w:r>
              <w:t>0.365</w:t>
            </w:r>
          </w:p>
        </w:tc>
      </w:tr>
      <w:tr w:rsidR="00B52F4F" w14:paraId="3B58352B" w14:textId="77777777">
        <w:tc>
          <w:tcPr>
            <w:tcW w:w="5369" w:type="dxa"/>
            <w:gridSpan w:val="3"/>
            <w:shd w:val="clear" w:color="auto" w:fill="E6E6E6"/>
            <w:vAlign w:val="center"/>
          </w:tcPr>
          <w:p w14:paraId="6B50F4F6" w14:textId="77777777" w:rsidR="00B52F4F" w:rsidRDefault="00000000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1BD27E33" w14:textId="77777777" w:rsidR="00B52F4F" w:rsidRDefault="00000000">
            <w:r>
              <w:t>0.378</w:t>
            </w:r>
          </w:p>
        </w:tc>
        <w:tc>
          <w:tcPr>
            <w:tcW w:w="1980" w:type="dxa"/>
            <w:vAlign w:val="center"/>
          </w:tcPr>
          <w:p w14:paraId="754035AD" w14:textId="77777777" w:rsidR="00B52F4F" w:rsidRDefault="00000000">
            <w:r>
              <w:t>0.378</w:t>
            </w:r>
          </w:p>
        </w:tc>
      </w:tr>
    </w:tbl>
    <w:p w14:paraId="41FC8E42" w14:textId="77777777" w:rsidR="00B52F4F" w:rsidRDefault="00000000">
      <w:pPr>
        <w:pStyle w:val="2"/>
        <w:widowControl w:val="0"/>
        <w:rPr>
          <w:kern w:val="2"/>
        </w:rPr>
      </w:pPr>
      <w:bookmarkStart w:id="53" w:name="_Toc155377933"/>
      <w:r>
        <w:rPr>
          <w:kern w:val="2"/>
        </w:rPr>
        <w:t>外窗遮阳系数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 w:rsidR="00B52F4F" w14:paraId="6C1E35C8" w14:textId="77777777">
        <w:tc>
          <w:tcPr>
            <w:tcW w:w="792" w:type="dxa"/>
            <w:vMerge w:val="restart"/>
            <w:shd w:val="clear" w:color="auto" w:fill="E6E6E6"/>
            <w:vAlign w:val="center"/>
          </w:tcPr>
          <w:p w14:paraId="10EA5970" w14:textId="77777777" w:rsidR="00B52F4F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0975E0E7" w14:textId="77777777" w:rsidR="00B52F4F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14:paraId="0A41AEC6" w14:textId="77777777" w:rsidR="00B52F4F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14DAA5E5" w14:textId="77777777" w:rsidR="00B52F4F" w:rsidRDefault="00000000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231AEC01" w14:textId="77777777" w:rsidR="00B52F4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5ADCA37A" w14:textId="77777777" w:rsidR="00B52F4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 w14:paraId="5D78533D" w14:textId="77777777" w:rsidR="00B52F4F" w:rsidRDefault="00000000">
            <w:pPr>
              <w:jc w:val="center"/>
            </w:pPr>
            <w:r>
              <w:t>是否满足</w:t>
            </w:r>
          </w:p>
        </w:tc>
      </w:tr>
      <w:tr w:rsidR="00B52F4F" w14:paraId="47C724CF" w14:textId="77777777">
        <w:tc>
          <w:tcPr>
            <w:tcW w:w="792" w:type="dxa"/>
            <w:vMerge/>
            <w:shd w:val="clear" w:color="auto" w:fill="E6E6E6"/>
            <w:vAlign w:val="center"/>
          </w:tcPr>
          <w:p w14:paraId="5E0225B4" w14:textId="77777777" w:rsidR="00B52F4F" w:rsidRDefault="00B52F4F"/>
        </w:tc>
        <w:tc>
          <w:tcPr>
            <w:tcW w:w="1301" w:type="dxa"/>
            <w:vMerge/>
            <w:shd w:val="clear" w:color="auto" w:fill="E6E6E6"/>
            <w:vAlign w:val="center"/>
          </w:tcPr>
          <w:p w14:paraId="136D4189" w14:textId="77777777" w:rsidR="00B52F4F" w:rsidRDefault="00B52F4F"/>
        </w:tc>
        <w:tc>
          <w:tcPr>
            <w:tcW w:w="984" w:type="dxa"/>
            <w:vMerge/>
            <w:shd w:val="clear" w:color="auto" w:fill="E6E6E6"/>
            <w:vAlign w:val="center"/>
          </w:tcPr>
          <w:p w14:paraId="6177E1C2" w14:textId="77777777" w:rsidR="00B52F4F" w:rsidRDefault="00B52F4F"/>
        </w:tc>
        <w:tc>
          <w:tcPr>
            <w:tcW w:w="1018" w:type="dxa"/>
            <w:vMerge/>
            <w:shd w:val="clear" w:color="auto" w:fill="E6E6E6"/>
            <w:vAlign w:val="center"/>
          </w:tcPr>
          <w:p w14:paraId="4F1CCA22" w14:textId="77777777" w:rsidR="00B52F4F" w:rsidRDefault="00B52F4F"/>
        </w:tc>
        <w:tc>
          <w:tcPr>
            <w:tcW w:w="1007" w:type="dxa"/>
            <w:shd w:val="clear" w:color="auto" w:fill="E6E6E6"/>
            <w:vAlign w:val="center"/>
          </w:tcPr>
          <w:p w14:paraId="1E836175" w14:textId="77777777" w:rsidR="00B52F4F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3E7695" w14:textId="77777777" w:rsidR="00B52F4F" w:rsidRDefault="00000000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44580AFE" w14:textId="77777777" w:rsidR="00B52F4F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AA9C73" w14:textId="77777777" w:rsidR="00B52F4F" w:rsidRDefault="00000000">
            <w:r>
              <w:t>限值</w:t>
            </w:r>
          </w:p>
        </w:tc>
        <w:tc>
          <w:tcPr>
            <w:tcW w:w="1188" w:type="dxa"/>
            <w:vMerge/>
            <w:shd w:val="clear" w:color="auto" w:fill="E6E6E6"/>
            <w:vAlign w:val="center"/>
          </w:tcPr>
          <w:p w14:paraId="2C40AA04" w14:textId="77777777" w:rsidR="00B52F4F" w:rsidRDefault="00B52F4F"/>
        </w:tc>
      </w:tr>
      <w:tr w:rsidR="00B52F4F" w14:paraId="2A728253" w14:textId="77777777">
        <w:tc>
          <w:tcPr>
            <w:tcW w:w="792" w:type="dxa"/>
            <w:vAlign w:val="center"/>
          </w:tcPr>
          <w:p w14:paraId="3DDBF7DF" w14:textId="77777777" w:rsidR="00B52F4F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3AC0FFED" w14:textId="77777777" w:rsidR="00B52F4F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1926FFBE" w14:textId="77777777" w:rsidR="00B52F4F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082DCAEF" w14:textId="77777777" w:rsidR="00B52F4F" w:rsidRDefault="00000000">
            <w:r>
              <w:t>0.28</w:t>
            </w:r>
          </w:p>
        </w:tc>
        <w:tc>
          <w:tcPr>
            <w:tcW w:w="1007" w:type="dxa"/>
            <w:vAlign w:val="center"/>
          </w:tcPr>
          <w:p w14:paraId="5FCEDB0F" w14:textId="77777777" w:rsidR="00B52F4F" w:rsidRDefault="00000000">
            <w:r>
              <w:t>0.14</w:t>
            </w:r>
          </w:p>
        </w:tc>
        <w:tc>
          <w:tcPr>
            <w:tcW w:w="1018" w:type="dxa"/>
            <w:vAlign w:val="center"/>
          </w:tcPr>
          <w:p w14:paraId="1DB6BD0C" w14:textId="77777777" w:rsidR="00B52F4F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067F2CBC" w14:textId="77777777" w:rsidR="00B52F4F" w:rsidRDefault="00000000">
            <w:r>
              <w:t>0.14</w:t>
            </w:r>
          </w:p>
        </w:tc>
        <w:tc>
          <w:tcPr>
            <w:tcW w:w="1018" w:type="dxa"/>
            <w:vAlign w:val="center"/>
          </w:tcPr>
          <w:p w14:paraId="57E3E4B0" w14:textId="77777777" w:rsidR="00B52F4F" w:rsidRDefault="0000000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5CC91D36" w14:textId="77777777" w:rsidR="00B52F4F" w:rsidRDefault="00000000">
            <w:r>
              <w:t>满足</w:t>
            </w:r>
          </w:p>
        </w:tc>
      </w:tr>
      <w:tr w:rsidR="00B52F4F" w14:paraId="5C5C158B" w14:textId="77777777">
        <w:tc>
          <w:tcPr>
            <w:tcW w:w="792" w:type="dxa"/>
            <w:vAlign w:val="center"/>
          </w:tcPr>
          <w:p w14:paraId="05FE7E9A" w14:textId="77777777" w:rsidR="00B52F4F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0F4B8243" w14:textId="77777777" w:rsidR="00B52F4F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5ED0ED2D" w14:textId="77777777" w:rsidR="00B52F4F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1027B0F7" w14:textId="77777777" w:rsidR="00B52F4F" w:rsidRDefault="00000000">
            <w:r>
              <w:t>0.40</w:t>
            </w:r>
          </w:p>
        </w:tc>
        <w:tc>
          <w:tcPr>
            <w:tcW w:w="1007" w:type="dxa"/>
            <w:vAlign w:val="center"/>
          </w:tcPr>
          <w:p w14:paraId="5DBCB07F" w14:textId="77777777" w:rsidR="00B52F4F" w:rsidRDefault="00000000">
            <w:r>
              <w:t>0.19</w:t>
            </w:r>
          </w:p>
        </w:tc>
        <w:tc>
          <w:tcPr>
            <w:tcW w:w="1018" w:type="dxa"/>
            <w:vAlign w:val="center"/>
          </w:tcPr>
          <w:p w14:paraId="2ACBDDE4" w14:textId="77777777" w:rsidR="00B52F4F" w:rsidRDefault="00000000">
            <w:r>
              <w:t>0.41</w:t>
            </w:r>
          </w:p>
        </w:tc>
        <w:tc>
          <w:tcPr>
            <w:tcW w:w="1001" w:type="dxa"/>
            <w:vAlign w:val="center"/>
          </w:tcPr>
          <w:p w14:paraId="6A0C40ED" w14:textId="77777777" w:rsidR="00B52F4F" w:rsidRDefault="00000000">
            <w:r>
              <w:t>0.19</w:t>
            </w:r>
          </w:p>
        </w:tc>
        <w:tc>
          <w:tcPr>
            <w:tcW w:w="1018" w:type="dxa"/>
            <w:vAlign w:val="center"/>
          </w:tcPr>
          <w:p w14:paraId="7323C0C7" w14:textId="77777777" w:rsidR="00B52F4F" w:rsidRDefault="0000000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3DA775B9" w14:textId="77777777" w:rsidR="00B52F4F" w:rsidRDefault="00000000">
            <w:r>
              <w:t>满足</w:t>
            </w:r>
          </w:p>
        </w:tc>
      </w:tr>
      <w:tr w:rsidR="00B52F4F" w14:paraId="6B7D43E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3B35F72" w14:textId="77777777" w:rsidR="00B52F4F" w:rsidRDefault="00000000"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 w14:paraId="23616C1C" w14:textId="77777777" w:rsidR="00B52F4F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条、《夏热冬冷地区居住建筑节能设计标准》</w:t>
            </w:r>
            <w:r>
              <w:t>JGJ 134-2010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B52F4F" w14:paraId="18F8A06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FA253E0" w14:textId="77777777" w:rsidR="00B52F4F" w:rsidRDefault="00000000"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 w14:paraId="51788E51" w14:textId="77777777" w:rsidR="00B52F4F" w:rsidRDefault="00000000">
            <w:r>
              <w:t>各朝向遮阳系数比《夏热冬冷地区居住建筑节能设计标准》</w:t>
            </w:r>
            <w:r>
              <w:t>JGJ 134-2010</w:t>
            </w:r>
            <w:r>
              <w:t>表</w:t>
            </w:r>
            <w:r>
              <w:t>4.0.5-2</w:t>
            </w:r>
            <w:r>
              <w:t>的要求提高</w:t>
            </w:r>
            <w:r>
              <w:t>10%</w:t>
            </w:r>
          </w:p>
        </w:tc>
      </w:tr>
      <w:tr w:rsidR="00B52F4F" w14:paraId="584C0F6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2D72BF" w14:textId="77777777" w:rsidR="00B52F4F" w:rsidRDefault="00000000">
            <w:r>
              <w:t>结论</w:t>
            </w:r>
          </w:p>
        </w:tc>
        <w:tc>
          <w:tcPr>
            <w:tcW w:w="7234" w:type="dxa"/>
            <w:gridSpan w:val="7"/>
            <w:vAlign w:val="center"/>
          </w:tcPr>
          <w:p w14:paraId="0B97C422" w14:textId="77777777" w:rsidR="00B52F4F" w:rsidRDefault="00000000">
            <w:r>
              <w:t>满足</w:t>
            </w:r>
          </w:p>
        </w:tc>
      </w:tr>
    </w:tbl>
    <w:p w14:paraId="78F81EC9" w14:textId="77777777" w:rsidR="00B52F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61C1F795" w14:textId="77777777" w:rsidR="00B52F4F" w:rsidRDefault="00000000">
      <w:pPr>
        <w:pStyle w:val="1"/>
        <w:widowControl w:val="0"/>
        <w:jc w:val="both"/>
        <w:rPr>
          <w:kern w:val="2"/>
          <w:szCs w:val="24"/>
        </w:rPr>
      </w:pPr>
      <w:bookmarkStart w:id="54" w:name="_Toc155377934"/>
      <w:r>
        <w:rPr>
          <w:kern w:val="2"/>
          <w:szCs w:val="24"/>
        </w:rPr>
        <w:t>凸窗透明部分</w:t>
      </w:r>
      <w:bookmarkEnd w:id="54"/>
    </w:p>
    <w:p w14:paraId="694404FD" w14:textId="77777777" w:rsidR="00B52F4F" w:rsidRDefault="00B52F4F">
      <w:pPr>
        <w:widowControl w:val="0"/>
        <w:jc w:val="both"/>
        <w:rPr>
          <w:kern w:val="2"/>
          <w:szCs w:val="24"/>
          <w:lang w:val="en-US"/>
        </w:rPr>
      </w:pPr>
    </w:p>
    <w:p w14:paraId="71805365" w14:textId="77777777" w:rsidR="00B52F4F" w:rsidRDefault="00000000">
      <w:r>
        <w:tab/>
      </w:r>
      <w:r>
        <w:t>本工程无此项内容</w:t>
      </w:r>
    </w:p>
    <w:p w14:paraId="630C42B3" w14:textId="77777777" w:rsidR="00B52F4F" w:rsidRDefault="00000000">
      <w:pPr>
        <w:pStyle w:val="1"/>
      </w:pPr>
      <w:bookmarkStart w:id="55" w:name="_Toc155377935"/>
      <w:r>
        <w:lastRenderedPageBreak/>
        <w:t>规定性指标检查结论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52F4F" w14:paraId="1D335283" w14:textId="77777777">
        <w:tc>
          <w:tcPr>
            <w:tcW w:w="1131" w:type="dxa"/>
            <w:shd w:val="clear" w:color="auto" w:fill="E6E6E6"/>
            <w:vAlign w:val="center"/>
          </w:tcPr>
          <w:p w14:paraId="6867B45A" w14:textId="77777777" w:rsidR="00B52F4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D7ECD0A" w14:textId="77777777" w:rsidR="00B52F4F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48CEB80" w14:textId="77777777" w:rsidR="00B52F4F" w:rsidRDefault="00000000">
            <w:pPr>
              <w:jc w:val="center"/>
            </w:pPr>
            <w:r>
              <w:t>结论</w:t>
            </w:r>
          </w:p>
        </w:tc>
      </w:tr>
      <w:tr w:rsidR="00B52F4F" w14:paraId="3195CD25" w14:textId="77777777">
        <w:tc>
          <w:tcPr>
            <w:tcW w:w="1131" w:type="dxa"/>
            <w:vAlign w:val="center"/>
          </w:tcPr>
          <w:p w14:paraId="54F12A3B" w14:textId="77777777" w:rsidR="00B52F4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2EDED94" w14:textId="77777777" w:rsidR="00B52F4F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3CC01FEE" w14:textId="77777777" w:rsidR="00B52F4F" w:rsidRDefault="00000000">
            <w:r>
              <w:t>满足</w:t>
            </w:r>
          </w:p>
        </w:tc>
      </w:tr>
      <w:tr w:rsidR="00B52F4F" w14:paraId="2BED9E58" w14:textId="77777777">
        <w:tc>
          <w:tcPr>
            <w:tcW w:w="1131" w:type="dxa"/>
            <w:vAlign w:val="center"/>
          </w:tcPr>
          <w:p w14:paraId="5AEBDC8E" w14:textId="77777777" w:rsidR="00B52F4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57924CE" w14:textId="77777777" w:rsidR="00B52F4F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3385B7EC" w14:textId="77777777" w:rsidR="00B52F4F" w:rsidRDefault="00000000">
            <w:r>
              <w:t>满足</w:t>
            </w:r>
          </w:p>
        </w:tc>
      </w:tr>
      <w:tr w:rsidR="00B52F4F" w14:paraId="06791816" w14:textId="77777777">
        <w:tc>
          <w:tcPr>
            <w:tcW w:w="1131" w:type="dxa"/>
            <w:vAlign w:val="center"/>
          </w:tcPr>
          <w:p w14:paraId="55E065FE" w14:textId="77777777" w:rsidR="00B52F4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CB59AD1" w14:textId="77777777" w:rsidR="00B52F4F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7E00F9B9" w14:textId="77777777" w:rsidR="00B52F4F" w:rsidRDefault="00000000">
            <w:r>
              <w:t>满足</w:t>
            </w:r>
          </w:p>
        </w:tc>
      </w:tr>
      <w:tr w:rsidR="00B52F4F" w14:paraId="66C9391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E9DAA6E" w14:textId="77777777" w:rsidR="00B52F4F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31A01EC5" w14:textId="77777777" w:rsidR="00B52F4F" w:rsidRDefault="00000000">
            <w:r>
              <w:t>满足</w:t>
            </w:r>
          </w:p>
        </w:tc>
      </w:tr>
    </w:tbl>
    <w:p w14:paraId="50A10DA9" w14:textId="77777777" w:rsidR="00B52F4F" w:rsidRDefault="00B52F4F"/>
    <w:p w14:paraId="4D95FD76" w14:textId="77777777" w:rsidR="00B52F4F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比《夏热冬冷地区居住建筑节能设计标准》</w:t>
      </w:r>
      <w:r>
        <w:rPr>
          <w:color w:val="000000"/>
        </w:rPr>
        <w:t>JGJ 134-2010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0E297562" w14:textId="77777777" w:rsidR="00B52F4F" w:rsidRDefault="00B52F4F"/>
    <w:sectPr w:rsidR="00B52F4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78B2" w14:textId="77777777" w:rsidR="00F03156" w:rsidRDefault="00F03156" w:rsidP="00203A7D">
      <w:r>
        <w:separator/>
      </w:r>
    </w:p>
  </w:endnote>
  <w:endnote w:type="continuationSeparator" w:id="0">
    <w:p w14:paraId="47BC4696" w14:textId="77777777" w:rsidR="00F03156" w:rsidRDefault="00F031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4DDFD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198E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3647" w14:textId="77777777" w:rsidR="00F03156" w:rsidRDefault="00F03156" w:rsidP="00203A7D">
      <w:r>
        <w:separator/>
      </w:r>
    </w:p>
  </w:footnote>
  <w:footnote w:type="continuationSeparator" w:id="0">
    <w:p w14:paraId="378492A1" w14:textId="77777777" w:rsidR="00F03156" w:rsidRDefault="00F031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ABA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A37B875" wp14:editId="66AC0F7C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125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5875694">
    <w:abstractNumId w:val="0"/>
  </w:num>
  <w:num w:numId="2" w16cid:durableId="1472287700">
    <w:abstractNumId w:val="2"/>
  </w:num>
  <w:num w:numId="3" w16cid:durableId="53774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A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58AF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2F4F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03156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1DAEBFB"/>
  <w15:chartTrackingRefBased/>
  <w15:docId w15:val="{964435FF-1777-40F1-B2AC-12023F07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12</Pages>
  <Words>1454</Words>
  <Characters>8291</Characters>
  <Application>Microsoft Office Word</Application>
  <DocSecurity>0</DocSecurity>
  <Lines>69</Lines>
  <Paragraphs>19</Paragraphs>
  <ScaleCrop>false</ScaleCrop>
  <Company>ths</Company>
  <LinksUpToDate>false</LinksUpToDate>
  <CharactersWithSpaces>9726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明宇 陈</cp:lastModifiedBy>
  <cp:revision>1</cp:revision>
  <cp:lastPrinted>1899-12-31T16:00:00Z</cp:lastPrinted>
  <dcterms:created xsi:type="dcterms:W3CDTF">2024-01-05T12:11:00Z</dcterms:created>
  <dcterms:modified xsi:type="dcterms:W3CDTF">2024-01-05T12:12:00Z</dcterms:modified>
</cp:coreProperties>
</file>