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1B0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925696F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安义古村民</w:t>
      </w: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宿</w:t>
      </w:r>
      <w:bookmarkEnd w:id="1"/>
      <w:proofErr w:type="gramEnd"/>
    </w:p>
    <w:p w14:paraId="5B4AAB81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5AA24815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EB42DC4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14C6D68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5108634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C0DE0E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B7A11F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安义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古村民宿</w:t>
            </w:r>
            <w:bookmarkEnd w:id="2"/>
            <w:proofErr w:type="gramEnd"/>
          </w:p>
        </w:tc>
      </w:tr>
      <w:tr w:rsidR="00D40158" w:rsidRPr="00D40158" w14:paraId="7638D8E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F93F6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60202F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CFF321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E61C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F1095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6DD650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3118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7814FC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2CFE28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795CB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8E6A18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03ABF4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31519E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B1503A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18DDDB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C86F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C5B9C7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F38FB2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A7F8B93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A1A54E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2024年3月13日</w:t>
              </w:r>
            </w:smartTag>
            <w:bookmarkEnd w:id="6"/>
          </w:p>
        </w:tc>
      </w:tr>
    </w:tbl>
    <w:p w14:paraId="78093A46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150D878B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3C6CA0E8" wp14:editId="2E65A59F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43159991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1E2344E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EB120C0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422DC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56DAA006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DFD837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1A8E15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14:paraId="158D1177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C39EDF5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756A996E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06D0C20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FE3C97C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0B59049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T19118952946</w:t>
            </w:r>
            <w:bookmarkEnd w:id="10"/>
          </w:p>
        </w:tc>
      </w:tr>
    </w:tbl>
    <w:p w14:paraId="4276E5A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65593E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C1718DE" w14:textId="77777777" w:rsidR="00B71CF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224779" w:history="1">
        <w:r w:rsidR="00B71CF7" w:rsidRPr="00C92CAC">
          <w:rPr>
            <w:rStyle w:val="a7"/>
          </w:rPr>
          <w:t>1</w:t>
        </w:r>
        <w:r w:rsidR="00B71CF7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B71CF7" w:rsidRPr="00C92CAC">
          <w:rPr>
            <w:rStyle w:val="a7"/>
          </w:rPr>
          <w:t>建筑概况</w:t>
        </w:r>
        <w:r w:rsidR="00B71CF7">
          <w:rPr>
            <w:webHidden/>
          </w:rPr>
          <w:tab/>
        </w:r>
        <w:r w:rsidR="00B71CF7">
          <w:rPr>
            <w:webHidden/>
          </w:rPr>
          <w:fldChar w:fldCharType="begin"/>
        </w:r>
        <w:r w:rsidR="00B71CF7">
          <w:rPr>
            <w:webHidden/>
          </w:rPr>
          <w:instrText xml:space="preserve"> PAGEREF _Toc161224779 \h </w:instrText>
        </w:r>
        <w:r w:rsidR="00B71CF7">
          <w:rPr>
            <w:webHidden/>
          </w:rPr>
        </w:r>
        <w:r w:rsidR="00B71CF7">
          <w:rPr>
            <w:webHidden/>
          </w:rPr>
          <w:fldChar w:fldCharType="separate"/>
        </w:r>
        <w:r w:rsidR="00B71CF7">
          <w:rPr>
            <w:webHidden/>
          </w:rPr>
          <w:t>1</w:t>
        </w:r>
        <w:r w:rsidR="00B71CF7">
          <w:rPr>
            <w:webHidden/>
          </w:rPr>
          <w:fldChar w:fldCharType="end"/>
        </w:r>
      </w:hyperlink>
    </w:p>
    <w:p w14:paraId="1D21FFB3" w14:textId="77777777" w:rsidR="00B71CF7" w:rsidRDefault="00B71C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224780" w:history="1">
        <w:r w:rsidRPr="00C92CA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92CAC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C5B4407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81" w:history="1">
        <w:r w:rsidRPr="00C92CAC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44D9DC2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82" w:history="1">
        <w:r w:rsidRPr="00C92CAC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0A9CD75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83" w:history="1">
        <w:r w:rsidRPr="00C92CAC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D3BBAE7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84" w:history="1">
        <w:r w:rsidRPr="00C92CAC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77DE8A4" w14:textId="77777777" w:rsidR="00B71CF7" w:rsidRDefault="00B71C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224785" w:history="1">
        <w:r w:rsidRPr="00C92CA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92CAC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452ADD0" w14:textId="77777777" w:rsidR="00B71CF7" w:rsidRDefault="00B71C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224786" w:history="1">
        <w:r w:rsidRPr="00C92CA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92CAC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2E2D8A2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87" w:history="1">
        <w:r w:rsidRPr="00C92CA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39D910C" w14:textId="77777777" w:rsidR="00B71CF7" w:rsidRDefault="00B71CF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88" w:history="1">
        <w:r w:rsidRPr="00C92CAC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ED25D2B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89" w:history="1">
        <w:r w:rsidRPr="00C92CA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74CEC00" w14:textId="77777777" w:rsidR="00B71CF7" w:rsidRDefault="00B71CF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90" w:history="1">
        <w:r w:rsidRPr="00C92CAC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068A61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91" w:history="1">
        <w:r w:rsidRPr="00C92CA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F75E91" w14:textId="77777777" w:rsidR="00B71CF7" w:rsidRDefault="00B71CF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92" w:history="1">
        <w:r w:rsidRPr="00C92CAC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F3A46A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93" w:history="1">
        <w:r w:rsidRPr="00C92CA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F731C7" w14:textId="77777777" w:rsidR="00B71CF7" w:rsidRDefault="00B71CF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94" w:history="1">
        <w:r w:rsidRPr="00C92CAC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13D6CC5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95" w:history="1">
        <w:r w:rsidRPr="00C92CA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82945D" w14:textId="77777777" w:rsidR="00B71CF7" w:rsidRDefault="00B71CF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96" w:history="1">
        <w:r w:rsidRPr="00C92CAC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82829B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97" w:history="1">
        <w:r w:rsidRPr="00C92CA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D977CF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798" w:history="1">
        <w:r w:rsidRPr="00C92CAC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D611A5" w14:textId="77777777" w:rsidR="00B71CF7" w:rsidRDefault="00B71C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224799" w:history="1">
        <w:r w:rsidRPr="00C92CA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92CAC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56FD1CB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800" w:history="1">
        <w:r w:rsidRPr="00C92CAC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D00CF9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801" w:history="1">
        <w:r w:rsidRPr="00C92CAC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18E7716" w14:textId="77777777" w:rsidR="00B71CF7" w:rsidRDefault="00B71C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224802" w:history="1">
        <w:r w:rsidRPr="00C92CA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92CAC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17B5D88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803" w:history="1">
        <w:r w:rsidRPr="00C92CAC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C022BE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804" w:history="1">
        <w:r w:rsidRPr="00C92CAC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01A212" w14:textId="77777777" w:rsidR="00B71CF7" w:rsidRDefault="00B71C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224805" w:history="1">
        <w:r w:rsidRPr="00C92CA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92CAC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BB37E95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806" w:history="1">
        <w:r w:rsidRPr="00C92CA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00BDF4A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807" w:history="1">
        <w:r w:rsidRPr="00C92CAC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81E677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808" w:history="1">
        <w:r w:rsidRPr="00C92CAC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C7308C5" w14:textId="77777777" w:rsidR="00B71CF7" w:rsidRDefault="00B71CF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224809" w:history="1">
        <w:r w:rsidRPr="00C92CAC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92CAC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424477B" w14:textId="77777777" w:rsidR="00B71CF7" w:rsidRDefault="00B71C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224810" w:history="1">
        <w:r w:rsidRPr="00C92CA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92CAC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_Toc161224810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ED72954" w14:textId="77777777" w:rsidR="007B79CB" w:rsidRPr="009C4D39" w:rsidRDefault="00D40158" w:rsidP="00EF1EC2">
      <w:pPr>
        <w:pStyle w:val="TOC1"/>
        <w:sectPr w:rsidR="007B79CB" w:rsidRPr="009C4D39" w:rsidSect="00182790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F5947DF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61224779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39F399F5" w14:textId="77777777" w:rsidTr="00432A98">
        <w:tc>
          <w:tcPr>
            <w:tcW w:w="2831" w:type="dxa"/>
            <w:shd w:val="clear" w:color="auto" w:fill="E6E6E6"/>
            <w:vAlign w:val="center"/>
          </w:tcPr>
          <w:p w14:paraId="6F26ED02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35F4C01" w14:textId="77777777" w:rsidR="00432A98" w:rsidRDefault="00432A98" w:rsidP="00025AFE">
            <w:bookmarkStart w:id="13" w:name="地理位置"/>
            <w:r>
              <w:t>江西</w:t>
            </w:r>
            <w:r>
              <w:t>-</w:t>
            </w:r>
            <w:r>
              <w:t>南昌</w:t>
            </w:r>
            <w:bookmarkEnd w:id="13"/>
          </w:p>
        </w:tc>
      </w:tr>
      <w:tr w:rsidR="00432A98" w14:paraId="15E28289" w14:textId="77777777" w:rsidTr="00432A98">
        <w:tc>
          <w:tcPr>
            <w:tcW w:w="2831" w:type="dxa"/>
            <w:shd w:val="clear" w:color="auto" w:fill="E6E6E6"/>
            <w:vAlign w:val="center"/>
          </w:tcPr>
          <w:p w14:paraId="51660C71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2F82CFB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6E1D04B0" w14:textId="77777777" w:rsidTr="00432A98">
        <w:tc>
          <w:tcPr>
            <w:tcW w:w="2831" w:type="dxa"/>
            <w:shd w:val="clear" w:color="auto" w:fill="E6E6E6"/>
            <w:vAlign w:val="center"/>
          </w:tcPr>
          <w:p w14:paraId="2DB68415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DF5E9F4" w14:textId="77777777" w:rsidR="00432A98" w:rsidRDefault="00432A98" w:rsidP="00025AFE">
            <w:bookmarkStart w:id="15" w:name="纬度"/>
            <w:r>
              <w:t>28.68</w:t>
            </w:r>
            <w:bookmarkEnd w:id="15"/>
          </w:p>
        </w:tc>
      </w:tr>
      <w:tr w:rsidR="00432A98" w14:paraId="5C50438B" w14:textId="77777777" w:rsidTr="00432A98">
        <w:tc>
          <w:tcPr>
            <w:tcW w:w="2831" w:type="dxa"/>
            <w:shd w:val="clear" w:color="auto" w:fill="E6E6E6"/>
            <w:vAlign w:val="center"/>
          </w:tcPr>
          <w:p w14:paraId="6A49C5FA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B3CF358" w14:textId="77777777" w:rsidR="00432A98" w:rsidRDefault="00432A98" w:rsidP="00025AFE">
            <w:bookmarkStart w:id="16" w:name="经度"/>
            <w:r>
              <w:t>115.86</w:t>
            </w:r>
            <w:bookmarkEnd w:id="16"/>
          </w:p>
        </w:tc>
      </w:tr>
      <w:tr w:rsidR="00432A98" w14:paraId="69BA13C0" w14:textId="77777777" w:rsidTr="00432A98">
        <w:tc>
          <w:tcPr>
            <w:tcW w:w="2831" w:type="dxa"/>
            <w:shd w:val="clear" w:color="auto" w:fill="E6E6E6"/>
            <w:vAlign w:val="center"/>
          </w:tcPr>
          <w:p w14:paraId="0E3C1DC4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34E9BC1" w14:textId="77777777" w:rsidR="00432A98" w:rsidRDefault="00432A98" w:rsidP="00025AFE">
            <w:bookmarkStart w:id="17" w:name="项目名称＃2"/>
            <w:r>
              <w:t>安义古村民宿</w:t>
            </w:r>
            <w:bookmarkEnd w:id="17"/>
          </w:p>
        </w:tc>
      </w:tr>
      <w:tr w:rsidR="00432A98" w14:paraId="5E201FFF" w14:textId="77777777" w:rsidTr="00432A98">
        <w:tc>
          <w:tcPr>
            <w:tcW w:w="2831" w:type="dxa"/>
            <w:shd w:val="clear" w:color="auto" w:fill="E6E6E6"/>
            <w:vAlign w:val="center"/>
          </w:tcPr>
          <w:p w14:paraId="2294A862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3C0C8634" w14:textId="77777777" w:rsidR="00432A98" w:rsidRDefault="00432A98" w:rsidP="00025AFE">
            <w:bookmarkStart w:id="18" w:name="建筑类型"/>
            <w:r>
              <w:t>居住建筑</w:t>
            </w:r>
            <w:bookmarkEnd w:id="18"/>
          </w:p>
        </w:tc>
        <w:tc>
          <w:tcPr>
            <w:tcW w:w="3395" w:type="dxa"/>
            <w:vAlign w:val="center"/>
          </w:tcPr>
          <w:p w14:paraId="4785411F" w14:textId="77777777" w:rsidR="00432A98" w:rsidRDefault="00432A98" w:rsidP="00025AFE"/>
        </w:tc>
      </w:tr>
      <w:tr w:rsidR="00432A98" w14:paraId="3CC5751D" w14:textId="77777777" w:rsidTr="00432A98">
        <w:tc>
          <w:tcPr>
            <w:tcW w:w="2831" w:type="dxa"/>
            <w:shd w:val="clear" w:color="auto" w:fill="E6E6E6"/>
            <w:vAlign w:val="center"/>
          </w:tcPr>
          <w:p w14:paraId="11785C65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517D519A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244.67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FB062A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15DDEE23" w14:textId="77777777" w:rsidTr="00432A98">
        <w:tc>
          <w:tcPr>
            <w:tcW w:w="2831" w:type="dxa"/>
            <w:shd w:val="clear" w:color="auto" w:fill="E6E6E6"/>
            <w:vAlign w:val="center"/>
          </w:tcPr>
          <w:p w14:paraId="7E2AA835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4583EED1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8.70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716DA19D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0917E164" w14:textId="77777777" w:rsidTr="00432A98">
        <w:tc>
          <w:tcPr>
            <w:tcW w:w="2831" w:type="dxa"/>
            <w:shd w:val="clear" w:color="auto" w:fill="E6E6E6"/>
            <w:vAlign w:val="center"/>
          </w:tcPr>
          <w:p w14:paraId="7E056FFB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31A5E406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44298D20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1A26C3D6" w14:textId="77777777" w:rsidTr="00432A98">
        <w:tc>
          <w:tcPr>
            <w:tcW w:w="2831" w:type="dxa"/>
            <w:shd w:val="clear" w:color="auto" w:fill="E6E6E6"/>
            <w:vAlign w:val="center"/>
          </w:tcPr>
          <w:p w14:paraId="742E67DB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353350B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5C339E3D" w14:textId="77777777" w:rsidR="00467D84" w:rsidRDefault="00CA6DD4" w:rsidP="00070074">
      <w:pPr>
        <w:pStyle w:val="1"/>
      </w:pPr>
      <w:bookmarkStart w:id="25" w:name="_Toc161224780"/>
      <w:r>
        <w:rPr>
          <w:rFonts w:hint="eastAsia"/>
        </w:rPr>
        <w:t>气象</w:t>
      </w:r>
      <w:r>
        <w:t>数据</w:t>
      </w:r>
      <w:bookmarkEnd w:id="25"/>
    </w:p>
    <w:p w14:paraId="434A7E86" w14:textId="77777777" w:rsidR="00033DE7" w:rsidRDefault="00033DE7" w:rsidP="00033DE7">
      <w:pPr>
        <w:pStyle w:val="2"/>
      </w:pPr>
      <w:bookmarkStart w:id="26" w:name="_Toc161224781"/>
      <w:r>
        <w:rPr>
          <w:rFonts w:hint="eastAsia"/>
        </w:rPr>
        <w:t>气象地点</w:t>
      </w:r>
      <w:bookmarkEnd w:id="26"/>
    </w:p>
    <w:p w14:paraId="1BE4B7E5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江西</w:t>
      </w:r>
      <w:r>
        <w:t>-</w:t>
      </w:r>
      <w:r>
        <w:t>南昌</w:t>
      </w:r>
      <w:r>
        <w:t xml:space="preserve">, </w:t>
      </w:r>
      <w:r>
        <w:t>《中国建筑热环境分析专用气象数据集》</w:t>
      </w:r>
      <w:bookmarkEnd w:id="27"/>
    </w:p>
    <w:p w14:paraId="306F7E2B" w14:textId="77777777" w:rsidR="00640E36" w:rsidRDefault="009C2673" w:rsidP="00640E36">
      <w:pPr>
        <w:pStyle w:val="2"/>
      </w:pPr>
      <w:bookmarkStart w:id="28" w:name="_Toc161224782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40481761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471E929D" wp14:editId="7AEB7E5A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5C353" w14:textId="77777777" w:rsidR="00F25477" w:rsidRDefault="00615FD8" w:rsidP="00615FD8">
      <w:pPr>
        <w:pStyle w:val="2"/>
      </w:pPr>
      <w:bookmarkStart w:id="30" w:name="日最小干球温度变化表"/>
      <w:bookmarkStart w:id="31" w:name="_Toc161224783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60130DE2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375B436C" wp14:editId="43366279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882EC" w14:textId="77777777" w:rsidR="00615FD8" w:rsidRDefault="00A71379" w:rsidP="00A71379">
      <w:pPr>
        <w:pStyle w:val="2"/>
      </w:pPr>
      <w:bookmarkStart w:id="33" w:name="_Toc161224784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63074" w14:paraId="73ADEDB8" w14:textId="77777777">
        <w:tc>
          <w:tcPr>
            <w:tcW w:w="1131" w:type="dxa"/>
            <w:shd w:val="clear" w:color="auto" w:fill="E6E6E6"/>
            <w:vAlign w:val="center"/>
          </w:tcPr>
          <w:p w14:paraId="1F938030" w14:textId="77777777" w:rsidR="0006307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8A96CDA" w14:textId="77777777" w:rsidR="0006307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C1E8F9" w14:textId="77777777" w:rsidR="0006307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136303" w14:textId="77777777" w:rsidR="0006307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CA39AB" w14:textId="77777777" w:rsidR="0006307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1304DB" w14:textId="77777777" w:rsidR="00063074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063074" w14:paraId="05577D0A" w14:textId="77777777">
        <w:tc>
          <w:tcPr>
            <w:tcW w:w="1131" w:type="dxa"/>
            <w:shd w:val="clear" w:color="auto" w:fill="E6E6E6"/>
            <w:vAlign w:val="center"/>
          </w:tcPr>
          <w:p w14:paraId="72859378" w14:textId="77777777" w:rsidR="0006307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09774487" w14:textId="77777777" w:rsidR="00063074" w:rsidRDefault="00000000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F8CB21B" w14:textId="77777777" w:rsidR="00063074" w:rsidRDefault="00000000">
            <w:r>
              <w:t>39.4</w:t>
            </w:r>
          </w:p>
        </w:tc>
        <w:tc>
          <w:tcPr>
            <w:tcW w:w="1556" w:type="dxa"/>
            <w:vAlign w:val="center"/>
          </w:tcPr>
          <w:p w14:paraId="13997F17" w14:textId="77777777" w:rsidR="00063074" w:rsidRDefault="00000000">
            <w:r>
              <w:t>28.3</w:t>
            </w:r>
          </w:p>
        </w:tc>
        <w:tc>
          <w:tcPr>
            <w:tcW w:w="1556" w:type="dxa"/>
            <w:vAlign w:val="center"/>
          </w:tcPr>
          <w:p w14:paraId="02AD6190" w14:textId="77777777" w:rsidR="00063074" w:rsidRDefault="00000000">
            <w:r>
              <w:t>20.2</w:t>
            </w:r>
          </w:p>
        </w:tc>
        <w:tc>
          <w:tcPr>
            <w:tcW w:w="1556" w:type="dxa"/>
            <w:vAlign w:val="center"/>
          </w:tcPr>
          <w:p w14:paraId="50847A5F" w14:textId="77777777" w:rsidR="00063074" w:rsidRDefault="00000000">
            <w:r>
              <w:t>91.6</w:t>
            </w:r>
          </w:p>
        </w:tc>
      </w:tr>
      <w:tr w:rsidR="00063074" w14:paraId="611860FB" w14:textId="77777777">
        <w:tc>
          <w:tcPr>
            <w:tcW w:w="1131" w:type="dxa"/>
            <w:shd w:val="clear" w:color="auto" w:fill="E6E6E6"/>
            <w:vAlign w:val="center"/>
          </w:tcPr>
          <w:p w14:paraId="086489AE" w14:textId="77777777" w:rsidR="0006307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14028FA9" w14:textId="77777777" w:rsidR="00063074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14E09C1" w14:textId="77777777" w:rsidR="00063074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69D91644" w14:textId="77777777" w:rsidR="00063074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483810C9" w14:textId="77777777" w:rsidR="00063074" w:rsidRDefault="00000000">
            <w:r>
              <w:t>2.4</w:t>
            </w:r>
          </w:p>
        </w:tc>
        <w:tc>
          <w:tcPr>
            <w:tcW w:w="1556" w:type="dxa"/>
            <w:vAlign w:val="center"/>
          </w:tcPr>
          <w:p w14:paraId="29E8BFF2" w14:textId="77777777" w:rsidR="00063074" w:rsidRDefault="00000000">
            <w:r>
              <w:t>1.5</w:t>
            </w:r>
          </w:p>
        </w:tc>
      </w:tr>
    </w:tbl>
    <w:p w14:paraId="7F4D749E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97FBFC4" w14:textId="77777777" w:rsidR="00A71379" w:rsidRDefault="001C5FD8" w:rsidP="000843B1">
      <w:pPr>
        <w:pStyle w:val="1"/>
      </w:pPr>
      <w:bookmarkStart w:id="35" w:name="_Toc161224785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14ECB179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57613EAE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48AE7D3D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90779CE" w14:textId="77777777" w:rsidR="00BC2B16" w:rsidRDefault="00BC2B16" w:rsidP="00BC2B16">
      <w:pPr>
        <w:pStyle w:val="1"/>
      </w:pPr>
      <w:bookmarkStart w:id="37" w:name="_Toc161224786"/>
      <w:r>
        <w:rPr>
          <w:rFonts w:hint="eastAsia"/>
        </w:rPr>
        <w:t>围护</w:t>
      </w:r>
      <w:r>
        <w:t>结构</w:t>
      </w:r>
      <w:bookmarkEnd w:id="37"/>
    </w:p>
    <w:p w14:paraId="5ED8BC36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61224787"/>
      <w:bookmarkEnd w:id="38"/>
      <w:r>
        <w:rPr>
          <w:kern w:val="2"/>
        </w:rPr>
        <w:t>屋顶构造</w:t>
      </w:r>
      <w:bookmarkEnd w:id="39"/>
    </w:p>
    <w:p w14:paraId="3BB93E6E" w14:textId="77777777" w:rsidR="00063074" w:rsidRDefault="00000000">
      <w:pPr>
        <w:pStyle w:val="3"/>
        <w:widowControl w:val="0"/>
        <w:rPr>
          <w:kern w:val="2"/>
          <w:szCs w:val="24"/>
        </w:rPr>
      </w:pPr>
      <w:bookmarkStart w:id="40" w:name="_Toc161224788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074" w14:paraId="0EC9CE7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C9CE17E" w14:textId="77777777" w:rsidR="0006307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838F51" w14:textId="77777777" w:rsidR="0006307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1DE986" w14:textId="77777777" w:rsidR="0006307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947E04" w14:textId="77777777" w:rsidR="0006307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B32C1B" w14:textId="77777777" w:rsidR="0006307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AFDAAD" w14:textId="77777777" w:rsidR="0006307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651B01" w14:textId="77777777" w:rsidR="00063074" w:rsidRDefault="00000000">
            <w:pPr>
              <w:jc w:val="center"/>
            </w:pPr>
            <w:r>
              <w:t>热惰性指标</w:t>
            </w:r>
          </w:p>
        </w:tc>
      </w:tr>
      <w:tr w:rsidR="00063074" w14:paraId="2BA33D0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F0210DA" w14:textId="77777777" w:rsidR="00063074" w:rsidRDefault="000630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D4D7DCC" w14:textId="77777777" w:rsidR="0006307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DFC5A9" w14:textId="77777777" w:rsidR="0006307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AEDA56" w14:textId="77777777" w:rsidR="0006307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FAC4F8" w14:textId="77777777" w:rsidR="0006307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6352FB" w14:textId="77777777" w:rsidR="0006307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734ECF" w14:textId="77777777" w:rsidR="00063074" w:rsidRDefault="00000000">
            <w:pPr>
              <w:jc w:val="center"/>
            </w:pPr>
            <w:r>
              <w:t>D=R*S</w:t>
            </w:r>
          </w:p>
        </w:tc>
      </w:tr>
      <w:tr w:rsidR="00063074" w14:paraId="70615365" w14:textId="77777777">
        <w:tc>
          <w:tcPr>
            <w:tcW w:w="3345" w:type="dxa"/>
            <w:vAlign w:val="center"/>
          </w:tcPr>
          <w:p w14:paraId="306A2478" w14:textId="77777777" w:rsidR="00063074" w:rsidRDefault="00000000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7305D606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1F09A7E" w14:textId="77777777" w:rsidR="00063074" w:rsidRDefault="00000000">
            <w:r>
              <w:t>0.034</w:t>
            </w:r>
          </w:p>
        </w:tc>
        <w:tc>
          <w:tcPr>
            <w:tcW w:w="1075" w:type="dxa"/>
            <w:vAlign w:val="center"/>
          </w:tcPr>
          <w:p w14:paraId="4663A66B" w14:textId="77777777" w:rsidR="00063074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77F43E1F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00010A3" w14:textId="77777777" w:rsidR="00063074" w:rsidRDefault="00000000">
            <w:r>
              <w:t>0.588</w:t>
            </w:r>
          </w:p>
        </w:tc>
        <w:tc>
          <w:tcPr>
            <w:tcW w:w="1064" w:type="dxa"/>
            <w:vAlign w:val="center"/>
          </w:tcPr>
          <w:p w14:paraId="4D8B3447" w14:textId="77777777" w:rsidR="00063074" w:rsidRDefault="00000000">
            <w:r>
              <w:t>0.266</w:t>
            </w:r>
          </w:p>
        </w:tc>
      </w:tr>
      <w:tr w:rsidR="00063074" w14:paraId="40094DB8" w14:textId="77777777">
        <w:tc>
          <w:tcPr>
            <w:tcW w:w="3345" w:type="dxa"/>
            <w:vAlign w:val="center"/>
          </w:tcPr>
          <w:p w14:paraId="60C92E18" w14:textId="77777777" w:rsidR="00063074" w:rsidRDefault="00000000">
            <w:r>
              <w:t>STP(VIPB)</w:t>
            </w:r>
            <w:r>
              <w:t>真空绝热板</w:t>
            </w:r>
            <w:r>
              <w:t>II</w:t>
            </w:r>
            <w:r>
              <w:t>型</w:t>
            </w:r>
          </w:p>
        </w:tc>
        <w:tc>
          <w:tcPr>
            <w:tcW w:w="848" w:type="dxa"/>
            <w:vAlign w:val="center"/>
          </w:tcPr>
          <w:p w14:paraId="20FA37D8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A3D2D3D" w14:textId="77777777" w:rsidR="00063074" w:rsidRDefault="00000000">
            <w:r>
              <w:t>0.008</w:t>
            </w:r>
          </w:p>
        </w:tc>
        <w:tc>
          <w:tcPr>
            <w:tcW w:w="1075" w:type="dxa"/>
            <w:vAlign w:val="center"/>
          </w:tcPr>
          <w:p w14:paraId="57FD59D8" w14:textId="77777777" w:rsidR="00063074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2D6CA7C2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C6C93B8" w14:textId="77777777" w:rsidR="00063074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2C6BD64F" w14:textId="77777777" w:rsidR="00063074" w:rsidRDefault="00000000">
            <w:r>
              <w:t>3.000</w:t>
            </w:r>
          </w:p>
        </w:tc>
      </w:tr>
      <w:tr w:rsidR="00063074" w14:paraId="1E468DC4" w14:textId="77777777">
        <w:tc>
          <w:tcPr>
            <w:tcW w:w="3345" w:type="dxa"/>
            <w:vAlign w:val="center"/>
          </w:tcPr>
          <w:p w14:paraId="3FF76E73" w14:textId="77777777" w:rsidR="00063074" w:rsidRDefault="00000000">
            <w:r>
              <w:lastRenderedPageBreak/>
              <w:t>细石混凝土</w:t>
            </w:r>
          </w:p>
        </w:tc>
        <w:tc>
          <w:tcPr>
            <w:tcW w:w="848" w:type="dxa"/>
            <w:vAlign w:val="center"/>
          </w:tcPr>
          <w:p w14:paraId="12550D1E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3E4FB7B" w14:textId="77777777" w:rsidR="00063074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629097BD" w14:textId="77777777" w:rsidR="0006307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601A29BD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6C03011" w14:textId="77777777" w:rsidR="00063074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14:paraId="7600F867" w14:textId="77777777" w:rsidR="00063074" w:rsidRDefault="00000000">
            <w:r>
              <w:t>0.203</w:t>
            </w:r>
          </w:p>
        </w:tc>
      </w:tr>
      <w:tr w:rsidR="00063074" w14:paraId="7AEC7FC3" w14:textId="77777777">
        <w:tc>
          <w:tcPr>
            <w:tcW w:w="3345" w:type="dxa"/>
            <w:vAlign w:val="center"/>
          </w:tcPr>
          <w:p w14:paraId="13B965E8" w14:textId="77777777" w:rsidR="00063074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A87369E" w14:textId="77777777" w:rsidR="0006307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0473439" w14:textId="77777777" w:rsidR="0006307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6AB4CF8" w14:textId="77777777" w:rsidR="0006307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4B48CE6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8E4658" w14:textId="77777777" w:rsidR="0006307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62D824C" w14:textId="77777777" w:rsidR="00063074" w:rsidRDefault="00000000">
            <w:r>
              <w:t>1.186</w:t>
            </w:r>
          </w:p>
        </w:tc>
      </w:tr>
      <w:tr w:rsidR="00063074" w14:paraId="40E24F76" w14:textId="77777777">
        <w:tc>
          <w:tcPr>
            <w:tcW w:w="3345" w:type="dxa"/>
            <w:vAlign w:val="center"/>
          </w:tcPr>
          <w:p w14:paraId="5DEE5A18" w14:textId="77777777" w:rsidR="00063074" w:rsidRDefault="00000000">
            <w:r>
              <w:t>玻璃棉板、毡</w:t>
            </w:r>
          </w:p>
        </w:tc>
        <w:tc>
          <w:tcPr>
            <w:tcW w:w="848" w:type="dxa"/>
            <w:vAlign w:val="center"/>
          </w:tcPr>
          <w:p w14:paraId="1C03271C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0000F39" w14:textId="77777777" w:rsidR="00063074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5D54E46F" w14:textId="77777777" w:rsidR="00063074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1CCC514A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574AFD" w14:textId="77777777" w:rsidR="00063074" w:rsidRDefault="00000000">
            <w:r>
              <w:t>0.500</w:t>
            </w:r>
          </w:p>
        </w:tc>
        <w:tc>
          <w:tcPr>
            <w:tcW w:w="1064" w:type="dxa"/>
            <w:vAlign w:val="center"/>
          </w:tcPr>
          <w:p w14:paraId="60E4B435" w14:textId="77777777" w:rsidR="00063074" w:rsidRDefault="00000000">
            <w:r>
              <w:t>0.190</w:t>
            </w:r>
          </w:p>
        </w:tc>
      </w:tr>
      <w:tr w:rsidR="00063074" w14:paraId="54AF3EF6" w14:textId="77777777">
        <w:tc>
          <w:tcPr>
            <w:tcW w:w="3345" w:type="dxa"/>
            <w:vAlign w:val="center"/>
          </w:tcPr>
          <w:p w14:paraId="450F4586" w14:textId="77777777" w:rsidR="0006307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EAEF7B" w14:textId="77777777" w:rsidR="0006307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0F23EAA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85AD8B2" w14:textId="77777777" w:rsidR="0006307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03815CE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2A96478" w14:textId="77777777" w:rsidR="00063074" w:rsidRDefault="00000000">
            <w:r>
              <w:t>3.670</w:t>
            </w:r>
          </w:p>
        </w:tc>
        <w:tc>
          <w:tcPr>
            <w:tcW w:w="1064" w:type="dxa"/>
            <w:vAlign w:val="center"/>
          </w:tcPr>
          <w:p w14:paraId="078000E6" w14:textId="77777777" w:rsidR="00063074" w:rsidRDefault="00000000">
            <w:r>
              <w:t>4.846</w:t>
            </w:r>
          </w:p>
        </w:tc>
      </w:tr>
      <w:tr w:rsidR="00063074" w14:paraId="1C1AA8B2" w14:textId="77777777">
        <w:tc>
          <w:tcPr>
            <w:tcW w:w="3345" w:type="dxa"/>
            <w:shd w:val="clear" w:color="auto" w:fill="E6E6E6"/>
            <w:vAlign w:val="center"/>
          </w:tcPr>
          <w:p w14:paraId="620F412D" w14:textId="77777777" w:rsidR="0006307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E444511" w14:textId="77777777" w:rsidR="00063074" w:rsidRDefault="00000000">
            <w:pPr>
              <w:jc w:val="center"/>
            </w:pPr>
            <w:r>
              <w:t>0.52[</w:t>
            </w:r>
            <w:r>
              <w:t>默认</w:t>
            </w:r>
            <w:r>
              <w:t>]</w:t>
            </w:r>
          </w:p>
        </w:tc>
      </w:tr>
      <w:tr w:rsidR="00063074" w14:paraId="3F2938E5" w14:textId="77777777">
        <w:tc>
          <w:tcPr>
            <w:tcW w:w="3345" w:type="dxa"/>
            <w:shd w:val="clear" w:color="auto" w:fill="E6E6E6"/>
            <w:vAlign w:val="center"/>
          </w:tcPr>
          <w:p w14:paraId="45C67088" w14:textId="77777777" w:rsidR="0006307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8D7F043" w14:textId="77777777" w:rsidR="00063074" w:rsidRDefault="00000000">
            <w:pPr>
              <w:jc w:val="center"/>
            </w:pPr>
            <w:r>
              <w:t>0.26</w:t>
            </w:r>
          </w:p>
        </w:tc>
      </w:tr>
    </w:tbl>
    <w:p w14:paraId="2B787B04" w14:textId="77777777" w:rsidR="00063074" w:rsidRDefault="00000000">
      <w:pPr>
        <w:pStyle w:val="2"/>
        <w:widowControl w:val="0"/>
        <w:rPr>
          <w:kern w:val="2"/>
        </w:rPr>
      </w:pPr>
      <w:bookmarkStart w:id="41" w:name="_Toc161224789"/>
      <w:r>
        <w:rPr>
          <w:kern w:val="2"/>
        </w:rPr>
        <w:t>外墙构造</w:t>
      </w:r>
      <w:bookmarkEnd w:id="41"/>
    </w:p>
    <w:p w14:paraId="4814096A" w14:textId="77777777" w:rsidR="00063074" w:rsidRDefault="00000000">
      <w:pPr>
        <w:pStyle w:val="3"/>
        <w:widowControl w:val="0"/>
        <w:rPr>
          <w:kern w:val="2"/>
          <w:szCs w:val="24"/>
        </w:rPr>
      </w:pPr>
      <w:bookmarkStart w:id="42" w:name="_Toc161224790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074" w14:paraId="19CF52C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3BA13DB" w14:textId="77777777" w:rsidR="0006307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98850F" w14:textId="77777777" w:rsidR="0006307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357BBE" w14:textId="77777777" w:rsidR="0006307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D92C6B" w14:textId="77777777" w:rsidR="0006307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8A0393" w14:textId="77777777" w:rsidR="0006307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B7FE3D" w14:textId="77777777" w:rsidR="0006307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A129DA" w14:textId="77777777" w:rsidR="00063074" w:rsidRDefault="00000000">
            <w:pPr>
              <w:jc w:val="center"/>
            </w:pPr>
            <w:r>
              <w:t>热惰性指标</w:t>
            </w:r>
          </w:p>
        </w:tc>
      </w:tr>
      <w:tr w:rsidR="00063074" w14:paraId="2BD8757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A89508" w14:textId="77777777" w:rsidR="00063074" w:rsidRDefault="000630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B6A38D5" w14:textId="77777777" w:rsidR="0006307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1336EB" w14:textId="77777777" w:rsidR="0006307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2EB2CF" w14:textId="77777777" w:rsidR="0006307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8E7615" w14:textId="77777777" w:rsidR="0006307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54D706" w14:textId="77777777" w:rsidR="0006307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C9E164" w14:textId="77777777" w:rsidR="00063074" w:rsidRDefault="00000000">
            <w:pPr>
              <w:jc w:val="center"/>
            </w:pPr>
            <w:r>
              <w:t>D=R*S</w:t>
            </w:r>
          </w:p>
        </w:tc>
      </w:tr>
      <w:tr w:rsidR="00063074" w14:paraId="6CAE0265" w14:textId="77777777">
        <w:tc>
          <w:tcPr>
            <w:tcW w:w="3345" w:type="dxa"/>
            <w:vAlign w:val="center"/>
          </w:tcPr>
          <w:p w14:paraId="2A205D82" w14:textId="77777777" w:rsidR="00063074" w:rsidRDefault="00000000">
            <w:r>
              <w:t>抗裂砂浆</w:t>
            </w:r>
          </w:p>
        </w:tc>
        <w:tc>
          <w:tcPr>
            <w:tcW w:w="848" w:type="dxa"/>
            <w:vAlign w:val="center"/>
          </w:tcPr>
          <w:p w14:paraId="36B00BEF" w14:textId="77777777" w:rsidR="00063074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1AC6A326" w14:textId="77777777" w:rsidR="0006307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16D9BAE" w14:textId="77777777" w:rsidR="0006307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4FA48DC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0CA1A48" w14:textId="77777777" w:rsidR="00063074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245F0776" w14:textId="77777777" w:rsidR="00063074" w:rsidRDefault="00000000">
            <w:r>
              <w:t>0.061</w:t>
            </w:r>
          </w:p>
        </w:tc>
      </w:tr>
      <w:tr w:rsidR="00063074" w14:paraId="6C54461C" w14:textId="77777777">
        <w:tc>
          <w:tcPr>
            <w:tcW w:w="3345" w:type="dxa"/>
            <w:vAlign w:val="center"/>
          </w:tcPr>
          <w:p w14:paraId="6A9ED64C" w14:textId="77777777" w:rsidR="00063074" w:rsidRDefault="00000000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6A901A51" w14:textId="77777777" w:rsidR="00063074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54E872B" w14:textId="77777777" w:rsidR="00063074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20A44C1F" w14:textId="77777777" w:rsidR="00063074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5A091062" w14:textId="77777777" w:rsidR="00063074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28C6789D" w14:textId="77777777" w:rsidR="00063074" w:rsidRDefault="00000000">
            <w:r>
              <w:t>1.693</w:t>
            </w:r>
          </w:p>
        </w:tc>
        <w:tc>
          <w:tcPr>
            <w:tcW w:w="1064" w:type="dxa"/>
            <w:vAlign w:val="center"/>
          </w:tcPr>
          <w:p w14:paraId="610DDFEC" w14:textId="77777777" w:rsidR="00063074" w:rsidRDefault="00000000">
            <w:r>
              <w:t>1.867</w:t>
            </w:r>
          </w:p>
        </w:tc>
      </w:tr>
      <w:tr w:rsidR="00063074" w14:paraId="4173FA04" w14:textId="77777777">
        <w:tc>
          <w:tcPr>
            <w:tcW w:w="3345" w:type="dxa"/>
            <w:vAlign w:val="center"/>
          </w:tcPr>
          <w:p w14:paraId="78129728" w14:textId="77777777" w:rsidR="00063074" w:rsidRDefault="00000000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7C3DC473" w14:textId="77777777" w:rsidR="00063074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68A677C5" w14:textId="77777777" w:rsidR="0006307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54DB47B" w14:textId="77777777" w:rsidR="0006307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111AC73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11827B" w14:textId="77777777" w:rsidR="00063074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40C78632" w14:textId="77777777" w:rsidR="00063074" w:rsidRDefault="00000000">
            <w:r>
              <w:t>0.061</w:t>
            </w:r>
          </w:p>
        </w:tc>
      </w:tr>
      <w:tr w:rsidR="00063074" w14:paraId="54E9972E" w14:textId="77777777">
        <w:tc>
          <w:tcPr>
            <w:tcW w:w="3345" w:type="dxa"/>
            <w:vAlign w:val="center"/>
          </w:tcPr>
          <w:p w14:paraId="194B3ABB" w14:textId="77777777" w:rsidR="00063074" w:rsidRDefault="00000000">
            <w:r>
              <w:t>加气混凝土砌体</w:t>
            </w:r>
          </w:p>
        </w:tc>
        <w:tc>
          <w:tcPr>
            <w:tcW w:w="848" w:type="dxa"/>
            <w:vAlign w:val="center"/>
          </w:tcPr>
          <w:p w14:paraId="7618D226" w14:textId="77777777" w:rsidR="0006307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143012E" w14:textId="77777777" w:rsidR="00063074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72910179" w14:textId="77777777" w:rsidR="00063074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3FF26EE6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29555C7" w14:textId="77777777" w:rsidR="00063074" w:rsidRDefault="00000000">
            <w:r>
              <w:t>0.909</w:t>
            </w:r>
          </w:p>
        </w:tc>
        <w:tc>
          <w:tcPr>
            <w:tcW w:w="1064" w:type="dxa"/>
            <w:vAlign w:val="center"/>
          </w:tcPr>
          <w:p w14:paraId="4608A688" w14:textId="77777777" w:rsidR="00063074" w:rsidRDefault="00000000">
            <w:r>
              <w:t>3.274</w:t>
            </w:r>
          </w:p>
        </w:tc>
      </w:tr>
      <w:tr w:rsidR="00063074" w14:paraId="6C1D3370" w14:textId="77777777">
        <w:tc>
          <w:tcPr>
            <w:tcW w:w="3345" w:type="dxa"/>
            <w:vAlign w:val="center"/>
          </w:tcPr>
          <w:p w14:paraId="2059AF82" w14:textId="77777777" w:rsidR="00063074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BAEC201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A55678B" w14:textId="77777777" w:rsidR="0006307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9722EC3" w14:textId="77777777" w:rsidR="00063074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C78E4ED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4F33C21" w14:textId="77777777" w:rsidR="0006307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2568446" w14:textId="77777777" w:rsidR="00063074" w:rsidRDefault="00000000">
            <w:r>
              <w:t>0.243</w:t>
            </w:r>
          </w:p>
        </w:tc>
      </w:tr>
      <w:tr w:rsidR="00063074" w14:paraId="13484570" w14:textId="77777777">
        <w:tc>
          <w:tcPr>
            <w:tcW w:w="3345" w:type="dxa"/>
            <w:vAlign w:val="center"/>
          </w:tcPr>
          <w:p w14:paraId="374B50DD" w14:textId="77777777" w:rsidR="0006307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6A0DD1" w14:textId="77777777" w:rsidR="00063074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02A0FB79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4DBFDB0" w14:textId="77777777" w:rsidR="0006307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6A033A3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AE9D7F2" w14:textId="77777777" w:rsidR="00063074" w:rsidRDefault="00000000">
            <w:r>
              <w:t>2.634</w:t>
            </w:r>
          </w:p>
        </w:tc>
        <w:tc>
          <w:tcPr>
            <w:tcW w:w="1064" w:type="dxa"/>
            <w:vAlign w:val="center"/>
          </w:tcPr>
          <w:p w14:paraId="380E2FB0" w14:textId="77777777" w:rsidR="00063074" w:rsidRDefault="00000000">
            <w:r>
              <w:t>5.505</w:t>
            </w:r>
          </w:p>
        </w:tc>
      </w:tr>
      <w:tr w:rsidR="00063074" w14:paraId="0B607F9F" w14:textId="77777777">
        <w:tc>
          <w:tcPr>
            <w:tcW w:w="3345" w:type="dxa"/>
            <w:shd w:val="clear" w:color="auto" w:fill="E6E6E6"/>
            <w:vAlign w:val="center"/>
          </w:tcPr>
          <w:p w14:paraId="569C8CA3" w14:textId="77777777" w:rsidR="00063074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ECC36D6" w14:textId="77777777" w:rsidR="00063074" w:rsidRDefault="00000000">
            <w:pPr>
              <w:jc w:val="center"/>
            </w:pPr>
            <w:r>
              <w:t>0.52[</w:t>
            </w:r>
            <w:r>
              <w:t>默认</w:t>
            </w:r>
            <w:r>
              <w:t>]</w:t>
            </w:r>
          </w:p>
        </w:tc>
      </w:tr>
      <w:tr w:rsidR="00063074" w14:paraId="25B5A88B" w14:textId="77777777">
        <w:tc>
          <w:tcPr>
            <w:tcW w:w="3345" w:type="dxa"/>
            <w:shd w:val="clear" w:color="auto" w:fill="E6E6E6"/>
            <w:vAlign w:val="center"/>
          </w:tcPr>
          <w:p w14:paraId="100C9C01" w14:textId="77777777" w:rsidR="0006307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EC99067" w14:textId="77777777" w:rsidR="00063074" w:rsidRDefault="00000000">
            <w:pPr>
              <w:jc w:val="center"/>
            </w:pPr>
            <w:r>
              <w:t>0.36</w:t>
            </w:r>
          </w:p>
        </w:tc>
      </w:tr>
      <w:tr w:rsidR="00063074" w14:paraId="7CAAB340" w14:textId="77777777">
        <w:tc>
          <w:tcPr>
            <w:tcW w:w="3345" w:type="dxa"/>
            <w:shd w:val="clear" w:color="auto" w:fill="E6E6E6"/>
            <w:vAlign w:val="center"/>
          </w:tcPr>
          <w:p w14:paraId="450FB044" w14:textId="77777777" w:rsidR="00063074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05E9FD65" w14:textId="77777777" w:rsidR="00063074" w:rsidRDefault="00000000">
            <w:pPr>
              <w:jc w:val="center"/>
            </w:pPr>
            <w:r>
              <w:t>天达</w:t>
            </w:r>
            <w:r>
              <w:t>-A</w:t>
            </w:r>
            <w:r>
              <w:t>级防火泡沫混凝土保温板外墙外保温系统技术规程</w:t>
            </w:r>
          </w:p>
        </w:tc>
      </w:tr>
    </w:tbl>
    <w:p w14:paraId="3BAB9ADB" w14:textId="77777777" w:rsidR="00063074" w:rsidRDefault="00000000">
      <w:pPr>
        <w:pStyle w:val="2"/>
        <w:widowControl w:val="0"/>
        <w:rPr>
          <w:kern w:val="2"/>
        </w:rPr>
      </w:pPr>
      <w:bookmarkStart w:id="43" w:name="_Toc161224791"/>
      <w:r>
        <w:rPr>
          <w:kern w:val="2"/>
        </w:rPr>
        <w:t>楼板构造</w:t>
      </w:r>
      <w:bookmarkEnd w:id="43"/>
    </w:p>
    <w:p w14:paraId="4160A018" w14:textId="77777777" w:rsidR="00063074" w:rsidRDefault="00000000">
      <w:pPr>
        <w:pStyle w:val="3"/>
        <w:widowControl w:val="0"/>
        <w:rPr>
          <w:kern w:val="2"/>
          <w:szCs w:val="24"/>
        </w:rPr>
      </w:pPr>
      <w:bookmarkStart w:id="44" w:name="_Toc161224792"/>
      <w:r>
        <w:rPr>
          <w:kern w:val="2"/>
          <w:szCs w:val="24"/>
        </w:rPr>
        <w:t>控温房间楼板构造一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074" w14:paraId="1022224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2EA9F12" w14:textId="77777777" w:rsidR="0006307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E55405" w14:textId="77777777" w:rsidR="0006307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D545E5" w14:textId="77777777" w:rsidR="0006307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E72241" w14:textId="77777777" w:rsidR="0006307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19FD10" w14:textId="77777777" w:rsidR="0006307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0E4CC4" w14:textId="77777777" w:rsidR="0006307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A3E202" w14:textId="77777777" w:rsidR="00063074" w:rsidRDefault="00000000">
            <w:pPr>
              <w:jc w:val="center"/>
            </w:pPr>
            <w:r>
              <w:t>热惰性指标</w:t>
            </w:r>
          </w:p>
        </w:tc>
      </w:tr>
      <w:tr w:rsidR="00063074" w14:paraId="08DE114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88A8099" w14:textId="77777777" w:rsidR="00063074" w:rsidRDefault="000630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742FE5" w14:textId="77777777" w:rsidR="0006307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5E3484" w14:textId="77777777" w:rsidR="0006307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117B01" w14:textId="77777777" w:rsidR="0006307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A8A10A" w14:textId="77777777" w:rsidR="0006307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36E801" w14:textId="77777777" w:rsidR="0006307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6F535E" w14:textId="77777777" w:rsidR="00063074" w:rsidRDefault="00000000">
            <w:pPr>
              <w:jc w:val="center"/>
            </w:pPr>
            <w:r>
              <w:t>D=R*S</w:t>
            </w:r>
          </w:p>
        </w:tc>
      </w:tr>
      <w:tr w:rsidR="00063074" w14:paraId="4A7D78E7" w14:textId="77777777">
        <w:tc>
          <w:tcPr>
            <w:tcW w:w="3345" w:type="dxa"/>
            <w:vAlign w:val="center"/>
          </w:tcPr>
          <w:p w14:paraId="4A4A4369" w14:textId="77777777" w:rsidR="00063074" w:rsidRDefault="00000000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1E08F2D5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8588721" w14:textId="77777777" w:rsidR="00063074" w:rsidRDefault="00000000">
            <w:r>
              <w:t>0.034</w:t>
            </w:r>
          </w:p>
        </w:tc>
        <w:tc>
          <w:tcPr>
            <w:tcW w:w="1075" w:type="dxa"/>
            <w:vAlign w:val="center"/>
          </w:tcPr>
          <w:p w14:paraId="5744EE34" w14:textId="77777777" w:rsidR="00063074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0A732C57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F78CB36" w14:textId="77777777" w:rsidR="00063074" w:rsidRDefault="00000000">
            <w:r>
              <w:t>0.588</w:t>
            </w:r>
          </w:p>
        </w:tc>
        <w:tc>
          <w:tcPr>
            <w:tcW w:w="1064" w:type="dxa"/>
            <w:vAlign w:val="center"/>
          </w:tcPr>
          <w:p w14:paraId="5818CD01" w14:textId="77777777" w:rsidR="00063074" w:rsidRDefault="00000000">
            <w:r>
              <w:t>0.266</w:t>
            </w:r>
          </w:p>
        </w:tc>
      </w:tr>
      <w:tr w:rsidR="00063074" w14:paraId="0F67FA97" w14:textId="77777777">
        <w:tc>
          <w:tcPr>
            <w:tcW w:w="3345" w:type="dxa"/>
            <w:vAlign w:val="center"/>
          </w:tcPr>
          <w:p w14:paraId="4A941214" w14:textId="77777777" w:rsidR="00063074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D867324" w14:textId="77777777" w:rsidR="00063074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19FBF8CF" w14:textId="77777777" w:rsidR="00063074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284D0AC" w14:textId="77777777" w:rsidR="00063074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6C464E84" w14:textId="77777777" w:rsidR="00063074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603F1DDB" w14:textId="77777777" w:rsidR="00063074" w:rsidRDefault="00000000">
            <w:r>
              <w:t>1.111</w:t>
            </w:r>
          </w:p>
        </w:tc>
        <w:tc>
          <w:tcPr>
            <w:tcW w:w="1064" w:type="dxa"/>
            <w:vAlign w:val="center"/>
          </w:tcPr>
          <w:p w14:paraId="706936CB" w14:textId="77777777" w:rsidR="00063074" w:rsidRDefault="00000000">
            <w:r>
              <w:t>0.427</w:t>
            </w:r>
          </w:p>
        </w:tc>
      </w:tr>
      <w:tr w:rsidR="00063074" w14:paraId="5D14638A" w14:textId="77777777">
        <w:tc>
          <w:tcPr>
            <w:tcW w:w="3345" w:type="dxa"/>
            <w:vAlign w:val="center"/>
          </w:tcPr>
          <w:p w14:paraId="23053B9D" w14:textId="77777777" w:rsidR="00063074" w:rsidRDefault="00000000">
            <w:r>
              <w:t>防水层</w:t>
            </w:r>
          </w:p>
        </w:tc>
        <w:tc>
          <w:tcPr>
            <w:tcW w:w="848" w:type="dxa"/>
            <w:vAlign w:val="center"/>
          </w:tcPr>
          <w:p w14:paraId="1ACCB7D3" w14:textId="77777777" w:rsidR="00063074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3AB4DF90" w14:textId="77777777" w:rsidR="00063074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47F15CD9" w14:textId="77777777" w:rsidR="00063074" w:rsidRDefault="00000000">
            <w:r>
              <w:t>0.356</w:t>
            </w:r>
          </w:p>
        </w:tc>
        <w:tc>
          <w:tcPr>
            <w:tcW w:w="848" w:type="dxa"/>
            <w:vAlign w:val="center"/>
          </w:tcPr>
          <w:p w14:paraId="1183B9E4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57F1721" w14:textId="77777777" w:rsidR="00063074" w:rsidRDefault="00000000">
            <w:r>
              <w:t>0.048</w:t>
            </w:r>
          </w:p>
        </w:tc>
        <w:tc>
          <w:tcPr>
            <w:tcW w:w="1064" w:type="dxa"/>
            <w:vAlign w:val="center"/>
          </w:tcPr>
          <w:p w14:paraId="77A70269" w14:textId="77777777" w:rsidR="00063074" w:rsidRDefault="00000000">
            <w:r>
              <w:t>0.017</w:t>
            </w:r>
          </w:p>
        </w:tc>
      </w:tr>
      <w:tr w:rsidR="00063074" w14:paraId="5C103831" w14:textId="77777777">
        <w:tc>
          <w:tcPr>
            <w:tcW w:w="3345" w:type="dxa"/>
            <w:vAlign w:val="center"/>
          </w:tcPr>
          <w:p w14:paraId="723B8676" w14:textId="77777777" w:rsidR="00063074" w:rsidRDefault="00000000">
            <w:r>
              <w:t>防水层</w:t>
            </w:r>
          </w:p>
        </w:tc>
        <w:tc>
          <w:tcPr>
            <w:tcW w:w="848" w:type="dxa"/>
            <w:vAlign w:val="center"/>
          </w:tcPr>
          <w:p w14:paraId="70A25B32" w14:textId="77777777" w:rsidR="00063074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1F917099" w14:textId="77777777" w:rsidR="00063074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2999528F" w14:textId="77777777" w:rsidR="00063074" w:rsidRDefault="00000000">
            <w:r>
              <w:t>0.356</w:t>
            </w:r>
          </w:p>
        </w:tc>
        <w:tc>
          <w:tcPr>
            <w:tcW w:w="848" w:type="dxa"/>
            <w:vAlign w:val="center"/>
          </w:tcPr>
          <w:p w14:paraId="7A00FB88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2BE8A78" w14:textId="77777777" w:rsidR="00063074" w:rsidRDefault="00000000">
            <w:r>
              <w:t>0.048</w:t>
            </w:r>
          </w:p>
        </w:tc>
        <w:tc>
          <w:tcPr>
            <w:tcW w:w="1064" w:type="dxa"/>
            <w:vAlign w:val="center"/>
          </w:tcPr>
          <w:p w14:paraId="32D2CD06" w14:textId="77777777" w:rsidR="00063074" w:rsidRDefault="00000000">
            <w:r>
              <w:t>0.017</w:t>
            </w:r>
          </w:p>
        </w:tc>
      </w:tr>
      <w:tr w:rsidR="00063074" w14:paraId="7D8755F9" w14:textId="77777777">
        <w:tc>
          <w:tcPr>
            <w:tcW w:w="3345" w:type="dxa"/>
            <w:vAlign w:val="center"/>
          </w:tcPr>
          <w:p w14:paraId="7548A7E8" w14:textId="77777777" w:rsidR="00063074" w:rsidRDefault="00000000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7F5E7600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E1CE9E" w14:textId="77777777" w:rsidR="00063074" w:rsidRDefault="00000000">
            <w:r>
              <w:t>0.034</w:t>
            </w:r>
          </w:p>
        </w:tc>
        <w:tc>
          <w:tcPr>
            <w:tcW w:w="1075" w:type="dxa"/>
            <w:vAlign w:val="center"/>
          </w:tcPr>
          <w:p w14:paraId="22C05D8A" w14:textId="77777777" w:rsidR="00063074" w:rsidRDefault="00000000">
            <w:r>
              <w:t>0.452</w:t>
            </w:r>
          </w:p>
        </w:tc>
        <w:tc>
          <w:tcPr>
            <w:tcW w:w="848" w:type="dxa"/>
            <w:vAlign w:val="center"/>
          </w:tcPr>
          <w:p w14:paraId="48D13E51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E507255" w14:textId="77777777" w:rsidR="00063074" w:rsidRDefault="00000000">
            <w:r>
              <w:t>0.588</w:t>
            </w:r>
          </w:p>
        </w:tc>
        <w:tc>
          <w:tcPr>
            <w:tcW w:w="1064" w:type="dxa"/>
            <w:vAlign w:val="center"/>
          </w:tcPr>
          <w:p w14:paraId="0F3EF69B" w14:textId="77777777" w:rsidR="00063074" w:rsidRDefault="00000000">
            <w:r>
              <w:t>0.266</w:t>
            </w:r>
          </w:p>
        </w:tc>
      </w:tr>
      <w:tr w:rsidR="00063074" w14:paraId="1F7A7A85" w14:textId="77777777">
        <w:tc>
          <w:tcPr>
            <w:tcW w:w="3345" w:type="dxa"/>
            <w:vAlign w:val="center"/>
          </w:tcPr>
          <w:p w14:paraId="4BFA1E1A" w14:textId="77777777" w:rsidR="00063074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5561B3F8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04219D9" w14:textId="77777777" w:rsidR="00063074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22E64AC3" w14:textId="77777777" w:rsidR="0006307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7CEE5C4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751829E" w14:textId="77777777" w:rsidR="00063074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14:paraId="6D0CCF52" w14:textId="77777777" w:rsidR="00063074" w:rsidRDefault="00000000">
            <w:r>
              <w:t>0.203</w:t>
            </w:r>
          </w:p>
        </w:tc>
      </w:tr>
      <w:tr w:rsidR="00063074" w14:paraId="010F3E7E" w14:textId="77777777">
        <w:tc>
          <w:tcPr>
            <w:tcW w:w="3345" w:type="dxa"/>
            <w:vAlign w:val="center"/>
          </w:tcPr>
          <w:p w14:paraId="38BB125D" w14:textId="77777777" w:rsidR="00063074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BBC4FA6" w14:textId="77777777" w:rsidR="0006307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24899A8" w14:textId="77777777" w:rsidR="0006307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63B695F" w14:textId="77777777" w:rsidR="0006307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04622DB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DB3DEA9" w14:textId="77777777" w:rsidR="0006307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871CE97" w14:textId="77777777" w:rsidR="00063074" w:rsidRDefault="00000000">
            <w:r>
              <w:t>1.186</w:t>
            </w:r>
          </w:p>
        </w:tc>
      </w:tr>
      <w:tr w:rsidR="00063074" w14:paraId="2F6312DA" w14:textId="77777777">
        <w:tc>
          <w:tcPr>
            <w:tcW w:w="3345" w:type="dxa"/>
            <w:vAlign w:val="center"/>
          </w:tcPr>
          <w:p w14:paraId="40DD0DC3" w14:textId="77777777" w:rsidR="00063074" w:rsidRDefault="00000000">
            <w:r>
              <w:t>玻璃棉板、毡</w:t>
            </w:r>
          </w:p>
        </w:tc>
        <w:tc>
          <w:tcPr>
            <w:tcW w:w="848" w:type="dxa"/>
            <w:vAlign w:val="center"/>
          </w:tcPr>
          <w:p w14:paraId="7B65CF33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BCAC946" w14:textId="77777777" w:rsidR="00063074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7D982BB6" w14:textId="77777777" w:rsidR="00063074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51D1E88A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D2E70C" w14:textId="77777777" w:rsidR="00063074" w:rsidRDefault="00000000">
            <w:r>
              <w:t>0.500</w:t>
            </w:r>
          </w:p>
        </w:tc>
        <w:tc>
          <w:tcPr>
            <w:tcW w:w="1064" w:type="dxa"/>
            <w:vAlign w:val="center"/>
          </w:tcPr>
          <w:p w14:paraId="41F6AD4C" w14:textId="77777777" w:rsidR="00063074" w:rsidRDefault="00000000">
            <w:r>
              <w:t>0.190</w:t>
            </w:r>
          </w:p>
        </w:tc>
      </w:tr>
      <w:tr w:rsidR="00063074" w14:paraId="032924A9" w14:textId="77777777">
        <w:tc>
          <w:tcPr>
            <w:tcW w:w="3345" w:type="dxa"/>
            <w:vAlign w:val="center"/>
          </w:tcPr>
          <w:p w14:paraId="06D711A9" w14:textId="77777777" w:rsidR="0006307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3CD396B" w14:textId="77777777" w:rsidR="00063074" w:rsidRDefault="00000000">
            <w:r>
              <w:t>244</w:t>
            </w:r>
          </w:p>
        </w:tc>
        <w:tc>
          <w:tcPr>
            <w:tcW w:w="1075" w:type="dxa"/>
            <w:vAlign w:val="center"/>
          </w:tcPr>
          <w:p w14:paraId="73207A1C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F985E0" w14:textId="77777777" w:rsidR="0006307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291A609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89B81F0" w14:textId="77777777" w:rsidR="00063074" w:rsidRDefault="00000000">
            <w:r>
              <w:t>2.965</w:t>
            </w:r>
          </w:p>
        </w:tc>
        <w:tc>
          <w:tcPr>
            <w:tcW w:w="1064" w:type="dxa"/>
            <w:vAlign w:val="center"/>
          </w:tcPr>
          <w:p w14:paraId="50D47F6C" w14:textId="77777777" w:rsidR="00063074" w:rsidRDefault="00000000">
            <w:r>
              <w:t>2.572</w:t>
            </w:r>
          </w:p>
        </w:tc>
      </w:tr>
      <w:tr w:rsidR="00063074" w14:paraId="019002E8" w14:textId="77777777">
        <w:tc>
          <w:tcPr>
            <w:tcW w:w="3345" w:type="dxa"/>
            <w:shd w:val="clear" w:color="auto" w:fill="E6E6E6"/>
            <w:vAlign w:val="center"/>
          </w:tcPr>
          <w:p w14:paraId="5C701360" w14:textId="77777777" w:rsidR="00063074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2A43B9E" w14:textId="77777777" w:rsidR="00063074" w:rsidRDefault="00000000">
            <w:pPr>
              <w:jc w:val="center"/>
            </w:pPr>
            <w:r>
              <w:t>0.31</w:t>
            </w:r>
          </w:p>
        </w:tc>
      </w:tr>
    </w:tbl>
    <w:p w14:paraId="0CCC1DFB" w14:textId="77777777" w:rsidR="00063074" w:rsidRDefault="00000000">
      <w:pPr>
        <w:pStyle w:val="2"/>
        <w:widowControl w:val="0"/>
        <w:rPr>
          <w:kern w:val="2"/>
        </w:rPr>
      </w:pPr>
      <w:bookmarkStart w:id="45" w:name="_Toc161224793"/>
      <w:r>
        <w:rPr>
          <w:kern w:val="2"/>
        </w:rPr>
        <w:lastRenderedPageBreak/>
        <w:t>周边地面构造</w:t>
      </w:r>
      <w:bookmarkEnd w:id="45"/>
    </w:p>
    <w:p w14:paraId="0DA6D34C" w14:textId="77777777" w:rsidR="00063074" w:rsidRDefault="00000000">
      <w:pPr>
        <w:pStyle w:val="3"/>
        <w:widowControl w:val="0"/>
        <w:rPr>
          <w:kern w:val="2"/>
          <w:szCs w:val="24"/>
        </w:rPr>
      </w:pPr>
      <w:bookmarkStart w:id="46" w:name="_Toc161224794"/>
      <w:r>
        <w:rPr>
          <w:kern w:val="2"/>
          <w:szCs w:val="24"/>
        </w:rPr>
        <w:t>周边地面构造一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074" w14:paraId="753C012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404B08F" w14:textId="77777777" w:rsidR="0006307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F64B02" w14:textId="77777777" w:rsidR="0006307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A860D8" w14:textId="77777777" w:rsidR="0006307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98257F" w14:textId="77777777" w:rsidR="0006307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E3499D" w14:textId="77777777" w:rsidR="0006307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8BC2A9" w14:textId="77777777" w:rsidR="0006307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B790D5" w14:textId="77777777" w:rsidR="00063074" w:rsidRDefault="00000000">
            <w:pPr>
              <w:jc w:val="center"/>
            </w:pPr>
            <w:r>
              <w:t>热惰性指标</w:t>
            </w:r>
          </w:p>
        </w:tc>
      </w:tr>
      <w:tr w:rsidR="00063074" w14:paraId="781C4B2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A0479AD" w14:textId="77777777" w:rsidR="00063074" w:rsidRDefault="000630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8BCB34C" w14:textId="77777777" w:rsidR="0006307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372F18" w14:textId="77777777" w:rsidR="0006307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16864E" w14:textId="77777777" w:rsidR="0006307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2B4F53" w14:textId="77777777" w:rsidR="0006307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8F200F" w14:textId="77777777" w:rsidR="0006307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CDB16D" w14:textId="77777777" w:rsidR="00063074" w:rsidRDefault="00000000">
            <w:pPr>
              <w:jc w:val="center"/>
            </w:pPr>
            <w:r>
              <w:t>D=R*S</w:t>
            </w:r>
          </w:p>
        </w:tc>
      </w:tr>
      <w:tr w:rsidR="00063074" w14:paraId="7D8322CB" w14:textId="77777777">
        <w:tc>
          <w:tcPr>
            <w:tcW w:w="3345" w:type="dxa"/>
            <w:vAlign w:val="center"/>
          </w:tcPr>
          <w:p w14:paraId="707B3B74" w14:textId="77777777" w:rsidR="0006307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2A4C4C1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61D0471" w14:textId="77777777" w:rsidR="0006307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2404534" w14:textId="77777777" w:rsidR="0006307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6ABDA25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9DC99C1" w14:textId="77777777" w:rsidR="0006307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F035290" w14:textId="77777777" w:rsidR="00063074" w:rsidRDefault="00000000">
            <w:r>
              <w:t>0.245</w:t>
            </w:r>
          </w:p>
        </w:tc>
      </w:tr>
      <w:tr w:rsidR="00063074" w14:paraId="2F29E8BA" w14:textId="77777777">
        <w:tc>
          <w:tcPr>
            <w:tcW w:w="3345" w:type="dxa"/>
            <w:vAlign w:val="center"/>
          </w:tcPr>
          <w:p w14:paraId="2ADAC6B3" w14:textId="77777777" w:rsidR="00063074" w:rsidRDefault="00000000">
            <w:r>
              <w:t>蒸压加气混凝土砌块</w:t>
            </w:r>
            <w:r>
              <w:t>(B05)</w:t>
            </w:r>
          </w:p>
        </w:tc>
        <w:tc>
          <w:tcPr>
            <w:tcW w:w="848" w:type="dxa"/>
            <w:vAlign w:val="center"/>
          </w:tcPr>
          <w:p w14:paraId="26058BBC" w14:textId="77777777" w:rsidR="0006307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DCE6272" w14:textId="77777777" w:rsidR="00063074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31A37D44" w14:textId="77777777" w:rsidR="00063074" w:rsidRDefault="00000000">
            <w:r>
              <w:t>2.610</w:t>
            </w:r>
          </w:p>
        </w:tc>
        <w:tc>
          <w:tcPr>
            <w:tcW w:w="848" w:type="dxa"/>
            <w:vAlign w:val="center"/>
          </w:tcPr>
          <w:p w14:paraId="680968FA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C0D1F67" w14:textId="77777777" w:rsidR="00063074" w:rsidRDefault="00000000">
            <w:r>
              <w:t>0.750</w:t>
            </w:r>
          </w:p>
        </w:tc>
        <w:tc>
          <w:tcPr>
            <w:tcW w:w="1064" w:type="dxa"/>
            <w:vAlign w:val="center"/>
          </w:tcPr>
          <w:p w14:paraId="2E7A916E" w14:textId="77777777" w:rsidR="00063074" w:rsidRDefault="00000000">
            <w:r>
              <w:t>1.958</w:t>
            </w:r>
          </w:p>
        </w:tc>
      </w:tr>
      <w:tr w:rsidR="00063074" w14:paraId="6E7CCAA6" w14:textId="77777777">
        <w:tc>
          <w:tcPr>
            <w:tcW w:w="3345" w:type="dxa"/>
            <w:vAlign w:val="center"/>
          </w:tcPr>
          <w:p w14:paraId="75D1F126" w14:textId="77777777" w:rsidR="0006307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21D26E2" w14:textId="77777777" w:rsidR="00063074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3696B1F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E3F2E85" w14:textId="77777777" w:rsidR="0006307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8E88F3D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CBF8CA" w14:textId="77777777" w:rsidR="00063074" w:rsidRDefault="00000000">
            <w:r>
              <w:t>0.772</w:t>
            </w:r>
          </w:p>
        </w:tc>
        <w:tc>
          <w:tcPr>
            <w:tcW w:w="1064" w:type="dxa"/>
            <w:vAlign w:val="center"/>
          </w:tcPr>
          <w:p w14:paraId="68145138" w14:textId="77777777" w:rsidR="00063074" w:rsidRDefault="00000000">
            <w:r>
              <w:t>2.202</w:t>
            </w:r>
          </w:p>
        </w:tc>
      </w:tr>
      <w:tr w:rsidR="00063074" w14:paraId="194FA06D" w14:textId="77777777">
        <w:tc>
          <w:tcPr>
            <w:tcW w:w="3345" w:type="dxa"/>
            <w:shd w:val="clear" w:color="auto" w:fill="E6E6E6"/>
            <w:vAlign w:val="center"/>
          </w:tcPr>
          <w:p w14:paraId="4477456E" w14:textId="77777777" w:rsidR="00063074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EAF6202" w14:textId="77777777" w:rsidR="00063074" w:rsidRDefault="00000000">
            <w:pPr>
              <w:jc w:val="center"/>
            </w:pPr>
            <w:r>
              <w:t>0.37</w:t>
            </w:r>
          </w:p>
        </w:tc>
      </w:tr>
      <w:tr w:rsidR="00063074" w14:paraId="51692059" w14:textId="77777777">
        <w:tc>
          <w:tcPr>
            <w:tcW w:w="3345" w:type="dxa"/>
            <w:vAlign w:val="center"/>
          </w:tcPr>
          <w:p w14:paraId="1ECA23D5" w14:textId="77777777" w:rsidR="00063074" w:rsidRDefault="00063074"/>
        </w:tc>
        <w:tc>
          <w:tcPr>
            <w:tcW w:w="848" w:type="dxa"/>
            <w:vAlign w:val="center"/>
          </w:tcPr>
          <w:p w14:paraId="4BCD58A0" w14:textId="77777777" w:rsidR="00063074" w:rsidRDefault="00063074"/>
        </w:tc>
        <w:tc>
          <w:tcPr>
            <w:tcW w:w="1075" w:type="dxa"/>
            <w:vAlign w:val="center"/>
          </w:tcPr>
          <w:p w14:paraId="1FCDDF73" w14:textId="77777777" w:rsidR="00063074" w:rsidRDefault="00063074"/>
        </w:tc>
        <w:tc>
          <w:tcPr>
            <w:tcW w:w="1075" w:type="dxa"/>
            <w:vAlign w:val="center"/>
          </w:tcPr>
          <w:p w14:paraId="3801F2C7" w14:textId="77777777" w:rsidR="00063074" w:rsidRDefault="00063074"/>
        </w:tc>
        <w:tc>
          <w:tcPr>
            <w:tcW w:w="848" w:type="dxa"/>
            <w:vAlign w:val="center"/>
          </w:tcPr>
          <w:p w14:paraId="3DCB9861" w14:textId="77777777" w:rsidR="00063074" w:rsidRDefault="00063074"/>
        </w:tc>
        <w:tc>
          <w:tcPr>
            <w:tcW w:w="1075" w:type="dxa"/>
            <w:vAlign w:val="center"/>
          </w:tcPr>
          <w:p w14:paraId="46A1A425" w14:textId="77777777" w:rsidR="00063074" w:rsidRDefault="00063074"/>
        </w:tc>
        <w:tc>
          <w:tcPr>
            <w:tcW w:w="1064" w:type="dxa"/>
            <w:vAlign w:val="center"/>
          </w:tcPr>
          <w:p w14:paraId="4222F04A" w14:textId="77777777" w:rsidR="00063074" w:rsidRDefault="00063074"/>
        </w:tc>
      </w:tr>
    </w:tbl>
    <w:p w14:paraId="490ACB86" w14:textId="77777777" w:rsidR="00063074" w:rsidRDefault="00000000">
      <w:pPr>
        <w:pStyle w:val="2"/>
        <w:widowControl w:val="0"/>
        <w:rPr>
          <w:kern w:val="2"/>
        </w:rPr>
      </w:pPr>
      <w:bookmarkStart w:id="47" w:name="_Toc161224795"/>
      <w:r>
        <w:rPr>
          <w:kern w:val="2"/>
        </w:rPr>
        <w:t>非周边地面构造</w:t>
      </w:r>
      <w:bookmarkEnd w:id="47"/>
    </w:p>
    <w:p w14:paraId="3E2EC1AD" w14:textId="77777777" w:rsidR="00063074" w:rsidRDefault="00000000">
      <w:pPr>
        <w:pStyle w:val="3"/>
        <w:widowControl w:val="0"/>
        <w:rPr>
          <w:kern w:val="2"/>
          <w:szCs w:val="24"/>
        </w:rPr>
      </w:pPr>
      <w:bookmarkStart w:id="48" w:name="_Toc161224796"/>
      <w:r>
        <w:rPr>
          <w:kern w:val="2"/>
          <w:szCs w:val="24"/>
        </w:rPr>
        <w:t>非周边地面构造一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63074" w14:paraId="73AE546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2C8D634" w14:textId="77777777" w:rsidR="00063074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CE3FE4" w14:textId="77777777" w:rsidR="0006307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75CDBE" w14:textId="77777777" w:rsidR="0006307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62C98B" w14:textId="77777777" w:rsidR="0006307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DA92F6" w14:textId="77777777" w:rsidR="0006307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44F3C9" w14:textId="77777777" w:rsidR="0006307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4928C8" w14:textId="77777777" w:rsidR="00063074" w:rsidRDefault="00000000">
            <w:pPr>
              <w:jc w:val="center"/>
            </w:pPr>
            <w:r>
              <w:t>热惰性指标</w:t>
            </w:r>
          </w:p>
        </w:tc>
      </w:tr>
      <w:tr w:rsidR="00063074" w14:paraId="6166FE7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1E9B64A" w14:textId="77777777" w:rsidR="00063074" w:rsidRDefault="0006307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02DC84" w14:textId="77777777" w:rsidR="0006307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D2B787" w14:textId="77777777" w:rsidR="0006307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D7A577" w14:textId="77777777" w:rsidR="0006307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F37D87" w14:textId="77777777" w:rsidR="0006307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237FD5" w14:textId="77777777" w:rsidR="0006307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EBD569" w14:textId="77777777" w:rsidR="00063074" w:rsidRDefault="00000000">
            <w:pPr>
              <w:jc w:val="center"/>
            </w:pPr>
            <w:r>
              <w:t>D=R*S</w:t>
            </w:r>
          </w:p>
        </w:tc>
      </w:tr>
      <w:tr w:rsidR="00063074" w14:paraId="76167CB0" w14:textId="77777777">
        <w:tc>
          <w:tcPr>
            <w:tcW w:w="3345" w:type="dxa"/>
            <w:vAlign w:val="center"/>
          </w:tcPr>
          <w:p w14:paraId="473D6649" w14:textId="77777777" w:rsidR="0006307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989E1CD" w14:textId="77777777" w:rsidR="0006307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9A842CC" w14:textId="77777777" w:rsidR="0006307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7177755" w14:textId="77777777" w:rsidR="0006307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A49CEF2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C94F64E" w14:textId="77777777" w:rsidR="0006307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9B9C063" w14:textId="77777777" w:rsidR="00063074" w:rsidRDefault="00000000">
            <w:r>
              <w:t>0.245</w:t>
            </w:r>
          </w:p>
        </w:tc>
      </w:tr>
      <w:tr w:rsidR="00063074" w14:paraId="45AECAAA" w14:textId="77777777">
        <w:tc>
          <w:tcPr>
            <w:tcW w:w="3345" w:type="dxa"/>
            <w:vAlign w:val="center"/>
          </w:tcPr>
          <w:p w14:paraId="57BA6D43" w14:textId="77777777" w:rsidR="00063074" w:rsidRDefault="00000000">
            <w:r>
              <w:t>蒸压加气混凝土砌块</w:t>
            </w:r>
            <w:r>
              <w:t>(B05)</w:t>
            </w:r>
          </w:p>
        </w:tc>
        <w:tc>
          <w:tcPr>
            <w:tcW w:w="848" w:type="dxa"/>
            <w:vAlign w:val="center"/>
          </w:tcPr>
          <w:p w14:paraId="25FE90F6" w14:textId="77777777" w:rsidR="0006307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20BFD3E" w14:textId="77777777" w:rsidR="00063074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10FEFF21" w14:textId="77777777" w:rsidR="00063074" w:rsidRDefault="00000000">
            <w:r>
              <w:t>2.610</w:t>
            </w:r>
          </w:p>
        </w:tc>
        <w:tc>
          <w:tcPr>
            <w:tcW w:w="848" w:type="dxa"/>
            <w:vAlign w:val="center"/>
          </w:tcPr>
          <w:p w14:paraId="218E5308" w14:textId="77777777" w:rsidR="0006307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C141CAA" w14:textId="77777777" w:rsidR="00063074" w:rsidRDefault="00000000">
            <w:r>
              <w:t>0.750</w:t>
            </w:r>
          </w:p>
        </w:tc>
        <w:tc>
          <w:tcPr>
            <w:tcW w:w="1064" w:type="dxa"/>
            <w:vAlign w:val="center"/>
          </w:tcPr>
          <w:p w14:paraId="5A9C9FE4" w14:textId="77777777" w:rsidR="00063074" w:rsidRDefault="00000000">
            <w:r>
              <w:t>1.958</w:t>
            </w:r>
          </w:p>
        </w:tc>
      </w:tr>
      <w:tr w:rsidR="00063074" w14:paraId="276586E2" w14:textId="77777777">
        <w:tc>
          <w:tcPr>
            <w:tcW w:w="3345" w:type="dxa"/>
            <w:vAlign w:val="center"/>
          </w:tcPr>
          <w:p w14:paraId="5DA1B79E" w14:textId="77777777" w:rsidR="0006307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00E1CC4" w14:textId="77777777" w:rsidR="00063074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5872420D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5CC510" w14:textId="77777777" w:rsidR="0006307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C00D693" w14:textId="77777777" w:rsidR="0006307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7347E20" w14:textId="77777777" w:rsidR="00063074" w:rsidRDefault="00000000">
            <w:r>
              <w:t>0.772</w:t>
            </w:r>
          </w:p>
        </w:tc>
        <w:tc>
          <w:tcPr>
            <w:tcW w:w="1064" w:type="dxa"/>
            <w:vAlign w:val="center"/>
          </w:tcPr>
          <w:p w14:paraId="73D7585B" w14:textId="77777777" w:rsidR="00063074" w:rsidRDefault="00000000">
            <w:r>
              <w:t>2.202</w:t>
            </w:r>
          </w:p>
        </w:tc>
      </w:tr>
      <w:tr w:rsidR="00063074" w14:paraId="05DFCECD" w14:textId="77777777">
        <w:tc>
          <w:tcPr>
            <w:tcW w:w="3345" w:type="dxa"/>
            <w:shd w:val="clear" w:color="auto" w:fill="E6E6E6"/>
            <w:vAlign w:val="center"/>
          </w:tcPr>
          <w:p w14:paraId="7CF44E43" w14:textId="77777777" w:rsidR="00063074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36B4917" w14:textId="77777777" w:rsidR="00063074" w:rsidRDefault="00000000">
            <w:pPr>
              <w:jc w:val="center"/>
            </w:pPr>
            <w:r>
              <w:t>0.25</w:t>
            </w:r>
          </w:p>
        </w:tc>
      </w:tr>
      <w:tr w:rsidR="00063074" w14:paraId="041EC57D" w14:textId="77777777">
        <w:tc>
          <w:tcPr>
            <w:tcW w:w="3345" w:type="dxa"/>
            <w:vAlign w:val="center"/>
          </w:tcPr>
          <w:p w14:paraId="760D40F9" w14:textId="77777777" w:rsidR="00063074" w:rsidRDefault="00063074"/>
        </w:tc>
        <w:tc>
          <w:tcPr>
            <w:tcW w:w="848" w:type="dxa"/>
            <w:vAlign w:val="center"/>
          </w:tcPr>
          <w:p w14:paraId="75827AA1" w14:textId="77777777" w:rsidR="00063074" w:rsidRDefault="00063074"/>
        </w:tc>
        <w:tc>
          <w:tcPr>
            <w:tcW w:w="1075" w:type="dxa"/>
            <w:vAlign w:val="center"/>
          </w:tcPr>
          <w:p w14:paraId="29A75B2A" w14:textId="77777777" w:rsidR="00063074" w:rsidRDefault="00063074"/>
        </w:tc>
        <w:tc>
          <w:tcPr>
            <w:tcW w:w="1075" w:type="dxa"/>
            <w:vAlign w:val="center"/>
          </w:tcPr>
          <w:p w14:paraId="14612AA9" w14:textId="77777777" w:rsidR="00063074" w:rsidRDefault="00063074"/>
        </w:tc>
        <w:tc>
          <w:tcPr>
            <w:tcW w:w="848" w:type="dxa"/>
            <w:vAlign w:val="center"/>
          </w:tcPr>
          <w:p w14:paraId="6EAE450C" w14:textId="77777777" w:rsidR="00063074" w:rsidRDefault="00063074"/>
        </w:tc>
        <w:tc>
          <w:tcPr>
            <w:tcW w:w="1075" w:type="dxa"/>
            <w:vAlign w:val="center"/>
          </w:tcPr>
          <w:p w14:paraId="2E9BCB48" w14:textId="77777777" w:rsidR="00063074" w:rsidRDefault="00063074"/>
        </w:tc>
        <w:tc>
          <w:tcPr>
            <w:tcW w:w="1064" w:type="dxa"/>
            <w:vAlign w:val="center"/>
          </w:tcPr>
          <w:p w14:paraId="29D24E9E" w14:textId="77777777" w:rsidR="00063074" w:rsidRDefault="00063074"/>
        </w:tc>
      </w:tr>
    </w:tbl>
    <w:p w14:paraId="2B8B07D4" w14:textId="77777777" w:rsidR="00063074" w:rsidRDefault="00000000">
      <w:pPr>
        <w:pStyle w:val="2"/>
        <w:widowControl w:val="0"/>
        <w:rPr>
          <w:kern w:val="2"/>
        </w:rPr>
      </w:pPr>
      <w:bookmarkStart w:id="49" w:name="_Toc161224797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063074" w14:paraId="4A97423D" w14:textId="77777777">
        <w:tc>
          <w:tcPr>
            <w:tcW w:w="645" w:type="dxa"/>
            <w:shd w:val="clear" w:color="auto" w:fill="E6E6E6"/>
            <w:vAlign w:val="center"/>
          </w:tcPr>
          <w:p w14:paraId="0FB82B6E" w14:textId="77777777" w:rsidR="00063074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766E584" w14:textId="77777777" w:rsidR="00063074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317FC887" w14:textId="77777777" w:rsidR="00063074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0E3CB924" w14:textId="77777777" w:rsidR="00063074" w:rsidRDefault="00000000">
            <w:pPr>
              <w:jc w:val="center"/>
            </w:pPr>
            <w:r>
              <w:t>备注</w:t>
            </w:r>
          </w:p>
        </w:tc>
      </w:tr>
      <w:tr w:rsidR="00063074" w14:paraId="18959299" w14:textId="77777777">
        <w:tc>
          <w:tcPr>
            <w:tcW w:w="645" w:type="dxa"/>
            <w:shd w:val="clear" w:color="auto" w:fill="E6E6E6"/>
            <w:vAlign w:val="center"/>
          </w:tcPr>
          <w:p w14:paraId="27D505CA" w14:textId="77777777" w:rsidR="00063074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324BD1E1" w14:textId="77777777" w:rsidR="00063074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21BF60C2" w14:textId="77777777" w:rsidR="00063074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45EFB8E9" w14:textId="77777777" w:rsidR="00063074" w:rsidRDefault="00063074"/>
        </w:tc>
      </w:tr>
    </w:tbl>
    <w:p w14:paraId="3D25A3CA" w14:textId="77777777" w:rsidR="00063074" w:rsidRDefault="00000000">
      <w:pPr>
        <w:pStyle w:val="2"/>
      </w:pPr>
      <w:bookmarkStart w:id="50" w:name="_Toc161224798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063074" w14:paraId="7B606818" w14:textId="77777777">
        <w:tc>
          <w:tcPr>
            <w:tcW w:w="905" w:type="dxa"/>
            <w:shd w:val="clear" w:color="auto" w:fill="E6E6E6"/>
            <w:vAlign w:val="center"/>
          </w:tcPr>
          <w:p w14:paraId="68095CAA" w14:textId="77777777" w:rsidR="00063074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4A34CF42" w14:textId="77777777" w:rsidR="00063074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6FFE739" w14:textId="77777777" w:rsidR="00063074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2566428" w14:textId="77777777" w:rsidR="00063074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74CFBF7" w14:textId="77777777" w:rsidR="00063074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F6B1DBA" w14:textId="77777777" w:rsidR="00063074" w:rsidRDefault="00000000">
            <w:pPr>
              <w:jc w:val="center"/>
            </w:pPr>
            <w:r>
              <w:t>备注</w:t>
            </w:r>
          </w:p>
        </w:tc>
      </w:tr>
      <w:tr w:rsidR="00063074" w14:paraId="5B76F872" w14:textId="77777777">
        <w:tc>
          <w:tcPr>
            <w:tcW w:w="905" w:type="dxa"/>
            <w:shd w:val="clear" w:color="auto" w:fill="E6E6E6"/>
            <w:vAlign w:val="center"/>
          </w:tcPr>
          <w:p w14:paraId="3C8666EA" w14:textId="77777777" w:rsidR="00063074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0B270523" w14:textId="77777777" w:rsidR="00063074" w:rsidRDefault="00000000">
            <w:r>
              <w:t>5mm</w:t>
            </w:r>
            <w:r>
              <w:t>纳米镀膜（</w:t>
            </w:r>
            <w:r>
              <w:t>HJ-N-</w:t>
            </w:r>
            <w:r>
              <w:t>系）</w:t>
            </w:r>
            <w:r>
              <w:t>+12A(</w:t>
            </w:r>
            <w:r>
              <w:t>空气</w:t>
            </w:r>
            <w:r>
              <w:t>)+5mm</w:t>
            </w:r>
            <w:r>
              <w:t>玻璃（暖边密封）</w:t>
            </w:r>
          </w:p>
        </w:tc>
        <w:tc>
          <w:tcPr>
            <w:tcW w:w="832" w:type="dxa"/>
            <w:vAlign w:val="center"/>
          </w:tcPr>
          <w:p w14:paraId="72FCD94B" w14:textId="77777777" w:rsidR="00063074" w:rsidRDefault="00000000">
            <w:r>
              <w:t>1.900</w:t>
            </w:r>
          </w:p>
        </w:tc>
        <w:tc>
          <w:tcPr>
            <w:tcW w:w="956" w:type="dxa"/>
            <w:vAlign w:val="center"/>
          </w:tcPr>
          <w:p w14:paraId="6928FA52" w14:textId="77777777" w:rsidR="00063074" w:rsidRDefault="00000000">
            <w:r>
              <w:t>0.590</w:t>
            </w:r>
          </w:p>
        </w:tc>
        <w:tc>
          <w:tcPr>
            <w:tcW w:w="956" w:type="dxa"/>
            <w:vAlign w:val="center"/>
          </w:tcPr>
          <w:p w14:paraId="6418012A" w14:textId="77777777" w:rsidR="00063074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07F19F3F" w14:textId="77777777" w:rsidR="00063074" w:rsidRDefault="00063074"/>
        </w:tc>
      </w:tr>
      <w:tr w:rsidR="00063074" w14:paraId="03A02D2C" w14:textId="77777777">
        <w:tc>
          <w:tcPr>
            <w:tcW w:w="905" w:type="dxa"/>
            <w:shd w:val="clear" w:color="auto" w:fill="E6E6E6"/>
            <w:vAlign w:val="center"/>
          </w:tcPr>
          <w:p w14:paraId="7E260EF8" w14:textId="77777777" w:rsidR="00063074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15192CF8" w14:textId="77777777" w:rsidR="00063074" w:rsidRDefault="00000000">
            <w:r>
              <w:t>断桥铝合金</w:t>
            </w:r>
            <w:r>
              <w:t>+6mm</w:t>
            </w:r>
            <w:r>
              <w:t>透明</w:t>
            </w:r>
            <w:r>
              <w:t>+12mm</w:t>
            </w:r>
            <w:r>
              <w:t>空气</w:t>
            </w:r>
            <w:r>
              <w:t>+6</w:t>
            </w:r>
            <w:r>
              <w:t>透明</w:t>
            </w:r>
            <w:r>
              <w:t>(</w:t>
            </w:r>
            <w:r>
              <w:t>内置百叶水平打开）</w:t>
            </w:r>
          </w:p>
        </w:tc>
        <w:tc>
          <w:tcPr>
            <w:tcW w:w="832" w:type="dxa"/>
            <w:vAlign w:val="center"/>
          </w:tcPr>
          <w:p w14:paraId="01DED6BA" w14:textId="77777777" w:rsidR="00063074" w:rsidRDefault="00000000">
            <w:r>
              <w:t>3.400</w:t>
            </w:r>
          </w:p>
        </w:tc>
        <w:tc>
          <w:tcPr>
            <w:tcW w:w="956" w:type="dxa"/>
            <w:vAlign w:val="center"/>
          </w:tcPr>
          <w:p w14:paraId="5CE04CA0" w14:textId="77777777" w:rsidR="00063074" w:rsidRDefault="00000000">
            <w:r>
              <w:t>0.688</w:t>
            </w:r>
          </w:p>
        </w:tc>
        <w:tc>
          <w:tcPr>
            <w:tcW w:w="956" w:type="dxa"/>
            <w:vAlign w:val="center"/>
          </w:tcPr>
          <w:p w14:paraId="23E872AA" w14:textId="77777777" w:rsidR="00063074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2783BAC0" w14:textId="77777777" w:rsidR="00063074" w:rsidRDefault="00063074"/>
        </w:tc>
      </w:tr>
    </w:tbl>
    <w:p w14:paraId="32F1A729" w14:textId="77777777" w:rsidR="00063074" w:rsidRDefault="00000000">
      <w:pPr>
        <w:pStyle w:val="1"/>
      </w:pPr>
      <w:bookmarkStart w:id="51" w:name="_Toc161224799"/>
      <w:r>
        <w:lastRenderedPageBreak/>
        <w:t>房间类型</w:t>
      </w:r>
      <w:bookmarkEnd w:id="51"/>
    </w:p>
    <w:p w14:paraId="7BA68FE1" w14:textId="77777777" w:rsidR="00063074" w:rsidRDefault="00000000">
      <w:pPr>
        <w:pStyle w:val="2"/>
        <w:widowControl w:val="0"/>
        <w:rPr>
          <w:kern w:val="2"/>
        </w:rPr>
      </w:pPr>
      <w:bookmarkStart w:id="52" w:name="_Toc161224800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063074" w14:paraId="3D513390" w14:textId="77777777">
        <w:tc>
          <w:tcPr>
            <w:tcW w:w="1862" w:type="dxa"/>
            <w:shd w:val="clear" w:color="auto" w:fill="E6E6E6"/>
            <w:vAlign w:val="center"/>
          </w:tcPr>
          <w:p w14:paraId="3FEAAF96" w14:textId="77777777" w:rsidR="00063074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95EE948" w14:textId="77777777" w:rsidR="00063074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9283630" w14:textId="77777777" w:rsidR="00063074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6B3B0C5" w14:textId="77777777" w:rsidR="00063074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6914D88" w14:textId="77777777" w:rsidR="00063074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F583DB0" w14:textId="77777777" w:rsidR="0006307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7435644" w14:textId="77777777" w:rsidR="0006307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63074" w14:paraId="46EF0FA7" w14:textId="77777777">
        <w:tc>
          <w:tcPr>
            <w:tcW w:w="1862" w:type="dxa"/>
            <w:shd w:val="clear" w:color="auto" w:fill="E6E6E6"/>
            <w:vAlign w:val="center"/>
          </w:tcPr>
          <w:p w14:paraId="6F33F260" w14:textId="77777777" w:rsidR="00063074" w:rsidRDefault="00000000">
            <w:r>
              <w:t>主卧室</w:t>
            </w:r>
          </w:p>
        </w:tc>
        <w:tc>
          <w:tcPr>
            <w:tcW w:w="781" w:type="dxa"/>
            <w:vAlign w:val="center"/>
          </w:tcPr>
          <w:p w14:paraId="36E64FA0" w14:textId="77777777" w:rsidR="0006307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C89859E" w14:textId="77777777" w:rsidR="0006307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02D7C5BC" w14:textId="77777777" w:rsidR="00063074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2AC96DC7" w14:textId="77777777" w:rsidR="00063074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C8532C8" w14:textId="77777777" w:rsidR="00063074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6CF9D1B5" w14:textId="77777777" w:rsidR="00063074" w:rsidRDefault="00000000">
            <w:pPr>
              <w:jc w:val="center"/>
            </w:pPr>
            <w:r>
              <w:t>5(W/m^2)</w:t>
            </w:r>
          </w:p>
        </w:tc>
      </w:tr>
      <w:tr w:rsidR="00063074" w14:paraId="283E7786" w14:textId="77777777">
        <w:tc>
          <w:tcPr>
            <w:tcW w:w="1862" w:type="dxa"/>
            <w:shd w:val="clear" w:color="auto" w:fill="E6E6E6"/>
            <w:vAlign w:val="center"/>
          </w:tcPr>
          <w:p w14:paraId="5C386018" w14:textId="77777777" w:rsidR="00063074" w:rsidRDefault="00000000">
            <w:r>
              <w:t>卫生间</w:t>
            </w:r>
          </w:p>
        </w:tc>
        <w:tc>
          <w:tcPr>
            <w:tcW w:w="781" w:type="dxa"/>
            <w:vAlign w:val="center"/>
          </w:tcPr>
          <w:p w14:paraId="79CB5E2B" w14:textId="77777777" w:rsidR="00063074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9E89594" w14:textId="77777777" w:rsidR="00063074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ABF0F48" w14:textId="77777777" w:rsidR="00063074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EB9FFB1" w14:textId="77777777" w:rsidR="0006307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0930E87" w14:textId="77777777" w:rsidR="00063074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34A13A18" w14:textId="77777777" w:rsidR="00063074" w:rsidRDefault="00000000">
            <w:pPr>
              <w:jc w:val="center"/>
            </w:pPr>
            <w:r>
              <w:t>0(W/m^2)</w:t>
            </w:r>
          </w:p>
        </w:tc>
      </w:tr>
      <w:tr w:rsidR="00063074" w14:paraId="1D2DDC72" w14:textId="77777777">
        <w:tc>
          <w:tcPr>
            <w:tcW w:w="1862" w:type="dxa"/>
            <w:shd w:val="clear" w:color="auto" w:fill="E6E6E6"/>
            <w:vAlign w:val="center"/>
          </w:tcPr>
          <w:p w14:paraId="7F7C0A1F" w14:textId="77777777" w:rsidR="00063074" w:rsidRDefault="00000000">
            <w:r>
              <w:t>厨房</w:t>
            </w:r>
          </w:p>
        </w:tc>
        <w:tc>
          <w:tcPr>
            <w:tcW w:w="781" w:type="dxa"/>
            <w:vAlign w:val="center"/>
          </w:tcPr>
          <w:p w14:paraId="549D3B2D" w14:textId="77777777" w:rsidR="00063074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2EF40730" w14:textId="77777777" w:rsidR="00063074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2C48E1C" w14:textId="77777777" w:rsidR="00063074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298CA190" w14:textId="77777777" w:rsidR="0006307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1EDF8A" w14:textId="77777777" w:rsidR="00063074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22727CE3" w14:textId="77777777" w:rsidR="00063074" w:rsidRDefault="00000000">
            <w:pPr>
              <w:jc w:val="center"/>
            </w:pPr>
            <w:r>
              <w:t>24(W/m^2)</w:t>
            </w:r>
          </w:p>
        </w:tc>
      </w:tr>
      <w:tr w:rsidR="00063074" w14:paraId="5198DEE1" w14:textId="77777777">
        <w:tc>
          <w:tcPr>
            <w:tcW w:w="1862" w:type="dxa"/>
            <w:shd w:val="clear" w:color="auto" w:fill="E6E6E6"/>
            <w:vAlign w:val="center"/>
          </w:tcPr>
          <w:p w14:paraId="036EBBF0" w14:textId="77777777" w:rsidR="00063074" w:rsidRDefault="00000000">
            <w:r>
              <w:t>次卧室</w:t>
            </w:r>
          </w:p>
        </w:tc>
        <w:tc>
          <w:tcPr>
            <w:tcW w:w="781" w:type="dxa"/>
            <w:vAlign w:val="center"/>
          </w:tcPr>
          <w:p w14:paraId="4A2C9458" w14:textId="77777777" w:rsidR="0006307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B43C99D" w14:textId="77777777" w:rsidR="0006307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629A571D" w14:textId="77777777" w:rsidR="00063074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560CCD86" w14:textId="77777777" w:rsidR="00063074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4356D4A" w14:textId="77777777" w:rsidR="00063074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50AE8108" w14:textId="77777777" w:rsidR="00063074" w:rsidRDefault="00000000">
            <w:pPr>
              <w:jc w:val="center"/>
            </w:pPr>
            <w:r>
              <w:t>5(W/m^2)</w:t>
            </w:r>
          </w:p>
        </w:tc>
      </w:tr>
      <w:tr w:rsidR="00063074" w14:paraId="664B1486" w14:textId="77777777">
        <w:tc>
          <w:tcPr>
            <w:tcW w:w="1862" w:type="dxa"/>
            <w:shd w:val="clear" w:color="auto" w:fill="E6E6E6"/>
            <w:vAlign w:val="center"/>
          </w:tcPr>
          <w:p w14:paraId="70AB48CF" w14:textId="77777777" w:rsidR="00063074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76151CB1" w14:textId="77777777" w:rsidR="00063074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22FA96EE" w14:textId="77777777" w:rsidR="00063074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27D0035" w14:textId="77777777" w:rsidR="00063074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07D9945" w14:textId="77777777" w:rsidR="0006307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D6D9F65" w14:textId="77777777" w:rsidR="00063074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3188C06E" w14:textId="77777777" w:rsidR="00063074" w:rsidRDefault="00000000">
            <w:pPr>
              <w:jc w:val="center"/>
            </w:pPr>
            <w:r>
              <w:t>0(W/m^2)</w:t>
            </w:r>
          </w:p>
        </w:tc>
      </w:tr>
      <w:tr w:rsidR="00063074" w14:paraId="66C22FC9" w14:textId="77777777">
        <w:tc>
          <w:tcPr>
            <w:tcW w:w="1862" w:type="dxa"/>
            <w:shd w:val="clear" w:color="auto" w:fill="E6E6E6"/>
            <w:vAlign w:val="center"/>
          </w:tcPr>
          <w:p w14:paraId="695F4D57" w14:textId="77777777" w:rsidR="00063074" w:rsidRDefault="00000000">
            <w:r>
              <w:t>起居室</w:t>
            </w:r>
          </w:p>
        </w:tc>
        <w:tc>
          <w:tcPr>
            <w:tcW w:w="781" w:type="dxa"/>
            <w:vAlign w:val="center"/>
          </w:tcPr>
          <w:p w14:paraId="0826FBB1" w14:textId="77777777" w:rsidR="0006307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A927D28" w14:textId="77777777" w:rsidR="0006307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0D848CA" w14:textId="77777777" w:rsidR="00063074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46D3E61" w14:textId="77777777" w:rsidR="00063074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DFEF6A4" w14:textId="77777777" w:rsidR="00063074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2948BE88" w14:textId="77777777" w:rsidR="00063074" w:rsidRDefault="00000000">
            <w:pPr>
              <w:jc w:val="center"/>
            </w:pPr>
            <w:r>
              <w:t>5(W/m^2)</w:t>
            </w:r>
          </w:p>
        </w:tc>
      </w:tr>
      <w:tr w:rsidR="00063074" w14:paraId="1F3DA586" w14:textId="77777777">
        <w:tc>
          <w:tcPr>
            <w:tcW w:w="1862" w:type="dxa"/>
            <w:shd w:val="clear" w:color="auto" w:fill="E6E6E6"/>
            <w:vAlign w:val="center"/>
          </w:tcPr>
          <w:p w14:paraId="42B01DB1" w14:textId="77777777" w:rsidR="00063074" w:rsidRDefault="00000000">
            <w:r>
              <w:t>餐厅</w:t>
            </w:r>
          </w:p>
        </w:tc>
        <w:tc>
          <w:tcPr>
            <w:tcW w:w="781" w:type="dxa"/>
            <w:vAlign w:val="center"/>
          </w:tcPr>
          <w:p w14:paraId="796FE9D0" w14:textId="77777777" w:rsidR="00063074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569BA96" w14:textId="77777777" w:rsidR="00063074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427E73B" w14:textId="77777777" w:rsidR="00063074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19DE9B00" w14:textId="77777777" w:rsidR="00063074" w:rsidRDefault="00000000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BED1D4E" w14:textId="77777777" w:rsidR="00063074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2289E5B2" w14:textId="77777777" w:rsidR="00063074" w:rsidRDefault="00000000">
            <w:pPr>
              <w:jc w:val="center"/>
            </w:pPr>
            <w:r>
              <w:t>5(W/m^2)</w:t>
            </w:r>
          </w:p>
        </w:tc>
      </w:tr>
    </w:tbl>
    <w:p w14:paraId="1B03C093" w14:textId="77777777" w:rsidR="00063074" w:rsidRDefault="00000000">
      <w:pPr>
        <w:pStyle w:val="2"/>
        <w:widowControl w:val="0"/>
        <w:rPr>
          <w:kern w:val="2"/>
        </w:rPr>
      </w:pPr>
      <w:bookmarkStart w:id="53" w:name="_Toc161224801"/>
      <w:r>
        <w:rPr>
          <w:kern w:val="2"/>
        </w:rPr>
        <w:t>作息时间表</w:t>
      </w:r>
      <w:bookmarkEnd w:id="53"/>
    </w:p>
    <w:p w14:paraId="79FF9866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D866874" w14:textId="77777777" w:rsidR="00063074" w:rsidRDefault="00000000">
      <w:pPr>
        <w:pStyle w:val="1"/>
        <w:widowControl w:val="0"/>
        <w:rPr>
          <w:kern w:val="2"/>
          <w:szCs w:val="24"/>
        </w:rPr>
      </w:pPr>
      <w:bookmarkStart w:id="54" w:name="_Toc161224802"/>
      <w:r>
        <w:rPr>
          <w:kern w:val="2"/>
          <w:szCs w:val="24"/>
        </w:rPr>
        <w:t>系统设置</w:t>
      </w:r>
      <w:bookmarkEnd w:id="54"/>
    </w:p>
    <w:p w14:paraId="08621D75" w14:textId="77777777" w:rsidR="00063074" w:rsidRDefault="00000000">
      <w:pPr>
        <w:pStyle w:val="2"/>
        <w:widowControl w:val="0"/>
        <w:rPr>
          <w:kern w:val="2"/>
        </w:rPr>
      </w:pPr>
      <w:bookmarkStart w:id="55" w:name="_Toc161224803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063074" w14:paraId="71C489CF" w14:textId="77777777">
        <w:tc>
          <w:tcPr>
            <w:tcW w:w="1131" w:type="dxa"/>
            <w:shd w:val="clear" w:color="auto" w:fill="E6E6E6"/>
            <w:vAlign w:val="center"/>
          </w:tcPr>
          <w:p w14:paraId="3710D9E3" w14:textId="77777777" w:rsidR="0006307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839EC7" w14:textId="77777777" w:rsidR="00063074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06EEC73" w14:textId="77777777" w:rsidR="00063074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719513" w14:textId="77777777" w:rsidR="00063074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270D491" w14:textId="77777777" w:rsidR="00063074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D979BBD" w14:textId="77777777" w:rsidR="00063074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C3E6C11" w14:textId="77777777" w:rsidR="00063074" w:rsidRDefault="00000000">
            <w:pPr>
              <w:jc w:val="center"/>
            </w:pPr>
            <w:r>
              <w:t>包含的房间</w:t>
            </w:r>
          </w:p>
        </w:tc>
      </w:tr>
      <w:tr w:rsidR="00063074" w14:paraId="70AAD865" w14:textId="77777777">
        <w:tc>
          <w:tcPr>
            <w:tcW w:w="1131" w:type="dxa"/>
            <w:vAlign w:val="center"/>
          </w:tcPr>
          <w:p w14:paraId="1BE7CEE6" w14:textId="77777777" w:rsidR="00063074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26F91B68" w14:textId="77777777" w:rsidR="00063074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3D9D340E" w14:textId="77777777" w:rsidR="00063074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52E2DDAB" w14:textId="77777777" w:rsidR="00063074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645EC821" w14:textId="77777777" w:rsidR="00063074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2330801E" w14:textId="77777777" w:rsidR="00063074" w:rsidRDefault="00000000">
            <w:r>
              <w:t>311.03</w:t>
            </w:r>
          </w:p>
        </w:tc>
        <w:tc>
          <w:tcPr>
            <w:tcW w:w="2830" w:type="dxa"/>
            <w:vAlign w:val="center"/>
          </w:tcPr>
          <w:p w14:paraId="16AFC87B" w14:textId="77777777" w:rsidR="00063074" w:rsidRDefault="00000000">
            <w:r>
              <w:t>所有房间</w:t>
            </w:r>
          </w:p>
        </w:tc>
      </w:tr>
    </w:tbl>
    <w:p w14:paraId="653C7FFE" w14:textId="77777777" w:rsidR="00063074" w:rsidRDefault="00000000">
      <w:pPr>
        <w:pStyle w:val="2"/>
        <w:widowControl w:val="0"/>
        <w:rPr>
          <w:kern w:val="2"/>
        </w:rPr>
      </w:pPr>
      <w:bookmarkStart w:id="56" w:name="_Toc161224804"/>
      <w:r>
        <w:rPr>
          <w:kern w:val="2"/>
        </w:rPr>
        <w:t>运行时间表</w:t>
      </w:r>
      <w:bookmarkEnd w:id="56"/>
    </w:p>
    <w:p w14:paraId="5D07234A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5E1BCEC" w14:textId="77777777" w:rsidR="00063074" w:rsidRDefault="00000000">
      <w:pPr>
        <w:pStyle w:val="1"/>
        <w:widowControl w:val="0"/>
        <w:rPr>
          <w:kern w:val="2"/>
          <w:szCs w:val="24"/>
        </w:rPr>
      </w:pPr>
      <w:bookmarkStart w:id="57" w:name="_Toc161224805"/>
      <w:r>
        <w:rPr>
          <w:kern w:val="2"/>
          <w:szCs w:val="24"/>
        </w:rPr>
        <w:t>计算结果</w:t>
      </w:r>
      <w:bookmarkEnd w:id="57"/>
    </w:p>
    <w:p w14:paraId="7019B147" w14:textId="77777777" w:rsidR="00063074" w:rsidRDefault="00000000">
      <w:pPr>
        <w:pStyle w:val="2"/>
        <w:widowControl w:val="0"/>
        <w:rPr>
          <w:kern w:val="2"/>
        </w:rPr>
      </w:pPr>
      <w:bookmarkStart w:id="58" w:name="_Toc161224806"/>
      <w:r>
        <w:rPr>
          <w:kern w:val="2"/>
        </w:rPr>
        <w:t>模拟周期</w:t>
      </w:r>
      <w:bookmarkEnd w:id="58"/>
    </w:p>
    <w:p w14:paraId="24B2E143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7D78938A" w14:textId="77777777" w:rsidR="00063074" w:rsidRDefault="00000000">
      <w:pPr>
        <w:pStyle w:val="2"/>
        <w:widowControl w:val="0"/>
        <w:rPr>
          <w:kern w:val="2"/>
        </w:rPr>
      </w:pPr>
      <w:bookmarkStart w:id="59" w:name="_Toc161224807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063074" w14:paraId="53B589A0" w14:textId="77777777">
        <w:tc>
          <w:tcPr>
            <w:tcW w:w="1975" w:type="dxa"/>
            <w:shd w:val="clear" w:color="auto" w:fill="E6E6E6"/>
            <w:vAlign w:val="center"/>
          </w:tcPr>
          <w:p w14:paraId="15C10AEC" w14:textId="77777777" w:rsidR="00063074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9CCC7E4" w14:textId="77777777" w:rsidR="00063074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01D4C99" w14:textId="77777777" w:rsidR="00063074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F104A18" w14:textId="77777777" w:rsidR="00063074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EF7639E" w14:textId="77777777" w:rsidR="00063074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063074" w14:paraId="186D53E3" w14:textId="77777777">
        <w:tc>
          <w:tcPr>
            <w:tcW w:w="1975" w:type="dxa"/>
            <w:shd w:val="clear" w:color="auto" w:fill="E6E6E6"/>
            <w:vAlign w:val="center"/>
          </w:tcPr>
          <w:p w14:paraId="766DA82C" w14:textId="77777777" w:rsidR="00063074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67D99326" w14:textId="77777777" w:rsidR="00063074" w:rsidRDefault="00000000">
            <w:r>
              <w:t>21893</w:t>
            </w:r>
          </w:p>
        </w:tc>
        <w:tc>
          <w:tcPr>
            <w:tcW w:w="1839" w:type="dxa"/>
            <w:vAlign w:val="center"/>
          </w:tcPr>
          <w:p w14:paraId="20EEF9B0" w14:textId="77777777" w:rsidR="00063074" w:rsidRDefault="00000000">
            <w:r>
              <w:t>70.39</w:t>
            </w:r>
          </w:p>
        </w:tc>
        <w:tc>
          <w:tcPr>
            <w:tcW w:w="1839" w:type="dxa"/>
            <w:vAlign w:val="center"/>
          </w:tcPr>
          <w:p w14:paraId="0AEDA976" w14:textId="77777777" w:rsidR="00063074" w:rsidRDefault="00000000">
            <w:r>
              <w:t>23231</w:t>
            </w:r>
          </w:p>
        </w:tc>
        <w:tc>
          <w:tcPr>
            <w:tcW w:w="1839" w:type="dxa"/>
            <w:vAlign w:val="center"/>
          </w:tcPr>
          <w:p w14:paraId="5A8AC325" w14:textId="77777777" w:rsidR="00063074" w:rsidRDefault="00000000">
            <w:r>
              <w:t>74.69</w:t>
            </w:r>
          </w:p>
        </w:tc>
      </w:tr>
      <w:tr w:rsidR="00063074" w14:paraId="7368DBEE" w14:textId="77777777">
        <w:tc>
          <w:tcPr>
            <w:tcW w:w="1975" w:type="dxa"/>
            <w:shd w:val="clear" w:color="auto" w:fill="E6E6E6"/>
            <w:vAlign w:val="center"/>
          </w:tcPr>
          <w:p w14:paraId="3537DF17" w14:textId="77777777" w:rsidR="00063074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3B7654F7" w14:textId="77777777" w:rsidR="00063074" w:rsidRDefault="00000000">
            <w:r>
              <w:t>21893</w:t>
            </w:r>
          </w:p>
        </w:tc>
        <w:tc>
          <w:tcPr>
            <w:tcW w:w="1839" w:type="dxa"/>
            <w:vAlign w:val="center"/>
          </w:tcPr>
          <w:p w14:paraId="45A658E1" w14:textId="77777777" w:rsidR="00063074" w:rsidRDefault="00000000">
            <w:r>
              <w:t>89.48</w:t>
            </w:r>
          </w:p>
        </w:tc>
        <w:tc>
          <w:tcPr>
            <w:tcW w:w="1839" w:type="dxa"/>
            <w:vAlign w:val="center"/>
          </w:tcPr>
          <w:p w14:paraId="19AC7EB7" w14:textId="77777777" w:rsidR="00063074" w:rsidRDefault="00000000">
            <w:r>
              <w:t>23231</w:t>
            </w:r>
          </w:p>
        </w:tc>
        <w:tc>
          <w:tcPr>
            <w:tcW w:w="1839" w:type="dxa"/>
            <w:vAlign w:val="center"/>
          </w:tcPr>
          <w:p w14:paraId="0985F732" w14:textId="77777777" w:rsidR="00063074" w:rsidRDefault="00000000">
            <w:r>
              <w:t>94.95</w:t>
            </w:r>
          </w:p>
        </w:tc>
      </w:tr>
    </w:tbl>
    <w:p w14:paraId="18CA1E18" w14:textId="77777777" w:rsidR="00063074" w:rsidRDefault="00000000">
      <w:r>
        <w:rPr>
          <w:noProof/>
        </w:rPr>
        <w:lastRenderedPageBreak/>
        <w:drawing>
          <wp:inline distT="0" distB="0" distL="0" distR="0" wp14:anchorId="186C8670" wp14:editId="166E3F4C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13019" w14:textId="77777777" w:rsidR="00063074" w:rsidRDefault="00063074"/>
    <w:p w14:paraId="6BCEFD74" w14:textId="77777777" w:rsidR="00063074" w:rsidRDefault="00000000">
      <w:pPr>
        <w:pStyle w:val="2"/>
        <w:widowControl w:val="0"/>
        <w:rPr>
          <w:kern w:val="2"/>
        </w:rPr>
      </w:pPr>
      <w:bookmarkStart w:id="60" w:name="_Toc161224808"/>
      <w:r>
        <w:rPr>
          <w:kern w:val="2"/>
        </w:rPr>
        <w:t>负荷分项统计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63074" w14:paraId="4CC82CD7" w14:textId="77777777">
        <w:tc>
          <w:tcPr>
            <w:tcW w:w="1964" w:type="dxa"/>
            <w:shd w:val="clear" w:color="auto" w:fill="E6E6E6"/>
            <w:vAlign w:val="center"/>
          </w:tcPr>
          <w:p w14:paraId="7EDE4B31" w14:textId="77777777" w:rsidR="0006307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0F780FA" w14:textId="77777777" w:rsidR="0006307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21BB922" w14:textId="77777777" w:rsidR="0006307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9A1DAD" w14:textId="77777777" w:rsidR="0006307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7144E5" w14:textId="77777777" w:rsidR="0006307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6CF73C" w14:textId="77777777" w:rsidR="0006307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A557DCE" w14:textId="77777777" w:rsidR="00063074" w:rsidRDefault="00000000">
            <w:pPr>
              <w:jc w:val="center"/>
            </w:pPr>
            <w:r>
              <w:t>合计</w:t>
            </w:r>
          </w:p>
        </w:tc>
      </w:tr>
      <w:tr w:rsidR="00063074" w14:paraId="58CF13FE" w14:textId="77777777">
        <w:tc>
          <w:tcPr>
            <w:tcW w:w="1964" w:type="dxa"/>
            <w:shd w:val="clear" w:color="auto" w:fill="E6E6E6"/>
            <w:vAlign w:val="center"/>
          </w:tcPr>
          <w:p w14:paraId="366D0840" w14:textId="77777777" w:rsidR="00063074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FE2586B" w14:textId="77777777" w:rsidR="00063074" w:rsidRDefault="00000000">
            <w:r>
              <w:t>-80.25</w:t>
            </w:r>
          </w:p>
        </w:tc>
        <w:tc>
          <w:tcPr>
            <w:tcW w:w="1273" w:type="dxa"/>
            <w:vAlign w:val="center"/>
          </w:tcPr>
          <w:p w14:paraId="7966BA30" w14:textId="77777777" w:rsidR="00063074" w:rsidRDefault="00000000">
            <w:r>
              <w:t>10.10</w:t>
            </w:r>
          </w:p>
        </w:tc>
        <w:tc>
          <w:tcPr>
            <w:tcW w:w="1131" w:type="dxa"/>
            <w:vAlign w:val="center"/>
          </w:tcPr>
          <w:p w14:paraId="7501C1EA" w14:textId="77777777" w:rsidR="00063074" w:rsidRDefault="00000000">
            <w:r>
              <w:t>11.96</w:t>
            </w:r>
          </w:p>
        </w:tc>
        <w:tc>
          <w:tcPr>
            <w:tcW w:w="1131" w:type="dxa"/>
            <w:vAlign w:val="center"/>
          </w:tcPr>
          <w:p w14:paraId="5F791F39" w14:textId="77777777" w:rsidR="00063074" w:rsidRDefault="00000000">
            <w:r>
              <w:t>-31.28</w:t>
            </w:r>
          </w:p>
        </w:tc>
        <w:tc>
          <w:tcPr>
            <w:tcW w:w="1131" w:type="dxa"/>
            <w:vAlign w:val="center"/>
          </w:tcPr>
          <w:p w14:paraId="44AFB93B" w14:textId="77777777" w:rsidR="0006307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461D903" w14:textId="77777777" w:rsidR="00063074" w:rsidRDefault="00000000">
            <w:r>
              <w:t>-89.48</w:t>
            </w:r>
          </w:p>
        </w:tc>
      </w:tr>
      <w:tr w:rsidR="00063074" w14:paraId="772EF4DB" w14:textId="77777777">
        <w:tc>
          <w:tcPr>
            <w:tcW w:w="1964" w:type="dxa"/>
            <w:shd w:val="clear" w:color="auto" w:fill="E6E6E6"/>
            <w:vAlign w:val="center"/>
          </w:tcPr>
          <w:p w14:paraId="1B3ED131" w14:textId="77777777" w:rsidR="00063074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3EBF714" w14:textId="77777777" w:rsidR="00063074" w:rsidRDefault="00000000">
            <w:r>
              <w:t>8.31</w:t>
            </w:r>
          </w:p>
        </w:tc>
        <w:tc>
          <w:tcPr>
            <w:tcW w:w="1273" w:type="dxa"/>
            <w:vAlign w:val="center"/>
          </w:tcPr>
          <w:p w14:paraId="1E728F89" w14:textId="77777777" w:rsidR="00063074" w:rsidRDefault="00000000">
            <w:r>
              <w:t>9.12</w:t>
            </w:r>
          </w:p>
        </w:tc>
        <w:tc>
          <w:tcPr>
            <w:tcW w:w="1131" w:type="dxa"/>
            <w:vAlign w:val="center"/>
          </w:tcPr>
          <w:p w14:paraId="2BF9495F" w14:textId="77777777" w:rsidR="00063074" w:rsidRDefault="00000000">
            <w:r>
              <w:t>25.64</w:t>
            </w:r>
          </w:p>
        </w:tc>
        <w:tc>
          <w:tcPr>
            <w:tcW w:w="1131" w:type="dxa"/>
            <w:vAlign w:val="center"/>
          </w:tcPr>
          <w:p w14:paraId="158089BF" w14:textId="77777777" w:rsidR="00063074" w:rsidRDefault="00000000">
            <w:r>
              <w:t>51.88</w:t>
            </w:r>
          </w:p>
        </w:tc>
        <w:tc>
          <w:tcPr>
            <w:tcW w:w="1131" w:type="dxa"/>
            <w:vAlign w:val="center"/>
          </w:tcPr>
          <w:p w14:paraId="7F311BC1" w14:textId="77777777" w:rsidR="0006307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A02C43C" w14:textId="77777777" w:rsidR="00063074" w:rsidRDefault="00000000">
            <w:r>
              <w:t>94.95</w:t>
            </w:r>
          </w:p>
        </w:tc>
      </w:tr>
    </w:tbl>
    <w:p w14:paraId="5F746533" w14:textId="77777777" w:rsidR="00063074" w:rsidRDefault="00000000">
      <w:r>
        <w:rPr>
          <w:noProof/>
        </w:rPr>
        <w:drawing>
          <wp:inline distT="0" distB="0" distL="0" distR="0" wp14:anchorId="1E7EFA76" wp14:editId="085B4F05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B483F" w14:textId="77777777" w:rsidR="00063074" w:rsidRDefault="00063074"/>
    <w:p w14:paraId="3BEF4FE2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1F3379A" wp14:editId="5AA8DF0B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87760" w14:textId="77777777" w:rsidR="00063074" w:rsidRDefault="00000000">
      <w:pPr>
        <w:pStyle w:val="2"/>
        <w:widowControl w:val="0"/>
        <w:rPr>
          <w:kern w:val="2"/>
        </w:rPr>
      </w:pPr>
      <w:bookmarkStart w:id="61" w:name="_Toc161224809"/>
      <w:r>
        <w:rPr>
          <w:kern w:val="2"/>
        </w:rP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63074" w14:paraId="4576A888" w14:textId="77777777">
        <w:tc>
          <w:tcPr>
            <w:tcW w:w="854" w:type="dxa"/>
            <w:shd w:val="clear" w:color="auto" w:fill="E6E6E6"/>
            <w:vAlign w:val="center"/>
          </w:tcPr>
          <w:p w14:paraId="19689BC2" w14:textId="77777777" w:rsidR="0006307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2C1AF2" w14:textId="77777777" w:rsidR="00063074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129BF8" w14:textId="77777777" w:rsidR="00063074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F63BB4" w14:textId="77777777" w:rsidR="0006307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55D5496" w14:textId="77777777" w:rsidR="0006307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82F10E" w14:textId="77777777" w:rsidR="0006307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2669BDF" w14:textId="77777777" w:rsidR="0006307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63074" w14:paraId="03B5B3A3" w14:textId="77777777">
        <w:tc>
          <w:tcPr>
            <w:tcW w:w="854" w:type="dxa"/>
            <w:shd w:val="clear" w:color="auto" w:fill="E6E6E6"/>
            <w:vAlign w:val="center"/>
          </w:tcPr>
          <w:p w14:paraId="742C402C" w14:textId="77777777" w:rsidR="0006307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A6BEDC" w14:textId="77777777" w:rsidR="00063074" w:rsidRDefault="00000000">
            <w:pPr>
              <w:jc w:val="right"/>
            </w:pPr>
            <w:r>
              <w:t>6175</w:t>
            </w:r>
          </w:p>
        </w:tc>
        <w:tc>
          <w:tcPr>
            <w:tcW w:w="1188" w:type="dxa"/>
            <w:vAlign w:val="center"/>
          </w:tcPr>
          <w:p w14:paraId="77F4E6E5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4ACB64" w14:textId="77777777" w:rsidR="00063074" w:rsidRDefault="00000000">
            <w:pPr>
              <w:jc w:val="right"/>
            </w:pPr>
            <w:r>
              <w:rPr>
                <w:color w:val="FF0000"/>
              </w:rPr>
              <w:t>15.318</w:t>
            </w:r>
          </w:p>
        </w:tc>
        <w:tc>
          <w:tcPr>
            <w:tcW w:w="1862" w:type="dxa"/>
            <w:vAlign w:val="center"/>
          </w:tcPr>
          <w:p w14:paraId="156979E5" w14:textId="77777777" w:rsidR="00063074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A76135F" w14:textId="77777777" w:rsidR="000630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D1DA6E" w14:textId="77777777" w:rsidR="00063074" w:rsidRDefault="00000000">
            <w:r>
              <w:t>--</w:t>
            </w:r>
          </w:p>
        </w:tc>
      </w:tr>
      <w:tr w:rsidR="00063074" w14:paraId="226B33C9" w14:textId="77777777">
        <w:tc>
          <w:tcPr>
            <w:tcW w:w="854" w:type="dxa"/>
            <w:shd w:val="clear" w:color="auto" w:fill="E6E6E6"/>
            <w:vAlign w:val="center"/>
          </w:tcPr>
          <w:p w14:paraId="6CB9297D" w14:textId="77777777" w:rsidR="0006307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797FDF" w14:textId="77777777" w:rsidR="00063074" w:rsidRDefault="00000000">
            <w:pPr>
              <w:jc w:val="right"/>
            </w:pPr>
            <w:r>
              <w:t>5583</w:t>
            </w:r>
          </w:p>
        </w:tc>
        <w:tc>
          <w:tcPr>
            <w:tcW w:w="1188" w:type="dxa"/>
            <w:vAlign w:val="center"/>
          </w:tcPr>
          <w:p w14:paraId="4E2B515F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DD8EAA" w14:textId="77777777" w:rsidR="00063074" w:rsidRDefault="00000000">
            <w:pPr>
              <w:jc w:val="right"/>
            </w:pPr>
            <w:r>
              <w:t>11.830</w:t>
            </w:r>
          </w:p>
        </w:tc>
        <w:tc>
          <w:tcPr>
            <w:tcW w:w="1862" w:type="dxa"/>
            <w:vAlign w:val="center"/>
          </w:tcPr>
          <w:p w14:paraId="44B6F1D7" w14:textId="77777777" w:rsidR="00063074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968961B" w14:textId="77777777" w:rsidR="000630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534AD8" w14:textId="77777777" w:rsidR="00063074" w:rsidRDefault="00000000">
            <w:r>
              <w:t>--</w:t>
            </w:r>
          </w:p>
        </w:tc>
      </w:tr>
      <w:tr w:rsidR="00063074" w14:paraId="3CC74DB9" w14:textId="77777777">
        <w:tc>
          <w:tcPr>
            <w:tcW w:w="854" w:type="dxa"/>
            <w:shd w:val="clear" w:color="auto" w:fill="E6E6E6"/>
            <w:vAlign w:val="center"/>
          </w:tcPr>
          <w:p w14:paraId="05AE6E7B" w14:textId="77777777" w:rsidR="0006307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D10A9A" w14:textId="77777777" w:rsidR="00063074" w:rsidRDefault="00000000">
            <w:pPr>
              <w:jc w:val="right"/>
            </w:pPr>
            <w:r>
              <w:t>4299</w:t>
            </w:r>
          </w:p>
        </w:tc>
        <w:tc>
          <w:tcPr>
            <w:tcW w:w="1188" w:type="dxa"/>
            <w:vAlign w:val="center"/>
          </w:tcPr>
          <w:p w14:paraId="619065F9" w14:textId="77777777" w:rsidR="00063074" w:rsidRDefault="00000000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7BA4EBDA" w14:textId="77777777" w:rsidR="00063074" w:rsidRDefault="00000000">
            <w:pPr>
              <w:jc w:val="right"/>
            </w:pPr>
            <w:r>
              <w:t>10.335</w:t>
            </w:r>
          </w:p>
        </w:tc>
        <w:tc>
          <w:tcPr>
            <w:tcW w:w="1862" w:type="dxa"/>
            <w:vAlign w:val="center"/>
          </w:tcPr>
          <w:p w14:paraId="00F907B4" w14:textId="77777777" w:rsidR="00063074" w:rsidRDefault="00000000">
            <w:r>
              <w:t>03</w:t>
            </w:r>
            <w:r>
              <w:t>月</w:t>
            </w:r>
            <w:r>
              <w:t>22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CA94174" w14:textId="77777777" w:rsidR="00063074" w:rsidRDefault="00000000">
            <w:pPr>
              <w:jc w:val="right"/>
            </w:pPr>
            <w:r>
              <w:t>0.500</w:t>
            </w:r>
          </w:p>
        </w:tc>
        <w:tc>
          <w:tcPr>
            <w:tcW w:w="1862" w:type="dxa"/>
            <w:vAlign w:val="center"/>
          </w:tcPr>
          <w:p w14:paraId="344100C5" w14:textId="77777777" w:rsidR="00063074" w:rsidRDefault="00000000">
            <w:r>
              <w:t>03</w:t>
            </w:r>
            <w:r>
              <w:t>月</w:t>
            </w:r>
            <w:r>
              <w:t>06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63074" w14:paraId="2D71AC8B" w14:textId="77777777">
        <w:tc>
          <w:tcPr>
            <w:tcW w:w="854" w:type="dxa"/>
            <w:shd w:val="clear" w:color="auto" w:fill="E6E6E6"/>
            <w:vAlign w:val="center"/>
          </w:tcPr>
          <w:p w14:paraId="44FD88F9" w14:textId="77777777" w:rsidR="0006307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D7C9F55" w14:textId="77777777" w:rsidR="00063074" w:rsidRDefault="00000000">
            <w:pPr>
              <w:jc w:val="right"/>
            </w:pPr>
            <w:r>
              <w:t>685</w:t>
            </w:r>
          </w:p>
        </w:tc>
        <w:tc>
          <w:tcPr>
            <w:tcW w:w="1188" w:type="dxa"/>
            <w:vAlign w:val="center"/>
          </w:tcPr>
          <w:p w14:paraId="40F968C7" w14:textId="77777777" w:rsidR="00063074" w:rsidRDefault="00000000">
            <w:pPr>
              <w:jc w:val="right"/>
            </w:pPr>
            <w:r>
              <w:t>74</w:t>
            </w:r>
          </w:p>
        </w:tc>
        <w:tc>
          <w:tcPr>
            <w:tcW w:w="1188" w:type="dxa"/>
            <w:vAlign w:val="center"/>
          </w:tcPr>
          <w:p w14:paraId="3B357F86" w14:textId="77777777" w:rsidR="00063074" w:rsidRDefault="00000000">
            <w:pPr>
              <w:jc w:val="right"/>
            </w:pPr>
            <w:r>
              <w:t>5.458</w:t>
            </w:r>
          </w:p>
        </w:tc>
        <w:tc>
          <w:tcPr>
            <w:tcW w:w="1862" w:type="dxa"/>
            <w:vAlign w:val="center"/>
          </w:tcPr>
          <w:p w14:paraId="0E69FA5F" w14:textId="77777777" w:rsidR="00063074" w:rsidRDefault="00000000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2B6B4F4" w14:textId="77777777" w:rsidR="00063074" w:rsidRDefault="00000000">
            <w:pPr>
              <w:jc w:val="right"/>
            </w:pPr>
            <w:r>
              <w:t>2.119</w:t>
            </w:r>
          </w:p>
        </w:tc>
        <w:tc>
          <w:tcPr>
            <w:tcW w:w="1862" w:type="dxa"/>
            <w:vAlign w:val="center"/>
          </w:tcPr>
          <w:p w14:paraId="0648AF17" w14:textId="77777777" w:rsidR="00063074" w:rsidRDefault="00000000">
            <w:r>
              <w:t>04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063074" w14:paraId="3073C685" w14:textId="77777777">
        <w:tc>
          <w:tcPr>
            <w:tcW w:w="854" w:type="dxa"/>
            <w:shd w:val="clear" w:color="auto" w:fill="E6E6E6"/>
            <w:vAlign w:val="center"/>
          </w:tcPr>
          <w:p w14:paraId="7CF52A42" w14:textId="77777777" w:rsidR="0006307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63170B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77DE95" w14:textId="77777777" w:rsidR="00063074" w:rsidRDefault="00000000">
            <w:pPr>
              <w:jc w:val="right"/>
            </w:pPr>
            <w:r>
              <w:t>561</w:t>
            </w:r>
          </w:p>
        </w:tc>
        <w:tc>
          <w:tcPr>
            <w:tcW w:w="1188" w:type="dxa"/>
            <w:vAlign w:val="center"/>
          </w:tcPr>
          <w:p w14:paraId="39A2CEF3" w14:textId="77777777" w:rsidR="000630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EA0B6E" w14:textId="77777777" w:rsidR="000630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EC55BEA" w14:textId="77777777" w:rsidR="00063074" w:rsidRDefault="00000000">
            <w:pPr>
              <w:jc w:val="right"/>
            </w:pPr>
            <w:r>
              <w:t>6.267</w:t>
            </w:r>
          </w:p>
        </w:tc>
        <w:tc>
          <w:tcPr>
            <w:tcW w:w="1862" w:type="dxa"/>
            <w:vAlign w:val="center"/>
          </w:tcPr>
          <w:p w14:paraId="246421DC" w14:textId="77777777" w:rsidR="00063074" w:rsidRDefault="00000000">
            <w:r>
              <w:t>05</w:t>
            </w:r>
            <w:r>
              <w:t>月</w:t>
            </w:r>
            <w:r>
              <w:t>23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63074" w14:paraId="24349774" w14:textId="77777777">
        <w:tc>
          <w:tcPr>
            <w:tcW w:w="854" w:type="dxa"/>
            <w:shd w:val="clear" w:color="auto" w:fill="E6E6E6"/>
            <w:vAlign w:val="center"/>
          </w:tcPr>
          <w:p w14:paraId="6493AEBC" w14:textId="77777777" w:rsidR="0006307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A35B02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E7271A" w14:textId="77777777" w:rsidR="00063074" w:rsidRDefault="00000000">
            <w:pPr>
              <w:jc w:val="right"/>
            </w:pPr>
            <w:r>
              <w:t>3245</w:t>
            </w:r>
          </w:p>
        </w:tc>
        <w:tc>
          <w:tcPr>
            <w:tcW w:w="1188" w:type="dxa"/>
            <w:vAlign w:val="center"/>
          </w:tcPr>
          <w:p w14:paraId="6FD4064E" w14:textId="77777777" w:rsidR="000630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02D3D3" w14:textId="77777777" w:rsidR="000630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B85184C" w14:textId="77777777" w:rsidR="00063074" w:rsidRDefault="00000000">
            <w:pPr>
              <w:jc w:val="right"/>
            </w:pPr>
            <w:r>
              <w:t>14.817</w:t>
            </w:r>
          </w:p>
        </w:tc>
        <w:tc>
          <w:tcPr>
            <w:tcW w:w="1862" w:type="dxa"/>
            <w:vAlign w:val="center"/>
          </w:tcPr>
          <w:p w14:paraId="6C0202DC" w14:textId="77777777" w:rsidR="00063074" w:rsidRDefault="00000000">
            <w:r>
              <w:t>06</w:t>
            </w:r>
            <w:r>
              <w:t>月</w:t>
            </w:r>
            <w:r>
              <w:t>30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063074" w14:paraId="63EC5FBE" w14:textId="77777777">
        <w:tc>
          <w:tcPr>
            <w:tcW w:w="854" w:type="dxa"/>
            <w:shd w:val="clear" w:color="auto" w:fill="E6E6E6"/>
            <w:vAlign w:val="center"/>
          </w:tcPr>
          <w:p w14:paraId="10A2F56A" w14:textId="77777777" w:rsidR="0006307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ADA6CB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E497EE" w14:textId="77777777" w:rsidR="00063074" w:rsidRDefault="00000000">
            <w:pPr>
              <w:jc w:val="right"/>
            </w:pPr>
            <w:r>
              <w:t>7571</w:t>
            </w:r>
          </w:p>
        </w:tc>
        <w:tc>
          <w:tcPr>
            <w:tcW w:w="1188" w:type="dxa"/>
            <w:vAlign w:val="center"/>
          </w:tcPr>
          <w:p w14:paraId="02A56BAB" w14:textId="77777777" w:rsidR="000630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20294F" w14:textId="77777777" w:rsidR="000630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FDD794B" w14:textId="77777777" w:rsidR="00063074" w:rsidRDefault="00000000">
            <w:pPr>
              <w:jc w:val="right"/>
            </w:pPr>
            <w:r>
              <w:t>17.229</w:t>
            </w:r>
          </w:p>
        </w:tc>
        <w:tc>
          <w:tcPr>
            <w:tcW w:w="1862" w:type="dxa"/>
            <w:vAlign w:val="center"/>
          </w:tcPr>
          <w:p w14:paraId="5E830890" w14:textId="77777777" w:rsidR="00063074" w:rsidRDefault="00000000">
            <w:r>
              <w:t>07</w:t>
            </w:r>
            <w:r>
              <w:t>月</w:t>
            </w:r>
            <w:r>
              <w:t>23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063074" w14:paraId="5866DB59" w14:textId="77777777">
        <w:tc>
          <w:tcPr>
            <w:tcW w:w="854" w:type="dxa"/>
            <w:shd w:val="clear" w:color="auto" w:fill="E6E6E6"/>
            <w:vAlign w:val="center"/>
          </w:tcPr>
          <w:p w14:paraId="7E21D748" w14:textId="77777777" w:rsidR="0006307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4CEE7F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667C64" w14:textId="77777777" w:rsidR="00063074" w:rsidRDefault="00000000">
            <w:pPr>
              <w:jc w:val="right"/>
            </w:pPr>
            <w:r>
              <w:t>7600</w:t>
            </w:r>
          </w:p>
        </w:tc>
        <w:tc>
          <w:tcPr>
            <w:tcW w:w="1188" w:type="dxa"/>
            <w:vAlign w:val="center"/>
          </w:tcPr>
          <w:p w14:paraId="1BBEE4B8" w14:textId="77777777" w:rsidR="000630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5918E6" w14:textId="77777777" w:rsidR="000630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61CEFEB" w14:textId="77777777" w:rsidR="00063074" w:rsidRDefault="00000000">
            <w:pPr>
              <w:jc w:val="right"/>
            </w:pPr>
            <w:r>
              <w:t>16.603</w:t>
            </w:r>
          </w:p>
        </w:tc>
        <w:tc>
          <w:tcPr>
            <w:tcW w:w="1862" w:type="dxa"/>
            <w:vAlign w:val="center"/>
          </w:tcPr>
          <w:p w14:paraId="5F2CE555" w14:textId="77777777" w:rsidR="00063074" w:rsidRDefault="00000000">
            <w:r>
              <w:t>08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63074" w14:paraId="37AE29C9" w14:textId="77777777">
        <w:tc>
          <w:tcPr>
            <w:tcW w:w="854" w:type="dxa"/>
            <w:shd w:val="clear" w:color="auto" w:fill="E6E6E6"/>
            <w:vAlign w:val="center"/>
          </w:tcPr>
          <w:p w14:paraId="7CF9CDA1" w14:textId="77777777" w:rsidR="0006307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5293B3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F8F764" w14:textId="77777777" w:rsidR="00063074" w:rsidRDefault="00000000">
            <w:pPr>
              <w:jc w:val="right"/>
            </w:pPr>
            <w:r>
              <w:t>3720</w:t>
            </w:r>
          </w:p>
        </w:tc>
        <w:tc>
          <w:tcPr>
            <w:tcW w:w="1188" w:type="dxa"/>
            <w:vAlign w:val="center"/>
          </w:tcPr>
          <w:p w14:paraId="0237AE78" w14:textId="77777777" w:rsidR="000630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2CDDE1" w14:textId="77777777" w:rsidR="000630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D48C1A1" w14:textId="77777777" w:rsidR="00063074" w:rsidRDefault="00000000">
            <w:pPr>
              <w:jc w:val="right"/>
            </w:pPr>
            <w:r>
              <w:rPr>
                <w:color w:val="0000FF"/>
              </w:rPr>
              <w:t>19.659</w:t>
            </w:r>
          </w:p>
        </w:tc>
        <w:tc>
          <w:tcPr>
            <w:tcW w:w="1862" w:type="dxa"/>
            <w:vAlign w:val="center"/>
          </w:tcPr>
          <w:p w14:paraId="5B391381" w14:textId="77777777" w:rsidR="00063074" w:rsidRDefault="00000000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时</w:t>
            </w:r>
          </w:p>
        </w:tc>
      </w:tr>
      <w:tr w:rsidR="00063074" w14:paraId="2F640198" w14:textId="77777777">
        <w:tc>
          <w:tcPr>
            <w:tcW w:w="854" w:type="dxa"/>
            <w:shd w:val="clear" w:color="auto" w:fill="E6E6E6"/>
            <w:vAlign w:val="center"/>
          </w:tcPr>
          <w:p w14:paraId="2F85C968" w14:textId="77777777" w:rsidR="0006307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8C55E6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C83E75" w14:textId="77777777" w:rsidR="00063074" w:rsidRDefault="00000000">
            <w:pPr>
              <w:jc w:val="right"/>
            </w:pPr>
            <w:r>
              <w:t>458</w:t>
            </w:r>
          </w:p>
        </w:tc>
        <w:tc>
          <w:tcPr>
            <w:tcW w:w="1188" w:type="dxa"/>
            <w:vAlign w:val="center"/>
          </w:tcPr>
          <w:p w14:paraId="0110E98C" w14:textId="77777777" w:rsidR="000630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DC4793" w14:textId="77777777" w:rsidR="0006307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DB29039" w14:textId="77777777" w:rsidR="00063074" w:rsidRDefault="00000000">
            <w:pPr>
              <w:jc w:val="right"/>
            </w:pPr>
            <w:r>
              <w:t>10.537</w:t>
            </w:r>
          </w:p>
        </w:tc>
        <w:tc>
          <w:tcPr>
            <w:tcW w:w="1862" w:type="dxa"/>
            <w:vAlign w:val="center"/>
          </w:tcPr>
          <w:p w14:paraId="6653940F" w14:textId="77777777" w:rsidR="00063074" w:rsidRDefault="00000000">
            <w:r>
              <w:t>10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63074" w14:paraId="1CDEC2C1" w14:textId="77777777">
        <w:tc>
          <w:tcPr>
            <w:tcW w:w="854" w:type="dxa"/>
            <w:shd w:val="clear" w:color="auto" w:fill="E6E6E6"/>
            <w:vAlign w:val="center"/>
          </w:tcPr>
          <w:p w14:paraId="2A9DE2DC" w14:textId="77777777" w:rsidR="0006307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14E612" w14:textId="77777777" w:rsidR="00063074" w:rsidRDefault="00000000">
            <w:pPr>
              <w:jc w:val="right"/>
            </w:pPr>
            <w:r>
              <w:t>863</w:t>
            </w:r>
          </w:p>
        </w:tc>
        <w:tc>
          <w:tcPr>
            <w:tcW w:w="1188" w:type="dxa"/>
            <w:vAlign w:val="center"/>
          </w:tcPr>
          <w:p w14:paraId="6ACAF357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E6304B" w14:textId="77777777" w:rsidR="00063074" w:rsidRDefault="00000000">
            <w:pPr>
              <w:jc w:val="right"/>
            </w:pPr>
            <w:r>
              <w:t>8.168</w:t>
            </w:r>
          </w:p>
        </w:tc>
        <w:tc>
          <w:tcPr>
            <w:tcW w:w="1862" w:type="dxa"/>
            <w:vAlign w:val="center"/>
          </w:tcPr>
          <w:p w14:paraId="47D75F13" w14:textId="77777777" w:rsidR="00063074" w:rsidRDefault="00000000">
            <w:r>
              <w:t>11</w:t>
            </w:r>
            <w:r>
              <w:t>月</w:t>
            </w:r>
            <w:r>
              <w:t>28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C672DBA" w14:textId="77777777" w:rsidR="00063074" w:rsidRDefault="00000000">
            <w:pPr>
              <w:jc w:val="right"/>
            </w:pPr>
            <w:r>
              <w:t>0.185</w:t>
            </w:r>
          </w:p>
        </w:tc>
        <w:tc>
          <w:tcPr>
            <w:tcW w:w="1862" w:type="dxa"/>
            <w:vAlign w:val="center"/>
          </w:tcPr>
          <w:p w14:paraId="0D51F989" w14:textId="77777777" w:rsidR="00063074" w:rsidRDefault="00000000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063074" w14:paraId="63557C2F" w14:textId="77777777">
        <w:tc>
          <w:tcPr>
            <w:tcW w:w="854" w:type="dxa"/>
            <w:shd w:val="clear" w:color="auto" w:fill="E6E6E6"/>
            <w:vAlign w:val="center"/>
          </w:tcPr>
          <w:p w14:paraId="28E2329E" w14:textId="77777777" w:rsidR="0006307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BC9C56" w14:textId="77777777" w:rsidR="00063074" w:rsidRDefault="00000000">
            <w:pPr>
              <w:jc w:val="right"/>
            </w:pPr>
            <w:r>
              <w:t>4288</w:t>
            </w:r>
          </w:p>
        </w:tc>
        <w:tc>
          <w:tcPr>
            <w:tcW w:w="1188" w:type="dxa"/>
            <w:vAlign w:val="center"/>
          </w:tcPr>
          <w:p w14:paraId="46C646EA" w14:textId="77777777" w:rsidR="0006307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9B5746" w14:textId="77777777" w:rsidR="00063074" w:rsidRDefault="00000000">
            <w:pPr>
              <w:jc w:val="right"/>
            </w:pPr>
            <w:r>
              <w:t>10.502</w:t>
            </w:r>
          </w:p>
        </w:tc>
        <w:tc>
          <w:tcPr>
            <w:tcW w:w="1862" w:type="dxa"/>
            <w:vAlign w:val="center"/>
          </w:tcPr>
          <w:p w14:paraId="456FF138" w14:textId="77777777" w:rsidR="00063074" w:rsidRDefault="00000000">
            <w:r>
              <w:t>12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285D48C" w14:textId="77777777" w:rsidR="0006307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37EB95" w14:textId="77777777" w:rsidR="00063074" w:rsidRDefault="00000000">
            <w:r>
              <w:t>--</w:t>
            </w:r>
          </w:p>
        </w:tc>
      </w:tr>
    </w:tbl>
    <w:p w14:paraId="6189F4BC" w14:textId="77777777" w:rsidR="00063074" w:rsidRDefault="00000000">
      <w:r>
        <w:rPr>
          <w:noProof/>
        </w:rPr>
        <w:lastRenderedPageBreak/>
        <w:drawing>
          <wp:inline distT="0" distB="0" distL="0" distR="0" wp14:anchorId="1B818982" wp14:editId="5384F1E7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EAC17" w14:textId="77777777" w:rsidR="00063074" w:rsidRDefault="00063074"/>
    <w:p w14:paraId="0A9C8F07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E41152B" wp14:editId="11D5DBD4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7BA83" w14:textId="77777777" w:rsidR="00063074" w:rsidRDefault="00063074">
      <w:pPr>
        <w:widowControl w:val="0"/>
        <w:rPr>
          <w:kern w:val="2"/>
          <w:szCs w:val="24"/>
          <w:lang w:val="en-US"/>
        </w:rPr>
      </w:pPr>
    </w:p>
    <w:p w14:paraId="162B0B8F" w14:textId="77777777" w:rsidR="00063074" w:rsidRDefault="00063074">
      <w:pPr>
        <w:sectPr w:rsidR="00063074" w:rsidSect="001827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0C6729DF" w14:textId="77777777" w:rsidR="00063074" w:rsidRDefault="00000000">
      <w:pPr>
        <w:pStyle w:val="1"/>
        <w:widowControl w:val="0"/>
        <w:rPr>
          <w:kern w:val="2"/>
          <w:szCs w:val="24"/>
        </w:rPr>
      </w:pPr>
      <w:bookmarkStart w:id="62" w:name="_Toc161224810"/>
      <w:r>
        <w:rPr>
          <w:kern w:val="2"/>
          <w:szCs w:val="24"/>
        </w:rPr>
        <w:lastRenderedPageBreak/>
        <w:t>附录</w:t>
      </w:r>
      <w:bookmarkEnd w:id="62"/>
    </w:p>
    <w:p w14:paraId="6CBDF6F9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4EB899AE" w14:textId="77777777" w:rsidR="00063074" w:rsidRDefault="0006307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C6EF3F9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C7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DE8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65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1A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24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CE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89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56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43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95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EC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FE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E46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2B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64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D5A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85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4B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FB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74F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97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99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36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8D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E5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63074" w14:paraId="0FF7A8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5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B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D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8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7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8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7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D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C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F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1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B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7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063074" w14:paraId="2F8537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7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E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B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7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4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D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A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9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E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C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C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4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6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D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1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8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9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6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3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063074" w14:paraId="5CC47E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9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0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2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E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6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F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D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F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9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B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D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2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B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D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B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2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6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8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686F7A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A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2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7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9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3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E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E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4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A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0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D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5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1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3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2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B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B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2C93C1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6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8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D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2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7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5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F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A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6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3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5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7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8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C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B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6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763F7F9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D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7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5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D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3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A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A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0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8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E9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8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6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5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4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9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C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C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E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16802C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9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4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E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7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B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A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F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7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B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D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0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5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1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8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0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063074" w14:paraId="1AAF4D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4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7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4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A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8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8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1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1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B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A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F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6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6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5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F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F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063074" w14:paraId="534843D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5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2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7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5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C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E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1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3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3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3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0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D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7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0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8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2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7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3D80F3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4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F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0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D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4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9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6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B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3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1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D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4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B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212E2C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B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9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E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3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1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F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E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4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0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0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5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F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3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8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D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C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B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F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D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D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0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063074" w14:paraId="7961C0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C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1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4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1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3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7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0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D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3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E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4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8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F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0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2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3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5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2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3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C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063074" w14:paraId="184B1C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D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6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8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B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1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1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6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7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3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B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7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C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E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9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2002D4D0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A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2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D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4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7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1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1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0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5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F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8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8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2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0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0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D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7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B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2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27AAECDB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34D575C" w14:textId="77777777" w:rsidR="00063074" w:rsidRDefault="00063074">
      <w:pPr>
        <w:widowControl w:val="0"/>
        <w:rPr>
          <w:kern w:val="2"/>
          <w:szCs w:val="24"/>
          <w:lang w:val="en-US"/>
        </w:rPr>
      </w:pPr>
    </w:p>
    <w:p w14:paraId="291D6167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72E855B" w14:textId="77777777" w:rsidR="00063074" w:rsidRDefault="0006307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7FFF1A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EE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BB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BA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D4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0D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77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09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338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08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154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B4C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CB6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17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06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44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E2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34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B1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FDE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C2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50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B7F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D1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70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00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63074" w14:paraId="79B4DD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E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D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E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8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C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3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D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F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0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A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1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9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F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2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4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63074" w14:paraId="4AE6DB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3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0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6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C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9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B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D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9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1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8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2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0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E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F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5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D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5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63074" w14:paraId="57AC58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6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9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F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D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6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2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A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5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9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F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C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7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9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D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4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6DB497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8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3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2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8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B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A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7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A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0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8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2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D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B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0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2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B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7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2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481289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9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5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E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9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6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D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D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F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7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F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5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7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A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D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5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8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06731D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9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F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3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D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D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0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4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B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A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2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B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7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C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3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F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2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3E2E2BA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1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1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F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2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4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F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E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A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8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7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3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9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6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0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D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B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4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63074" w14:paraId="742004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4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C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8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1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B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D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6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0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3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F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8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D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E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1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2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0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8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63074" w14:paraId="4B80E3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5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8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0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4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B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E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A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7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6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7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D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0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0504FE2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6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B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3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F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B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6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4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2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F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F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E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F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3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B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F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4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8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7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A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63074" w14:paraId="29FEBD4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1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D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F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F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8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2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1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B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5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B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C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C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B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0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3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3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D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063074" w14:paraId="1B52CC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2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2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1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B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D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2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5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C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0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1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8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D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D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7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E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063074" w14:paraId="382BE5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7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6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C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2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5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A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C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C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0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6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E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9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2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C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E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A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6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08042197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A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0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D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2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B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2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1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8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9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5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0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7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1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3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5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7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C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E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F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18944E5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A24D105" w14:textId="77777777" w:rsidR="00063074" w:rsidRDefault="00063074">
      <w:pPr>
        <w:widowControl w:val="0"/>
        <w:rPr>
          <w:kern w:val="2"/>
          <w:szCs w:val="24"/>
          <w:lang w:val="en-US"/>
        </w:rPr>
      </w:pPr>
    </w:p>
    <w:p w14:paraId="61737FC3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6F9389A" w14:textId="77777777" w:rsidR="00063074" w:rsidRDefault="0006307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0C56C63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FD4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AD4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56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2F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56A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55E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59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55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230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F10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DC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9C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9C0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B0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75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6E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AB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82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2D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0C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F9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19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C6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74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29F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63074" w14:paraId="359818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F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0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D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D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0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7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8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0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8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9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F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B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5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0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3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4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0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8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C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63074" w14:paraId="0426AF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9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E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1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D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7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A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2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1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D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A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F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8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63074" w14:paraId="5AC8FF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B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8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2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4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B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2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4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6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A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A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E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3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8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9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5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A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8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A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63074" w14:paraId="746D7D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8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2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4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1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8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2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7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8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9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E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B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F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3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E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4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2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7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E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63074" w14:paraId="476496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C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5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2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2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D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5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9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D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8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7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3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F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F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D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A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63074" w14:paraId="43B33B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8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D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1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E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0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E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B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8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2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E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9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8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F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0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1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8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8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B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63074" w14:paraId="50C6BB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4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B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A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0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3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1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D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C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8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1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2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6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D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1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0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5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9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A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E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B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5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63074" w14:paraId="191D25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9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E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D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6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1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3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F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C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9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6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2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5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0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C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4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63074" w14:paraId="1A7C879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8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2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6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4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F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7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9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5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F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1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7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9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A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0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E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A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F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2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6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63074" w14:paraId="18617F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3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7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1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7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0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6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B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3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1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5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4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2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F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C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5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6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C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63074" w14:paraId="3716A2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D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6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5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5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C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6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1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A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1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4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3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F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C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B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0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F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063074" w14:paraId="5716CFC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2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5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5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4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B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7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C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E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C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A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5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B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2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9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2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A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6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0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4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6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E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063074" w14:paraId="184592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F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8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0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B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2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B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0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5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6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0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C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4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1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F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2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0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0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5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189B1EFC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6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B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5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F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9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C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B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D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3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D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A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F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B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0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8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5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6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0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9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12005AC7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2A744BC" w14:textId="77777777" w:rsidR="00063074" w:rsidRDefault="00063074">
      <w:pPr>
        <w:widowControl w:val="0"/>
        <w:rPr>
          <w:kern w:val="2"/>
          <w:szCs w:val="24"/>
          <w:lang w:val="en-US"/>
        </w:rPr>
      </w:pPr>
    </w:p>
    <w:p w14:paraId="56049BDD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09DC56A3" w14:textId="77777777" w:rsidR="00063074" w:rsidRDefault="0006307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8CEB83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46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1AA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07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66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56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75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1B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44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026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04C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EF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8F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88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022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B5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E3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86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B0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E4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92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38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04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7D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68B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97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63074" w14:paraId="7717DD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0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3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4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B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B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1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7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2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E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3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4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E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1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BD7A4B1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6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B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F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D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2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E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0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1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F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B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3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9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C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B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C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B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4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4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4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5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AD5FC88" w14:textId="77777777" w:rsidR="00063074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E45CC58" w14:textId="77777777" w:rsidR="00063074" w:rsidRDefault="00063074">
      <w:pPr>
        <w:widowControl w:val="0"/>
        <w:rPr>
          <w:kern w:val="2"/>
          <w:szCs w:val="24"/>
          <w:lang w:val="en-US"/>
        </w:rPr>
      </w:pPr>
    </w:p>
    <w:p w14:paraId="26BD04C4" w14:textId="77777777" w:rsidR="00063074" w:rsidRDefault="00063074">
      <w:pPr>
        <w:widowControl w:val="0"/>
        <w:rPr>
          <w:kern w:val="2"/>
          <w:szCs w:val="24"/>
          <w:lang w:val="en-US"/>
        </w:rPr>
      </w:pPr>
    </w:p>
    <w:sectPr w:rsidR="00063074" w:rsidSect="001827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F5EE" w14:textId="77777777" w:rsidR="00182790" w:rsidRDefault="00182790" w:rsidP="00DD1B15">
      <w:r>
        <w:separator/>
      </w:r>
    </w:p>
  </w:endnote>
  <w:endnote w:type="continuationSeparator" w:id="0">
    <w:p w14:paraId="4F5F04D0" w14:textId="77777777" w:rsidR="00182790" w:rsidRDefault="00182790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9AA0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212EBC47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18F9AF69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A6CF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1422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235229"/>
      <w:docPartObj>
        <w:docPartGallery w:val="Page Numbers (Bottom of Page)"/>
        <w:docPartUnique/>
      </w:docPartObj>
    </w:sdtPr>
    <w:sdtContent>
      <w:p w14:paraId="05BEF0EB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92D1455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57C2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E093" w14:textId="77777777" w:rsidR="00182790" w:rsidRDefault="00182790" w:rsidP="00DD1B15">
      <w:r>
        <w:separator/>
      </w:r>
    </w:p>
  </w:footnote>
  <w:footnote w:type="continuationSeparator" w:id="0">
    <w:p w14:paraId="5BC76875" w14:textId="77777777" w:rsidR="00182790" w:rsidRDefault="00182790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19DE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C7BAB34" wp14:editId="5F63DACE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EAE8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3BAA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14CE06DA" wp14:editId="3EE98FE5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B157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A302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1611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BE5DD1C" wp14:editId="6C606AF6">
          <wp:extent cx="972199" cy="252000"/>
          <wp:effectExtent l="0" t="0" r="0" b="0"/>
          <wp:docPr id="1768576033" name="图片 1768576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D9C4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71940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7"/>
    <w:rsid w:val="0002338D"/>
    <w:rsid w:val="0002594F"/>
    <w:rsid w:val="00033DE7"/>
    <w:rsid w:val="000574B8"/>
    <w:rsid w:val="00063074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2790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71CF7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1420E99"/>
  <w15:chartTrackingRefBased/>
  <w15:docId w15:val="{CE3E37EF-B835-43E1-B9A9-C15F4F84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12</Pages>
  <Words>1488</Words>
  <Characters>8482</Characters>
  <Application>Microsoft Office Word</Application>
  <DocSecurity>0</DocSecurity>
  <Lines>70</Lines>
  <Paragraphs>19</Paragraphs>
  <ScaleCrop>false</ScaleCrop>
  <Company>ths</Company>
  <LinksUpToDate>false</LinksUpToDate>
  <CharactersWithSpaces>9951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Y</dc:creator>
  <cp:keywords/>
  <dc:description/>
  <cp:lastModifiedBy>明宇 陈</cp:lastModifiedBy>
  <cp:revision>1</cp:revision>
  <cp:lastPrinted>1899-12-31T16:00:00Z</cp:lastPrinted>
  <dcterms:created xsi:type="dcterms:W3CDTF">2024-03-13T04:19:00Z</dcterms:created>
  <dcterms:modified xsi:type="dcterms:W3CDTF">2024-03-13T04:20:00Z</dcterms:modified>
</cp:coreProperties>
</file>