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1C0A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D267896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7ECDAE0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49588B0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A97C17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C0A4204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7041488E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936E1F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2F44680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安义古村民宿</w:t>
            </w:r>
            <w:bookmarkEnd w:id="0"/>
          </w:p>
        </w:tc>
      </w:tr>
      <w:tr w:rsidR="00D6136B" w14:paraId="6DEC8FB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89684D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730DF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南昌</w:t>
            </w:r>
            <w:bookmarkEnd w:id="1"/>
          </w:p>
        </w:tc>
      </w:tr>
      <w:tr w:rsidR="00D6136B" w14:paraId="51EFCE8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51E2B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72E60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0729F57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D2A9B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C4E24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2C31FFB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B9D19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AB142E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7E0888A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B71D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B9EEBC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8F7320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6F26C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B2FEF2B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2DCC8D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46A4C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72C8AFC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2C2ACA15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113A5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F806D5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2024年1月8日</w:t>
              </w:r>
            </w:smartTag>
            <w:bookmarkEnd w:id="5"/>
          </w:p>
        </w:tc>
      </w:tr>
    </w:tbl>
    <w:p w14:paraId="00976405" w14:textId="77777777" w:rsidR="00D6136B" w:rsidRDefault="00D6136B">
      <w:pPr>
        <w:rPr>
          <w:rFonts w:ascii="宋体" w:hAnsi="宋体"/>
          <w:lang w:val="en-US"/>
        </w:rPr>
      </w:pPr>
    </w:p>
    <w:p w14:paraId="4AE4C5DE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74EC0AD" wp14:editId="03428F15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7BC60" w14:textId="77777777" w:rsidR="008215A2" w:rsidRDefault="008215A2">
      <w:pPr>
        <w:jc w:val="center"/>
        <w:rPr>
          <w:rFonts w:ascii="宋体" w:hAnsi="宋体"/>
          <w:lang w:val="en-US"/>
        </w:rPr>
      </w:pPr>
    </w:p>
    <w:p w14:paraId="0352954E" w14:textId="77777777" w:rsidR="00D6136B" w:rsidRDefault="00D6136B">
      <w:pPr>
        <w:rPr>
          <w:rFonts w:ascii="宋体" w:hAnsi="宋体"/>
          <w:lang w:val="en-US"/>
        </w:rPr>
      </w:pPr>
    </w:p>
    <w:p w14:paraId="1236906E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3175B6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4F7D31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4E82983E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6136B" w14:paraId="7791B5C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19CF24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32C5A5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20220808(SP1)</w:t>
            </w:r>
            <w:bookmarkEnd w:id="8"/>
          </w:p>
        </w:tc>
      </w:tr>
      <w:tr w:rsidR="00D6136B" w14:paraId="40F0E971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F7AA20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659D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 w14:paraId="50768AD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85C34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36340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T19118952946</w:t>
            </w:r>
            <w:bookmarkEnd w:id="9"/>
          </w:p>
        </w:tc>
      </w:tr>
    </w:tbl>
    <w:p w14:paraId="6EB950F0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56630A89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09813A5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5366DAB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241A12F6" w14:textId="77777777" w:rsidR="005F1CAB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29457" w:history="1">
        <w:r w:rsidR="005F1CAB" w:rsidRPr="00011599">
          <w:rPr>
            <w:rStyle w:val="a4"/>
            <w:noProof/>
          </w:rPr>
          <w:t>1</w:t>
        </w:r>
        <w:r w:rsidR="005F1CAB"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="005F1CAB" w:rsidRPr="00011599">
          <w:rPr>
            <w:rStyle w:val="a4"/>
            <w:noProof/>
          </w:rPr>
          <w:t>住区概况</w:t>
        </w:r>
        <w:r w:rsidR="005F1CAB">
          <w:rPr>
            <w:noProof/>
            <w:webHidden/>
          </w:rPr>
          <w:tab/>
        </w:r>
        <w:r w:rsidR="005F1CAB">
          <w:rPr>
            <w:noProof/>
            <w:webHidden/>
          </w:rPr>
          <w:fldChar w:fldCharType="begin"/>
        </w:r>
        <w:r w:rsidR="005F1CAB">
          <w:rPr>
            <w:noProof/>
            <w:webHidden/>
          </w:rPr>
          <w:instrText xml:space="preserve"> PAGEREF _Toc155629457 \h </w:instrText>
        </w:r>
        <w:r w:rsidR="005F1CAB">
          <w:rPr>
            <w:noProof/>
            <w:webHidden/>
          </w:rPr>
        </w:r>
        <w:r w:rsidR="005F1CAB">
          <w:rPr>
            <w:noProof/>
            <w:webHidden/>
          </w:rPr>
          <w:fldChar w:fldCharType="separate"/>
        </w:r>
        <w:r w:rsidR="005F1CAB">
          <w:rPr>
            <w:noProof/>
            <w:webHidden/>
          </w:rPr>
          <w:t>3</w:t>
        </w:r>
        <w:r w:rsidR="005F1CAB">
          <w:rPr>
            <w:noProof/>
            <w:webHidden/>
          </w:rPr>
          <w:fldChar w:fldCharType="end"/>
        </w:r>
      </w:hyperlink>
    </w:p>
    <w:p w14:paraId="1756390B" w14:textId="77777777" w:rsidR="005F1CAB" w:rsidRDefault="005F1C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5629458" w:history="1">
        <w:r w:rsidRPr="00011599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D70E05" w14:textId="77777777" w:rsidR="005F1CAB" w:rsidRDefault="005F1C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5629459" w:history="1">
        <w:r w:rsidRPr="00011599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41CA68" w14:textId="77777777" w:rsidR="005F1CAB" w:rsidRDefault="005F1CAB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629460" w:history="1">
        <w:r w:rsidRPr="00011599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FEC38A" w14:textId="77777777" w:rsidR="005F1CAB" w:rsidRDefault="005F1CAB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629461" w:history="1">
        <w:r w:rsidRPr="00011599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A02ABF" w14:textId="77777777" w:rsidR="005F1CAB" w:rsidRDefault="005F1C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5629462" w:history="1">
        <w:r w:rsidRPr="00011599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94C245" w14:textId="77777777" w:rsidR="005F1CAB" w:rsidRDefault="005F1CAB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629463" w:history="1">
        <w:r w:rsidRPr="00011599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EDB10D" w14:textId="77777777" w:rsidR="005F1CAB" w:rsidRDefault="005F1CAB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629464" w:history="1">
        <w:r w:rsidRPr="00011599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AE0D5A" w14:textId="77777777" w:rsidR="005F1CAB" w:rsidRDefault="005F1C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5629465" w:history="1">
        <w:r w:rsidRPr="00011599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42F012" w14:textId="77777777" w:rsidR="005F1CAB" w:rsidRDefault="005F1CAB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629466" w:history="1">
        <w:r w:rsidRPr="00011599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0082C3" w14:textId="77777777" w:rsidR="005F1CAB" w:rsidRDefault="005F1CAB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629467" w:history="1">
        <w:r w:rsidRPr="00011599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A52A5D" w14:textId="77777777" w:rsidR="005F1CAB" w:rsidRDefault="005F1CAB">
      <w:pPr>
        <w:pStyle w:val="TOC2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629468" w:history="1">
        <w:r w:rsidRPr="00011599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57079E" w14:textId="77777777" w:rsidR="005F1CAB" w:rsidRDefault="005F1C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14:ligatures w14:val="standardContextual"/>
        </w:rPr>
      </w:pPr>
      <w:hyperlink w:anchor="_Toc155629469" w:history="1">
        <w:r w:rsidRPr="00011599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14:ligatures w14:val="standardContextual"/>
          </w:rPr>
          <w:tab/>
        </w:r>
        <w:r w:rsidRPr="00011599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_Toc155629469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CBECFF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744FE01B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755541C" w14:textId="77777777" w:rsidR="00D6136B" w:rsidRDefault="00D6136B">
      <w:pPr>
        <w:pStyle w:val="1"/>
      </w:pPr>
      <w:bookmarkStart w:id="11" w:name="_Toc401318136"/>
      <w:bookmarkStart w:id="12" w:name="_Toc155629457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359BBEFA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5F888A0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4239F1C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安义古村民宿</w:t>
            </w:r>
            <w:bookmarkEnd w:id="13"/>
          </w:p>
        </w:tc>
      </w:tr>
      <w:tr w:rsidR="00D6136B" w14:paraId="1DA09345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2FA537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85FC8A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南昌</w:t>
            </w:r>
            <w:bookmarkEnd w:id="14"/>
          </w:p>
        </w:tc>
      </w:tr>
      <w:tr w:rsidR="006B02AD" w14:paraId="0D730E7D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43E7C2F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C2EE0CD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08E6A4C2" w14:textId="77777777" w:rsidTr="00ED046A">
        <w:tc>
          <w:tcPr>
            <w:tcW w:w="2841" w:type="dxa"/>
            <w:shd w:val="clear" w:color="auto" w:fill="E6E6E6"/>
          </w:tcPr>
          <w:p w14:paraId="11FF881C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315649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28.67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6C0436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115.92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134B4DE4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4AF7EC22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14980FA" wp14:editId="0BE5D229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AB90F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160A2CB9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1F62787F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ABC327C" wp14:editId="70E96C6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57F6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0AFC3836" w14:textId="77777777" w:rsidR="00D6136B" w:rsidRDefault="00D6136B">
      <w:pPr>
        <w:pStyle w:val="1"/>
      </w:pPr>
      <w:bookmarkStart w:id="20" w:name="_Toc155629458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090519CE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23BBB16E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72928846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7A82D1EC" w14:textId="77777777" w:rsidR="00D6136B" w:rsidRDefault="00D6136B">
      <w:pPr>
        <w:pStyle w:val="1"/>
      </w:pPr>
      <w:bookmarkStart w:id="22" w:name="_Toc155629459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07BC4B8A" w14:textId="77777777" w:rsidR="00D6136B" w:rsidRDefault="00D6136B">
      <w:pPr>
        <w:pStyle w:val="2"/>
      </w:pPr>
      <w:bookmarkStart w:id="23" w:name="_Toc155629460"/>
      <w:r>
        <w:rPr>
          <w:rFonts w:hint="eastAsia"/>
        </w:rPr>
        <w:t>规范要求</w:t>
      </w:r>
      <w:bookmarkEnd w:id="23"/>
    </w:p>
    <w:p w14:paraId="5DAAA9E6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7744C24E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23DF1DCD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18717DD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6AB63AE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81C07B8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5660DAE9" w14:textId="77777777" w:rsidR="001872C8" w:rsidRDefault="001872C8" w:rsidP="0083719F">
      <w:pPr>
        <w:pStyle w:val="2"/>
      </w:pPr>
      <w:bookmarkStart w:id="24" w:name="_Toc155629461"/>
      <w:r>
        <w:rPr>
          <w:rFonts w:hint="eastAsia"/>
        </w:rPr>
        <w:t>计算方法</w:t>
      </w:r>
      <w:bookmarkEnd w:id="24"/>
    </w:p>
    <w:p w14:paraId="5CBAF7E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0BC56244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E577C28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D42DFDF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399369F2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7542D2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2355DD08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00D52E6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A3216FA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EA82AF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48638A0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3C37309C" w14:textId="77777777" w:rsidR="00D6136B" w:rsidRDefault="00D6136B">
      <w:pPr>
        <w:pStyle w:val="1"/>
      </w:pPr>
      <w:bookmarkStart w:id="25" w:name="_Toc401318141"/>
      <w:bookmarkStart w:id="26" w:name="_Toc155629462"/>
      <w:r>
        <w:rPr>
          <w:rFonts w:hint="eastAsia"/>
        </w:rPr>
        <w:t>指标概览</w:t>
      </w:r>
      <w:bookmarkEnd w:id="25"/>
      <w:bookmarkEnd w:id="26"/>
    </w:p>
    <w:p w14:paraId="2C50AC63" w14:textId="77777777" w:rsidR="00D6136B" w:rsidRDefault="00D6136B">
      <w:pPr>
        <w:pStyle w:val="2"/>
      </w:pPr>
      <w:bookmarkStart w:id="27" w:name="_Toc155629463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8215A2" w14:paraId="425F40DF" w14:textId="77777777">
        <w:tc>
          <w:tcPr>
            <w:tcW w:w="3118" w:type="dxa"/>
            <w:shd w:val="clear" w:color="auto" w:fill="E6E6E6"/>
            <w:vAlign w:val="center"/>
          </w:tcPr>
          <w:p w14:paraId="2DF21208" w14:textId="77777777" w:rsidR="008215A2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AAA7BFF" w14:textId="77777777" w:rsidR="008215A2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963BD3B" w14:textId="77777777" w:rsidR="008215A2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8215A2" w14:paraId="6241F9C1" w14:textId="77777777">
        <w:tc>
          <w:tcPr>
            <w:tcW w:w="3118" w:type="dxa"/>
            <w:shd w:val="clear" w:color="auto" w:fill="E6E6E6"/>
            <w:vAlign w:val="center"/>
          </w:tcPr>
          <w:p w14:paraId="5B488CF1" w14:textId="77777777" w:rsidR="008215A2" w:rsidRDefault="00000000">
            <w:r>
              <w:t>民宿单体</w:t>
            </w:r>
          </w:p>
        </w:tc>
        <w:tc>
          <w:tcPr>
            <w:tcW w:w="3107" w:type="dxa"/>
            <w:vAlign w:val="center"/>
          </w:tcPr>
          <w:p w14:paraId="0953E2E7" w14:textId="77777777" w:rsidR="008215A2" w:rsidRDefault="00000000">
            <w:r>
              <w:t>563.4</w:t>
            </w:r>
          </w:p>
        </w:tc>
        <w:tc>
          <w:tcPr>
            <w:tcW w:w="3107" w:type="dxa"/>
            <w:vAlign w:val="center"/>
          </w:tcPr>
          <w:p w14:paraId="72347A3A" w14:textId="77777777" w:rsidR="008215A2" w:rsidRDefault="00000000">
            <w:r>
              <w:t>9.1</w:t>
            </w:r>
          </w:p>
        </w:tc>
      </w:tr>
    </w:tbl>
    <w:p w14:paraId="18175687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525F44B8" w14:textId="77777777" w:rsidR="00D6136B" w:rsidRDefault="00D6136B">
      <w:pPr>
        <w:pStyle w:val="2"/>
      </w:pPr>
      <w:bookmarkStart w:id="29" w:name="_Toc155629464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8215A2" w14:paraId="63B933B1" w14:textId="77777777">
        <w:tc>
          <w:tcPr>
            <w:tcW w:w="5093" w:type="dxa"/>
            <w:shd w:val="clear" w:color="auto" w:fill="E6E6E6"/>
            <w:vAlign w:val="center"/>
          </w:tcPr>
          <w:p w14:paraId="2BDC3238" w14:textId="77777777" w:rsidR="008215A2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397F4CFC" w14:textId="77777777" w:rsidR="008215A2" w:rsidRDefault="00000000">
            <w:pPr>
              <w:jc w:val="center"/>
            </w:pPr>
            <w:r>
              <w:t>值</w:t>
            </w:r>
          </w:p>
        </w:tc>
      </w:tr>
      <w:tr w:rsidR="008215A2" w14:paraId="7391E31F" w14:textId="77777777">
        <w:tc>
          <w:tcPr>
            <w:tcW w:w="5093" w:type="dxa"/>
            <w:shd w:val="clear" w:color="auto" w:fill="E6E6E6"/>
            <w:vAlign w:val="center"/>
          </w:tcPr>
          <w:p w14:paraId="5300E677" w14:textId="77777777" w:rsidR="008215A2" w:rsidRDefault="0000000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49642E9" w14:textId="77777777" w:rsidR="008215A2" w:rsidRDefault="00000000">
            <w:r>
              <w:t>15578</w:t>
            </w:r>
          </w:p>
        </w:tc>
      </w:tr>
      <w:tr w:rsidR="008215A2" w14:paraId="11D2E70C" w14:textId="77777777">
        <w:tc>
          <w:tcPr>
            <w:tcW w:w="5093" w:type="dxa"/>
            <w:shd w:val="clear" w:color="auto" w:fill="E6E6E6"/>
            <w:vAlign w:val="center"/>
          </w:tcPr>
          <w:p w14:paraId="3EC30D7B" w14:textId="77777777" w:rsidR="008215A2" w:rsidRDefault="00000000">
            <w:r>
              <w:t>建筑密度</w:t>
            </w:r>
          </w:p>
        </w:tc>
        <w:tc>
          <w:tcPr>
            <w:tcW w:w="4239" w:type="dxa"/>
            <w:vAlign w:val="center"/>
          </w:tcPr>
          <w:p w14:paraId="5BE8ECD7" w14:textId="77777777" w:rsidR="008215A2" w:rsidRDefault="00000000">
            <w:r>
              <w:t>0.04</w:t>
            </w:r>
          </w:p>
        </w:tc>
      </w:tr>
      <w:tr w:rsidR="008215A2" w14:paraId="47834541" w14:textId="77777777">
        <w:tc>
          <w:tcPr>
            <w:tcW w:w="5093" w:type="dxa"/>
            <w:shd w:val="clear" w:color="auto" w:fill="E6E6E6"/>
            <w:vAlign w:val="center"/>
          </w:tcPr>
          <w:p w14:paraId="62F68343" w14:textId="77777777" w:rsidR="008215A2" w:rsidRDefault="00000000">
            <w:r>
              <w:lastRenderedPageBreak/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6167B41" w14:textId="77777777" w:rsidR="008215A2" w:rsidRDefault="00000000">
            <w:r>
              <w:t>15015</w:t>
            </w:r>
          </w:p>
        </w:tc>
      </w:tr>
      <w:tr w:rsidR="008215A2" w14:paraId="179F38A0" w14:textId="77777777">
        <w:tc>
          <w:tcPr>
            <w:tcW w:w="5093" w:type="dxa"/>
            <w:shd w:val="clear" w:color="auto" w:fill="E6E6E6"/>
            <w:vAlign w:val="center"/>
          </w:tcPr>
          <w:p w14:paraId="1204A3E3" w14:textId="77777777" w:rsidR="008215A2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70FE3B3" w14:textId="77777777" w:rsidR="008215A2" w:rsidRDefault="00000000">
            <w:r>
              <w:t>234</w:t>
            </w:r>
          </w:p>
        </w:tc>
      </w:tr>
      <w:tr w:rsidR="008215A2" w14:paraId="29DB271B" w14:textId="77777777">
        <w:tc>
          <w:tcPr>
            <w:tcW w:w="5093" w:type="dxa"/>
            <w:shd w:val="clear" w:color="auto" w:fill="E6E6E6"/>
            <w:vAlign w:val="center"/>
          </w:tcPr>
          <w:p w14:paraId="524C097F" w14:textId="77777777" w:rsidR="008215A2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A152FE4" w14:textId="77777777" w:rsidR="008215A2" w:rsidRDefault="00000000">
            <w:r>
              <w:t>333</w:t>
            </w:r>
          </w:p>
        </w:tc>
      </w:tr>
      <w:tr w:rsidR="008215A2" w14:paraId="7F4BD3B5" w14:textId="77777777">
        <w:tc>
          <w:tcPr>
            <w:tcW w:w="5093" w:type="dxa"/>
            <w:shd w:val="clear" w:color="auto" w:fill="E6E6E6"/>
            <w:vAlign w:val="center"/>
          </w:tcPr>
          <w:p w14:paraId="5777F227" w14:textId="77777777" w:rsidR="008215A2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F91969D" w14:textId="77777777" w:rsidR="008215A2" w:rsidRDefault="00000000">
            <w:r>
              <w:t>34</w:t>
            </w:r>
          </w:p>
        </w:tc>
      </w:tr>
      <w:tr w:rsidR="008215A2" w14:paraId="5FFFC7A2" w14:textId="77777777">
        <w:tc>
          <w:tcPr>
            <w:tcW w:w="5093" w:type="dxa"/>
            <w:shd w:val="clear" w:color="auto" w:fill="E6E6E6"/>
            <w:vAlign w:val="center"/>
          </w:tcPr>
          <w:p w14:paraId="1B05BC52" w14:textId="77777777" w:rsidR="008215A2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616491D" w14:textId="77777777" w:rsidR="008215A2" w:rsidRDefault="00000000">
            <w:r>
              <w:t>0</w:t>
            </w:r>
          </w:p>
        </w:tc>
      </w:tr>
    </w:tbl>
    <w:p w14:paraId="729A737B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2A4D2986" w14:textId="77777777" w:rsidR="00D6136B" w:rsidRDefault="00D6136B" w:rsidP="00876CF9">
      <w:pPr>
        <w:pStyle w:val="1"/>
      </w:pPr>
      <w:bookmarkStart w:id="31" w:name="_Toc155629465"/>
      <w:r>
        <w:rPr>
          <w:rFonts w:hint="eastAsia"/>
        </w:rPr>
        <w:t>计算结果</w:t>
      </w:r>
      <w:bookmarkEnd w:id="31"/>
    </w:p>
    <w:p w14:paraId="6D3ECC9F" w14:textId="77777777" w:rsidR="008D092F" w:rsidRPr="008D092F" w:rsidRDefault="008D092F" w:rsidP="008D092F">
      <w:pPr>
        <w:pStyle w:val="2"/>
      </w:pPr>
      <w:bookmarkStart w:id="32" w:name="_Toc155629466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8215A2" w14:paraId="01563E2F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1D3CF2E4" w14:textId="77777777" w:rsidR="008215A2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463EC382" w14:textId="77777777" w:rsidR="008215A2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DF3248" w14:textId="77777777" w:rsidR="008215A2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D98EF1D" w14:textId="77777777" w:rsidR="008215A2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F1A0839" w14:textId="77777777" w:rsidR="008215A2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14BA40A3" w14:textId="77777777" w:rsidR="008215A2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84E5D18" w14:textId="77777777" w:rsidR="008215A2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8215A2" w14:paraId="1A5C4559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649C4A18" w14:textId="77777777" w:rsidR="008215A2" w:rsidRDefault="008215A2"/>
        </w:tc>
        <w:tc>
          <w:tcPr>
            <w:tcW w:w="1165" w:type="dxa"/>
            <w:shd w:val="clear" w:color="auto" w:fill="E6E6E6"/>
            <w:vAlign w:val="center"/>
          </w:tcPr>
          <w:p w14:paraId="5AD35D53" w14:textId="77777777" w:rsidR="008215A2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B01FF3" w14:textId="77777777" w:rsidR="008215A2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C6B592" w14:textId="77777777" w:rsidR="008215A2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06308B78" w14:textId="77777777" w:rsidR="008215A2" w:rsidRDefault="008215A2"/>
        </w:tc>
        <w:tc>
          <w:tcPr>
            <w:tcW w:w="1165" w:type="dxa"/>
            <w:vMerge/>
            <w:shd w:val="clear" w:color="auto" w:fill="E6E6E6"/>
            <w:vAlign w:val="center"/>
          </w:tcPr>
          <w:p w14:paraId="0F631D97" w14:textId="77777777" w:rsidR="008215A2" w:rsidRDefault="008215A2"/>
        </w:tc>
        <w:tc>
          <w:tcPr>
            <w:tcW w:w="1165" w:type="dxa"/>
            <w:vMerge/>
            <w:shd w:val="clear" w:color="auto" w:fill="E6E6E6"/>
            <w:vAlign w:val="center"/>
          </w:tcPr>
          <w:p w14:paraId="6872D6A9" w14:textId="77777777" w:rsidR="008215A2" w:rsidRDefault="008215A2"/>
        </w:tc>
        <w:tc>
          <w:tcPr>
            <w:tcW w:w="1165" w:type="dxa"/>
            <w:vMerge/>
            <w:shd w:val="clear" w:color="auto" w:fill="E6E6E6"/>
            <w:vAlign w:val="center"/>
          </w:tcPr>
          <w:p w14:paraId="18A20310" w14:textId="77777777" w:rsidR="008215A2" w:rsidRDefault="008215A2"/>
        </w:tc>
      </w:tr>
      <w:tr w:rsidR="008215A2" w14:paraId="6ABF4A66" w14:textId="77777777">
        <w:tc>
          <w:tcPr>
            <w:tcW w:w="1171" w:type="dxa"/>
            <w:shd w:val="clear" w:color="auto" w:fill="E6E6E6"/>
            <w:vAlign w:val="center"/>
          </w:tcPr>
          <w:p w14:paraId="60DD1436" w14:textId="77777777" w:rsidR="008215A2" w:rsidRDefault="00000000">
            <w:r>
              <w:t>广场</w:t>
            </w:r>
          </w:p>
        </w:tc>
        <w:tc>
          <w:tcPr>
            <w:tcW w:w="1165" w:type="dxa"/>
            <w:vAlign w:val="center"/>
          </w:tcPr>
          <w:p w14:paraId="1C5D5441" w14:textId="77777777" w:rsidR="008215A2" w:rsidRDefault="00000000">
            <w:r>
              <w:t>74.9</w:t>
            </w:r>
          </w:p>
        </w:tc>
        <w:tc>
          <w:tcPr>
            <w:tcW w:w="1165" w:type="dxa"/>
            <w:vAlign w:val="center"/>
          </w:tcPr>
          <w:p w14:paraId="43760606" w14:textId="77777777" w:rsidR="008215A2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21D1E7CD" w14:textId="77777777" w:rsidR="008215A2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CB6723A" w14:textId="77777777" w:rsidR="008215A2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E48CAE0" w14:textId="77777777" w:rsidR="008215A2" w:rsidRDefault="00000000">
            <w:r>
              <w:t>74.4</w:t>
            </w:r>
          </w:p>
        </w:tc>
        <w:tc>
          <w:tcPr>
            <w:tcW w:w="1165" w:type="dxa"/>
            <w:vAlign w:val="center"/>
          </w:tcPr>
          <w:p w14:paraId="599BC8DE" w14:textId="77777777" w:rsidR="008215A2" w:rsidRDefault="00000000">
            <w:r>
              <w:t>234.1</w:t>
            </w:r>
          </w:p>
        </w:tc>
        <w:tc>
          <w:tcPr>
            <w:tcW w:w="1165" w:type="dxa"/>
            <w:vAlign w:val="center"/>
          </w:tcPr>
          <w:p w14:paraId="4875D027" w14:textId="77777777" w:rsidR="008215A2" w:rsidRDefault="00000000">
            <w:r>
              <w:t>31.8</w:t>
            </w:r>
          </w:p>
        </w:tc>
      </w:tr>
      <w:tr w:rsidR="008215A2" w14:paraId="567234E6" w14:textId="77777777">
        <w:tc>
          <w:tcPr>
            <w:tcW w:w="1171" w:type="dxa"/>
            <w:shd w:val="clear" w:color="auto" w:fill="E6E6E6"/>
            <w:vAlign w:val="center"/>
          </w:tcPr>
          <w:p w14:paraId="479609EA" w14:textId="77777777" w:rsidR="008215A2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62072E32" w14:textId="77777777" w:rsidR="008215A2" w:rsidRDefault="00000000">
            <w:r>
              <w:t>74.9</w:t>
            </w:r>
          </w:p>
        </w:tc>
        <w:tc>
          <w:tcPr>
            <w:tcW w:w="1165" w:type="dxa"/>
            <w:vAlign w:val="center"/>
          </w:tcPr>
          <w:p w14:paraId="48842C59" w14:textId="77777777" w:rsidR="008215A2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1A639A9" w14:textId="77777777" w:rsidR="008215A2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0FECE61" w14:textId="77777777" w:rsidR="008215A2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A402BBE" w14:textId="77777777" w:rsidR="008215A2" w:rsidRDefault="00000000">
            <w:r>
              <w:t>74.4</w:t>
            </w:r>
          </w:p>
        </w:tc>
        <w:tc>
          <w:tcPr>
            <w:tcW w:w="1165" w:type="dxa"/>
            <w:vAlign w:val="center"/>
          </w:tcPr>
          <w:p w14:paraId="4ADADCF5" w14:textId="77777777" w:rsidR="008215A2" w:rsidRDefault="00000000">
            <w:r>
              <w:t>234.1</w:t>
            </w:r>
          </w:p>
        </w:tc>
        <w:tc>
          <w:tcPr>
            <w:tcW w:w="1165" w:type="dxa"/>
            <w:vAlign w:val="center"/>
          </w:tcPr>
          <w:p w14:paraId="495B810A" w14:textId="77777777" w:rsidR="008215A2" w:rsidRDefault="00000000">
            <w:r>
              <w:t>31.8</w:t>
            </w:r>
          </w:p>
        </w:tc>
      </w:tr>
    </w:tbl>
    <w:p w14:paraId="76643457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7D38F72C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45EF9AF5" wp14:editId="14187B0E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F3FB5" w14:textId="77777777" w:rsidR="008215A2" w:rsidRDefault="008215A2">
      <w:pPr>
        <w:pStyle w:val="a0"/>
        <w:ind w:firstLine="420"/>
        <w:jc w:val="center"/>
        <w:rPr>
          <w:lang w:val="en-US"/>
        </w:rPr>
      </w:pPr>
    </w:p>
    <w:p w14:paraId="7FEBCBCE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3F6A1DD" w14:textId="77777777" w:rsidR="00D6136B" w:rsidRDefault="00546220" w:rsidP="00165490">
      <w:pPr>
        <w:pStyle w:val="2"/>
      </w:pPr>
      <w:bookmarkStart w:id="35" w:name="_Toc155629467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77AC50DB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215A2" w14:paraId="2E7ADC5A" w14:textId="77777777">
        <w:tc>
          <w:tcPr>
            <w:tcW w:w="1866" w:type="dxa"/>
            <w:shd w:val="clear" w:color="auto" w:fill="E6E6E6"/>
            <w:vAlign w:val="center"/>
          </w:tcPr>
          <w:p w14:paraId="28A6DCE4" w14:textId="77777777" w:rsidR="008215A2" w:rsidRDefault="00000000">
            <w:pPr>
              <w:jc w:val="center"/>
            </w:pPr>
            <w:r>
              <w:lastRenderedPageBreak/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74F012" w14:textId="77777777" w:rsidR="008215A2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2AA2D4" w14:textId="77777777" w:rsidR="008215A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B57303" w14:textId="77777777" w:rsidR="008215A2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0A0552" w14:textId="77777777" w:rsidR="008215A2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3A644010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32FA77B6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0A357798" wp14:editId="4039BBD7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F490C" w14:textId="77777777" w:rsidR="008215A2" w:rsidRDefault="008215A2">
      <w:pPr>
        <w:pStyle w:val="a0"/>
        <w:ind w:firstLine="420"/>
        <w:jc w:val="center"/>
        <w:rPr>
          <w:lang w:val="en-US"/>
        </w:rPr>
      </w:pPr>
    </w:p>
    <w:p w14:paraId="24323996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5D7FC5F" w14:textId="77777777" w:rsidR="009976FB" w:rsidRDefault="008C6910" w:rsidP="009976FB">
      <w:pPr>
        <w:pStyle w:val="2"/>
      </w:pPr>
      <w:bookmarkStart w:id="38" w:name="_Toc155629468"/>
      <w:r>
        <w:rPr>
          <w:rFonts w:hint="eastAsia"/>
        </w:rPr>
        <w:t>屋顶热环境</w:t>
      </w:r>
      <w:r>
        <w:t>指标</w:t>
      </w:r>
      <w:bookmarkEnd w:id="38"/>
    </w:p>
    <w:p w14:paraId="39F989ED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8215A2" w14:paraId="258E0FDC" w14:textId="77777777">
        <w:tc>
          <w:tcPr>
            <w:tcW w:w="1555" w:type="dxa"/>
            <w:shd w:val="clear" w:color="auto" w:fill="E6E6E6"/>
            <w:vAlign w:val="center"/>
          </w:tcPr>
          <w:p w14:paraId="352D1287" w14:textId="77777777" w:rsidR="008215A2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D2C9F2F" w14:textId="77777777" w:rsidR="008215A2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3E39541" w14:textId="77777777" w:rsidR="008215A2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CE1CDE1" w14:textId="77777777" w:rsidR="008215A2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DA426D3" w14:textId="77777777" w:rsidR="008215A2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D7250AE" w14:textId="77777777" w:rsidR="008215A2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8215A2" w14:paraId="69B4FE7A" w14:textId="77777777">
        <w:tc>
          <w:tcPr>
            <w:tcW w:w="1555" w:type="dxa"/>
            <w:vAlign w:val="center"/>
          </w:tcPr>
          <w:p w14:paraId="56032D15" w14:textId="77777777" w:rsidR="008215A2" w:rsidRDefault="00000000">
            <w:r>
              <w:t>民宿单体</w:t>
            </w:r>
          </w:p>
        </w:tc>
        <w:tc>
          <w:tcPr>
            <w:tcW w:w="1555" w:type="dxa"/>
            <w:vAlign w:val="center"/>
          </w:tcPr>
          <w:p w14:paraId="52E56761" w14:textId="77777777" w:rsidR="008215A2" w:rsidRDefault="00000000">
            <w:r>
              <w:t>563.4</w:t>
            </w:r>
          </w:p>
        </w:tc>
        <w:tc>
          <w:tcPr>
            <w:tcW w:w="1555" w:type="dxa"/>
            <w:vAlign w:val="center"/>
          </w:tcPr>
          <w:p w14:paraId="45BBCB88" w14:textId="77777777" w:rsidR="008215A2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07BEB55" w14:textId="77777777" w:rsidR="008215A2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3D000E4B" w14:textId="77777777" w:rsidR="008215A2" w:rsidRDefault="00000000">
            <w:r>
              <w:t>563.4</w:t>
            </w:r>
          </w:p>
        </w:tc>
        <w:tc>
          <w:tcPr>
            <w:tcW w:w="1555" w:type="dxa"/>
            <w:vAlign w:val="center"/>
          </w:tcPr>
          <w:p w14:paraId="46313B19" w14:textId="77777777" w:rsidR="008215A2" w:rsidRDefault="00000000">
            <w:r>
              <w:t>100.0</w:t>
            </w:r>
          </w:p>
        </w:tc>
      </w:tr>
      <w:tr w:rsidR="008215A2" w14:paraId="33848B75" w14:textId="77777777">
        <w:tc>
          <w:tcPr>
            <w:tcW w:w="1555" w:type="dxa"/>
            <w:vAlign w:val="center"/>
          </w:tcPr>
          <w:p w14:paraId="5F938AB3" w14:textId="77777777" w:rsidR="008215A2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3A3CE2F3" w14:textId="77777777" w:rsidR="008215A2" w:rsidRDefault="00000000">
            <w:r>
              <w:t>563.4</w:t>
            </w:r>
          </w:p>
        </w:tc>
        <w:tc>
          <w:tcPr>
            <w:tcW w:w="1555" w:type="dxa"/>
            <w:vAlign w:val="center"/>
          </w:tcPr>
          <w:p w14:paraId="4CDB49A9" w14:textId="77777777" w:rsidR="008215A2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13A5B9E1" w14:textId="77777777" w:rsidR="008215A2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7D8AC47" w14:textId="77777777" w:rsidR="008215A2" w:rsidRDefault="00000000">
            <w:r>
              <w:t>563.4</w:t>
            </w:r>
          </w:p>
        </w:tc>
        <w:tc>
          <w:tcPr>
            <w:tcW w:w="1555" w:type="dxa"/>
            <w:vAlign w:val="center"/>
          </w:tcPr>
          <w:p w14:paraId="2E55FAD5" w14:textId="77777777" w:rsidR="008215A2" w:rsidRDefault="00000000">
            <w:r>
              <w:t>100.0</w:t>
            </w:r>
          </w:p>
        </w:tc>
      </w:tr>
    </w:tbl>
    <w:p w14:paraId="7EE6C551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762CAF01" w14:textId="77777777" w:rsidR="00D32BD4" w:rsidRPr="0068672A" w:rsidRDefault="00D32BD4" w:rsidP="009F2FC7">
      <w:pPr>
        <w:pStyle w:val="1"/>
      </w:pPr>
      <w:bookmarkStart w:id="40" w:name="_Toc155629469"/>
      <w:r w:rsidRPr="0068672A">
        <w:rPr>
          <w:rFonts w:hint="eastAsia"/>
        </w:rPr>
        <w:t>评价结论</w:t>
      </w:r>
      <w:bookmarkEnd w:id="40"/>
    </w:p>
    <w:p w14:paraId="2B42BFDC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242507C1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3AC7368F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lastRenderedPageBreak/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784EB69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147DE5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0D2A2047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75055FF6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BA7474A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B66A300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4B87E48E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1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580636" w14:textId="77777777" w:rsidR="003002CB" w:rsidRDefault="003002CB" w:rsidP="00CB2EB5">
            <w:bookmarkStart w:id="43" w:name="活动场地遮阴率值"/>
            <w:r>
              <w:t>31.8%</w:t>
            </w:r>
            <w:bookmarkEnd w:id="43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46F30B4D" w14:textId="77777777" w:rsidR="003002CB" w:rsidRDefault="003002CB" w:rsidP="00CB2EB5">
            <w:bookmarkStart w:id="44" w:name="活动场地遮阴率得分"/>
            <w:r>
              <w:t>2</w:t>
            </w:r>
            <w:bookmarkEnd w:id="44"/>
          </w:p>
        </w:tc>
      </w:tr>
      <w:tr w:rsidR="003002CB" w14:paraId="621B411F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6A3F5C25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BBEFA58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5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896C1F6" w14:textId="77777777" w:rsidR="00F8552B" w:rsidRDefault="00F8552B" w:rsidP="00CB2EB5">
            <w:bookmarkStart w:id="46" w:name="车道遮阴率值"/>
            <w:r>
              <w:t>无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A9BB27E" w14:textId="77777777" w:rsidR="003002CB" w:rsidRPr="00A654C6" w:rsidRDefault="003002CB" w:rsidP="00CB2EB5">
            <w:bookmarkStart w:id="47" w:name="车道遮阴得分"/>
            <w:r>
              <w:t>0</w:t>
            </w:r>
            <w:bookmarkEnd w:id="47"/>
          </w:p>
        </w:tc>
      </w:tr>
      <w:tr w:rsidR="003002CB" w14:paraId="02850BEB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A9E28B0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308BCD64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8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534CEA" w14:textId="77777777" w:rsidR="003002CB" w:rsidRDefault="003002CB" w:rsidP="00CB2EB5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CBABA2C" w14:textId="77777777" w:rsidR="003002CB" w:rsidRDefault="003002CB" w:rsidP="00CB2EB5">
            <w:bookmarkStart w:id="50" w:name="屋顶遮阴得分"/>
            <w:r>
              <w:t>4</w:t>
            </w:r>
            <w:bookmarkEnd w:id="50"/>
          </w:p>
        </w:tc>
      </w:tr>
      <w:tr w:rsidR="003002CB" w14:paraId="3CDE13A0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4526F95B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33900BD" w14:textId="77777777" w:rsidR="003002CB" w:rsidRDefault="003002CB" w:rsidP="00CB2EB5">
            <w:bookmarkStart w:id="51" w:name="降热措施总得分"/>
            <w:r>
              <w:t>6</w:t>
            </w:r>
            <w:bookmarkEnd w:id="51"/>
          </w:p>
        </w:tc>
      </w:tr>
    </w:tbl>
    <w:p w14:paraId="2EA3A71D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8AAB" w14:textId="77777777" w:rsidR="00CB2660" w:rsidRDefault="00CB2660">
      <w:r>
        <w:separator/>
      </w:r>
    </w:p>
  </w:endnote>
  <w:endnote w:type="continuationSeparator" w:id="0">
    <w:p w14:paraId="1E5D457D" w14:textId="77777777" w:rsidR="00CB2660" w:rsidRDefault="00CB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4370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DFBF062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AC35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1B8">
      <w:rPr>
        <w:rStyle w:val="a5"/>
        <w:noProof/>
      </w:rPr>
      <w:t>1</w:t>
    </w:r>
    <w:r>
      <w:fldChar w:fldCharType="end"/>
    </w:r>
  </w:p>
  <w:p w14:paraId="22F15A80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F8BC" w14:textId="77777777" w:rsidR="00CB2660" w:rsidRDefault="00CB2660">
      <w:r>
        <w:separator/>
      </w:r>
    </w:p>
  </w:footnote>
  <w:footnote w:type="continuationSeparator" w:id="0">
    <w:p w14:paraId="71F153CD" w14:textId="77777777" w:rsidR="00CB2660" w:rsidRDefault="00CB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B8D7" w14:textId="77777777" w:rsidR="00F10D55" w:rsidRDefault="00F521B8" w:rsidP="00F10D55">
    <w:pPr>
      <w:pStyle w:val="a7"/>
      <w:jc w:val="left"/>
    </w:pPr>
    <w:r>
      <w:rPr>
        <w:noProof/>
      </w:rPr>
      <w:drawing>
        <wp:inline distT="0" distB="0" distL="0" distR="0" wp14:anchorId="136B8397" wp14:editId="1EA3E5F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8154752">
    <w:abstractNumId w:val="0"/>
  </w:num>
  <w:num w:numId="2" w16cid:durableId="777217883">
    <w:abstractNumId w:val="1"/>
  </w:num>
  <w:num w:numId="3" w16cid:durableId="1307473557">
    <w:abstractNumId w:val="2"/>
  </w:num>
  <w:num w:numId="4" w16cid:durableId="596864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488203">
    <w:abstractNumId w:val="2"/>
    <w:lvlOverride w:ilvl="0">
      <w:startOverride w:val="1"/>
    </w:lvlOverride>
  </w:num>
  <w:num w:numId="6" w16cid:durableId="676734157">
    <w:abstractNumId w:val="3"/>
  </w:num>
  <w:num w:numId="7" w16cid:durableId="1415936462">
    <w:abstractNumId w:val="0"/>
  </w:num>
  <w:num w:numId="8" w16cid:durableId="2733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AB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5F1CAB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15A2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2660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4D3ADAA"/>
  <w15:chartTrackingRefBased/>
  <w15:docId w15:val="{F2ACA128-527E-4D69-9DA5-17CB5E6B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1</TotalTime>
  <Pages>8</Pages>
  <Words>516</Words>
  <Characters>2946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ths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Y</dc:creator>
  <cp:keywords/>
  <dc:description/>
  <cp:lastModifiedBy>明宇 陈</cp:lastModifiedBy>
  <cp:revision>1</cp:revision>
  <cp:lastPrinted>1899-12-31T16:00:00Z</cp:lastPrinted>
  <dcterms:created xsi:type="dcterms:W3CDTF">2024-01-08T10:04:00Z</dcterms:created>
  <dcterms:modified xsi:type="dcterms:W3CDTF">2024-01-08T10:05:00Z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