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EDE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A5C722F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79568EA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9E6ABCE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1159CCAA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D0D4C88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63852B2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23DCEC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8328C2C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安义</w:t>
            </w:r>
            <w:proofErr w:type="gramStart"/>
            <w:r w:rsidRPr="00D40158">
              <w:rPr>
                <w:rFonts w:ascii="宋体" w:hAnsi="宋体" w:hint="eastAsia"/>
                <w:szCs w:val="21"/>
              </w:rPr>
              <w:t>古村民宿</w:t>
            </w:r>
            <w:bookmarkEnd w:id="1"/>
            <w:proofErr w:type="gramEnd"/>
          </w:p>
        </w:tc>
      </w:tr>
      <w:tr w:rsidR="00D40158" w:rsidRPr="00D40158" w14:paraId="715CF5E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C940E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8CC517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江西</w:t>
            </w:r>
            <w:r>
              <w:t>-</w:t>
            </w:r>
            <w:r>
              <w:t>南昌</w:t>
            </w:r>
            <w:bookmarkEnd w:id="2"/>
          </w:p>
        </w:tc>
      </w:tr>
      <w:tr w:rsidR="00D40158" w:rsidRPr="00D40158" w14:paraId="7971DBE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526BF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303F24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E813B4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0D94D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414D6C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8A1242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CB231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20D707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4DD948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F3F31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1C16F7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A9AA5C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97BB4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EF8D1F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6D7E80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D58E1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0B9E6C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872A0D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3EDAFD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080636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2024年1月8日</w:t>
              </w:r>
            </w:smartTag>
            <w:bookmarkEnd w:id="6"/>
          </w:p>
        </w:tc>
      </w:tr>
    </w:tbl>
    <w:p w14:paraId="20912EF3" w14:textId="77777777" w:rsidR="00D40158" w:rsidRDefault="00D40158" w:rsidP="00B41640">
      <w:pPr>
        <w:rPr>
          <w:rFonts w:ascii="宋体" w:hAnsi="宋体"/>
          <w:lang w:val="en-US"/>
        </w:rPr>
      </w:pPr>
    </w:p>
    <w:p w14:paraId="7CC2E7C1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DCC4E0F" wp14:editId="21DB89E4">
            <wp:extent cx="1514634" cy="1514634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017AC62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C41E24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691BD4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5B70D45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73CDFA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55DD2E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339446AD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28EE11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E5D7D15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3527BA7F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A682F9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9F69E6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T19118952946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02A7540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7E0ED4C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AFC364E" w14:textId="77777777" w:rsidR="004B1B8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619646" w:history="1">
        <w:r w:rsidR="004B1B83" w:rsidRPr="00000FEB">
          <w:rPr>
            <w:rStyle w:val="a6"/>
          </w:rPr>
          <w:t>1</w:t>
        </w:r>
        <w:r w:rsidR="004B1B83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4B1B83" w:rsidRPr="00000FEB">
          <w:rPr>
            <w:rStyle w:val="a6"/>
          </w:rPr>
          <w:t>建筑概况</w:t>
        </w:r>
        <w:r w:rsidR="004B1B83">
          <w:rPr>
            <w:webHidden/>
          </w:rPr>
          <w:tab/>
        </w:r>
        <w:r w:rsidR="004B1B83">
          <w:rPr>
            <w:webHidden/>
          </w:rPr>
          <w:fldChar w:fldCharType="begin"/>
        </w:r>
        <w:r w:rsidR="004B1B83">
          <w:rPr>
            <w:webHidden/>
          </w:rPr>
          <w:instrText xml:space="preserve"> PAGEREF _Toc155619646 \h </w:instrText>
        </w:r>
        <w:r w:rsidR="004B1B83">
          <w:rPr>
            <w:webHidden/>
          </w:rPr>
        </w:r>
        <w:r w:rsidR="004B1B83">
          <w:rPr>
            <w:webHidden/>
          </w:rPr>
          <w:fldChar w:fldCharType="separate"/>
        </w:r>
        <w:r w:rsidR="004B1B83">
          <w:rPr>
            <w:webHidden/>
          </w:rPr>
          <w:t>4</w:t>
        </w:r>
        <w:r w:rsidR="004B1B83">
          <w:rPr>
            <w:webHidden/>
          </w:rPr>
          <w:fldChar w:fldCharType="end"/>
        </w:r>
      </w:hyperlink>
    </w:p>
    <w:p w14:paraId="18BC22EF" w14:textId="77777777" w:rsidR="004B1B83" w:rsidRDefault="004B1B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19647" w:history="1">
        <w:r w:rsidRPr="00000FEB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00FEB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494E114" w14:textId="77777777" w:rsidR="004B1B83" w:rsidRDefault="004B1B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19648" w:history="1">
        <w:r w:rsidRPr="00000FEB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00FEB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E8B5CDC" w14:textId="77777777" w:rsidR="004B1B83" w:rsidRDefault="004B1B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19649" w:history="1">
        <w:r w:rsidRPr="00000FEB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00FEB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3763E4A" w14:textId="77777777" w:rsidR="004B1B83" w:rsidRDefault="004B1B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9650" w:history="1">
        <w:r w:rsidRPr="00000FEB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00FEB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A40529C" w14:textId="77777777" w:rsidR="004B1B83" w:rsidRDefault="004B1B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9651" w:history="1">
        <w:r w:rsidRPr="00000FEB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00FEB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0ADE736" w14:textId="77777777" w:rsidR="004B1B83" w:rsidRDefault="004B1B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9652" w:history="1">
        <w:r w:rsidRPr="00000FEB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00FEB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A8BF9D5" w14:textId="77777777" w:rsidR="004B1B83" w:rsidRDefault="004B1B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9653" w:history="1">
        <w:r w:rsidRPr="00000FEB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00FEB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6FC137B" w14:textId="77777777" w:rsidR="004B1B83" w:rsidRDefault="004B1B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19654" w:history="1">
        <w:r w:rsidRPr="00000FEB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00FEB">
          <w:rPr>
            <w:rStyle w:val="a6"/>
          </w:rPr>
          <w:t>模型观察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F842AE0" w14:textId="77777777" w:rsidR="004B1B83" w:rsidRDefault="004B1B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19655" w:history="1">
        <w:r w:rsidRPr="00000FEB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00FEB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C6DC160" w14:textId="77777777" w:rsidR="004B1B83" w:rsidRDefault="004B1B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9656" w:history="1">
        <w:r w:rsidRPr="00000FEB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00FEB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9A025DD" w14:textId="77777777" w:rsidR="004B1B83" w:rsidRDefault="004B1B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19657" w:history="1">
        <w:r w:rsidRPr="00000FEB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00FEB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FD96CA5" w14:textId="77777777" w:rsidR="004B1B83" w:rsidRDefault="004B1B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19658" w:history="1">
        <w:r w:rsidRPr="00000FEB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00FEB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329DC39" w14:textId="77777777" w:rsidR="004B1B83" w:rsidRDefault="004B1B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9659" w:history="1">
        <w:r w:rsidRPr="00000FEB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00FEB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7F227DC" w14:textId="77777777" w:rsidR="004B1B83" w:rsidRDefault="004B1B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9660" w:history="1">
        <w:r w:rsidRPr="00000FEB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00FEB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FF002C2" w14:textId="77777777" w:rsidR="004B1B83" w:rsidRDefault="004B1B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19661" w:history="1">
        <w:r w:rsidRPr="00000FEB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00FEB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5A68C2B" w14:textId="77777777" w:rsidR="004B1B83" w:rsidRDefault="004B1B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9662" w:history="1">
        <w:r w:rsidRPr="00000FEB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00FEB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15C103D" w14:textId="77777777" w:rsidR="004B1B83" w:rsidRDefault="004B1B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9663" w:history="1">
        <w:r w:rsidRPr="00000FEB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00FEB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3E793A1" w14:textId="77777777" w:rsidR="004B1B83" w:rsidRDefault="004B1B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9664" w:history="1">
        <w:r w:rsidRPr="00000FEB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00FEB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6176C6B" w14:textId="77777777" w:rsidR="004B1B83" w:rsidRDefault="004B1B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9665" w:history="1">
        <w:r w:rsidRPr="00000FEB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00FEB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BA71D82" w14:textId="77777777" w:rsidR="004B1B83" w:rsidRDefault="004B1B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9666" w:history="1">
        <w:r w:rsidRPr="00000FEB">
          <w:rPr>
            <w:rStyle w:val="a6"/>
            <w:lang w:val="en-GB"/>
          </w:rPr>
          <w:t>9.2.1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00FEB">
          <w:rPr>
            <w:rStyle w:val="a6"/>
          </w:rPr>
          <w:t>多联机</w:t>
        </w:r>
        <w:r w:rsidRPr="00000FEB">
          <w:rPr>
            <w:rStyle w:val="a6"/>
          </w:rPr>
          <w:t>/</w:t>
        </w:r>
        <w:r w:rsidRPr="00000FEB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523FFDD" w14:textId="77777777" w:rsidR="004B1B83" w:rsidRDefault="004B1B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9667" w:history="1">
        <w:r w:rsidRPr="00000FEB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00FEB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11B69AC" w14:textId="77777777" w:rsidR="004B1B83" w:rsidRDefault="004B1B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9668" w:history="1">
        <w:r w:rsidRPr="00000FEB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00FEB">
          <w:rPr>
            <w:rStyle w:val="a6"/>
          </w:rPr>
          <w:t>多联机</w:t>
        </w:r>
        <w:r w:rsidRPr="00000FEB">
          <w:rPr>
            <w:rStyle w:val="a6"/>
          </w:rPr>
          <w:t>/</w:t>
        </w:r>
        <w:r w:rsidRPr="00000FEB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3B1C1A7" w14:textId="77777777" w:rsidR="004B1B83" w:rsidRDefault="004B1B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9669" w:history="1">
        <w:r w:rsidRPr="00000FEB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00FEB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55EF929" w14:textId="77777777" w:rsidR="004B1B83" w:rsidRDefault="004B1B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9670" w:history="1">
        <w:r w:rsidRPr="00000FEB">
          <w:rPr>
            <w:rStyle w:val="a6"/>
            <w:lang w:val="en-GB"/>
          </w:rPr>
          <w:t>9.4.1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00FEB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7897D66" w14:textId="77777777" w:rsidR="004B1B83" w:rsidRDefault="004B1B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19671" w:history="1">
        <w:r w:rsidRPr="00000FEB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00FEB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09C9449" w14:textId="77777777" w:rsidR="004B1B83" w:rsidRDefault="004B1B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19672" w:history="1">
        <w:r w:rsidRPr="00000FEB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00FEB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1F19362" w14:textId="77777777" w:rsidR="004B1B83" w:rsidRDefault="004B1B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19673" w:history="1">
        <w:r w:rsidRPr="00000FEB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00FEB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BAFC86E" w14:textId="77777777" w:rsidR="004B1B83" w:rsidRDefault="004B1B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19674" w:history="1">
        <w:r w:rsidRPr="00000FEB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00FEB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1A8F5C9" w14:textId="77777777" w:rsidR="004B1B83" w:rsidRDefault="004B1B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9675" w:history="1">
        <w:r w:rsidRPr="00000FEB">
          <w:rPr>
            <w:rStyle w:val="a6"/>
            <w:lang w:val="en-GB"/>
          </w:rPr>
          <w:t>13.1.1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00FEB">
          <w:rPr>
            <w:rStyle w:val="a6"/>
          </w:rPr>
          <w:t>热水系统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9E9E0FC" w14:textId="77777777" w:rsidR="004B1B83" w:rsidRDefault="004B1B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19676" w:history="1">
        <w:r w:rsidRPr="00000FEB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00FEB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C68E987" w14:textId="77777777" w:rsidR="004B1B83" w:rsidRDefault="004B1B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19677" w:history="1">
        <w:r w:rsidRPr="00000FEB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00FEB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FD3D2E9" w14:textId="77777777" w:rsidR="004B1B83" w:rsidRDefault="004B1B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19678" w:history="1">
        <w:r w:rsidRPr="00000FEB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00FEB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C4EF994" w14:textId="77777777" w:rsidR="004B1B83" w:rsidRDefault="004B1B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9679" w:history="1">
        <w:r w:rsidRPr="00000FEB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00FEB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CC980CD" w14:textId="77777777" w:rsidR="004B1B83" w:rsidRDefault="004B1B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9680" w:history="1">
        <w:r w:rsidRPr="00000FEB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00FEB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95F10BE" w14:textId="77777777" w:rsidR="004B1B83" w:rsidRDefault="004B1B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9681" w:history="1">
        <w:r w:rsidRPr="00000FEB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00FEB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F11FB73" w14:textId="77777777" w:rsidR="004B1B83" w:rsidRDefault="004B1B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9682" w:history="1">
        <w:r w:rsidRPr="00000FEB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00FEB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FE84DFC" w14:textId="77777777" w:rsidR="004B1B83" w:rsidRDefault="004B1B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19683" w:history="1">
        <w:r w:rsidRPr="00000FEB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00FEB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E0482E8" w14:textId="77777777" w:rsidR="004B1B83" w:rsidRDefault="004B1B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9684" w:history="1">
        <w:r w:rsidRPr="00000FEB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00FEB">
          <w:rPr>
            <w:rStyle w:val="a6"/>
          </w:rPr>
          <w:t>工作日</w:t>
        </w:r>
        <w:r w:rsidRPr="00000FEB">
          <w:rPr>
            <w:rStyle w:val="a6"/>
          </w:rPr>
          <w:t>/</w:t>
        </w:r>
        <w:r w:rsidRPr="00000FEB">
          <w:rPr>
            <w:rStyle w:val="a6"/>
          </w:rPr>
          <w:t>节假日人员逐时在室率</w:t>
        </w:r>
        <w:r w:rsidRPr="00000FE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E1EC742" w14:textId="77777777" w:rsidR="004B1B83" w:rsidRDefault="004B1B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9685" w:history="1">
        <w:r w:rsidRPr="00000FEB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00FEB">
          <w:rPr>
            <w:rStyle w:val="a6"/>
          </w:rPr>
          <w:t>工作日</w:t>
        </w:r>
        <w:r w:rsidRPr="00000FEB">
          <w:rPr>
            <w:rStyle w:val="a6"/>
          </w:rPr>
          <w:t>/</w:t>
        </w:r>
        <w:r w:rsidRPr="00000FEB">
          <w:rPr>
            <w:rStyle w:val="a6"/>
          </w:rPr>
          <w:t>节假日照明开关时间表</w:t>
        </w:r>
        <w:r w:rsidRPr="00000FE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DCF2C07" w14:textId="77777777" w:rsidR="004B1B83" w:rsidRDefault="004B1B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9686" w:history="1">
        <w:r w:rsidRPr="00000FEB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00FEB">
          <w:rPr>
            <w:rStyle w:val="a6"/>
          </w:rPr>
          <w:t>工作日</w:t>
        </w:r>
        <w:r w:rsidRPr="00000FEB">
          <w:rPr>
            <w:rStyle w:val="a6"/>
          </w:rPr>
          <w:t>/</w:t>
        </w:r>
        <w:r w:rsidRPr="00000FEB">
          <w:rPr>
            <w:rStyle w:val="a6"/>
          </w:rPr>
          <w:t>节假日设备逐时使用率</w:t>
        </w:r>
        <w:r w:rsidRPr="00000FE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FD90EE5" w14:textId="77777777" w:rsidR="004B1B83" w:rsidRDefault="004B1B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9687" w:history="1">
        <w:r w:rsidRPr="00000FEB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00FEB">
          <w:rPr>
            <w:rStyle w:val="a6"/>
          </w:rPr>
          <w:t>工作日</w:t>
        </w:r>
        <w:r w:rsidRPr="00000FEB">
          <w:rPr>
            <w:rStyle w:val="a6"/>
          </w:rPr>
          <w:t>/</w:t>
        </w:r>
        <w:r w:rsidRPr="00000FEB">
          <w:rPr>
            <w:rStyle w:val="a6"/>
          </w:rPr>
          <w:t>节假日空调系统运行时间表</w:t>
        </w:r>
        <w:r w:rsidRPr="00000FEB">
          <w:rPr>
            <w:rStyle w:val="a6"/>
          </w:rPr>
          <w:t>(1:</w:t>
        </w:r>
        <w:r w:rsidRPr="00000FEB">
          <w:rPr>
            <w:rStyle w:val="a6"/>
          </w:rPr>
          <w:t>开</w:t>
        </w:r>
        <w:r w:rsidRPr="00000FEB">
          <w:rPr>
            <w:rStyle w:val="a6"/>
          </w:rPr>
          <w:t>,0:</w:t>
        </w:r>
        <w:r w:rsidRPr="00000FEB">
          <w:rPr>
            <w:rStyle w:val="a6"/>
          </w:rPr>
          <w:t>关</w:t>
        </w:r>
        <w:r w:rsidRPr="00000FEB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_Toc155619687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51D0E88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6C338BF" w14:textId="77777777" w:rsidR="00D40158" w:rsidRDefault="00D40158" w:rsidP="00D40158">
      <w:pPr>
        <w:pStyle w:val="TOC1"/>
      </w:pPr>
    </w:p>
    <w:p w14:paraId="5A64B9D9" w14:textId="77777777" w:rsidR="00D40158" w:rsidRPr="005E5F93" w:rsidRDefault="00D40158" w:rsidP="005215FB">
      <w:pPr>
        <w:pStyle w:val="1"/>
      </w:pPr>
      <w:bookmarkStart w:id="11" w:name="_Toc15561964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0366E279" w14:textId="77777777">
        <w:tc>
          <w:tcPr>
            <w:tcW w:w="2841" w:type="dxa"/>
            <w:shd w:val="clear" w:color="auto" w:fill="E6E6E6"/>
          </w:tcPr>
          <w:p w14:paraId="653A981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3E9978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安义古村民宿</w:t>
            </w:r>
            <w:bookmarkEnd w:id="12"/>
          </w:p>
        </w:tc>
      </w:tr>
      <w:tr w:rsidR="00D40158" w:rsidRPr="00FF2243" w14:paraId="538266B8" w14:textId="77777777">
        <w:tc>
          <w:tcPr>
            <w:tcW w:w="2841" w:type="dxa"/>
            <w:shd w:val="clear" w:color="auto" w:fill="E6E6E6"/>
          </w:tcPr>
          <w:p w14:paraId="1D0AF9E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922B4E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江西</w:t>
            </w:r>
            <w:r>
              <w:t>-</w:t>
            </w:r>
            <w:r>
              <w:t>南昌</w:t>
            </w:r>
            <w:bookmarkEnd w:id="13"/>
          </w:p>
        </w:tc>
      </w:tr>
      <w:tr w:rsidR="00037A4C" w:rsidRPr="00FF2243" w14:paraId="0C72AFB6" w14:textId="77777777">
        <w:tc>
          <w:tcPr>
            <w:tcW w:w="2841" w:type="dxa"/>
            <w:shd w:val="clear" w:color="auto" w:fill="E6E6E6"/>
          </w:tcPr>
          <w:p w14:paraId="4CAB7D2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9ED38F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28.68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4CAFB9A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115.86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0AD7F870" w14:textId="77777777">
        <w:tc>
          <w:tcPr>
            <w:tcW w:w="2841" w:type="dxa"/>
            <w:shd w:val="clear" w:color="auto" w:fill="E6E6E6"/>
          </w:tcPr>
          <w:p w14:paraId="26CBA3B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D55ACED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393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2A585399" w14:textId="77777777">
        <w:tc>
          <w:tcPr>
            <w:tcW w:w="2841" w:type="dxa"/>
            <w:shd w:val="clear" w:color="auto" w:fill="E6E6E6"/>
          </w:tcPr>
          <w:p w14:paraId="1A62896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13CF3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5474555C" w14:textId="77777777">
        <w:tc>
          <w:tcPr>
            <w:tcW w:w="2841" w:type="dxa"/>
            <w:shd w:val="clear" w:color="auto" w:fill="E6E6E6"/>
          </w:tcPr>
          <w:p w14:paraId="198BD33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243305D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8.7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17661FF4" w14:textId="77777777">
        <w:tc>
          <w:tcPr>
            <w:tcW w:w="2841" w:type="dxa"/>
            <w:shd w:val="clear" w:color="auto" w:fill="E6E6E6"/>
          </w:tcPr>
          <w:p w14:paraId="0DFB8A1C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5EE05E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1695.78</w:t>
            </w:r>
            <w:bookmarkEnd w:id="22"/>
          </w:p>
        </w:tc>
      </w:tr>
      <w:tr w:rsidR="00203A7D" w:rsidRPr="00FF2243" w14:paraId="7C08FDBB" w14:textId="77777777">
        <w:tc>
          <w:tcPr>
            <w:tcW w:w="2841" w:type="dxa"/>
            <w:shd w:val="clear" w:color="auto" w:fill="E6E6E6"/>
          </w:tcPr>
          <w:p w14:paraId="43E498B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3C3DD2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1275.67</w:t>
            </w:r>
            <w:bookmarkEnd w:id="23"/>
          </w:p>
        </w:tc>
      </w:tr>
      <w:tr w:rsidR="00D40158" w:rsidRPr="00FF2243" w14:paraId="756D5EBC" w14:textId="77777777">
        <w:tc>
          <w:tcPr>
            <w:tcW w:w="2841" w:type="dxa"/>
            <w:shd w:val="clear" w:color="auto" w:fill="E6E6E6"/>
          </w:tcPr>
          <w:p w14:paraId="7FFAEED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8A963F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756CE82B" w14:textId="77777777">
        <w:tc>
          <w:tcPr>
            <w:tcW w:w="2841" w:type="dxa"/>
            <w:shd w:val="clear" w:color="auto" w:fill="E6E6E6"/>
          </w:tcPr>
          <w:p w14:paraId="7FD8483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2757FC0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7A104613" w14:textId="77777777">
        <w:tc>
          <w:tcPr>
            <w:tcW w:w="2841" w:type="dxa"/>
            <w:shd w:val="clear" w:color="auto" w:fill="E6E6E6"/>
          </w:tcPr>
          <w:p w14:paraId="6E139FF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1ECF21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0.52</w:t>
            </w:r>
            <w:bookmarkEnd w:id="26"/>
          </w:p>
        </w:tc>
      </w:tr>
      <w:tr w:rsidR="00D40158" w:rsidRPr="00FF2243" w14:paraId="24B31DBC" w14:textId="77777777">
        <w:tc>
          <w:tcPr>
            <w:tcW w:w="2841" w:type="dxa"/>
            <w:shd w:val="clear" w:color="auto" w:fill="E6E6E6"/>
          </w:tcPr>
          <w:p w14:paraId="5D5D526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02FCC0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0.52</w:t>
            </w:r>
            <w:bookmarkEnd w:id="27"/>
          </w:p>
        </w:tc>
      </w:tr>
      <w:tr w:rsidR="001F2EAE" w:rsidRPr="00FF2243" w14:paraId="2A1D3187" w14:textId="77777777">
        <w:tc>
          <w:tcPr>
            <w:tcW w:w="2841" w:type="dxa"/>
            <w:shd w:val="clear" w:color="auto" w:fill="E6E6E6"/>
          </w:tcPr>
          <w:p w14:paraId="06886C13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AA6BFE9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:7.15-8.25,</w:t>
            </w:r>
            <w:r>
              <w:t>供暖期</w:t>
            </w:r>
            <w:r>
              <w:t>:12.25-1.25</w:t>
            </w:r>
            <w:bookmarkEnd w:id="28"/>
          </w:p>
        </w:tc>
      </w:tr>
    </w:tbl>
    <w:p w14:paraId="3D01C064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073E8696" w14:textId="77777777" w:rsidR="00033A7A" w:rsidRDefault="00732438" w:rsidP="00824A6F">
      <w:pPr>
        <w:pStyle w:val="1"/>
      </w:pPr>
      <w:bookmarkStart w:id="30" w:name="_Toc155619647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04BDDC32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02B52A62" w14:textId="77777777" w:rsidR="00D6205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7B279843" w14:textId="77777777" w:rsidR="00D6205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3909380E" w14:textId="77777777" w:rsidR="00D6205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《夏热冬冷地区居住建筑节能设计标准》（</w:t>
      </w:r>
      <w:r>
        <w:rPr>
          <w:lang w:val="en-US"/>
        </w:rPr>
        <w:t>JGJ 134-2010</w:t>
      </w:r>
      <w:r>
        <w:rPr>
          <w:lang w:val="en-US"/>
        </w:rPr>
        <w:t>）</w:t>
      </w:r>
    </w:p>
    <w:p w14:paraId="31B84947" w14:textId="77777777" w:rsidR="00D6205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05DFFA9E" w14:textId="77777777" w:rsidR="00D62050" w:rsidRDefault="00D62050">
      <w:pPr>
        <w:pStyle w:val="a0"/>
        <w:ind w:firstLineChars="0" w:firstLine="0"/>
        <w:rPr>
          <w:lang w:val="en-US"/>
        </w:rPr>
      </w:pPr>
    </w:p>
    <w:p w14:paraId="7C9E405C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55619648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5E17F5C4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83C5338" w14:textId="77777777" w:rsidR="00A23AC4" w:rsidRDefault="00B31357" w:rsidP="00B31357">
      <w:pPr>
        <w:pStyle w:val="1"/>
      </w:pPr>
      <w:bookmarkStart w:id="38" w:name="_Toc155619649"/>
      <w:r>
        <w:rPr>
          <w:rFonts w:hint="eastAsia"/>
        </w:rPr>
        <w:lastRenderedPageBreak/>
        <w:t>气象数据</w:t>
      </w:r>
      <w:bookmarkEnd w:id="38"/>
    </w:p>
    <w:p w14:paraId="1D515E38" w14:textId="77777777" w:rsidR="00B31357" w:rsidRDefault="008244A0" w:rsidP="008244A0">
      <w:pPr>
        <w:pStyle w:val="2"/>
      </w:pPr>
      <w:bookmarkStart w:id="39" w:name="_Toc155619650"/>
      <w:r>
        <w:rPr>
          <w:rFonts w:hint="eastAsia"/>
        </w:rPr>
        <w:t>气象地点</w:t>
      </w:r>
      <w:bookmarkEnd w:id="39"/>
    </w:p>
    <w:p w14:paraId="559839C6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0" w:name="气象数据来源"/>
      <w:r>
        <w:t>江西</w:t>
      </w:r>
      <w:r>
        <w:t>-</w:t>
      </w:r>
      <w:r>
        <w:t>南昌</w:t>
      </w:r>
      <w:r>
        <w:t xml:space="preserve">, </w:t>
      </w:r>
      <w:r>
        <w:t>《中国建筑热环境分析专用气象数据集》</w:t>
      </w:r>
      <w:bookmarkEnd w:id="40"/>
    </w:p>
    <w:p w14:paraId="4BED39F2" w14:textId="77777777" w:rsidR="008244A0" w:rsidRDefault="00483CEF" w:rsidP="00483CEF">
      <w:pPr>
        <w:pStyle w:val="2"/>
      </w:pPr>
      <w:bookmarkStart w:id="41" w:name="_Toc155619651"/>
      <w:r>
        <w:rPr>
          <w:rFonts w:hint="eastAsia"/>
        </w:rPr>
        <w:t>逐日干球温度表</w:t>
      </w:r>
      <w:bookmarkEnd w:id="41"/>
    </w:p>
    <w:p w14:paraId="66D4CAA9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3F6A8A4D" wp14:editId="754875C6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F95C1" w14:textId="77777777" w:rsidR="00902539" w:rsidRDefault="00483CEF" w:rsidP="00902539">
      <w:pPr>
        <w:pStyle w:val="2"/>
      </w:pPr>
      <w:bookmarkStart w:id="43" w:name="_Toc155619652"/>
      <w:r>
        <w:rPr>
          <w:rFonts w:hint="eastAsia"/>
        </w:rPr>
        <w:t>逐月辐照量表</w:t>
      </w:r>
      <w:bookmarkEnd w:id="43"/>
    </w:p>
    <w:p w14:paraId="2FD0D738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77DB29E8" wp14:editId="2DE3A896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D4B78" w14:textId="77777777" w:rsidR="00483CEF" w:rsidRDefault="00483CEF" w:rsidP="00483CEF">
      <w:pPr>
        <w:pStyle w:val="2"/>
      </w:pPr>
      <w:bookmarkStart w:id="45" w:name="_Toc155619653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62050" w14:paraId="54960F21" w14:textId="77777777">
        <w:tc>
          <w:tcPr>
            <w:tcW w:w="1131" w:type="dxa"/>
            <w:shd w:val="clear" w:color="auto" w:fill="E6E6E6"/>
            <w:vAlign w:val="center"/>
          </w:tcPr>
          <w:p w14:paraId="39A5296A" w14:textId="77777777" w:rsidR="00D62050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03293DD" w14:textId="77777777" w:rsidR="00D62050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F5F3C47" w14:textId="77777777" w:rsidR="00D62050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987C70" w14:textId="77777777" w:rsidR="00D62050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BEA85EB" w14:textId="77777777" w:rsidR="00D62050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2048CF" w14:textId="77777777" w:rsidR="00D62050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D62050" w14:paraId="6007CAEB" w14:textId="77777777">
        <w:tc>
          <w:tcPr>
            <w:tcW w:w="1131" w:type="dxa"/>
            <w:shd w:val="clear" w:color="auto" w:fill="E6E6E6"/>
            <w:vAlign w:val="center"/>
          </w:tcPr>
          <w:p w14:paraId="1BCF4E57" w14:textId="77777777" w:rsidR="00D62050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AFD21EA" w14:textId="77777777" w:rsidR="00D62050" w:rsidRDefault="00000000">
            <w:r>
              <w:t>07</w:t>
            </w:r>
            <w:r>
              <w:t>月</w:t>
            </w:r>
            <w:r>
              <w:t>22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C0B04B1" w14:textId="77777777" w:rsidR="00D62050" w:rsidRDefault="00000000">
            <w:r>
              <w:t>39.4</w:t>
            </w:r>
          </w:p>
        </w:tc>
        <w:tc>
          <w:tcPr>
            <w:tcW w:w="1556" w:type="dxa"/>
            <w:vAlign w:val="center"/>
          </w:tcPr>
          <w:p w14:paraId="2DBFEFB7" w14:textId="77777777" w:rsidR="00D62050" w:rsidRDefault="00000000">
            <w:r>
              <w:t>28.3</w:t>
            </w:r>
          </w:p>
        </w:tc>
        <w:tc>
          <w:tcPr>
            <w:tcW w:w="1556" w:type="dxa"/>
            <w:vAlign w:val="center"/>
          </w:tcPr>
          <w:p w14:paraId="375C0B29" w14:textId="77777777" w:rsidR="00D62050" w:rsidRDefault="00000000">
            <w:r>
              <w:t>20.2</w:t>
            </w:r>
          </w:p>
        </w:tc>
        <w:tc>
          <w:tcPr>
            <w:tcW w:w="1556" w:type="dxa"/>
            <w:vAlign w:val="center"/>
          </w:tcPr>
          <w:p w14:paraId="6124E8E7" w14:textId="77777777" w:rsidR="00D62050" w:rsidRDefault="00000000">
            <w:r>
              <w:t>91.6</w:t>
            </w:r>
          </w:p>
        </w:tc>
      </w:tr>
      <w:tr w:rsidR="00D62050" w14:paraId="452BBC11" w14:textId="77777777">
        <w:tc>
          <w:tcPr>
            <w:tcW w:w="1131" w:type="dxa"/>
            <w:shd w:val="clear" w:color="auto" w:fill="E6E6E6"/>
            <w:vAlign w:val="center"/>
          </w:tcPr>
          <w:p w14:paraId="260093E1" w14:textId="77777777" w:rsidR="00D62050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7F35F7E6" w14:textId="77777777" w:rsidR="00D62050" w:rsidRDefault="00000000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474389A" w14:textId="77777777" w:rsidR="00D62050" w:rsidRDefault="00000000">
            <w:r>
              <w:t>-4.4</w:t>
            </w:r>
          </w:p>
        </w:tc>
        <w:tc>
          <w:tcPr>
            <w:tcW w:w="1556" w:type="dxa"/>
            <w:vAlign w:val="center"/>
          </w:tcPr>
          <w:p w14:paraId="09AC4424" w14:textId="77777777" w:rsidR="00D62050" w:rsidRDefault="00000000">
            <w:r>
              <w:t>-4.4</w:t>
            </w:r>
          </w:p>
        </w:tc>
        <w:tc>
          <w:tcPr>
            <w:tcW w:w="1556" w:type="dxa"/>
            <w:vAlign w:val="center"/>
          </w:tcPr>
          <w:p w14:paraId="30BEC48A" w14:textId="77777777" w:rsidR="00D62050" w:rsidRDefault="00000000">
            <w:r>
              <w:t>2.4</w:t>
            </w:r>
          </w:p>
        </w:tc>
        <w:tc>
          <w:tcPr>
            <w:tcW w:w="1556" w:type="dxa"/>
            <w:vAlign w:val="center"/>
          </w:tcPr>
          <w:p w14:paraId="2186A319" w14:textId="77777777" w:rsidR="00D62050" w:rsidRDefault="00000000">
            <w:r>
              <w:t>1.5</w:t>
            </w:r>
          </w:p>
        </w:tc>
      </w:tr>
    </w:tbl>
    <w:p w14:paraId="39DAA4AE" w14:textId="77777777" w:rsidR="00B31357" w:rsidRPr="00A23AC4" w:rsidRDefault="00B31357" w:rsidP="00A23AC4">
      <w:pPr>
        <w:pStyle w:val="1"/>
        <w:widowControl w:val="0"/>
        <w:jc w:val="both"/>
      </w:pPr>
      <w:bookmarkStart w:id="46" w:name="气象峰值工况"/>
      <w:bookmarkStart w:id="47" w:name="_Toc155619654"/>
      <w:bookmarkEnd w:id="46"/>
      <w:r>
        <w:t>模型观察</w:t>
      </w:r>
      <w:bookmarkEnd w:id="47"/>
    </w:p>
    <w:p w14:paraId="13EC6C26" w14:textId="77777777" w:rsidR="00D62050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11C74D59" wp14:editId="25EF146B">
            <wp:extent cx="5667375" cy="28194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DA579" w14:textId="77777777" w:rsidR="00D62050" w:rsidRDefault="00000000">
      <w:pPr>
        <w:pStyle w:val="1"/>
        <w:widowControl w:val="0"/>
        <w:jc w:val="both"/>
      </w:pPr>
      <w:bookmarkStart w:id="48" w:name="_Toc155619655"/>
      <w:r>
        <w:t>围护结构</w:t>
      </w:r>
      <w:bookmarkEnd w:id="48"/>
    </w:p>
    <w:p w14:paraId="70C21195" w14:textId="77777777" w:rsidR="00D62050" w:rsidRDefault="00000000">
      <w:pPr>
        <w:pStyle w:val="2"/>
        <w:widowControl w:val="0"/>
      </w:pPr>
      <w:bookmarkStart w:id="49" w:name="_Toc155619656"/>
      <w:r>
        <w:t>工程材料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62050" w14:paraId="3BAC638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029806E" w14:textId="77777777" w:rsidR="00D62050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30ED2E" w14:textId="77777777" w:rsidR="00D6205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707C2CB" w14:textId="77777777" w:rsidR="00D6205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C8D1B7" w14:textId="77777777" w:rsidR="00D62050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224FF1" w14:textId="77777777" w:rsidR="00D62050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61B121" w14:textId="77777777" w:rsidR="00D62050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7D5445D" w14:textId="77777777" w:rsidR="00D62050" w:rsidRDefault="00000000">
            <w:pPr>
              <w:jc w:val="center"/>
            </w:pPr>
            <w:r>
              <w:t>备注</w:t>
            </w:r>
          </w:p>
        </w:tc>
      </w:tr>
      <w:tr w:rsidR="00D62050" w14:paraId="6DDC646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F73E1CD" w14:textId="77777777" w:rsidR="00D62050" w:rsidRDefault="00D6205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BAA5D8B" w14:textId="77777777" w:rsidR="00D62050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1D3A929" w14:textId="77777777" w:rsidR="00D6205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0D79EA" w14:textId="77777777" w:rsidR="00D62050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0ACEB0" w14:textId="77777777" w:rsidR="00D62050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A8171F" w14:textId="77777777" w:rsidR="00D62050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08BCA4A" w14:textId="77777777" w:rsidR="00D62050" w:rsidRDefault="00D62050">
            <w:pPr>
              <w:jc w:val="center"/>
            </w:pPr>
          </w:p>
        </w:tc>
      </w:tr>
      <w:tr w:rsidR="00D62050" w14:paraId="56E0EE88" w14:textId="77777777">
        <w:tc>
          <w:tcPr>
            <w:tcW w:w="2196" w:type="dxa"/>
            <w:shd w:val="clear" w:color="auto" w:fill="E6E6E6"/>
            <w:vAlign w:val="center"/>
          </w:tcPr>
          <w:p w14:paraId="3B04B65C" w14:textId="77777777" w:rsidR="00D62050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ED4B379" w14:textId="77777777" w:rsidR="00D6205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0F610D0" w14:textId="77777777" w:rsidR="00D6205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AEFA598" w14:textId="77777777" w:rsidR="00D6205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6B0B49A" w14:textId="77777777" w:rsidR="00D6205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40D4B0A" w14:textId="77777777" w:rsidR="00D62050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D04A955" w14:textId="77777777" w:rsidR="00D6205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62050" w14:paraId="710656B9" w14:textId="77777777">
        <w:tc>
          <w:tcPr>
            <w:tcW w:w="2196" w:type="dxa"/>
            <w:shd w:val="clear" w:color="auto" w:fill="E6E6E6"/>
            <w:vAlign w:val="center"/>
          </w:tcPr>
          <w:p w14:paraId="0E2BAA48" w14:textId="77777777" w:rsidR="00D62050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C303B96" w14:textId="77777777" w:rsidR="00D62050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16AC282" w14:textId="77777777" w:rsidR="00D6205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7B4C6FA" w14:textId="77777777" w:rsidR="00D62050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D421ED1" w14:textId="77777777" w:rsidR="00D6205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CA50208" w14:textId="77777777" w:rsidR="00D62050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214BB909" w14:textId="77777777" w:rsidR="00D6205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62050" w14:paraId="62A1FD1D" w14:textId="77777777">
        <w:tc>
          <w:tcPr>
            <w:tcW w:w="2196" w:type="dxa"/>
            <w:shd w:val="clear" w:color="auto" w:fill="E6E6E6"/>
            <w:vAlign w:val="center"/>
          </w:tcPr>
          <w:p w14:paraId="1B39E9DA" w14:textId="77777777" w:rsidR="00D62050" w:rsidRDefault="00000000">
            <w:r>
              <w:t>蒸压加气混凝土砌块</w:t>
            </w:r>
            <w:r>
              <w:t>(B05)</w:t>
            </w:r>
          </w:p>
        </w:tc>
        <w:tc>
          <w:tcPr>
            <w:tcW w:w="1018" w:type="dxa"/>
            <w:vAlign w:val="center"/>
          </w:tcPr>
          <w:p w14:paraId="17CD0061" w14:textId="77777777" w:rsidR="00D62050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2E9434D9" w14:textId="77777777" w:rsidR="00D62050" w:rsidRDefault="00000000">
            <w:r>
              <w:t>2.610</w:t>
            </w:r>
          </w:p>
        </w:tc>
        <w:tc>
          <w:tcPr>
            <w:tcW w:w="848" w:type="dxa"/>
            <w:vAlign w:val="center"/>
          </w:tcPr>
          <w:p w14:paraId="06BC37BC" w14:textId="77777777" w:rsidR="00D62050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7DB2E509" w14:textId="77777777" w:rsidR="00D62050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53097DE2" w14:textId="77777777" w:rsidR="00D6205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E2F2B6F" w14:textId="77777777" w:rsidR="00D62050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=1.25</w:t>
            </w:r>
            <w:r>
              <w:rPr>
                <w:sz w:val="18"/>
                <w:szCs w:val="18"/>
              </w:rPr>
              <w:t>；参考自省标图集</w:t>
            </w:r>
            <w:r>
              <w:rPr>
                <w:sz w:val="18"/>
                <w:szCs w:val="18"/>
              </w:rPr>
              <w:t>06ZJ103</w:t>
            </w: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页；</w:t>
            </w:r>
          </w:p>
        </w:tc>
      </w:tr>
      <w:tr w:rsidR="00D62050" w14:paraId="1AFF54E9" w14:textId="77777777">
        <w:tc>
          <w:tcPr>
            <w:tcW w:w="2196" w:type="dxa"/>
            <w:shd w:val="clear" w:color="auto" w:fill="E6E6E6"/>
            <w:vAlign w:val="center"/>
          </w:tcPr>
          <w:p w14:paraId="7B783FC9" w14:textId="77777777" w:rsidR="00D62050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F3404B2" w14:textId="77777777" w:rsidR="00D62050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9A4F21D" w14:textId="77777777" w:rsidR="00D62050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7E90704" w14:textId="77777777" w:rsidR="00D62050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71BF2567" w14:textId="77777777" w:rsidR="00D62050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D0AD169" w14:textId="77777777" w:rsidR="00D6205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3107FB0" w14:textId="77777777" w:rsidR="00D62050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D62050" w14:paraId="41A19C2D" w14:textId="77777777">
        <w:tc>
          <w:tcPr>
            <w:tcW w:w="2196" w:type="dxa"/>
            <w:shd w:val="clear" w:color="auto" w:fill="E6E6E6"/>
            <w:vAlign w:val="center"/>
          </w:tcPr>
          <w:p w14:paraId="50693D8B" w14:textId="77777777" w:rsidR="00D62050" w:rsidRDefault="00000000">
            <w:r>
              <w:lastRenderedPageBreak/>
              <w:t>酚醛泡沫板（用于墙体）</w:t>
            </w:r>
          </w:p>
        </w:tc>
        <w:tc>
          <w:tcPr>
            <w:tcW w:w="1018" w:type="dxa"/>
            <w:vAlign w:val="center"/>
          </w:tcPr>
          <w:p w14:paraId="706AE199" w14:textId="77777777" w:rsidR="00D62050" w:rsidRDefault="00000000">
            <w:r>
              <w:t>0.034</w:t>
            </w:r>
          </w:p>
        </w:tc>
        <w:tc>
          <w:tcPr>
            <w:tcW w:w="1030" w:type="dxa"/>
            <w:vAlign w:val="center"/>
          </w:tcPr>
          <w:p w14:paraId="4F5D9E32" w14:textId="77777777" w:rsidR="00D62050" w:rsidRDefault="00000000">
            <w:r>
              <w:t>0.452</w:t>
            </w:r>
          </w:p>
        </w:tc>
        <w:tc>
          <w:tcPr>
            <w:tcW w:w="848" w:type="dxa"/>
            <w:vAlign w:val="center"/>
          </w:tcPr>
          <w:p w14:paraId="558AC87E" w14:textId="77777777" w:rsidR="00D62050" w:rsidRDefault="00000000">
            <w:r>
              <w:t>60.0</w:t>
            </w:r>
          </w:p>
        </w:tc>
        <w:tc>
          <w:tcPr>
            <w:tcW w:w="1018" w:type="dxa"/>
            <w:vAlign w:val="center"/>
          </w:tcPr>
          <w:p w14:paraId="483A6BEE" w14:textId="77777777" w:rsidR="00D62050" w:rsidRDefault="00000000">
            <w:r>
              <w:t>1378.6</w:t>
            </w:r>
          </w:p>
        </w:tc>
        <w:tc>
          <w:tcPr>
            <w:tcW w:w="1188" w:type="dxa"/>
            <w:vAlign w:val="center"/>
          </w:tcPr>
          <w:p w14:paraId="044B615B" w14:textId="77777777" w:rsidR="00D6205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AE29601" w14:textId="77777777" w:rsidR="00D62050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D62050" w14:paraId="7CB85529" w14:textId="77777777">
        <w:tc>
          <w:tcPr>
            <w:tcW w:w="2196" w:type="dxa"/>
            <w:shd w:val="clear" w:color="auto" w:fill="E6E6E6"/>
            <w:vAlign w:val="center"/>
          </w:tcPr>
          <w:p w14:paraId="6FF12ED4" w14:textId="77777777" w:rsidR="00D62050" w:rsidRDefault="00000000">
            <w:r>
              <w:t>STP(VIPB)</w:t>
            </w:r>
            <w:r>
              <w:t>真空绝热板</w:t>
            </w:r>
            <w:r>
              <w:t>II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129E7BF8" w14:textId="77777777" w:rsidR="00D62050" w:rsidRDefault="00000000">
            <w:r>
              <w:t>0.008</w:t>
            </w:r>
          </w:p>
        </w:tc>
        <w:tc>
          <w:tcPr>
            <w:tcW w:w="1030" w:type="dxa"/>
            <w:vAlign w:val="center"/>
          </w:tcPr>
          <w:p w14:paraId="6506A3CC" w14:textId="77777777" w:rsidR="00D62050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4AC6A69F" w14:textId="77777777" w:rsidR="00D62050" w:rsidRDefault="00000000">
            <w:r>
              <w:t>450.0</w:t>
            </w:r>
          </w:p>
        </w:tc>
        <w:tc>
          <w:tcPr>
            <w:tcW w:w="1018" w:type="dxa"/>
            <w:vAlign w:val="center"/>
          </w:tcPr>
          <w:p w14:paraId="41F2EF9D" w14:textId="77777777" w:rsidR="00D62050" w:rsidRDefault="00000000">
            <w:r>
              <w:t>5500.4</w:t>
            </w:r>
          </w:p>
        </w:tc>
        <w:tc>
          <w:tcPr>
            <w:tcW w:w="1188" w:type="dxa"/>
            <w:vAlign w:val="center"/>
          </w:tcPr>
          <w:p w14:paraId="1FDF2950" w14:textId="77777777" w:rsidR="00D6205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F409C48" w14:textId="77777777" w:rsidR="00D62050" w:rsidRDefault="00000000">
            <w:r>
              <w:rPr>
                <w:sz w:val="18"/>
                <w:szCs w:val="18"/>
              </w:rPr>
              <w:t>燃烧性能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级</w:t>
            </w:r>
          </w:p>
        </w:tc>
      </w:tr>
      <w:tr w:rsidR="00D62050" w14:paraId="1E39EC01" w14:textId="77777777">
        <w:tc>
          <w:tcPr>
            <w:tcW w:w="2196" w:type="dxa"/>
            <w:shd w:val="clear" w:color="auto" w:fill="E6E6E6"/>
            <w:vAlign w:val="center"/>
          </w:tcPr>
          <w:p w14:paraId="46A81263" w14:textId="77777777" w:rsidR="00D62050" w:rsidRDefault="00000000">
            <w:r>
              <w:t>细石混凝土</w:t>
            </w:r>
          </w:p>
        </w:tc>
        <w:tc>
          <w:tcPr>
            <w:tcW w:w="1018" w:type="dxa"/>
            <w:vAlign w:val="center"/>
          </w:tcPr>
          <w:p w14:paraId="38D6299F" w14:textId="77777777" w:rsidR="00D62050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0B078172" w14:textId="77777777" w:rsidR="00D62050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9FDAD3C" w14:textId="77777777" w:rsidR="00D62050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3EBA0D3" w14:textId="77777777" w:rsidR="00D6205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185AA2D" w14:textId="77777777" w:rsidR="00D6205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FDE4CEC" w14:textId="77777777" w:rsidR="00D62050" w:rsidRDefault="00D62050">
            <w:pPr>
              <w:rPr>
                <w:sz w:val="18"/>
                <w:szCs w:val="18"/>
              </w:rPr>
            </w:pPr>
          </w:p>
        </w:tc>
      </w:tr>
      <w:tr w:rsidR="00D62050" w14:paraId="1C547DF8" w14:textId="77777777">
        <w:tc>
          <w:tcPr>
            <w:tcW w:w="2196" w:type="dxa"/>
            <w:shd w:val="clear" w:color="auto" w:fill="E6E6E6"/>
            <w:vAlign w:val="center"/>
          </w:tcPr>
          <w:p w14:paraId="2F1F95EA" w14:textId="77777777" w:rsidR="00D62050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9C70AA5" w14:textId="77777777" w:rsidR="00D62050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3F05793" w14:textId="77777777" w:rsidR="00D6205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65C7102" w14:textId="77777777" w:rsidR="00D62050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367FB99" w14:textId="77777777" w:rsidR="00D6205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72BD3F4" w14:textId="77777777" w:rsidR="00D62050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76F1A66" w14:textId="77777777" w:rsidR="00D62050" w:rsidRDefault="0000000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D62050" w14:paraId="4B74955C" w14:textId="77777777">
        <w:tc>
          <w:tcPr>
            <w:tcW w:w="2196" w:type="dxa"/>
            <w:shd w:val="clear" w:color="auto" w:fill="E6E6E6"/>
            <w:vAlign w:val="center"/>
          </w:tcPr>
          <w:p w14:paraId="70714E6F" w14:textId="77777777" w:rsidR="00D62050" w:rsidRDefault="00000000">
            <w:r>
              <w:t>玻璃棉板、毡</w:t>
            </w:r>
          </w:p>
        </w:tc>
        <w:tc>
          <w:tcPr>
            <w:tcW w:w="1018" w:type="dxa"/>
            <w:vAlign w:val="center"/>
          </w:tcPr>
          <w:p w14:paraId="45DAF322" w14:textId="77777777" w:rsidR="00D62050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7BAE2E19" w14:textId="77777777" w:rsidR="00D62050" w:rsidRDefault="00000000">
            <w:r>
              <w:t>0.380</w:t>
            </w:r>
          </w:p>
        </w:tc>
        <w:tc>
          <w:tcPr>
            <w:tcW w:w="848" w:type="dxa"/>
            <w:vAlign w:val="center"/>
          </w:tcPr>
          <w:p w14:paraId="642B719C" w14:textId="77777777" w:rsidR="00D62050" w:rsidRDefault="00000000">
            <w:r>
              <w:t>40.0</w:t>
            </w:r>
          </w:p>
        </w:tc>
        <w:tc>
          <w:tcPr>
            <w:tcW w:w="1018" w:type="dxa"/>
            <w:vAlign w:val="center"/>
          </w:tcPr>
          <w:p w14:paraId="71B269AD" w14:textId="77777777" w:rsidR="00D62050" w:rsidRDefault="00000000">
            <w:r>
              <w:t>1241.0</w:t>
            </w:r>
          </w:p>
        </w:tc>
        <w:tc>
          <w:tcPr>
            <w:tcW w:w="1188" w:type="dxa"/>
            <w:vAlign w:val="center"/>
          </w:tcPr>
          <w:p w14:paraId="648D034A" w14:textId="77777777" w:rsidR="00D62050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10C40806" w14:textId="77777777" w:rsidR="00D62050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；注：密度：＜</w:t>
            </w: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D62050" w14:paraId="292C840F" w14:textId="77777777">
        <w:tc>
          <w:tcPr>
            <w:tcW w:w="2196" w:type="dxa"/>
            <w:shd w:val="clear" w:color="auto" w:fill="E6E6E6"/>
            <w:vAlign w:val="center"/>
          </w:tcPr>
          <w:p w14:paraId="5292D9B1" w14:textId="77777777" w:rsidR="00D62050" w:rsidRDefault="00000000">
            <w:r>
              <w:t>抗裂砂浆</w:t>
            </w:r>
          </w:p>
        </w:tc>
        <w:tc>
          <w:tcPr>
            <w:tcW w:w="1018" w:type="dxa"/>
            <w:vAlign w:val="center"/>
          </w:tcPr>
          <w:p w14:paraId="66B62B06" w14:textId="77777777" w:rsidR="00D6205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59D6935" w14:textId="77777777" w:rsidR="00D62050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2DA02E7" w14:textId="77777777" w:rsidR="00D6205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0AE1A14" w14:textId="77777777" w:rsidR="00D6205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22B5A03" w14:textId="77777777" w:rsidR="00D62050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342922E5" w14:textId="77777777" w:rsidR="00D62050" w:rsidRDefault="00D62050">
            <w:pPr>
              <w:rPr>
                <w:sz w:val="18"/>
                <w:szCs w:val="18"/>
              </w:rPr>
            </w:pPr>
          </w:p>
        </w:tc>
      </w:tr>
      <w:tr w:rsidR="00D62050" w14:paraId="5E598315" w14:textId="77777777">
        <w:tc>
          <w:tcPr>
            <w:tcW w:w="2196" w:type="dxa"/>
            <w:shd w:val="clear" w:color="auto" w:fill="E6E6E6"/>
            <w:vAlign w:val="center"/>
          </w:tcPr>
          <w:p w14:paraId="2BD2F743" w14:textId="77777777" w:rsidR="00D62050" w:rsidRDefault="00000000">
            <w:r>
              <w:t>TD</w:t>
            </w:r>
            <w:r>
              <w:t>泡沫混凝土保温板</w:t>
            </w:r>
          </w:p>
        </w:tc>
        <w:tc>
          <w:tcPr>
            <w:tcW w:w="1018" w:type="dxa"/>
            <w:vAlign w:val="center"/>
          </w:tcPr>
          <w:p w14:paraId="57648793" w14:textId="77777777" w:rsidR="00D62050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46B2021F" w14:textId="77777777" w:rsidR="00D62050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3608326F" w14:textId="77777777" w:rsidR="00D62050" w:rsidRDefault="00000000">
            <w:r>
              <w:t>120.0</w:t>
            </w:r>
          </w:p>
        </w:tc>
        <w:tc>
          <w:tcPr>
            <w:tcW w:w="1018" w:type="dxa"/>
            <w:vAlign w:val="center"/>
          </w:tcPr>
          <w:p w14:paraId="738397A0" w14:textId="77777777" w:rsidR="00D62050" w:rsidRDefault="00000000">
            <w:r>
              <w:t>1092.0</w:t>
            </w:r>
          </w:p>
        </w:tc>
        <w:tc>
          <w:tcPr>
            <w:tcW w:w="1188" w:type="dxa"/>
            <w:vAlign w:val="center"/>
          </w:tcPr>
          <w:p w14:paraId="1A5CC406" w14:textId="77777777" w:rsidR="00D62050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3D8C70F" w14:textId="77777777" w:rsidR="00D62050" w:rsidRDefault="00000000">
            <w:r>
              <w:rPr>
                <w:sz w:val="18"/>
                <w:szCs w:val="18"/>
              </w:rPr>
              <w:t>内蒙古天达建材有限责任公司</w:t>
            </w:r>
          </w:p>
        </w:tc>
      </w:tr>
      <w:tr w:rsidR="00D62050" w14:paraId="37DF8FB8" w14:textId="77777777">
        <w:tc>
          <w:tcPr>
            <w:tcW w:w="2196" w:type="dxa"/>
            <w:shd w:val="clear" w:color="auto" w:fill="E6E6E6"/>
            <w:vAlign w:val="center"/>
          </w:tcPr>
          <w:p w14:paraId="2B06A78E" w14:textId="77777777" w:rsidR="00D62050" w:rsidRDefault="00000000">
            <w:r>
              <w:t>专用抹面砂浆</w:t>
            </w:r>
          </w:p>
        </w:tc>
        <w:tc>
          <w:tcPr>
            <w:tcW w:w="1018" w:type="dxa"/>
            <w:vAlign w:val="center"/>
          </w:tcPr>
          <w:p w14:paraId="3956ADC8" w14:textId="77777777" w:rsidR="00D6205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D55982A" w14:textId="77777777" w:rsidR="00D62050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7BB5A2C" w14:textId="77777777" w:rsidR="00D6205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97F3ECD" w14:textId="77777777" w:rsidR="00D6205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198F8C4" w14:textId="77777777" w:rsidR="00D62050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248C5D2F" w14:textId="77777777" w:rsidR="00D62050" w:rsidRDefault="00D62050">
            <w:pPr>
              <w:rPr>
                <w:sz w:val="18"/>
                <w:szCs w:val="18"/>
              </w:rPr>
            </w:pPr>
          </w:p>
        </w:tc>
      </w:tr>
      <w:tr w:rsidR="00D62050" w14:paraId="2CD7497F" w14:textId="77777777">
        <w:tc>
          <w:tcPr>
            <w:tcW w:w="2196" w:type="dxa"/>
            <w:shd w:val="clear" w:color="auto" w:fill="E6E6E6"/>
            <w:vAlign w:val="center"/>
          </w:tcPr>
          <w:p w14:paraId="16994FCD" w14:textId="77777777" w:rsidR="00D62050" w:rsidRDefault="00000000">
            <w:r>
              <w:t>加气混凝土砌体</w:t>
            </w:r>
          </w:p>
        </w:tc>
        <w:tc>
          <w:tcPr>
            <w:tcW w:w="1018" w:type="dxa"/>
            <w:vAlign w:val="center"/>
          </w:tcPr>
          <w:p w14:paraId="129729AB" w14:textId="77777777" w:rsidR="00D62050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4C262F75" w14:textId="77777777" w:rsidR="00D62050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6FF76707" w14:textId="77777777" w:rsidR="00D62050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1387B59" w14:textId="77777777" w:rsidR="00D62050" w:rsidRDefault="00000000">
            <w:r>
              <w:t>1158.0</w:t>
            </w:r>
          </w:p>
        </w:tc>
        <w:tc>
          <w:tcPr>
            <w:tcW w:w="1188" w:type="dxa"/>
            <w:vAlign w:val="center"/>
          </w:tcPr>
          <w:p w14:paraId="6EE0A5EC" w14:textId="77777777" w:rsidR="00D6205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B4A4F77" w14:textId="77777777" w:rsidR="00D62050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D62050" w14:paraId="6EC68442" w14:textId="77777777">
        <w:tc>
          <w:tcPr>
            <w:tcW w:w="2196" w:type="dxa"/>
            <w:shd w:val="clear" w:color="auto" w:fill="E6E6E6"/>
            <w:vAlign w:val="center"/>
          </w:tcPr>
          <w:p w14:paraId="5A2B48A1" w14:textId="77777777" w:rsidR="00D62050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98E2ADE" w14:textId="77777777" w:rsidR="00D6205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E0F7371" w14:textId="77777777" w:rsidR="00D62050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1CCAC5C" w14:textId="77777777" w:rsidR="00D6205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3FD3E6F" w14:textId="77777777" w:rsidR="00D6205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550E937" w14:textId="77777777" w:rsidR="00D62050" w:rsidRDefault="00000000">
            <w:r>
              <w:t>0.0430</w:t>
            </w:r>
          </w:p>
        </w:tc>
        <w:tc>
          <w:tcPr>
            <w:tcW w:w="1516" w:type="dxa"/>
            <w:vAlign w:val="center"/>
          </w:tcPr>
          <w:p w14:paraId="2C0FA1FF" w14:textId="77777777" w:rsidR="00D62050" w:rsidRDefault="00D62050">
            <w:pPr>
              <w:rPr>
                <w:sz w:val="18"/>
                <w:szCs w:val="18"/>
              </w:rPr>
            </w:pPr>
          </w:p>
        </w:tc>
      </w:tr>
      <w:tr w:rsidR="00D62050" w14:paraId="5C250552" w14:textId="77777777">
        <w:tc>
          <w:tcPr>
            <w:tcW w:w="2196" w:type="dxa"/>
            <w:shd w:val="clear" w:color="auto" w:fill="E6E6E6"/>
            <w:vAlign w:val="center"/>
          </w:tcPr>
          <w:p w14:paraId="50CCC2E6" w14:textId="77777777" w:rsidR="00D62050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5A5DD32F" w14:textId="77777777" w:rsidR="00D62050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C7BA5E9" w14:textId="77777777" w:rsidR="00D62050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0E98D4CF" w14:textId="77777777" w:rsidR="00D62050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1828B1AA" w14:textId="77777777" w:rsidR="00D62050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6C347D87" w14:textId="77777777" w:rsidR="00D6205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4C09BC8" w14:textId="77777777" w:rsidR="00D62050" w:rsidRDefault="00D62050">
            <w:pPr>
              <w:rPr>
                <w:sz w:val="18"/>
                <w:szCs w:val="18"/>
              </w:rPr>
            </w:pPr>
          </w:p>
        </w:tc>
      </w:tr>
      <w:tr w:rsidR="00D62050" w14:paraId="735D794F" w14:textId="77777777">
        <w:tc>
          <w:tcPr>
            <w:tcW w:w="2196" w:type="dxa"/>
            <w:shd w:val="clear" w:color="auto" w:fill="E6E6E6"/>
            <w:vAlign w:val="center"/>
          </w:tcPr>
          <w:p w14:paraId="134A0770" w14:textId="77777777" w:rsidR="00D62050" w:rsidRDefault="00000000">
            <w:r>
              <w:t>防水层</w:t>
            </w:r>
          </w:p>
        </w:tc>
        <w:tc>
          <w:tcPr>
            <w:tcW w:w="1018" w:type="dxa"/>
            <w:vAlign w:val="center"/>
          </w:tcPr>
          <w:p w14:paraId="1A0C15B4" w14:textId="77777777" w:rsidR="00D62050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5CA94ED7" w14:textId="77777777" w:rsidR="00D62050" w:rsidRDefault="00000000">
            <w:r>
              <w:t>0.356</w:t>
            </w:r>
          </w:p>
        </w:tc>
        <w:tc>
          <w:tcPr>
            <w:tcW w:w="848" w:type="dxa"/>
            <w:vAlign w:val="center"/>
          </w:tcPr>
          <w:p w14:paraId="66426DA3" w14:textId="77777777" w:rsidR="00D62050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1D74F6C2" w14:textId="77777777" w:rsidR="00D62050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B2B4393" w14:textId="77777777" w:rsidR="00D6205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5CC22BD" w14:textId="77777777" w:rsidR="00D62050" w:rsidRDefault="00D62050">
            <w:pPr>
              <w:rPr>
                <w:sz w:val="18"/>
                <w:szCs w:val="18"/>
              </w:rPr>
            </w:pPr>
          </w:p>
        </w:tc>
      </w:tr>
      <w:tr w:rsidR="00D62050" w14:paraId="6B658D8D" w14:textId="77777777">
        <w:tc>
          <w:tcPr>
            <w:tcW w:w="2196" w:type="dxa"/>
            <w:shd w:val="clear" w:color="auto" w:fill="E6E6E6"/>
            <w:vAlign w:val="center"/>
          </w:tcPr>
          <w:p w14:paraId="6403C4EE" w14:textId="77777777" w:rsidR="00D62050" w:rsidRDefault="0000000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FA6DAC3" w14:textId="77777777" w:rsidR="00D6205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F237828" w14:textId="77777777" w:rsidR="00D62050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EC5602F" w14:textId="77777777" w:rsidR="00D6205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507DA1F" w14:textId="77777777" w:rsidR="00D6205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9479215" w14:textId="77777777" w:rsidR="00D6205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9BBF9A8" w14:textId="77777777" w:rsidR="00D62050" w:rsidRDefault="00D62050">
            <w:pPr>
              <w:rPr>
                <w:sz w:val="18"/>
                <w:szCs w:val="18"/>
              </w:rPr>
            </w:pPr>
          </w:p>
        </w:tc>
      </w:tr>
      <w:tr w:rsidR="00D62050" w14:paraId="16B62C45" w14:textId="77777777">
        <w:tc>
          <w:tcPr>
            <w:tcW w:w="2196" w:type="dxa"/>
            <w:shd w:val="clear" w:color="auto" w:fill="E6E6E6"/>
            <w:vAlign w:val="center"/>
          </w:tcPr>
          <w:p w14:paraId="31F44D2A" w14:textId="77777777" w:rsidR="00D62050" w:rsidRDefault="00000000">
            <w:r>
              <w:t>烧结多孔砖墙</w:t>
            </w:r>
          </w:p>
        </w:tc>
        <w:tc>
          <w:tcPr>
            <w:tcW w:w="1018" w:type="dxa"/>
            <w:vAlign w:val="center"/>
          </w:tcPr>
          <w:p w14:paraId="04411050" w14:textId="77777777" w:rsidR="00D62050" w:rsidRDefault="00000000">
            <w:r>
              <w:t>0.580</w:t>
            </w:r>
          </w:p>
        </w:tc>
        <w:tc>
          <w:tcPr>
            <w:tcW w:w="1030" w:type="dxa"/>
            <w:vAlign w:val="center"/>
          </w:tcPr>
          <w:p w14:paraId="4F1B8E8D" w14:textId="77777777" w:rsidR="00D62050" w:rsidRDefault="00000000">
            <w:r>
              <w:t>7.919</w:t>
            </w:r>
          </w:p>
        </w:tc>
        <w:tc>
          <w:tcPr>
            <w:tcW w:w="848" w:type="dxa"/>
            <w:vAlign w:val="center"/>
          </w:tcPr>
          <w:p w14:paraId="6F38879E" w14:textId="77777777" w:rsidR="00D62050" w:rsidRDefault="00000000">
            <w:r>
              <w:t>1400.0</w:t>
            </w:r>
          </w:p>
        </w:tc>
        <w:tc>
          <w:tcPr>
            <w:tcW w:w="1018" w:type="dxa"/>
            <w:vAlign w:val="center"/>
          </w:tcPr>
          <w:p w14:paraId="66B7B4C7" w14:textId="77777777" w:rsidR="00D62050" w:rsidRDefault="00000000">
            <w:r>
              <w:t>1062.0</w:t>
            </w:r>
          </w:p>
        </w:tc>
        <w:tc>
          <w:tcPr>
            <w:tcW w:w="1188" w:type="dxa"/>
            <w:vAlign w:val="center"/>
          </w:tcPr>
          <w:p w14:paraId="309F2437" w14:textId="77777777" w:rsidR="00D6205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43D175D" w14:textId="77777777" w:rsidR="00D62050" w:rsidRDefault="00D62050">
            <w:pPr>
              <w:rPr>
                <w:sz w:val="18"/>
                <w:szCs w:val="18"/>
              </w:rPr>
            </w:pPr>
          </w:p>
        </w:tc>
      </w:tr>
      <w:tr w:rsidR="00D62050" w14:paraId="36225C94" w14:textId="77777777">
        <w:tc>
          <w:tcPr>
            <w:tcW w:w="2196" w:type="dxa"/>
            <w:shd w:val="clear" w:color="auto" w:fill="E6E6E6"/>
            <w:vAlign w:val="center"/>
          </w:tcPr>
          <w:p w14:paraId="65CD129B" w14:textId="77777777" w:rsidR="00D62050" w:rsidRDefault="00000000">
            <w:r>
              <w:t>SY</w:t>
            </w:r>
            <w:r>
              <w:t>无机活性外墙保温隔热系统（干粉、板材）经济适用型</w:t>
            </w:r>
          </w:p>
        </w:tc>
        <w:tc>
          <w:tcPr>
            <w:tcW w:w="1018" w:type="dxa"/>
            <w:vAlign w:val="center"/>
          </w:tcPr>
          <w:p w14:paraId="074F9F5A" w14:textId="77777777" w:rsidR="00D62050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14A0E769" w14:textId="77777777" w:rsidR="00D62050" w:rsidRDefault="00000000">
            <w:r>
              <w:t>3.650</w:t>
            </w:r>
          </w:p>
        </w:tc>
        <w:tc>
          <w:tcPr>
            <w:tcW w:w="848" w:type="dxa"/>
            <w:vAlign w:val="center"/>
          </w:tcPr>
          <w:p w14:paraId="7BDA64F5" w14:textId="77777777" w:rsidR="00D62050" w:rsidRDefault="00000000">
            <w:r>
              <w:t>321.0</w:t>
            </w:r>
          </w:p>
        </w:tc>
        <w:tc>
          <w:tcPr>
            <w:tcW w:w="1018" w:type="dxa"/>
            <w:vAlign w:val="center"/>
          </w:tcPr>
          <w:p w14:paraId="04600597" w14:textId="77777777" w:rsidR="00D62050" w:rsidRDefault="00000000">
            <w:r>
              <w:t>13588.3</w:t>
            </w:r>
          </w:p>
        </w:tc>
        <w:tc>
          <w:tcPr>
            <w:tcW w:w="1188" w:type="dxa"/>
            <w:vAlign w:val="center"/>
          </w:tcPr>
          <w:p w14:paraId="72C32B9F" w14:textId="77777777" w:rsidR="00D6205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46D74B0" w14:textId="77777777" w:rsidR="00D62050" w:rsidRDefault="00D62050">
            <w:pPr>
              <w:rPr>
                <w:sz w:val="18"/>
                <w:szCs w:val="18"/>
              </w:rPr>
            </w:pPr>
          </w:p>
        </w:tc>
      </w:tr>
    </w:tbl>
    <w:p w14:paraId="5F466F08" w14:textId="77777777" w:rsidR="00D62050" w:rsidRDefault="00000000">
      <w:pPr>
        <w:pStyle w:val="1"/>
        <w:widowControl w:val="0"/>
        <w:jc w:val="both"/>
      </w:pPr>
      <w:bookmarkStart w:id="50" w:name="_Toc155619657"/>
      <w:r>
        <w:t>围护结构概况</w:t>
      </w:r>
      <w:bookmarkEnd w:id="50"/>
    </w:p>
    <w:p w14:paraId="2C1E7ADF" w14:textId="77777777" w:rsidR="00D62050" w:rsidRDefault="00D62050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1769"/>
        <w:gridCol w:w="1312"/>
        <w:gridCol w:w="1550"/>
        <w:gridCol w:w="1145"/>
        <w:gridCol w:w="1038"/>
      </w:tblGrid>
      <w:tr w:rsidR="007E4B2B" w14:paraId="75E8BBBB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285C853F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4"/>
            <w:shd w:val="clear" w:color="auto" w:fill="E6E6E6"/>
            <w:vAlign w:val="center"/>
          </w:tcPr>
          <w:p w14:paraId="00707943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7E4B2B" w14:paraId="27E5D5D8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7C76DE35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54" w:type="pct"/>
            <w:gridSpan w:val="4"/>
            <w:vAlign w:val="center"/>
          </w:tcPr>
          <w:p w14:paraId="77378492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51" w:name="体形系数"/>
            <w:r>
              <w:rPr>
                <w:rFonts w:hint="eastAsia"/>
                <w:szCs w:val="21"/>
              </w:rPr>
              <w:t>0.75</w:t>
            </w:r>
            <w:bookmarkEnd w:id="51"/>
          </w:p>
        </w:tc>
      </w:tr>
      <w:tr w:rsidR="007E4B2B" w14:paraId="5F05C153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37497C3D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192FEF8D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0.26</w:t>
            </w:r>
            <w:bookmarkEnd w:id="52"/>
          </w:p>
        </w:tc>
      </w:tr>
      <w:tr w:rsidR="007E4B2B" w14:paraId="20C97F85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7AD66377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0DB2D607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0.36</w:t>
            </w:r>
            <w:bookmarkEnd w:id="53"/>
          </w:p>
        </w:tc>
      </w:tr>
      <w:tr w:rsidR="007E4B2B" w14:paraId="363BE708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6D2DD4E6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24D759E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40A5DDD4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4" w:name="天窗K"/>
            <w:r>
              <w:rPr>
                <w:rFonts w:hint="eastAsia"/>
                <w:bCs/>
                <w:szCs w:val="21"/>
              </w:rPr>
              <w:t>3.40</w:t>
            </w:r>
            <w:bookmarkEnd w:id="54"/>
          </w:p>
        </w:tc>
      </w:tr>
      <w:tr w:rsidR="007E4B2B" w14:paraId="6BB568A5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331AEFA7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654" w:type="pct"/>
            <w:gridSpan w:val="4"/>
            <w:vAlign w:val="center"/>
          </w:tcPr>
          <w:p w14:paraId="2B68BA07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5" w:name="天窗SC"/>
            <w:r>
              <w:rPr>
                <w:rFonts w:hint="eastAsia"/>
                <w:bCs/>
                <w:szCs w:val="21"/>
              </w:rPr>
              <w:t>0.69</w:t>
            </w:r>
            <w:bookmarkEnd w:id="55"/>
          </w:p>
        </w:tc>
      </w:tr>
      <w:tr w:rsidR="007E4B2B" w14:paraId="52F15AEF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297C746F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268B8EC8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7E4B2B" w14:paraId="4E3FC961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103A5938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297D7D61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7" w:name="楼板K"/>
            <w:r w:rsidRPr="00C807BB">
              <w:rPr>
                <w:rFonts w:hint="eastAsia"/>
                <w:bCs/>
                <w:szCs w:val="21"/>
              </w:rPr>
              <w:t>0.31</w:t>
            </w:r>
            <w:bookmarkEnd w:id="57"/>
          </w:p>
        </w:tc>
      </w:tr>
      <w:tr w:rsidR="007E4B2B" w14:paraId="629C90B1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001D7199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049BA884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8" w:name="分户墙K"/>
            <w:r w:rsidRPr="00C807BB">
              <w:rPr>
                <w:rFonts w:hint="eastAsia"/>
                <w:bCs/>
                <w:szCs w:val="21"/>
              </w:rPr>
              <w:t>0.26</w:t>
            </w:r>
            <w:bookmarkEnd w:id="58"/>
          </w:p>
        </w:tc>
      </w:tr>
      <w:tr w:rsidR="007E4B2B" w14:paraId="0E9BD79C" w14:textId="77777777" w:rsidTr="00415A53">
        <w:trPr>
          <w:trHeight w:val="810"/>
          <w:jc w:val="center"/>
        </w:trPr>
        <w:tc>
          <w:tcPr>
            <w:tcW w:w="1417" w:type="pct"/>
            <w:vMerge w:val="restart"/>
            <w:shd w:val="clear" w:color="auto" w:fill="E6E6E6"/>
            <w:vAlign w:val="center"/>
          </w:tcPr>
          <w:p w14:paraId="2B67BC1E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45A8881D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690" w:type="pct"/>
            <w:vMerge w:val="restart"/>
            <w:shd w:val="clear" w:color="auto" w:fill="E6E6E6"/>
            <w:vAlign w:val="center"/>
          </w:tcPr>
          <w:p w14:paraId="6D7AA9BB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815" w:type="pct"/>
            <w:vMerge w:val="restart"/>
            <w:shd w:val="clear" w:color="auto" w:fill="E6E6E6"/>
            <w:vAlign w:val="center"/>
          </w:tcPr>
          <w:p w14:paraId="15CE6C0A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B136DE9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49" w:type="pct"/>
            <w:gridSpan w:val="2"/>
            <w:shd w:val="clear" w:color="auto" w:fill="E6E6E6"/>
            <w:vAlign w:val="center"/>
          </w:tcPr>
          <w:p w14:paraId="236C58EA" w14:textId="77777777" w:rsidR="00000000" w:rsidRPr="00E234F0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</w:tr>
      <w:tr w:rsidR="007E4B2B" w14:paraId="5A0B84BE" w14:textId="77777777" w:rsidTr="00415A53">
        <w:trPr>
          <w:trHeight w:val="493"/>
          <w:jc w:val="center"/>
        </w:trPr>
        <w:tc>
          <w:tcPr>
            <w:tcW w:w="1417" w:type="pct"/>
            <w:vMerge/>
            <w:shd w:val="clear" w:color="auto" w:fill="E6E6E6"/>
            <w:vAlign w:val="center"/>
          </w:tcPr>
          <w:p w14:paraId="0BAB43E8" w14:textId="77777777" w:rsidR="00000000" w:rsidRDefault="00000000" w:rsidP="00E234F0"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4458D2A7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90" w:type="pct"/>
            <w:vMerge/>
            <w:shd w:val="clear" w:color="auto" w:fill="E6E6E6"/>
            <w:vAlign w:val="center"/>
          </w:tcPr>
          <w:p w14:paraId="1E96336D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15" w:type="pct"/>
            <w:vMerge/>
            <w:shd w:val="clear" w:color="auto" w:fill="E6E6E6"/>
            <w:vAlign w:val="center"/>
          </w:tcPr>
          <w:p w14:paraId="033F9F83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shd w:val="clear" w:color="auto" w:fill="E6E6E6"/>
            <w:vAlign w:val="center"/>
          </w:tcPr>
          <w:p w14:paraId="3AD71FEF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547" w:type="pct"/>
            <w:shd w:val="clear" w:color="auto" w:fill="E6E6E6"/>
            <w:vAlign w:val="center"/>
          </w:tcPr>
          <w:p w14:paraId="69F0E845" w14:textId="77777777" w:rsidR="00000000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7E4B2B" w14:paraId="741FC30E" w14:textId="77777777" w:rsidTr="00415A53">
        <w:trPr>
          <w:trHeight w:hRule="exact" w:val="1004"/>
          <w:jc w:val="center"/>
        </w:trPr>
        <w:tc>
          <w:tcPr>
            <w:tcW w:w="1417" w:type="pct"/>
            <w:vMerge/>
            <w:vAlign w:val="center"/>
          </w:tcPr>
          <w:p w14:paraId="06F05986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4DA71DC1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690" w:type="pct"/>
            <w:vAlign w:val="center"/>
          </w:tcPr>
          <w:p w14:paraId="1F2D582C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59" w:name="窗墙比－南向"/>
            <w:r>
              <w:rPr>
                <w:rFonts w:hint="eastAsia"/>
                <w:bCs/>
                <w:szCs w:val="21"/>
              </w:rPr>
              <w:t>0.13</w:t>
            </w:r>
            <w:bookmarkEnd w:id="59"/>
          </w:p>
        </w:tc>
        <w:tc>
          <w:tcPr>
            <w:tcW w:w="815" w:type="pct"/>
            <w:vAlign w:val="center"/>
          </w:tcPr>
          <w:p w14:paraId="299C4868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60" w:name="外窗K－南向"/>
            <w:r>
              <w:rPr>
                <w:rFonts w:hint="eastAsia"/>
                <w:bCs/>
                <w:szCs w:val="21"/>
              </w:rPr>
              <w:t>1.90</w:t>
            </w:r>
            <w:bookmarkEnd w:id="60"/>
            <w:r>
              <w:rPr>
                <w:rFonts w:hint="eastAsia"/>
                <w:bCs/>
                <w:szCs w:val="21"/>
              </w:rPr>
              <w:t>、</w:t>
            </w:r>
          </w:p>
          <w:p w14:paraId="6B928F00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1" w:name="凸窗K－南向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  <w:tc>
          <w:tcPr>
            <w:tcW w:w="602" w:type="pct"/>
            <w:vAlign w:val="center"/>
          </w:tcPr>
          <w:p w14:paraId="7084EF4E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62" w:name="外窗SC－夏季－南向"/>
            <w:r w:rsidRPr="00906D3C">
              <w:rPr>
                <w:rFonts w:hint="eastAsia"/>
                <w:bCs/>
                <w:szCs w:val="21"/>
              </w:rPr>
              <w:t>0.33</w:t>
            </w:r>
            <w:bookmarkEnd w:id="62"/>
            <w:r>
              <w:rPr>
                <w:rFonts w:hint="eastAsia"/>
                <w:bCs/>
                <w:szCs w:val="21"/>
              </w:rPr>
              <w:t>、</w:t>
            </w:r>
          </w:p>
          <w:p w14:paraId="36DD6A5D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3" w:name="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  <w:tc>
          <w:tcPr>
            <w:tcW w:w="547" w:type="pct"/>
            <w:vAlign w:val="center"/>
          </w:tcPr>
          <w:p w14:paraId="67464255" w14:textId="77777777" w:rsidR="00000000" w:rsidRDefault="00000000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64" w:name="外窗SC－冬季－南向"/>
            <w:r w:rsidRPr="00906D3C">
              <w:rPr>
                <w:rFonts w:hint="eastAsia"/>
                <w:bCs/>
                <w:szCs w:val="21"/>
              </w:rPr>
              <w:t>0.33</w:t>
            </w:r>
            <w:bookmarkEnd w:id="64"/>
            <w:r>
              <w:rPr>
                <w:rFonts w:hint="eastAsia"/>
                <w:bCs/>
                <w:szCs w:val="21"/>
              </w:rPr>
              <w:t>、</w:t>
            </w:r>
          </w:p>
          <w:p w14:paraId="0D6B9AD6" w14:textId="77777777" w:rsidR="00000000" w:rsidRDefault="00000000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5" w:name="凸窗SC－冬季－南向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</w:tr>
      <w:tr w:rsidR="007E4B2B" w14:paraId="192DC94D" w14:textId="77777777" w:rsidTr="00415A53">
        <w:trPr>
          <w:trHeight w:val="473"/>
          <w:jc w:val="center"/>
        </w:trPr>
        <w:tc>
          <w:tcPr>
            <w:tcW w:w="1417" w:type="pct"/>
            <w:vMerge/>
            <w:vAlign w:val="center"/>
          </w:tcPr>
          <w:p w14:paraId="018ADC96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473D1A91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690" w:type="pct"/>
            <w:vAlign w:val="center"/>
          </w:tcPr>
          <w:p w14:paraId="0E310FBC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66" w:name="窗墙比－北向"/>
            <w:r>
              <w:rPr>
                <w:rFonts w:hint="eastAsia"/>
                <w:bCs/>
                <w:szCs w:val="21"/>
              </w:rPr>
              <w:t>0.12</w:t>
            </w:r>
            <w:bookmarkEnd w:id="66"/>
          </w:p>
        </w:tc>
        <w:tc>
          <w:tcPr>
            <w:tcW w:w="815" w:type="pct"/>
            <w:vAlign w:val="center"/>
          </w:tcPr>
          <w:p w14:paraId="0B35632F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67" w:name="外窗K－北向"/>
            <w:r w:rsidRPr="003C4BE4">
              <w:rPr>
                <w:rFonts w:hint="eastAsia"/>
                <w:bCs/>
                <w:szCs w:val="21"/>
              </w:rPr>
              <w:t>1.90</w:t>
            </w:r>
            <w:bookmarkEnd w:id="67"/>
            <w:r>
              <w:rPr>
                <w:rFonts w:hint="eastAsia"/>
                <w:bCs/>
                <w:szCs w:val="21"/>
              </w:rPr>
              <w:t>、</w:t>
            </w:r>
          </w:p>
          <w:p w14:paraId="1A2ACB48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8" w:name="凸窗K－北向"/>
            <w:r>
              <w:rPr>
                <w:rFonts w:hint="eastAsia"/>
                <w:bCs/>
                <w:szCs w:val="21"/>
              </w:rPr>
              <w:t>－</w:t>
            </w:r>
            <w:bookmarkEnd w:id="68"/>
          </w:p>
        </w:tc>
        <w:tc>
          <w:tcPr>
            <w:tcW w:w="602" w:type="pct"/>
            <w:vAlign w:val="center"/>
          </w:tcPr>
          <w:p w14:paraId="76C54E63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69" w:name="外窗SC－夏季－北向"/>
            <w:r w:rsidRPr="00906D3C">
              <w:rPr>
                <w:rFonts w:hint="eastAsia"/>
                <w:bCs/>
                <w:szCs w:val="21"/>
              </w:rPr>
              <w:t>0.57</w:t>
            </w:r>
            <w:bookmarkEnd w:id="69"/>
            <w:r>
              <w:rPr>
                <w:bCs/>
                <w:szCs w:val="21"/>
              </w:rPr>
              <w:t>、</w:t>
            </w:r>
          </w:p>
          <w:p w14:paraId="0A5D25E0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0" w:name="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70"/>
          </w:p>
        </w:tc>
        <w:tc>
          <w:tcPr>
            <w:tcW w:w="547" w:type="pct"/>
            <w:vAlign w:val="center"/>
          </w:tcPr>
          <w:p w14:paraId="3282CA3B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71" w:name="外窗SC－冬季－北向"/>
            <w:r w:rsidRPr="00906D3C">
              <w:rPr>
                <w:rFonts w:hint="eastAsia"/>
                <w:bCs/>
                <w:szCs w:val="21"/>
              </w:rPr>
              <w:t>0.57</w:t>
            </w:r>
            <w:bookmarkEnd w:id="71"/>
            <w:r>
              <w:rPr>
                <w:bCs/>
                <w:szCs w:val="21"/>
              </w:rPr>
              <w:t>、</w:t>
            </w:r>
          </w:p>
          <w:p w14:paraId="5E951AB0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2" w:name="凸窗SC－冬季－北向"/>
            <w:r>
              <w:rPr>
                <w:rFonts w:hint="eastAsia"/>
                <w:bCs/>
                <w:szCs w:val="21"/>
              </w:rPr>
              <w:t>－</w:t>
            </w:r>
            <w:bookmarkEnd w:id="72"/>
          </w:p>
        </w:tc>
      </w:tr>
      <w:tr w:rsidR="007E4B2B" w14:paraId="55484DAC" w14:textId="77777777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14:paraId="0C905004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175A500B" w14:textId="77777777" w:rsidR="00000000" w:rsidRDefault="00000000" w:rsidP="00E234F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690" w:type="pct"/>
            <w:vAlign w:val="center"/>
          </w:tcPr>
          <w:p w14:paraId="7EBD7E60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73" w:name="窗墙比－东向"/>
            <w:r>
              <w:rPr>
                <w:rFonts w:hint="eastAsia"/>
                <w:bCs/>
                <w:szCs w:val="21"/>
              </w:rPr>
              <w:t>0.11</w:t>
            </w:r>
            <w:bookmarkEnd w:id="73"/>
          </w:p>
        </w:tc>
        <w:tc>
          <w:tcPr>
            <w:tcW w:w="815" w:type="pct"/>
            <w:vAlign w:val="center"/>
          </w:tcPr>
          <w:p w14:paraId="46A6148C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74" w:name="外窗K－东向"/>
            <w:r>
              <w:rPr>
                <w:rFonts w:hint="eastAsia"/>
                <w:bCs/>
                <w:szCs w:val="21"/>
              </w:rPr>
              <w:t>1.90</w:t>
            </w:r>
            <w:bookmarkEnd w:id="74"/>
            <w:r>
              <w:rPr>
                <w:rFonts w:hint="eastAsia"/>
                <w:bCs/>
                <w:szCs w:val="21"/>
              </w:rPr>
              <w:t>、</w:t>
            </w:r>
          </w:p>
          <w:p w14:paraId="6C6F1972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5" w:name="凸窗K－东向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  <w:tc>
          <w:tcPr>
            <w:tcW w:w="602" w:type="pct"/>
            <w:vAlign w:val="center"/>
          </w:tcPr>
          <w:p w14:paraId="7D301B67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6" w:name="外窗SC－夏季－东向"/>
            <w:r w:rsidRPr="00906D3C">
              <w:rPr>
                <w:rFonts w:hint="eastAsia"/>
                <w:bCs/>
                <w:szCs w:val="21"/>
              </w:rPr>
              <w:t>0.23</w:t>
            </w:r>
            <w:bookmarkEnd w:id="76"/>
            <w:r>
              <w:rPr>
                <w:bCs/>
                <w:szCs w:val="21"/>
              </w:rPr>
              <w:t>、</w:t>
            </w:r>
          </w:p>
          <w:p w14:paraId="39983B53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7" w:name="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77"/>
          </w:p>
        </w:tc>
        <w:tc>
          <w:tcPr>
            <w:tcW w:w="547" w:type="pct"/>
            <w:vAlign w:val="center"/>
          </w:tcPr>
          <w:p w14:paraId="2028B133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8" w:name="外窗SC－冬季－东向"/>
            <w:r w:rsidRPr="00906D3C">
              <w:rPr>
                <w:rFonts w:hint="eastAsia"/>
                <w:bCs/>
                <w:szCs w:val="21"/>
              </w:rPr>
              <w:t>0.23</w:t>
            </w:r>
            <w:bookmarkEnd w:id="78"/>
            <w:r>
              <w:rPr>
                <w:bCs/>
                <w:szCs w:val="21"/>
              </w:rPr>
              <w:t>、</w:t>
            </w:r>
          </w:p>
          <w:p w14:paraId="5422C765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9" w:name="凸窗SC－冬季－东向"/>
            <w:r>
              <w:rPr>
                <w:rFonts w:hint="eastAsia"/>
                <w:bCs/>
                <w:szCs w:val="21"/>
              </w:rPr>
              <w:t>－</w:t>
            </w:r>
            <w:bookmarkEnd w:id="79"/>
          </w:p>
        </w:tc>
      </w:tr>
      <w:tr w:rsidR="007E4B2B" w14:paraId="777F38CE" w14:textId="77777777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14:paraId="51D8B379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016A09B2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690" w:type="pct"/>
            <w:vAlign w:val="center"/>
          </w:tcPr>
          <w:p w14:paraId="5C0291E2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bookmarkStart w:id="80" w:name="窗墙比－西向"/>
            <w:r>
              <w:rPr>
                <w:rFonts w:hint="eastAsia"/>
                <w:bCs/>
                <w:szCs w:val="21"/>
              </w:rPr>
              <w:t>0.12</w:t>
            </w:r>
            <w:bookmarkEnd w:id="80"/>
          </w:p>
        </w:tc>
        <w:tc>
          <w:tcPr>
            <w:tcW w:w="815" w:type="pct"/>
            <w:vAlign w:val="center"/>
          </w:tcPr>
          <w:p w14:paraId="69A368FC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81" w:name="外窗K－西向"/>
            <w:r>
              <w:rPr>
                <w:rFonts w:hint="eastAsia"/>
                <w:bCs/>
                <w:szCs w:val="21"/>
              </w:rPr>
              <w:t>1.90</w:t>
            </w:r>
            <w:bookmarkEnd w:id="81"/>
            <w:r>
              <w:rPr>
                <w:rFonts w:hint="eastAsia"/>
                <w:bCs/>
                <w:szCs w:val="21"/>
              </w:rPr>
              <w:t>、</w:t>
            </w:r>
          </w:p>
          <w:p w14:paraId="3CFF87B4" w14:textId="77777777" w:rsidR="00000000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2" w:name="凸窗K－西向"/>
            <w:r>
              <w:rPr>
                <w:rFonts w:hint="eastAsia"/>
                <w:bCs/>
                <w:szCs w:val="21"/>
              </w:rPr>
              <w:t>－</w:t>
            </w:r>
            <w:bookmarkEnd w:id="82"/>
          </w:p>
        </w:tc>
        <w:tc>
          <w:tcPr>
            <w:tcW w:w="602" w:type="pct"/>
            <w:vAlign w:val="center"/>
          </w:tcPr>
          <w:p w14:paraId="3205DD68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3" w:name="外窗SC－夏季－西向"/>
            <w:r w:rsidRPr="00906D3C">
              <w:rPr>
                <w:rFonts w:hint="eastAsia"/>
                <w:bCs/>
                <w:szCs w:val="21"/>
              </w:rPr>
              <w:t>0.35</w:t>
            </w:r>
            <w:bookmarkEnd w:id="83"/>
            <w:r>
              <w:rPr>
                <w:bCs/>
                <w:szCs w:val="21"/>
              </w:rPr>
              <w:t>、</w:t>
            </w:r>
          </w:p>
          <w:p w14:paraId="260BB088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4" w:name="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  <w:tc>
          <w:tcPr>
            <w:tcW w:w="547" w:type="pct"/>
            <w:vAlign w:val="center"/>
          </w:tcPr>
          <w:p w14:paraId="29800B67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5" w:name="外窗SC－冬季－西向"/>
            <w:r w:rsidRPr="00906D3C">
              <w:rPr>
                <w:rFonts w:hint="eastAsia"/>
                <w:bCs/>
                <w:szCs w:val="21"/>
              </w:rPr>
              <w:t>0.35</w:t>
            </w:r>
            <w:bookmarkEnd w:id="85"/>
            <w:r>
              <w:rPr>
                <w:bCs/>
                <w:szCs w:val="21"/>
              </w:rPr>
              <w:t>、</w:t>
            </w:r>
          </w:p>
          <w:p w14:paraId="30423886" w14:textId="77777777" w:rsidR="00000000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6" w:name="凸窗SC－冬季－西向"/>
            <w:r>
              <w:rPr>
                <w:rFonts w:hint="eastAsia"/>
                <w:bCs/>
                <w:szCs w:val="21"/>
              </w:rPr>
              <w:t>－</w:t>
            </w:r>
            <w:bookmarkEnd w:id="86"/>
          </w:p>
        </w:tc>
      </w:tr>
    </w:tbl>
    <w:p w14:paraId="66B325A7" w14:textId="77777777" w:rsidR="00D62050" w:rsidRDefault="00D62050">
      <w:pPr>
        <w:widowControl w:val="0"/>
        <w:jc w:val="both"/>
      </w:pPr>
    </w:p>
    <w:p w14:paraId="01B86A63" w14:textId="77777777" w:rsidR="00D62050" w:rsidRDefault="00000000">
      <w:pPr>
        <w:pStyle w:val="1"/>
        <w:widowControl w:val="0"/>
        <w:jc w:val="both"/>
      </w:pPr>
      <w:bookmarkStart w:id="87" w:name="_Toc155619658"/>
      <w:r>
        <w:t>房间类型</w:t>
      </w:r>
      <w:bookmarkEnd w:id="87"/>
    </w:p>
    <w:p w14:paraId="1AD60EF7" w14:textId="77777777" w:rsidR="00D62050" w:rsidRDefault="00000000">
      <w:pPr>
        <w:pStyle w:val="2"/>
        <w:widowControl w:val="0"/>
      </w:pPr>
      <w:bookmarkStart w:id="88" w:name="_Toc155619659"/>
      <w:r>
        <w:t>房间表</w:t>
      </w:r>
      <w:bookmarkEnd w:id="8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D62050" w14:paraId="4B9C49C5" w14:textId="77777777">
        <w:tc>
          <w:tcPr>
            <w:tcW w:w="1567" w:type="dxa"/>
            <w:shd w:val="clear" w:color="auto" w:fill="E6E6E6"/>
            <w:vAlign w:val="center"/>
          </w:tcPr>
          <w:p w14:paraId="2108D9A6" w14:textId="77777777" w:rsidR="00D62050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B927D75" w14:textId="77777777" w:rsidR="00D62050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DE3EEA2" w14:textId="77777777" w:rsidR="00D62050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C46A3E0" w14:textId="77777777" w:rsidR="00D62050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09BF4A" w14:textId="77777777" w:rsidR="00D62050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FC377A" w14:textId="77777777" w:rsidR="00D62050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E902A2" w14:textId="77777777" w:rsidR="00D62050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16ED59" w14:textId="77777777" w:rsidR="00D62050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62050" w14:paraId="55A292F6" w14:textId="77777777">
        <w:tc>
          <w:tcPr>
            <w:tcW w:w="1567" w:type="dxa"/>
            <w:shd w:val="clear" w:color="auto" w:fill="E6E6E6"/>
            <w:vAlign w:val="center"/>
          </w:tcPr>
          <w:p w14:paraId="45C6ED9F" w14:textId="77777777" w:rsidR="00D62050" w:rsidRDefault="00000000">
            <w:r>
              <w:t>主卧室</w:t>
            </w:r>
          </w:p>
        </w:tc>
        <w:tc>
          <w:tcPr>
            <w:tcW w:w="973" w:type="dxa"/>
            <w:vAlign w:val="center"/>
          </w:tcPr>
          <w:p w14:paraId="7B96CB8B" w14:textId="77777777" w:rsidR="00D6205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30B8B14" w14:textId="77777777" w:rsidR="00D6205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CE37A92" w14:textId="77777777" w:rsidR="00D62050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E219FD" w14:textId="77777777" w:rsidR="00D6205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60BEEC6" w14:textId="77777777" w:rsidR="00D62050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D42966" w14:textId="77777777" w:rsidR="00D62050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45177A" w14:textId="77777777" w:rsidR="00D6205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62050" w14:paraId="1C223831" w14:textId="77777777">
        <w:tc>
          <w:tcPr>
            <w:tcW w:w="1567" w:type="dxa"/>
            <w:shd w:val="clear" w:color="auto" w:fill="E6E6E6"/>
            <w:vAlign w:val="center"/>
          </w:tcPr>
          <w:p w14:paraId="58ECD9EE" w14:textId="77777777" w:rsidR="00D62050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11717540" w14:textId="77777777" w:rsidR="00D6205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8ABE068" w14:textId="77777777" w:rsidR="00D6205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4CCCC8D" w14:textId="77777777" w:rsidR="00D62050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CFFDBC" w14:textId="77777777" w:rsidR="00D6205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45FE33" w14:textId="77777777" w:rsidR="00D6205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35A964" w14:textId="77777777" w:rsidR="00D62050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B04A62" w14:textId="77777777" w:rsidR="00D6205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62050" w14:paraId="5BEB97F7" w14:textId="77777777">
        <w:tc>
          <w:tcPr>
            <w:tcW w:w="1567" w:type="dxa"/>
            <w:shd w:val="clear" w:color="auto" w:fill="E6E6E6"/>
            <w:vAlign w:val="center"/>
          </w:tcPr>
          <w:p w14:paraId="67D2782E" w14:textId="77777777" w:rsidR="00D62050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10596863" w14:textId="77777777" w:rsidR="00D6205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106521D" w14:textId="77777777" w:rsidR="00D6205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A890C8E" w14:textId="77777777" w:rsidR="00D62050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6B3A49C" w14:textId="77777777" w:rsidR="00D6205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4BEECC8" w14:textId="77777777" w:rsidR="00D6205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8E9518" w14:textId="77777777" w:rsidR="00D62050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FA646D" w14:textId="77777777" w:rsidR="00D62050" w:rsidRDefault="00000000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D62050" w14:paraId="0995C26D" w14:textId="77777777">
        <w:tc>
          <w:tcPr>
            <w:tcW w:w="1567" w:type="dxa"/>
            <w:shd w:val="clear" w:color="auto" w:fill="E6E6E6"/>
            <w:vAlign w:val="center"/>
          </w:tcPr>
          <w:p w14:paraId="7831CDFF" w14:textId="77777777" w:rsidR="00D62050" w:rsidRDefault="00000000">
            <w:r>
              <w:t>次卧室</w:t>
            </w:r>
          </w:p>
        </w:tc>
        <w:tc>
          <w:tcPr>
            <w:tcW w:w="973" w:type="dxa"/>
            <w:vAlign w:val="center"/>
          </w:tcPr>
          <w:p w14:paraId="29B8A5BA" w14:textId="77777777" w:rsidR="00D6205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BBA8E3D" w14:textId="77777777" w:rsidR="00D6205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EEF8072" w14:textId="77777777" w:rsidR="00D62050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51F576D" w14:textId="77777777" w:rsidR="00D6205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E69CB6A" w14:textId="77777777" w:rsidR="00D62050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AD5AAE" w14:textId="77777777" w:rsidR="00D62050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7C8F65" w14:textId="77777777" w:rsidR="00D6205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62050" w14:paraId="36CC9DED" w14:textId="77777777">
        <w:tc>
          <w:tcPr>
            <w:tcW w:w="1567" w:type="dxa"/>
            <w:shd w:val="clear" w:color="auto" w:fill="E6E6E6"/>
            <w:vAlign w:val="center"/>
          </w:tcPr>
          <w:p w14:paraId="515093EE" w14:textId="77777777" w:rsidR="00D62050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1B48047A" w14:textId="77777777" w:rsidR="00D6205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4E08F31" w14:textId="77777777" w:rsidR="00D6205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5E22098" w14:textId="77777777" w:rsidR="00D62050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09403B" w14:textId="77777777" w:rsidR="00D6205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0F20F8B" w14:textId="77777777" w:rsidR="00D6205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4B27ED" w14:textId="77777777" w:rsidR="00D6205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47A688" w14:textId="77777777" w:rsidR="00D6205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62050" w14:paraId="1DFD97AB" w14:textId="77777777">
        <w:tc>
          <w:tcPr>
            <w:tcW w:w="1567" w:type="dxa"/>
            <w:shd w:val="clear" w:color="auto" w:fill="E6E6E6"/>
            <w:vAlign w:val="center"/>
          </w:tcPr>
          <w:p w14:paraId="62D363F0" w14:textId="77777777" w:rsidR="00D62050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62ADDC08" w14:textId="77777777" w:rsidR="00D6205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2DF03AF" w14:textId="77777777" w:rsidR="00D6205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09D362E" w14:textId="77777777" w:rsidR="00D62050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A3441E1" w14:textId="77777777" w:rsidR="00D6205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D00CF0" w14:textId="77777777" w:rsidR="00D62050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8D1B02" w14:textId="77777777" w:rsidR="00D62050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51E651" w14:textId="77777777" w:rsidR="00D6205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62050" w14:paraId="6B4ED875" w14:textId="77777777">
        <w:tc>
          <w:tcPr>
            <w:tcW w:w="1567" w:type="dxa"/>
            <w:shd w:val="clear" w:color="auto" w:fill="E6E6E6"/>
            <w:vAlign w:val="center"/>
          </w:tcPr>
          <w:p w14:paraId="24B03C03" w14:textId="77777777" w:rsidR="00D62050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17FAFE1B" w14:textId="77777777" w:rsidR="00D6205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2F3226F" w14:textId="77777777" w:rsidR="00D6205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47CC0E3" w14:textId="77777777" w:rsidR="00D62050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1007FA9" w14:textId="77777777" w:rsidR="00D6205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2E3CE7" w14:textId="77777777" w:rsidR="00D62050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E340D6" w14:textId="77777777" w:rsidR="00D62050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3B2032" w14:textId="77777777" w:rsidR="00D6205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4AD2E67B" w14:textId="77777777" w:rsidR="00D62050" w:rsidRDefault="00000000">
      <w:pPr>
        <w:pStyle w:val="2"/>
        <w:widowControl w:val="0"/>
      </w:pPr>
      <w:bookmarkStart w:id="89" w:name="_Toc155619660"/>
      <w:r>
        <w:t>作息时间表</w:t>
      </w:r>
      <w:bookmarkEnd w:id="89"/>
    </w:p>
    <w:p w14:paraId="17E0DEC4" w14:textId="77777777" w:rsidR="00D62050" w:rsidRDefault="00000000">
      <w:pPr>
        <w:widowControl w:val="0"/>
        <w:jc w:val="both"/>
      </w:pPr>
      <w:r>
        <w:t>详见附录</w:t>
      </w:r>
    </w:p>
    <w:p w14:paraId="28CED621" w14:textId="77777777" w:rsidR="00D62050" w:rsidRDefault="00000000">
      <w:pPr>
        <w:pStyle w:val="1"/>
        <w:widowControl w:val="0"/>
        <w:jc w:val="both"/>
      </w:pPr>
      <w:bookmarkStart w:id="90" w:name="_Toc155619661"/>
      <w:r>
        <w:lastRenderedPageBreak/>
        <w:t>暖通空调系统</w:t>
      </w:r>
      <w:bookmarkEnd w:id="90"/>
    </w:p>
    <w:p w14:paraId="21F96A0F" w14:textId="77777777" w:rsidR="00D62050" w:rsidRDefault="00000000">
      <w:pPr>
        <w:pStyle w:val="2"/>
        <w:widowControl w:val="0"/>
      </w:pPr>
      <w:bookmarkStart w:id="91" w:name="_Toc155619662"/>
      <w:r>
        <w:t>系统类型</w:t>
      </w:r>
      <w:bookmarkEnd w:id="91"/>
    </w:p>
    <w:p w14:paraId="78669285" w14:textId="77777777" w:rsidR="00D62050" w:rsidRDefault="00000000">
      <w:pPr>
        <w:pStyle w:val="3"/>
        <w:widowControl w:val="0"/>
        <w:jc w:val="both"/>
      </w:pPr>
      <w:bookmarkStart w:id="92" w:name="_Toc155619663"/>
      <w:r>
        <w:t>系统分区</w:t>
      </w:r>
      <w:bookmarkEnd w:id="9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62050" w14:paraId="5D82FB74" w14:textId="77777777">
        <w:tc>
          <w:tcPr>
            <w:tcW w:w="1131" w:type="dxa"/>
            <w:shd w:val="clear" w:color="auto" w:fill="E6E6E6"/>
            <w:vAlign w:val="center"/>
          </w:tcPr>
          <w:p w14:paraId="120FE6B0" w14:textId="77777777" w:rsidR="00D62050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711B6D9" w14:textId="77777777" w:rsidR="00D62050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A04C31" w14:textId="77777777" w:rsidR="00D62050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97D7D5" w14:textId="77777777" w:rsidR="00D62050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13FCCA9" w14:textId="77777777" w:rsidR="00D6205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79B57C5" w14:textId="77777777" w:rsidR="00D62050" w:rsidRDefault="00000000">
            <w:pPr>
              <w:jc w:val="center"/>
            </w:pPr>
            <w:r>
              <w:t>包含的房间</w:t>
            </w:r>
          </w:p>
        </w:tc>
      </w:tr>
      <w:tr w:rsidR="00D62050" w14:paraId="5616AEC0" w14:textId="77777777">
        <w:tc>
          <w:tcPr>
            <w:tcW w:w="1131" w:type="dxa"/>
            <w:vAlign w:val="center"/>
          </w:tcPr>
          <w:p w14:paraId="04F577A5" w14:textId="77777777" w:rsidR="00D62050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57FBBB00" w14:textId="77777777" w:rsidR="00D62050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6F41C278" w14:textId="77777777" w:rsidR="00D62050" w:rsidRDefault="00000000">
            <w:r>
              <w:t>2.30</w:t>
            </w:r>
          </w:p>
        </w:tc>
        <w:tc>
          <w:tcPr>
            <w:tcW w:w="848" w:type="dxa"/>
            <w:vAlign w:val="center"/>
          </w:tcPr>
          <w:p w14:paraId="48CE5CC5" w14:textId="77777777" w:rsidR="00D62050" w:rsidRDefault="00000000">
            <w:r>
              <w:t>1.90</w:t>
            </w:r>
          </w:p>
        </w:tc>
        <w:tc>
          <w:tcPr>
            <w:tcW w:w="905" w:type="dxa"/>
            <w:vAlign w:val="center"/>
          </w:tcPr>
          <w:p w14:paraId="2FC9D00D" w14:textId="77777777" w:rsidR="00D62050" w:rsidRDefault="00000000">
            <w:r>
              <w:t>289.62</w:t>
            </w:r>
          </w:p>
        </w:tc>
        <w:tc>
          <w:tcPr>
            <w:tcW w:w="3673" w:type="dxa"/>
            <w:vAlign w:val="center"/>
          </w:tcPr>
          <w:p w14:paraId="6C3F5E6F" w14:textId="77777777" w:rsidR="00D62050" w:rsidRDefault="00000000">
            <w:r>
              <w:t>所有房间</w:t>
            </w:r>
          </w:p>
        </w:tc>
      </w:tr>
    </w:tbl>
    <w:p w14:paraId="3F3AE147" w14:textId="77777777" w:rsidR="00D62050" w:rsidRDefault="00000000">
      <w:pPr>
        <w:pStyle w:val="3"/>
        <w:widowControl w:val="0"/>
        <w:jc w:val="both"/>
      </w:pPr>
      <w:bookmarkStart w:id="93" w:name="_Toc155619664"/>
      <w:r>
        <w:t>热回收参数</w:t>
      </w:r>
      <w:bookmarkEnd w:id="9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D62050" w14:paraId="3DA15B34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50E13F5A" w14:textId="77777777" w:rsidR="00D62050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C484260" w14:textId="77777777" w:rsidR="00D62050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B273F2F" w14:textId="77777777" w:rsidR="00D62050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BAFAD8B" w14:textId="77777777" w:rsidR="00D62050" w:rsidRDefault="00000000">
            <w:pPr>
              <w:jc w:val="center"/>
            </w:pPr>
            <w:r>
              <w:t>供暖</w:t>
            </w:r>
          </w:p>
        </w:tc>
      </w:tr>
      <w:tr w:rsidR="00D62050" w14:paraId="7EE2F5C0" w14:textId="77777777">
        <w:tc>
          <w:tcPr>
            <w:tcW w:w="1131" w:type="dxa"/>
            <w:vMerge/>
            <w:vAlign w:val="center"/>
          </w:tcPr>
          <w:p w14:paraId="7234AC16" w14:textId="77777777" w:rsidR="00D62050" w:rsidRDefault="00D62050"/>
        </w:tc>
        <w:tc>
          <w:tcPr>
            <w:tcW w:w="1262" w:type="dxa"/>
            <w:vMerge/>
            <w:vAlign w:val="center"/>
          </w:tcPr>
          <w:p w14:paraId="69BAABCB" w14:textId="77777777" w:rsidR="00D62050" w:rsidRDefault="00D62050"/>
        </w:tc>
        <w:tc>
          <w:tcPr>
            <w:tcW w:w="1731" w:type="dxa"/>
            <w:vAlign w:val="center"/>
          </w:tcPr>
          <w:p w14:paraId="395D88DA" w14:textId="77777777" w:rsidR="00D62050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5457E192" w14:textId="77777777" w:rsidR="00D62050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4A7577BA" w14:textId="77777777" w:rsidR="00D62050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77F04AC" w14:textId="77777777" w:rsidR="00D62050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D62050" w14:paraId="3A276267" w14:textId="77777777">
        <w:tc>
          <w:tcPr>
            <w:tcW w:w="1131" w:type="dxa"/>
            <w:vAlign w:val="center"/>
          </w:tcPr>
          <w:p w14:paraId="63FABA96" w14:textId="77777777" w:rsidR="00D62050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24D505CE" w14:textId="77777777" w:rsidR="00D62050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1B4C663D" w14:textId="77777777" w:rsidR="00D62050" w:rsidRDefault="00D62050"/>
        </w:tc>
        <w:tc>
          <w:tcPr>
            <w:tcW w:w="1731" w:type="dxa"/>
            <w:vAlign w:val="center"/>
          </w:tcPr>
          <w:p w14:paraId="5CFAE0B0" w14:textId="77777777" w:rsidR="00D62050" w:rsidRDefault="00D62050"/>
        </w:tc>
        <w:tc>
          <w:tcPr>
            <w:tcW w:w="1731" w:type="dxa"/>
            <w:vAlign w:val="center"/>
          </w:tcPr>
          <w:p w14:paraId="1F8AB86D" w14:textId="77777777" w:rsidR="00D62050" w:rsidRDefault="00D62050"/>
        </w:tc>
        <w:tc>
          <w:tcPr>
            <w:tcW w:w="1731" w:type="dxa"/>
            <w:vAlign w:val="center"/>
          </w:tcPr>
          <w:p w14:paraId="27D1E413" w14:textId="77777777" w:rsidR="00D62050" w:rsidRDefault="00D62050"/>
        </w:tc>
      </w:tr>
    </w:tbl>
    <w:p w14:paraId="13F6D76C" w14:textId="77777777" w:rsidR="00D62050" w:rsidRDefault="00000000">
      <w:pPr>
        <w:pStyle w:val="2"/>
        <w:widowControl w:val="0"/>
      </w:pPr>
      <w:bookmarkStart w:id="94" w:name="_Toc155619665"/>
      <w:r>
        <w:t>制冷系统</w:t>
      </w:r>
      <w:bookmarkEnd w:id="94"/>
    </w:p>
    <w:p w14:paraId="7FB30114" w14:textId="77777777" w:rsidR="00D62050" w:rsidRDefault="00000000">
      <w:pPr>
        <w:pStyle w:val="3"/>
        <w:widowControl w:val="0"/>
        <w:jc w:val="both"/>
      </w:pPr>
      <w:bookmarkStart w:id="95" w:name="_Toc155619666"/>
      <w:r>
        <w:t>多联机/单元式空调能耗</w:t>
      </w:r>
      <w:bookmarkEnd w:id="9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D62050" w14:paraId="6D62513A" w14:textId="77777777">
        <w:tc>
          <w:tcPr>
            <w:tcW w:w="2196" w:type="dxa"/>
            <w:shd w:val="clear" w:color="auto" w:fill="E6E6E6"/>
            <w:vAlign w:val="center"/>
          </w:tcPr>
          <w:p w14:paraId="113D5AF9" w14:textId="77777777" w:rsidR="00D62050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79D7BBED" w14:textId="77777777" w:rsidR="00D62050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4515926" w14:textId="77777777" w:rsidR="00D62050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FD5EFEE" w14:textId="77777777" w:rsidR="00D62050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D62050" w14:paraId="4610E1F6" w14:textId="77777777">
        <w:tc>
          <w:tcPr>
            <w:tcW w:w="2196" w:type="dxa"/>
            <w:shd w:val="clear" w:color="auto" w:fill="E6E6E6"/>
            <w:vAlign w:val="center"/>
          </w:tcPr>
          <w:p w14:paraId="6FD3211E" w14:textId="77777777" w:rsidR="00D62050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11AA7044" w14:textId="77777777" w:rsidR="00D62050" w:rsidRDefault="00000000">
            <w:r>
              <w:t>2.30</w:t>
            </w:r>
          </w:p>
        </w:tc>
        <w:tc>
          <w:tcPr>
            <w:tcW w:w="2473" w:type="dxa"/>
            <w:vAlign w:val="center"/>
          </w:tcPr>
          <w:p w14:paraId="52A197A0" w14:textId="77777777" w:rsidR="00D62050" w:rsidRDefault="00000000">
            <w:r>
              <w:t>12233</w:t>
            </w:r>
          </w:p>
        </w:tc>
        <w:tc>
          <w:tcPr>
            <w:tcW w:w="2473" w:type="dxa"/>
            <w:vAlign w:val="center"/>
          </w:tcPr>
          <w:p w14:paraId="1C42B470" w14:textId="77777777" w:rsidR="00D62050" w:rsidRDefault="00000000">
            <w:r>
              <w:t>5319</w:t>
            </w:r>
          </w:p>
        </w:tc>
      </w:tr>
    </w:tbl>
    <w:p w14:paraId="10B979D4" w14:textId="77777777" w:rsidR="00D62050" w:rsidRDefault="00000000">
      <w:pPr>
        <w:pStyle w:val="2"/>
        <w:widowControl w:val="0"/>
      </w:pPr>
      <w:bookmarkStart w:id="96" w:name="_Toc155619667"/>
      <w:r>
        <w:t>供暖系统</w:t>
      </w:r>
      <w:bookmarkEnd w:id="96"/>
    </w:p>
    <w:p w14:paraId="36837D3A" w14:textId="77777777" w:rsidR="00D62050" w:rsidRDefault="00000000">
      <w:pPr>
        <w:pStyle w:val="3"/>
        <w:widowControl w:val="0"/>
        <w:jc w:val="both"/>
      </w:pPr>
      <w:bookmarkStart w:id="97" w:name="_Toc155619668"/>
      <w:r>
        <w:t>多联机/单元式热泵能耗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D62050" w14:paraId="153E270D" w14:textId="77777777">
        <w:tc>
          <w:tcPr>
            <w:tcW w:w="2196" w:type="dxa"/>
            <w:shd w:val="clear" w:color="auto" w:fill="E6E6E6"/>
            <w:vAlign w:val="center"/>
          </w:tcPr>
          <w:p w14:paraId="6D67F149" w14:textId="77777777" w:rsidR="00D62050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47A067D8" w14:textId="77777777" w:rsidR="00D62050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FBC99B7" w14:textId="77777777" w:rsidR="00D62050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161EFED" w14:textId="77777777" w:rsidR="00D62050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D62050" w14:paraId="1245038C" w14:textId="77777777">
        <w:tc>
          <w:tcPr>
            <w:tcW w:w="2196" w:type="dxa"/>
            <w:shd w:val="clear" w:color="auto" w:fill="E6E6E6"/>
            <w:vAlign w:val="center"/>
          </w:tcPr>
          <w:p w14:paraId="0C6CC9EF" w14:textId="77777777" w:rsidR="00D62050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448B8FBE" w14:textId="77777777" w:rsidR="00D62050" w:rsidRDefault="00000000">
            <w:r>
              <w:t>1.90</w:t>
            </w:r>
          </w:p>
        </w:tc>
        <w:tc>
          <w:tcPr>
            <w:tcW w:w="2473" w:type="dxa"/>
            <w:vAlign w:val="center"/>
          </w:tcPr>
          <w:p w14:paraId="39165586" w14:textId="77777777" w:rsidR="00D62050" w:rsidRDefault="00000000">
            <w:r>
              <w:t>6771</w:t>
            </w:r>
          </w:p>
        </w:tc>
        <w:tc>
          <w:tcPr>
            <w:tcW w:w="2473" w:type="dxa"/>
            <w:vAlign w:val="center"/>
          </w:tcPr>
          <w:p w14:paraId="28DBC5EE" w14:textId="77777777" w:rsidR="00D62050" w:rsidRDefault="00000000">
            <w:r>
              <w:t>3564</w:t>
            </w:r>
          </w:p>
        </w:tc>
      </w:tr>
    </w:tbl>
    <w:p w14:paraId="7CA5BB4B" w14:textId="77777777" w:rsidR="00D62050" w:rsidRDefault="00000000">
      <w:pPr>
        <w:pStyle w:val="2"/>
        <w:widowControl w:val="0"/>
      </w:pPr>
      <w:bookmarkStart w:id="98" w:name="_Toc155619669"/>
      <w:r>
        <w:t>空调风机</w:t>
      </w:r>
      <w:bookmarkEnd w:id="98"/>
    </w:p>
    <w:p w14:paraId="7D0F173E" w14:textId="77777777" w:rsidR="00D62050" w:rsidRDefault="00000000">
      <w:pPr>
        <w:pStyle w:val="3"/>
        <w:widowControl w:val="0"/>
        <w:jc w:val="both"/>
      </w:pPr>
      <w:bookmarkStart w:id="99" w:name="_Toc155619670"/>
      <w:r>
        <w:t>独立新排风</w:t>
      </w:r>
      <w:bookmarkEnd w:id="9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D62050" w14:paraId="3D786982" w14:textId="77777777">
        <w:tc>
          <w:tcPr>
            <w:tcW w:w="1635" w:type="dxa"/>
            <w:shd w:val="clear" w:color="auto" w:fill="E6E6E6"/>
            <w:vAlign w:val="center"/>
          </w:tcPr>
          <w:p w14:paraId="46FB8E0C" w14:textId="77777777" w:rsidR="00D62050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B854B2F" w14:textId="77777777" w:rsidR="00D62050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3A22857" w14:textId="77777777" w:rsidR="00D62050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EF2320C" w14:textId="77777777" w:rsidR="00D62050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C76E927" w14:textId="77777777" w:rsidR="00D62050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68DB3B22" w14:textId="77777777" w:rsidR="00D62050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D62050" w14:paraId="64A9F38A" w14:textId="77777777">
        <w:tc>
          <w:tcPr>
            <w:tcW w:w="1635" w:type="dxa"/>
            <w:vAlign w:val="center"/>
          </w:tcPr>
          <w:p w14:paraId="4F74781E" w14:textId="77777777" w:rsidR="00D62050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4230F336" w14:textId="77777777" w:rsidR="00D62050" w:rsidRDefault="00000000">
            <w:r>
              <w:t>686</w:t>
            </w:r>
          </w:p>
        </w:tc>
        <w:tc>
          <w:tcPr>
            <w:tcW w:w="1794" w:type="dxa"/>
            <w:vAlign w:val="center"/>
          </w:tcPr>
          <w:p w14:paraId="6AEF3010" w14:textId="77777777" w:rsidR="00D62050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7513C0A8" w14:textId="77777777" w:rsidR="00D62050" w:rsidRDefault="00000000">
            <w:r>
              <w:t>165</w:t>
            </w:r>
          </w:p>
        </w:tc>
        <w:tc>
          <w:tcPr>
            <w:tcW w:w="1431" w:type="dxa"/>
            <w:vAlign w:val="center"/>
          </w:tcPr>
          <w:p w14:paraId="11D2EE23" w14:textId="77777777" w:rsidR="00D62050" w:rsidRDefault="00000000">
            <w:r>
              <w:t>1776</w:t>
            </w:r>
          </w:p>
        </w:tc>
        <w:tc>
          <w:tcPr>
            <w:tcW w:w="1533" w:type="dxa"/>
            <w:vAlign w:val="center"/>
          </w:tcPr>
          <w:p w14:paraId="640666FD" w14:textId="77777777" w:rsidR="00D62050" w:rsidRDefault="00000000">
            <w:r>
              <w:t>292</w:t>
            </w:r>
          </w:p>
        </w:tc>
      </w:tr>
      <w:tr w:rsidR="00D62050" w14:paraId="2A0D9FCD" w14:textId="77777777">
        <w:tc>
          <w:tcPr>
            <w:tcW w:w="7797" w:type="dxa"/>
            <w:gridSpan w:val="5"/>
            <w:vAlign w:val="center"/>
          </w:tcPr>
          <w:p w14:paraId="66F0EA18" w14:textId="77777777" w:rsidR="00D62050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43518950" w14:textId="77777777" w:rsidR="00D62050" w:rsidRDefault="00000000">
            <w:r>
              <w:t>292</w:t>
            </w:r>
          </w:p>
        </w:tc>
      </w:tr>
    </w:tbl>
    <w:p w14:paraId="67B837DD" w14:textId="77777777" w:rsidR="00D62050" w:rsidRDefault="00D62050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D62050" w14:paraId="23272531" w14:textId="77777777">
        <w:tc>
          <w:tcPr>
            <w:tcW w:w="1681" w:type="dxa"/>
            <w:shd w:val="clear" w:color="auto" w:fill="E6E6E6"/>
            <w:vAlign w:val="center"/>
          </w:tcPr>
          <w:p w14:paraId="21440290" w14:textId="77777777" w:rsidR="00D62050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2309A8" w14:textId="77777777" w:rsidR="00D62050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364679" w14:textId="77777777" w:rsidR="00D62050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D3A84FF" w14:textId="77777777" w:rsidR="00D62050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0CF9D5" w14:textId="77777777" w:rsidR="00D62050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D9605C" w14:textId="77777777" w:rsidR="00D62050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B52662F" w14:textId="77777777" w:rsidR="00D62050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D62050" w14:paraId="2176A5C8" w14:textId="77777777">
        <w:tc>
          <w:tcPr>
            <w:tcW w:w="1681" w:type="dxa"/>
            <w:vAlign w:val="center"/>
          </w:tcPr>
          <w:p w14:paraId="2FCA960E" w14:textId="77777777" w:rsidR="00D62050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09EB54FB" w14:textId="77777777" w:rsidR="00D62050" w:rsidRDefault="00000000">
            <w:r>
              <w:t>549</w:t>
            </w:r>
          </w:p>
        </w:tc>
        <w:tc>
          <w:tcPr>
            <w:tcW w:w="990" w:type="dxa"/>
            <w:vAlign w:val="center"/>
          </w:tcPr>
          <w:p w14:paraId="2427D603" w14:textId="77777777" w:rsidR="00D62050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2749E6BE" w14:textId="77777777" w:rsidR="00D62050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5925BC99" w14:textId="77777777" w:rsidR="00D62050" w:rsidRDefault="00000000">
            <w:r>
              <w:t>132</w:t>
            </w:r>
          </w:p>
        </w:tc>
        <w:tc>
          <w:tcPr>
            <w:tcW w:w="1131" w:type="dxa"/>
            <w:vAlign w:val="center"/>
          </w:tcPr>
          <w:p w14:paraId="17C10E8E" w14:textId="77777777" w:rsidR="00D62050" w:rsidRDefault="00000000">
            <w:r>
              <w:t>1776</w:t>
            </w:r>
          </w:p>
        </w:tc>
        <w:tc>
          <w:tcPr>
            <w:tcW w:w="1550" w:type="dxa"/>
            <w:vAlign w:val="center"/>
          </w:tcPr>
          <w:p w14:paraId="6458104F" w14:textId="77777777" w:rsidR="00D62050" w:rsidRDefault="00000000">
            <w:r>
              <w:t>234</w:t>
            </w:r>
          </w:p>
        </w:tc>
      </w:tr>
      <w:tr w:rsidR="00D62050" w14:paraId="62CF4312" w14:textId="77777777">
        <w:tc>
          <w:tcPr>
            <w:tcW w:w="7761" w:type="dxa"/>
            <w:gridSpan w:val="6"/>
            <w:vAlign w:val="center"/>
          </w:tcPr>
          <w:p w14:paraId="5FC29F87" w14:textId="77777777" w:rsidR="00D62050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486EEEE3" w14:textId="77777777" w:rsidR="00D62050" w:rsidRDefault="00000000">
            <w:r>
              <w:t>234</w:t>
            </w:r>
          </w:p>
        </w:tc>
      </w:tr>
    </w:tbl>
    <w:p w14:paraId="444CE3C1" w14:textId="77777777" w:rsidR="00D62050" w:rsidRDefault="00000000">
      <w:pPr>
        <w:pStyle w:val="1"/>
        <w:widowControl w:val="0"/>
        <w:jc w:val="both"/>
      </w:pPr>
      <w:bookmarkStart w:id="100" w:name="_Toc155619671"/>
      <w:r>
        <w:lastRenderedPageBreak/>
        <w:t>照明</w:t>
      </w:r>
      <w:bookmarkEnd w:id="10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D62050" w14:paraId="13273762" w14:textId="77777777">
        <w:tc>
          <w:tcPr>
            <w:tcW w:w="3135" w:type="dxa"/>
            <w:shd w:val="clear" w:color="auto" w:fill="E6E6E6"/>
            <w:vAlign w:val="center"/>
          </w:tcPr>
          <w:p w14:paraId="54CA3143" w14:textId="77777777" w:rsidR="00D62050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BD0C27C" w14:textId="77777777" w:rsidR="00D62050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C20582" w14:textId="77777777" w:rsidR="00D62050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85A2CD0" w14:textId="77777777" w:rsidR="00D62050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675E036" w14:textId="77777777" w:rsidR="00D62050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D62050" w14:paraId="3A6CD712" w14:textId="77777777">
        <w:tc>
          <w:tcPr>
            <w:tcW w:w="3135" w:type="dxa"/>
            <w:vAlign w:val="center"/>
          </w:tcPr>
          <w:p w14:paraId="6284742E" w14:textId="77777777" w:rsidR="00D62050" w:rsidRDefault="00000000">
            <w:r>
              <w:t>主卧室</w:t>
            </w:r>
          </w:p>
        </w:tc>
        <w:tc>
          <w:tcPr>
            <w:tcW w:w="1697" w:type="dxa"/>
            <w:vAlign w:val="center"/>
          </w:tcPr>
          <w:p w14:paraId="0E69F0CA" w14:textId="77777777" w:rsidR="00D62050" w:rsidRDefault="00000000">
            <w:r>
              <w:t>3.94</w:t>
            </w:r>
          </w:p>
        </w:tc>
        <w:tc>
          <w:tcPr>
            <w:tcW w:w="1131" w:type="dxa"/>
            <w:vAlign w:val="center"/>
          </w:tcPr>
          <w:p w14:paraId="11473453" w14:textId="77777777" w:rsidR="00D62050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73AF1DCE" w14:textId="77777777" w:rsidR="00D62050" w:rsidRDefault="00000000">
            <w:r>
              <w:t>104</w:t>
            </w:r>
          </w:p>
        </w:tc>
        <w:tc>
          <w:tcPr>
            <w:tcW w:w="1862" w:type="dxa"/>
            <w:vAlign w:val="center"/>
          </w:tcPr>
          <w:p w14:paraId="201756E2" w14:textId="77777777" w:rsidR="00D62050" w:rsidRDefault="00000000">
            <w:r>
              <w:t>409</w:t>
            </w:r>
          </w:p>
        </w:tc>
      </w:tr>
      <w:tr w:rsidR="00D62050" w14:paraId="2866ED59" w14:textId="77777777">
        <w:tc>
          <w:tcPr>
            <w:tcW w:w="3135" w:type="dxa"/>
            <w:vAlign w:val="center"/>
          </w:tcPr>
          <w:p w14:paraId="7C83A580" w14:textId="77777777" w:rsidR="00D62050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61712924" w14:textId="77777777" w:rsidR="00D62050" w:rsidRDefault="00000000">
            <w:r>
              <w:t>15.33</w:t>
            </w:r>
          </w:p>
        </w:tc>
        <w:tc>
          <w:tcPr>
            <w:tcW w:w="1131" w:type="dxa"/>
            <w:vAlign w:val="center"/>
          </w:tcPr>
          <w:p w14:paraId="4D443DD8" w14:textId="77777777" w:rsidR="00D6205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4E05534C" w14:textId="77777777" w:rsidR="00D62050" w:rsidRDefault="00000000">
            <w:r>
              <w:t>10</w:t>
            </w:r>
          </w:p>
        </w:tc>
        <w:tc>
          <w:tcPr>
            <w:tcW w:w="1862" w:type="dxa"/>
            <w:vAlign w:val="center"/>
          </w:tcPr>
          <w:p w14:paraId="3D595D8E" w14:textId="77777777" w:rsidR="00D62050" w:rsidRDefault="00000000">
            <w:r>
              <w:t>155</w:t>
            </w:r>
          </w:p>
        </w:tc>
      </w:tr>
      <w:tr w:rsidR="00D62050" w14:paraId="2322C2EA" w14:textId="77777777">
        <w:tc>
          <w:tcPr>
            <w:tcW w:w="3135" w:type="dxa"/>
            <w:vAlign w:val="center"/>
          </w:tcPr>
          <w:p w14:paraId="0FAC443B" w14:textId="77777777" w:rsidR="00D62050" w:rsidRDefault="00000000">
            <w:r>
              <w:t>厨房</w:t>
            </w:r>
          </w:p>
        </w:tc>
        <w:tc>
          <w:tcPr>
            <w:tcW w:w="1697" w:type="dxa"/>
            <w:vAlign w:val="center"/>
          </w:tcPr>
          <w:p w14:paraId="5EC23731" w14:textId="77777777" w:rsidR="00D62050" w:rsidRDefault="00000000">
            <w:r>
              <w:t>15.33</w:t>
            </w:r>
          </w:p>
        </w:tc>
        <w:tc>
          <w:tcPr>
            <w:tcW w:w="1131" w:type="dxa"/>
            <w:vAlign w:val="center"/>
          </w:tcPr>
          <w:p w14:paraId="5BCC2FA3" w14:textId="77777777" w:rsidR="00D6205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34C5C14" w14:textId="77777777" w:rsidR="00D62050" w:rsidRDefault="00000000">
            <w:r>
              <w:t>21</w:t>
            </w:r>
          </w:p>
        </w:tc>
        <w:tc>
          <w:tcPr>
            <w:tcW w:w="1862" w:type="dxa"/>
            <w:vAlign w:val="center"/>
          </w:tcPr>
          <w:p w14:paraId="63753944" w14:textId="77777777" w:rsidR="00D62050" w:rsidRDefault="00000000">
            <w:r>
              <w:t>328</w:t>
            </w:r>
          </w:p>
        </w:tc>
      </w:tr>
      <w:tr w:rsidR="00D62050" w14:paraId="3FB573C5" w14:textId="77777777">
        <w:tc>
          <w:tcPr>
            <w:tcW w:w="3135" w:type="dxa"/>
            <w:vAlign w:val="center"/>
          </w:tcPr>
          <w:p w14:paraId="079C635A" w14:textId="77777777" w:rsidR="00D62050" w:rsidRDefault="00000000">
            <w:r>
              <w:t>次卧室</w:t>
            </w:r>
          </w:p>
        </w:tc>
        <w:tc>
          <w:tcPr>
            <w:tcW w:w="1697" w:type="dxa"/>
            <w:vAlign w:val="center"/>
          </w:tcPr>
          <w:p w14:paraId="159C2D18" w14:textId="77777777" w:rsidR="00D62050" w:rsidRDefault="00000000">
            <w:r>
              <w:t>3.94</w:t>
            </w:r>
          </w:p>
        </w:tc>
        <w:tc>
          <w:tcPr>
            <w:tcW w:w="1131" w:type="dxa"/>
            <w:vAlign w:val="center"/>
          </w:tcPr>
          <w:p w14:paraId="237AAA71" w14:textId="77777777" w:rsidR="00D6205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33E977C9" w14:textId="77777777" w:rsidR="00D62050" w:rsidRDefault="00000000">
            <w:r>
              <w:t>43</w:t>
            </w:r>
          </w:p>
        </w:tc>
        <w:tc>
          <w:tcPr>
            <w:tcW w:w="1862" w:type="dxa"/>
            <w:vAlign w:val="center"/>
          </w:tcPr>
          <w:p w14:paraId="1EA51F7B" w14:textId="77777777" w:rsidR="00D62050" w:rsidRDefault="00000000">
            <w:r>
              <w:t>170</w:t>
            </w:r>
          </w:p>
        </w:tc>
      </w:tr>
      <w:tr w:rsidR="00D62050" w14:paraId="41D6975E" w14:textId="77777777">
        <w:tc>
          <w:tcPr>
            <w:tcW w:w="3135" w:type="dxa"/>
            <w:vAlign w:val="center"/>
          </w:tcPr>
          <w:p w14:paraId="2F272E59" w14:textId="77777777" w:rsidR="00D62050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0D29E7BF" w14:textId="77777777" w:rsidR="00D62050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BAC54F1" w14:textId="77777777" w:rsidR="00D6205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D437120" w14:textId="77777777" w:rsidR="00D62050" w:rsidRDefault="00000000">
            <w:r>
              <w:t>22</w:t>
            </w:r>
          </w:p>
        </w:tc>
        <w:tc>
          <w:tcPr>
            <w:tcW w:w="1862" w:type="dxa"/>
            <w:vAlign w:val="center"/>
          </w:tcPr>
          <w:p w14:paraId="5F57AEB7" w14:textId="77777777" w:rsidR="00D62050" w:rsidRDefault="00000000">
            <w:r>
              <w:t>0</w:t>
            </w:r>
          </w:p>
        </w:tc>
      </w:tr>
      <w:tr w:rsidR="00D62050" w14:paraId="5DA4C403" w14:textId="77777777">
        <w:tc>
          <w:tcPr>
            <w:tcW w:w="3135" w:type="dxa"/>
            <w:vAlign w:val="center"/>
          </w:tcPr>
          <w:p w14:paraId="6079D8C6" w14:textId="77777777" w:rsidR="00D62050" w:rsidRDefault="00000000">
            <w:r>
              <w:t>起居室</w:t>
            </w:r>
          </w:p>
        </w:tc>
        <w:tc>
          <w:tcPr>
            <w:tcW w:w="1697" w:type="dxa"/>
            <w:vAlign w:val="center"/>
          </w:tcPr>
          <w:p w14:paraId="3D7E05C9" w14:textId="77777777" w:rsidR="00D62050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14:paraId="26B0D267" w14:textId="77777777" w:rsidR="00D62050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68847FD9" w14:textId="77777777" w:rsidR="00D62050" w:rsidRDefault="00000000">
            <w:r>
              <w:t>136</w:t>
            </w:r>
          </w:p>
        </w:tc>
        <w:tc>
          <w:tcPr>
            <w:tcW w:w="1862" w:type="dxa"/>
            <w:vAlign w:val="center"/>
          </w:tcPr>
          <w:p w14:paraId="3E299E25" w14:textId="77777777" w:rsidR="00D62050" w:rsidRDefault="00000000">
            <w:r>
              <w:t>1644</w:t>
            </w:r>
          </w:p>
        </w:tc>
      </w:tr>
      <w:tr w:rsidR="00D62050" w14:paraId="0FA0934C" w14:textId="77777777">
        <w:tc>
          <w:tcPr>
            <w:tcW w:w="3135" w:type="dxa"/>
            <w:vAlign w:val="center"/>
          </w:tcPr>
          <w:p w14:paraId="15008760" w14:textId="77777777" w:rsidR="00D62050" w:rsidRDefault="00000000">
            <w:r>
              <w:t>餐厅</w:t>
            </w:r>
          </w:p>
        </w:tc>
        <w:tc>
          <w:tcPr>
            <w:tcW w:w="1697" w:type="dxa"/>
            <w:vAlign w:val="center"/>
          </w:tcPr>
          <w:p w14:paraId="50563103" w14:textId="77777777" w:rsidR="00D62050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14:paraId="15A31057" w14:textId="77777777" w:rsidR="00D6205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BB6A1B0" w14:textId="77777777" w:rsidR="00D62050" w:rsidRDefault="00000000">
            <w:r>
              <w:t>29</w:t>
            </w:r>
          </w:p>
        </w:tc>
        <w:tc>
          <w:tcPr>
            <w:tcW w:w="1862" w:type="dxa"/>
            <w:vAlign w:val="center"/>
          </w:tcPr>
          <w:p w14:paraId="1865ACBD" w14:textId="77777777" w:rsidR="00D62050" w:rsidRDefault="00000000">
            <w:r>
              <w:t>351</w:t>
            </w:r>
          </w:p>
        </w:tc>
      </w:tr>
      <w:tr w:rsidR="00D62050" w14:paraId="6417DCB7" w14:textId="77777777">
        <w:tc>
          <w:tcPr>
            <w:tcW w:w="7485" w:type="dxa"/>
            <w:gridSpan w:val="4"/>
            <w:vAlign w:val="center"/>
          </w:tcPr>
          <w:p w14:paraId="1E3F8CC6" w14:textId="77777777" w:rsidR="00D62050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07084A52" w14:textId="77777777" w:rsidR="00D62050" w:rsidRDefault="00000000">
            <w:r>
              <w:t>3057</w:t>
            </w:r>
          </w:p>
        </w:tc>
      </w:tr>
    </w:tbl>
    <w:p w14:paraId="027B49C7" w14:textId="77777777" w:rsidR="00D62050" w:rsidRDefault="00000000">
      <w:pPr>
        <w:pStyle w:val="1"/>
        <w:widowControl w:val="0"/>
        <w:jc w:val="both"/>
      </w:pPr>
      <w:bookmarkStart w:id="101" w:name="_Toc155619672"/>
      <w:r>
        <w:t>插座设备</w:t>
      </w:r>
      <w:bookmarkEnd w:id="10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D62050" w14:paraId="703D90CA" w14:textId="77777777">
        <w:tc>
          <w:tcPr>
            <w:tcW w:w="3135" w:type="dxa"/>
            <w:shd w:val="clear" w:color="auto" w:fill="E6E6E6"/>
            <w:vAlign w:val="center"/>
          </w:tcPr>
          <w:p w14:paraId="4EC9FCFB" w14:textId="77777777" w:rsidR="00D62050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5FB110A" w14:textId="77777777" w:rsidR="00D62050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C96DAB" w14:textId="77777777" w:rsidR="00D62050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9812C6F" w14:textId="77777777" w:rsidR="00D62050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B928D24" w14:textId="77777777" w:rsidR="00D62050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D62050" w14:paraId="1249FBC1" w14:textId="77777777">
        <w:tc>
          <w:tcPr>
            <w:tcW w:w="3135" w:type="dxa"/>
            <w:vAlign w:val="center"/>
          </w:tcPr>
          <w:p w14:paraId="04E89930" w14:textId="77777777" w:rsidR="00D62050" w:rsidRDefault="00000000">
            <w:r>
              <w:t>主卧室</w:t>
            </w:r>
          </w:p>
        </w:tc>
        <w:tc>
          <w:tcPr>
            <w:tcW w:w="1697" w:type="dxa"/>
            <w:vAlign w:val="center"/>
          </w:tcPr>
          <w:p w14:paraId="6A496707" w14:textId="77777777" w:rsidR="00D62050" w:rsidRDefault="00000000">
            <w:r>
              <w:t>2.01</w:t>
            </w:r>
          </w:p>
        </w:tc>
        <w:tc>
          <w:tcPr>
            <w:tcW w:w="1131" w:type="dxa"/>
            <w:vAlign w:val="center"/>
          </w:tcPr>
          <w:p w14:paraId="1D027846" w14:textId="77777777" w:rsidR="00D62050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02CCCB28" w14:textId="77777777" w:rsidR="00D62050" w:rsidRDefault="00000000">
            <w:r>
              <w:t>104</w:t>
            </w:r>
          </w:p>
        </w:tc>
        <w:tc>
          <w:tcPr>
            <w:tcW w:w="1862" w:type="dxa"/>
            <w:vAlign w:val="center"/>
          </w:tcPr>
          <w:p w14:paraId="059A7A14" w14:textId="77777777" w:rsidR="00D62050" w:rsidRDefault="00000000">
            <w:r>
              <w:t>208</w:t>
            </w:r>
          </w:p>
        </w:tc>
      </w:tr>
      <w:tr w:rsidR="00D62050" w14:paraId="11F66313" w14:textId="77777777">
        <w:tc>
          <w:tcPr>
            <w:tcW w:w="3135" w:type="dxa"/>
            <w:vAlign w:val="center"/>
          </w:tcPr>
          <w:p w14:paraId="3B4BE535" w14:textId="77777777" w:rsidR="00D62050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69A5057F" w14:textId="77777777" w:rsidR="00D62050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AD0B632" w14:textId="77777777" w:rsidR="00D6205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33EA8CEF" w14:textId="77777777" w:rsidR="00D62050" w:rsidRDefault="00000000">
            <w:r>
              <w:t>10</w:t>
            </w:r>
          </w:p>
        </w:tc>
        <w:tc>
          <w:tcPr>
            <w:tcW w:w="1862" w:type="dxa"/>
            <w:vAlign w:val="center"/>
          </w:tcPr>
          <w:p w14:paraId="482D6E89" w14:textId="77777777" w:rsidR="00D62050" w:rsidRDefault="00000000">
            <w:r>
              <w:t>0</w:t>
            </w:r>
          </w:p>
        </w:tc>
      </w:tr>
      <w:tr w:rsidR="00D62050" w14:paraId="77832E1C" w14:textId="77777777">
        <w:tc>
          <w:tcPr>
            <w:tcW w:w="3135" w:type="dxa"/>
            <w:vAlign w:val="center"/>
          </w:tcPr>
          <w:p w14:paraId="3443998F" w14:textId="77777777" w:rsidR="00D62050" w:rsidRDefault="00000000">
            <w:r>
              <w:t>厨房</w:t>
            </w:r>
          </w:p>
        </w:tc>
        <w:tc>
          <w:tcPr>
            <w:tcW w:w="1697" w:type="dxa"/>
            <w:vAlign w:val="center"/>
          </w:tcPr>
          <w:p w14:paraId="2066CBA2" w14:textId="77777777" w:rsidR="00D62050" w:rsidRDefault="00000000">
            <w:r>
              <w:t>210.24</w:t>
            </w:r>
          </w:p>
        </w:tc>
        <w:tc>
          <w:tcPr>
            <w:tcW w:w="1131" w:type="dxa"/>
            <w:vAlign w:val="center"/>
          </w:tcPr>
          <w:p w14:paraId="229EC0AC" w14:textId="77777777" w:rsidR="00D6205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F525084" w14:textId="77777777" w:rsidR="00D62050" w:rsidRDefault="00000000">
            <w:r>
              <w:t>21</w:t>
            </w:r>
          </w:p>
        </w:tc>
        <w:tc>
          <w:tcPr>
            <w:tcW w:w="1862" w:type="dxa"/>
            <w:vAlign w:val="center"/>
          </w:tcPr>
          <w:p w14:paraId="53E79D1C" w14:textId="77777777" w:rsidR="00D62050" w:rsidRDefault="00000000">
            <w:r>
              <w:t>4503</w:t>
            </w:r>
          </w:p>
        </w:tc>
      </w:tr>
      <w:tr w:rsidR="00D62050" w14:paraId="2F9C8ABF" w14:textId="77777777">
        <w:tc>
          <w:tcPr>
            <w:tcW w:w="3135" w:type="dxa"/>
            <w:vAlign w:val="center"/>
          </w:tcPr>
          <w:p w14:paraId="7E8CDA6F" w14:textId="77777777" w:rsidR="00D62050" w:rsidRDefault="00000000">
            <w:r>
              <w:t>次卧室</w:t>
            </w:r>
          </w:p>
        </w:tc>
        <w:tc>
          <w:tcPr>
            <w:tcW w:w="1697" w:type="dxa"/>
            <w:vAlign w:val="center"/>
          </w:tcPr>
          <w:p w14:paraId="7CA4D4AC" w14:textId="77777777" w:rsidR="00D62050" w:rsidRDefault="00000000">
            <w:r>
              <w:t>2.01</w:t>
            </w:r>
          </w:p>
        </w:tc>
        <w:tc>
          <w:tcPr>
            <w:tcW w:w="1131" w:type="dxa"/>
            <w:vAlign w:val="center"/>
          </w:tcPr>
          <w:p w14:paraId="5A7FD088" w14:textId="77777777" w:rsidR="00D6205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746FC998" w14:textId="77777777" w:rsidR="00D62050" w:rsidRDefault="00000000">
            <w:r>
              <w:t>43</w:t>
            </w:r>
          </w:p>
        </w:tc>
        <w:tc>
          <w:tcPr>
            <w:tcW w:w="1862" w:type="dxa"/>
            <w:vAlign w:val="center"/>
          </w:tcPr>
          <w:p w14:paraId="7F95C466" w14:textId="77777777" w:rsidR="00D62050" w:rsidRDefault="00000000">
            <w:r>
              <w:t>86</w:t>
            </w:r>
          </w:p>
        </w:tc>
      </w:tr>
      <w:tr w:rsidR="00D62050" w14:paraId="76284266" w14:textId="77777777">
        <w:tc>
          <w:tcPr>
            <w:tcW w:w="3135" w:type="dxa"/>
            <w:vAlign w:val="center"/>
          </w:tcPr>
          <w:p w14:paraId="23838772" w14:textId="77777777" w:rsidR="00D62050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07EFF3E3" w14:textId="77777777" w:rsidR="00D62050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B6C0C48" w14:textId="77777777" w:rsidR="00D6205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B1FDE35" w14:textId="77777777" w:rsidR="00D62050" w:rsidRDefault="00000000">
            <w:r>
              <w:t>22</w:t>
            </w:r>
          </w:p>
        </w:tc>
        <w:tc>
          <w:tcPr>
            <w:tcW w:w="1862" w:type="dxa"/>
            <w:vAlign w:val="center"/>
          </w:tcPr>
          <w:p w14:paraId="309C45A3" w14:textId="77777777" w:rsidR="00D62050" w:rsidRDefault="00000000">
            <w:r>
              <w:t>0</w:t>
            </w:r>
          </w:p>
        </w:tc>
      </w:tr>
      <w:tr w:rsidR="00D62050" w14:paraId="60DE359D" w14:textId="77777777">
        <w:tc>
          <w:tcPr>
            <w:tcW w:w="3135" w:type="dxa"/>
            <w:vAlign w:val="center"/>
          </w:tcPr>
          <w:p w14:paraId="01882823" w14:textId="77777777" w:rsidR="00D62050" w:rsidRDefault="00000000">
            <w:r>
              <w:t>起居室</w:t>
            </w:r>
          </w:p>
        </w:tc>
        <w:tc>
          <w:tcPr>
            <w:tcW w:w="1697" w:type="dxa"/>
            <w:vAlign w:val="center"/>
          </w:tcPr>
          <w:p w14:paraId="5F787B8A" w14:textId="77777777" w:rsidR="00D62050" w:rsidRDefault="00000000">
            <w:r>
              <w:t>18.21</w:t>
            </w:r>
          </w:p>
        </w:tc>
        <w:tc>
          <w:tcPr>
            <w:tcW w:w="1131" w:type="dxa"/>
            <w:vAlign w:val="center"/>
          </w:tcPr>
          <w:p w14:paraId="2C283926" w14:textId="77777777" w:rsidR="00D62050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1E2527D8" w14:textId="77777777" w:rsidR="00D62050" w:rsidRDefault="00000000">
            <w:r>
              <w:t>136</w:t>
            </w:r>
          </w:p>
        </w:tc>
        <w:tc>
          <w:tcPr>
            <w:tcW w:w="1862" w:type="dxa"/>
            <w:vAlign w:val="center"/>
          </w:tcPr>
          <w:p w14:paraId="1276566C" w14:textId="77777777" w:rsidR="00D62050" w:rsidRDefault="00000000">
            <w:r>
              <w:t>2485</w:t>
            </w:r>
          </w:p>
        </w:tc>
      </w:tr>
      <w:tr w:rsidR="00D62050" w14:paraId="4643851D" w14:textId="77777777">
        <w:tc>
          <w:tcPr>
            <w:tcW w:w="3135" w:type="dxa"/>
            <w:vAlign w:val="center"/>
          </w:tcPr>
          <w:p w14:paraId="47BBB3B5" w14:textId="77777777" w:rsidR="00D62050" w:rsidRDefault="00000000">
            <w:r>
              <w:t>餐厅</w:t>
            </w:r>
          </w:p>
        </w:tc>
        <w:tc>
          <w:tcPr>
            <w:tcW w:w="1697" w:type="dxa"/>
            <w:vAlign w:val="center"/>
          </w:tcPr>
          <w:p w14:paraId="06EA0145" w14:textId="77777777" w:rsidR="00D62050" w:rsidRDefault="00000000">
            <w:r>
              <w:t>18.21</w:t>
            </w:r>
          </w:p>
        </w:tc>
        <w:tc>
          <w:tcPr>
            <w:tcW w:w="1131" w:type="dxa"/>
            <w:vAlign w:val="center"/>
          </w:tcPr>
          <w:p w14:paraId="5A3F77BA" w14:textId="77777777" w:rsidR="00D6205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FE0F53C" w14:textId="77777777" w:rsidR="00D62050" w:rsidRDefault="00000000">
            <w:r>
              <w:t>29</w:t>
            </w:r>
          </w:p>
        </w:tc>
        <w:tc>
          <w:tcPr>
            <w:tcW w:w="1862" w:type="dxa"/>
            <w:vAlign w:val="center"/>
          </w:tcPr>
          <w:p w14:paraId="042CD066" w14:textId="77777777" w:rsidR="00D62050" w:rsidRDefault="00000000">
            <w:r>
              <w:t>531</w:t>
            </w:r>
          </w:p>
        </w:tc>
      </w:tr>
      <w:tr w:rsidR="00D62050" w14:paraId="68DE362E" w14:textId="77777777">
        <w:tc>
          <w:tcPr>
            <w:tcW w:w="7485" w:type="dxa"/>
            <w:gridSpan w:val="4"/>
            <w:vAlign w:val="center"/>
          </w:tcPr>
          <w:p w14:paraId="27567BE2" w14:textId="77777777" w:rsidR="00D62050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3BDB587B" w14:textId="77777777" w:rsidR="00D62050" w:rsidRDefault="00000000">
            <w:r>
              <w:t>7815</w:t>
            </w:r>
          </w:p>
        </w:tc>
      </w:tr>
    </w:tbl>
    <w:p w14:paraId="2FD17833" w14:textId="77777777" w:rsidR="00D62050" w:rsidRDefault="00000000">
      <w:pPr>
        <w:pStyle w:val="1"/>
        <w:widowControl w:val="0"/>
        <w:jc w:val="both"/>
      </w:pPr>
      <w:bookmarkStart w:id="102" w:name="_Toc155619673"/>
      <w:r>
        <w:t>排风机</w:t>
      </w:r>
      <w:bookmarkEnd w:id="10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D62050" w14:paraId="6EC488BF" w14:textId="77777777">
        <w:tc>
          <w:tcPr>
            <w:tcW w:w="1556" w:type="dxa"/>
            <w:shd w:val="clear" w:color="auto" w:fill="E6E6E6"/>
            <w:vAlign w:val="center"/>
          </w:tcPr>
          <w:p w14:paraId="11FD0F2D" w14:textId="77777777" w:rsidR="00D62050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43BF23D" w14:textId="77777777" w:rsidR="00D62050" w:rsidRDefault="0000000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C8CD2C" w14:textId="77777777" w:rsidR="00D62050" w:rsidRDefault="0000000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7407F9" w14:textId="77777777" w:rsidR="00D62050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262A003" w14:textId="77777777" w:rsidR="00D62050" w:rsidRDefault="0000000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A19B02" w14:textId="77777777" w:rsidR="00D62050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D62050" w14:paraId="20956D52" w14:textId="77777777">
        <w:tc>
          <w:tcPr>
            <w:tcW w:w="1556" w:type="dxa"/>
            <w:vAlign w:val="center"/>
          </w:tcPr>
          <w:p w14:paraId="04BEEC3F" w14:textId="77777777" w:rsidR="00D62050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2B79CCE2" w14:textId="77777777" w:rsidR="00D62050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7AB5C314" w14:textId="77777777" w:rsidR="00D62050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2A09D353" w14:textId="77777777" w:rsidR="00D62050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14:paraId="55FCD0C5" w14:textId="77777777" w:rsidR="00D62050" w:rsidRDefault="00000000">
            <w:r>
              <w:t>365</w:t>
            </w:r>
          </w:p>
        </w:tc>
        <w:tc>
          <w:tcPr>
            <w:tcW w:w="1556" w:type="dxa"/>
            <w:vAlign w:val="center"/>
          </w:tcPr>
          <w:p w14:paraId="5EE2098E" w14:textId="77777777" w:rsidR="00D62050" w:rsidRDefault="00000000">
            <w:r>
              <w:t>73000</w:t>
            </w:r>
          </w:p>
        </w:tc>
      </w:tr>
      <w:tr w:rsidR="00D62050" w14:paraId="68613662" w14:textId="77777777">
        <w:tc>
          <w:tcPr>
            <w:tcW w:w="7774" w:type="dxa"/>
            <w:gridSpan w:val="5"/>
            <w:vAlign w:val="center"/>
          </w:tcPr>
          <w:p w14:paraId="1F8FA960" w14:textId="77777777" w:rsidR="00D62050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65617F65" w14:textId="77777777" w:rsidR="00D62050" w:rsidRDefault="00000000">
            <w:r>
              <w:t>73000</w:t>
            </w:r>
          </w:p>
        </w:tc>
      </w:tr>
    </w:tbl>
    <w:p w14:paraId="74702EA1" w14:textId="77777777" w:rsidR="00D62050" w:rsidRDefault="00000000">
      <w:pPr>
        <w:widowControl w:val="0"/>
        <w:jc w:val="both"/>
      </w:pPr>
      <w:r>
        <w:t>注：此类风机指非空调区域排风机</w:t>
      </w:r>
    </w:p>
    <w:p w14:paraId="0EB9DF50" w14:textId="77777777" w:rsidR="00D62050" w:rsidRDefault="00000000">
      <w:pPr>
        <w:pStyle w:val="1"/>
        <w:widowControl w:val="0"/>
        <w:jc w:val="both"/>
      </w:pPr>
      <w:bookmarkStart w:id="103" w:name="_Toc155619674"/>
      <w:r>
        <w:t>生活热水</w:t>
      </w:r>
      <w:bookmarkEnd w:id="103"/>
    </w:p>
    <w:p w14:paraId="0BB8A741" w14:textId="77777777" w:rsidR="00D62050" w:rsidRDefault="00000000">
      <w:pPr>
        <w:pStyle w:val="3"/>
        <w:widowControl w:val="0"/>
        <w:jc w:val="both"/>
      </w:pPr>
      <w:bookmarkStart w:id="104" w:name="_Toc155619675"/>
      <w:r>
        <w:t>热水系统</w:t>
      </w:r>
      <w:bookmarkEnd w:id="10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3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50"/>
      </w:tblGrid>
      <w:tr w:rsidR="00D62050" w14:paraId="1873B657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45F51C04" w14:textId="77777777" w:rsidR="00D62050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67409028" w14:textId="77777777" w:rsidR="00D62050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32E72C0B" w14:textId="77777777" w:rsidR="00D62050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69916FD8" w14:textId="77777777" w:rsidR="00D62050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0B7CA71C" w14:textId="77777777" w:rsidR="00D62050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gridSpan w:val="2"/>
            <w:shd w:val="clear" w:color="auto" w:fill="E6E6E6"/>
            <w:vAlign w:val="center"/>
          </w:tcPr>
          <w:p w14:paraId="48239764" w14:textId="77777777" w:rsidR="00D62050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D62050" w14:paraId="42D396A1" w14:textId="77777777">
        <w:tc>
          <w:tcPr>
            <w:tcW w:w="1550" w:type="dxa"/>
            <w:gridSpan w:val="2"/>
            <w:vAlign w:val="center"/>
          </w:tcPr>
          <w:p w14:paraId="2A26E75F" w14:textId="77777777" w:rsidR="00D62050" w:rsidRDefault="00000000"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 w14:paraId="3186F118" w14:textId="77777777" w:rsidR="00D62050" w:rsidRDefault="00000000">
            <w:r>
              <w:t>10</w:t>
            </w:r>
          </w:p>
        </w:tc>
        <w:tc>
          <w:tcPr>
            <w:tcW w:w="1550" w:type="dxa"/>
            <w:gridSpan w:val="3"/>
            <w:vAlign w:val="center"/>
          </w:tcPr>
          <w:p w14:paraId="20DBE76F" w14:textId="77777777" w:rsidR="00D62050" w:rsidRDefault="00000000"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 w14:paraId="2F4A4C44" w14:textId="77777777" w:rsidR="00D62050" w:rsidRDefault="00000000">
            <w:r>
              <w:t>100</w:t>
            </w:r>
          </w:p>
        </w:tc>
        <w:tc>
          <w:tcPr>
            <w:tcW w:w="1550" w:type="dxa"/>
            <w:gridSpan w:val="4"/>
            <w:vAlign w:val="center"/>
          </w:tcPr>
          <w:p w14:paraId="505C965B" w14:textId="77777777" w:rsidR="00D62050" w:rsidRDefault="00000000">
            <w:r>
              <w:t>365</w:t>
            </w:r>
          </w:p>
        </w:tc>
        <w:tc>
          <w:tcPr>
            <w:tcW w:w="1573" w:type="dxa"/>
            <w:gridSpan w:val="2"/>
            <w:vAlign w:val="center"/>
          </w:tcPr>
          <w:p w14:paraId="0B01101B" w14:textId="77777777" w:rsidR="00D62050" w:rsidRDefault="00000000">
            <w:r>
              <w:t>18778</w:t>
            </w:r>
          </w:p>
        </w:tc>
      </w:tr>
      <w:tr w:rsidR="00D62050" w14:paraId="34A1C3E6" w14:textId="77777777">
        <w:tc>
          <w:tcPr>
            <w:tcW w:w="7750" w:type="dxa"/>
            <w:gridSpan w:val="14"/>
            <w:vAlign w:val="center"/>
          </w:tcPr>
          <w:p w14:paraId="4A466884" w14:textId="77777777" w:rsidR="00D62050" w:rsidRDefault="00000000">
            <w:r>
              <w:t>总计</w:t>
            </w:r>
          </w:p>
        </w:tc>
        <w:tc>
          <w:tcPr>
            <w:tcW w:w="1573" w:type="dxa"/>
            <w:gridSpan w:val="2"/>
            <w:vAlign w:val="center"/>
          </w:tcPr>
          <w:p w14:paraId="0A247B7B" w14:textId="77777777" w:rsidR="00D62050" w:rsidRDefault="00000000">
            <w:r>
              <w:t>18778</w:t>
            </w:r>
          </w:p>
        </w:tc>
      </w:tr>
      <w:tr w:rsidR="00D62050" w14:paraId="665004FE" w14:textId="77777777">
        <w:tc>
          <w:tcPr>
            <w:tcW w:w="1115" w:type="dxa"/>
            <w:shd w:val="clear" w:color="auto" w:fill="E6E6E6"/>
            <w:vAlign w:val="center"/>
          </w:tcPr>
          <w:p w14:paraId="3CE51A75" w14:textId="77777777" w:rsidR="00D62050" w:rsidRDefault="00000000">
            <w:pPr>
              <w:jc w:val="center"/>
            </w:pPr>
            <w:r>
              <w:lastRenderedPageBreak/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14:paraId="3C34D46B" w14:textId="77777777" w:rsidR="00D62050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3"/>
            <w:shd w:val="clear" w:color="auto" w:fill="E6E6E6"/>
            <w:vAlign w:val="center"/>
          </w:tcPr>
          <w:p w14:paraId="51C5E583" w14:textId="77777777" w:rsidR="00D62050" w:rsidRDefault="00000000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3"/>
            <w:shd w:val="clear" w:color="auto" w:fill="E6E6E6"/>
            <w:vAlign w:val="center"/>
          </w:tcPr>
          <w:p w14:paraId="3002A7DC" w14:textId="77777777" w:rsidR="00D62050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3"/>
            <w:shd w:val="clear" w:color="auto" w:fill="E6E6E6"/>
            <w:vAlign w:val="center"/>
          </w:tcPr>
          <w:p w14:paraId="70EE7185" w14:textId="77777777" w:rsidR="00D62050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0685E9EA" w14:textId="77777777" w:rsidR="00D62050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3"/>
            <w:shd w:val="clear" w:color="auto" w:fill="E6E6E6"/>
            <w:vAlign w:val="center"/>
          </w:tcPr>
          <w:p w14:paraId="5A6B6D61" w14:textId="77777777" w:rsidR="00D62050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D62050" w14:paraId="2BCCD651" w14:textId="77777777">
        <w:tc>
          <w:tcPr>
            <w:tcW w:w="1115" w:type="dxa"/>
            <w:vAlign w:val="center"/>
          </w:tcPr>
          <w:p w14:paraId="26DC6D8D" w14:textId="77777777" w:rsidR="00D62050" w:rsidRDefault="00000000">
            <w:r>
              <w:t>1</w:t>
            </w:r>
          </w:p>
        </w:tc>
        <w:tc>
          <w:tcPr>
            <w:tcW w:w="1697" w:type="dxa"/>
            <w:gridSpan w:val="2"/>
            <w:vAlign w:val="center"/>
          </w:tcPr>
          <w:p w14:paraId="71637590" w14:textId="77777777" w:rsidR="00D62050" w:rsidRDefault="00000000">
            <w:r>
              <w:t>100</w:t>
            </w:r>
          </w:p>
        </w:tc>
        <w:tc>
          <w:tcPr>
            <w:tcW w:w="1273" w:type="dxa"/>
            <w:gridSpan w:val="3"/>
            <w:vAlign w:val="center"/>
          </w:tcPr>
          <w:p w14:paraId="0FA21020" w14:textId="77777777" w:rsidR="00D62050" w:rsidRDefault="00000000">
            <w:r>
              <w:t>16340</w:t>
            </w:r>
          </w:p>
        </w:tc>
        <w:tc>
          <w:tcPr>
            <w:tcW w:w="1307" w:type="dxa"/>
            <w:gridSpan w:val="3"/>
            <w:vAlign w:val="center"/>
          </w:tcPr>
          <w:p w14:paraId="57514403" w14:textId="77777777" w:rsidR="00D62050" w:rsidRDefault="00000000">
            <w:r>
              <w:t>256</w:t>
            </w:r>
          </w:p>
        </w:tc>
        <w:tc>
          <w:tcPr>
            <w:tcW w:w="956" w:type="dxa"/>
            <w:gridSpan w:val="3"/>
            <w:vAlign w:val="center"/>
          </w:tcPr>
          <w:p w14:paraId="63AAFD41" w14:textId="77777777" w:rsidR="00D62050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31C2A279" w14:textId="77777777" w:rsidR="00D62050" w:rsidRDefault="00000000">
            <w:r>
              <w:t>0.15</w:t>
            </w:r>
          </w:p>
        </w:tc>
        <w:tc>
          <w:tcPr>
            <w:tcW w:w="1907" w:type="dxa"/>
            <w:gridSpan w:val="3"/>
            <w:vAlign w:val="center"/>
          </w:tcPr>
          <w:p w14:paraId="12DFB91A" w14:textId="77777777" w:rsidR="00D62050" w:rsidRDefault="00000000">
            <w:r>
              <w:t>44445</w:t>
            </w:r>
          </w:p>
        </w:tc>
      </w:tr>
      <w:tr w:rsidR="00D62050" w14:paraId="6CF4B7FE" w14:textId="77777777">
        <w:tc>
          <w:tcPr>
            <w:tcW w:w="7417" w:type="dxa"/>
            <w:gridSpan w:val="13"/>
            <w:vAlign w:val="center"/>
          </w:tcPr>
          <w:p w14:paraId="6C4699EB" w14:textId="77777777" w:rsidR="00D62050" w:rsidRDefault="00000000">
            <w:r>
              <w:t>总计</w:t>
            </w:r>
          </w:p>
        </w:tc>
        <w:tc>
          <w:tcPr>
            <w:tcW w:w="1907" w:type="dxa"/>
            <w:gridSpan w:val="3"/>
            <w:vAlign w:val="center"/>
          </w:tcPr>
          <w:p w14:paraId="6B8BCAEC" w14:textId="77777777" w:rsidR="00D62050" w:rsidRDefault="00000000">
            <w:r>
              <w:t>44445</w:t>
            </w:r>
          </w:p>
        </w:tc>
      </w:tr>
      <w:tr w:rsidR="00D62050" w14:paraId="3A3D4D05" w14:textId="77777777">
        <w:tc>
          <w:tcPr>
            <w:tcW w:w="3124" w:type="dxa"/>
            <w:gridSpan w:val="5"/>
            <w:shd w:val="clear" w:color="auto" w:fill="E6E6E6"/>
            <w:vAlign w:val="center"/>
          </w:tcPr>
          <w:p w14:paraId="034379A6" w14:textId="77777777" w:rsidR="00D62050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4E9E77D9" w14:textId="77777777" w:rsidR="00D62050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30688F8F" w14:textId="77777777" w:rsidR="00D62050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3658359E" w14:textId="77777777" w:rsidR="00D62050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10DD1FA" w14:textId="77777777" w:rsidR="00D62050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D62050" w14:paraId="62523D6A" w14:textId="77777777">
        <w:tc>
          <w:tcPr>
            <w:tcW w:w="3124" w:type="dxa"/>
            <w:gridSpan w:val="5"/>
            <w:vAlign w:val="center"/>
          </w:tcPr>
          <w:p w14:paraId="5CC0938E" w14:textId="77777777" w:rsidR="00D62050" w:rsidRDefault="00000000">
            <w:r>
              <w:t>锅炉</w:t>
            </w:r>
          </w:p>
        </w:tc>
        <w:tc>
          <w:tcPr>
            <w:tcW w:w="1550" w:type="dxa"/>
            <w:gridSpan w:val="3"/>
            <w:vAlign w:val="center"/>
          </w:tcPr>
          <w:p w14:paraId="62E98726" w14:textId="77777777" w:rsidR="00D62050" w:rsidRDefault="00000000">
            <w:r>
              <w:t>电</w:t>
            </w:r>
          </w:p>
        </w:tc>
        <w:tc>
          <w:tcPr>
            <w:tcW w:w="1550" w:type="dxa"/>
            <w:gridSpan w:val="3"/>
            <w:vAlign w:val="center"/>
          </w:tcPr>
          <w:p w14:paraId="33F2B178" w14:textId="77777777" w:rsidR="00D62050" w:rsidRDefault="00000000">
            <w:r>
              <w:t>0.9</w:t>
            </w:r>
          </w:p>
        </w:tc>
        <w:tc>
          <w:tcPr>
            <w:tcW w:w="1550" w:type="dxa"/>
            <w:gridSpan w:val="4"/>
            <w:vAlign w:val="center"/>
          </w:tcPr>
          <w:p w14:paraId="008F1B52" w14:textId="77777777" w:rsidR="00D62050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0D17BA49" w14:textId="77777777" w:rsidR="00D62050" w:rsidRDefault="00000000">
            <w:r>
              <w:t>0</w:t>
            </w:r>
          </w:p>
        </w:tc>
      </w:tr>
    </w:tbl>
    <w:p w14:paraId="080AE803" w14:textId="77777777" w:rsidR="00D62050" w:rsidRDefault="00D62050">
      <w:pPr>
        <w:widowControl w:val="0"/>
        <w:jc w:val="both"/>
      </w:pPr>
    </w:p>
    <w:p w14:paraId="25736474" w14:textId="77777777" w:rsidR="00D62050" w:rsidRDefault="00000000">
      <w:pPr>
        <w:pStyle w:val="1"/>
        <w:widowControl w:val="0"/>
        <w:jc w:val="both"/>
      </w:pPr>
      <w:bookmarkStart w:id="105" w:name="_Toc155619676"/>
      <w:r>
        <w:t>电梯</w:t>
      </w:r>
      <w:bookmarkEnd w:id="105"/>
    </w:p>
    <w:p w14:paraId="56E173CE" w14:textId="77777777" w:rsidR="00D62050" w:rsidRDefault="00000000">
      <w:pPr>
        <w:widowControl w:val="0"/>
        <w:jc w:val="both"/>
      </w:pPr>
      <w:r>
        <w:t>无</w:t>
      </w:r>
    </w:p>
    <w:p w14:paraId="2224927C" w14:textId="77777777" w:rsidR="00D62050" w:rsidRDefault="00000000">
      <w:pPr>
        <w:pStyle w:val="1"/>
        <w:widowControl w:val="0"/>
        <w:jc w:val="both"/>
      </w:pPr>
      <w:bookmarkStart w:id="106" w:name="_Toc155619677"/>
      <w:r>
        <w:t>光伏发电</w:t>
      </w:r>
      <w:bookmarkEnd w:id="106"/>
    </w:p>
    <w:p w14:paraId="7014610E" w14:textId="77777777" w:rsidR="00D62050" w:rsidRDefault="00000000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D62050" w14:paraId="0E33954D" w14:textId="77777777">
        <w:tc>
          <w:tcPr>
            <w:tcW w:w="1556" w:type="dxa"/>
            <w:shd w:val="clear" w:color="auto" w:fill="E6E6E6"/>
            <w:vAlign w:val="center"/>
          </w:tcPr>
          <w:p w14:paraId="58DC5743" w14:textId="77777777" w:rsidR="00D62050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0C84E0" w14:textId="77777777" w:rsidR="00D62050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524F8E" w14:textId="77777777" w:rsidR="00D62050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77C2CDAE" w14:textId="77777777" w:rsidR="00D62050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5976EA" w14:textId="77777777" w:rsidR="00D62050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D62050" w14:paraId="10A02523" w14:textId="77777777">
        <w:tc>
          <w:tcPr>
            <w:tcW w:w="1556" w:type="dxa"/>
            <w:vAlign w:val="center"/>
          </w:tcPr>
          <w:p w14:paraId="6BF3577A" w14:textId="77777777" w:rsidR="00D62050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716FDF79" w14:textId="77777777" w:rsidR="00D62050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6BDD2468" w14:textId="77777777" w:rsidR="00D62050" w:rsidRDefault="00000000">
            <w:r>
              <w:t>0.8</w:t>
            </w:r>
          </w:p>
        </w:tc>
        <w:tc>
          <w:tcPr>
            <w:tcW w:w="3107" w:type="dxa"/>
            <w:vAlign w:val="center"/>
          </w:tcPr>
          <w:p w14:paraId="1DCAA8F0" w14:textId="77777777" w:rsidR="00D62050" w:rsidRDefault="00000000">
            <w:r>
              <w:t>0.9</w:t>
            </w:r>
          </w:p>
        </w:tc>
        <w:tc>
          <w:tcPr>
            <w:tcW w:w="1556" w:type="dxa"/>
            <w:vAlign w:val="center"/>
          </w:tcPr>
          <w:p w14:paraId="02BFBC1C" w14:textId="77777777" w:rsidR="00D62050" w:rsidRDefault="00000000">
            <w:r>
              <w:t>38170</w:t>
            </w:r>
          </w:p>
        </w:tc>
      </w:tr>
      <w:tr w:rsidR="00D62050" w14:paraId="60940A47" w14:textId="77777777">
        <w:tc>
          <w:tcPr>
            <w:tcW w:w="7775" w:type="dxa"/>
            <w:gridSpan w:val="4"/>
            <w:vAlign w:val="center"/>
          </w:tcPr>
          <w:p w14:paraId="6ABD7493" w14:textId="77777777" w:rsidR="00D62050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012E197A" w14:textId="77777777" w:rsidR="00D62050" w:rsidRDefault="00000000">
            <w:r>
              <w:t>38170</w:t>
            </w:r>
          </w:p>
        </w:tc>
      </w:tr>
    </w:tbl>
    <w:p w14:paraId="2A5B1F09" w14:textId="77777777" w:rsidR="00D62050" w:rsidRDefault="00000000">
      <w:pPr>
        <w:pStyle w:val="1"/>
        <w:widowControl w:val="0"/>
        <w:jc w:val="both"/>
      </w:pPr>
      <w:bookmarkStart w:id="107" w:name="_Toc155619678"/>
      <w:r>
        <w:t>计算结果</w:t>
      </w:r>
      <w:bookmarkEnd w:id="107"/>
    </w:p>
    <w:p w14:paraId="04C26807" w14:textId="77777777" w:rsidR="00D62050" w:rsidRDefault="00000000">
      <w:pPr>
        <w:pStyle w:val="2"/>
        <w:widowControl w:val="0"/>
      </w:pPr>
      <w:bookmarkStart w:id="108" w:name="_Toc155619679"/>
      <w:r>
        <w:t>负荷分项统计</w:t>
      </w:r>
      <w:bookmarkEnd w:id="10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D62050" w14:paraId="0F81EA0C" w14:textId="77777777">
        <w:tc>
          <w:tcPr>
            <w:tcW w:w="1964" w:type="dxa"/>
            <w:shd w:val="clear" w:color="auto" w:fill="E6E6E6"/>
            <w:vAlign w:val="center"/>
          </w:tcPr>
          <w:p w14:paraId="311D7A29" w14:textId="77777777" w:rsidR="00D62050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2E4316A" w14:textId="77777777" w:rsidR="00D62050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7488408" w14:textId="77777777" w:rsidR="00D62050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FDD62F" w14:textId="77777777" w:rsidR="00D62050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0EBA84" w14:textId="77777777" w:rsidR="00D62050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1633F1" w14:textId="77777777" w:rsidR="00D62050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AD38429" w14:textId="77777777" w:rsidR="00D62050" w:rsidRDefault="00000000">
            <w:pPr>
              <w:jc w:val="center"/>
            </w:pPr>
            <w:r>
              <w:t>合计</w:t>
            </w:r>
          </w:p>
        </w:tc>
      </w:tr>
      <w:tr w:rsidR="00D62050" w14:paraId="70D6EC1C" w14:textId="77777777">
        <w:tc>
          <w:tcPr>
            <w:tcW w:w="1964" w:type="dxa"/>
            <w:shd w:val="clear" w:color="auto" w:fill="E6E6E6"/>
            <w:vAlign w:val="center"/>
          </w:tcPr>
          <w:p w14:paraId="05FC76F9" w14:textId="77777777" w:rsidR="00D62050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16CF32B" w14:textId="77777777" w:rsidR="00D62050" w:rsidRDefault="00000000">
            <w:r>
              <w:t>-16.72</w:t>
            </w:r>
          </w:p>
        </w:tc>
        <w:tc>
          <w:tcPr>
            <w:tcW w:w="1273" w:type="dxa"/>
            <w:vAlign w:val="center"/>
          </w:tcPr>
          <w:p w14:paraId="0BB981C1" w14:textId="77777777" w:rsidR="00D62050" w:rsidRDefault="00000000">
            <w:r>
              <w:t>1.66</w:t>
            </w:r>
          </w:p>
        </w:tc>
        <w:tc>
          <w:tcPr>
            <w:tcW w:w="1131" w:type="dxa"/>
            <w:vAlign w:val="center"/>
          </w:tcPr>
          <w:p w14:paraId="66B38760" w14:textId="77777777" w:rsidR="00D62050" w:rsidRDefault="00000000">
            <w:r>
              <w:t>2.66</w:t>
            </w:r>
          </w:p>
        </w:tc>
        <w:tc>
          <w:tcPr>
            <w:tcW w:w="1131" w:type="dxa"/>
            <w:vAlign w:val="center"/>
          </w:tcPr>
          <w:p w14:paraId="105D6BE8" w14:textId="77777777" w:rsidR="00D62050" w:rsidRDefault="00000000">
            <w:r>
              <w:t>-4.82</w:t>
            </w:r>
          </w:p>
        </w:tc>
        <w:tc>
          <w:tcPr>
            <w:tcW w:w="1131" w:type="dxa"/>
            <w:vAlign w:val="center"/>
          </w:tcPr>
          <w:p w14:paraId="6B016AB0" w14:textId="77777777" w:rsidR="00D62050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066BFC0" w14:textId="77777777" w:rsidR="00D62050" w:rsidRDefault="00000000">
            <w:r>
              <w:t>-17.23</w:t>
            </w:r>
          </w:p>
        </w:tc>
      </w:tr>
      <w:tr w:rsidR="00D62050" w14:paraId="60DF8932" w14:textId="77777777">
        <w:tc>
          <w:tcPr>
            <w:tcW w:w="1964" w:type="dxa"/>
            <w:shd w:val="clear" w:color="auto" w:fill="E6E6E6"/>
            <w:vAlign w:val="center"/>
          </w:tcPr>
          <w:p w14:paraId="002CD354" w14:textId="77777777" w:rsidR="00D62050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2B3F962" w14:textId="77777777" w:rsidR="00D62050" w:rsidRDefault="00000000">
            <w:r>
              <w:t>6.80</w:t>
            </w:r>
          </w:p>
        </w:tc>
        <w:tc>
          <w:tcPr>
            <w:tcW w:w="1273" w:type="dxa"/>
            <w:vAlign w:val="center"/>
          </w:tcPr>
          <w:p w14:paraId="5D730376" w14:textId="77777777" w:rsidR="00D62050" w:rsidRDefault="00000000">
            <w:r>
              <w:t>2.68</w:t>
            </w:r>
          </w:p>
        </w:tc>
        <w:tc>
          <w:tcPr>
            <w:tcW w:w="1131" w:type="dxa"/>
            <w:vAlign w:val="center"/>
          </w:tcPr>
          <w:p w14:paraId="2058AC72" w14:textId="77777777" w:rsidR="00D62050" w:rsidRDefault="00000000">
            <w:r>
              <w:t>7.64</w:t>
            </w:r>
          </w:p>
        </w:tc>
        <w:tc>
          <w:tcPr>
            <w:tcW w:w="1131" w:type="dxa"/>
            <w:vAlign w:val="center"/>
          </w:tcPr>
          <w:p w14:paraId="04DC5E72" w14:textId="77777777" w:rsidR="00D62050" w:rsidRDefault="00000000">
            <w:r>
              <w:t>14.00</w:t>
            </w:r>
          </w:p>
        </w:tc>
        <w:tc>
          <w:tcPr>
            <w:tcW w:w="1131" w:type="dxa"/>
            <w:vAlign w:val="center"/>
          </w:tcPr>
          <w:p w14:paraId="151FE467" w14:textId="77777777" w:rsidR="00D62050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38A049C" w14:textId="77777777" w:rsidR="00D62050" w:rsidRDefault="00000000">
            <w:r>
              <w:t>31.12</w:t>
            </w:r>
          </w:p>
        </w:tc>
      </w:tr>
    </w:tbl>
    <w:p w14:paraId="7A9F29AA" w14:textId="77777777" w:rsidR="00D62050" w:rsidRDefault="00000000">
      <w:r>
        <w:rPr>
          <w:noProof/>
        </w:rPr>
        <w:drawing>
          <wp:inline distT="0" distB="0" distL="0" distR="0" wp14:anchorId="5FEF127A" wp14:editId="71A4C8B4">
            <wp:extent cx="5667375" cy="29813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E4B2E" w14:textId="77777777" w:rsidR="00D62050" w:rsidRDefault="00D62050"/>
    <w:p w14:paraId="0A66F742" w14:textId="77777777" w:rsidR="00D62050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59B4A14B" wp14:editId="019C967D">
            <wp:extent cx="5667375" cy="29337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866C2" w14:textId="77777777" w:rsidR="00D62050" w:rsidRDefault="00000000">
      <w:pPr>
        <w:pStyle w:val="2"/>
        <w:widowControl w:val="0"/>
      </w:pPr>
      <w:bookmarkStart w:id="109" w:name="_Toc155619680"/>
      <w:r>
        <w:t>逐月负荷表</w:t>
      </w:r>
      <w:bookmarkEnd w:id="10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D62050" w14:paraId="109A6923" w14:textId="77777777">
        <w:tc>
          <w:tcPr>
            <w:tcW w:w="854" w:type="dxa"/>
            <w:shd w:val="clear" w:color="auto" w:fill="E6E6E6"/>
            <w:vAlign w:val="center"/>
          </w:tcPr>
          <w:p w14:paraId="47FAFAC4" w14:textId="77777777" w:rsidR="00D62050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730653" w14:textId="77777777" w:rsidR="00D62050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C65ED2" w14:textId="77777777" w:rsidR="00D62050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304868" w14:textId="77777777" w:rsidR="00D62050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156650C" w14:textId="77777777" w:rsidR="00D62050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6F37BB" w14:textId="77777777" w:rsidR="00D62050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7B9DE85" w14:textId="77777777" w:rsidR="00D62050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D62050" w14:paraId="76547E7E" w14:textId="77777777">
        <w:tc>
          <w:tcPr>
            <w:tcW w:w="854" w:type="dxa"/>
            <w:shd w:val="clear" w:color="auto" w:fill="E6E6E6"/>
            <w:vAlign w:val="center"/>
          </w:tcPr>
          <w:p w14:paraId="0EC02EDF" w14:textId="77777777" w:rsidR="00D62050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D2DB9A" w14:textId="77777777" w:rsidR="00D62050" w:rsidRDefault="00000000">
            <w:pPr>
              <w:jc w:val="right"/>
            </w:pPr>
            <w:r>
              <w:t>5435</w:t>
            </w:r>
          </w:p>
        </w:tc>
        <w:tc>
          <w:tcPr>
            <w:tcW w:w="1188" w:type="dxa"/>
            <w:vAlign w:val="center"/>
          </w:tcPr>
          <w:p w14:paraId="1D3FA4CC" w14:textId="77777777" w:rsidR="00D620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A1F7B5" w14:textId="77777777" w:rsidR="00D62050" w:rsidRDefault="00000000">
            <w:pPr>
              <w:jc w:val="right"/>
            </w:pPr>
            <w:r>
              <w:t>17.016</w:t>
            </w:r>
          </w:p>
        </w:tc>
        <w:tc>
          <w:tcPr>
            <w:tcW w:w="1862" w:type="dxa"/>
            <w:vAlign w:val="center"/>
          </w:tcPr>
          <w:p w14:paraId="39A8AD2D" w14:textId="77777777" w:rsidR="00D62050" w:rsidRDefault="00000000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70869B2" w14:textId="77777777" w:rsidR="00D620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CB9D0B" w14:textId="77777777" w:rsidR="00D62050" w:rsidRDefault="00000000">
            <w:r>
              <w:t>--</w:t>
            </w:r>
          </w:p>
        </w:tc>
      </w:tr>
      <w:tr w:rsidR="00D62050" w14:paraId="143D31A7" w14:textId="77777777">
        <w:tc>
          <w:tcPr>
            <w:tcW w:w="854" w:type="dxa"/>
            <w:shd w:val="clear" w:color="auto" w:fill="E6E6E6"/>
            <w:vAlign w:val="center"/>
          </w:tcPr>
          <w:p w14:paraId="22859D43" w14:textId="77777777" w:rsidR="00D62050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AEEE5FC" w14:textId="77777777" w:rsidR="00D620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F9DBCC" w14:textId="77777777" w:rsidR="00D620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7206A3" w14:textId="77777777" w:rsidR="00D620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7579C6" w14:textId="77777777" w:rsidR="00D620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BCD839D" w14:textId="77777777" w:rsidR="00D620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3ED9FA" w14:textId="77777777" w:rsidR="00D62050" w:rsidRDefault="00000000">
            <w:r>
              <w:t>--</w:t>
            </w:r>
          </w:p>
        </w:tc>
      </w:tr>
      <w:tr w:rsidR="00D62050" w14:paraId="0916AB5E" w14:textId="77777777">
        <w:tc>
          <w:tcPr>
            <w:tcW w:w="854" w:type="dxa"/>
            <w:shd w:val="clear" w:color="auto" w:fill="E6E6E6"/>
            <w:vAlign w:val="center"/>
          </w:tcPr>
          <w:p w14:paraId="0AA68161" w14:textId="77777777" w:rsidR="00D62050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0BE1213" w14:textId="77777777" w:rsidR="00D620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6C82059" w14:textId="77777777" w:rsidR="00D620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68DA7B6" w14:textId="77777777" w:rsidR="00D620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67BF7E" w14:textId="77777777" w:rsidR="00D620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E2A1E76" w14:textId="77777777" w:rsidR="00D620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0DF7EF8" w14:textId="77777777" w:rsidR="00D62050" w:rsidRDefault="00000000">
            <w:r>
              <w:t>--</w:t>
            </w:r>
          </w:p>
        </w:tc>
      </w:tr>
      <w:tr w:rsidR="00D62050" w14:paraId="30CA2E38" w14:textId="77777777">
        <w:tc>
          <w:tcPr>
            <w:tcW w:w="854" w:type="dxa"/>
            <w:shd w:val="clear" w:color="auto" w:fill="E6E6E6"/>
            <w:vAlign w:val="center"/>
          </w:tcPr>
          <w:p w14:paraId="45B8DC43" w14:textId="77777777" w:rsidR="00D62050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FE6C922" w14:textId="77777777" w:rsidR="00D620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BF128A" w14:textId="77777777" w:rsidR="00D620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371545" w14:textId="77777777" w:rsidR="00D620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37C971" w14:textId="77777777" w:rsidR="00D620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737B191" w14:textId="77777777" w:rsidR="00D620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EA3E663" w14:textId="77777777" w:rsidR="00D62050" w:rsidRDefault="00000000">
            <w:r>
              <w:t>--</w:t>
            </w:r>
          </w:p>
        </w:tc>
      </w:tr>
      <w:tr w:rsidR="00D62050" w14:paraId="6484BD07" w14:textId="77777777">
        <w:tc>
          <w:tcPr>
            <w:tcW w:w="854" w:type="dxa"/>
            <w:shd w:val="clear" w:color="auto" w:fill="E6E6E6"/>
            <w:vAlign w:val="center"/>
          </w:tcPr>
          <w:p w14:paraId="575BF468" w14:textId="77777777" w:rsidR="00D62050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BC205B" w14:textId="77777777" w:rsidR="00D620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323673" w14:textId="77777777" w:rsidR="00D620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5FA920" w14:textId="77777777" w:rsidR="00D620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AE8182E" w14:textId="77777777" w:rsidR="00D620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4F4513D" w14:textId="77777777" w:rsidR="00D620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DD514D" w14:textId="77777777" w:rsidR="00D62050" w:rsidRDefault="00000000">
            <w:r>
              <w:t>--</w:t>
            </w:r>
          </w:p>
        </w:tc>
      </w:tr>
      <w:tr w:rsidR="00D62050" w14:paraId="5E449C9C" w14:textId="77777777">
        <w:tc>
          <w:tcPr>
            <w:tcW w:w="854" w:type="dxa"/>
            <w:shd w:val="clear" w:color="auto" w:fill="E6E6E6"/>
            <w:vAlign w:val="center"/>
          </w:tcPr>
          <w:p w14:paraId="5354AF60" w14:textId="77777777" w:rsidR="00D62050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D8DD0C" w14:textId="77777777" w:rsidR="00D620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4A51A23" w14:textId="77777777" w:rsidR="00D620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E85F18" w14:textId="77777777" w:rsidR="00D620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950645" w14:textId="77777777" w:rsidR="00D620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51E43C8" w14:textId="77777777" w:rsidR="00D620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1B2AC4" w14:textId="77777777" w:rsidR="00D62050" w:rsidRDefault="00000000">
            <w:r>
              <w:t>--</w:t>
            </w:r>
          </w:p>
        </w:tc>
      </w:tr>
      <w:tr w:rsidR="00D62050" w14:paraId="3D5293C5" w14:textId="77777777">
        <w:tc>
          <w:tcPr>
            <w:tcW w:w="854" w:type="dxa"/>
            <w:shd w:val="clear" w:color="auto" w:fill="E6E6E6"/>
            <w:vAlign w:val="center"/>
          </w:tcPr>
          <w:p w14:paraId="0938ECBC" w14:textId="77777777" w:rsidR="00D62050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DE9687" w14:textId="77777777" w:rsidR="00D620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4195A7" w14:textId="77777777" w:rsidR="00D62050" w:rsidRDefault="00000000">
            <w:pPr>
              <w:jc w:val="right"/>
            </w:pPr>
            <w:r>
              <w:t>5904</w:t>
            </w:r>
          </w:p>
        </w:tc>
        <w:tc>
          <w:tcPr>
            <w:tcW w:w="1188" w:type="dxa"/>
            <w:vAlign w:val="center"/>
          </w:tcPr>
          <w:p w14:paraId="2C1714FD" w14:textId="77777777" w:rsidR="00D620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8D0847" w14:textId="77777777" w:rsidR="00D620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9834185" w14:textId="77777777" w:rsidR="00D62050" w:rsidRDefault="00000000">
            <w:pPr>
              <w:jc w:val="right"/>
            </w:pPr>
            <w:r>
              <w:rPr>
                <w:color w:val="0000FF"/>
              </w:rPr>
              <w:t>36.339</w:t>
            </w:r>
          </w:p>
        </w:tc>
        <w:tc>
          <w:tcPr>
            <w:tcW w:w="1862" w:type="dxa"/>
            <w:vAlign w:val="center"/>
          </w:tcPr>
          <w:p w14:paraId="5B7547DB" w14:textId="77777777" w:rsidR="00D62050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00</w:t>
            </w:r>
            <w:r>
              <w:rPr>
                <w:color w:val="0000FF"/>
              </w:rPr>
              <w:t>时</w:t>
            </w:r>
          </w:p>
        </w:tc>
      </w:tr>
      <w:tr w:rsidR="00D62050" w14:paraId="64860B44" w14:textId="77777777">
        <w:tc>
          <w:tcPr>
            <w:tcW w:w="854" w:type="dxa"/>
            <w:shd w:val="clear" w:color="auto" w:fill="E6E6E6"/>
            <w:vAlign w:val="center"/>
          </w:tcPr>
          <w:p w14:paraId="23FBC608" w14:textId="77777777" w:rsidR="00D62050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CE8F61A" w14:textId="77777777" w:rsidR="00D620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360B13" w14:textId="77777777" w:rsidR="00D62050" w:rsidRDefault="00000000">
            <w:pPr>
              <w:jc w:val="right"/>
            </w:pPr>
            <w:r>
              <w:t>6329</w:t>
            </w:r>
          </w:p>
        </w:tc>
        <w:tc>
          <w:tcPr>
            <w:tcW w:w="1188" w:type="dxa"/>
            <w:vAlign w:val="center"/>
          </w:tcPr>
          <w:p w14:paraId="1453CA9F" w14:textId="77777777" w:rsidR="00D620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90ECC2" w14:textId="77777777" w:rsidR="00D620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BD7B4C0" w14:textId="77777777" w:rsidR="00D62050" w:rsidRDefault="00000000">
            <w:pPr>
              <w:jc w:val="right"/>
            </w:pPr>
            <w:r>
              <w:t>16.324</w:t>
            </w:r>
          </w:p>
        </w:tc>
        <w:tc>
          <w:tcPr>
            <w:tcW w:w="1862" w:type="dxa"/>
            <w:vAlign w:val="center"/>
          </w:tcPr>
          <w:p w14:paraId="4D3E27B4" w14:textId="77777777" w:rsidR="00D62050" w:rsidRDefault="00000000">
            <w:r>
              <w:t>08</w:t>
            </w:r>
            <w:r>
              <w:t>月</w:t>
            </w:r>
            <w:r>
              <w:t>10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D62050" w14:paraId="58BA4F17" w14:textId="77777777">
        <w:tc>
          <w:tcPr>
            <w:tcW w:w="854" w:type="dxa"/>
            <w:shd w:val="clear" w:color="auto" w:fill="E6E6E6"/>
            <w:vAlign w:val="center"/>
          </w:tcPr>
          <w:p w14:paraId="056B189B" w14:textId="77777777" w:rsidR="00D62050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89BB12C" w14:textId="77777777" w:rsidR="00D620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E8CE0A" w14:textId="77777777" w:rsidR="00D620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34FC39" w14:textId="77777777" w:rsidR="00D620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BCDF16" w14:textId="77777777" w:rsidR="00D620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8C73AA9" w14:textId="77777777" w:rsidR="00D620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E226646" w14:textId="77777777" w:rsidR="00D62050" w:rsidRDefault="00000000">
            <w:r>
              <w:t>--</w:t>
            </w:r>
          </w:p>
        </w:tc>
      </w:tr>
      <w:tr w:rsidR="00D62050" w14:paraId="223749B1" w14:textId="77777777">
        <w:tc>
          <w:tcPr>
            <w:tcW w:w="854" w:type="dxa"/>
            <w:shd w:val="clear" w:color="auto" w:fill="E6E6E6"/>
            <w:vAlign w:val="center"/>
          </w:tcPr>
          <w:p w14:paraId="7E790004" w14:textId="77777777" w:rsidR="00D62050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02916B" w14:textId="77777777" w:rsidR="00D620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4916202" w14:textId="77777777" w:rsidR="00D620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6999AF" w14:textId="77777777" w:rsidR="00D620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398678" w14:textId="77777777" w:rsidR="00D620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7E896C4" w14:textId="77777777" w:rsidR="00D620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ECA9B4" w14:textId="77777777" w:rsidR="00D62050" w:rsidRDefault="00000000">
            <w:r>
              <w:t>--</w:t>
            </w:r>
          </w:p>
        </w:tc>
      </w:tr>
      <w:tr w:rsidR="00D62050" w14:paraId="6EE7E7CA" w14:textId="77777777">
        <w:tc>
          <w:tcPr>
            <w:tcW w:w="854" w:type="dxa"/>
            <w:shd w:val="clear" w:color="auto" w:fill="E6E6E6"/>
            <w:vAlign w:val="center"/>
          </w:tcPr>
          <w:p w14:paraId="3E12C2F9" w14:textId="77777777" w:rsidR="00D62050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0CEA2B8" w14:textId="77777777" w:rsidR="00D620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456BFF" w14:textId="77777777" w:rsidR="00D620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4CF8EA" w14:textId="77777777" w:rsidR="00D620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F61CB3" w14:textId="77777777" w:rsidR="00D6205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FB7C3E4" w14:textId="77777777" w:rsidR="00D620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E2B289" w14:textId="77777777" w:rsidR="00D62050" w:rsidRDefault="00000000">
            <w:r>
              <w:t>--</w:t>
            </w:r>
          </w:p>
        </w:tc>
      </w:tr>
      <w:tr w:rsidR="00D62050" w14:paraId="1833B96C" w14:textId="77777777">
        <w:tc>
          <w:tcPr>
            <w:tcW w:w="854" w:type="dxa"/>
            <w:shd w:val="clear" w:color="auto" w:fill="E6E6E6"/>
            <w:vAlign w:val="center"/>
          </w:tcPr>
          <w:p w14:paraId="51B42F29" w14:textId="77777777" w:rsidR="00D62050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8821EA0" w14:textId="77777777" w:rsidR="00D62050" w:rsidRDefault="00000000">
            <w:pPr>
              <w:jc w:val="right"/>
            </w:pPr>
            <w:r>
              <w:t>1337</w:t>
            </w:r>
          </w:p>
        </w:tc>
        <w:tc>
          <w:tcPr>
            <w:tcW w:w="1188" w:type="dxa"/>
            <w:vAlign w:val="center"/>
          </w:tcPr>
          <w:p w14:paraId="02DD94BB" w14:textId="77777777" w:rsidR="00D6205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9F6AAE" w14:textId="77777777" w:rsidR="00D62050" w:rsidRDefault="00000000">
            <w:pPr>
              <w:jc w:val="right"/>
            </w:pPr>
            <w:r>
              <w:rPr>
                <w:color w:val="FF0000"/>
              </w:rPr>
              <w:t>25.106</w:t>
            </w:r>
          </w:p>
        </w:tc>
        <w:tc>
          <w:tcPr>
            <w:tcW w:w="1862" w:type="dxa"/>
            <w:vAlign w:val="center"/>
          </w:tcPr>
          <w:p w14:paraId="43CC5726" w14:textId="77777777" w:rsidR="00D62050" w:rsidRDefault="00000000">
            <w:r>
              <w:rPr>
                <w:color w:val="FF0000"/>
              </w:rPr>
              <w:t>12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25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00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13837A5" w14:textId="77777777" w:rsidR="00D6205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BB803F" w14:textId="77777777" w:rsidR="00D62050" w:rsidRDefault="00000000">
            <w:r>
              <w:t>--</w:t>
            </w:r>
          </w:p>
        </w:tc>
      </w:tr>
    </w:tbl>
    <w:p w14:paraId="135D111F" w14:textId="77777777" w:rsidR="00D62050" w:rsidRDefault="00000000">
      <w:r>
        <w:rPr>
          <w:noProof/>
        </w:rPr>
        <w:lastRenderedPageBreak/>
        <w:drawing>
          <wp:inline distT="0" distB="0" distL="0" distR="0" wp14:anchorId="6F45DD86" wp14:editId="66504CA6">
            <wp:extent cx="5667375" cy="2667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67E2B" w14:textId="77777777" w:rsidR="00D62050" w:rsidRDefault="00D62050"/>
    <w:p w14:paraId="1B032266" w14:textId="77777777" w:rsidR="00D62050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31996222" wp14:editId="6456866B">
            <wp:extent cx="5667375" cy="26765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B5062" w14:textId="77777777" w:rsidR="00D62050" w:rsidRDefault="00000000">
      <w:pPr>
        <w:pStyle w:val="2"/>
        <w:widowControl w:val="0"/>
      </w:pPr>
      <w:bookmarkStart w:id="110" w:name="_Toc155619681"/>
      <w:r>
        <w:t>逐月电耗</w:t>
      </w:r>
      <w:bookmarkEnd w:id="110"/>
    </w:p>
    <w:p w14:paraId="7E57BBAE" w14:textId="77777777" w:rsidR="00D62050" w:rsidRDefault="00000000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D62050" w14:paraId="4A5646CA" w14:textId="77777777">
        <w:tc>
          <w:tcPr>
            <w:tcW w:w="1041" w:type="dxa"/>
            <w:shd w:val="clear" w:color="auto" w:fill="E6E6E6"/>
            <w:vAlign w:val="center"/>
          </w:tcPr>
          <w:p w14:paraId="06C7FAA0" w14:textId="77777777" w:rsidR="00D62050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0E67BB4" w14:textId="77777777" w:rsidR="00D62050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5248F57" w14:textId="77777777" w:rsidR="00D62050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69BEC79" w14:textId="77777777" w:rsidR="00D62050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6CBBF10" w14:textId="77777777" w:rsidR="00D62050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16DB23D" w14:textId="77777777" w:rsidR="00D62050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5B9770" w14:textId="77777777" w:rsidR="00D62050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CD9641" w14:textId="77777777" w:rsidR="00D62050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0A0B0B" w14:textId="77777777" w:rsidR="00D62050" w:rsidRDefault="00000000">
            <w:pPr>
              <w:jc w:val="center"/>
            </w:pPr>
            <w:r>
              <w:t>热水</w:t>
            </w:r>
          </w:p>
        </w:tc>
      </w:tr>
      <w:tr w:rsidR="00D62050" w14:paraId="7E9A0EF0" w14:textId="77777777">
        <w:tc>
          <w:tcPr>
            <w:tcW w:w="1041" w:type="dxa"/>
            <w:vAlign w:val="center"/>
          </w:tcPr>
          <w:p w14:paraId="6AE68A26" w14:textId="77777777" w:rsidR="00D62050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94EBAAF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C5C8E2F" w14:textId="77777777" w:rsidR="00D62050" w:rsidRDefault="00000000">
            <w:pPr>
              <w:jc w:val="right"/>
            </w:pPr>
            <w:r>
              <w:t>7.28</w:t>
            </w:r>
          </w:p>
        </w:tc>
        <w:tc>
          <w:tcPr>
            <w:tcW w:w="1148" w:type="dxa"/>
            <w:vAlign w:val="center"/>
          </w:tcPr>
          <w:p w14:paraId="15C78D46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38374FF" w14:textId="77777777" w:rsidR="00D62050" w:rsidRDefault="00000000"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 w14:paraId="052C27D1" w14:textId="77777777" w:rsidR="00D62050" w:rsidRDefault="00000000">
            <w:pPr>
              <w:jc w:val="right"/>
            </w:pPr>
            <w:r>
              <w:t>1.69</w:t>
            </w:r>
          </w:p>
        </w:tc>
        <w:tc>
          <w:tcPr>
            <w:tcW w:w="848" w:type="dxa"/>
            <w:vMerge w:val="restart"/>
            <w:vAlign w:val="center"/>
          </w:tcPr>
          <w:p w14:paraId="0A0033DA" w14:textId="77777777" w:rsidR="00D62050" w:rsidRDefault="00000000">
            <w:pPr>
              <w:jc w:val="right"/>
            </w:pPr>
            <w:r>
              <w:t>185.70</w:t>
            </w:r>
          </w:p>
        </w:tc>
        <w:tc>
          <w:tcPr>
            <w:tcW w:w="848" w:type="dxa"/>
            <w:vMerge w:val="restart"/>
            <w:vAlign w:val="center"/>
          </w:tcPr>
          <w:p w14:paraId="44D1EB24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44369FB7" w14:textId="77777777" w:rsidR="00D62050" w:rsidRDefault="00000000">
            <w:pPr>
              <w:jc w:val="right"/>
            </w:pPr>
            <w:r>
              <w:t>0.00</w:t>
            </w:r>
          </w:p>
        </w:tc>
      </w:tr>
      <w:tr w:rsidR="00D62050" w14:paraId="5B274BA4" w14:textId="77777777">
        <w:tc>
          <w:tcPr>
            <w:tcW w:w="1041" w:type="dxa"/>
            <w:vAlign w:val="center"/>
          </w:tcPr>
          <w:p w14:paraId="773BF6C2" w14:textId="77777777" w:rsidR="00D62050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2766E21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6BD95B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87E4B14" w14:textId="77777777" w:rsidR="00D62050" w:rsidRDefault="00000000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14:paraId="00132200" w14:textId="77777777" w:rsidR="00D62050" w:rsidRDefault="00000000">
            <w:pPr>
              <w:jc w:val="right"/>
            </w:pPr>
            <w:r>
              <w:t>0.60</w:t>
            </w:r>
          </w:p>
        </w:tc>
        <w:tc>
          <w:tcPr>
            <w:tcW w:w="1148" w:type="dxa"/>
            <w:vAlign w:val="center"/>
          </w:tcPr>
          <w:p w14:paraId="790C0468" w14:textId="77777777" w:rsidR="00D62050" w:rsidRDefault="00000000">
            <w:pPr>
              <w:jc w:val="right"/>
            </w:pPr>
            <w:r>
              <w:t>1.52</w:t>
            </w:r>
          </w:p>
        </w:tc>
        <w:tc>
          <w:tcPr>
            <w:tcW w:w="848" w:type="dxa"/>
            <w:vMerge/>
            <w:vAlign w:val="center"/>
          </w:tcPr>
          <w:p w14:paraId="5D1202A4" w14:textId="77777777" w:rsidR="00D62050" w:rsidRDefault="00D620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FC349B" w14:textId="77777777" w:rsidR="00D62050" w:rsidRDefault="00D620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47AEEC8" w14:textId="77777777" w:rsidR="00D62050" w:rsidRDefault="00D62050">
            <w:pPr>
              <w:jc w:val="right"/>
            </w:pPr>
          </w:p>
        </w:tc>
      </w:tr>
      <w:tr w:rsidR="00D62050" w14:paraId="4E0558DD" w14:textId="77777777">
        <w:tc>
          <w:tcPr>
            <w:tcW w:w="1041" w:type="dxa"/>
            <w:vAlign w:val="center"/>
          </w:tcPr>
          <w:p w14:paraId="0D8DBC61" w14:textId="77777777" w:rsidR="00D62050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1809B00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DC7069A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754ECE2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01050A7" w14:textId="77777777" w:rsidR="00D62050" w:rsidRDefault="00000000"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 w14:paraId="0CF2D323" w14:textId="77777777" w:rsidR="00D62050" w:rsidRDefault="00000000">
            <w:pPr>
              <w:jc w:val="right"/>
            </w:pPr>
            <w:r>
              <w:t>1.69</w:t>
            </w:r>
          </w:p>
        </w:tc>
        <w:tc>
          <w:tcPr>
            <w:tcW w:w="848" w:type="dxa"/>
            <w:vMerge/>
            <w:vAlign w:val="center"/>
          </w:tcPr>
          <w:p w14:paraId="5A9AAF98" w14:textId="77777777" w:rsidR="00D62050" w:rsidRDefault="00D620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4F4575" w14:textId="77777777" w:rsidR="00D62050" w:rsidRDefault="00D620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B288F11" w14:textId="77777777" w:rsidR="00D62050" w:rsidRDefault="00D62050">
            <w:pPr>
              <w:jc w:val="right"/>
            </w:pPr>
          </w:p>
        </w:tc>
      </w:tr>
      <w:tr w:rsidR="00D62050" w14:paraId="5B9EF768" w14:textId="77777777">
        <w:tc>
          <w:tcPr>
            <w:tcW w:w="1041" w:type="dxa"/>
            <w:vAlign w:val="center"/>
          </w:tcPr>
          <w:p w14:paraId="3E2F0062" w14:textId="77777777" w:rsidR="00D62050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C2E913C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1867847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C0E839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999C7E4" w14:textId="77777777" w:rsidR="00D62050" w:rsidRDefault="00000000">
            <w:pPr>
              <w:jc w:val="right"/>
            </w:pPr>
            <w:r>
              <w:t>0.64</w:t>
            </w:r>
          </w:p>
        </w:tc>
        <w:tc>
          <w:tcPr>
            <w:tcW w:w="1148" w:type="dxa"/>
            <w:vAlign w:val="center"/>
          </w:tcPr>
          <w:p w14:paraId="1B967954" w14:textId="77777777" w:rsidR="00D62050" w:rsidRDefault="00000000">
            <w:pPr>
              <w:jc w:val="right"/>
            </w:pPr>
            <w:r>
              <w:t>1.63</w:t>
            </w:r>
          </w:p>
        </w:tc>
        <w:tc>
          <w:tcPr>
            <w:tcW w:w="848" w:type="dxa"/>
            <w:vMerge/>
            <w:vAlign w:val="center"/>
          </w:tcPr>
          <w:p w14:paraId="76B95CF6" w14:textId="77777777" w:rsidR="00D62050" w:rsidRDefault="00D620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303437" w14:textId="77777777" w:rsidR="00D62050" w:rsidRDefault="00D620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4FFCB9" w14:textId="77777777" w:rsidR="00D62050" w:rsidRDefault="00D62050">
            <w:pPr>
              <w:jc w:val="right"/>
            </w:pPr>
          </w:p>
        </w:tc>
      </w:tr>
      <w:tr w:rsidR="00D62050" w14:paraId="7D647E82" w14:textId="77777777">
        <w:tc>
          <w:tcPr>
            <w:tcW w:w="1041" w:type="dxa"/>
            <w:vAlign w:val="center"/>
          </w:tcPr>
          <w:p w14:paraId="7C864571" w14:textId="77777777" w:rsidR="00D62050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4622F923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6BC7B92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7DD714C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550419C" w14:textId="77777777" w:rsidR="00D62050" w:rsidRDefault="00000000"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 w14:paraId="42F1BEB6" w14:textId="77777777" w:rsidR="00D62050" w:rsidRDefault="00000000">
            <w:pPr>
              <w:jc w:val="right"/>
            </w:pPr>
            <w:r>
              <w:t>1.69</w:t>
            </w:r>
          </w:p>
        </w:tc>
        <w:tc>
          <w:tcPr>
            <w:tcW w:w="848" w:type="dxa"/>
            <w:vMerge/>
            <w:vAlign w:val="center"/>
          </w:tcPr>
          <w:p w14:paraId="4F2E1911" w14:textId="77777777" w:rsidR="00D62050" w:rsidRDefault="00D620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6848FEC" w14:textId="77777777" w:rsidR="00D62050" w:rsidRDefault="00D620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92160C" w14:textId="77777777" w:rsidR="00D62050" w:rsidRDefault="00D62050">
            <w:pPr>
              <w:jc w:val="right"/>
            </w:pPr>
          </w:p>
        </w:tc>
      </w:tr>
      <w:tr w:rsidR="00D62050" w14:paraId="4EB190C5" w14:textId="77777777">
        <w:tc>
          <w:tcPr>
            <w:tcW w:w="1041" w:type="dxa"/>
            <w:vAlign w:val="center"/>
          </w:tcPr>
          <w:p w14:paraId="13562B41" w14:textId="77777777" w:rsidR="00D62050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6BC610FC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86927A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DAE20C5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C2C063A" w14:textId="77777777" w:rsidR="00D62050" w:rsidRDefault="00000000">
            <w:pPr>
              <w:jc w:val="right"/>
            </w:pPr>
            <w:r>
              <w:t>0.64</w:t>
            </w:r>
          </w:p>
        </w:tc>
        <w:tc>
          <w:tcPr>
            <w:tcW w:w="1148" w:type="dxa"/>
            <w:vAlign w:val="center"/>
          </w:tcPr>
          <w:p w14:paraId="2FF79EB0" w14:textId="77777777" w:rsidR="00D62050" w:rsidRDefault="00000000">
            <w:pPr>
              <w:jc w:val="right"/>
            </w:pPr>
            <w:r>
              <w:t>1.63</w:t>
            </w:r>
          </w:p>
        </w:tc>
        <w:tc>
          <w:tcPr>
            <w:tcW w:w="848" w:type="dxa"/>
            <w:vMerge/>
            <w:vAlign w:val="center"/>
          </w:tcPr>
          <w:p w14:paraId="498F8195" w14:textId="77777777" w:rsidR="00D62050" w:rsidRDefault="00D620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16AFB16" w14:textId="77777777" w:rsidR="00D62050" w:rsidRDefault="00D620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02F392F" w14:textId="77777777" w:rsidR="00D62050" w:rsidRDefault="00D62050">
            <w:pPr>
              <w:jc w:val="right"/>
            </w:pPr>
          </w:p>
        </w:tc>
      </w:tr>
      <w:tr w:rsidR="00D62050" w14:paraId="0F98F2DA" w14:textId="77777777">
        <w:tc>
          <w:tcPr>
            <w:tcW w:w="1041" w:type="dxa"/>
            <w:vAlign w:val="center"/>
          </w:tcPr>
          <w:p w14:paraId="0D0BC776" w14:textId="77777777" w:rsidR="00D62050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17EFB0F1" w14:textId="77777777" w:rsidR="00D62050" w:rsidRDefault="00000000">
            <w:pPr>
              <w:jc w:val="right"/>
            </w:pPr>
            <w:r>
              <w:t>6.53</w:t>
            </w:r>
          </w:p>
        </w:tc>
        <w:tc>
          <w:tcPr>
            <w:tcW w:w="1148" w:type="dxa"/>
            <w:vAlign w:val="center"/>
          </w:tcPr>
          <w:p w14:paraId="6163D46E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DD979B8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B1F680E" w14:textId="77777777" w:rsidR="00D62050" w:rsidRDefault="00000000"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 w14:paraId="6EE79D40" w14:textId="77777777" w:rsidR="00D62050" w:rsidRDefault="00000000">
            <w:pPr>
              <w:jc w:val="right"/>
            </w:pPr>
            <w:r>
              <w:t>1.69</w:t>
            </w:r>
          </w:p>
        </w:tc>
        <w:tc>
          <w:tcPr>
            <w:tcW w:w="848" w:type="dxa"/>
            <w:vMerge/>
            <w:vAlign w:val="center"/>
          </w:tcPr>
          <w:p w14:paraId="46889AFC" w14:textId="77777777" w:rsidR="00D62050" w:rsidRDefault="00D620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1AE7D68" w14:textId="77777777" w:rsidR="00D62050" w:rsidRDefault="00D620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E0DB9AD" w14:textId="77777777" w:rsidR="00D62050" w:rsidRDefault="00D62050">
            <w:pPr>
              <w:jc w:val="right"/>
            </w:pPr>
          </w:p>
        </w:tc>
      </w:tr>
      <w:tr w:rsidR="00D62050" w14:paraId="39ECBF20" w14:textId="77777777">
        <w:tc>
          <w:tcPr>
            <w:tcW w:w="1041" w:type="dxa"/>
            <w:vAlign w:val="center"/>
          </w:tcPr>
          <w:p w14:paraId="79A946DF" w14:textId="77777777" w:rsidR="00D62050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6E10C342" w14:textId="77777777" w:rsidR="00D62050" w:rsidRDefault="00000000">
            <w:pPr>
              <w:jc w:val="right"/>
            </w:pPr>
            <w:r>
              <w:t>7.00</w:t>
            </w:r>
          </w:p>
        </w:tc>
        <w:tc>
          <w:tcPr>
            <w:tcW w:w="1148" w:type="dxa"/>
            <w:vAlign w:val="center"/>
          </w:tcPr>
          <w:p w14:paraId="141FAAB3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DE441E9" w14:textId="77777777" w:rsidR="00D62050" w:rsidRDefault="00000000">
            <w:pPr>
              <w:jc w:val="right"/>
            </w:pPr>
            <w:r>
              <w:t>0.31</w:t>
            </w:r>
          </w:p>
        </w:tc>
        <w:tc>
          <w:tcPr>
            <w:tcW w:w="1148" w:type="dxa"/>
            <w:vAlign w:val="center"/>
          </w:tcPr>
          <w:p w14:paraId="58C159EA" w14:textId="77777777" w:rsidR="00D62050" w:rsidRDefault="00000000"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 w14:paraId="0CA350C9" w14:textId="77777777" w:rsidR="00D62050" w:rsidRDefault="00000000">
            <w:pPr>
              <w:jc w:val="right"/>
            </w:pPr>
            <w:r>
              <w:t>1.69</w:t>
            </w:r>
          </w:p>
        </w:tc>
        <w:tc>
          <w:tcPr>
            <w:tcW w:w="848" w:type="dxa"/>
            <w:vMerge/>
            <w:vAlign w:val="center"/>
          </w:tcPr>
          <w:p w14:paraId="705EDC46" w14:textId="77777777" w:rsidR="00D62050" w:rsidRDefault="00D620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2355E8C" w14:textId="77777777" w:rsidR="00D62050" w:rsidRDefault="00D620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478D0BD" w14:textId="77777777" w:rsidR="00D62050" w:rsidRDefault="00D62050">
            <w:pPr>
              <w:jc w:val="right"/>
            </w:pPr>
          </w:p>
        </w:tc>
      </w:tr>
      <w:tr w:rsidR="00D62050" w14:paraId="66ABBF7B" w14:textId="77777777">
        <w:tc>
          <w:tcPr>
            <w:tcW w:w="1041" w:type="dxa"/>
            <w:vAlign w:val="center"/>
          </w:tcPr>
          <w:p w14:paraId="4A6CFEA6" w14:textId="77777777" w:rsidR="00D62050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5271FFD8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A70DDA1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6F3535C" w14:textId="77777777" w:rsidR="00D62050" w:rsidRDefault="00000000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14:paraId="4FD1E396" w14:textId="77777777" w:rsidR="00D62050" w:rsidRDefault="00000000">
            <w:pPr>
              <w:jc w:val="right"/>
            </w:pPr>
            <w:r>
              <w:t>0.64</w:t>
            </w:r>
          </w:p>
        </w:tc>
        <w:tc>
          <w:tcPr>
            <w:tcW w:w="1148" w:type="dxa"/>
            <w:vAlign w:val="center"/>
          </w:tcPr>
          <w:p w14:paraId="4214D24D" w14:textId="77777777" w:rsidR="00D62050" w:rsidRDefault="00000000">
            <w:pPr>
              <w:jc w:val="right"/>
            </w:pPr>
            <w:r>
              <w:t>1.63</w:t>
            </w:r>
          </w:p>
        </w:tc>
        <w:tc>
          <w:tcPr>
            <w:tcW w:w="848" w:type="dxa"/>
            <w:vMerge/>
            <w:vAlign w:val="center"/>
          </w:tcPr>
          <w:p w14:paraId="33D4A186" w14:textId="77777777" w:rsidR="00D62050" w:rsidRDefault="00D620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F456B71" w14:textId="77777777" w:rsidR="00D62050" w:rsidRDefault="00D620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537BF1F" w14:textId="77777777" w:rsidR="00D62050" w:rsidRDefault="00D62050">
            <w:pPr>
              <w:jc w:val="right"/>
            </w:pPr>
          </w:p>
        </w:tc>
      </w:tr>
      <w:tr w:rsidR="00D62050" w14:paraId="378714AA" w14:textId="77777777">
        <w:tc>
          <w:tcPr>
            <w:tcW w:w="1041" w:type="dxa"/>
            <w:vAlign w:val="center"/>
          </w:tcPr>
          <w:p w14:paraId="65DDCCDD" w14:textId="77777777" w:rsidR="00D62050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09092BCE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E2386E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49BAF72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3A6A04D" w14:textId="77777777" w:rsidR="00D62050" w:rsidRDefault="00000000"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 w14:paraId="6A60756C" w14:textId="77777777" w:rsidR="00D62050" w:rsidRDefault="00000000">
            <w:pPr>
              <w:jc w:val="right"/>
            </w:pPr>
            <w:r>
              <w:t>1.69</w:t>
            </w:r>
          </w:p>
        </w:tc>
        <w:tc>
          <w:tcPr>
            <w:tcW w:w="848" w:type="dxa"/>
            <w:vMerge/>
            <w:vAlign w:val="center"/>
          </w:tcPr>
          <w:p w14:paraId="1185AD11" w14:textId="77777777" w:rsidR="00D62050" w:rsidRDefault="00D620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4D302E" w14:textId="77777777" w:rsidR="00D62050" w:rsidRDefault="00D620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C3E27BB" w14:textId="77777777" w:rsidR="00D62050" w:rsidRDefault="00D62050">
            <w:pPr>
              <w:jc w:val="right"/>
            </w:pPr>
          </w:p>
        </w:tc>
      </w:tr>
      <w:tr w:rsidR="00D62050" w14:paraId="70E67BE1" w14:textId="77777777">
        <w:tc>
          <w:tcPr>
            <w:tcW w:w="1041" w:type="dxa"/>
            <w:vAlign w:val="center"/>
          </w:tcPr>
          <w:p w14:paraId="54308E88" w14:textId="77777777" w:rsidR="00D62050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48" w:type="dxa"/>
            <w:vAlign w:val="center"/>
          </w:tcPr>
          <w:p w14:paraId="65D8C9E6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C67C3B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198D10F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E98D5F5" w14:textId="77777777" w:rsidR="00D62050" w:rsidRDefault="00000000">
            <w:pPr>
              <w:jc w:val="right"/>
            </w:pPr>
            <w:r>
              <w:t>0.64</w:t>
            </w:r>
          </w:p>
        </w:tc>
        <w:tc>
          <w:tcPr>
            <w:tcW w:w="1148" w:type="dxa"/>
            <w:vAlign w:val="center"/>
          </w:tcPr>
          <w:p w14:paraId="285509F9" w14:textId="77777777" w:rsidR="00D62050" w:rsidRDefault="00000000">
            <w:pPr>
              <w:jc w:val="right"/>
            </w:pPr>
            <w:r>
              <w:t>1.63</w:t>
            </w:r>
          </w:p>
        </w:tc>
        <w:tc>
          <w:tcPr>
            <w:tcW w:w="848" w:type="dxa"/>
            <w:vMerge/>
            <w:vAlign w:val="center"/>
          </w:tcPr>
          <w:p w14:paraId="616C5EF6" w14:textId="77777777" w:rsidR="00D62050" w:rsidRDefault="00D620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583E47A" w14:textId="77777777" w:rsidR="00D62050" w:rsidRDefault="00D620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FE0DF61" w14:textId="77777777" w:rsidR="00D62050" w:rsidRDefault="00D62050">
            <w:pPr>
              <w:jc w:val="right"/>
            </w:pPr>
          </w:p>
        </w:tc>
      </w:tr>
      <w:tr w:rsidR="00D62050" w14:paraId="2B8450E3" w14:textId="77777777">
        <w:tc>
          <w:tcPr>
            <w:tcW w:w="1041" w:type="dxa"/>
            <w:vAlign w:val="center"/>
          </w:tcPr>
          <w:p w14:paraId="552B5974" w14:textId="77777777" w:rsidR="00D62050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7B139493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937B8A6" w14:textId="77777777" w:rsidR="00D62050" w:rsidRDefault="00000000">
            <w:pPr>
              <w:jc w:val="right"/>
            </w:pPr>
            <w:r>
              <w:t>1.79</w:t>
            </w:r>
          </w:p>
        </w:tc>
        <w:tc>
          <w:tcPr>
            <w:tcW w:w="1148" w:type="dxa"/>
            <w:vAlign w:val="center"/>
          </w:tcPr>
          <w:p w14:paraId="29B38BDA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808F1F9" w14:textId="77777777" w:rsidR="00D62050" w:rsidRDefault="00000000"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 w14:paraId="3A37DE1C" w14:textId="77777777" w:rsidR="00D62050" w:rsidRDefault="00000000">
            <w:pPr>
              <w:jc w:val="right"/>
            </w:pPr>
            <w:r>
              <w:t>1.69</w:t>
            </w:r>
          </w:p>
        </w:tc>
        <w:tc>
          <w:tcPr>
            <w:tcW w:w="848" w:type="dxa"/>
            <w:vMerge/>
            <w:vAlign w:val="center"/>
          </w:tcPr>
          <w:p w14:paraId="0C50AD4B" w14:textId="77777777" w:rsidR="00D62050" w:rsidRDefault="00D620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E14D6EA" w14:textId="77777777" w:rsidR="00D62050" w:rsidRDefault="00D6205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85791E" w14:textId="77777777" w:rsidR="00D62050" w:rsidRDefault="00D62050">
            <w:pPr>
              <w:jc w:val="right"/>
            </w:pPr>
          </w:p>
        </w:tc>
      </w:tr>
      <w:tr w:rsidR="00D62050" w14:paraId="737FAEEC" w14:textId="77777777">
        <w:tc>
          <w:tcPr>
            <w:tcW w:w="1041" w:type="dxa"/>
            <w:vAlign w:val="center"/>
          </w:tcPr>
          <w:p w14:paraId="0E1FD7E7" w14:textId="77777777" w:rsidR="00D62050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76AA7EAC" w14:textId="77777777" w:rsidR="00D62050" w:rsidRDefault="00000000">
            <w:pPr>
              <w:jc w:val="right"/>
            </w:pPr>
            <w:r>
              <w:t>13.53</w:t>
            </w:r>
          </w:p>
        </w:tc>
        <w:tc>
          <w:tcPr>
            <w:tcW w:w="1148" w:type="dxa"/>
            <w:vAlign w:val="center"/>
          </w:tcPr>
          <w:p w14:paraId="05CA90D0" w14:textId="77777777" w:rsidR="00D62050" w:rsidRDefault="00000000">
            <w:pPr>
              <w:jc w:val="right"/>
            </w:pPr>
            <w:r>
              <w:t>9.07</w:t>
            </w:r>
          </w:p>
        </w:tc>
        <w:tc>
          <w:tcPr>
            <w:tcW w:w="1148" w:type="dxa"/>
            <w:vAlign w:val="center"/>
          </w:tcPr>
          <w:p w14:paraId="472226A5" w14:textId="77777777" w:rsidR="00D62050" w:rsidRDefault="00000000">
            <w:pPr>
              <w:jc w:val="right"/>
            </w:pPr>
            <w:r>
              <w:t>1.21</w:t>
            </w:r>
          </w:p>
        </w:tc>
        <w:tc>
          <w:tcPr>
            <w:tcW w:w="1148" w:type="dxa"/>
            <w:vAlign w:val="center"/>
          </w:tcPr>
          <w:p w14:paraId="043172CB" w14:textId="77777777" w:rsidR="00D62050" w:rsidRDefault="00000000">
            <w:pPr>
              <w:jc w:val="right"/>
            </w:pPr>
            <w:r>
              <w:t>7.78</w:t>
            </w:r>
          </w:p>
        </w:tc>
        <w:tc>
          <w:tcPr>
            <w:tcW w:w="1148" w:type="dxa"/>
            <w:vAlign w:val="center"/>
          </w:tcPr>
          <w:p w14:paraId="780D89F8" w14:textId="77777777" w:rsidR="00D62050" w:rsidRDefault="00000000">
            <w:pPr>
              <w:jc w:val="right"/>
            </w:pPr>
            <w:r>
              <w:t>19.88</w:t>
            </w:r>
          </w:p>
        </w:tc>
        <w:tc>
          <w:tcPr>
            <w:tcW w:w="848" w:type="dxa"/>
            <w:vAlign w:val="center"/>
          </w:tcPr>
          <w:p w14:paraId="3A72E016" w14:textId="77777777" w:rsidR="00D62050" w:rsidRDefault="00000000">
            <w:pPr>
              <w:jc w:val="right"/>
            </w:pPr>
            <w:r>
              <w:t>185.70</w:t>
            </w:r>
          </w:p>
        </w:tc>
        <w:tc>
          <w:tcPr>
            <w:tcW w:w="848" w:type="dxa"/>
            <w:vAlign w:val="center"/>
          </w:tcPr>
          <w:p w14:paraId="640B8288" w14:textId="77777777" w:rsidR="00D62050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289B93BE" w14:textId="77777777" w:rsidR="00D62050" w:rsidRDefault="00000000">
            <w:pPr>
              <w:jc w:val="right"/>
            </w:pPr>
            <w:r>
              <w:t>0.00</w:t>
            </w:r>
          </w:p>
        </w:tc>
      </w:tr>
    </w:tbl>
    <w:p w14:paraId="046677D8" w14:textId="77777777" w:rsidR="00D62050" w:rsidRDefault="00000000">
      <w:pPr>
        <w:pStyle w:val="2"/>
        <w:widowControl w:val="0"/>
      </w:pPr>
      <w:bookmarkStart w:id="111" w:name="_Toc155619682"/>
      <w:r>
        <w:t>全年能耗</w:t>
      </w:r>
      <w:bookmarkEnd w:id="111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425500C3" w14:textId="77777777" w:rsidTr="00B10D05">
        <w:tc>
          <w:tcPr>
            <w:tcW w:w="820" w:type="pct"/>
            <w:shd w:val="clear" w:color="auto" w:fill="E0E0E0"/>
            <w:vAlign w:val="center"/>
          </w:tcPr>
          <w:p w14:paraId="6A1040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C81C7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69C823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设计建筑别名"/>
            <w:r>
              <w:rPr>
                <w:rFonts w:hint="eastAsia"/>
                <w:lang w:val="en-US"/>
              </w:rPr>
              <w:t>设计建筑</w:t>
            </w:r>
            <w:bookmarkEnd w:id="112"/>
          </w:p>
          <w:p w14:paraId="3DFD2A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44B284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4A5A2736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520B11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BBB0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74628A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耗冷量2"/>
            <w:r w:rsidRPr="00771B84">
              <w:rPr>
                <w:rFonts w:hint="eastAsia"/>
                <w:lang w:val="en-US"/>
              </w:rPr>
              <w:t>31.12</w:t>
            </w:r>
            <w:bookmarkEnd w:id="113"/>
          </w:p>
        </w:tc>
        <w:tc>
          <w:tcPr>
            <w:tcW w:w="1293" w:type="pct"/>
          </w:tcPr>
          <w:p w14:paraId="036B66F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714B695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7F9F2AC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388D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4C9846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耗热量2"/>
            <w:r w:rsidRPr="00771B84">
              <w:rPr>
                <w:rFonts w:hint="eastAsia"/>
                <w:lang w:val="en-US"/>
              </w:rPr>
              <w:t>17.23</w:t>
            </w:r>
            <w:bookmarkEnd w:id="114"/>
          </w:p>
        </w:tc>
        <w:tc>
          <w:tcPr>
            <w:tcW w:w="1293" w:type="pct"/>
          </w:tcPr>
          <w:p w14:paraId="08E5E8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667F7D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0AD74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96114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C63A50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耗冷耗热量2"/>
            <w:r w:rsidRPr="00771B84">
              <w:rPr>
                <w:rFonts w:hint="eastAsia"/>
                <w:lang w:val="en-US"/>
              </w:rPr>
              <w:t>48.34</w:t>
            </w:r>
            <w:bookmarkEnd w:id="115"/>
          </w:p>
        </w:tc>
        <w:tc>
          <w:tcPr>
            <w:tcW w:w="1293" w:type="pct"/>
          </w:tcPr>
          <w:p w14:paraId="05BF49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87FDB70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D9B52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C1E48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3B687D3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329851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1F82F3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C1224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146F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2E17F5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683E88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3E7A3A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9389F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C4B229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97B3D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77F3ED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B4E879B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487EBEBF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416887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621937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7C8285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冷源能耗"/>
            <w:r w:rsidRPr="00771B84">
              <w:rPr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36508D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BF19DC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EB52C9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77B4F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409F1A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冷却水泵能耗"/>
            <w:r w:rsidRPr="00771B84">
              <w:rPr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32BA9B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2DF135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F3E7B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B124E9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685E5E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冷冻水泵能耗"/>
            <w:r w:rsidRPr="00771B84">
              <w:rPr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076619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2685A1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2F55F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A5E61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21D4687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6CB90E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1A37986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85575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183083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1671" w:type="pct"/>
            <w:vAlign w:val="center"/>
          </w:tcPr>
          <w:p w14:paraId="6ADEBA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供冷热源侧水泵能耗"/>
            <w:r>
              <w:rPr>
                <w:rFonts w:hint="eastAsia"/>
                <w:lang w:val="en-US"/>
              </w:rPr>
              <w:t>-</w:t>
            </w:r>
            <w:bookmarkEnd w:id="123"/>
          </w:p>
        </w:tc>
        <w:tc>
          <w:tcPr>
            <w:tcW w:w="1293" w:type="pct"/>
          </w:tcPr>
          <w:p w14:paraId="7D9D64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8C7932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1DD4E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213A4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469583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单元式空调能耗"/>
            <w:r w:rsidRPr="00771B84">
              <w:rPr>
                <w:lang w:val="en-US"/>
              </w:rPr>
              <w:t>13.53</w:t>
            </w:r>
            <w:bookmarkEnd w:id="124"/>
          </w:p>
        </w:tc>
        <w:tc>
          <w:tcPr>
            <w:tcW w:w="1293" w:type="pct"/>
          </w:tcPr>
          <w:p w14:paraId="70E413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C4141D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B660E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5518B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145942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空调能耗"/>
            <w:r w:rsidRPr="00771B84">
              <w:rPr>
                <w:lang w:val="en-US"/>
              </w:rPr>
              <w:t>13.53</w:t>
            </w:r>
            <w:bookmarkEnd w:id="125"/>
          </w:p>
        </w:tc>
        <w:tc>
          <w:tcPr>
            <w:tcW w:w="1293" w:type="pct"/>
          </w:tcPr>
          <w:p w14:paraId="3F604B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3687AA5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1E87A85A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5552570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20C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45018E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热源能耗"/>
            <w:r w:rsidRPr="00771B84">
              <w:rPr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67BFC7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53EF60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A35F3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F84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283EA95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热水泵能耗"/>
            <w:r w:rsidRPr="00771B84">
              <w:rPr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06F30C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4B26406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B7157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354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0A3AA8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8" w:name="供暖热源侧水泵能耗"/>
            <w:r>
              <w:rPr>
                <w:rFonts w:hint="eastAsia"/>
                <w:lang w:val="en-US"/>
              </w:rPr>
              <w:t>-</w:t>
            </w:r>
            <w:bookmarkEnd w:id="128"/>
          </w:p>
        </w:tc>
        <w:tc>
          <w:tcPr>
            <w:tcW w:w="1293" w:type="pct"/>
          </w:tcPr>
          <w:p w14:paraId="074DB5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4D1C94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5829DF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2FD0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5AE299E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9" w:name="单元式热泵能耗"/>
            <w:r w:rsidRPr="00771B84">
              <w:rPr>
                <w:lang w:val="en-US"/>
              </w:rPr>
              <w:t>9.07</w:t>
            </w:r>
            <w:bookmarkEnd w:id="129"/>
          </w:p>
        </w:tc>
        <w:tc>
          <w:tcPr>
            <w:tcW w:w="1293" w:type="pct"/>
          </w:tcPr>
          <w:p w14:paraId="423776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AFB217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F23AC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6A10A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1B0D5A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0" w:name="供暖能耗"/>
            <w:r w:rsidRPr="00771B84">
              <w:rPr>
                <w:lang w:val="en-US"/>
              </w:rPr>
              <w:t>9.07</w:t>
            </w:r>
            <w:bookmarkEnd w:id="130"/>
          </w:p>
        </w:tc>
        <w:tc>
          <w:tcPr>
            <w:tcW w:w="1293" w:type="pct"/>
          </w:tcPr>
          <w:p w14:paraId="6A62CA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766DD04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F3FA27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074910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17DE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43CDF7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1" w:name="新排风系统能耗"/>
            <w:r w:rsidRPr="00771B84">
              <w:rPr>
                <w:rFonts w:hint="eastAsia"/>
                <w:lang w:val="en-US"/>
              </w:rPr>
              <w:t>1.34</w:t>
            </w:r>
            <w:bookmarkEnd w:id="131"/>
          </w:p>
        </w:tc>
        <w:tc>
          <w:tcPr>
            <w:tcW w:w="1293" w:type="pct"/>
          </w:tcPr>
          <w:p w14:paraId="4FABA8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0F53FE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039A5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8122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0B23F28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2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7D1CB2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615811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BA198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642B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6AE8DF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3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293" w:type="pct"/>
          </w:tcPr>
          <w:p w14:paraId="02C9783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D94554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2052D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B59D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217A58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4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293" w:type="pct"/>
          </w:tcPr>
          <w:p w14:paraId="6DA1A7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CC85A3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E9968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E49F3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4618E8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5" w:name="空调动力能耗"/>
            <w:r w:rsidRPr="00771B84">
              <w:rPr>
                <w:rFonts w:hint="eastAsia"/>
                <w:lang w:val="en-US"/>
              </w:rPr>
              <w:t>1.34</w:t>
            </w:r>
            <w:bookmarkEnd w:id="135"/>
          </w:p>
        </w:tc>
        <w:tc>
          <w:tcPr>
            <w:tcW w:w="1293" w:type="pct"/>
          </w:tcPr>
          <w:p w14:paraId="448C7DF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7DAE4014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0D3AF89C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2A60245B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36" w:name="照明能耗"/>
            <w:r w:rsidRPr="00771B84">
              <w:rPr>
                <w:rFonts w:hint="eastAsia"/>
                <w:lang w:val="en-US"/>
              </w:rPr>
              <w:t>7.78</w:t>
            </w:r>
            <w:bookmarkEnd w:id="136"/>
          </w:p>
        </w:tc>
        <w:tc>
          <w:tcPr>
            <w:tcW w:w="1293" w:type="pct"/>
          </w:tcPr>
          <w:p w14:paraId="455F8CED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2A6627E5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20DD3342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61042558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37" w:name="设备用电"/>
            <w:r w:rsidRPr="00771B84">
              <w:rPr>
                <w:rFonts w:hint="eastAsia"/>
                <w:lang w:val="en-US"/>
              </w:rPr>
              <w:t>19.88</w:t>
            </w:r>
            <w:bookmarkEnd w:id="137"/>
          </w:p>
        </w:tc>
        <w:tc>
          <w:tcPr>
            <w:tcW w:w="1293" w:type="pct"/>
          </w:tcPr>
          <w:p w14:paraId="77198DE9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62EF7537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C15469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421D3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4E67CB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8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1293" w:type="pct"/>
          </w:tcPr>
          <w:p w14:paraId="7EFD9F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BB8640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770A3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472F1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60E5F7C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9" w:name="排风机能耗"/>
            <w:r w:rsidRPr="00771B84">
              <w:rPr>
                <w:rFonts w:hint="eastAsia"/>
                <w:lang w:val="en-US"/>
              </w:rPr>
              <w:t>185.70</w:t>
            </w:r>
            <w:bookmarkEnd w:id="139"/>
          </w:p>
        </w:tc>
        <w:tc>
          <w:tcPr>
            <w:tcW w:w="1293" w:type="pct"/>
          </w:tcPr>
          <w:p w14:paraId="716005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55717F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BE1CF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EF0B2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4D8C8D4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0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1293" w:type="pct"/>
          </w:tcPr>
          <w:p w14:paraId="24156F2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2D0B3A7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94054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401002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0570AC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1" w:name="其他能耗"/>
            <w:r w:rsidRPr="00771B84">
              <w:rPr>
                <w:rFonts w:hint="eastAsia"/>
                <w:lang w:val="en-US"/>
              </w:rPr>
              <w:t>185.70</w:t>
            </w:r>
            <w:bookmarkEnd w:id="141"/>
          </w:p>
        </w:tc>
        <w:tc>
          <w:tcPr>
            <w:tcW w:w="1293" w:type="pct"/>
          </w:tcPr>
          <w:p w14:paraId="4EA1B78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3EBDD504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22CFDC4D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1B43385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D5F8B6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14:paraId="37B34F6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42" w:name="太阳能能耗"/>
            <w:r w:rsidRPr="00771B84">
              <w:rPr>
                <w:rFonts w:hint="eastAsia"/>
                <w:lang w:val="en-US"/>
              </w:rPr>
              <w:t>47.77</w:t>
            </w:r>
            <w:bookmarkEnd w:id="142"/>
          </w:p>
        </w:tc>
        <w:tc>
          <w:tcPr>
            <w:tcW w:w="1293" w:type="pct"/>
          </w:tcPr>
          <w:p w14:paraId="74FA3B3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44D47B2C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13A1CB0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F5A2F4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2A79505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43" w:name="光伏能耗"/>
            <w:r w:rsidRPr="00771B84">
              <w:rPr>
                <w:rFonts w:hint="eastAsia"/>
                <w:lang w:val="en-US"/>
              </w:rPr>
              <w:t>97.10</w:t>
            </w:r>
            <w:bookmarkEnd w:id="143"/>
          </w:p>
        </w:tc>
        <w:tc>
          <w:tcPr>
            <w:tcW w:w="1293" w:type="pct"/>
          </w:tcPr>
          <w:p w14:paraId="0B0B1FE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06317A5A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26862A0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07A06C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3A1FA1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44" w:name="风力能耗"/>
            <w:r>
              <w:rPr>
                <w:rFonts w:hint="eastAsia"/>
                <w:lang w:val="en-US"/>
              </w:rPr>
              <w:t>0.36</w:t>
            </w:r>
            <w:bookmarkEnd w:id="144"/>
          </w:p>
        </w:tc>
        <w:tc>
          <w:tcPr>
            <w:tcW w:w="1293" w:type="pct"/>
          </w:tcPr>
          <w:p w14:paraId="680440A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5E05E22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32F71D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E2EFFDA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2C1A114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45" w:name="可再生能源能耗"/>
            <w:r w:rsidRPr="00771B84">
              <w:rPr>
                <w:rFonts w:hint="eastAsia"/>
                <w:lang w:val="en-US"/>
              </w:rPr>
              <w:t>145.23</w:t>
            </w:r>
            <w:bookmarkEnd w:id="145"/>
          </w:p>
        </w:tc>
        <w:tc>
          <w:tcPr>
            <w:tcW w:w="1293" w:type="pct"/>
          </w:tcPr>
          <w:p w14:paraId="7F14DA4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0E3D6260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22C2CE3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6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46"/>
          </w:p>
        </w:tc>
        <w:tc>
          <w:tcPr>
            <w:tcW w:w="1671" w:type="pct"/>
            <w:vAlign w:val="center"/>
          </w:tcPr>
          <w:p w14:paraId="266DBC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7" w:name="建筑总能耗"/>
            <w:r w:rsidRPr="00771B84">
              <w:rPr>
                <w:lang w:val="en-US"/>
              </w:rPr>
              <w:t>139.83</w:t>
            </w:r>
            <w:bookmarkEnd w:id="147"/>
          </w:p>
        </w:tc>
        <w:tc>
          <w:tcPr>
            <w:tcW w:w="1293" w:type="pct"/>
          </w:tcPr>
          <w:p w14:paraId="5AEE97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</w:t>
            </w:r>
            <w:proofErr w:type="spellStart"/>
            <w:r>
              <w:rPr>
                <w:lang w:val="en-US"/>
              </w:rPr>
              <w:t>Ec+Eh+Ef+Eo-Er</w:t>
            </w:r>
            <w:proofErr w:type="spellEnd"/>
          </w:p>
        </w:tc>
      </w:tr>
    </w:tbl>
    <w:p w14:paraId="63F3BBE3" w14:textId="77777777" w:rsidR="00000000" w:rsidRDefault="00000000"/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</w:tblGrid>
      <w:tr w:rsidR="007E0E08" w14:paraId="20288FEB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187BEA74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lastRenderedPageBreak/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  <w:hideMark/>
          </w:tcPr>
          <w:p w14:paraId="64DE28B3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需求量</w:t>
            </w:r>
            <w:r w:rsidRPr="008040C6">
              <w:rPr>
                <w:kern w:val="2"/>
                <w:szCs w:val="24"/>
                <w:lang w:val="en-US"/>
              </w:rPr>
              <w:t>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39CC3C96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6B3D0CFF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利用量</w:t>
            </w:r>
            <w:r w:rsidRPr="008040C6">
              <w:rPr>
                <w:kern w:val="2"/>
                <w:szCs w:val="24"/>
                <w:lang w:val="en-US"/>
              </w:rPr>
              <w:t>(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热量</w:t>
            </w:r>
            <w:r w:rsidRPr="008040C6">
              <w:rPr>
                <w:kern w:val="2"/>
                <w:szCs w:val="24"/>
                <w:lang w:val="en-US"/>
              </w:rPr>
              <w:t>) 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</w:tr>
      <w:tr w:rsidR="007E0E08" w14:paraId="4C527891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4F25F8D2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耗冷量</w:t>
            </w:r>
            <w:r w:rsidRPr="008040C6">
              <w:rPr>
                <w:kern w:val="2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 w14:paraId="7EC770F1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48" w:name="耗冷量2_转热量"/>
            <w:bookmarkEnd w:id="148"/>
          </w:p>
        </w:tc>
        <w:tc>
          <w:tcPr>
            <w:tcW w:w="2333" w:type="dxa"/>
            <w:shd w:val="clear" w:color="auto" w:fill="E6E6E6"/>
            <w:vAlign w:val="center"/>
          </w:tcPr>
          <w:p w14:paraId="4444D9E4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2067E1E9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7E0E08" w14:paraId="7396AACE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12E8331D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耗热量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Qh</w:t>
            </w:r>
            <w:proofErr w:type="spellEnd"/>
          </w:p>
        </w:tc>
        <w:tc>
          <w:tcPr>
            <w:tcW w:w="2332" w:type="dxa"/>
            <w:vAlign w:val="center"/>
          </w:tcPr>
          <w:p w14:paraId="70FD8A3E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49" w:name="耗热量2_转热量"/>
            <w:bookmarkEnd w:id="149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49AD5AE4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8040C6">
              <w:rPr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r>
              <w:rPr>
                <w:rFonts w:hint="eastAsia"/>
                <w:kern w:val="2"/>
                <w:szCs w:val="24"/>
                <w:lang w:val="en-US"/>
              </w:rPr>
              <w:t>热泵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EPh</w:t>
            </w:r>
            <w:proofErr w:type="spellEnd"/>
          </w:p>
        </w:tc>
        <w:tc>
          <w:tcPr>
            <w:tcW w:w="2333" w:type="dxa"/>
            <w:vAlign w:val="center"/>
          </w:tcPr>
          <w:p w14:paraId="1A84CC19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0" w:name="热泵可再生能耗_转热量"/>
            <w:bookmarkEnd w:id="150"/>
          </w:p>
        </w:tc>
      </w:tr>
      <w:tr w:rsidR="007E0E08" w14:paraId="34CC3537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762384DD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生活热水耗热量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Qw</w:t>
            </w:r>
            <w:proofErr w:type="spellEnd"/>
          </w:p>
        </w:tc>
        <w:tc>
          <w:tcPr>
            <w:tcW w:w="2332" w:type="dxa"/>
            <w:vAlign w:val="center"/>
          </w:tcPr>
          <w:p w14:paraId="4BACFF01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1" w:name="热水系统能耗_转热量"/>
            <w:bookmarkEnd w:id="151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46BFB8C8" w14:textId="77777777" w:rsidR="00000000" w:rsidRPr="008040C6" w:rsidRDefault="00000000" w:rsidP="00E37E46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太阳能</w:t>
            </w:r>
            <w:r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r>
              <w:rPr>
                <w:rFonts w:hint="eastAsia"/>
                <w:kern w:val="2"/>
                <w:szCs w:val="24"/>
                <w:lang w:val="en-US"/>
              </w:rPr>
              <w:t>热泵</w:t>
            </w:r>
          </w:p>
        </w:tc>
        <w:tc>
          <w:tcPr>
            <w:tcW w:w="2333" w:type="dxa"/>
            <w:vAlign w:val="center"/>
          </w:tcPr>
          <w:p w14:paraId="4420AE51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2" w:name="太阳能能耗_转热量"/>
            <w:bookmarkEnd w:id="152"/>
          </w:p>
        </w:tc>
      </w:tr>
      <w:tr w:rsidR="007E0E08" w14:paraId="2AA82687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19224604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照明能耗</w:t>
            </w:r>
            <w:r w:rsidRPr="008040C6">
              <w:rPr>
                <w:kern w:val="2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 w14:paraId="52E4C26C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3" w:name="照明能耗_转热量"/>
            <w:bookmarkEnd w:id="153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2D038134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光伏发电</w:t>
            </w:r>
            <w:r w:rsidRPr="008040C6">
              <w:rPr>
                <w:kern w:val="2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 w14:paraId="7A8064CE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4" w:name="光伏能耗_转热量"/>
            <w:bookmarkEnd w:id="154"/>
          </w:p>
        </w:tc>
      </w:tr>
      <w:tr w:rsidR="007E0E08" w14:paraId="60A4E7E3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0FDACDE8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电梯能耗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Qe</w:t>
            </w:r>
            <w:proofErr w:type="spellEnd"/>
          </w:p>
        </w:tc>
        <w:tc>
          <w:tcPr>
            <w:tcW w:w="2332" w:type="dxa"/>
            <w:vAlign w:val="center"/>
          </w:tcPr>
          <w:p w14:paraId="5819EDFC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5" w:name="动力系统能耗_转热量"/>
            <w:bookmarkEnd w:id="155"/>
          </w:p>
        </w:tc>
        <w:tc>
          <w:tcPr>
            <w:tcW w:w="2333" w:type="dxa"/>
            <w:shd w:val="clear" w:color="auto" w:fill="E6E6E6"/>
            <w:vAlign w:val="center"/>
          </w:tcPr>
          <w:p w14:paraId="75CBB8EE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</w:t>
            </w:r>
            <w:r>
              <w:rPr>
                <w:kern w:val="2"/>
                <w:szCs w:val="24"/>
                <w:lang w:val="en-US"/>
              </w:rPr>
              <w:t>发电</w:t>
            </w:r>
            <w:proofErr w:type="spellStart"/>
            <w:r>
              <w:rPr>
                <w:rFonts w:hint="eastAsia"/>
                <w:kern w:val="2"/>
                <w:szCs w:val="24"/>
                <w:lang w:val="en-US"/>
              </w:rPr>
              <w:t>E</w:t>
            </w:r>
            <w:r>
              <w:rPr>
                <w:kern w:val="2"/>
                <w:szCs w:val="24"/>
                <w:lang w:val="en-US"/>
              </w:rPr>
              <w:t>w</w:t>
            </w:r>
            <w:proofErr w:type="spellEnd"/>
          </w:p>
        </w:tc>
        <w:tc>
          <w:tcPr>
            <w:tcW w:w="2333" w:type="dxa"/>
            <w:vAlign w:val="center"/>
          </w:tcPr>
          <w:p w14:paraId="2382813E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6" w:name="风力能耗_转热量"/>
            <w:bookmarkEnd w:id="156"/>
          </w:p>
        </w:tc>
      </w:tr>
      <w:tr w:rsidR="007E0E08" w14:paraId="6583A7E9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3160CA6E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 w14:paraId="6942A511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7" w:name="能耗需求量合计"/>
            <w:r>
              <w:t>0.00</w:t>
            </w:r>
            <w:bookmarkEnd w:id="157"/>
          </w:p>
        </w:tc>
        <w:tc>
          <w:tcPr>
            <w:tcW w:w="2333" w:type="dxa"/>
            <w:shd w:val="clear" w:color="auto" w:fill="E6E6E6"/>
            <w:vAlign w:val="center"/>
          </w:tcPr>
          <w:p w14:paraId="3CC3657A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2F18CD2B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8" w:name="可再生利用量合计"/>
            <w:r>
              <w:t>0.00</w:t>
            </w:r>
            <w:bookmarkEnd w:id="158"/>
          </w:p>
        </w:tc>
      </w:tr>
      <w:tr w:rsidR="007E0E08" w14:paraId="4FEAE4A6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06CD85D1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</w:t>
            </w:r>
            <w:r>
              <w:rPr>
                <w:rFonts w:hint="eastAsia"/>
                <w:kern w:val="2"/>
                <w:szCs w:val="24"/>
                <w:lang w:val="en-US"/>
              </w:rPr>
              <w:t>能源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利用率</w:t>
            </w:r>
          </w:p>
        </w:tc>
        <w:tc>
          <w:tcPr>
            <w:tcW w:w="6998" w:type="dxa"/>
            <w:gridSpan w:val="3"/>
            <w:vAlign w:val="center"/>
            <w:hideMark/>
          </w:tcPr>
          <w:p w14:paraId="1593532F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9" w:name="可再生能源利用率"/>
            <w:r>
              <w:t>0%</w:t>
            </w:r>
            <w:bookmarkEnd w:id="159"/>
          </w:p>
        </w:tc>
      </w:tr>
    </w:tbl>
    <w:p w14:paraId="0152A573" w14:textId="77777777" w:rsidR="00000000" w:rsidRPr="007E0E08" w:rsidRDefault="00000000"/>
    <w:p w14:paraId="5AA1EAE4" w14:textId="77777777" w:rsidR="00D62050" w:rsidRDefault="00D62050">
      <w:pPr>
        <w:widowControl w:val="0"/>
        <w:jc w:val="both"/>
      </w:pPr>
    </w:p>
    <w:p w14:paraId="10BD1CED" w14:textId="77777777" w:rsidR="00D62050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666FAF6E" wp14:editId="65A9F2C3">
            <wp:extent cx="5544132" cy="5629866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B64D9" w14:textId="77777777" w:rsidR="00D62050" w:rsidRDefault="00D62050">
      <w:pPr>
        <w:sectPr w:rsidR="00D62050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A28ADE0" w14:textId="77777777" w:rsidR="00D62050" w:rsidRDefault="00000000">
      <w:pPr>
        <w:pStyle w:val="1"/>
        <w:widowControl w:val="0"/>
        <w:jc w:val="both"/>
      </w:pPr>
      <w:bookmarkStart w:id="160" w:name="_Toc155619683"/>
      <w:r>
        <w:lastRenderedPageBreak/>
        <w:t>附录</w:t>
      </w:r>
      <w:bookmarkEnd w:id="160"/>
    </w:p>
    <w:p w14:paraId="15A34A70" w14:textId="77777777" w:rsidR="00D62050" w:rsidRDefault="00000000">
      <w:pPr>
        <w:pStyle w:val="2"/>
        <w:widowControl w:val="0"/>
      </w:pPr>
      <w:bookmarkStart w:id="161" w:name="_Toc155619684"/>
      <w:r>
        <w:t>工作日/节假日人员逐时在室率(%)</w:t>
      </w:r>
      <w:bookmarkEnd w:id="161"/>
    </w:p>
    <w:p w14:paraId="346B58EB" w14:textId="77777777" w:rsidR="00D62050" w:rsidRDefault="00D6205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48D1BE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3F0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B8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96F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43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7EA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F9A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CAF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83E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492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07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9C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D1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C71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067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9B1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C3D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C98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D27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3BA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31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C1C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B4C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B93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B23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D9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62050" w14:paraId="3F3AE77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6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E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E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F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9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E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C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C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E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7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B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D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C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2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7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C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2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5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B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9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C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B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2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1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D62050" w14:paraId="124D7E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8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7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D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B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9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4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4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D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C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8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4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E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4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B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F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3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3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5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A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D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A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0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F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6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1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D62050" w14:paraId="385FBD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9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D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9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3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A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E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B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B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8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0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9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8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A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C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A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6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1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8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B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C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D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A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B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0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2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2050" w14:paraId="2F56AA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0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2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4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1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6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B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8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3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D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5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4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7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5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9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2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1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D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0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6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8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0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6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E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7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E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2050" w14:paraId="6EF210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4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8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1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E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A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0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F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A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9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9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2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7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A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8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B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8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8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2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2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8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4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4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2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5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0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2050" w14:paraId="159670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F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4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C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7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8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A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D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A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8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6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B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7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B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A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B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A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8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5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B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F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D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7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3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D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D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2050" w14:paraId="6E1C5F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D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9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5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A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0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5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5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D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D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7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5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0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C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1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5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3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6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0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F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A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F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2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2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1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B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D62050" w14:paraId="463ED7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1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E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5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3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0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D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4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A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F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3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A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8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E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0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D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C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9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9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0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3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4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2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4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9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D62050" w14:paraId="3DA8FB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0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2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C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7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4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9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4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3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7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4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2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0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E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0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F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1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E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9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4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F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B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6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B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B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2050" w14:paraId="38E27A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0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9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A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6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B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2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A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6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7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3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D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8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5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5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2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D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4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3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C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9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9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F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2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B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2050" w14:paraId="6E4AB1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9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A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9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6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0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7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D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1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F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0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F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A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0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3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1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6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6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8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3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9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0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7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2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0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6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D62050" w14:paraId="0DAC3E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8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8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4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5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B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F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E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E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8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2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D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0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D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2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4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4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4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3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1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2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9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B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D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6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8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D62050" w14:paraId="729188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2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E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1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2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4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E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2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9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A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3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6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1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C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2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6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E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4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6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C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5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B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2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5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A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5A43A48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F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C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C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7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F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A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8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5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D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7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6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D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B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E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F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B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B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F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1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2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D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1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2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F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3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700AEE1F" w14:textId="77777777" w:rsidR="00D62050" w:rsidRDefault="00D62050">
      <w:pPr>
        <w:widowControl w:val="0"/>
        <w:jc w:val="both"/>
      </w:pPr>
    </w:p>
    <w:p w14:paraId="6E5E0A27" w14:textId="77777777" w:rsidR="00D62050" w:rsidRDefault="00000000">
      <w:r>
        <w:t>注：上行：工作日；下行：节假日</w:t>
      </w:r>
    </w:p>
    <w:p w14:paraId="28B873C7" w14:textId="77777777" w:rsidR="00D62050" w:rsidRDefault="00000000">
      <w:pPr>
        <w:pStyle w:val="2"/>
      </w:pPr>
      <w:bookmarkStart w:id="162" w:name="_Toc155619685"/>
      <w:r>
        <w:t>工作日/节假日照明开关时间表(%)</w:t>
      </w:r>
      <w:bookmarkEnd w:id="162"/>
    </w:p>
    <w:p w14:paraId="473E6BA4" w14:textId="77777777" w:rsidR="00D62050" w:rsidRDefault="00D6205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8FB520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B43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9A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8EB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ED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E36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06D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D5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AE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B7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CB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BE9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F6F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A5A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CBD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08A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D3B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8F2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A75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C1D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75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67B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1FF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99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B6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132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62050" w14:paraId="44407C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7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E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1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B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E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F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A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8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A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8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C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5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7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E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8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8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4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0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E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C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5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1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E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7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3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2050" w14:paraId="77B08D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4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8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5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8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E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0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1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2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E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6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2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5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D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D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D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0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E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4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1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C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D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F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0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9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8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2050" w14:paraId="76D2D9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2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A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0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3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A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E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7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6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5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9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5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F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B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7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2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2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C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F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1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D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E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8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B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1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A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2050" w14:paraId="27938F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E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9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5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9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9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8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6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3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8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3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9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5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8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A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A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8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8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8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5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6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8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B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6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0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7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2050" w14:paraId="3ECFAD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0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3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C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8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B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F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6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2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8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2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0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0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5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5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7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F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2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5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F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7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D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0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4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8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0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2050" w14:paraId="0541F83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5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8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E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5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B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9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C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8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E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1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0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2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9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E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7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7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E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5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8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7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1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0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C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C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5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2050" w14:paraId="76578D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7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0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0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1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0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4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1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0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3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B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0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0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4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6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C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9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C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0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9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1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3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3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9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C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3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2050" w14:paraId="78B6C6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3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C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4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7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9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8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2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F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A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3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4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9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D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8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5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F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F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5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F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4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3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7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B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2050" w14:paraId="336706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B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9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5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B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2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9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3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1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0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F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9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C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4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3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C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A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B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5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3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4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F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4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E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E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A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2050" w14:paraId="1527217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9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A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C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F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9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0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E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8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1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6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8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8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5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8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C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1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E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D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A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B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B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1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B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2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D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2050" w14:paraId="57C15C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8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7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7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8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5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B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2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8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C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D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D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A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3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6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A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8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2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A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D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4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2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F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5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4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A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D62050" w14:paraId="1475550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4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C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8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4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4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C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8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8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8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1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2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6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0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3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9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B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A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D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4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0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1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1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2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3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1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D62050" w14:paraId="62B4A8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E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4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C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D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7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0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3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8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7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0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4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F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5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B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4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9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D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C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2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F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6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D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E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2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4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6DCCE28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4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C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B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B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9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B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0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C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2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9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9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9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C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E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0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5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0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8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0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3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F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5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3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9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C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681AE141" w14:textId="77777777" w:rsidR="00D62050" w:rsidRDefault="00D62050"/>
    <w:p w14:paraId="6A406BD4" w14:textId="77777777" w:rsidR="00D62050" w:rsidRDefault="00000000">
      <w:r>
        <w:t>注：上行：工作日；下行：节假日</w:t>
      </w:r>
    </w:p>
    <w:p w14:paraId="44758F76" w14:textId="77777777" w:rsidR="00D62050" w:rsidRDefault="00000000">
      <w:pPr>
        <w:pStyle w:val="2"/>
      </w:pPr>
      <w:bookmarkStart w:id="163" w:name="_Toc155619686"/>
      <w:r>
        <w:t>工作日/节假日设备逐时使用率(%)</w:t>
      </w:r>
      <w:bookmarkEnd w:id="163"/>
    </w:p>
    <w:p w14:paraId="6D0D8DD6" w14:textId="77777777" w:rsidR="00D62050" w:rsidRDefault="00D6205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3B3C91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074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A6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8D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47B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76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AA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24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63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420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37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4D8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05E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6FC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B9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F2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980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8FB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05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F3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CDA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D4F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7EC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2B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A34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CD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62050" w14:paraId="5BD7C0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9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8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4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5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F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8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9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1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A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A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3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0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7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4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1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8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B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F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4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8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7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E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A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1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2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2050" w14:paraId="0770891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6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D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A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0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7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9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8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9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C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4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2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0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F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5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A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2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5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3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E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D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9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3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7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B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2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2050" w14:paraId="2D1C412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D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C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0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C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D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E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6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0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7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A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D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A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3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9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E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6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5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C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F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7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A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7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E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4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8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62050" w14:paraId="612B3A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3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9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0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5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2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3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7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5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1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A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C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8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6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A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E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7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C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E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A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F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3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7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9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3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7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62050" w14:paraId="2F8665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A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F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F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4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D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D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A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B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5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8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B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E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1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C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0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E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F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8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2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5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9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1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4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0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4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62050" w14:paraId="327C05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9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8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5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C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7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E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4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3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0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9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B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F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3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B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E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F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7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D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8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6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0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7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3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E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5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62050" w14:paraId="21D8B9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2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E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6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3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7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9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5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F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E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9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7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3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2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8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1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D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4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7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D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B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F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D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6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A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8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2050" w14:paraId="184C15B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3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2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C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6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7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7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2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4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B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8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8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3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A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5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D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2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5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B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E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1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8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1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D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5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8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2050" w14:paraId="6D7EDE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C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2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2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E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3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A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2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2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5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D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5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4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5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F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5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B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E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2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0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F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3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E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4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6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B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62050" w14:paraId="15C362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C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6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9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9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7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F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D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D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C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7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F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F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E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4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1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1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1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8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6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8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B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F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F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B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5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62050" w14:paraId="430973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4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7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8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7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D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A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0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E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D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6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3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A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2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6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D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2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F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8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5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5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D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6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5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9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B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D62050" w14:paraId="577C78D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D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6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B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9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4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4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D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9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B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5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D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1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8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3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3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2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1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0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B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1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3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4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1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B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D62050" w14:paraId="755D16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C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9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E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3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4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0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B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9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2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5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0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7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B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B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5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C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7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2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6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8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C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8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A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E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0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2C8EF95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B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E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5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4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7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1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9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8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F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8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8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E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1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3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3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E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0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3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F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9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1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5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8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1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3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03FFBD20" w14:textId="77777777" w:rsidR="00D62050" w:rsidRDefault="00D62050"/>
    <w:p w14:paraId="050716AF" w14:textId="77777777" w:rsidR="00D62050" w:rsidRDefault="00000000">
      <w:r>
        <w:t>注：上行：工作日；下行：节假日</w:t>
      </w:r>
    </w:p>
    <w:p w14:paraId="7BFDED2F" w14:textId="77777777" w:rsidR="00D62050" w:rsidRDefault="00000000">
      <w:pPr>
        <w:pStyle w:val="2"/>
      </w:pPr>
      <w:bookmarkStart w:id="164" w:name="_Toc155619687"/>
      <w:r>
        <w:t>工作日/节假日空调系统运行时间表(1:开,0:关)</w:t>
      </w:r>
      <w:bookmarkEnd w:id="164"/>
    </w:p>
    <w:p w14:paraId="57810FB5" w14:textId="77777777" w:rsidR="00D62050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3212A7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447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F3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A50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370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1B3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59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8A4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889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0C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6D5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289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BD2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C57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A5E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92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0FA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87A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D16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61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713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18D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70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A2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6E6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B9A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62050" w14:paraId="53772A0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A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A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8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9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D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4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7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0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E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1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3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0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F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B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A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1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7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D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9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C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8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4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5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D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6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476B8DE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0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A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5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2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A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7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A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1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9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3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B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5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C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F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5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0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D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A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C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8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6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1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2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4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42ED3CC" w14:textId="77777777" w:rsidR="00D62050" w:rsidRDefault="00000000">
      <w:r>
        <w:t>供冷期：</w:t>
      </w:r>
    </w:p>
    <w:p w14:paraId="137FF189" w14:textId="77777777" w:rsidR="00D62050" w:rsidRDefault="00D6205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8C87D9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61B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015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0B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2C5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F2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F6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141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7AE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BD9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707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E96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5B4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F82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1A9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663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AF5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C50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2A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3C5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9DC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4D8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D0C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84C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821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84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62050" w14:paraId="0AB663C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1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A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1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A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A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3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8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3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9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B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D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2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3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E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A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4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B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E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7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2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9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A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0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7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A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4E97C3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B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D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B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5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4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F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1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D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F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D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E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2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B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E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F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E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7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7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C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5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0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2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6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9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F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C501BE8" w14:textId="77777777" w:rsidR="00D62050" w:rsidRDefault="00D62050"/>
    <w:p w14:paraId="084B74C4" w14:textId="77777777" w:rsidR="00D62050" w:rsidRDefault="00000000">
      <w:r>
        <w:t>注：上行：工作日；下行：节假日</w:t>
      </w:r>
    </w:p>
    <w:p w14:paraId="51CB42BE" w14:textId="77777777" w:rsidR="00D62050" w:rsidRDefault="00D62050"/>
    <w:sectPr w:rsidR="00D6205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CF607" w14:textId="77777777" w:rsidR="008A6031" w:rsidRDefault="008A6031" w:rsidP="00203A7D">
      <w:r>
        <w:separator/>
      </w:r>
    </w:p>
  </w:endnote>
  <w:endnote w:type="continuationSeparator" w:id="0">
    <w:p w14:paraId="3FC91C63" w14:textId="77777777" w:rsidR="008A6031" w:rsidRDefault="008A603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202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12789A6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5AD0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55D3D">
      <w:rPr>
        <w:rStyle w:val="a9"/>
        <w:noProof/>
      </w:rPr>
      <w:t>4</w:t>
    </w:r>
    <w:r>
      <w:rPr>
        <w:rStyle w:val="a9"/>
      </w:rPr>
      <w:fldChar w:fldCharType="end"/>
    </w:r>
  </w:p>
  <w:p w14:paraId="7890A770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390D2" w14:textId="77777777" w:rsidR="008A6031" w:rsidRDefault="008A6031" w:rsidP="00203A7D">
      <w:r>
        <w:separator/>
      </w:r>
    </w:p>
  </w:footnote>
  <w:footnote w:type="continuationSeparator" w:id="0">
    <w:p w14:paraId="05C2E99F" w14:textId="77777777" w:rsidR="008A6031" w:rsidRDefault="008A603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9BBB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6996140B" wp14:editId="3D8BE94D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83946868">
    <w:abstractNumId w:val="0"/>
  </w:num>
  <w:num w:numId="2" w16cid:durableId="94935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83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B1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A6031"/>
    <w:rsid w:val="008D3D30"/>
    <w:rsid w:val="00902539"/>
    <w:rsid w:val="0092018E"/>
    <w:rsid w:val="00931867"/>
    <w:rsid w:val="00932BF3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050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B81F9C0"/>
  <w15:chartTrackingRefBased/>
  <w15:docId w15:val="{4D96F657-325A-4CEB-8F86-5FE6E018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3</TotalTime>
  <Pages>18</Pages>
  <Words>1963</Words>
  <Characters>11191</Characters>
  <Application>Microsoft Office Word</Application>
  <DocSecurity>0</DocSecurity>
  <Lines>93</Lines>
  <Paragraphs>26</Paragraphs>
  <ScaleCrop>false</ScaleCrop>
  <Company>ths</Company>
  <LinksUpToDate>false</LinksUpToDate>
  <CharactersWithSpaces>13128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Y</dc:creator>
  <cp:keywords/>
  <cp:lastModifiedBy>明宇 陈</cp:lastModifiedBy>
  <cp:revision>1</cp:revision>
  <cp:lastPrinted>1899-12-31T16:00:00Z</cp:lastPrinted>
  <dcterms:created xsi:type="dcterms:W3CDTF">2024-01-08T07:20:00Z</dcterms:created>
  <dcterms:modified xsi:type="dcterms:W3CDTF">2024-01-08T07:23:00Z</dcterms:modified>
</cp:coreProperties>
</file>