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9.jpg" ContentType="image/jpg"/>
  <Override PartName="/word/media/image10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23D9" w14:textId="77777777"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14:paraId="3EFFE50B" w14:textId="77777777"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14:paraId="7A02AD16" w14:textId="77777777"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14:paraId="53B719E1" w14:textId="77777777"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1C02B6F6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268B45E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75DC35A3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0" w:name="项目名称"/>
            <w:r>
              <w:t>安义</w:t>
            </w:r>
            <w:proofErr w:type="gramStart"/>
            <w:r>
              <w:t>古村民宿</w:t>
            </w:r>
            <w:bookmarkEnd w:id="0"/>
            <w:proofErr w:type="gramEnd"/>
          </w:p>
        </w:tc>
      </w:tr>
      <w:tr w:rsidR="00F87D86" w:rsidRPr="00DA635C" w14:paraId="26F15CB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31C1E0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2E7854B" w14:textId="77777777" w:rsidR="00F87D86" w:rsidRPr="00DA635C" w:rsidRDefault="00F87D86" w:rsidP="00FB58E6">
            <w:pPr>
              <w:rPr>
                <w:szCs w:val="21"/>
              </w:rPr>
            </w:pPr>
            <w:bookmarkStart w:id="1" w:name="项目地点"/>
            <w:r w:rsidRPr="00DA635C">
              <w:t>南昌</w:t>
            </w:r>
            <w:bookmarkEnd w:id="1"/>
          </w:p>
        </w:tc>
      </w:tr>
      <w:tr w:rsidR="00F87D86" w:rsidRPr="00DA635C" w14:paraId="0F07D53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7DF953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FD2A4C4" w14:textId="77777777" w:rsidR="00F87D86" w:rsidRPr="00DA635C" w:rsidRDefault="00F87D86" w:rsidP="00FB58E6">
            <w:pPr>
              <w:rPr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2513FAE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8B4292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B85BF99" w14:textId="77777777" w:rsidR="00F87D86" w:rsidRPr="00DA635C" w:rsidRDefault="00F87D86" w:rsidP="00FB58E6">
            <w:pPr>
              <w:rPr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2CBBCF2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8DD4E7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E2D58FD" w14:textId="77777777" w:rsidR="00F87D86" w:rsidRPr="00DA635C" w:rsidRDefault="00F87D86" w:rsidP="00FB58E6">
            <w:pPr>
              <w:rPr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5287DEA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070514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745A980B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2285B5B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755B80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4E440522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5F02EF22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9897BF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3F028707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26A51C6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9CD228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3137041A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6AB7B62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4090A3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2F98D89" w14:textId="77777777" w:rsidR="00F87D86" w:rsidRPr="00DA635C" w:rsidRDefault="00F87D86" w:rsidP="00FB58E6">
            <w:pPr>
              <w:rPr>
                <w:szCs w:val="21"/>
              </w:rPr>
            </w:pPr>
            <w:bookmarkStart w:id="5" w:name="报告日期"/>
            <w:r w:rsidRPr="00DA635C">
              <w:rPr>
                <w:rFonts w:hint="eastAsia"/>
                <w:szCs w:val="21"/>
              </w:rPr>
              <w:t>2024年03月12日</w:t>
            </w:r>
            <w:bookmarkEnd w:id="5"/>
          </w:p>
        </w:tc>
      </w:tr>
    </w:tbl>
    <w:p w14:paraId="24D4F4D4" w14:textId="77777777" w:rsidR="00F87D86" w:rsidRPr="00DA635C" w:rsidRDefault="00F87D86" w:rsidP="00D102D6">
      <w:pPr>
        <w:jc w:val="center"/>
        <w:rPr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4E2701E" wp14:editId="1DF40598">
            <wp:extent cx="1628946" cy="162894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134FF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4A89AC5E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71AD528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70340C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E058C" w:rsidRPr="00D40158" w14:paraId="59130CF2" w14:textId="77777777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EA65D4E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F5633ED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20220808（SP1）</w:t>
            </w:r>
            <w:bookmarkEnd w:id="8"/>
          </w:p>
        </w:tc>
      </w:tr>
      <w:tr w:rsidR="004E058C" w:rsidRPr="00D40158" w14:paraId="17ACEA75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E497E0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A33ECC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6F0D7911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AB55E1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B0A8E9A" w14:textId="77777777" w:rsidR="004E058C" w:rsidRPr="00D40158" w:rsidRDefault="004E058C" w:rsidP="00A540CC">
            <w:pPr>
              <w:rPr>
                <w:szCs w:val="18"/>
              </w:rPr>
            </w:pPr>
            <w:bookmarkStart w:id="9" w:name="加密锁号"/>
            <w:r>
              <w:t>T19118952946</w:t>
            </w:r>
            <w:bookmarkEnd w:id="9"/>
          </w:p>
        </w:tc>
      </w:tr>
    </w:tbl>
    <w:p w14:paraId="72EA7A2F" w14:textId="77777777" w:rsidR="00F87D86" w:rsidRDefault="00F87D86" w:rsidP="00F87D86">
      <w:pPr>
        <w:jc w:val="center"/>
        <w:rPr>
          <w:b/>
          <w:sz w:val="56"/>
        </w:rPr>
      </w:pPr>
    </w:p>
    <w:p w14:paraId="285E4467" w14:textId="77777777" w:rsidR="00F87D86" w:rsidRPr="00026621" w:rsidRDefault="00F87D86" w:rsidP="00F87D86">
      <w:pPr>
        <w:tabs>
          <w:tab w:val="left" w:pos="1052"/>
        </w:tabs>
      </w:pPr>
    </w:p>
    <w:p w14:paraId="4372E97A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2A73C0CB" w14:textId="77777777" w:rsidR="00F87D86" w:rsidRPr="004E058C" w:rsidRDefault="00F87D86" w:rsidP="00F87D86"/>
    <w:p w14:paraId="35B7EC8F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6BFB085B" w14:textId="77777777" w:rsidR="00BF1D7D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61151590" w:history="1">
        <w:r w:rsidR="00BF1D7D" w:rsidRPr="00753D44">
          <w:rPr>
            <w:rStyle w:val="a7"/>
            <w:rFonts w:ascii="黑体" w:eastAsia="黑体" w:hAnsi="黑体"/>
            <w:noProof/>
            <w:kern w:val="32"/>
          </w:rPr>
          <w:t>1.</w:t>
        </w:r>
        <w:r w:rsidR="00BF1D7D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BF1D7D" w:rsidRPr="00753D44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BF1D7D">
          <w:rPr>
            <w:noProof/>
            <w:webHidden/>
          </w:rPr>
          <w:tab/>
        </w:r>
        <w:r w:rsidR="00BF1D7D">
          <w:rPr>
            <w:noProof/>
            <w:webHidden/>
          </w:rPr>
          <w:fldChar w:fldCharType="begin"/>
        </w:r>
        <w:r w:rsidR="00BF1D7D">
          <w:rPr>
            <w:noProof/>
            <w:webHidden/>
          </w:rPr>
          <w:instrText xml:space="preserve"> PAGEREF _Toc161151590 \h </w:instrText>
        </w:r>
        <w:r w:rsidR="00BF1D7D">
          <w:rPr>
            <w:noProof/>
            <w:webHidden/>
          </w:rPr>
        </w:r>
        <w:r w:rsidR="00BF1D7D">
          <w:rPr>
            <w:noProof/>
            <w:webHidden/>
          </w:rPr>
          <w:fldChar w:fldCharType="separate"/>
        </w:r>
        <w:r w:rsidR="00BF1D7D">
          <w:rPr>
            <w:noProof/>
            <w:webHidden/>
          </w:rPr>
          <w:t>3</w:t>
        </w:r>
        <w:r w:rsidR="00BF1D7D">
          <w:rPr>
            <w:noProof/>
            <w:webHidden/>
          </w:rPr>
          <w:fldChar w:fldCharType="end"/>
        </w:r>
      </w:hyperlink>
    </w:p>
    <w:p w14:paraId="187C862B" w14:textId="77777777" w:rsidR="00BF1D7D" w:rsidRDefault="00BF1D7D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591" w:history="1">
        <w:r w:rsidRPr="00753D44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53D44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33E3E1" w14:textId="77777777" w:rsidR="00BF1D7D" w:rsidRDefault="00BF1D7D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592" w:history="1">
        <w:r w:rsidRPr="00753D44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53D44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DBA1AC8" w14:textId="77777777" w:rsidR="00BF1D7D" w:rsidRDefault="00BF1D7D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593" w:history="1">
        <w:r w:rsidRPr="00753D44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53D44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7A2682A" w14:textId="77777777" w:rsidR="00BF1D7D" w:rsidRDefault="00BF1D7D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594" w:history="1">
        <w:r w:rsidRPr="00753D44">
          <w:rPr>
            <w:rStyle w:val="a7"/>
            <w:rFonts w:ascii="黑体" w:hAnsi="黑体"/>
            <w:noProof/>
            <w:kern w:val="32"/>
          </w:rPr>
          <w:t>1.4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53D44">
          <w:rPr>
            <w:rStyle w:val="a7"/>
            <w:rFonts w:ascii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C82D053" w14:textId="77777777" w:rsidR="00BF1D7D" w:rsidRDefault="00BF1D7D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595" w:history="1">
        <w:r w:rsidRPr="00753D44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53D44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17EDB6A" w14:textId="77777777" w:rsidR="00BF1D7D" w:rsidRDefault="00BF1D7D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596" w:history="1">
        <w:r w:rsidRPr="00753D44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53D44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AB4547E" w14:textId="77777777" w:rsidR="00BF1D7D" w:rsidRDefault="00BF1D7D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597" w:history="1">
        <w:r w:rsidRPr="00753D44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53D44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31A173A" w14:textId="77777777" w:rsidR="00BF1D7D" w:rsidRDefault="00BF1D7D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598" w:history="1">
        <w:r w:rsidRPr="00753D44">
          <w:rPr>
            <w:rStyle w:val="a7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53D44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AF9E16A" w14:textId="77777777" w:rsidR="00BF1D7D" w:rsidRDefault="00BF1D7D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599" w:history="1">
        <w:r w:rsidRPr="00753D44">
          <w:rPr>
            <w:rStyle w:val="a7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53D44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F497514" w14:textId="77777777" w:rsidR="00BF1D7D" w:rsidRDefault="00BF1D7D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600" w:history="1">
        <w:r w:rsidRPr="00753D44">
          <w:rPr>
            <w:rStyle w:val="a7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53D44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01D4461" w14:textId="77777777" w:rsidR="00BF1D7D" w:rsidRDefault="00BF1D7D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601" w:history="1">
        <w:r w:rsidRPr="00753D44">
          <w:rPr>
            <w:rStyle w:val="a7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53D44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DD4F4FB" w14:textId="77777777" w:rsidR="00BF1D7D" w:rsidRDefault="00BF1D7D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602" w:history="1">
        <w:r w:rsidRPr="00753D44">
          <w:rPr>
            <w:rStyle w:val="a7"/>
            <w:rFonts w:ascii="Arial" w:eastAsia="黑体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53D44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DC746C8" w14:textId="77777777" w:rsidR="00BF1D7D" w:rsidRDefault="00BF1D7D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603" w:history="1">
        <w:r w:rsidRPr="00753D44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53D44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0F349CA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C05E3B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606289D8" w14:textId="77777777" w:rsidR="00F87D86" w:rsidRPr="007B127D" w:rsidRDefault="00F87D86" w:rsidP="00F87D86">
      <w:pPr>
        <w:spacing w:before="156"/>
      </w:pPr>
    </w:p>
    <w:p w14:paraId="3F4F1DE7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161151590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593AF91D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61151591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3AA77826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4673B157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F672E58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1469DAB6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BF82B72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南昌</w:t>
            </w:r>
            <w:bookmarkEnd w:id="13"/>
          </w:p>
        </w:tc>
      </w:tr>
      <w:tr w:rsidR="002372AD" w:rsidRPr="004368DB" w14:paraId="7A4C29A6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45B92B70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BC43529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面积"/>
            <w:r>
              <w:t>393.11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61385F0D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AA36AFC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层高"/>
            <w:r>
              <w:t>8.700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14:paraId="373795DC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56E6B8EB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C50F3B3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78A1FC2E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9546F1D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6A7CE92B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6" w:name="_Toc161151592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6"/>
    </w:p>
    <w:p w14:paraId="550A0510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7C712CF9" w14:textId="77777777" w:rsidR="00C81D9A" w:rsidRDefault="00C81D9A" w:rsidP="00F134A0">
      <w:pPr>
        <w:jc w:val="center"/>
        <w:rPr>
          <w:lang w:val="x-none" w:eastAsia="x-none"/>
        </w:rPr>
      </w:pPr>
    </w:p>
    <w:p w14:paraId="1CD73775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 wp14:anchorId="42D0A871" wp14:editId="59DAD024">
            <wp:extent cx="5667375" cy="59436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745AB" w14:textId="77777777" w:rsidR="00A53B74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1层平面</w:t>
      </w:r>
    </w:p>
    <w:p w14:paraId="05B87383" w14:textId="77777777" w:rsidR="00A53B74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3A6FCDCB" wp14:editId="6E36C0FB">
            <wp:extent cx="5667375" cy="75342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41985" w14:textId="77777777" w:rsidR="00A53B74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2层平面</w:t>
      </w:r>
    </w:p>
    <w:p w14:paraId="39C3CE3F" w14:textId="77777777" w:rsidR="00A53B74" w:rsidRDefault="00A53B74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27CC12F1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5AFF6909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8" w:name="_Toc161151593"/>
      <w:proofErr w:type="spellStart"/>
      <w:r w:rsidRPr="00913966">
        <w:rPr>
          <w:rFonts w:hint="eastAsia"/>
          <w:sz w:val="24"/>
          <w:szCs w:val="24"/>
        </w:rPr>
        <w:lastRenderedPageBreak/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8"/>
      <w:proofErr w:type="spellEnd"/>
    </w:p>
    <w:p w14:paraId="136D7509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93B6F" w:rsidRPr="00497D0F" w14:paraId="5FCB10A7" w14:textId="77777777" w:rsidTr="00E43770">
        <w:tc>
          <w:tcPr>
            <w:tcW w:w="8277" w:type="dxa"/>
          </w:tcPr>
          <w:p w14:paraId="692F89EC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  <w:r>
              <w:rPr>
                <w:noProof/>
              </w:rPr>
              <w:drawing>
                <wp:inline distT="0" distB="0" distL="0" distR="0" wp14:anchorId="45964E07" wp14:editId="323C2B4D">
                  <wp:extent cx="5181600" cy="2581275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258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4AC26B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B113DFE" w14:textId="77777777" w:rsidR="00F87D86" w:rsidRPr="00DA635C" w:rsidRDefault="00F87D86" w:rsidP="00793B6F">
      <w:pPr>
        <w:pStyle w:val="2"/>
        <w:rPr>
          <w:rFonts w:ascii="黑体" w:hAnsi="黑体"/>
          <w:kern w:val="32"/>
          <w:sz w:val="28"/>
          <w:szCs w:val="28"/>
        </w:rPr>
      </w:pPr>
      <w:bookmarkStart w:id="20" w:name="_Toc161151594"/>
      <w:proofErr w:type="spellStart"/>
      <w:r w:rsidRPr="00DA635C">
        <w:rPr>
          <w:rFonts w:ascii="黑体" w:hAnsi="黑体" w:hint="eastAsia"/>
          <w:kern w:val="32"/>
          <w:sz w:val="28"/>
          <w:szCs w:val="28"/>
        </w:rPr>
        <w:t>参考标准</w:t>
      </w:r>
      <w:bookmarkEnd w:id="20"/>
      <w:proofErr w:type="spellEnd"/>
    </w:p>
    <w:p w14:paraId="4F83F8D0" w14:textId="77777777" w:rsidR="00F87D86" w:rsidRPr="00723096" w:rsidRDefault="00AF374A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21" w:name="标准名称"/>
      <w:r>
        <w:t>《绿色建筑评价标准》</w:t>
      </w:r>
      <w:r>
        <w:t>GB/T 50378-2019</w:t>
      </w:r>
      <w:bookmarkEnd w:id="21"/>
    </w:p>
    <w:p w14:paraId="14ED1E9A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67BBC805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29F54BFF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427149DB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0F2B36B2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07DDFFDE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6AAD99C6" w14:textId="77777777" w:rsidR="00F87D86" w:rsidRPr="00AD1884" w:rsidRDefault="00F87D86" w:rsidP="00F87D86"/>
    <w:p w14:paraId="20F12EA0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2" w:name="_Toc161151595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2"/>
    </w:p>
    <w:p w14:paraId="5F9686F7" w14:textId="77777777"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3" w:name="标准名称1"/>
      <w:r>
        <w:t>《绿色建筑评价标准》GB/T 50378-2019</w:t>
      </w:r>
      <w:bookmarkEnd w:id="23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168F5D51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2CC49F94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0E2AAF2F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14:paraId="75E9B2BE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14FBAB98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14:paraId="15F29E6B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17B42B31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14:paraId="57405E40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217B08DA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14:paraId="080F6758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lastRenderedPageBreak/>
              <w:t>5.2.1</w:t>
            </w:r>
          </w:p>
        </w:tc>
        <w:tc>
          <w:tcPr>
            <w:tcW w:w="7540" w:type="dxa"/>
            <w:vAlign w:val="center"/>
          </w:tcPr>
          <w:p w14:paraId="51FC4DC5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lastRenderedPageBreak/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lastRenderedPageBreak/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14:paraId="5B6C955D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lastRenderedPageBreak/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456FF289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6FAB0200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0E78A573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1EDED66C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72B84FBA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proofErr w:type="gramStart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23D78A3C" w14:textId="77777777"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7ACD347B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65D4B0AB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2B8A7C3F" w14:textId="77777777"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7806F070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2D634A58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5527EEF4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3D42E4CF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4" w:name="_Toc161151596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4"/>
    </w:p>
    <w:p w14:paraId="4A50B73C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14:paraId="15925111" w14:textId="77777777"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955EAC2" wp14:editId="001C00C1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CAB9B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14:paraId="17901627" w14:textId="77777777"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</w:t>
      </w:r>
      <w:proofErr w:type="gramStart"/>
      <w:r>
        <w:rPr>
          <w:rFonts w:hint="eastAsia"/>
          <w:lang w:val="x-none"/>
        </w:rPr>
        <w:t>颗粒物</w:t>
      </w:r>
      <w:r w:rsidRPr="00C4087C">
        <w:rPr>
          <w:rFonts w:hint="eastAsia"/>
          <w:lang w:val="x-none"/>
        </w:rPr>
        <w:t>预评估</w:t>
      </w:r>
      <w:proofErr w:type="gramEnd"/>
      <w:r w:rsidRPr="00C4087C">
        <w:rPr>
          <w:rFonts w:hint="eastAsia"/>
          <w:lang w:val="x-none"/>
        </w:rPr>
        <w:t>模型方程如下：</w:t>
      </w:r>
    </w:p>
    <w:p w14:paraId="0DAE9C87" w14:textId="77777777"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54464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pt;height:28.35pt" o:ole="">
            <v:imagedata r:id="rId17" o:title=""/>
          </v:shape>
          <o:OLEObject Type="Embed" ProgID="Equation.DSMT4" ShapeID="_x0000_i1025" DrawAspect="Content" ObjectID="_1771764432" r:id="rId18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7EB7B005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机械通风新、回风量，单位为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67E8ACDF" w14:textId="77777777"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新、回风一次通过净化效率，无量纲</w:t>
      </w:r>
      <w:proofErr w:type="spellEnd"/>
      <w:r>
        <w:rPr>
          <w:rFonts w:hint="eastAsia"/>
          <w:lang w:val="x-none"/>
        </w:rPr>
        <w:t>；</w:t>
      </w:r>
    </w:p>
    <w:p w14:paraId="643CC6FE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proofErr w:type="spellStart"/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0AAAF244" w14:textId="77777777"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lastRenderedPageBreak/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proofErr w:type="gramStart"/>
      <w:r w:rsidRPr="00FB285B">
        <w:rPr>
          <w:rFonts w:hint="eastAsia"/>
          <w:lang w:val="x-none"/>
        </w:rPr>
        <w:t>渗</w:t>
      </w:r>
      <w:proofErr w:type="gramEnd"/>
      <w:r w:rsidRPr="00FB285B">
        <w:rPr>
          <w:rFonts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5B1CD512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为净化器洁净空气量，单位为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7C27007B" w14:textId="77777777"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</w:t>
      </w:r>
      <w:proofErr w:type="spellStart"/>
      <w:r w:rsidR="00E853C4">
        <w:rPr>
          <w:rFonts w:hint="eastAsia"/>
          <w:lang w:val="x-none"/>
        </w:rPr>
        <w:t>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proofErr w:type="spellEnd"/>
      <w:r w:rsidR="00E853C4">
        <w:rPr>
          <w:rFonts w:hint="eastAsia"/>
          <w:lang w:val="x-none"/>
        </w:rPr>
        <w:t>；</w:t>
      </w:r>
    </w:p>
    <w:p w14:paraId="7F4A72EE" w14:textId="77777777"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</w:t>
      </w:r>
      <w:proofErr w:type="spellEnd"/>
      <w:r w:rsidRPr="008605F9">
        <w:rPr>
          <w:rFonts w:hint="eastAsia"/>
          <w:lang w:val="x-none"/>
        </w:rPr>
        <w:t>g/h</w:t>
      </w:r>
      <w:r>
        <w:rPr>
          <w:rFonts w:hint="eastAsia"/>
          <w:lang w:val="x-none"/>
        </w:rPr>
        <w:t>；</w:t>
      </w:r>
    </w:p>
    <w:p w14:paraId="6628053A" w14:textId="77777777"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沉降速率</w:t>
      </w:r>
      <w:proofErr w:type="spellEnd"/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14:paraId="285D6A26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hint="eastAsia"/>
          <w:lang w:val="x-none"/>
        </w:rPr>
        <w:t>房间体积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22BDF2BF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5" w:name="_Toc161151597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5"/>
    </w:p>
    <w:p w14:paraId="6C16530A" w14:textId="77777777"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14:paraId="2F7C95AE" w14:textId="77777777" w:rsidR="00906195" w:rsidRPr="00002BA3" w:rsidRDefault="00906195" w:rsidP="00F87D86">
      <w:pPr>
        <w:pStyle w:val="2"/>
        <w:rPr>
          <w:sz w:val="24"/>
          <w:szCs w:val="24"/>
        </w:rPr>
      </w:pPr>
      <w:bookmarkStart w:id="26" w:name="_Toc161151598"/>
      <w:proofErr w:type="spellStart"/>
      <w:r w:rsidRPr="00002BA3">
        <w:rPr>
          <w:rFonts w:hint="eastAsia"/>
          <w:sz w:val="24"/>
          <w:szCs w:val="24"/>
        </w:rPr>
        <w:t>渗透风量</w:t>
      </w:r>
      <w:bookmarkEnd w:id="26"/>
      <w:proofErr w:type="spellEnd"/>
    </w:p>
    <w:p w14:paraId="5986EF2E" w14:textId="77777777"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14:paraId="28928FAE" w14:textId="77777777"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7" w:name="渗透风量"/>
      <w:r>
        <w:t>本项目忽略渗透风量的影响。</w:t>
      </w:r>
      <w:bookmarkEnd w:id="27"/>
    </w:p>
    <w:p w14:paraId="199EC321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161151599"/>
      <w:proofErr w:type="spellStart"/>
      <w:r w:rsidRPr="00002BA3">
        <w:rPr>
          <w:rFonts w:hint="eastAsia"/>
          <w:sz w:val="24"/>
          <w:szCs w:val="24"/>
        </w:rPr>
        <w:t>室内颗粒物源强</w:t>
      </w:r>
      <w:bookmarkEnd w:id="28"/>
      <w:proofErr w:type="spellEnd"/>
    </w:p>
    <w:p w14:paraId="7AB09650" w14:textId="77777777" w:rsidR="00F87D86" w:rsidRDefault="00F87D86" w:rsidP="00913966">
      <w:pPr>
        <w:jc w:val="center"/>
      </w:pPr>
      <w:bookmarkStart w:id="29" w:name="室内颗粒物源强表"/>
      <w:r>
        <w:t>该项目室内颗粒物源强为0。</w:t>
      </w:r>
      <w:bookmarkEnd w:id="29"/>
    </w:p>
    <w:p w14:paraId="63836648" w14:textId="77777777" w:rsidR="005C0EFF" w:rsidRPr="005C0EFF" w:rsidRDefault="005C0EFF" w:rsidP="00913966">
      <w:pPr>
        <w:jc w:val="center"/>
      </w:pPr>
    </w:p>
    <w:p w14:paraId="42F7D5A9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161151600"/>
      <w:proofErr w:type="spellStart"/>
      <w:r w:rsidRPr="00002BA3">
        <w:rPr>
          <w:rFonts w:hint="eastAsia"/>
          <w:sz w:val="24"/>
          <w:szCs w:val="24"/>
        </w:rPr>
        <w:t>室外颗粒物污染源浓度</w:t>
      </w:r>
      <w:bookmarkEnd w:id="30"/>
      <w:proofErr w:type="spellEnd"/>
    </w:p>
    <w:p w14:paraId="38CC97C0" w14:textId="77777777"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14:paraId="1BE6750C" w14:textId="77777777"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lastRenderedPageBreak/>
        <w:drawing>
          <wp:inline distT="0" distB="0" distL="0" distR="0" wp14:anchorId="65CD3893" wp14:editId="0D004B74">
            <wp:extent cx="5667375" cy="3514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50E18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14:paraId="6F9AAC85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161151601"/>
      <w:proofErr w:type="spellStart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  <w:proofErr w:type="spellEnd"/>
    </w:p>
    <w:p w14:paraId="1BD9699F" w14:textId="77777777" w:rsidR="00D5581C" w:rsidRPr="00CD0F6C" w:rsidRDefault="00D5581C" w:rsidP="00D5581C">
      <w:pPr>
        <w:jc w:val="center"/>
      </w:pPr>
    </w:p>
    <w:p w14:paraId="7EB5C39D" w14:textId="77777777" w:rsidR="00D5581C" w:rsidRPr="00CD0F6C" w:rsidRDefault="00D5581C" w:rsidP="00D5581C">
      <w:pPr>
        <w:rPr>
          <w:lang w:val="x-none" w:eastAsia="x-none"/>
        </w:rPr>
      </w:pPr>
    </w:p>
    <w:p w14:paraId="1E1E497C" w14:textId="77777777" w:rsidR="00D2407D" w:rsidRPr="00CD0F6C" w:rsidRDefault="00D2407D" w:rsidP="00D2407D">
      <w:pPr>
        <w:jc w:val="center"/>
      </w:pPr>
      <w:bookmarkStart w:id="33" w:name="通风净化表"/>
      <w:bookmarkEnd w:id="33"/>
      <w:r>
        <w:rPr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A53B74" w14:paraId="3E65673B" w14:textId="77777777">
        <w:tc>
          <w:tcPr>
            <w:tcW w:w="905" w:type="dxa"/>
            <w:shd w:val="clear" w:color="auto" w:fill="E6E6E6"/>
            <w:vAlign w:val="center"/>
          </w:tcPr>
          <w:p w14:paraId="0AF5DFCF" w14:textId="77777777" w:rsidR="00A53B74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97BFCD" w14:textId="77777777" w:rsidR="00A53B74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9A5C667" w14:textId="77777777" w:rsidR="00A53B74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67B960B1" w14:textId="77777777" w:rsidR="00A53B74" w:rsidRDefault="00000000">
            <w:pPr>
              <w:jc w:val="center"/>
            </w:pPr>
            <w:r>
              <w:rPr>
                <w:b/>
              </w:rPr>
              <w:t>开窗通风量（m³/h）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4DBF4921" w14:textId="77777777" w:rsidR="00A53B74" w:rsidRDefault="00000000">
            <w:pPr>
              <w:jc w:val="center"/>
            </w:pPr>
            <w:r>
              <w:rPr>
                <w:b/>
              </w:rPr>
              <w:t>空气净化量（m³/h）</w:t>
            </w:r>
          </w:p>
        </w:tc>
      </w:tr>
      <w:tr w:rsidR="00A53B74" w14:paraId="44C49B35" w14:textId="77777777">
        <w:tc>
          <w:tcPr>
            <w:tcW w:w="905" w:type="dxa"/>
            <w:vMerge w:val="restart"/>
            <w:vAlign w:val="center"/>
          </w:tcPr>
          <w:p w14:paraId="53362005" w14:textId="77777777" w:rsidR="00A53B7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E7734A2" w14:textId="77777777" w:rsidR="00A53B74" w:rsidRDefault="00000000">
            <w:pPr>
              <w:jc w:val="center"/>
            </w:pPr>
            <w:r>
              <w:t>1001</w:t>
            </w:r>
          </w:p>
        </w:tc>
        <w:tc>
          <w:tcPr>
            <w:tcW w:w="1358" w:type="dxa"/>
            <w:vAlign w:val="center"/>
          </w:tcPr>
          <w:p w14:paraId="1E2B1C5F" w14:textId="77777777" w:rsidR="00A53B74" w:rsidRDefault="00000000">
            <w:pPr>
              <w:jc w:val="center"/>
            </w:pPr>
            <w:r>
              <w:t>家庭房</w:t>
            </w:r>
          </w:p>
        </w:tc>
        <w:tc>
          <w:tcPr>
            <w:tcW w:w="2433" w:type="dxa"/>
            <w:vAlign w:val="center"/>
          </w:tcPr>
          <w:p w14:paraId="76EC231A" w14:textId="77777777" w:rsidR="00A53B74" w:rsidRDefault="00000000">
            <w:pPr>
              <w:jc w:val="center"/>
            </w:pPr>
            <w:r>
              <w:t>135.5</w:t>
            </w:r>
          </w:p>
        </w:tc>
        <w:tc>
          <w:tcPr>
            <w:tcW w:w="2433" w:type="dxa"/>
            <w:vAlign w:val="center"/>
          </w:tcPr>
          <w:p w14:paraId="5C0B9E4B" w14:textId="77777777" w:rsidR="00A53B74" w:rsidRDefault="00000000">
            <w:pPr>
              <w:jc w:val="center"/>
            </w:pPr>
            <w:r>
              <w:t>334.6</w:t>
            </w:r>
          </w:p>
        </w:tc>
      </w:tr>
      <w:tr w:rsidR="00A53B74" w14:paraId="53ABBD6E" w14:textId="77777777">
        <w:tc>
          <w:tcPr>
            <w:tcW w:w="905" w:type="dxa"/>
            <w:vMerge/>
            <w:vAlign w:val="center"/>
          </w:tcPr>
          <w:p w14:paraId="458312AD" w14:textId="77777777" w:rsidR="00A53B7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0704931" w14:textId="77777777" w:rsidR="00A53B74" w:rsidRDefault="00000000">
            <w:pPr>
              <w:jc w:val="center"/>
            </w:pPr>
            <w:r>
              <w:t>1002</w:t>
            </w:r>
          </w:p>
        </w:tc>
        <w:tc>
          <w:tcPr>
            <w:tcW w:w="1358" w:type="dxa"/>
            <w:vAlign w:val="center"/>
          </w:tcPr>
          <w:p w14:paraId="7EB4CE8A" w14:textId="77777777" w:rsidR="00A53B74" w:rsidRDefault="00000000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796479FE" w14:textId="77777777" w:rsidR="00A53B74" w:rsidRDefault="00000000">
            <w:pPr>
              <w:jc w:val="center"/>
            </w:pPr>
            <w:r>
              <w:t>61.4</w:t>
            </w:r>
          </w:p>
        </w:tc>
        <w:tc>
          <w:tcPr>
            <w:tcW w:w="2433" w:type="dxa"/>
            <w:vAlign w:val="center"/>
          </w:tcPr>
          <w:p w14:paraId="1EA8FAD7" w14:textId="77777777" w:rsidR="00A53B74" w:rsidRDefault="00000000">
            <w:pPr>
              <w:jc w:val="center"/>
            </w:pPr>
            <w:r>
              <w:t>210.0</w:t>
            </w:r>
          </w:p>
        </w:tc>
      </w:tr>
      <w:tr w:rsidR="00A53B74" w14:paraId="292D6BC4" w14:textId="77777777">
        <w:tc>
          <w:tcPr>
            <w:tcW w:w="905" w:type="dxa"/>
            <w:vMerge/>
            <w:vAlign w:val="center"/>
          </w:tcPr>
          <w:p w14:paraId="7E8F0F0E" w14:textId="77777777" w:rsidR="00A53B7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1419414" w14:textId="77777777" w:rsidR="00A53B74" w:rsidRDefault="00000000">
            <w:pPr>
              <w:jc w:val="center"/>
            </w:pPr>
            <w:r>
              <w:t>1004</w:t>
            </w:r>
          </w:p>
        </w:tc>
        <w:tc>
          <w:tcPr>
            <w:tcW w:w="1358" w:type="dxa"/>
            <w:vAlign w:val="center"/>
          </w:tcPr>
          <w:p w14:paraId="5BDAB72E" w14:textId="77777777" w:rsidR="00A53B74" w:rsidRDefault="00000000">
            <w:pPr>
              <w:jc w:val="center"/>
            </w:pPr>
            <w:r>
              <w:t>活动体验房</w:t>
            </w:r>
          </w:p>
        </w:tc>
        <w:tc>
          <w:tcPr>
            <w:tcW w:w="2433" w:type="dxa"/>
            <w:vAlign w:val="center"/>
          </w:tcPr>
          <w:p w14:paraId="70B23979" w14:textId="77777777" w:rsidR="00A53B74" w:rsidRDefault="00000000">
            <w:pPr>
              <w:jc w:val="center"/>
            </w:pPr>
            <w:r>
              <w:t>143.6</w:t>
            </w:r>
          </w:p>
        </w:tc>
        <w:tc>
          <w:tcPr>
            <w:tcW w:w="2433" w:type="dxa"/>
            <w:vAlign w:val="center"/>
          </w:tcPr>
          <w:p w14:paraId="0053C807" w14:textId="77777777" w:rsidR="00A53B74" w:rsidRDefault="00000000">
            <w:pPr>
              <w:jc w:val="center"/>
            </w:pPr>
            <w:r>
              <w:t>491.1</w:t>
            </w:r>
          </w:p>
        </w:tc>
      </w:tr>
      <w:tr w:rsidR="00A53B74" w14:paraId="7B9B233B" w14:textId="77777777">
        <w:tc>
          <w:tcPr>
            <w:tcW w:w="905" w:type="dxa"/>
            <w:vMerge/>
            <w:vAlign w:val="center"/>
          </w:tcPr>
          <w:p w14:paraId="4E8C1306" w14:textId="77777777" w:rsidR="00A53B7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EC2A6B7" w14:textId="77777777" w:rsidR="00A53B74" w:rsidRDefault="00000000">
            <w:pPr>
              <w:jc w:val="center"/>
            </w:pPr>
            <w:r>
              <w:t>1007</w:t>
            </w:r>
          </w:p>
        </w:tc>
        <w:tc>
          <w:tcPr>
            <w:tcW w:w="1358" w:type="dxa"/>
            <w:vAlign w:val="center"/>
          </w:tcPr>
          <w:p w14:paraId="3C82BD02" w14:textId="77777777" w:rsidR="00A53B74" w:rsidRDefault="00000000">
            <w:pPr>
              <w:jc w:val="center"/>
            </w:pPr>
            <w:r>
              <w:t>茶室</w:t>
            </w:r>
          </w:p>
        </w:tc>
        <w:tc>
          <w:tcPr>
            <w:tcW w:w="2433" w:type="dxa"/>
            <w:vAlign w:val="center"/>
          </w:tcPr>
          <w:p w14:paraId="7E99B962" w14:textId="77777777" w:rsidR="00A53B74" w:rsidRDefault="00000000">
            <w:pPr>
              <w:jc w:val="center"/>
            </w:pPr>
            <w:r>
              <w:t>92.8</w:t>
            </w:r>
          </w:p>
        </w:tc>
        <w:tc>
          <w:tcPr>
            <w:tcW w:w="2433" w:type="dxa"/>
            <w:vAlign w:val="center"/>
          </w:tcPr>
          <w:p w14:paraId="6A69E5A0" w14:textId="77777777" w:rsidR="00A53B74" w:rsidRDefault="00000000">
            <w:pPr>
              <w:jc w:val="center"/>
            </w:pPr>
            <w:r>
              <w:t>317.2</w:t>
            </w:r>
          </w:p>
        </w:tc>
      </w:tr>
      <w:tr w:rsidR="00A53B74" w14:paraId="64532181" w14:textId="77777777">
        <w:tc>
          <w:tcPr>
            <w:tcW w:w="905" w:type="dxa"/>
            <w:vMerge/>
            <w:vAlign w:val="center"/>
          </w:tcPr>
          <w:p w14:paraId="09A39529" w14:textId="77777777" w:rsidR="00A53B7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39DE9C9" w14:textId="77777777" w:rsidR="00A53B74" w:rsidRDefault="00000000">
            <w:pPr>
              <w:jc w:val="center"/>
            </w:pPr>
            <w:r>
              <w:t>1008</w:t>
            </w:r>
          </w:p>
        </w:tc>
        <w:tc>
          <w:tcPr>
            <w:tcW w:w="1358" w:type="dxa"/>
            <w:vAlign w:val="center"/>
          </w:tcPr>
          <w:p w14:paraId="3C1E9E15" w14:textId="77777777" w:rsidR="00A53B74" w:rsidRDefault="00000000">
            <w:pPr>
              <w:jc w:val="center"/>
            </w:pPr>
            <w:r>
              <w:t>餐厅</w:t>
            </w:r>
          </w:p>
        </w:tc>
        <w:tc>
          <w:tcPr>
            <w:tcW w:w="2433" w:type="dxa"/>
            <w:vAlign w:val="center"/>
          </w:tcPr>
          <w:p w14:paraId="7DA37234" w14:textId="77777777" w:rsidR="00A53B74" w:rsidRDefault="00000000">
            <w:pPr>
              <w:jc w:val="center"/>
            </w:pPr>
            <w:r>
              <w:t>63.3</w:t>
            </w:r>
          </w:p>
        </w:tc>
        <w:tc>
          <w:tcPr>
            <w:tcW w:w="2433" w:type="dxa"/>
            <w:vAlign w:val="center"/>
          </w:tcPr>
          <w:p w14:paraId="02612849" w14:textId="77777777" w:rsidR="00A53B74" w:rsidRDefault="00000000">
            <w:pPr>
              <w:jc w:val="center"/>
            </w:pPr>
            <w:r>
              <w:t>216.3</w:t>
            </w:r>
          </w:p>
        </w:tc>
      </w:tr>
      <w:tr w:rsidR="00A53B74" w14:paraId="42282D1A" w14:textId="77777777">
        <w:tc>
          <w:tcPr>
            <w:tcW w:w="905" w:type="dxa"/>
            <w:vMerge/>
            <w:vAlign w:val="center"/>
          </w:tcPr>
          <w:p w14:paraId="6439396A" w14:textId="77777777" w:rsidR="00A53B7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25C8967" w14:textId="77777777" w:rsidR="00A53B74" w:rsidRDefault="00000000">
            <w:pPr>
              <w:jc w:val="center"/>
            </w:pPr>
            <w:r>
              <w:t>1009</w:t>
            </w:r>
          </w:p>
        </w:tc>
        <w:tc>
          <w:tcPr>
            <w:tcW w:w="1358" w:type="dxa"/>
            <w:vAlign w:val="center"/>
          </w:tcPr>
          <w:p w14:paraId="330FEB7E" w14:textId="77777777" w:rsidR="00A53B74" w:rsidRDefault="00000000">
            <w:pPr>
              <w:jc w:val="center"/>
            </w:pPr>
            <w:r>
              <w:t>主人老人房</w:t>
            </w:r>
          </w:p>
        </w:tc>
        <w:tc>
          <w:tcPr>
            <w:tcW w:w="2433" w:type="dxa"/>
            <w:vAlign w:val="center"/>
          </w:tcPr>
          <w:p w14:paraId="04CA07A9" w14:textId="77777777" w:rsidR="00A53B74" w:rsidRDefault="00000000">
            <w:pPr>
              <w:jc w:val="center"/>
            </w:pPr>
            <w:r>
              <w:t>35.5</w:t>
            </w:r>
          </w:p>
        </w:tc>
        <w:tc>
          <w:tcPr>
            <w:tcW w:w="2433" w:type="dxa"/>
            <w:vAlign w:val="center"/>
          </w:tcPr>
          <w:p w14:paraId="5594A26E" w14:textId="77777777" w:rsidR="00A53B74" w:rsidRDefault="00000000">
            <w:pPr>
              <w:jc w:val="center"/>
            </w:pPr>
            <w:r>
              <w:t>121.5</w:t>
            </w:r>
          </w:p>
        </w:tc>
      </w:tr>
      <w:tr w:rsidR="00A53B74" w14:paraId="2B2C3DDB" w14:textId="77777777">
        <w:tc>
          <w:tcPr>
            <w:tcW w:w="905" w:type="dxa"/>
            <w:vMerge w:val="restart"/>
            <w:vAlign w:val="center"/>
          </w:tcPr>
          <w:p w14:paraId="1A5721CE" w14:textId="77777777" w:rsidR="00A53B74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BB889C5" w14:textId="77777777" w:rsidR="00A53B74" w:rsidRDefault="00000000">
            <w:pPr>
              <w:jc w:val="center"/>
            </w:pPr>
            <w:r>
              <w:t>2005</w:t>
            </w:r>
          </w:p>
        </w:tc>
        <w:tc>
          <w:tcPr>
            <w:tcW w:w="1358" w:type="dxa"/>
            <w:vAlign w:val="center"/>
          </w:tcPr>
          <w:p w14:paraId="118A0B4F" w14:textId="77777777" w:rsidR="00A53B74" w:rsidRDefault="00000000">
            <w:pPr>
              <w:jc w:val="center"/>
            </w:pPr>
            <w:r>
              <w:t>客房</w:t>
            </w:r>
          </w:p>
        </w:tc>
        <w:tc>
          <w:tcPr>
            <w:tcW w:w="2433" w:type="dxa"/>
            <w:vAlign w:val="center"/>
          </w:tcPr>
          <w:p w14:paraId="77E086C6" w14:textId="77777777" w:rsidR="00A53B74" w:rsidRDefault="00000000">
            <w:pPr>
              <w:jc w:val="center"/>
            </w:pPr>
            <w:r>
              <w:t>43.2</w:t>
            </w:r>
          </w:p>
        </w:tc>
        <w:tc>
          <w:tcPr>
            <w:tcW w:w="2433" w:type="dxa"/>
            <w:vAlign w:val="center"/>
          </w:tcPr>
          <w:p w14:paraId="7B9F5928" w14:textId="77777777" w:rsidR="00A53B74" w:rsidRDefault="00000000">
            <w:pPr>
              <w:jc w:val="center"/>
            </w:pPr>
            <w:r>
              <w:t>160.2</w:t>
            </w:r>
          </w:p>
        </w:tc>
      </w:tr>
      <w:tr w:rsidR="00A53B74" w14:paraId="1C970B6A" w14:textId="77777777">
        <w:tc>
          <w:tcPr>
            <w:tcW w:w="905" w:type="dxa"/>
            <w:vMerge/>
            <w:vAlign w:val="center"/>
          </w:tcPr>
          <w:p w14:paraId="5B4DCACE" w14:textId="77777777" w:rsidR="00A53B74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26A2F48" w14:textId="77777777" w:rsidR="00A53B74" w:rsidRDefault="00000000">
            <w:pPr>
              <w:jc w:val="center"/>
            </w:pPr>
            <w:r>
              <w:t>2006</w:t>
            </w:r>
          </w:p>
        </w:tc>
        <w:tc>
          <w:tcPr>
            <w:tcW w:w="1358" w:type="dxa"/>
            <w:vAlign w:val="center"/>
          </w:tcPr>
          <w:p w14:paraId="4EA4ACF4" w14:textId="77777777" w:rsidR="00A53B74" w:rsidRDefault="00000000">
            <w:pPr>
              <w:jc w:val="center"/>
            </w:pPr>
            <w:r>
              <w:t>客房</w:t>
            </w:r>
          </w:p>
        </w:tc>
        <w:tc>
          <w:tcPr>
            <w:tcW w:w="2433" w:type="dxa"/>
            <w:vAlign w:val="center"/>
          </w:tcPr>
          <w:p w14:paraId="1E8BF7A4" w14:textId="77777777" w:rsidR="00A53B74" w:rsidRDefault="00000000">
            <w:pPr>
              <w:jc w:val="center"/>
            </w:pPr>
            <w:r>
              <w:t>40.7</w:t>
            </w:r>
          </w:p>
        </w:tc>
        <w:tc>
          <w:tcPr>
            <w:tcW w:w="2433" w:type="dxa"/>
            <w:vAlign w:val="center"/>
          </w:tcPr>
          <w:p w14:paraId="7AA810BD" w14:textId="77777777" w:rsidR="00A53B74" w:rsidRDefault="00000000">
            <w:pPr>
              <w:jc w:val="center"/>
            </w:pPr>
            <w:r>
              <w:t>150.9</w:t>
            </w:r>
          </w:p>
        </w:tc>
      </w:tr>
      <w:tr w:rsidR="00A53B74" w14:paraId="1027954C" w14:textId="77777777">
        <w:tc>
          <w:tcPr>
            <w:tcW w:w="905" w:type="dxa"/>
            <w:vMerge/>
            <w:vAlign w:val="center"/>
          </w:tcPr>
          <w:p w14:paraId="699D9295" w14:textId="77777777" w:rsidR="00A53B74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D0D5D5B" w14:textId="77777777" w:rsidR="00A53B74" w:rsidRDefault="00000000">
            <w:pPr>
              <w:jc w:val="center"/>
            </w:pPr>
            <w:r>
              <w:t>2011</w:t>
            </w:r>
          </w:p>
        </w:tc>
        <w:tc>
          <w:tcPr>
            <w:tcW w:w="1358" w:type="dxa"/>
            <w:vAlign w:val="center"/>
          </w:tcPr>
          <w:p w14:paraId="64C3563B" w14:textId="77777777" w:rsidR="00A53B74" w:rsidRDefault="00000000">
            <w:pPr>
              <w:jc w:val="center"/>
            </w:pPr>
            <w:r>
              <w:t>主人房</w:t>
            </w:r>
          </w:p>
        </w:tc>
        <w:tc>
          <w:tcPr>
            <w:tcW w:w="2433" w:type="dxa"/>
            <w:vAlign w:val="center"/>
          </w:tcPr>
          <w:p w14:paraId="34CFFE09" w14:textId="77777777" w:rsidR="00A53B74" w:rsidRDefault="00000000">
            <w:pPr>
              <w:jc w:val="center"/>
            </w:pPr>
            <w:r>
              <w:t>42.7</w:t>
            </w:r>
          </w:p>
        </w:tc>
        <w:tc>
          <w:tcPr>
            <w:tcW w:w="2433" w:type="dxa"/>
            <w:vAlign w:val="center"/>
          </w:tcPr>
          <w:p w14:paraId="2A5168A0" w14:textId="77777777" w:rsidR="00A53B74" w:rsidRDefault="00000000">
            <w:pPr>
              <w:jc w:val="center"/>
            </w:pPr>
            <w:r>
              <w:t>158.1</w:t>
            </w:r>
          </w:p>
        </w:tc>
      </w:tr>
      <w:tr w:rsidR="00A53B74" w14:paraId="7F86259E" w14:textId="77777777">
        <w:tc>
          <w:tcPr>
            <w:tcW w:w="905" w:type="dxa"/>
            <w:vMerge/>
            <w:vAlign w:val="center"/>
          </w:tcPr>
          <w:p w14:paraId="59974FE9" w14:textId="77777777" w:rsidR="00A53B74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CE18C8A" w14:textId="77777777" w:rsidR="00A53B74" w:rsidRDefault="00000000">
            <w:pPr>
              <w:jc w:val="center"/>
            </w:pPr>
            <w:r>
              <w:t>2012</w:t>
            </w:r>
          </w:p>
        </w:tc>
        <w:tc>
          <w:tcPr>
            <w:tcW w:w="1358" w:type="dxa"/>
            <w:vAlign w:val="center"/>
          </w:tcPr>
          <w:p w14:paraId="13D95D62" w14:textId="77777777" w:rsidR="00A53B74" w:rsidRDefault="00000000">
            <w:pPr>
              <w:jc w:val="center"/>
            </w:pPr>
            <w:r>
              <w:t>主人房</w:t>
            </w:r>
          </w:p>
        </w:tc>
        <w:tc>
          <w:tcPr>
            <w:tcW w:w="2433" w:type="dxa"/>
            <w:vAlign w:val="center"/>
          </w:tcPr>
          <w:p w14:paraId="14E02483" w14:textId="77777777" w:rsidR="00A53B74" w:rsidRDefault="00000000">
            <w:pPr>
              <w:jc w:val="center"/>
            </w:pPr>
            <w:r>
              <w:t>42.3</w:t>
            </w:r>
          </w:p>
        </w:tc>
        <w:tc>
          <w:tcPr>
            <w:tcW w:w="2433" w:type="dxa"/>
            <w:vAlign w:val="center"/>
          </w:tcPr>
          <w:p w14:paraId="75E579FF" w14:textId="77777777" w:rsidR="00A53B74" w:rsidRDefault="00000000">
            <w:pPr>
              <w:jc w:val="center"/>
            </w:pPr>
            <w:r>
              <w:t>156.8</w:t>
            </w:r>
          </w:p>
        </w:tc>
      </w:tr>
    </w:tbl>
    <w:p w14:paraId="585E1383" w14:textId="77777777" w:rsidR="00A53B74" w:rsidRDefault="00A53B74">
      <w:pPr>
        <w:jc w:val="center"/>
      </w:pPr>
    </w:p>
    <w:p w14:paraId="2C1F5ED5" w14:textId="77777777" w:rsidR="00A53B74" w:rsidRDefault="00A53B74">
      <w:pPr>
        <w:jc w:val="center"/>
      </w:pPr>
    </w:p>
    <w:p w14:paraId="4A85EDD7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4" w:name="_Toc161151602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4"/>
    </w:p>
    <w:p w14:paraId="0F02307E" w14:textId="77777777" w:rsidR="00F87D86" w:rsidRPr="00DA635C" w:rsidRDefault="00F87D86" w:rsidP="00BF6C3C">
      <w:pPr>
        <w:spacing w:afterLines="50" w:after="156"/>
        <w:ind w:firstLineChars="200" w:firstLine="420"/>
      </w:pPr>
      <w:r w:rsidRPr="00DA635C">
        <w:rPr>
          <w:rFonts w:hint="eastAsia"/>
        </w:rPr>
        <w:t>本项目按照标准对参评房间颗粒物进行计算，并对照标准进行达标判定，结果如下：</w:t>
      </w:r>
    </w:p>
    <w:p w14:paraId="620B0E04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lastRenderedPageBreak/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A53B74" w14:paraId="79A063A8" w14:textId="77777777">
        <w:tc>
          <w:tcPr>
            <w:tcW w:w="905" w:type="dxa"/>
            <w:shd w:val="clear" w:color="auto" w:fill="E6E6E6"/>
            <w:vAlign w:val="center"/>
          </w:tcPr>
          <w:p w14:paraId="5D258ACA" w14:textId="77777777" w:rsidR="00A53B74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4A5156" w14:textId="77777777" w:rsidR="00A53B74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1EFD93" w14:textId="77777777" w:rsidR="00A53B74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F2C61E" w14:textId="77777777" w:rsidR="00A53B74" w:rsidRDefault="00000000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A7654F" w14:textId="77777777" w:rsidR="00A53B74" w:rsidRDefault="00000000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DE65D92" w14:textId="77777777" w:rsidR="00A53B74" w:rsidRDefault="00000000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A53B74" w14:paraId="41F8F901" w14:textId="77777777">
        <w:tc>
          <w:tcPr>
            <w:tcW w:w="905" w:type="dxa"/>
            <w:vMerge w:val="restart"/>
            <w:vAlign w:val="center"/>
          </w:tcPr>
          <w:p w14:paraId="191C1806" w14:textId="77777777" w:rsidR="00A53B7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5D2588C" w14:textId="77777777" w:rsidR="00A53B74" w:rsidRDefault="00000000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14:paraId="519BDFCE" w14:textId="77777777" w:rsidR="00A53B74" w:rsidRDefault="00000000">
            <w:pPr>
              <w:jc w:val="center"/>
            </w:pPr>
            <w:r>
              <w:t>家庭房</w:t>
            </w:r>
          </w:p>
        </w:tc>
        <w:tc>
          <w:tcPr>
            <w:tcW w:w="1131" w:type="dxa"/>
            <w:vAlign w:val="center"/>
          </w:tcPr>
          <w:p w14:paraId="63E5BFB8" w14:textId="77777777" w:rsidR="00A53B74" w:rsidRDefault="00000000">
            <w:pPr>
              <w:jc w:val="center"/>
            </w:pPr>
            <w:r>
              <w:t>10</w:t>
            </w:r>
          </w:p>
        </w:tc>
        <w:tc>
          <w:tcPr>
            <w:tcW w:w="1131" w:type="dxa"/>
            <w:vAlign w:val="center"/>
          </w:tcPr>
          <w:p w14:paraId="7FF8E688" w14:textId="77777777" w:rsidR="00A53B74" w:rsidRDefault="00000000">
            <w:pPr>
              <w:jc w:val="center"/>
            </w:pPr>
            <w:r>
              <w:t>19</w:t>
            </w:r>
          </w:p>
        </w:tc>
        <w:tc>
          <w:tcPr>
            <w:tcW w:w="2830" w:type="dxa"/>
            <w:vAlign w:val="center"/>
          </w:tcPr>
          <w:p w14:paraId="0AB0F6CE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53B74" w14:paraId="7EE558EF" w14:textId="77777777">
        <w:tc>
          <w:tcPr>
            <w:tcW w:w="905" w:type="dxa"/>
            <w:vMerge/>
            <w:vAlign w:val="center"/>
          </w:tcPr>
          <w:p w14:paraId="07756FBC" w14:textId="77777777" w:rsidR="00A53B7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F4C4701" w14:textId="77777777" w:rsidR="00A53B74" w:rsidRDefault="00000000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14:paraId="6C4CC4AE" w14:textId="77777777" w:rsidR="00A53B74" w:rsidRDefault="00000000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582246D0" w14:textId="77777777" w:rsidR="00A53B74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3603804A" w14:textId="77777777" w:rsidR="00A53B74" w:rsidRDefault="00000000">
            <w:pPr>
              <w:jc w:val="center"/>
            </w:pPr>
            <w:r>
              <w:t>15</w:t>
            </w:r>
          </w:p>
        </w:tc>
        <w:tc>
          <w:tcPr>
            <w:tcW w:w="2830" w:type="dxa"/>
            <w:vAlign w:val="center"/>
          </w:tcPr>
          <w:p w14:paraId="3F5D71D9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53B74" w14:paraId="23AD37D1" w14:textId="77777777">
        <w:tc>
          <w:tcPr>
            <w:tcW w:w="905" w:type="dxa"/>
            <w:vMerge/>
            <w:vAlign w:val="center"/>
          </w:tcPr>
          <w:p w14:paraId="3F91D77D" w14:textId="77777777" w:rsidR="00A53B7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904AA41" w14:textId="77777777" w:rsidR="00A53B74" w:rsidRDefault="00000000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14:paraId="23046345" w14:textId="77777777" w:rsidR="00A53B74" w:rsidRDefault="00000000">
            <w:pPr>
              <w:jc w:val="center"/>
            </w:pPr>
            <w:r>
              <w:t>活动体验房</w:t>
            </w:r>
          </w:p>
        </w:tc>
        <w:tc>
          <w:tcPr>
            <w:tcW w:w="1131" w:type="dxa"/>
            <w:vAlign w:val="center"/>
          </w:tcPr>
          <w:p w14:paraId="7A6117DE" w14:textId="77777777" w:rsidR="00A53B74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79DD9CA0" w14:textId="77777777" w:rsidR="00A53B74" w:rsidRDefault="00000000">
            <w:pPr>
              <w:jc w:val="center"/>
            </w:pPr>
            <w:r>
              <w:t>15</w:t>
            </w:r>
          </w:p>
        </w:tc>
        <w:tc>
          <w:tcPr>
            <w:tcW w:w="2830" w:type="dxa"/>
            <w:vAlign w:val="center"/>
          </w:tcPr>
          <w:p w14:paraId="45CEA56E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53B74" w14:paraId="5741269A" w14:textId="77777777">
        <w:tc>
          <w:tcPr>
            <w:tcW w:w="905" w:type="dxa"/>
            <w:vMerge/>
            <w:vAlign w:val="center"/>
          </w:tcPr>
          <w:p w14:paraId="47431202" w14:textId="77777777" w:rsidR="00A53B7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316C2B2" w14:textId="77777777" w:rsidR="00A53B74" w:rsidRDefault="00000000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14:paraId="4B381D0D" w14:textId="77777777" w:rsidR="00A53B74" w:rsidRDefault="00000000">
            <w:pPr>
              <w:jc w:val="center"/>
            </w:pPr>
            <w:r>
              <w:t>茶室</w:t>
            </w:r>
          </w:p>
        </w:tc>
        <w:tc>
          <w:tcPr>
            <w:tcW w:w="1131" w:type="dxa"/>
            <w:vAlign w:val="center"/>
          </w:tcPr>
          <w:p w14:paraId="42BF5543" w14:textId="77777777" w:rsidR="00A53B74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4136C780" w14:textId="77777777" w:rsidR="00A53B74" w:rsidRDefault="00000000">
            <w:pPr>
              <w:jc w:val="center"/>
            </w:pPr>
            <w:r>
              <w:t>15</w:t>
            </w:r>
          </w:p>
        </w:tc>
        <w:tc>
          <w:tcPr>
            <w:tcW w:w="2830" w:type="dxa"/>
            <w:vAlign w:val="center"/>
          </w:tcPr>
          <w:p w14:paraId="6D90635F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53B74" w14:paraId="65D63165" w14:textId="77777777">
        <w:tc>
          <w:tcPr>
            <w:tcW w:w="905" w:type="dxa"/>
            <w:vMerge/>
            <w:vAlign w:val="center"/>
          </w:tcPr>
          <w:p w14:paraId="7972BBC8" w14:textId="77777777" w:rsidR="00A53B7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19ADFB1" w14:textId="77777777" w:rsidR="00A53B74" w:rsidRDefault="00000000">
            <w:pPr>
              <w:jc w:val="center"/>
            </w:pPr>
            <w:r>
              <w:t>1008</w:t>
            </w:r>
          </w:p>
        </w:tc>
        <w:tc>
          <w:tcPr>
            <w:tcW w:w="1131" w:type="dxa"/>
            <w:vAlign w:val="center"/>
          </w:tcPr>
          <w:p w14:paraId="6D8462D6" w14:textId="77777777" w:rsidR="00A53B74" w:rsidRDefault="00000000">
            <w:pPr>
              <w:jc w:val="center"/>
            </w:pPr>
            <w:r>
              <w:t>餐厅</w:t>
            </w:r>
          </w:p>
        </w:tc>
        <w:tc>
          <w:tcPr>
            <w:tcW w:w="1131" w:type="dxa"/>
            <w:vAlign w:val="center"/>
          </w:tcPr>
          <w:p w14:paraId="0AD0AE45" w14:textId="77777777" w:rsidR="00A53B74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02BA50BB" w14:textId="77777777" w:rsidR="00A53B74" w:rsidRDefault="00000000">
            <w:pPr>
              <w:jc w:val="center"/>
            </w:pPr>
            <w:r>
              <w:t>15</w:t>
            </w:r>
          </w:p>
        </w:tc>
        <w:tc>
          <w:tcPr>
            <w:tcW w:w="2830" w:type="dxa"/>
            <w:vAlign w:val="center"/>
          </w:tcPr>
          <w:p w14:paraId="40B7CA3C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53B74" w14:paraId="15F256A8" w14:textId="77777777">
        <w:tc>
          <w:tcPr>
            <w:tcW w:w="905" w:type="dxa"/>
            <w:vMerge/>
            <w:vAlign w:val="center"/>
          </w:tcPr>
          <w:p w14:paraId="6531D91D" w14:textId="77777777" w:rsidR="00A53B74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4631D2E" w14:textId="77777777" w:rsidR="00A53B74" w:rsidRDefault="00000000">
            <w:pPr>
              <w:jc w:val="center"/>
            </w:pPr>
            <w:r>
              <w:t>1009</w:t>
            </w:r>
          </w:p>
        </w:tc>
        <w:tc>
          <w:tcPr>
            <w:tcW w:w="1131" w:type="dxa"/>
            <w:vAlign w:val="center"/>
          </w:tcPr>
          <w:p w14:paraId="296339EA" w14:textId="77777777" w:rsidR="00A53B74" w:rsidRDefault="00000000">
            <w:pPr>
              <w:jc w:val="center"/>
            </w:pPr>
            <w:r>
              <w:t>主人老人房</w:t>
            </w:r>
          </w:p>
        </w:tc>
        <w:tc>
          <w:tcPr>
            <w:tcW w:w="1131" w:type="dxa"/>
            <w:vAlign w:val="center"/>
          </w:tcPr>
          <w:p w14:paraId="5EB1956E" w14:textId="77777777" w:rsidR="00A53B74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5DBE8B7B" w14:textId="77777777" w:rsidR="00A53B74" w:rsidRDefault="00000000">
            <w:pPr>
              <w:jc w:val="center"/>
            </w:pPr>
            <w:r>
              <w:t>15</w:t>
            </w:r>
          </w:p>
        </w:tc>
        <w:tc>
          <w:tcPr>
            <w:tcW w:w="2830" w:type="dxa"/>
            <w:vAlign w:val="center"/>
          </w:tcPr>
          <w:p w14:paraId="71F9C473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53B74" w14:paraId="08444225" w14:textId="77777777">
        <w:tc>
          <w:tcPr>
            <w:tcW w:w="905" w:type="dxa"/>
            <w:vMerge w:val="restart"/>
            <w:vAlign w:val="center"/>
          </w:tcPr>
          <w:p w14:paraId="0CF32DA5" w14:textId="77777777" w:rsidR="00A53B74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82AD8C6" w14:textId="77777777" w:rsidR="00A53B74" w:rsidRDefault="00000000">
            <w:pPr>
              <w:jc w:val="center"/>
            </w:pPr>
            <w:r>
              <w:t>2005</w:t>
            </w:r>
          </w:p>
        </w:tc>
        <w:tc>
          <w:tcPr>
            <w:tcW w:w="1131" w:type="dxa"/>
            <w:vAlign w:val="center"/>
          </w:tcPr>
          <w:p w14:paraId="4ECB08DC" w14:textId="77777777" w:rsidR="00A53B74" w:rsidRDefault="00000000">
            <w:pPr>
              <w:jc w:val="center"/>
            </w:pPr>
            <w:r>
              <w:t>客房</w:t>
            </w:r>
          </w:p>
        </w:tc>
        <w:tc>
          <w:tcPr>
            <w:tcW w:w="1131" w:type="dxa"/>
            <w:vAlign w:val="center"/>
          </w:tcPr>
          <w:p w14:paraId="5E1FAD19" w14:textId="77777777" w:rsidR="00A53B74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0040755F" w14:textId="77777777" w:rsidR="00A53B74" w:rsidRDefault="00000000">
            <w:pPr>
              <w:jc w:val="center"/>
            </w:pPr>
            <w:r>
              <w:t>14</w:t>
            </w:r>
          </w:p>
        </w:tc>
        <w:tc>
          <w:tcPr>
            <w:tcW w:w="2830" w:type="dxa"/>
            <w:vAlign w:val="center"/>
          </w:tcPr>
          <w:p w14:paraId="43E37675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53B74" w14:paraId="22B35A7A" w14:textId="77777777">
        <w:tc>
          <w:tcPr>
            <w:tcW w:w="905" w:type="dxa"/>
            <w:vMerge/>
            <w:vAlign w:val="center"/>
          </w:tcPr>
          <w:p w14:paraId="3DAA4CEC" w14:textId="77777777" w:rsidR="00A53B74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955DE83" w14:textId="77777777" w:rsidR="00A53B74" w:rsidRDefault="00000000">
            <w:pPr>
              <w:jc w:val="center"/>
            </w:pPr>
            <w:r>
              <w:t>2006</w:t>
            </w:r>
          </w:p>
        </w:tc>
        <w:tc>
          <w:tcPr>
            <w:tcW w:w="1131" w:type="dxa"/>
            <w:vAlign w:val="center"/>
          </w:tcPr>
          <w:p w14:paraId="7E462D30" w14:textId="77777777" w:rsidR="00A53B74" w:rsidRDefault="00000000">
            <w:pPr>
              <w:jc w:val="center"/>
            </w:pPr>
            <w:r>
              <w:t>客房</w:t>
            </w:r>
          </w:p>
        </w:tc>
        <w:tc>
          <w:tcPr>
            <w:tcW w:w="1131" w:type="dxa"/>
            <w:vAlign w:val="center"/>
          </w:tcPr>
          <w:p w14:paraId="65409654" w14:textId="77777777" w:rsidR="00A53B74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79D3F326" w14:textId="77777777" w:rsidR="00A53B74" w:rsidRDefault="00000000">
            <w:pPr>
              <w:jc w:val="center"/>
            </w:pPr>
            <w:r>
              <w:t>14</w:t>
            </w:r>
          </w:p>
        </w:tc>
        <w:tc>
          <w:tcPr>
            <w:tcW w:w="2830" w:type="dxa"/>
            <w:vAlign w:val="center"/>
          </w:tcPr>
          <w:p w14:paraId="5323E274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53B74" w14:paraId="5260F71F" w14:textId="77777777">
        <w:tc>
          <w:tcPr>
            <w:tcW w:w="905" w:type="dxa"/>
            <w:vMerge/>
            <w:vAlign w:val="center"/>
          </w:tcPr>
          <w:p w14:paraId="55A2C818" w14:textId="77777777" w:rsidR="00A53B74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0E32F63" w14:textId="77777777" w:rsidR="00A53B74" w:rsidRDefault="00000000">
            <w:pPr>
              <w:jc w:val="center"/>
            </w:pPr>
            <w:r>
              <w:t>2011</w:t>
            </w:r>
          </w:p>
        </w:tc>
        <w:tc>
          <w:tcPr>
            <w:tcW w:w="1131" w:type="dxa"/>
            <w:vAlign w:val="center"/>
          </w:tcPr>
          <w:p w14:paraId="069DCDAC" w14:textId="77777777" w:rsidR="00A53B74" w:rsidRDefault="00000000">
            <w:pPr>
              <w:jc w:val="center"/>
            </w:pPr>
            <w:r>
              <w:t>主人房</w:t>
            </w:r>
          </w:p>
        </w:tc>
        <w:tc>
          <w:tcPr>
            <w:tcW w:w="1131" w:type="dxa"/>
            <w:vAlign w:val="center"/>
          </w:tcPr>
          <w:p w14:paraId="6EE7F7C1" w14:textId="77777777" w:rsidR="00A53B74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541890C3" w14:textId="77777777" w:rsidR="00A53B74" w:rsidRDefault="00000000">
            <w:pPr>
              <w:jc w:val="center"/>
            </w:pPr>
            <w:r>
              <w:t>14</w:t>
            </w:r>
          </w:p>
        </w:tc>
        <w:tc>
          <w:tcPr>
            <w:tcW w:w="2830" w:type="dxa"/>
            <w:vAlign w:val="center"/>
          </w:tcPr>
          <w:p w14:paraId="4D76672D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53B74" w14:paraId="1F057FBA" w14:textId="77777777">
        <w:tc>
          <w:tcPr>
            <w:tcW w:w="905" w:type="dxa"/>
            <w:vMerge/>
            <w:vAlign w:val="center"/>
          </w:tcPr>
          <w:p w14:paraId="6CF54EEE" w14:textId="77777777" w:rsidR="00A53B74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9E1E52B" w14:textId="77777777" w:rsidR="00A53B74" w:rsidRDefault="00000000">
            <w:pPr>
              <w:jc w:val="center"/>
            </w:pPr>
            <w:r>
              <w:t>2012</w:t>
            </w:r>
          </w:p>
        </w:tc>
        <w:tc>
          <w:tcPr>
            <w:tcW w:w="1131" w:type="dxa"/>
            <w:vAlign w:val="center"/>
          </w:tcPr>
          <w:p w14:paraId="0A215AE5" w14:textId="77777777" w:rsidR="00A53B74" w:rsidRDefault="00000000">
            <w:pPr>
              <w:jc w:val="center"/>
            </w:pPr>
            <w:r>
              <w:t>主人房</w:t>
            </w:r>
          </w:p>
        </w:tc>
        <w:tc>
          <w:tcPr>
            <w:tcW w:w="1131" w:type="dxa"/>
            <w:vAlign w:val="center"/>
          </w:tcPr>
          <w:p w14:paraId="3CA8C67A" w14:textId="77777777" w:rsidR="00A53B74" w:rsidRDefault="00000000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31D31482" w14:textId="77777777" w:rsidR="00A53B74" w:rsidRDefault="00000000">
            <w:pPr>
              <w:jc w:val="center"/>
            </w:pPr>
            <w:r>
              <w:t>14</w:t>
            </w:r>
          </w:p>
        </w:tc>
        <w:tc>
          <w:tcPr>
            <w:tcW w:w="2830" w:type="dxa"/>
            <w:vAlign w:val="center"/>
          </w:tcPr>
          <w:p w14:paraId="09C67F12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3101C02A" w14:textId="77777777" w:rsidR="00F87D86" w:rsidRDefault="00F87D86" w:rsidP="00F87D86">
      <w:pPr>
        <w:jc w:val="center"/>
        <w:rPr>
          <w:b/>
        </w:rPr>
      </w:pPr>
      <w:bookmarkStart w:id="35" w:name="室内颗粒物达标判定表"/>
      <w:bookmarkEnd w:id="35"/>
    </w:p>
    <w:p w14:paraId="2B35CA93" w14:textId="77777777" w:rsidR="00B558F1" w:rsidRDefault="00B558F1" w:rsidP="00F87D86">
      <w:pPr>
        <w:jc w:val="center"/>
        <w:rPr>
          <w:b/>
        </w:rPr>
      </w:pPr>
    </w:p>
    <w:p w14:paraId="49A92F89" w14:textId="77777777" w:rsidR="00B558F1" w:rsidRDefault="00B558F1" w:rsidP="00F87D86">
      <w:pPr>
        <w:jc w:val="center"/>
        <w:rPr>
          <w:b/>
        </w:rPr>
      </w:pPr>
      <w:bookmarkStart w:id="36" w:name="颗粒物达标判定图"/>
      <w:bookmarkEnd w:id="36"/>
      <w:r>
        <w:rPr>
          <w:noProof/>
        </w:rPr>
        <w:drawing>
          <wp:inline distT="0" distB="0" distL="0" distR="0" wp14:anchorId="5F5B51C4" wp14:editId="4D5CC7FC">
            <wp:extent cx="5667375" cy="35433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17534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图6-1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14:paraId="394A554F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73B796A1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A53B74" w14:paraId="5DDF284F" w14:textId="77777777">
        <w:tc>
          <w:tcPr>
            <w:tcW w:w="679" w:type="dxa"/>
            <w:shd w:val="clear" w:color="auto" w:fill="E6E6E6"/>
            <w:vAlign w:val="center"/>
          </w:tcPr>
          <w:p w14:paraId="651AA402" w14:textId="77777777" w:rsidR="00A53B74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12D4F1" w14:textId="77777777" w:rsidR="00A53B74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F7FF0D3" w14:textId="77777777" w:rsidR="00A53B74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A46AF3B" w14:textId="77777777" w:rsidR="00A53B74" w:rsidRDefault="00000000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4BD6FCF" w14:textId="77777777" w:rsidR="00A53B74" w:rsidRDefault="00000000">
            <w:pPr>
              <w:jc w:val="center"/>
            </w:pPr>
            <w:proofErr w:type="gramStart"/>
            <w:r>
              <w:rPr>
                <w:b/>
              </w:rPr>
              <w:t>一</w:t>
            </w:r>
            <w:proofErr w:type="gramEnd"/>
            <w:r>
              <w:rPr>
                <w:b/>
              </w:rPr>
              <w:t>星级</w:t>
            </w:r>
            <w:r>
              <w:rPr>
                <w:b/>
              </w:rPr>
              <w:br/>
              <w:t>&lt;0.135（降低10%）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27717F6" w14:textId="77777777" w:rsidR="00A53B74" w:rsidRDefault="00000000">
            <w:pPr>
              <w:jc w:val="center"/>
            </w:pPr>
            <w:r>
              <w:rPr>
                <w:b/>
              </w:rPr>
              <w:t>二/三星级</w:t>
            </w:r>
            <w:r>
              <w:rPr>
                <w:b/>
              </w:rPr>
              <w:br/>
              <w:t>&lt;0.12（降低20%）</w:t>
            </w:r>
          </w:p>
        </w:tc>
      </w:tr>
      <w:tr w:rsidR="00A53B74" w14:paraId="73E11B94" w14:textId="77777777">
        <w:tc>
          <w:tcPr>
            <w:tcW w:w="679" w:type="dxa"/>
            <w:vMerge w:val="restart"/>
            <w:vAlign w:val="center"/>
          </w:tcPr>
          <w:p w14:paraId="551A46EC" w14:textId="77777777" w:rsidR="00A53B74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C1FBEF9" w14:textId="77777777" w:rsidR="00A53B74" w:rsidRDefault="00000000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18EE3E3C" w14:textId="77777777" w:rsidR="00A53B74" w:rsidRDefault="00000000">
            <w:pPr>
              <w:jc w:val="center"/>
            </w:pPr>
            <w:r>
              <w:t>家庭房</w:t>
            </w:r>
          </w:p>
        </w:tc>
        <w:tc>
          <w:tcPr>
            <w:tcW w:w="905" w:type="dxa"/>
            <w:vAlign w:val="center"/>
          </w:tcPr>
          <w:p w14:paraId="06D64D4E" w14:textId="77777777" w:rsidR="00A53B74" w:rsidRDefault="00000000">
            <w:pPr>
              <w:jc w:val="center"/>
            </w:pPr>
            <w:r>
              <w:t>0.038</w:t>
            </w:r>
          </w:p>
        </w:tc>
        <w:tc>
          <w:tcPr>
            <w:tcW w:w="2150" w:type="dxa"/>
            <w:vAlign w:val="center"/>
          </w:tcPr>
          <w:p w14:paraId="66606414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AEC3CB1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53B74" w14:paraId="29EBA301" w14:textId="77777777">
        <w:tc>
          <w:tcPr>
            <w:tcW w:w="679" w:type="dxa"/>
            <w:vMerge/>
            <w:vAlign w:val="center"/>
          </w:tcPr>
          <w:p w14:paraId="1DEBEF55" w14:textId="77777777" w:rsidR="00A53B74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1075" w:type="dxa"/>
            <w:vAlign w:val="center"/>
          </w:tcPr>
          <w:p w14:paraId="7F495F60" w14:textId="77777777" w:rsidR="00A53B74" w:rsidRDefault="00000000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14:paraId="3CDCDB5D" w14:textId="77777777" w:rsidR="00A53B74" w:rsidRDefault="00000000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7FD8516D" w14:textId="77777777" w:rsidR="00A53B74" w:rsidRDefault="00000000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28B8D037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5188D25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53B74" w14:paraId="24FACF57" w14:textId="77777777">
        <w:tc>
          <w:tcPr>
            <w:tcW w:w="679" w:type="dxa"/>
            <w:vMerge/>
            <w:vAlign w:val="center"/>
          </w:tcPr>
          <w:p w14:paraId="4FD919AE" w14:textId="77777777" w:rsidR="00A53B74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6BB0A84" w14:textId="77777777" w:rsidR="00A53B74" w:rsidRDefault="00000000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14:paraId="608F4FC7" w14:textId="77777777" w:rsidR="00A53B74" w:rsidRDefault="00000000">
            <w:pPr>
              <w:jc w:val="center"/>
            </w:pPr>
            <w:r>
              <w:t>活动体验房</w:t>
            </w:r>
          </w:p>
        </w:tc>
        <w:tc>
          <w:tcPr>
            <w:tcW w:w="905" w:type="dxa"/>
            <w:vAlign w:val="center"/>
          </w:tcPr>
          <w:p w14:paraId="74F47FB9" w14:textId="77777777" w:rsidR="00A53B74" w:rsidRDefault="00000000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62D4D4C4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9F34716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53B74" w14:paraId="4D450974" w14:textId="77777777">
        <w:tc>
          <w:tcPr>
            <w:tcW w:w="679" w:type="dxa"/>
            <w:vMerge/>
            <w:vAlign w:val="center"/>
          </w:tcPr>
          <w:p w14:paraId="44F106DC" w14:textId="77777777" w:rsidR="00A53B74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DA0FFFC" w14:textId="77777777" w:rsidR="00A53B74" w:rsidRDefault="00000000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14:paraId="54894D1F" w14:textId="77777777" w:rsidR="00A53B74" w:rsidRDefault="00000000">
            <w:pPr>
              <w:jc w:val="center"/>
            </w:pPr>
            <w:r>
              <w:t>茶室</w:t>
            </w:r>
          </w:p>
        </w:tc>
        <w:tc>
          <w:tcPr>
            <w:tcW w:w="905" w:type="dxa"/>
            <w:vAlign w:val="center"/>
          </w:tcPr>
          <w:p w14:paraId="326091BA" w14:textId="77777777" w:rsidR="00A53B74" w:rsidRDefault="00000000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3DC362E3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BB581E6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53B74" w14:paraId="5C3E239A" w14:textId="77777777">
        <w:tc>
          <w:tcPr>
            <w:tcW w:w="679" w:type="dxa"/>
            <w:vMerge/>
            <w:vAlign w:val="center"/>
          </w:tcPr>
          <w:p w14:paraId="6C888A1E" w14:textId="77777777" w:rsidR="00A53B74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D279F14" w14:textId="77777777" w:rsidR="00A53B74" w:rsidRDefault="00000000"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 w14:paraId="040E979D" w14:textId="77777777" w:rsidR="00A53B74" w:rsidRDefault="00000000">
            <w:pPr>
              <w:jc w:val="center"/>
            </w:pPr>
            <w:r>
              <w:t>餐厅</w:t>
            </w:r>
          </w:p>
        </w:tc>
        <w:tc>
          <w:tcPr>
            <w:tcW w:w="905" w:type="dxa"/>
            <w:vAlign w:val="center"/>
          </w:tcPr>
          <w:p w14:paraId="3EDB113E" w14:textId="77777777" w:rsidR="00A53B74" w:rsidRDefault="00000000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75313BA1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CC993F5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53B74" w14:paraId="4558655F" w14:textId="77777777">
        <w:tc>
          <w:tcPr>
            <w:tcW w:w="679" w:type="dxa"/>
            <w:vMerge/>
            <w:vAlign w:val="center"/>
          </w:tcPr>
          <w:p w14:paraId="56E89FB0" w14:textId="77777777" w:rsidR="00A53B74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5430D7D" w14:textId="77777777" w:rsidR="00A53B74" w:rsidRDefault="00000000">
            <w:pPr>
              <w:jc w:val="center"/>
            </w:pPr>
            <w:r>
              <w:t>1009</w:t>
            </w:r>
          </w:p>
        </w:tc>
        <w:tc>
          <w:tcPr>
            <w:tcW w:w="1301" w:type="dxa"/>
            <w:vAlign w:val="center"/>
          </w:tcPr>
          <w:p w14:paraId="6869331F" w14:textId="77777777" w:rsidR="00A53B74" w:rsidRDefault="00000000">
            <w:pPr>
              <w:jc w:val="center"/>
            </w:pPr>
            <w:r>
              <w:t>主人老人房</w:t>
            </w:r>
          </w:p>
        </w:tc>
        <w:tc>
          <w:tcPr>
            <w:tcW w:w="905" w:type="dxa"/>
            <w:vAlign w:val="center"/>
          </w:tcPr>
          <w:p w14:paraId="26DB2DBD" w14:textId="77777777" w:rsidR="00A53B74" w:rsidRDefault="00000000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417680B4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A345972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53B74" w14:paraId="64E605C6" w14:textId="77777777">
        <w:tc>
          <w:tcPr>
            <w:tcW w:w="679" w:type="dxa"/>
            <w:vMerge w:val="restart"/>
            <w:vAlign w:val="center"/>
          </w:tcPr>
          <w:p w14:paraId="6B35CA32" w14:textId="77777777" w:rsidR="00A53B74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99AD475" w14:textId="77777777" w:rsidR="00A53B74" w:rsidRDefault="00000000">
            <w:pPr>
              <w:jc w:val="center"/>
            </w:pPr>
            <w:r>
              <w:t>2005</w:t>
            </w:r>
          </w:p>
        </w:tc>
        <w:tc>
          <w:tcPr>
            <w:tcW w:w="1301" w:type="dxa"/>
            <w:vAlign w:val="center"/>
          </w:tcPr>
          <w:p w14:paraId="13D53C63" w14:textId="77777777" w:rsidR="00A53B74" w:rsidRDefault="00000000">
            <w:pPr>
              <w:jc w:val="center"/>
            </w:pPr>
            <w:r>
              <w:t>客房</w:t>
            </w:r>
          </w:p>
        </w:tc>
        <w:tc>
          <w:tcPr>
            <w:tcW w:w="905" w:type="dxa"/>
            <w:vAlign w:val="center"/>
          </w:tcPr>
          <w:p w14:paraId="767A580F" w14:textId="77777777" w:rsidR="00A53B74" w:rsidRDefault="00000000">
            <w:pPr>
              <w:jc w:val="center"/>
            </w:pPr>
            <w:r>
              <w:t>0.028</w:t>
            </w:r>
          </w:p>
        </w:tc>
        <w:tc>
          <w:tcPr>
            <w:tcW w:w="2150" w:type="dxa"/>
            <w:vAlign w:val="center"/>
          </w:tcPr>
          <w:p w14:paraId="4E913D32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4E589D8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53B74" w14:paraId="0A64AA33" w14:textId="77777777">
        <w:tc>
          <w:tcPr>
            <w:tcW w:w="679" w:type="dxa"/>
            <w:vMerge/>
            <w:vAlign w:val="center"/>
          </w:tcPr>
          <w:p w14:paraId="677862C1" w14:textId="77777777" w:rsidR="00A53B74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071808D" w14:textId="77777777" w:rsidR="00A53B74" w:rsidRDefault="00000000">
            <w:pPr>
              <w:jc w:val="center"/>
            </w:pPr>
            <w:r>
              <w:t>2006</w:t>
            </w:r>
          </w:p>
        </w:tc>
        <w:tc>
          <w:tcPr>
            <w:tcW w:w="1301" w:type="dxa"/>
            <w:vAlign w:val="center"/>
          </w:tcPr>
          <w:p w14:paraId="6D5D4D0E" w14:textId="77777777" w:rsidR="00A53B74" w:rsidRDefault="00000000">
            <w:pPr>
              <w:jc w:val="center"/>
            </w:pPr>
            <w:r>
              <w:t>客房</w:t>
            </w:r>
          </w:p>
        </w:tc>
        <w:tc>
          <w:tcPr>
            <w:tcW w:w="905" w:type="dxa"/>
            <w:vAlign w:val="center"/>
          </w:tcPr>
          <w:p w14:paraId="2F61F5E4" w14:textId="77777777" w:rsidR="00A53B74" w:rsidRDefault="00000000">
            <w:pPr>
              <w:jc w:val="center"/>
            </w:pPr>
            <w:r>
              <w:t>0.028</w:t>
            </w:r>
          </w:p>
        </w:tc>
        <w:tc>
          <w:tcPr>
            <w:tcW w:w="2150" w:type="dxa"/>
            <w:vAlign w:val="center"/>
          </w:tcPr>
          <w:p w14:paraId="5C230391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64CC66A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53B74" w14:paraId="1C2443DD" w14:textId="77777777">
        <w:tc>
          <w:tcPr>
            <w:tcW w:w="679" w:type="dxa"/>
            <w:vMerge/>
            <w:vAlign w:val="center"/>
          </w:tcPr>
          <w:p w14:paraId="52E22A43" w14:textId="77777777" w:rsidR="00A53B74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97C2DF9" w14:textId="77777777" w:rsidR="00A53B74" w:rsidRDefault="00000000">
            <w:pPr>
              <w:jc w:val="center"/>
            </w:pPr>
            <w:r>
              <w:t>2011</w:t>
            </w:r>
          </w:p>
        </w:tc>
        <w:tc>
          <w:tcPr>
            <w:tcW w:w="1301" w:type="dxa"/>
            <w:vAlign w:val="center"/>
          </w:tcPr>
          <w:p w14:paraId="3BFC76EF" w14:textId="77777777" w:rsidR="00A53B74" w:rsidRDefault="00000000">
            <w:pPr>
              <w:jc w:val="center"/>
            </w:pPr>
            <w:r>
              <w:t>主人房</w:t>
            </w:r>
          </w:p>
        </w:tc>
        <w:tc>
          <w:tcPr>
            <w:tcW w:w="905" w:type="dxa"/>
            <w:vAlign w:val="center"/>
          </w:tcPr>
          <w:p w14:paraId="5F6B819E" w14:textId="77777777" w:rsidR="00A53B74" w:rsidRDefault="00000000">
            <w:pPr>
              <w:jc w:val="center"/>
            </w:pPr>
            <w:r>
              <w:t>0.028</w:t>
            </w:r>
          </w:p>
        </w:tc>
        <w:tc>
          <w:tcPr>
            <w:tcW w:w="2150" w:type="dxa"/>
            <w:vAlign w:val="center"/>
          </w:tcPr>
          <w:p w14:paraId="3A587F96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0237AA0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A53B74" w14:paraId="4EB6884B" w14:textId="77777777">
        <w:tc>
          <w:tcPr>
            <w:tcW w:w="679" w:type="dxa"/>
            <w:vMerge/>
            <w:vAlign w:val="center"/>
          </w:tcPr>
          <w:p w14:paraId="364C32F4" w14:textId="77777777" w:rsidR="00A53B74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44B80ED" w14:textId="77777777" w:rsidR="00A53B74" w:rsidRDefault="00000000">
            <w:pPr>
              <w:jc w:val="center"/>
            </w:pPr>
            <w:r>
              <w:t>2012</w:t>
            </w:r>
          </w:p>
        </w:tc>
        <w:tc>
          <w:tcPr>
            <w:tcW w:w="1301" w:type="dxa"/>
            <w:vAlign w:val="center"/>
          </w:tcPr>
          <w:p w14:paraId="7F9DC61B" w14:textId="77777777" w:rsidR="00A53B74" w:rsidRDefault="00000000">
            <w:pPr>
              <w:jc w:val="center"/>
            </w:pPr>
            <w:r>
              <w:t>主人房</w:t>
            </w:r>
          </w:p>
        </w:tc>
        <w:tc>
          <w:tcPr>
            <w:tcW w:w="905" w:type="dxa"/>
            <w:vAlign w:val="center"/>
          </w:tcPr>
          <w:p w14:paraId="62C5FAFC" w14:textId="77777777" w:rsidR="00A53B74" w:rsidRDefault="00000000">
            <w:pPr>
              <w:jc w:val="center"/>
            </w:pPr>
            <w:r>
              <w:t>0.028</w:t>
            </w:r>
          </w:p>
        </w:tc>
        <w:tc>
          <w:tcPr>
            <w:tcW w:w="2150" w:type="dxa"/>
            <w:vAlign w:val="center"/>
          </w:tcPr>
          <w:p w14:paraId="603A7514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DAA70CF" w14:textId="77777777" w:rsidR="00A53B74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4B978FF2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7" w:name="室内PM10日均值达标判定表"/>
      <w:bookmarkEnd w:id="37"/>
    </w:p>
    <w:p w14:paraId="107A0392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33E7A48C" w14:textId="77777777"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8" w:name="PM10颗粒物逐日均值图"/>
      <w:bookmarkEnd w:id="38"/>
      <w:r>
        <w:rPr>
          <w:noProof/>
        </w:rPr>
        <w:drawing>
          <wp:inline distT="0" distB="0" distL="0" distR="0" wp14:anchorId="7B70EB14" wp14:editId="35F76AFB">
            <wp:extent cx="5667375" cy="2752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064A7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图6-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1C4233AF" w14:textId="77777777"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32C59252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9" w:name="_Toc161151603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39"/>
    </w:p>
    <w:p w14:paraId="608B3425" w14:textId="77777777"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032F9A69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575C5FE8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0DD839C6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3B2D2963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4E99873E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72E62BEA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14:paraId="354B017F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54435EEC" w14:textId="77777777"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379D6718" w14:textId="77777777"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14:paraId="2C88C8A7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16868CB5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0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10μg/m³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19μg/m³</w:t>
            </w:r>
            <w:bookmarkEnd w:id="40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42D0ADA8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1" w:name="颗粒物评分项结论"/>
            <w:r w:rsidRPr="00066F60">
              <w:rPr>
                <w:b/>
                <w:bCs/>
              </w:rPr>
              <w:t>满足</w:t>
            </w:r>
            <w:bookmarkEnd w:id="41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5AA2DED2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2" w:name="颗粒物评分项得分"/>
            <w:r w:rsidRPr="00066F60">
              <w:rPr>
                <w:b/>
                <w:bCs/>
              </w:rPr>
              <w:t>6</w:t>
            </w:r>
            <w:bookmarkEnd w:id="42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14:paraId="19852B7F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>
      <w:head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E473" w14:textId="77777777" w:rsidR="00C05E3B" w:rsidRDefault="00C05E3B" w:rsidP="00AB7079">
      <w:r>
        <w:separator/>
      </w:r>
    </w:p>
  </w:endnote>
  <w:endnote w:type="continuationSeparator" w:id="0">
    <w:p w14:paraId="5C5978F7" w14:textId="77777777" w:rsidR="00C05E3B" w:rsidRDefault="00C05E3B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B589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930024"/>
      <w:docPartObj>
        <w:docPartGallery w:val="Page Numbers (Bottom of Page)"/>
        <w:docPartUnique/>
      </w:docPartObj>
    </w:sdtPr>
    <w:sdtContent>
      <w:p w14:paraId="5F3DE3A9" w14:textId="77777777" w:rsidR="00EA5E3F" w:rsidRDefault="00EA5E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123" w:rsidRPr="00120123">
          <w:rPr>
            <w:noProof/>
            <w:lang w:val="zh-CN"/>
          </w:rPr>
          <w:t>6</w:t>
        </w:r>
        <w:r>
          <w:fldChar w:fldCharType="end"/>
        </w:r>
      </w:p>
    </w:sdtContent>
  </w:sdt>
  <w:p w14:paraId="6453B4DE" w14:textId="77777777" w:rsidR="00EA5E3F" w:rsidRDefault="00EA5E3F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9FB6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F63A" w14:textId="77777777" w:rsidR="00C05E3B" w:rsidRDefault="00C05E3B" w:rsidP="00AB7079">
      <w:r>
        <w:separator/>
      </w:r>
    </w:p>
  </w:footnote>
  <w:footnote w:type="continuationSeparator" w:id="0">
    <w:p w14:paraId="43728D2B" w14:textId="77777777" w:rsidR="00C05E3B" w:rsidRDefault="00C05E3B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F4E2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0CA0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35ED668A" wp14:editId="6F838A6E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2B79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7FBD37AA" wp14:editId="190D77BC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35939661">
    <w:abstractNumId w:val="1"/>
  </w:num>
  <w:num w:numId="2" w16cid:durableId="1277366770">
    <w:abstractNumId w:val="0"/>
  </w:num>
  <w:num w:numId="3" w16cid:durableId="1229346410">
    <w:abstractNumId w:val="2"/>
  </w:num>
  <w:num w:numId="4" w16cid:durableId="1976789886">
    <w:abstractNumId w:val="1"/>
  </w:num>
  <w:num w:numId="5" w16cid:durableId="423310615">
    <w:abstractNumId w:val="1"/>
  </w:num>
  <w:num w:numId="6" w16cid:durableId="2049333556">
    <w:abstractNumId w:val="1"/>
  </w:num>
  <w:num w:numId="7" w16cid:durableId="1984264090">
    <w:abstractNumId w:val="1"/>
  </w:num>
  <w:num w:numId="8" w16cid:durableId="1008482472">
    <w:abstractNumId w:val="1"/>
  </w:num>
  <w:num w:numId="9" w16cid:durableId="75439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7D"/>
    <w:rsid w:val="00002BA3"/>
    <w:rsid w:val="000136EE"/>
    <w:rsid w:val="00025F1E"/>
    <w:rsid w:val="00035395"/>
    <w:rsid w:val="000354B1"/>
    <w:rsid w:val="00042122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3E7461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37D58"/>
    <w:rsid w:val="0055123D"/>
    <w:rsid w:val="0055156C"/>
    <w:rsid w:val="005575B0"/>
    <w:rsid w:val="00566FB7"/>
    <w:rsid w:val="00571148"/>
    <w:rsid w:val="00581CBA"/>
    <w:rsid w:val="00582CDB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7188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5457"/>
    <w:rsid w:val="007855C9"/>
    <w:rsid w:val="00793B6F"/>
    <w:rsid w:val="00796157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3F92"/>
    <w:rsid w:val="00A51FED"/>
    <w:rsid w:val="00A522AC"/>
    <w:rsid w:val="00A53B74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91795"/>
    <w:rsid w:val="00BC0D49"/>
    <w:rsid w:val="00BC2011"/>
    <w:rsid w:val="00BC3F82"/>
    <w:rsid w:val="00BE4774"/>
    <w:rsid w:val="00BE54A9"/>
    <w:rsid w:val="00BF1D7D"/>
    <w:rsid w:val="00BF6C3C"/>
    <w:rsid w:val="00C05E3B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732B0"/>
    <w:rsid w:val="00E77D71"/>
    <w:rsid w:val="00E80ACF"/>
    <w:rsid w:val="00E853C4"/>
    <w:rsid w:val="00E91D4C"/>
    <w:rsid w:val="00E93917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34A0"/>
    <w:rsid w:val="00F36A82"/>
    <w:rsid w:val="00F37552"/>
    <w:rsid w:val="00F46686"/>
    <w:rsid w:val="00F538CE"/>
    <w:rsid w:val="00F56B42"/>
    <w:rsid w:val="00F63AC3"/>
    <w:rsid w:val="00F67E9C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2970C"/>
  <w15:docId w15:val="{49CC2F51-ADF3-4757-AF72-9971AAB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11</Pages>
  <Words>604</Words>
  <Characters>3446</Characters>
  <Application>Microsoft Office Word</Application>
  <DocSecurity>0</DocSecurity>
  <Lines>28</Lines>
  <Paragraphs>8</Paragraphs>
  <ScaleCrop>false</ScaleCrop>
  <Company>Microsoft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Y</dc:creator>
  <cp:lastModifiedBy>明宇 陈</cp:lastModifiedBy>
  <cp:revision>1</cp:revision>
  <dcterms:created xsi:type="dcterms:W3CDTF">2024-03-12T07:59:00Z</dcterms:created>
  <dcterms:modified xsi:type="dcterms:W3CDTF">2024-03-12T08:01:00Z</dcterms:modified>
</cp:coreProperties>
</file>