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7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28CE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34CE579B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6B0396F2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03C2A041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12E5446E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C8A8519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92105B8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安义</w:t>
            </w:r>
            <w:proofErr w:type="gramStart"/>
            <w:r>
              <w:t>古村民宿</w:t>
            </w:r>
            <w:bookmarkEnd w:id="0"/>
            <w:proofErr w:type="gramEnd"/>
          </w:p>
        </w:tc>
      </w:tr>
      <w:tr w:rsidR="00F87D86" w:rsidRPr="00497D0F" w14:paraId="00E95A4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7EE89C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FAE687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南昌</w:t>
            </w:r>
            <w:bookmarkEnd w:id="1"/>
          </w:p>
        </w:tc>
      </w:tr>
      <w:tr w:rsidR="00F87D86" w:rsidRPr="00497D0F" w14:paraId="2AC355F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38D64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68155C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244B732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C55C1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6BA2A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42B92F2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8E5A0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202F0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0A6D9C1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53D96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CC8B25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69FF1B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0A60A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B2A738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9F630C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08DF4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C6BADC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15DA0F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B98CA4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D556DA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6767AA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FF463F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DABE4D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3A4BFFDB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EC95AA2" wp14:editId="6DA6E02D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34E67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24AF7398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0370BA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0868F5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7E76905A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F259F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172716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14:paraId="2BE88CA1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CD584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7F681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44B44AEA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7C732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F518051" w14:textId="77777777"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T19118952946</w:t>
            </w:r>
            <w:bookmarkEnd w:id="9"/>
          </w:p>
        </w:tc>
      </w:tr>
    </w:tbl>
    <w:p w14:paraId="53AAC248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8EC24BD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64A45AB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1A5F9740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603A3BE7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3518FBF6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1A86ED8D" w14:textId="77777777" w:rsidR="002552DA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1151739" w:history="1">
        <w:r w:rsidR="002552DA" w:rsidRPr="00705D3F">
          <w:rPr>
            <w:rStyle w:val="a7"/>
            <w:rFonts w:ascii="黑体" w:hAnsi="黑体"/>
            <w:noProof/>
            <w:kern w:val="32"/>
          </w:rPr>
          <w:t>1.</w:t>
        </w:r>
        <w:r w:rsidR="002552DA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2552DA" w:rsidRPr="00705D3F">
          <w:rPr>
            <w:rStyle w:val="a7"/>
            <w:rFonts w:ascii="黑体" w:hAnsi="黑体"/>
            <w:noProof/>
            <w:kern w:val="32"/>
          </w:rPr>
          <w:t>项目概况</w:t>
        </w:r>
        <w:r w:rsidR="002552DA">
          <w:rPr>
            <w:noProof/>
            <w:webHidden/>
          </w:rPr>
          <w:tab/>
        </w:r>
        <w:r w:rsidR="002552DA">
          <w:rPr>
            <w:noProof/>
            <w:webHidden/>
          </w:rPr>
          <w:fldChar w:fldCharType="begin"/>
        </w:r>
        <w:r w:rsidR="002552DA">
          <w:rPr>
            <w:noProof/>
            <w:webHidden/>
          </w:rPr>
          <w:instrText xml:space="preserve"> PAGEREF _Toc161151739 \h </w:instrText>
        </w:r>
        <w:r w:rsidR="002552DA">
          <w:rPr>
            <w:noProof/>
            <w:webHidden/>
          </w:rPr>
        </w:r>
        <w:r w:rsidR="002552DA">
          <w:rPr>
            <w:noProof/>
            <w:webHidden/>
          </w:rPr>
          <w:fldChar w:fldCharType="separate"/>
        </w:r>
        <w:r w:rsidR="002552DA">
          <w:rPr>
            <w:noProof/>
            <w:webHidden/>
          </w:rPr>
          <w:t>3</w:t>
        </w:r>
        <w:r w:rsidR="002552DA">
          <w:rPr>
            <w:noProof/>
            <w:webHidden/>
          </w:rPr>
          <w:fldChar w:fldCharType="end"/>
        </w:r>
      </w:hyperlink>
    </w:p>
    <w:p w14:paraId="45540440" w14:textId="77777777" w:rsidR="002552DA" w:rsidRDefault="002552DA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0" w:history="1">
        <w:r w:rsidRPr="00705D3F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33F6C6" w14:textId="77777777" w:rsidR="002552DA" w:rsidRDefault="002552DA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1" w:history="1">
        <w:r w:rsidRPr="00705D3F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8ED682" w14:textId="77777777" w:rsidR="002552DA" w:rsidRDefault="002552DA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2" w:history="1">
        <w:r w:rsidRPr="00705D3F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C80520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3" w:history="1">
        <w:r w:rsidRPr="00705D3F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799CE8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4" w:history="1">
        <w:r w:rsidRPr="00705D3F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85228F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5" w:history="1">
        <w:r w:rsidRPr="00705D3F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8B9D37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6" w:history="1">
        <w:r w:rsidRPr="00705D3F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1B3BF2" w14:textId="77777777" w:rsidR="002552DA" w:rsidRDefault="002552DA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7" w:history="1">
        <w:r w:rsidRPr="00705D3F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D77B38" w14:textId="77777777" w:rsidR="002552DA" w:rsidRDefault="002552DA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8" w:history="1">
        <w:r w:rsidRPr="00705D3F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9EF80C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49" w:history="1">
        <w:r w:rsidRPr="00705D3F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39EC2FF" w14:textId="77777777" w:rsidR="002552DA" w:rsidRDefault="002552DA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151750" w:history="1">
        <w:r w:rsidRPr="00705D3F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5D3F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CAB73EC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688B02E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7FBD79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389F2F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E3A383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A8C151C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7B12BFBD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952BD6F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DD70F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63A03E6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4AB4475A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6115173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1221566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61151740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5D345446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39BAB65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0B042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FAB35ED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40C0E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南昌</w:t>
            </w:r>
            <w:bookmarkEnd w:id="13"/>
          </w:p>
        </w:tc>
      </w:tr>
      <w:tr w:rsidR="006E556C" w:rsidRPr="00497D0F" w14:paraId="47AD93A7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B91E7C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75C224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393.11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BA5BACB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FFBBDD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8.700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7FA0C0C2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906454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9BDBC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64B433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5ECB0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550FC93D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59A7FF40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6115174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1CF82F24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78353956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CE5A077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65E484B7" wp14:editId="0AC45440">
            <wp:extent cx="5667375" cy="59436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B167" w14:textId="77777777" w:rsidR="00E0747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26276A6D" w14:textId="77777777" w:rsidR="00E0747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8E0C0B7" wp14:editId="514DFF6D">
            <wp:extent cx="5667375" cy="75342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9F4E" w14:textId="77777777" w:rsidR="00E07471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6B2E550A" w14:textId="77777777" w:rsidR="00E07471" w:rsidRDefault="00E0747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6B815B70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C9DCCCD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61151742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  <w:proofErr w:type="spellEnd"/>
    </w:p>
    <w:p w14:paraId="2CC6AAB7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A0292" w:rsidRPr="00497D0F" w14:paraId="1D009EF0" w14:textId="77777777" w:rsidTr="00785457">
        <w:tc>
          <w:tcPr>
            <w:tcW w:w="8277" w:type="dxa"/>
          </w:tcPr>
          <w:p w14:paraId="5C900AF1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  <w:r>
              <w:rPr>
                <w:noProof/>
              </w:rPr>
              <w:drawing>
                <wp:inline distT="0" distB="0" distL="0" distR="0" wp14:anchorId="384CD55C" wp14:editId="76A1FF50">
                  <wp:extent cx="5181600" cy="2581275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E196E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2826C4C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115174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7081898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348706A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3B16BDB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7279AE4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412104C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2AC259A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7CF56CE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6E60881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61151744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08523CB8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192C0BE9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55F00847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747A76CA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12312DC3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9D1AC1B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0BC46612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88C875A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425DBA9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3B54FCF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DC373FE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2E45AF2A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46456D49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0CB447D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  <w:p w14:paraId="310F33E5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2F46B2C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07E600F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B3817C9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69EC3356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71F5491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6A01033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43E5408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CE8617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09EEF7F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2FAB258E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53CC913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556D0494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257A5F3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2A33C7C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2B543EC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59F9616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F1AE26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6E75ED8C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52557636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A4C44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B407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71B42F07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87D02A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EDC664F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484DDF2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3D26F7AA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1AF80C80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55345350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390458E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76D2631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002F46E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30C03A4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9888345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6520CF3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36BB944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1B8C3585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536D170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1B184D45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0E59039F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07EC9D0B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1B515DE7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1488F2AC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CEDF78B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03E939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1110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7E99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9A4E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89B6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17AE4B3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7423FA41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4D27AF6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79C41E5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3CCA37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CA78DA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2F22AE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F6443E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748D849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22760DA0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3447D63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158AF67D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1EE3BE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13AAB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0882AC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2DD21E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1869809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F56986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52DE0E9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6115174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2BE1EF86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15AEC485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6CB5D7D0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FCC988C" wp14:editId="27050FB3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3AEE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0A527363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lastRenderedPageBreak/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182155EA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51E9A74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0BC3549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5F91F49C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7D61DBE3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2E3D7DC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080F7EA2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5579D4E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61151746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3DEAA4A0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6DBA52C2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6115174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2005C501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186379D4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14:paraId="3B4571EA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722FE4D0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6115174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3269F25B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E07471" w14:paraId="7C99BB3F" w14:textId="77777777">
        <w:tc>
          <w:tcPr>
            <w:tcW w:w="1647" w:type="dxa"/>
            <w:shd w:val="clear" w:color="auto" w:fill="E6E6E6"/>
            <w:vAlign w:val="center"/>
          </w:tcPr>
          <w:p w14:paraId="25834B07" w14:textId="77777777" w:rsidR="00E0747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8E20756" w14:textId="77777777" w:rsidR="00E07471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2404622" w14:textId="77777777" w:rsidR="00E07471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CF62AB" w14:textId="77777777" w:rsidR="00E0747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08E534" w14:textId="77777777" w:rsidR="00E0747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4DE6BD" w14:textId="77777777" w:rsidR="00E0747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E07471" w14:paraId="31B6BB23" w14:textId="77777777">
        <w:tc>
          <w:tcPr>
            <w:tcW w:w="1647" w:type="dxa"/>
            <w:vAlign w:val="center"/>
          </w:tcPr>
          <w:p w14:paraId="30B150E1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1647" w:type="dxa"/>
            <w:vAlign w:val="center"/>
          </w:tcPr>
          <w:p w14:paraId="1D789E48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375D0221" w14:textId="77777777" w:rsidR="00E0747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6277AE4" w14:textId="77777777" w:rsidR="00E07471" w:rsidRDefault="00000000">
            <w:pPr>
              <w:jc w:val="center"/>
            </w:pPr>
            <w:r>
              <w:t>0.0035</w:t>
            </w:r>
          </w:p>
        </w:tc>
        <w:tc>
          <w:tcPr>
            <w:tcW w:w="1188" w:type="dxa"/>
            <w:vAlign w:val="center"/>
          </w:tcPr>
          <w:p w14:paraId="33A23A92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ADC04A" w14:textId="77777777" w:rsidR="00E07471" w:rsidRDefault="00000000">
            <w:pPr>
              <w:jc w:val="center"/>
            </w:pPr>
            <w:r>
              <w:t>0.0153</w:t>
            </w:r>
          </w:p>
        </w:tc>
      </w:tr>
      <w:tr w:rsidR="00E07471" w14:paraId="03A22835" w14:textId="77777777">
        <w:tc>
          <w:tcPr>
            <w:tcW w:w="1647" w:type="dxa"/>
            <w:vAlign w:val="center"/>
          </w:tcPr>
          <w:p w14:paraId="4A36090D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1647" w:type="dxa"/>
            <w:vAlign w:val="center"/>
          </w:tcPr>
          <w:p w14:paraId="160621AD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0446972F" w14:textId="77777777" w:rsidR="00E07471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322956E" w14:textId="77777777" w:rsidR="00E07471" w:rsidRDefault="00000000">
            <w:pPr>
              <w:jc w:val="center"/>
            </w:pPr>
            <w:r>
              <w:t>0.0191</w:t>
            </w:r>
          </w:p>
        </w:tc>
        <w:tc>
          <w:tcPr>
            <w:tcW w:w="1188" w:type="dxa"/>
            <w:vAlign w:val="center"/>
          </w:tcPr>
          <w:p w14:paraId="00CB6F03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6E7599" w14:textId="77777777" w:rsidR="00E07471" w:rsidRDefault="00000000">
            <w:pPr>
              <w:jc w:val="center"/>
            </w:pPr>
            <w:r>
              <w:t>0.122</w:t>
            </w:r>
          </w:p>
        </w:tc>
      </w:tr>
      <w:tr w:rsidR="00E07471" w14:paraId="0273C84D" w14:textId="77777777">
        <w:tc>
          <w:tcPr>
            <w:tcW w:w="1647" w:type="dxa"/>
            <w:vAlign w:val="center"/>
          </w:tcPr>
          <w:p w14:paraId="7EED2C04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14:paraId="6BBE84D5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06FACCDA" w14:textId="77777777" w:rsidR="00E0747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5E918935" w14:textId="77777777" w:rsidR="00E07471" w:rsidRDefault="00000000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14:paraId="10499112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4F18B5" w14:textId="77777777" w:rsidR="00E07471" w:rsidRDefault="00000000">
            <w:pPr>
              <w:jc w:val="center"/>
            </w:pPr>
            <w:r>
              <w:t>0.0366</w:t>
            </w:r>
          </w:p>
        </w:tc>
      </w:tr>
      <w:tr w:rsidR="00E07471" w14:paraId="25D5192B" w14:textId="77777777">
        <w:tc>
          <w:tcPr>
            <w:tcW w:w="1647" w:type="dxa"/>
            <w:vAlign w:val="center"/>
          </w:tcPr>
          <w:p w14:paraId="2ED7DEDB" w14:textId="77777777" w:rsidR="00E07471" w:rsidRDefault="00000000">
            <w:pPr>
              <w:jc w:val="center"/>
            </w:pPr>
            <w:r>
              <w:t>无纺布墙纸</w:t>
            </w:r>
          </w:p>
        </w:tc>
        <w:tc>
          <w:tcPr>
            <w:tcW w:w="1647" w:type="dxa"/>
            <w:vAlign w:val="center"/>
          </w:tcPr>
          <w:p w14:paraId="2A8D49D5" w14:textId="77777777" w:rsidR="00E07471" w:rsidRDefault="00000000"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 w14:paraId="09564BCC" w14:textId="77777777" w:rsidR="00E0747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4EA6754D" w14:textId="77777777" w:rsidR="00E07471" w:rsidRDefault="00000000">
            <w:pPr>
              <w:jc w:val="center"/>
            </w:pPr>
            <w:r>
              <w:t>0.0033</w:t>
            </w:r>
          </w:p>
        </w:tc>
        <w:tc>
          <w:tcPr>
            <w:tcW w:w="1188" w:type="dxa"/>
            <w:vAlign w:val="center"/>
          </w:tcPr>
          <w:p w14:paraId="62EEDA8B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4302F5" w14:textId="77777777" w:rsidR="00E07471" w:rsidRDefault="00000000">
            <w:pPr>
              <w:jc w:val="center"/>
            </w:pPr>
            <w:r>
              <w:t>0.0095</w:t>
            </w:r>
          </w:p>
        </w:tc>
      </w:tr>
      <w:tr w:rsidR="00E07471" w14:paraId="3075B7FA" w14:textId="77777777">
        <w:tc>
          <w:tcPr>
            <w:tcW w:w="1647" w:type="dxa"/>
            <w:vAlign w:val="center"/>
          </w:tcPr>
          <w:p w14:paraId="7B3347E2" w14:textId="77777777" w:rsidR="00E07471" w:rsidRDefault="00000000">
            <w:pPr>
              <w:jc w:val="center"/>
            </w:pPr>
            <w:r>
              <w:t>木塑地板</w:t>
            </w:r>
          </w:p>
        </w:tc>
        <w:tc>
          <w:tcPr>
            <w:tcW w:w="1647" w:type="dxa"/>
            <w:vAlign w:val="center"/>
          </w:tcPr>
          <w:p w14:paraId="79599957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7D5CA2B3" w14:textId="77777777" w:rsidR="00E0747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5DAB638" w14:textId="77777777" w:rsidR="00E07471" w:rsidRDefault="00000000">
            <w:pPr>
              <w:jc w:val="center"/>
            </w:pPr>
            <w:r>
              <w:t>0.0013</w:t>
            </w:r>
          </w:p>
        </w:tc>
        <w:tc>
          <w:tcPr>
            <w:tcW w:w="1188" w:type="dxa"/>
            <w:vAlign w:val="center"/>
          </w:tcPr>
          <w:p w14:paraId="128D72AA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74A1F2" w14:textId="77777777" w:rsidR="00E07471" w:rsidRDefault="00000000">
            <w:pPr>
              <w:jc w:val="center"/>
            </w:pPr>
            <w:r>
              <w:t>0.0223</w:t>
            </w:r>
          </w:p>
        </w:tc>
      </w:tr>
      <w:tr w:rsidR="00E07471" w14:paraId="48573E65" w14:textId="77777777">
        <w:tc>
          <w:tcPr>
            <w:tcW w:w="1647" w:type="dxa"/>
            <w:vAlign w:val="center"/>
          </w:tcPr>
          <w:p w14:paraId="2F1FBD59" w14:textId="77777777" w:rsidR="00E07471" w:rsidRDefault="00000000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6FAFDCC4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48B53873" w14:textId="77777777" w:rsidR="00E07471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B436752" w14:textId="77777777" w:rsidR="00E07471" w:rsidRDefault="00000000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13DFA2F0" w14:textId="77777777" w:rsidR="00E07471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7A8544" w14:textId="77777777" w:rsidR="00E07471" w:rsidRDefault="00000000">
            <w:pPr>
              <w:jc w:val="center"/>
            </w:pPr>
            <w:r>
              <w:t>0.0062</w:t>
            </w:r>
          </w:p>
        </w:tc>
      </w:tr>
    </w:tbl>
    <w:p w14:paraId="5601877A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13B7248C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7401BE70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E07471" w14:paraId="55D27CFB" w14:textId="77777777">
        <w:tc>
          <w:tcPr>
            <w:tcW w:w="452" w:type="dxa"/>
            <w:shd w:val="clear" w:color="auto" w:fill="E6E6E6"/>
            <w:vAlign w:val="center"/>
          </w:tcPr>
          <w:p w14:paraId="01F3B5A5" w14:textId="77777777" w:rsidR="00E07471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D8C1E3B" w14:textId="77777777" w:rsidR="00E0747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70AC7C" w14:textId="77777777" w:rsidR="00E0747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495BC95" w14:textId="77777777" w:rsidR="00E07471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F70680F" w14:textId="77777777" w:rsidR="00E07471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54EFAD" w14:textId="77777777" w:rsidR="00E07471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37B8CBA" w14:textId="77777777" w:rsidR="00E07471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E07471" w14:paraId="37C2913D" w14:textId="77777777">
        <w:tc>
          <w:tcPr>
            <w:tcW w:w="452" w:type="dxa"/>
            <w:vMerge w:val="restart"/>
            <w:vAlign w:val="center"/>
          </w:tcPr>
          <w:p w14:paraId="071198FB" w14:textId="77777777" w:rsidR="00E07471" w:rsidRDefault="00000000">
            <w:pPr>
              <w:jc w:val="center"/>
            </w:pPr>
            <w:r>
              <w:lastRenderedPageBreak/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92688F5" w14:textId="77777777" w:rsidR="00E07471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66610C8C" w14:textId="77777777" w:rsidR="00E07471" w:rsidRDefault="00000000">
            <w:pPr>
              <w:jc w:val="center"/>
            </w:pPr>
            <w:r>
              <w:t>家庭房</w:t>
            </w:r>
          </w:p>
        </w:tc>
        <w:tc>
          <w:tcPr>
            <w:tcW w:w="1528" w:type="dxa"/>
            <w:vMerge w:val="restart"/>
            <w:vAlign w:val="center"/>
          </w:tcPr>
          <w:p w14:paraId="342B4621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7B2E2FB5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5E93D26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4FDBA129" w14:textId="77777777" w:rsidR="00E07471" w:rsidRDefault="00000000">
            <w:pPr>
              <w:jc w:val="center"/>
            </w:pPr>
            <w:r>
              <w:t>12.5</w:t>
            </w:r>
          </w:p>
        </w:tc>
      </w:tr>
      <w:tr w:rsidR="00E07471" w14:paraId="3042D5A3" w14:textId="77777777">
        <w:tc>
          <w:tcPr>
            <w:tcW w:w="452" w:type="dxa"/>
            <w:vMerge/>
            <w:vAlign w:val="center"/>
          </w:tcPr>
          <w:p w14:paraId="3E4AA7DA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116361A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267077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9B56A15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B39433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74949EF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11A634C3" w14:textId="77777777" w:rsidR="00E07471" w:rsidRDefault="00000000">
            <w:pPr>
              <w:jc w:val="center"/>
            </w:pPr>
            <w:r>
              <w:t>20.9</w:t>
            </w:r>
          </w:p>
        </w:tc>
      </w:tr>
      <w:tr w:rsidR="00E07471" w14:paraId="24C0DB03" w14:textId="77777777">
        <w:tc>
          <w:tcPr>
            <w:tcW w:w="452" w:type="dxa"/>
            <w:vMerge/>
            <w:vAlign w:val="center"/>
          </w:tcPr>
          <w:p w14:paraId="0F0A9BEB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0C47B6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27D394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9ECB307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9CDA59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4717B20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608D3897" w14:textId="77777777" w:rsidR="00E07471" w:rsidRDefault="00000000">
            <w:pPr>
              <w:jc w:val="center"/>
            </w:pPr>
            <w:r>
              <w:t>29.3</w:t>
            </w:r>
          </w:p>
        </w:tc>
      </w:tr>
      <w:tr w:rsidR="00E07471" w14:paraId="098583D3" w14:textId="77777777">
        <w:tc>
          <w:tcPr>
            <w:tcW w:w="452" w:type="dxa"/>
            <w:vMerge/>
            <w:vAlign w:val="center"/>
          </w:tcPr>
          <w:p w14:paraId="159ED9FC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A1D4E80" w14:textId="77777777" w:rsidR="00E07471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21592F96" w14:textId="77777777" w:rsidR="00E07471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758351F9" w14:textId="77777777" w:rsidR="00E07471" w:rsidRDefault="00000000">
            <w:pPr>
              <w:jc w:val="center"/>
            </w:pPr>
            <w:r>
              <w:t>（居建）起居室方案2</w:t>
            </w:r>
          </w:p>
        </w:tc>
        <w:tc>
          <w:tcPr>
            <w:tcW w:w="1528" w:type="dxa"/>
            <w:vAlign w:val="center"/>
          </w:tcPr>
          <w:p w14:paraId="49ECBE69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A518CDA" w14:textId="77777777" w:rsidR="00E07471" w:rsidRDefault="00000000">
            <w:pPr>
              <w:jc w:val="center"/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 w14:paraId="45953E58" w14:textId="77777777" w:rsidR="00E07471" w:rsidRDefault="00000000">
            <w:pPr>
              <w:jc w:val="center"/>
            </w:pPr>
            <w:r>
              <w:t>15.8</w:t>
            </w:r>
          </w:p>
        </w:tc>
      </w:tr>
      <w:tr w:rsidR="00E07471" w14:paraId="72483DF4" w14:textId="77777777">
        <w:tc>
          <w:tcPr>
            <w:tcW w:w="452" w:type="dxa"/>
            <w:vMerge/>
            <w:vAlign w:val="center"/>
          </w:tcPr>
          <w:p w14:paraId="621EDE90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4D1AE5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0DA234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1464A8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664A9C" w14:textId="77777777" w:rsidR="00E0747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5C492ABF" w14:textId="77777777" w:rsidR="00E07471" w:rsidRDefault="00000000">
            <w:pPr>
              <w:jc w:val="center"/>
            </w:pPr>
            <w:r>
              <w:t>无纺布墙纸</w:t>
            </w:r>
          </w:p>
        </w:tc>
        <w:tc>
          <w:tcPr>
            <w:tcW w:w="962" w:type="dxa"/>
            <w:vAlign w:val="center"/>
          </w:tcPr>
          <w:p w14:paraId="7DF9C6B0" w14:textId="77777777" w:rsidR="00E07471" w:rsidRDefault="00000000">
            <w:pPr>
              <w:jc w:val="center"/>
            </w:pPr>
            <w:r>
              <w:t>13.1</w:t>
            </w:r>
          </w:p>
        </w:tc>
      </w:tr>
      <w:tr w:rsidR="00E07471" w14:paraId="0DBBB1B0" w14:textId="77777777">
        <w:tc>
          <w:tcPr>
            <w:tcW w:w="452" w:type="dxa"/>
            <w:vMerge/>
            <w:vAlign w:val="center"/>
          </w:tcPr>
          <w:p w14:paraId="587DA8C2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7C002B3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C348044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529987B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CB701C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298E2AC" w14:textId="77777777" w:rsidR="00E0747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4E3CCE1B" w14:textId="77777777" w:rsidR="00E07471" w:rsidRDefault="00000000">
            <w:pPr>
              <w:jc w:val="center"/>
            </w:pPr>
            <w:r>
              <w:t>13.1</w:t>
            </w:r>
          </w:p>
        </w:tc>
      </w:tr>
      <w:tr w:rsidR="00E07471" w14:paraId="0DF7BDFD" w14:textId="77777777">
        <w:tc>
          <w:tcPr>
            <w:tcW w:w="452" w:type="dxa"/>
            <w:vMerge/>
            <w:vAlign w:val="center"/>
          </w:tcPr>
          <w:p w14:paraId="749C522D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C096CC1" w14:textId="77777777" w:rsidR="00E07471" w:rsidRDefault="00000000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009DEAE1" w14:textId="77777777" w:rsidR="00E07471" w:rsidRDefault="00000000">
            <w:pPr>
              <w:jc w:val="center"/>
            </w:pPr>
            <w:r>
              <w:t>活动体验房</w:t>
            </w:r>
          </w:p>
        </w:tc>
        <w:tc>
          <w:tcPr>
            <w:tcW w:w="1528" w:type="dxa"/>
            <w:vMerge w:val="restart"/>
            <w:vAlign w:val="center"/>
          </w:tcPr>
          <w:p w14:paraId="45486725" w14:textId="77777777" w:rsidR="00E07471" w:rsidRDefault="00000000">
            <w:pPr>
              <w:jc w:val="center"/>
            </w:pPr>
            <w:r>
              <w:t>（居建）起居室方案2</w:t>
            </w:r>
          </w:p>
        </w:tc>
        <w:tc>
          <w:tcPr>
            <w:tcW w:w="1528" w:type="dxa"/>
            <w:vAlign w:val="center"/>
          </w:tcPr>
          <w:p w14:paraId="05A9D322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F157260" w14:textId="77777777" w:rsidR="00E07471" w:rsidRDefault="00000000">
            <w:pPr>
              <w:jc w:val="center"/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 w14:paraId="54D1C176" w14:textId="77777777" w:rsidR="00E07471" w:rsidRDefault="00000000">
            <w:pPr>
              <w:jc w:val="center"/>
            </w:pPr>
            <w:r>
              <w:t>36.8</w:t>
            </w:r>
          </w:p>
        </w:tc>
      </w:tr>
      <w:tr w:rsidR="00E07471" w14:paraId="4F80CCA9" w14:textId="77777777">
        <w:tc>
          <w:tcPr>
            <w:tcW w:w="452" w:type="dxa"/>
            <w:vMerge/>
            <w:vAlign w:val="center"/>
          </w:tcPr>
          <w:p w14:paraId="74403885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C54D8F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3D61E8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7E1DDE5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0A6126" w14:textId="77777777" w:rsidR="00E07471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5C3DC92B" w14:textId="77777777" w:rsidR="00E07471" w:rsidRDefault="00000000">
            <w:pPr>
              <w:jc w:val="center"/>
            </w:pPr>
            <w:r>
              <w:t>无纺布墙纸</w:t>
            </w:r>
          </w:p>
        </w:tc>
        <w:tc>
          <w:tcPr>
            <w:tcW w:w="962" w:type="dxa"/>
            <w:vAlign w:val="center"/>
          </w:tcPr>
          <w:p w14:paraId="495B52B5" w14:textId="77777777" w:rsidR="00E07471" w:rsidRDefault="00000000">
            <w:pPr>
              <w:jc w:val="center"/>
            </w:pPr>
            <w:r>
              <w:t>30.7</w:t>
            </w:r>
          </w:p>
        </w:tc>
      </w:tr>
      <w:tr w:rsidR="00E07471" w14:paraId="6D150E98" w14:textId="77777777">
        <w:tc>
          <w:tcPr>
            <w:tcW w:w="452" w:type="dxa"/>
            <w:vMerge/>
            <w:vAlign w:val="center"/>
          </w:tcPr>
          <w:p w14:paraId="1B38403F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80563FD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D9B61A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82BF170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DA4867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91874DA" w14:textId="77777777" w:rsidR="00E07471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3A47BC71" w14:textId="77777777" w:rsidR="00E07471" w:rsidRDefault="00000000">
            <w:pPr>
              <w:jc w:val="center"/>
            </w:pPr>
            <w:r>
              <w:t>30.7</w:t>
            </w:r>
          </w:p>
        </w:tc>
      </w:tr>
      <w:tr w:rsidR="00E07471" w14:paraId="28DF611C" w14:textId="77777777">
        <w:tc>
          <w:tcPr>
            <w:tcW w:w="452" w:type="dxa"/>
            <w:vMerge/>
            <w:vAlign w:val="center"/>
          </w:tcPr>
          <w:p w14:paraId="5BDDCB5D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6CF8939" w14:textId="77777777" w:rsidR="00E07471" w:rsidRDefault="00000000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42D032C3" w14:textId="77777777" w:rsidR="00E07471" w:rsidRDefault="00000000">
            <w:pPr>
              <w:jc w:val="center"/>
            </w:pPr>
            <w:r>
              <w:t>茶室</w:t>
            </w:r>
          </w:p>
        </w:tc>
        <w:tc>
          <w:tcPr>
            <w:tcW w:w="1528" w:type="dxa"/>
            <w:vMerge w:val="restart"/>
            <w:vAlign w:val="center"/>
          </w:tcPr>
          <w:p w14:paraId="483841A0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313A6859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8C1F447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33C50862" w14:textId="77777777" w:rsidR="00E07471" w:rsidRDefault="00000000">
            <w:pPr>
              <w:jc w:val="center"/>
            </w:pPr>
            <w:r>
              <w:t>11.9</w:t>
            </w:r>
          </w:p>
        </w:tc>
      </w:tr>
      <w:tr w:rsidR="00E07471" w14:paraId="0A78A470" w14:textId="77777777">
        <w:tc>
          <w:tcPr>
            <w:tcW w:w="452" w:type="dxa"/>
            <w:vMerge/>
            <w:vAlign w:val="center"/>
          </w:tcPr>
          <w:p w14:paraId="1C9D29EB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45DDF6E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0516E9B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0CFC83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3FFD03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1DA4A9B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0E6D1984" w14:textId="77777777" w:rsidR="00E07471" w:rsidRDefault="00000000">
            <w:pPr>
              <w:jc w:val="center"/>
            </w:pPr>
            <w:r>
              <w:t>19.8</w:t>
            </w:r>
          </w:p>
        </w:tc>
      </w:tr>
      <w:tr w:rsidR="00E07471" w14:paraId="357CECFF" w14:textId="77777777">
        <w:tc>
          <w:tcPr>
            <w:tcW w:w="452" w:type="dxa"/>
            <w:vMerge/>
            <w:vAlign w:val="center"/>
          </w:tcPr>
          <w:p w14:paraId="51491B1A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CA19A0B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9FA3E3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D5F1A1A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791ABB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503561F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C0BA31B" w14:textId="77777777" w:rsidR="00E07471" w:rsidRDefault="00000000">
            <w:pPr>
              <w:jc w:val="center"/>
            </w:pPr>
            <w:r>
              <w:t>27.8</w:t>
            </w:r>
          </w:p>
        </w:tc>
      </w:tr>
      <w:tr w:rsidR="00E07471" w14:paraId="2AD0F168" w14:textId="77777777">
        <w:tc>
          <w:tcPr>
            <w:tcW w:w="452" w:type="dxa"/>
            <w:vMerge/>
            <w:vAlign w:val="center"/>
          </w:tcPr>
          <w:p w14:paraId="149CB03B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5A2186BF" w14:textId="77777777" w:rsidR="00E07471" w:rsidRDefault="00000000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533B39E2" w14:textId="77777777" w:rsidR="00E07471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22286D8B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03FF2A31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F025238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471925EE" w14:textId="77777777" w:rsidR="00E07471" w:rsidRDefault="00000000">
            <w:pPr>
              <w:jc w:val="center"/>
            </w:pPr>
            <w:r>
              <w:t>8.1</w:t>
            </w:r>
          </w:p>
        </w:tc>
      </w:tr>
      <w:tr w:rsidR="00E07471" w14:paraId="5254545D" w14:textId="77777777">
        <w:tc>
          <w:tcPr>
            <w:tcW w:w="452" w:type="dxa"/>
            <w:vMerge/>
            <w:vAlign w:val="center"/>
          </w:tcPr>
          <w:p w14:paraId="2CC9E35F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8247D04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DCE390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12CE5F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7840229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E5384BB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1517EFB9" w14:textId="77777777" w:rsidR="00E07471" w:rsidRDefault="00000000">
            <w:pPr>
              <w:jc w:val="center"/>
            </w:pPr>
            <w:r>
              <w:t>13.5</w:t>
            </w:r>
          </w:p>
        </w:tc>
      </w:tr>
      <w:tr w:rsidR="00E07471" w14:paraId="2232361F" w14:textId="77777777">
        <w:tc>
          <w:tcPr>
            <w:tcW w:w="452" w:type="dxa"/>
            <w:vMerge/>
            <w:vAlign w:val="center"/>
          </w:tcPr>
          <w:p w14:paraId="08354A8E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F79EA18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16A9FC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783E76A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519032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615B1F7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69594ED5" w14:textId="77777777" w:rsidR="00E07471" w:rsidRDefault="00000000">
            <w:pPr>
              <w:jc w:val="center"/>
            </w:pPr>
            <w:r>
              <w:t>18.9</w:t>
            </w:r>
          </w:p>
        </w:tc>
      </w:tr>
      <w:tr w:rsidR="00E07471" w14:paraId="1F436411" w14:textId="77777777">
        <w:tc>
          <w:tcPr>
            <w:tcW w:w="452" w:type="dxa"/>
            <w:vMerge/>
            <w:vAlign w:val="center"/>
          </w:tcPr>
          <w:p w14:paraId="7B52F696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8CAC297" w14:textId="77777777" w:rsidR="00E07471" w:rsidRDefault="00000000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5597FC7C" w14:textId="77777777" w:rsidR="00E07471" w:rsidRDefault="00000000">
            <w:pPr>
              <w:jc w:val="center"/>
            </w:pPr>
            <w:r>
              <w:t>主人老人房</w:t>
            </w:r>
          </w:p>
        </w:tc>
        <w:tc>
          <w:tcPr>
            <w:tcW w:w="1528" w:type="dxa"/>
            <w:vMerge w:val="restart"/>
            <w:vAlign w:val="center"/>
          </w:tcPr>
          <w:p w14:paraId="42BE14E3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11341B44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706A82B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756E3064" w14:textId="77777777" w:rsidR="00E07471" w:rsidRDefault="00000000">
            <w:pPr>
              <w:jc w:val="center"/>
            </w:pPr>
            <w:r>
              <w:t>4.6</w:t>
            </w:r>
          </w:p>
        </w:tc>
      </w:tr>
      <w:tr w:rsidR="00E07471" w14:paraId="027DA05B" w14:textId="77777777">
        <w:tc>
          <w:tcPr>
            <w:tcW w:w="452" w:type="dxa"/>
            <w:vMerge/>
            <w:vAlign w:val="center"/>
          </w:tcPr>
          <w:p w14:paraId="77629DD7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4E2DC1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3E0746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5A9F12D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964901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77B765F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2678C72C" w14:textId="77777777" w:rsidR="00E07471" w:rsidRDefault="00000000">
            <w:pPr>
              <w:jc w:val="center"/>
            </w:pPr>
            <w:r>
              <w:t>7.6</w:t>
            </w:r>
          </w:p>
        </w:tc>
      </w:tr>
      <w:tr w:rsidR="00E07471" w14:paraId="78298598" w14:textId="77777777">
        <w:tc>
          <w:tcPr>
            <w:tcW w:w="452" w:type="dxa"/>
            <w:vMerge/>
            <w:vAlign w:val="center"/>
          </w:tcPr>
          <w:p w14:paraId="287D6D78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EDD6717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EC8CDAC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887241D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814434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122464D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1AEFAF6C" w14:textId="77777777" w:rsidR="00E07471" w:rsidRDefault="00000000">
            <w:pPr>
              <w:jc w:val="center"/>
            </w:pPr>
            <w:r>
              <w:t>10.6</w:t>
            </w:r>
          </w:p>
        </w:tc>
      </w:tr>
      <w:tr w:rsidR="00E07471" w14:paraId="5EAE0D2A" w14:textId="77777777">
        <w:tc>
          <w:tcPr>
            <w:tcW w:w="452" w:type="dxa"/>
            <w:vMerge w:val="restart"/>
            <w:vAlign w:val="center"/>
          </w:tcPr>
          <w:p w14:paraId="6BF708DF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F1C43C6" w14:textId="77777777" w:rsidR="00E07471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 w14:paraId="7A61115D" w14:textId="77777777" w:rsidR="00E07471" w:rsidRDefault="00000000">
            <w:pPr>
              <w:jc w:val="center"/>
            </w:pPr>
            <w:r>
              <w:t>客房</w:t>
            </w:r>
          </w:p>
        </w:tc>
        <w:tc>
          <w:tcPr>
            <w:tcW w:w="1528" w:type="dxa"/>
            <w:vMerge w:val="restart"/>
            <w:vAlign w:val="center"/>
          </w:tcPr>
          <w:p w14:paraId="78E42886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63F393BD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277ABA1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13FFFD88" w14:textId="77777777" w:rsidR="00E07471" w:rsidRDefault="00000000">
            <w:pPr>
              <w:jc w:val="center"/>
            </w:pPr>
            <w:r>
              <w:t>6.0</w:t>
            </w:r>
          </w:p>
        </w:tc>
      </w:tr>
      <w:tr w:rsidR="00E07471" w14:paraId="534A1E2F" w14:textId="77777777">
        <w:tc>
          <w:tcPr>
            <w:tcW w:w="452" w:type="dxa"/>
            <w:vMerge/>
            <w:vAlign w:val="center"/>
          </w:tcPr>
          <w:p w14:paraId="563BFE64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69B1F03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801AA62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F2217C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FB4825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C0B92D3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430C8B55" w14:textId="77777777" w:rsidR="00E07471" w:rsidRDefault="00000000">
            <w:pPr>
              <w:jc w:val="center"/>
            </w:pPr>
            <w:r>
              <w:t>10.0</w:t>
            </w:r>
          </w:p>
        </w:tc>
      </w:tr>
      <w:tr w:rsidR="00E07471" w14:paraId="67EF1C4C" w14:textId="77777777">
        <w:tc>
          <w:tcPr>
            <w:tcW w:w="452" w:type="dxa"/>
            <w:vMerge/>
            <w:vAlign w:val="center"/>
          </w:tcPr>
          <w:p w14:paraId="5D74D6E6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6652FFC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EECF1B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E8C229D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18B8C7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C7578AB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1A311D0" w14:textId="77777777" w:rsidR="00E07471" w:rsidRDefault="00000000">
            <w:pPr>
              <w:jc w:val="center"/>
            </w:pPr>
            <w:r>
              <w:t>14.0</w:t>
            </w:r>
          </w:p>
        </w:tc>
      </w:tr>
      <w:tr w:rsidR="00E07471" w14:paraId="1929687A" w14:textId="77777777">
        <w:tc>
          <w:tcPr>
            <w:tcW w:w="452" w:type="dxa"/>
            <w:vMerge/>
            <w:vAlign w:val="center"/>
          </w:tcPr>
          <w:p w14:paraId="5B1D713E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38E3077" w14:textId="77777777" w:rsidR="00E07471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50E61002" w14:textId="77777777" w:rsidR="00E07471" w:rsidRDefault="00000000">
            <w:pPr>
              <w:jc w:val="center"/>
            </w:pPr>
            <w:r>
              <w:t>客房</w:t>
            </w:r>
          </w:p>
        </w:tc>
        <w:tc>
          <w:tcPr>
            <w:tcW w:w="1528" w:type="dxa"/>
            <w:vMerge w:val="restart"/>
            <w:vAlign w:val="center"/>
          </w:tcPr>
          <w:p w14:paraId="25010135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329817FC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FDCEE33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29AAD13A" w14:textId="77777777" w:rsidR="00E07471" w:rsidRDefault="00000000">
            <w:pPr>
              <w:jc w:val="center"/>
            </w:pPr>
            <w:r>
              <w:t>5.7</w:t>
            </w:r>
          </w:p>
        </w:tc>
      </w:tr>
      <w:tr w:rsidR="00E07471" w14:paraId="17CD8A59" w14:textId="77777777">
        <w:tc>
          <w:tcPr>
            <w:tcW w:w="452" w:type="dxa"/>
            <w:vMerge/>
            <w:vAlign w:val="center"/>
          </w:tcPr>
          <w:p w14:paraId="6499D1F5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C188256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34D1161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EA0A50F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E8FCBB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C3441F7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1BD364C5" w14:textId="77777777" w:rsidR="00E07471" w:rsidRDefault="00000000">
            <w:pPr>
              <w:jc w:val="center"/>
            </w:pPr>
            <w:r>
              <w:t>9.4</w:t>
            </w:r>
          </w:p>
        </w:tc>
      </w:tr>
      <w:tr w:rsidR="00E07471" w14:paraId="4986E7EB" w14:textId="77777777">
        <w:tc>
          <w:tcPr>
            <w:tcW w:w="452" w:type="dxa"/>
            <w:vMerge/>
            <w:vAlign w:val="center"/>
          </w:tcPr>
          <w:p w14:paraId="43413553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7A78573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0B74D84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259866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454338E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D4AB8C3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769EEA14" w14:textId="77777777" w:rsidR="00E07471" w:rsidRDefault="00000000">
            <w:pPr>
              <w:jc w:val="center"/>
            </w:pPr>
            <w:r>
              <w:t>13.2</w:t>
            </w:r>
          </w:p>
        </w:tc>
      </w:tr>
      <w:tr w:rsidR="00E07471" w14:paraId="424931AE" w14:textId="77777777">
        <w:tc>
          <w:tcPr>
            <w:tcW w:w="452" w:type="dxa"/>
            <w:vMerge/>
            <w:vAlign w:val="center"/>
          </w:tcPr>
          <w:p w14:paraId="577BF684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9ACFF1E" w14:textId="77777777" w:rsidR="00E07471" w:rsidRDefault="00000000">
            <w:pPr>
              <w:jc w:val="center"/>
            </w:pPr>
            <w:r>
              <w:t>2011</w:t>
            </w:r>
          </w:p>
        </w:tc>
        <w:tc>
          <w:tcPr>
            <w:tcW w:w="1358" w:type="dxa"/>
            <w:vMerge w:val="restart"/>
            <w:vAlign w:val="center"/>
          </w:tcPr>
          <w:p w14:paraId="0CC40196" w14:textId="77777777" w:rsidR="00E07471" w:rsidRDefault="00000000">
            <w:pPr>
              <w:jc w:val="center"/>
            </w:pPr>
            <w:r>
              <w:t>主人房</w:t>
            </w:r>
          </w:p>
        </w:tc>
        <w:tc>
          <w:tcPr>
            <w:tcW w:w="1528" w:type="dxa"/>
            <w:vMerge w:val="restart"/>
            <w:vAlign w:val="center"/>
          </w:tcPr>
          <w:p w14:paraId="567D893E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290700BE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CB43E1C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79BF7DC7" w14:textId="77777777" w:rsidR="00E07471" w:rsidRDefault="00000000">
            <w:pPr>
              <w:jc w:val="center"/>
            </w:pPr>
            <w:r>
              <w:t>5.9</w:t>
            </w:r>
          </w:p>
        </w:tc>
      </w:tr>
      <w:tr w:rsidR="00E07471" w14:paraId="00E9BFC9" w14:textId="77777777">
        <w:tc>
          <w:tcPr>
            <w:tcW w:w="452" w:type="dxa"/>
            <w:vMerge/>
            <w:vAlign w:val="center"/>
          </w:tcPr>
          <w:p w14:paraId="0D03B9C1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2F9D6E9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B69285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1FC50A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D710D6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6ADB36A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10C8C2E7" w14:textId="77777777" w:rsidR="00E07471" w:rsidRDefault="00000000">
            <w:pPr>
              <w:jc w:val="center"/>
            </w:pPr>
            <w:r>
              <w:t>9.9</w:t>
            </w:r>
          </w:p>
        </w:tc>
      </w:tr>
      <w:tr w:rsidR="00E07471" w14:paraId="1D39BA52" w14:textId="77777777">
        <w:tc>
          <w:tcPr>
            <w:tcW w:w="452" w:type="dxa"/>
            <w:vMerge/>
            <w:vAlign w:val="center"/>
          </w:tcPr>
          <w:p w14:paraId="226F2769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47B320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AF98A5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7FD51D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41F6931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413445C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423242CE" w14:textId="77777777" w:rsidR="00E07471" w:rsidRDefault="00000000">
            <w:pPr>
              <w:jc w:val="center"/>
            </w:pPr>
            <w:r>
              <w:t>13.8</w:t>
            </w:r>
          </w:p>
        </w:tc>
      </w:tr>
      <w:tr w:rsidR="00E07471" w14:paraId="475DA3C9" w14:textId="77777777">
        <w:tc>
          <w:tcPr>
            <w:tcW w:w="452" w:type="dxa"/>
            <w:vMerge/>
            <w:vAlign w:val="center"/>
          </w:tcPr>
          <w:p w14:paraId="4AAD9B54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12CC08F" w14:textId="77777777" w:rsidR="00E07471" w:rsidRDefault="00000000">
            <w:pPr>
              <w:jc w:val="center"/>
            </w:pPr>
            <w:r>
              <w:t>2012</w:t>
            </w:r>
          </w:p>
        </w:tc>
        <w:tc>
          <w:tcPr>
            <w:tcW w:w="1358" w:type="dxa"/>
            <w:vMerge w:val="restart"/>
            <w:vAlign w:val="center"/>
          </w:tcPr>
          <w:p w14:paraId="2CE3D5AA" w14:textId="77777777" w:rsidR="00E07471" w:rsidRDefault="00000000">
            <w:pPr>
              <w:jc w:val="center"/>
            </w:pPr>
            <w:r>
              <w:t>主人房</w:t>
            </w:r>
          </w:p>
        </w:tc>
        <w:tc>
          <w:tcPr>
            <w:tcW w:w="1528" w:type="dxa"/>
            <w:vMerge w:val="restart"/>
            <w:vAlign w:val="center"/>
          </w:tcPr>
          <w:p w14:paraId="3B889893" w14:textId="77777777" w:rsidR="00E07471" w:rsidRDefault="00000000">
            <w:pPr>
              <w:jc w:val="center"/>
            </w:pPr>
            <w:r>
              <w:t>（居建）卧室方案3</w:t>
            </w:r>
          </w:p>
        </w:tc>
        <w:tc>
          <w:tcPr>
            <w:tcW w:w="1528" w:type="dxa"/>
            <w:vAlign w:val="center"/>
          </w:tcPr>
          <w:p w14:paraId="02521F21" w14:textId="77777777" w:rsidR="00E07471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380D702" w14:textId="77777777" w:rsidR="00E07471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20C52D0A" w14:textId="77777777" w:rsidR="00E07471" w:rsidRDefault="00000000">
            <w:pPr>
              <w:jc w:val="center"/>
            </w:pPr>
            <w:r>
              <w:t>5.9</w:t>
            </w:r>
          </w:p>
        </w:tc>
      </w:tr>
      <w:tr w:rsidR="00E07471" w14:paraId="32E56D0E" w14:textId="77777777">
        <w:tc>
          <w:tcPr>
            <w:tcW w:w="452" w:type="dxa"/>
            <w:vMerge/>
            <w:vAlign w:val="center"/>
          </w:tcPr>
          <w:p w14:paraId="6E6136F9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286F04F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DBDD84C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71FAE07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643B41" w14:textId="77777777" w:rsidR="00E07471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141F7FE" w14:textId="77777777" w:rsidR="00E07471" w:rsidRDefault="00000000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4AD39AC6" w14:textId="77777777" w:rsidR="00E07471" w:rsidRDefault="00000000">
            <w:pPr>
              <w:jc w:val="center"/>
            </w:pPr>
            <w:r>
              <w:t>9.8</w:t>
            </w:r>
          </w:p>
        </w:tc>
      </w:tr>
      <w:tr w:rsidR="00E07471" w14:paraId="7007B1F8" w14:textId="77777777">
        <w:tc>
          <w:tcPr>
            <w:tcW w:w="452" w:type="dxa"/>
            <w:vMerge/>
            <w:vAlign w:val="center"/>
          </w:tcPr>
          <w:p w14:paraId="269584BC" w14:textId="77777777" w:rsidR="00E07471" w:rsidRDefault="00E07471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111E12F" w14:textId="77777777" w:rsidR="00E07471" w:rsidRDefault="00E07471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5F8AD74" w14:textId="77777777" w:rsidR="00E07471" w:rsidRDefault="00E07471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230BC4" w14:textId="77777777" w:rsidR="00E07471" w:rsidRDefault="00E074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8722C2" w14:textId="77777777" w:rsidR="00E07471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A4D7466" w14:textId="77777777" w:rsidR="00E07471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587733B6" w14:textId="77777777" w:rsidR="00E07471" w:rsidRDefault="00000000">
            <w:pPr>
              <w:jc w:val="center"/>
            </w:pPr>
            <w:r>
              <w:t>13.7</w:t>
            </w:r>
          </w:p>
        </w:tc>
      </w:tr>
    </w:tbl>
    <w:p w14:paraId="724363A9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1E53523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61151749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7D86D422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388524B9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3B9E2945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66DE9729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0459E47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079DE07B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4EB973D9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5741A5D5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3DA202F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B57F7A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48C561B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154F307C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C83B0C0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207D7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079C4D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A80ABE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5559CB0B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A03BE25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CA254A8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9661E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1636056D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17AF6C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3695B375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70CF38EA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8C753A1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E0339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128C5A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432A94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28126A18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657CE558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E07471" w14:paraId="7137C23D" w14:textId="77777777">
        <w:tc>
          <w:tcPr>
            <w:tcW w:w="679" w:type="dxa"/>
            <w:shd w:val="clear" w:color="auto" w:fill="E6E6E6"/>
            <w:vAlign w:val="center"/>
          </w:tcPr>
          <w:p w14:paraId="03775DE1" w14:textId="77777777" w:rsidR="00E07471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92C59" w14:textId="77777777" w:rsidR="00E07471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907213C" w14:textId="77777777" w:rsidR="00E07471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192B88A" w14:textId="77777777" w:rsidR="00E07471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4BE5363" w14:textId="77777777" w:rsidR="00E07471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491BADC" w14:textId="77777777" w:rsidR="00E07471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BA3EBF" w14:textId="77777777" w:rsidR="00E07471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060166" w14:textId="77777777" w:rsidR="00E07471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7081FE" w14:textId="77777777" w:rsidR="00E07471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E07471" w14:paraId="26694771" w14:textId="77777777">
        <w:tc>
          <w:tcPr>
            <w:tcW w:w="679" w:type="dxa"/>
            <w:vMerge w:val="restart"/>
            <w:vAlign w:val="center"/>
          </w:tcPr>
          <w:p w14:paraId="03239D9E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86268D4" w14:textId="77777777" w:rsidR="00E07471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425C49DC" w14:textId="77777777" w:rsidR="00E07471" w:rsidRDefault="00000000">
            <w:pPr>
              <w:jc w:val="center"/>
            </w:pPr>
            <w:r>
              <w:t>家庭房</w:t>
            </w:r>
          </w:p>
        </w:tc>
        <w:tc>
          <w:tcPr>
            <w:tcW w:w="792" w:type="dxa"/>
            <w:vAlign w:val="center"/>
          </w:tcPr>
          <w:p w14:paraId="698A5A45" w14:textId="77777777" w:rsidR="00E07471" w:rsidRDefault="00000000">
            <w:pPr>
              <w:jc w:val="center"/>
            </w:pPr>
            <w:r>
              <w:t>0.022</w:t>
            </w:r>
          </w:p>
        </w:tc>
        <w:tc>
          <w:tcPr>
            <w:tcW w:w="792" w:type="dxa"/>
            <w:vAlign w:val="center"/>
          </w:tcPr>
          <w:p w14:paraId="7BB6066B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12132A8" w14:textId="77777777" w:rsidR="00E07471" w:rsidRDefault="00000000">
            <w:pPr>
              <w:jc w:val="center"/>
            </w:pPr>
            <w:r>
              <w:t>0.200</w:t>
            </w:r>
          </w:p>
        </w:tc>
        <w:tc>
          <w:tcPr>
            <w:tcW w:w="848" w:type="dxa"/>
            <w:vAlign w:val="center"/>
          </w:tcPr>
          <w:p w14:paraId="41A10D34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5A846A3E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4ECAB03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53F52776" w14:textId="77777777">
        <w:tc>
          <w:tcPr>
            <w:tcW w:w="679" w:type="dxa"/>
            <w:vMerge/>
            <w:vAlign w:val="center"/>
          </w:tcPr>
          <w:p w14:paraId="2FE67A1E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7E78FFD" w14:textId="77777777" w:rsidR="00E07471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498BB480" w14:textId="77777777" w:rsidR="00E07471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0F98794E" w14:textId="77777777" w:rsidR="00E0747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677260E7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29FC6745" w14:textId="77777777" w:rsidR="00E07471" w:rsidRDefault="00000000">
            <w:pPr>
              <w:jc w:val="center"/>
            </w:pPr>
            <w:r>
              <w:t>0.090</w:t>
            </w:r>
          </w:p>
        </w:tc>
        <w:tc>
          <w:tcPr>
            <w:tcW w:w="848" w:type="dxa"/>
            <w:vAlign w:val="center"/>
          </w:tcPr>
          <w:p w14:paraId="53128461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86D4D91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4455C5C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26D6AF94" w14:textId="77777777">
        <w:tc>
          <w:tcPr>
            <w:tcW w:w="679" w:type="dxa"/>
            <w:vMerge/>
            <w:vAlign w:val="center"/>
          </w:tcPr>
          <w:p w14:paraId="7EF7C53C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2569A2B" w14:textId="77777777" w:rsidR="00E07471" w:rsidRDefault="0000000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4F651167" w14:textId="77777777" w:rsidR="00E07471" w:rsidRDefault="00000000">
            <w:pPr>
              <w:jc w:val="center"/>
            </w:pPr>
            <w:r>
              <w:t>活动体验房</w:t>
            </w:r>
          </w:p>
        </w:tc>
        <w:tc>
          <w:tcPr>
            <w:tcW w:w="792" w:type="dxa"/>
            <w:vAlign w:val="center"/>
          </w:tcPr>
          <w:p w14:paraId="73597595" w14:textId="77777777" w:rsidR="00E07471" w:rsidRDefault="00000000"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 w14:paraId="4A00CBD1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B97DFFA" w14:textId="77777777" w:rsidR="00E07471" w:rsidRDefault="00000000">
            <w:pPr>
              <w:jc w:val="center"/>
            </w:pPr>
            <w:r>
              <w:t>0.090</w:t>
            </w:r>
          </w:p>
        </w:tc>
        <w:tc>
          <w:tcPr>
            <w:tcW w:w="848" w:type="dxa"/>
            <w:vAlign w:val="center"/>
          </w:tcPr>
          <w:p w14:paraId="2C784580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D0F0483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42CD43A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2462FA49" w14:textId="77777777">
        <w:tc>
          <w:tcPr>
            <w:tcW w:w="679" w:type="dxa"/>
            <w:vMerge/>
            <w:vAlign w:val="center"/>
          </w:tcPr>
          <w:p w14:paraId="151A99EF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8901F25" w14:textId="77777777" w:rsidR="00E07471" w:rsidRDefault="00000000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0C07A690" w14:textId="77777777" w:rsidR="00E07471" w:rsidRDefault="00000000">
            <w:pPr>
              <w:jc w:val="center"/>
            </w:pPr>
            <w:r>
              <w:t>茶室</w:t>
            </w:r>
          </w:p>
        </w:tc>
        <w:tc>
          <w:tcPr>
            <w:tcW w:w="792" w:type="dxa"/>
            <w:vAlign w:val="center"/>
          </w:tcPr>
          <w:p w14:paraId="1C8D86CE" w14:textId="77777777" w:rsidR="00E07471" w:rsidRDefault="00000000">
            <w:pPr>
              <w:jc w:val="center"/>
            </w:pPr>
            <w:r>
              <w:t>0.031</w:t>
            </w:r>
          </w:p>
        </w:tc>
        <w:tc>
          <w:tcPr>
            <w:tcW w:w="792" w:type="dxa"/>
            <w:vAlign w:val="center"/>
          </w:tcPr>
          <w:p w14:paraId="7C7951EB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55489057" w14:textId="77777777" w:rsidR="00E07471" w:rsidRDefault="00000000">
            <w:pPr>
              <w:jc w:val="center"/>
            </w:pPr>
            <w:r>
              <w:t>0.278</w:t>
            </w:r>
          </w:p>
        </w:tc>
        <w:tc>
          <w:tcPr>
            <w:tcW w:w="848" w:type="dxa"/>
            <w:vAlign w:val="center"/>
          </w:tcPr>
          <w:p w14:paraId="5BD65011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7CA7CAF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E1E1D9E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3D0F23B4" w14:textId="77777777">
        <w:tc>
          <w:tcPr>
            <w:tcW w:w="679" w:type="dxa"/>
            <w:vMerge/>
            <w:vAlign w:val="center"/>
          </w:tcPr>
          <w:p w14:paraId="04288BBA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28523CE" w14:textId="77777777" w:rsidR="00E07471" w:rsidRDefault="00000000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68BB6961" w14:textId="77777777" w:rsidR="00E07471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78C69C61" w14:textId="77777777" w:rsidR="00E07471" w:rsidRDefault="00000000">
            <w:pPr>
              <w:jc w:val="center"/>
            </w:pPr>
            <w:r>
              <w:t>0.031</w:t>
            </w:r>
          </w:p>
        </w:tc>
        <w:tc>
          <w:tcPr>
            <w:tcW w:w="792" w:type="dxa"/>
            <w:vAlign w:val="center"/>
          </w:tcPr>
          <w:p w14:paraId="766A35E3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63A24105" w14:textId="77777777" w:rsidR="00E07471" w:rsidRDefault="00000000">
            <w:pPr>
              <w:jc w:val="center"/>
            </w:pPr>
            <w:r>
              <w:t>0.278</w:t>
            </w:r>
          </w:p>
        </w:tc>
        <w:tc>
          <w:tcPr>
            <w:tcW w:w="848" w:type="dxa"/>
            <w:vAlign w:val="center"/>
          </w:tcPr>
          <w:p w14:paraId="62A54AE2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A36B9C8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0822D43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0413D69F" w14:textId="77777777">
        <w:tc>
          <w:tcPr>
            <w:tcW w:w="679" w:type="dxa"/>
            <w:vMerge/>
            <w:vAlign w:val="center"/>
          </w:tcPr>
          <w:p w14:paraId="08D98B5B" w14:textId="77777777" w:rsidR="00E07471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CC3E92B" w14:textId="77777777" w:rsidR="00E07471" w:rsidRDefault="00000000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22D4D88F" w14:textId="77777777" w:rsidR="00E07471" w:rsidRDefault="00000000">
            <w:pPr>
              <w:jc w:val="center"/>
            </w:pPr>
            <w:r>
              <w:t>主人老人房</w:t>
            </w:r>
          </w:p>
        </w:tc>
        <w:tc>
          <w:tcPr>
            <w:tcW w:w="792" w:type="dxa"/>
            <w:vAlign w:val="center"/>
          </w:tcPr>
          <w:p w14:paraId="5A84B9CB" w14:textId="77777777" w:rsidR="00E07471" w:rsidRDefault="00000000">
            <w:pPr>
              <w:jc w:val="center"/>
            </w:pPr>
            <w:r>
              <w:t>0.031</w:t>
            </w:r>
          </w:p>
        </w:tc>
        <w:tc>
          <w:tcPr>
            <w:tcW w:w="792" w:type="dxa"/>
            <w:vAlign w:val="center"/>
          </w:tcPr>
          <w:p w14:paraId="30D88467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7D5C2D38" w14:textId="77777777" w:rsidR="00E07471" w:rsidRDefault="00000000">
            <w:pPr>
              <w:jc w:val="center"/>
            </w:pPr>
            <w:r>
              <w:t>0.278</w:t>
            </w:r>
          </w:p>
        </w:tc>
        <w:tc>
          <w:tcPr>
            <w:tcW w:w="848" w:type="dxa"/>
            <w:vAlign w:val="center"/>
          </w:tcPr>
          <w:p w14:paraId="543FBA53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BDBDB18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C70F280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679DB131" w14:textId="77777777">
        <w:tc>
          <w:tcPr>
            <w:tcW w:w="679" w:type="dxa"/>
            <w:vMerge w:val="restart"/>
            <w:vAlign w:val="center"/>
          </w:tcPr>
          <w:p w14:paraId="081D3522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38C02A3" w14:textId="77777777" w:rsidR="00E07471" w:rsidRDefault="00000000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14:paraId="0D4E0447" w14:textId="77777777" w:rsidR="00E07471" w:rsidRDefault="00000000">
            <w:pPr>
              <w:jc w:val="center"/>
            </w:pPr>
            <w:r>
              <w:t>客房</w:t>
            </w:r>
          </w:p>
        </w:tc>
        <w:tc>
          <w:tcPr>
            <w:tcW w:w="792" w:type="dxa"/>
            <w:vAlign w:val="center"/>
          </w:tcPr>
          <w:p w14:paraId="0506E233" w14:textId="77777777" w:rsidR="00E07471" w:rsidRDefault="00000000">
            <w:pPr>
              <w:jc w:val="center"/>
            </w:pPr>
            <w:r>
              <w:t>0.034</w:t>
            </w:r>
          </w:p>
        </w:tc>
        <w:tc>
          <w:tcPr>
            <w:tcW w:w="792" w:type="dxa"/>
            <w:vAlign w:val="center"/>
          </w:tcPr>
          <w:p w14:paraId="74208029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DE1A998" w14:textId="77777777" w:rsidR="00E07471" w:rsidRDefault="00000000">
            <w:pPr>
              <w:jc w:val="center"/>
            </w:pPr>
            <w:r>
              <w:t>0.301</w:t>
            </w:r>
          </w:p>
        </w:tc>
        <w:tc>
          <w:tcPr>
            <w:tcW w:w="848" w:type="dxa"/>
            <w:vAlign w:val="center"/>
          </w:tcPr>
          <w:p w14:paraId="7533FA11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60D53D0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855334C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1C8DAC81" w14:textId="77777777">
        <w:tc>
          <w:tcPr>
            <w:tcW w:w="679" w:type="dxa"/>
            <w:vMerge/>
            <w:vAlign w:val="center"/>
          </w:tcPr>
          <w:p w14:paraId="27A382B0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6D96444" w14:textId="77777777" w:rsidR="00E07471" w:rsidRDefault="00000000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1CE865BD" w14:textId="77777777" w:rsidR="00E07471" w:rsidRDefault="00000000">
            <w:pPr>
              <w:jc w:val="center"/>
            </w:pPr>
            <w:r>
              <w:t>客房</w:t>
            </w:r>
          </w:p>
        </w:tc>
        <w:tc>
          <w:tcPr>
            <w:tcW w:w="792" w:type="dxa"/>
            <w:vAlign w:val="center"/>
          </w:tcPr>
          <w:p w14:paraId="1A93BFC1" w14:textId="77777777" w:rsidR="00E07471" w:rsidRDefault="00000000">
            <w:pPr>
              <w:jc w:val="center"/>
            </w:pPr>
            <w:r>
              <w:t>0.034</w:t>
            </w:r>
          </w:p>
        </w:tc>
        <w:tc>
          <w:tcPr>
            <w:tcW w:w="792" w:type="dxa"/>
            <w:vAlign w:val="center"/>
          </w:tcPr>
          <w:p w14:paraId="31301C84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DC2BFC8" w14:textId="77777777" w:rsidR="00E07471" w:rsidRDefault="00000000">
            <w:pPr>
              <w:jc w:val="center"/>
            </w:pPr>
            <w:r>
              <w:t>0.301</w:t>
            </w:r>
          </w:p>
        </w:tc>
        <w:tc>
          <w:tcPr>
            <w:tcW w:w="848" w:type="dxa"/>
            <w:vAlign w:val="center"/>
          </w:tcPr>
          <w:p w14:paraId="53442E9A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9BCA6B4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55442A6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792645CD" w14:textId="77777777">
        <w:tc>
          <w:tcPr>
            <w:tcW w:w="679" w:type="dxa"/>
            <w:vMerge/>
            <w:vAlign w:val="center"/>
          </w:tcPr>
          <w:p w14:paraId="021F8E4F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FA31E15" w14:textId="77777777" w:rsidR="00E07471" w:rsidRDefault="00000000">
            <w:pPr>
              <w:jc w:val="center"/>
            </w:pPr>
            <w:r>
              <w:t>2011</w:t>
            </w:r>
          </w:p>
        </w:tc>
        <w:tc>
          <w:tcPr>
            <w:tcW w:w="1301" w:type="dxa"/>
            <w:vAlign w:val="center"/>
          </w:tcPr>
          <w:p w14:paraId="7FC5B3A4" w14:textId="77777777" w:rsidR="00E07471" w:rsidRDefault="00000000">
            <w:pPr>
              <w:jc w:val="center"/>
            </w:pPr>
            <w:r>
              <w:t>主人房</w:t>
            </w:r>
          </w:p>
        </w:tc>
        <w:tc>
          <w:tcPr>
            <w:tcW w:w="792" w:type="dxa"/>
            <w:vAlign w:val="center"/>
          </w:tcPr>
          <w:p w14:paraId="5E898B45" w14:textId="77777777" w:rsidR="00E07471" w:rsidRDefault="00000000">
            <w:pPr>
              <w:jc w:val="center"/>
            </w:pPr>
            <w:r>
              <w:t>0.034</w:t>
            </w:r>
          </w:p>
        </w:tc>
        <w:tc>
          <w:tcPr>
            <w:tcW w:w="792" w:type="dxa"/>
            <w:vAlign w:val="center"/>
          </w:tcPr>
          <w:p w14:paraId="5DB0B719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5F6D1C89" w14:textId="77777777" w:rsidR="00E07471" w:rsidRDefault="00000000">
            <w:pPr>
              <w:jc w:val="center"/>
            </w:pPr>
            <w:r>
              <w:t>0.301</w:t>
            </w:r>
          </w:p>
        </w:tc>
        <w:tc>
          <w:tcPr>
            <w:tcW w:w="848" w:type="dxa"/>
            <w:vAlign w:val="center"/>
          </w:tcPr>
          <w:p w14:paraId="77ECA788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CE3FE99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1AB0687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E07471" w14:paraId="536D8297" w14:textId="77777777">
        <w:tc>
          <w:tcPr>
            <w:tcW w:w="679" w:type="dxa"/>
            <w:vMerge/>
            <w:vAlign w:val="center"/>
          </w:tcPr>
          <w:p w14:paraId="4C50C4BB" w14:textId="77777777" w:rsidR="00E07471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1980C21" w14:textId="77777777" w:rsidR="00E07471" w:rsidRDefault="00000000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511631CB" w14:textId="77777777" w:rsidR="00E07471" w:rsidRDefault="00000000">
            <w:pPr>
              <w:jc w:val="center"/>
            </w:pPr>
            <w:r>
              <w:t>主人房</w:t>
            </w:r>
          </w:p>
        </w:tc>
        <w:tc>
          <w:tcPr>
            <w:tcW w:w="792" w:type="dxa"/>
            <w:vAlign w:val="center"/>
          </w:tcPr>
          <w:p w14:paraId="5B81107C" w14:textId="77777777" w:rsidR="00E07471" w:rsidRDefault="00000000">
            <w:pPr>
              <w:jc w:val="center"/>
            </w:pPr>
            <w:r>
              <w:t>0.034</w:t>
            </w:r>
          </w:p>
        </w:tc>
        <w:tc>
          <w:tcPr>
            <w:tcW w:w="792" w:type="dxa"/>
            <w:vAlign w:val="center"/>
          </w:tcPr>
          <w:p w14:paraId="016259CA" w14:textId="77777777" w:rsidR="00E07471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51B4DB6" w14:textId="77777777" w:rsidR="00E07471" w:rsidRDefault="00000000">
            <w:pPr>
              <w:jc w:val="center"/>
            </w:pPr>
            <w:r>
              <w:t>0.301</w:t>
            </w:r>
          </w:p>
        </w:tc>
        <w:tc>
          <w:tcPr>
            <w:tcW w:w="848" w:type="dxa"/>
            <w:vAlign w:val="center"/>
          </w:tcPr>
          <w:p w14:paraId="738102DA" w14:textId="77777777" w:rsidR="00E07471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7575254" w14:textId="77777777" w:rsidR="00E07471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BFE3CC1" w14:textId="77777777" w:rsidR="00E07471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2B37C9D3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6467DDE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29577BCD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1C352C42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0837FB88" wp14:editId="66B9380B">
            <wp:extent cx="5667375" cy="36576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B013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0C42A96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61151750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7469F92F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</w:t>
      </w:r>
      <w:r w:rsidRPr="00497D0F">
        <w:rPr>
          <w:rFonts w:ascii="Times New Roman" w:hAnsi="Times New Roman" w:cs="Times New Roman"/>
        </w:rPr>
        <w:lastRenderedPageBreak/>
        <w:t>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5E54F5E2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20896A5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2C0BB8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46E63D66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09CE3D5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814BAF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7A903EC7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7C69D7BC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0386321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4E3BB03C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62E4C38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7D2D70F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354E2D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6D81AA5D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0AC55A39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022EEF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7370ED0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403687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2878A14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36CFD82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5EA4A60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56971B7E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2271937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A341D37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C51BC05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26A6DB2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6A32C1C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3841FD1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069D31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DD70FE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6BB5" w14:textId="77777777" w:rsidR="00DD70FE" w:rsidRDefault="00DD70FE" w:rsidP="00AB7079">
      <w:r>
        <w:separator/>
      </w:r>
    </w:p>
  </w:endnote>
  <w:endnote w:type="continuationSeparator" w:id="0">
    <w:p w14:paraId="47764CF4" w14:textId="77777777" w:rsidR="00DD70FE" w:rsidRDefault="00DD70FE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D774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2621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14:paraId="2D44A944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CE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E8BF" w14:textId="77777777" w:rsidR="00DD70FE" w:rsidRDefault="00DD70FE" w:rsidP="00AB7079">
      <w:r>
        <w:separator/>
      </w:r>
    </w:p>
  </w:footnote>
  <w:footnote w:type="continuationSeparator" w:id="0">
    <w:p w14:paraId="089432C6" w14:textId="77777777" w:rsidR="00DD70FE" w:rsidRDefault="00DD70FE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991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1290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D491EC5" wp14:editId="592E4601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7ECB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DEDDB21" wp14:editId="78FC498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0771053">
    <w:abstractNumId w:val="1"/>
  </w:num>
  <w:num w:numId="2" w16cid:durableId="2119911177">
    <w:abstractNumId w:val="0"/>
  </w:num>
  <w:num w:numId="3" w16cid:durableId="1552883513">
    <w:abstractNumId w:val="2"/>
  </w:num>
  <w:num w:numId="4" w16cid:durableId="35254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DA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2DA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D70FE"/>
    <w:rsid w:val="00DF0538"/>
    <w:rsid w:val="00DF4794"/>
    <w:rsid w:val="00E07471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0776B"/>
  <w15:docId w15:val="{D624A52A-93AB-44A7-81D0-D049B28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11</Pages>
  <Words>727</Words>
  <Characters>4145</Characters>
  <Application>Microsoft Office Word</Application>
  <DocSecurity>0</DocSecurity>
  <Lines>34</Lines>
  <Paragraphs>9</Paragraphs>
  <ScaleCrop>false</ScaleCrop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Y</dc:creator>
  <cp:lastModifiedBy>明宇 陈</cp:lastModifiedBy>
  <cp:revision>1</cp:revision>
  <dcterms:created xsi:type="dcterms:W3CDTF">2024-03-12T08:02:00Z</dcterms:created>
  <dcterms:modified xsi:type="dcterms:W3CDTF">2024-03-12T08:02:00Z</dcterms:modified>
</cp:coreProperties>
</file>