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510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59F9151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96B74E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202EDDF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56C693D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29AFFAE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B0E3236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AA90E6C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1E3D6A2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4F83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7EA9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</w:t>
            </w:r>
            <w:r>
              <w:t>-</w:t>
            </w:r>
            <w:r>
              <w:t>攀枝花</w:t>
            </w:r>
            <w:bookmarkEnd w:id="2"/>
          </w:p>
        </w:tc>
      </w:tr>
      <w:tr w:rsidR="00D40158" w:rsidRPr="00D40158" w14:paraId="02B9A0C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1E92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0E0FF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2CAB51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5A3E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F2CBF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9FF7B6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9137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EFF7A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C64778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2DCA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CBD7C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05924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49390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51C84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A51F7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C9485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6E830C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21AA63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B4B66D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8C75527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81DE9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6664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225774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2023年12月21日</w:t>
            </w:r>
            <w:bookmarkEnd w:id="6"/>
          </w:p>
        </w:tc>
      </w:tr>
    </w:tbl>
    <w:p w14:paraId="5B465FAA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35D0D7CC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27F37B30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EEFB7D2" wp14:editId="7D6BEA92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99E41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48AD2B27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C8F7D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7D88682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7FFF0331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5D4FC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34CB8D7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44353D6E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A5D6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DC96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2E8AC403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826EE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E5EB9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T17828136101</w:t>
            </w:r>
            <w:bookmarkEnd w:id="9"/>
          </w:p>
        </w:tc>
      </w:tr>
    </w:tbl>
    <w:p w14:paraId="1C8E729F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1FCFF4D6" w14:textId="77777777" w:rsidR="002C53C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048423" w:history="1">
        <w:r w:rsidR="002C53CF" w:rsidRPr="00A87C97">
          <w:rPr>
            <w:rStyle w:val="a8"/>
          </w:rPr>
          <w:t>1</w:t>
        </w:r>
        <w:r w:rsidR="002C53CF"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="002C53CF" w:rsidRPr="00A87C97">
          <w:rPr>
            <w:rStyle w:val="a8"/>
          </w:rPr>
          <w:t>项目概况</w:t>
        </w:r>
        <w:r w:rsidR="002C53CF">
          <w:rPr>
            <w:webHidden/>
          </w:rPr>
          <w:tab/>
        </w:r>
        <w:r w:rsidR="002C53CF">
          <w:rPr>
            <w:webHidden/>
          </w:rPr>
          <w:fldChar w:fldCharType="begin"/>
        </w:r>
        <w:r w:rsidR="002C53CF">
          <w:rPr>
            <w:webHidden/>
          </w:rPr>
          <w:instrText xml:space="preserve"> PAGEREF _Toc154048423 \h </w:instrText>
        </w:r>
        <w:r w:rsidR="002C53CF">
          <w:rPr>
            <w:webHidden/>
          </w:rPr>
        </w:r>
        <w:r w:rsidR="002C53CF">
          <w:rPr>
            <w:webHidden/>
          </w:rPr>
          <w:fldChar w:fldCharType="separate"/>
        </w:r>
        <w:r w:rsidR="002C53CF">
          <w:rPr>
            <w:webHidden/>
          </w:rPr>
          <w:t>3</w:t>
        </w:r>
        <w:r w:rsidR="002C53CF">
          <w:rPr>
            <w:webHidden/>
          </w:rPr>
          <w:fldChar w:fldCharType="end"/>
        </w:r>
      </w:hyperlink>
    </w:p>
    <w:p w14:paraId="07F07CA1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24" w:history="1">
        <w:r w:rsidRPr="00A87C97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E9D986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25" w:history="1">
        <w:r w:rsidRPr="00A87C97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4AA386" w14:textId="77777777" w:rsidR="002C53CF" w:rsidRDefault="002C53C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4048426" w:history="1">
        <w:r w:rsidRPr="00A87C97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A87C97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702E35" w14:textId="77777777" w:rsidR="002C53CF" w:rsidRDefault="002C53C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4048427" w:history="1">
        <w:r w:rsidRPr="00A87C97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A87C97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A9A1FD" w14:textId="77777777" w:rsidR="002C53CF" w:rsidRDefault="002C53C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4048428" w:history="1">
        <w:r w:rsidRPr="00A87C97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A87C97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B82EC4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29" w:history="1">
        <w:r w:rsidRPr="00A87C97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E6F676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0" w:history="1">
        <w:r w:rsidRPr="00A87C97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89DDDE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1" w:history="1">
        <w:r w:rsidRPr="00A87C97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114EB0" w14:textId="77777777" w:rsidR="002C53CF" w:rsidRDefault="002C53CF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2" w:history="1">
        <w:r w:rsidRPr="00A87C97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0482E4" w14:textId="77777777" w:rsidR="002C53CF" w:rsidRDefault="002C53CF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3" w:history="1">
        <w:r w:rsidRPr="00A87C97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1E2D36" w14:textId="77777777" w:rsidR="002C53CF" w:rsidRDefault="002C53CF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4" w:history="1">
        <w:r w:rsidRPr="00A87C97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B935ED" w14:textId="77777777" w:rsidR="002C53CF" w:rsidRDefault="002C53CF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5" w:history="1">
        <w:r w:rsidRPr="00A87C97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569F9D" w14:textId="77777777" w:rsidR="002C53CF" w:rsidRDefault="002C53CF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6" w:history="1">
        <w:r w:rsidRPr="00A87C97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3360DB2" w14:textId="77777777" w:rsidR="002C53CF" w:rsidRDefault="002C53C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4048437" w:history="1">
        <w:r w:rsidRPr="00A87C97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A87C97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B84054" w14:textId="77777777" w:rsidR="002C53CF" w:rsidRDefault="002C53C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4048438" w:history="1">
        <w:r w:rsidRPr="00A87C97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A87C97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688A81D" w14:textId="77777777" w:rsidR="002C53CF" w:rsidRDefault="002C53C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4048439" w:history="1">
        <w:r w:rsidRPr="00A87C97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A87C97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_Toc154048439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3A632F5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29FDB35A" w14:textId="77777777" w:rsidR="00FF547F" w:rsidRPr="00FF547F" w:rsidRDefault="00FF547F" w:rsidP="00FF547F">
      <w:pPr>
        <w:rPr>
          <w:lang w:val="en-US"/>
        </w:rPr>
      </w:pPr>
    </w:p>
    <w:p w14:paraId="04D64F14" w14:textId="77777777" w:rsidR="00FF547F" w:rsidRPr="00FF547F" w:rsidRDefault="00FF547F" w:rsidP="00FF547F">
      <w:pPr>
        <w:rPr>
          <w:lang w:val="en-US"/>
        </w:rPr>
      </w:pPr>
    </w:p>
    <w:p w14:paraId="2CA45B67" w14:textId="77777777" w:rsidR="00FF547F" w:rsidRPr="00FF547F" w:rsidRDefault="00FF547F" w:rsidP="00FF547F">
      <w:pPr>
        <w:rPr>
          <w:lang w:val="en-US"/>
        </w:rPr>
      </w:pPr>
    </w:p>
    <w:p w14:paraId="38534D8B" w14:textId="77777777" w:rsidR="00FF547F" w:rsidRPr="00FF547F" w:rsidRDefault="00FF547F" w:rsidP="00FF547F">
      <w:pPr>
        <w:rPr>
          <w:lang w:val="en-US"/>
        </w:rPr>
      </w:pPr>
    </w:p>
    <w:p w14:paraId="6ED2A024" w14:textId="77777777" w:rsidR="00FF547F" w:rsidRPr="00FF547F" w:rsidRDefault="00FF547F" w:rsidP="00FF547F">
      <w:pPr>
        <w:rPr>
          <w:lang w:val="en-US"/>
        </w:rPr>
      </w:pPr>
    </w:p>
    <w:p w14:paraId="21566C55" w14:textId="77777777" w:rsidR="00FF547F" w:rsidRPr="00FF547F" w:rsidRDefault="00FF547F" w:rsidP="00FF547F">
      <w:pPr>
        <w:rPr>
          <w:lang w:val="en-US"/>
        </w:rPr>
      </w:pPr>
    </w:p>
    <w:p w14:paraId="0B86B80C" w14:textId="77777777" w:rsidR="00FF547F" w:rsidRPr="00FF547F" w:rsidRDefault="00FF547F" w:rsidP="00FF547F">
      <w:pPr>
        <w:rPr>
          <w:lang w:val="en-US"/>
        </w:rPr>
      </w:pPr>
    </w:p>
    <w:p w14:paraId="4A4F5C8E" w14:textId="77777777" w:rsidR="00FF547F" w:rsidRPr="00FF547F" w:rsidRDefault="00FF547F" w:rsidP="00FF547F">
      <w:pPr>
        <w:rPr>
          <w:lang w:val="en-US"/>
        </w:rPr>
      </w:pPr>
    </w:p>
    <w:p w14:paraId="619E9644" w14:textId="77777777" w:rsidR="00FF547F" w:rsidRPr="00FF547F" w:rsidRDefault="00FF547F" w:rsidP="00FF547F">
      <w:pPr>
        <w:rPr>
          <w:lang w:val="en-US"/>
        </w:rPr>
      </w:pPr>
    </w:p>
    <w:p w14:paraId="1BF79103" w14:textId="77777777" w:rsidR="00FF547F" w:rsidRPr="00FF547F" w:rsidRDefault="00FF547F" w:rsidP="00FF547F">
      <w:pPr>
        <w:rPr>
          <w:lang w:val="en-US"/>
        </w:rPr>
      </w:pPr>
    </w:p>
    <w:p w14:paraId="0382DF8F" w14:textId="77777777" w:rsidR="00FF547F" w:rsidRDefault="00FF547F" w:rsidP="00FF547F">
      <w:pPr>
        <w:rPr>
          <w:lang w:val="en-US"/>
        </w:rPr>
      </w:pPr>
    </w:p>
    <w:p w14:paraId="4EC71EA8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47EFE53A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5939C5E0" w14:textId="77777777" w:rsidR="0000578F" w:rsidRDefault="0000578F" w:rsidP="0000578F">
      <w:pPr>
        <w:pStyle w:val="1"/>
      </w:pPr>
      <w:bookmarkStart w:id="11" w:name="_Toc452108759"/>
      <w:bookmarkStart w:id="12" w:name="_Toc15404842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1868FA1E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0E501F47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2CC9A1F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6E415AFF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5C4CCA44" w14:textId="77777777" w:rsidR="0000578F" w:rsidRDefault="0000578F" w:rsidP="00DC62E7">
      <w:pPr>
        <w:pStyle w:val="2"/>
      </w:pPr>
      <w:bookmarkStart w:id="14" w:name="_Toc452108760"/>
      <w:bookmarkStart w:id="15" w:name="_Toc154048424"/>
      <w:r>
        <w:lastRenderedPageBreak/>
        <w:t>平面图</w:t>
      </w:r>
      <w:bookmarkEnd w:id="14"/>
      <w:bookmarkEnd w:id="15"/>
    </w:p>
    <w:p w14:paraId="08F8869F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77636C12" wp14:editId="3C35E633">
            <wp:extent cx="5143500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352A" w14:textId="77777777" w:rsidR="003D3C4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637156F6" w14:textId="77777777" w:rsidR="003D3C4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CD0F83" wp14:editId="27D8FE64">
            <wp:extent cx="5295900" cy="80105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F8E2" w14:textId="77777777" w:rsidR="003D3C4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48559D97" w14:textId="77777777" w:rsidR="003D3C4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AA40816" wp14:editId="11D711F5">
            <wp:extent cx="5667375" cy="73533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7922" w14:textId="77777777" w:rsidR="003D3C4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5CB2C792" w14:textId="77777777" w:rsidR="003D3C4A" w:rsidRDefault="003D3C4A">
      <w:pPr>
        <w:pStyle w:val="a0"/>
        <w:ind w:firstLineChars="0" w:firstLine="0"/>
        <w:jc w:val="center"/>
        <w:rPr>
          <w:lang w:val="en-US"/>
        </w:rPr>
      </w:pPr>
    </w:p>
    <w:p w14:paraId="519F0B0C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5D77B17C" w14:textId="77777777" w:rsidR="0000578F" w:rsidRDefault="0000578F" w:rsidP="00DC62E7">
      <w:pPr>
        <w:pStyle w:val="2"/>
      </w:pPr>
      <w:bookmarkStart w:id="17" w:name="_Toc452108761"/>
      <w:bookmarkStart w:id="18" w:name="_Toc15404842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53E0D1FD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72E4BEFC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4C7FAED9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5963AAD9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5404842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5F9E35E0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5385B38E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4B463EFA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0EAE857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2EE0448C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6CB27AC2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161C64C2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5A5218C1" w14:textId="77777777" w:rsidR="0000578F" w:rsidRDefault="0000578F" w:rsidP="0000578F">
      <w:pPr>
        <w:pStyle w:val="1"/>
      </w:pPr>
      <w:bookmarkStart w:id="27" w:name="_Toc154048427"/>
      <w:r>
        <w:rPr>
          <w:rFonts w:hint="eastAsia"/>
        </w:rPr>
        <w:t>参考</w:t>
      </w:r>
      <w:r>
        <w:t>标准</w:t>
      </w:r>
      <w:bookmarkEnd w:id="23"/>
      <w:bookmarkEnd w:id="27"/>
    </w:p>
    <w:p w14:paraId="1A8C7962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1A197334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5D655A1F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143F3500" w14:textId="77777777" w:rsidR="0000578F" w:rsidRDefault="0000578F" w:rsidP="0000578F">
      <w:pPr>
        <w:pStyle w:val="1"/>
      </w:pPr>
      <w:bookmarkStart w:id="31" w:name="_Toc15404842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57E0FD64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6D65CE9A" w14:textId="77777777" w:rsidR="00833AFE" w:rsidRDefault="00833AFE" w:rsidP="00833AFE">
      <w:pPr>
        <w:pStyle w:val="2"/>
      </w:pPr>
      <w:bookmarkStart w:id="32" w:name="_Toc154048429"/>
      <w:r>
        <w:rPr>
          <w:rFonts w:hint="eastAsia"/>
        </w:rPr>
        <w:t>参数定义</w:t>
      </w:r>
      <w:bookmarkEnd w:id="32"/>
    </w:p>
    <w:p w14:paraId="75B3CBA6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0D989A1E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325D1949" w14:textId="77777777" w:rsidR="002D33C1" w:rsidRDefault="002D33C1" w:rsidP="002D33C1">
      <w:pPr>
        <w:pStyle w:val="2"/>
      </w:pPr>
      <w:bookmarkStart w:id="33" w:name="_Toc154048430"/>
      <w:r>
        <w:rPr>
          <w:rFonts w:hint="eastAsia"/>
        </w:rPr>
        <w:t>计算流程</w:t>
      </w:r>
      <w:bookmarkEnd w:id="33"/>
    </w:p>
    <w:p w14:paraId="389FDBB0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67BBC46E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296B9378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F051E77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226E73BB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025A7EC4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02D88EF1" wp14:editId="48F06A19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DD0A9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60FACAB9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103FF832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0121599B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202AF038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77772EB3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2478D5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06928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D30474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3784C562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A4E5921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ABE171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988878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5C3118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B9509CE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1FA60F6F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0AAE8DF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7B47ACA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1D79808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6F06677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6F97AADC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2882ACA4" w14:textId="77777777" w:rsidR="001B0BA1" w:rsidRDefault="006D296D" w:rsidP="00B50E2E">
      <w:pPr>
        <w:pStyle w:val="2"/>
      </w:pPr>
      <w:bookmarkStart w:id="35" w:name="_Toc154048431"/>
      <w:r>
        <w:rPr>
          <w:rFonts w:hint="eastAsia"/>
        </w:rPr>
        <w:t>计算参数</w:t>
      </w:r>
      <w:bookmarkEnd w:id="35"/>
    </w:p>
    <w:p w14:paraId="3825C6A7" w14:textId="77777777" w:rsidR="006D296D" w:rsidRDefault="006043F1" w:rsidP="00EA3BB3">
      <w:pPr>
        <w:pStyle w:val="3"/>
      </w:pPr>
      <w:bookmarkStart w:id="36" w:name="_Toc1540484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1C42BB8D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西昌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4721E39E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4A2323EA" wp14:editId="4125A8E4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6049A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C53CF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1F8B90D7" w14:textId="77777777" w:rsidR="00B665C1" w:rsidRDefault="00B665C1" w:rsidP="00EA3BB3">
      <w:pPr>
        <w:pStyle w:val="3"/>
      </w:pPr>
      <w:bookmarkStart w:id="39" w:name="_Toc1540484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48405C8D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0E5010B4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82B5BE5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7155C1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F3A6BB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322DEC2D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309D88C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6952DC2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40941CB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C205465" w14:textId="77777777" w:rsidTr="0099773C">
        <w:trPr>
          <w:trHeight w:val="270"/>
        </w:trPr>
        <w:tc>
          <w:tcPr>
            <w:tcW w:w="1861" w:type="dxa"/>
          </w:tcPr>
          <w:p w14:paraId="26CA55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4324A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9E1F2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  <w:tr w:rsidR="0099773C" w:rsidRPr="00A412D8" w14:paraId="52ADBAE2" w14:textId="77777777" w:rsidTr="0099773C">
        <w:trPr>
          <w:trHeight w:val="270"/>
        </w:trPr>
        <w:tc>
          <w:tcPr>
            <w:tcW w:w="1861" w:type="dxa"/>
          </w:tcPr>
          <w:p w14:paraId="4F5255E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B61CA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97683D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  <w:tr w:rsidR="0099773C" w:rsidRPr="00A412D8" w14:paraId="0AD96744" w14:textId="77777777" w:rsidTr="0099773C">
        <w:trPr>
          <w:trHeight w:val="270"/>
        </w:trPr>
        <w:tc>
          <w:tcPr>
            <w:tcW w:w="1861" w:type="dxa"/>
          </w:tcPr>
          <w:p w14:paraId="6DE744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48FD0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71F67A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:rsidR="0099773C" w:rsidRPr="00A412D8" w14:paraId="7675D49F" w14:textId="77777777" w:rsidTr="0099773C">
        <w:trPr>
          <w:trHeight w:val="270"/>
        </w:trPr>
        <w:tc>
          <w:tcPr>
            <w:tcW w:w="1861" w:type="dxa"/>
          </w:tcPr>
          <w:p w14:paraId="515B424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0AFFA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1FD88C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 w:rsidR="0099773C" w:rsidRPr="00A412D8" w14:paraId="78C5ABD6" w14:textId="77777777" w:rsidTr="0099773C">
        <w:trPr>
          <w:trHeight w:val="270"/>
        </w:trPr>
        <w:tc>
          <w:tcPr>
            <w:tcW w:w="1861" w:type="dxa"/>
          </w:tcPr>
          <w:p w14:paraId="216AC1C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992DB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A7A817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47286FA1" w14:textId="77777777" w:rsidTr="0099773C">
        <w:trPr>
          <w:trHeight w:val="270"/>
        </w:trPr>
        <w:tc>
          <w:tcPr>
            <w:tcW w:w="1861" w:type="dxa"/>
          </w:tcPr>
          <w:p w14:paraId="525E296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6632C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8B79DA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 w:rsidR="0099773C" w:rsidRPr="00A412D8" w14:paraId="395B156F" w14:textId="77777777" w:rsidTr="0099773C">
        <w:trPr>
          <w:trHeight w:val="270"/>
        </w:trPr>
        <w:tc>
          <w:tcPr>
            <w:tcW w:w="1861" w:type="dxa"/>
          </w:tcPr>
          <w:p w14:paraId="754F55D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9E127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366F5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21.3~28.3</w:t>
            </w:r>
          </w:p>
        </w:tc>
      </w:tr>
      <w:tr w:rsidR="0099773C" w:rsidRPr="00A412D8" w14:paraId="073C59D9" w14:textId="77777777" w:rsidTr="0099773C">
        <w:trPr>
          <w:trHeight w:val="270"/>
        </w:trPr>
        <w:tc>
          <w:tcPr>
            <w:tcW w:w="1861" w:type="dxa"/>
          </w:tcPr>
          <w:p w14:paraId="7652044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7B50D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CDA21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73BD6B99" w14:textId="77777777" w:rsidTr="0099773C">
        <w:trPr>
          <w:trHeight w:val="270"/>
        </w:trPr>
        <w:tc>
          <w:tcPr>
            <w:tcW w:w="1861" w:type="dxa"/>
          </w:tcPr>
          <w:p w14:paraId="314F89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5768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B41509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 w:rsidR="0099773C" w:rsidRPr="00A412D8" w14:paraId="6FA96FC6" w14:textId="77777777" w:rsidTr="0099773C">
        <w:trPr>
          <w:trHeight w:val="270"/>
        </w:trPr>
        <w:tc>
          <w:tcPr>
            <w:tcW w:w="1861" w:type="dxa"/>
          </w:tcPr>
          <w:p w14:paraId="44D5B6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B4341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D3EDC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18.4~25.4</w:t>
            </w:r>
          </w:p>
        </w:tc>
      </w:tr>
      <w:tr w:rsidR="0099773C" w:rsidRPr="00A412D8" w14:paraId="59362284" w14:textId="77777777" w:rsidTr="0099773C">
        <w:trPr>
          <w:trHeight w:val="270"/>
        </w:trPr>
        <w:tc>
          <w:tcPr>
            <w:tcW w:w="1861" w:type="dxa"/>
          </w:tcPr>
          <w:p w14:paraId="5231EDE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806AD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98FB59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</w:tbl>
    <w:p w14:paraId="0CD718CB" w14:textId="77777777" w:rsidR="009C72E6" w:rsidRDefault="009C72E6" w:rsidP="009C72E6">
      <w:pPr>
        <w:pStyle w:val="3"/>
      </w:pPr>
      <w:bookmarkStart w:id="41" w:name="_Toc154048434"/>
      <w:r>
        <w:rPr>
          <w:rFonts w:hint="eastAsia"/>
        </w:rPr>
        <w:t>参评时间</w:t>
      </w:r>
      <w:r>
        <w:t>段</w:t>
      </w:r>
      <w:bookmarkEnd w:id="41"/>
    </w:p>
    <w:p w14:paraId="32DEDA5F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2A6C31F3" w14:textId="77777777" w:rsidR="006043F1" w:rsidRPr="000B1793" w:rsidRDefault="006043F1" w:rsidP="00EA3BB3">
      <w:pPr>
        <w:pStyle w:val="3"/>
      </w:pPr>
      <w:bookmarkStart w:id="43" w:name="_Toc1540484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13C4FD0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799467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72C203C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2DD48B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C0AD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8E34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B4CAD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D6EAC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F9CF7A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074FAD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E3170E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9C59C7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185A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16FD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6CAE4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678AF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4B6BD7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1177CDB8" w14:textId="77777777">
        <w:trPr>
          <w:jc w:val="center"/>
        </w:trPr>
        <w:tc>
          <w:tcPr>
            <w:tcW w:w="3347" w:type="dxa"/>
            <w:vAlign w:val="center"/>
          </w:tcPr>
          <w:p w14:paraId="12C7B485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264FE74" w14:textId="77777777" w:rsidR="00000000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47825B1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EED6EF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5C73CB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770446A" w14:textId="77777777" w:rsidR="00000000" w:rsidRDefault="00000000" w:rsidP="002F44D5">
            <w:r>
              <w:t>0.032</w:t>
            </w:r>
          </w:p>
        </w:tc>
        <w:tc>
          <w:tcPr>
            <w:tcW w:w="1064" w:type="dxa"/>
            <w:vAlign w:val="center"/>
          </w:tcPr>
          <w:p w14:paraId="58FD88D9" w14:textId="77777777" w:rsidR="00000000" w:rsidRDefault="00000000" w:rsidP="002F44D5">
            <w:r>
              <w:t>0.367</w:t>
            </w:r>
          </w:p>
        </w:tc>
      </w:tr>
      <w:tr w:rsidR="003D3C4A" w14:paraId="51E83797" w14:textId="77777777">
        <w:trPr>
          <w:jc w:val="center"/>
        </w:trPr>
        <w:tc>
          <w:tcPr>
            <w:tcW w:w="3347" w:type="dxa"/>
            <w:vAlign w:val="center"/>
          </w:tcPr>
          <w:p w14:paraId="3C1BBA00" w14:textId="77777777" w:rsidR="00000000" w:rsidRDefault="00000000" w:rsidP="002F44D5">
            <w:r>
              <w:lastRenderedPageBreak/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0EBB67A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683F005" w14:textId="77777777" w:rsidR="00000000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4E9BC9CE" w14:textId="77777777" w:rsidR="00000000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4999C37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AEBBD90" w14:textId="77777777" w:rsidR="00000000" w:rsidRDefault="00000000" w:rsidP="002F44D5">
            <w:r>
              <w:t>0.118</w:t>
            </w:r>
          </w:p>
        </w:tc>
        <w:tc>
          <w:tcPr>
            <w:tcW w:w="1064" w:type="dxa"/>
            <w:vAlign w:val="center"/>
          </w:tcPr>
          <w:p w14:paraId="30D40C4A" w14:textId="77777777" w:rsidR="00000000" w:rsidRDefault="00000000" w:rsidP="002F44D5">
            <w:r>
              <w:t>0.388</w:t>
            </w:r>
          </w:p>
        </w:tc>
      </w:tr>
      <w:tr w:rsidR="003D3C4A" w14:paraId="2EDAF9C9" w14:textId="77777777">
        <w:trPr>
          <w:jc w:val="center"/>
        </w:trPr>
        <w:tc>
          <w:tcPr>
            <w:tcW w:w="3347" w:type="dxa"/>
            <w:vAlign w:val="center"/>
          </w:tcPr>
          <w:p w14:paraId="54A98B59" w14:textId="77777777" w:rsidR="00000000" w:rsidRDefault="00000000" w:rsidP="002F44D5">
            <w:r>
              <w:t>憎水性珍珠岩板</w:t>
            </w:r>
          </w:p>
        </w:tc>
        <w:tc>
          <w:tcPr>
            <w:tcW w:w="849" w:type="dxa"/>
            <w:vAlign w:val="center"/>
          </w:tcPr>
          <w:p w14:paraId="0753B9F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211EA09" w14:textId="77777777" w:rsidR="00000000" w:rsidRDefault="00000000" w:rsidP="002F44D5">
            <w:r>
              <w:t>0.120</w:t>
            </w:r>
          </w:p>
        </w:tc>
        <w:tc>
          <w:tcPr>
            <w:tcW w:w="1075" w:type="dxa"/>
            <w:vAlign w:val="center"/>
          </w:tcPr>
          <w:p w14:paraId="744C22AC" w14:textId="77777777" w:rsidR="00000000" w:rsidRDefault="00000000" w:rsidP="002F44D5">
            <w:r>
              <w:t>2.030</w:t>
            </w:r>
          </w:p>
        </w:tc>
        <w:tc>
          <w:tcPr>
            <w:tcW w:w="848" w:type="dxa"/>
            <w:vAlign w:val="center"/>
          </w:tcPr>
          <w:p w14:paraId="27DB24A9" w14:textId="77777777" w:rsidR="00000000" w:rsidRDefault="00000000" w:rsidP="002F44D5">
            <w:r>
              <w:t>1.50</w:t>
            </w:r>
          </w:p>
        </w:tc>
        <w:tc>
          <w:tcPr>
            <w:tcW w:w="1075" w:type="dxa"/>
            <w:vAlign w:val="center"/>
          </w:tcPr>
          <w:p w14:paraId="1D1A2AC2" w14:textId="77777777" w:rsidR="00000000" w:rsidRDefault="00000000" w:rsidP="002F44D5">
            <w:r>
              <w:t>0.667</w:t>
            </w:r>
          </w:p>
        </w:tc>
        <w:tc>
          <w:tcPr>
            <w:tcW w:w="1064" w:type="dxa"/>
            <w:vAlign w:val="center"/>
          </w:tcPr>
          <w:p w14:paraId="0FE71345" w14:textId="77777777" w:rsidR="00000000" w:rsidRDefault="00000000" w:rsidP="002F44D5">
            <w:r>
              <w:t>2.030</w:t>
            </w:r>
          </w:p>
        </w:tc>
      </w:tr>
      <w:tr w:rsidR="003D3C4A" w14:paraId="67C7B29A" w14:textId="77777777">
        <w:trPr>
          <w:jc w:val="center"/>
        </w:trPr>
        <w:tc>
          <w:tcPr>
            <w:tcW w:w="3347" w:type="dxa"/>
            <w:vAlign w:val="center"/>
          </w:tcPr>
          <w:p w14:paraId="21AD64F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40651F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184019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03EF8C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ADA666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7971FC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AC305A" w14:textId="77777777" w:rsidR="00000000" w:rsidRDefault="00000000" w:rsidP="002F44D5">
            <w:r>
              <w:t>0.245</w:t>
            </w:r>
          </w:p>
        </w:tc>
      </w:tr>
      <w:tr w:rsidR="003D3C4A" w14:paraId="56B2B544" w14:textId="77777777">
        <w:trPr>
          <w:jc w:val="center"/>
        </w:trPr>
        <w:tc>
          <w:tcPr>
            <w:tcW w:w="3347" w:type="dxa"/>
            <w:vAlign w:val="center"/>
          </w:tcPr>
          <w:p w14:paraId="731BA9D7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74F8C8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1CECE6B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5D19B4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53E429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08E62B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16EE778" w14:textId="77777777" w:rsidR="00000000" w:rsidRDefault="00000000" w:rsidP="002F44D5">
            <w:r>
              <w:t>1.186</w:t>
            </w:r>
          </w:p>
        </w:tc>
      </w:tr>
      <w:tr w:rsidR="0058474F" w14:paraId="76F989B9" w14:textId="77777777" w:rsidTr="00762E43">
        <w:trPr>
          <w:jc w:val="center"/>
        </w:trPr>
        <w:tc>
          <w:tcPr>
            <w:tcW w:w="3347" w:type="dxa"/>
            <w:vAlign w:val="center"/>
          </w:tcPr>
          <w:p w14:paraId="20E0E74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F14F551" w14:textId="77777777" w:rsidR="00000000" w:rsidRDefault="00000000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1214078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72B86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D198E9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7F95F7" w14:textId="77777777" w:rsidR="00000000" w:rsidRDefault="00000000" w:rsidP="002F44D5">
            <w:r>
              <w:t>0.907</w:t>
            </w:r>
          </w:p>
        </w:tc>
        <w:tc>
          <w:tcPr>
            <w:tcW w:w="1064" w:type="dxa"/>
            <w:vAlign w:val="center"/>
          </w:tcPr>
          <w:p w14:paraId="71A8E22B" w14:textId="77777777" w:rsidR="00000000" w:rsidRDefault="00000000" w:rsidP="002F44D5">
            <w:r>
              <w:t>4.216</w:t>
            </w:r>
          </w:p>
        </w:tc>
      </w:tr>
      <w:tr w:rsidR="0058474F" w14:paraId="532352C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257305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DBA678C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D2E35C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D2C86B9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039318A" w14:textId="77777777" w:rsidR="00000000" w:rsidRDefault="00000000" w:rsidP="002F44D5">
            <w:pPr>
              <w:jc w:val="center"/>
            </w:pPr>
            <w:r>
              <w:t>0.95</w:t>
            </w:r>
          </w:p>
        </w:tc>
      </w:tr>
    </w:tbl>
    <w:p w14:paraId="60D2DBE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44C154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460369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5D7FF48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A694E7E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4E961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A9EB28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AF2AD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BFEC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3A15BA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2FB04F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A1B3DA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2185694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BE46B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AC3B0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61D6E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F62A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F91DD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379FB223" w14:textId="77777777">
        <w:trPr>
          <w:jc w:val="center"/>
        </w:trPr>
        <w:tc>
          <w:tcPr>
            <w:tcW w:w="3347" w:type="dxa"/>
            <w:vAlign w:val="center"/>
          </w:tcPr>
          <w:p w14:paraId="72FA7096" w14:textId="77777777" w:rsidR="00000000" w:rsidRDefault="00000000" w:rsidP="002F44D5">
            <w:r>
              <w:t>聚合物砂浆（网格布）</w:t>
            </w:r>
          </w:p>
        </w:tc>
        <w:tc>
          <w:tcPr>
            <w:tcW w:w="849" w:type="dxa"/>
            <w:vAlign w:val="center"/>
          </w:tcPr>
          <w:p w14:paraId="0CBE2A2D" w14:textId="77777777" w:rsidR="00000000" w:rsidRDefault="00000000" w:rsidP="002F44D5">
            <w:r>
              <w:t>8</w:t>
            </w:r>
          </w:p>
        </w:tc>
        <w:tc>
          <w:tcPr>
            <w:tcW w:w="1075" w:type="dxa"/>
            <w:vAlign w:val="center"/>
          </w:tcPr>
          <w:p w14:paraId="7664B85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0FFEF91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4596562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7322A1" w14:textId="77777777" w:rsidR="00000000" w:rsidRDefault="00000000" w:rsidP="002F44D5">
            <w:r>
              <w:t>0.009</w:t>
            </w:r>
          </w:p>
        </w:tc>
        <w:tc>
          <w:tcPr>
            <w:tcW w:w="1064" w:type="dxa"/>
            <w:vAlign w:val="center"/>
          </w:tcPr>
          <w:p w14:paraId="630450E1" w14:textId="77777777" w:rsidR="00000000" w:rsidRDefault="00000000" w:rsidP="002F44D5">
            <w:r>
              <w:t>0.097</w:t>
            </w:r>
          </w:p>
        </w:tc>
      </w:tr>
      <w:tr w:rsidR="003D3C4A" w14:paraId="2BD5AFB6" w14:textId="77777777">
        <w:trPr>
          <w:jc w:val="center"/>
        </w:trPr>
        <w:tc>
          <w:tcPr>
            <w:tcW w:w="3347" w:type="dxa"/>
            <w:vAlign w:val="center"/>
          </w:tcPr>
          <w:p w14:paraId="0481BFDC" w14:textId="77777777" w:rsidR="00000000" w:rsidRDefault="00000000" w:rsidP="002F44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9" w:type="dxa"/>
            <w:vAlign w:val="center"/>
          </w:tcPr>
          <w:p w14:paraId="00AA17EB" w14:textId="77777777" w:rsidR="00000000" w:rsidRDefault="00000000" w:rsidP="002F44D5">
            <w:r>
              <w:t>25</w:t>
            </w:r>
          </w:p>
        </w:tc>
        <w:tc>
          <w:tcPr>
            <w:tcW w:w="1075" w:type="dxa"/>
            <w:vAlign w:val="center"/>
          </w:tcPr>
          <w:p w14:paraId="1864404E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903B113" w14:textId="77777777" w:rsidR="00000000" w:rsidRDefault="00000000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7DAD08D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2392E04" w14:textId="77777777" w:rsidR="00000000" w:rsidRDefault="00000000" w:rsidP="002F44D5">
            <w:r>
              <w:t>0.833</w:t>
            </w:r>
          </w:p>
        </w:tc>
        <w:tc>
          <w:tcPr>
            <w:tcW w:w="1064" w:type="dxa"/>
            <w:vAlign w:val="center"/>
          </w:tcPr>
          <w:p w14:paraId="16A750DB" w14:textId="77777777" w:rsidR="00000000" w:rsidRDefault="00000000" w:rsidP="002F44D5">
            <w:r>
              <w:t>0.450</w:t>
            </w:r>
          </w:p>
        </w:tc>
      </w:tr>
      <w:tr w:rsidR="003D3C4A" w14:paraId="7D6DA71C" w14:textId="77777777">
        <w:trPr>
          <w:jc w:val="center"/>
        </w:trPr>
        <w:tc>
          <w:tcPr>
            <w:tcW w:w="3347" w:type="dxa"/>
            <w:vAlign w:val="center"/>
          </w:tcPr>
          <w:p w14:paraId="3FC29DE7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8307705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652B4F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DF51969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EDC950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4E1D1D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2BFA6C5" w14:textId="77777777" w:rsidR="00000000" w:rsidRDefault="00000000" w:rsidP="002F44D5">
            <w:r>
              <w:t>1.977</w:t>
            </w:r>
          </w:p>
        </w:tc>
      </w:tr>
      <w:tr w:rsidR="003D3C4A" w14:paraId="69DA38CA" w14:textId="77777777">
        <w:trPr>
          <w:jc w:val="center"/>
        </w:trPr>
        <w:tc>
          <w:tcPr>
            <w:tcW w:w="3347" w:type="dxa"/>
            <w:vAlign w:val="center"/>
          </w:tcPr>
          <w:p w14:paraId="72B0CB5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374BCD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07E4D6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86CC14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F3EF47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34697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EBDFE86" w14:textId="77777777" w:rsidR="00000000" w:rsidRDefault="00000000" w:rsidP="002F44D5">
            <w:r>
              <w:t>0.245</w:t>
            </w:r>
          </w:p>
        </w:tc>
      </w:tr>
      <w:tr w:rsidR="0058474F" w14:paraId="774EB45B" w14:textId="77777777" w:rsidTr="00762E43">
        <w:trPr>
          <w:jc w:val="center"/>
        </w:trPr>
        <w:tc>
          <w:tcPr>
            <w:tcW w:w="3347" w:type="dxa"/>
            <w:vAlign w:val="center"/>
          </w:tcPr>
          <w:p w14:paraId="73C17C9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0D68E11" w14:textId="77777777" w:rsidR="00000000" w:rsidRDefault="00000000" w:rsidP="002F44D5">
            <w:r>
              <w:t>253</w:t>
            </w:r>
          </w:p>
        </w:tc>
        <w:tc>
          <w:tcPr>
            <w:tcW w:w="1075" w:type="dxa"/>
            <w:vAlign w:val="center"/>
          </w:tcPr>
          <w:p w14:paraId="221505E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B90660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DA7F99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01EA273" w14:textId="77777777" w:rsidR="00000000" w:rsidRDefault="00000000" w:rsidP="002F44D5">
            <w:r>
              <w:t>0.978</w:t>
            </w:r>
          </w:p>
        </w:tc>
        <w:tc>
          <w:tcPr>
            <w:tcW w:w="1064" w:type="dxa"/>
            <w:vAlign w:val="center"/>
          </w:tcPr>
          <w:p w14:paraId="324AB6AC" w14:textId="77777777" w:rsidR="00000000" w:rsidRDefault="00000000" w:rsidP="002F44D5">
            <w:r>
              <w:t>2.769</w:t>
            </w:r>
          </w:p>
        </w:tc>
      </w:tr>
      <w:tr w:rsidR="0058474F" w14:paraId="6FFD6B2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6A076A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BAB26D3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3D41F1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03C23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33E3069" w14:textId="77777777" w:rsidR="00000000" w:rsidRDefault="00000000" w:rsidP="002F44D5">
            <w:pPr>
              <w:jc w:val="center"/>
            </w:pPr>
            <w:r>
              <w:t>0.89</w:t>
            </w:r>
          </w:p>
        </w:tc>
      </w:tr>
    </w:tbl>
    <w:p w14:paraId="6BB95B0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0E69CD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BF05F0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A1C0161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F6DCA31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29F7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CF7D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1BE75E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87BDD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8ABFE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56C043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7B4BA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8129FB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85D29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DFED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57741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CC62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1BC546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3D39E269" w14:textId="77777777">
        <w:trPr>
          <w:jc w:val="center"/>
        </w:trPr>
        <w:tc>
          <w:tcPr>
            <w:tcW w:w="3347" w:type="dxa"/>
            <w:vAlign w:val="center"/>
          </w:tcPr>
          <w:p w14:paraId="5BEAA08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31C254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9CE8894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35A7EA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1BA24F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29C09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5CE7A62" w14:textId="77777777" w:rsidR="00000000" w:rsidRDefault="00000000" w:rsidP="002F44D5">
            <w:r>
              <w:t>0.245</w:t>
            </w:r>
          </w:p>
        </w:tc>
      </w:tr>
      <w:tr w:rsidR="003D3C4A" w14:paraId="246A1F94" w14:textId="77777777">
        <w:trPr>
          <w:jc w:val="center"/>
        </w:trPr>
        <w:tc>
          <w:tcPr>
            <w:tcW w:w="3347" w:type="dxa"/>
            <w:vAlign w:val="center"/>
          </w:tcPr>
          <w:p w14:paraId="70AFA3B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D27BD6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89AEFD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AEEEA0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A943AB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39CB50C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DDA8D43" w14:textId="77777777" w:rsidR="00000000" w:rsidRDefault="00000000" w:rsidP="002F44D5">
            <w:r>
              <w:t>1.186</w:t>
            </w:r>
          </w:p>
        </w:tc>
      </w:tr>
      <w:tr w:rsidR="0058474F" w14:paraId="7C8D7BAA" w14:textId="77777777" w:rsidTr="00762E43">
        <w:trPr>
          <w:jc w:val="center"/>
        </w:trPr>
        <w:tc>
          <w:tcPr>
            <w:tcW w:w="3347" w:type="dxa"/>
            <w:vAlign w:val="center"/>
          </w:tcPr>
          <w:p w14:paraId="164A3B3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8CFA87E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117FC3F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D8E8F0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1131D9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6346D5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6CA12175" w14:textId="77777777" w:rsidR="00000000" w:rsidRDefault="00000000" w:rsidP="002F44D5">
            <w:r>
              <w:t>1.431</w:t>
            </w:r>
          </w:p>
        </w:tc>
      </w:tr>
      <w:tr w:rsidR="0058474F" w14:paraId="39EC8EB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ACE13D4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EDB9B96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432C491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4FDCBA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D51C4E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77BAC7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E957F9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DB76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82A11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6A0C8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6F5A8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F1C65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9EC619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4FBA397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4BFB13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FF8C1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F004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AAE2D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DF2C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E89D6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1CDC94EF" w14:textId="77777777">
        <w:trPr>
          <w:jc w:val="center"/>
        </w:trPr>
        <w:tc>
          <w:tcPr>
            <w:tcW w:w="3347" w:type="dxa"/>
            <w:vAlign w:val="center"/>
          </w:tcPr>
          <w:p w14:paraId="7C680B5B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E88A2D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ADCB50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01A997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77EAA6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5CC78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F604FA7" w14:textId="77777777" w:rsidR="00000000" w:rsidRDefault="00000000" w:rsidP="002F44D5">
            <w:r>
              <w:t>0.245</w:t>
            </w:r>
          </w:p>
        </w:tc>
      </w:tr>
      <w:tr w:rsidR="003D3C4A" w14:paraId="06504758" w14:textId="77777777">
        <w:trPr>
          <w:jc w:val="center"/>
        </w:trPr>
        <w:tc>
          <w:tcPr>
            <w:tcW w:w="3347" w:type="dxa"/>
            <w:vAlign w:val="center"/>
          </w:tcPr>
          <w:p w14:paraId="554A517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F2333D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489A0F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EF205D7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5D6F39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24B52E1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EB73A9B" w14:textId="77777777" w:rsidR="00000000" w:rsidRDefault="00000000" w:rsidP="002F44D5">
            <w:r>
              <w:t>1.186</w:t>
            </w:r>
          </w:p>
        </w:tc>
      </w:tr>
      <w:tr w:rsidR="0058474F" w14:paraId="295D8BEC" w14:textId="77777777" w:rsidTr="00762E43">
        <w:trPr>
          <w:jc w:val="center"/>
        </w:trPr>
        <w:tc>
          <w:tcPr>
            <w:tcW w:w="3347" w:type="dxa"/>
            <w:vAlign w:val="center"/>
          </w:tcPr>
          <w:p w14:paraId="50CDB85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F258C03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5E7947F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DCA0EA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BA1845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5F1615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0DF160C" w14:textId="77777777" w:rsidR="00000000" w:rsidRDefault="00000000" w:rsidP="002F44D5">
            <w:r>
              <w:t>1.431</w:t>
            </w:r>
          </w:p>
        </w:tc>
      </w:tr>
      <w:tr w:rsidR="0058474F" w14:paraId="5ABCC6E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4CDB41B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2831B57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17274DC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9DFBE88" w14:textId="77777777" w:rsidR="00BE0E75" w:rsidRDefault="00000000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楼梯间隔墙构造一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0DC9C4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9D4F2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8F3878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23A0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7FF8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3366C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A3CE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00342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39FE81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A63EB7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64C28F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B65B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08FD5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EC85F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DC42E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FE7373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1CF9B0AD" w14:textId="77777777">
        <w:trPr>
          <w:jc w:val="center"/>
        </w:trPr>
        <w:tc>
          <w:tcPr>
            <w:tcW w:w="3347" w:type="dxa"/>
            <w:vAlign w:val="center"/>
          </w:tcPr>
          <w:p w14:paraId="7897374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C30B43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37DE9D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08174E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16E0BB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5C56BB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1C21057" w14:textId="77777777" w:rsidR="00000000" w:rsidRDefault="00000000" w:rsidP="002F44D5">
            <w:r>
              <w:t>0.245</w:t>
            </w:r>
          </w:p>
        </w:tc>
      </w:tr>
      <w:tr w:rsidR="003D3C4A" w14:paraId="01B1AF9B" w14:textId="77777777">
        <w:trPr>
          <w:jc w:val="center"/>
        </w:trPr>
        <w:tc>
          <w:tcPr>
            <w:tcW w:w="3347" w:type="dxa"/>
            <w:vAlign w:val="center"/>
          </w:tcPr>
          <w:p w14:paraId="31FB92DF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1B3E4D6E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02D3553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1638C1E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0303220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A3C68AA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A88159A" w14:textId="77777777" w:rsidR="00000000" w:rsidRDefault="00000000" w:rsidP="002F44D5">
            <w:r>
              <w:t>1.897</w:t>
            </w:r>
          </w:p>
        </w:tc>
      </w:tr>
      <w:tr w:rsidR="003D3C4A" w14:paraId="4BA390A3" w14:textId="77777777">
        <w:trPr>
          <w:jc w:val="center"/>
        </w:trPr>
        <w:tc>
          <w:tcPr>
            <w:tcW w:w="3347" w:type="dxa"/>
            <w:vAlign w:val="center"/>
          </w:tcPr>
          <w:p w14:paraId="18AA8E0D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21839C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66E5D5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2FFB3B6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69E368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E9F3BC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DC50D7F" w14:textId="77777777" w:rsidR="00000000" w:rsidRDefault="00000000" w:rsidP="002F44D5">
            <w:r>
              <w:t>0.249</w:t>
            </w:r>
          </w:p>
        </w:tc>
      </w:tr>
      <w:tr w:rsidR="0058474F" w14:paraId="0F884B8E" w14:textId="77777777" w:rsidTr="00762E43">
        <w:trPr>
          <w:jc w:val="center"/>
        </w:trPr>
        <w:tc>
          <w:tcPr>
            <w:tcW w:w="3347" w:type="dxa"/>
            <w:vAlign w:val="center"/>
          </w:tcPr>
          <w:p w14:paraId="5CF08C5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344B841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4E5D568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DCC51E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26DF55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6AB558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BBBD287" w14:textId="77777777" w:rsidR="00000000" w:rsidRDefault="00000000" w:rsidP="002F44D5">
            <w:r>
              <w:t>2.391</w:t>
            </w:r>
          </w:p>
        </w:tc>
      </w:tr>
      <w:tr w:rsidR="0058474F" w14:paraId="2754D1C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AC73723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79B2E87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7C0085D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B1CC04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0B2B10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90894B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93F250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7C358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DD6BB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C38C3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E7E4D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43D0E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0BF1EC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23DEB0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C6D453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4AC7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828A4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1C014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69071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42979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64EB029C" w14:textId="77777777">
        <w:trPr>
          <w:jc w:val="center"/>
        </w:trPr>
        <w:tc>
          <w:tcPr>
            <w:tcW w:w="3347" w:type="dxa"/>
            <w:vAlign w:val="center"/>
          </w:tcPr>
          <w:p w14:paraId="5F0D843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96722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AA6D84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DC4E567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5A17BA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F12A53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95820B2" w14:textId="77777777" w:rsidR="00000000" w:rsidRDefault="00000000" w:rsidP="002F44D5">
            <w:r>
              <w:t>0.245</w:t>
            </w:r>
          </w:p>
        </w:tc>
      </w:tr>
      <w:tr w:rsidR="003D3C4A" w14:paraId="3A779A23" w14:textId="77777777">
        <w:trPr>
          <w:jc w:val="center"/>
        </w:trPr>
        <w:tc>
          <w:tcPr>
            <w:tcW w:w="3347" w:type="dxa"/>
            <w:vAlign w:val="center"/>
          </w:tcPr>
          <w:p w14:paraId="26D0127C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1761E389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2162B2FF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6279AB43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70AC263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4410DC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94796F9" w14:textId="77777777" w:rsidR="00000000" w:rsidRDefault="00000000" w:rsidP="002F44D5">
            <w:r>
              <w:t>1.897</w:t>
            </w:r>
          </w:p>
        </w:tc>
      </w:tr>
      <w:tr w:rsidR="003D3C4A" w14:paraId="51687E52" w14:textId="77777777">
        <w:trPr>
          <w:jc w:val="center"/>
        </w:trPr>
        <w:tc>
          <w:tcPr>
            <w:tcW w:w="3347" w:type="dxa"/>
            <w:vAlign w:val="center"/>
          </w:tcPr>
          <w:p w14:paraId="1960F5BA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7BF9F3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4BAEC3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B7C4801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9E32E0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B6A5A8D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A20A50B" w14:textId="77777777" w:rsidR="00000000" w:rsidRDefault="00000000" w:rsidP="002F44D5">
            <w:r>
              <w:t>0.249</w:t>
            </w:r>
          </w:p>
        </w:tc>
      </w:tr>
      <w:tr w:rsidR="0058474F" w14:paraId="50B58B9E" w14:textId="77777777" w:rsidTr="00762E43">
        <w:trPr>
          <w:jc w:val="center"/>
        </w:trPr>
        <w:tc>
          <w:tcPr>
            <w:tcW w:w="3347" w:type="dxa"/>
            <w:vAlign w:val="center"/>
          </w:tcPr>
          <w:p w14:paraId="30C2FC3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3527716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4DAF6E2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22460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E575A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DF4BDA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56DCF46" w14:textId="77777777" w:rsidR="00000000" w:rsidRDefault="00000000" w:rsidP="002F44D5">
            <w:r>
              <w:t>2.391</w:t>
            </w:r>
          </w:p>
        </w:tc>
      </w:tr>
      <w:tr w:rsidR="0058474F" w14:paraId="2BFB7A9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BA0869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EE18014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699B18D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E1416F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6CF1AA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3C0EF8B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BB2992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AAA8C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1A20A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292C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5074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13F5F2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3074C2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23D8AE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E066F6B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ED623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DCC0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E9A9B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1FFA7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D96BB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21C4D306" w14:textId="77777777">
        <w:trPr>
          <w:jc w:val="center"/>
        </w:trPr>
        <w:tc>
          <w:tcPr>
            <w:tcW w:w="3347" w:type="dxa"/>
            <w:vAlign w:val="center"/>
          </w:tcPr>
          <w:p w14:paraId="3A01AF9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DB90C0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F0ED41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6EB39B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91206B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9836C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17B49A2" w14:textId="77777777" w:rsidR="00000000" w:rsidRDefault="00000000" w:rsidP="002F44D5">
            <w:r>
              <w:t>0.245</w:t>
            </w:r>
          </w:p>
        </w:tc>
      </w:tr>
      <w:tr w:rsidR="003D3C4A" w14:paraId="3398646E" w14:textId="77777777">
        <w:trPr>
          <w:jc w:val="center"/>
        </w:trPr>
        <w:tc>
          <w:tcPr>
            <w:tcW w:w="3347" w:type="dxa"/>
            <w:vAlign w:val="center"/>
          </w:tcPr>
          <w:p w14:paraId="16E05ABC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380591B3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8B34ABB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146C572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311744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A623FA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3BF0E67" w14:textId="77777777" w:rsidR="00000000" w:rsidRDefault="00000000" w:rsidP="002F44D5">
            <w:r>
              <w:t>1.897</w:t>
            </w:r>
          </w:p>
        </w:tc>
      </w:tr>
      <w:tr w:rsidR="003D3C4A" w14:paraId="35A7AA2A" w14:textId="77777777">
        <w:trPr>
          <w:jc w:val="center"/>
        </w:trPr>
        <w:tc>
          <w:tcPr>
            <w:tcW w:w="3347" w:type="dxa"/>
            <w:vAlign w:val="center"/>
          </w:tcPr>
          <w:p w14:paraId="78518FB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C039C2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18A460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0AD6DDC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85C594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9DACAA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99CF675" w14:textId="77777777" w:rsidR="00000000" w:rsidRDefault="00000000" w:rsidP="002F44D5">
            <w:r>
              <w:t>0.249</w:t>
            </w:r>
          </w:p>
        </w:tc>
      </w:tr>
      <w:tr w:rsidR="0058474F" w14:paraId="5A698A97" w14:textId="77777777" w:rsidTr="00762E43">
        <w:trPr>
          <w:jc w:val="center"/>
        </w:trPr>
        <w:tc>
          <w:tcPr>
            <w:tcW w:w="3347" w:type="dxa"/>
            <w:vAlign w:val="center"/>
          </w:tcPr>
          <w:p w14:paraId="7C37E7E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7C91A56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4904016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9B5993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6C2B41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827352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058F02C2" w14:textId="77777777" w:rsidR="00000000" w:rsidRDefault="00000000" w:rsidP="002F44D5">
            <w:r>
              <w:t>2.391</w:t>
            </w:r>
          </w:p>
        </w:tc>
      </w:tr>
      <w:tr w:rsidR="0058474F" w14:paraId="40A3D82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DF6B2F3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C3BE3EE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68A8674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F8FB69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715649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75D5D01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3C5E38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B5942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21A5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B8C0C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C8C8A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C7264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BBF332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AC1B28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3EBAB0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0E1E23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A70DB1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C5052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62CE4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906D5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113451D9" w14:textId="77777777">
        <w:trPr>
          <w:jc w:val="center"/>
        </w:trPr>
        <w:tc>
          <w:tcPr>
            <w:tcW w:w="3347" w:type="dxa"/>
            <w:vAlign w:val="center"/>
          </w:tcPr>
          <w:p w14:paraId="311AB191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81AE35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A8F538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783FEE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DD6480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96B85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129F1F7" w14:textId="77777777" w:rsidR="00000000" w:rsidRDefault="00000000" w:rsidP="002F44D5">
            <w:r>
              <w:t>0.245</w:t>
            </w:r>
          </w:p>
        </w:tc>
      </w:tr>
      <w:tr w:rsidR="003D3C4A" w14:paraId="50613955" w14:textId="77777777">
        <w:trPr>
          <w:jc w:val="center"/>
        </w:trPr>
        <w:tc>
          <w:tcPr>
            <w:tcW w:w="3347" w:type="dxa"/>
            <w:vAlign w:val="center"/>
          </w:tcPr>
          <w:p w14:paraId="1F349F64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40D38397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0D6BFD8B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02EA6E21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768F970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DA25D88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58EB27C3" w14:textId="77777777" w:rsidR="00000000" w:rsidRDefault="00000000" w:rsidP="002F44D5">
            <w:r>
              <w:t>1.897</w:t>
            </w:r>
          </w:p>
        </w:tc>
      </w:tr>
      <w:tr w:rsidR="003D3C4A" w14:paraId="05AF4E95" w14:textId="77777777">
        <w:trPr>
          <w:jc w:val="center"/>
        </w:trPr>
        <w:tc>
          <w:tcPr>
            <w:tcW w:w="3347" w:type="dxa"/>
            <w:vAlign w:val="center"/>
          </w:tcPr>
          <w:p w14:paraId="3CE15562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B9572D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63343E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BD7E05A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3C6AE8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821E547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765C124" w14:textId="77777777" w:rsidR="00000000" w:rsidRDefault="00000000" w:rsidP="002F44D5">
            <w:r>
              <w:t>0.249</w:t>
            </w:r>
          </w:p>
        </w:tc>
      </w:tr>
      <w:tr w:rsidR="0058474F" w14:paraId="73496367" w14:textId="77777777" w:rsidTr="00762E43">
        <w:trPr>
          <w:jc w:val="center"/>
        </w:trPr>
        <w:tc>
          <w:tcPr>
            <w:tcW w:w="3347" w:type="dxa"/>
            <w:vAlign w:val="center"/>
          </w:tcPr>
          <w:p w14:paraId="31666F1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BF96D9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E0ADB1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18426E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5D41C4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4E3693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44906A43" w14:textId="77777777" w:rsidR="00000000" w:rsidRDefault="00000000" w:rsidP="002F44D5">
            <w:r>
              <w:t>2.391</w:t>
            </w:r>
          </w:p>
        </w:tc>
      </w:tr>
      <w:tr w:rsidR="0058474F" w14:paraId="545572D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77692B" w14:textId="77777777" w:rsidR="00000000" w:rsidRPr="00D95163" w:rsidRDefault="00000000" w:rsidP="002F44D5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D0A6F1D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6D24857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D21FA4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42C026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B8A748C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9A5C5A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9D34C5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FE48D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E950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773A0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4B8B4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A09720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76620A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FFC00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775F3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8D303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7FFA2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ACCFA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A84FC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22787DDD" w14:textId="77777777">
        <w:trPr>
          <w:jc w:val="center"/>
        </w:trPr>
        <w:tc>
          <w:tcPr>
            <w:tcW w:w="3347" w:type="dxa"/>
            <w:vAlign w:val="center"/>
          </w:tcPr>
          <w:p w14:paraId="3767CC6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1A950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AD39A5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2D5A87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9ABDBE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20197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77EB1D2" w14:textId="77777777" w:rsidR="00000000" w:rsidRDefault="00000000" w:rsidP="002F44D5">
            <w:r>
              <w:t>0.245</w:t>
            </w:r>
          </w:p>
        </w:tc>
      </w:tr>
      <w:tr w:rsidR="003D3C4A" w14:paraId="728521F1" w14:textId="77777777">
        <w:trPr>
          <w:jc w:val="center"/>
        </w:trPr>
        <w:tc>
          <w:tcPr>
            <w:tcW w:w="3347" w:type="dxa"/>
            <w:vAlign w:val="center"/>
          </w:tcPr>
          <w:p w14:paraId="03814016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0843355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AB20538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A7EF7CE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3F5781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0D1DE5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1408042" w14:textId="77777777" w:rsidR="00000000" w:rsidRDefault="00000000" w:rsidP="002F44D5">
            <w:r>
              <w:t>1.186</w:t>
            </w:r>
          </w:p>
        </w:tc>
      </w:tr>
      <w:tr w:rsidR="003D3C4A" w14:paraId="0439D35E" w14:textId="77777777">
        <w:trPr>
          <w:jc w:val="center"/>
        </w:trPr>
        <w:tc>
          <w:tcPr>
            <w:tcW w:w="3347" w:type="dxa"/>
            <w:vAlign w:val="center"/>
          </w:tcPr>
          <w:p w14:paraId="7873FCB4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4B283C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76ED12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0719BB7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16F7C9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D0BA723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317D457" w14:textId="77777777" w:rsidR="00000000" w:rsidRDefault="00000000" w:rsidP="002F44D5">
            <w:r>
              <w:t>0.249</w:t>
            </w:r>
          </w:p>
        </w:tc>
      </w:tr>
      <w:tr w:rsidR="0058474F" w14:paraId="351EF14D" w14:textId="77777777" w:rsidTr="00762E43">
        <w:trPr>
          <w:jc w:val="center"/>
        </w:trPr>
        <w:tc>
          <w:tcPr>
            <w:tcW w:w="3347" w:type="dxa"/>
            <w:vAlign w:val="center"/>
          </w:tcPr>
          <w:p w14:paraId="396E74B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D8194AF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4F31DA7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697A9E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35CE69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0818FB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77B3505D" w14:textId="77777777" w:rsidR="00000000" w:rsidRDefault="00000000" w:rsidP="002F44D5">
            <w:r>
              <w:t>1.679</w:t>
            </w:r>
          </w:p>
        </w:tc>
      </w:tr>
      <w:tr w:rsidR="0058474F" w14:paraId="5925E5D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1BF800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F0620D1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1DEF42F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EE80F9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EAC74F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7AAC6E2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D9C9A6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C342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910F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9B821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DA30A0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8518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790596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911231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17C1BF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ADC0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E7E2F1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FA0EB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128B2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716083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D3C4A" w14:paraId="066AD811" w14:textId="77777777">
        <w:trPr>
          <w:jc w:val="center"/>
        </w:trPr>
        <w:tc>
          <w:tcPr>
            <w:tcW w:w="3347" w:type="dxa"/>
            <w:vAlign w:val="center"/>
          </w:tcPr>
          <w:p w14:paraId="47C2C02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551613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E0A7F4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3C17E8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120535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2B11D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F576281" w14:textId="77777777" w:rsidR="00000000" w:rsidRDefault="00000000" w:rsidP="002F44D5">
            <w:r>
              <w:t>0.245</w:t>
            </w:r>
          </w:p>
        </w:tc>
      </w:tr>
      <w:tr w:rsidR="003D3C4A" w14:paraId="13C94C13" w14:textId="77777777">
        <w:trPr>
          <w:jc w:val="center"/>
        </w:trPr>
        <w:tc>
          <w:tcPr>
            <w:tcW w:w="3347" w:type="dxa"/>
            <w:vAlign w:val="center"/>
          </w:tcPr>
          <w:p w14:paraId="4BEFB88D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687D1C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38800A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38F0C4B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1D7877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474C190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E328948" w14:textId="77777777" w:rsidR="00000000" w:rsidRDefault="00000000" w:rsidP="002F44D5">
            <w:r>
              <w:t>1.186</w:t>
            </w:r>
          </w:p>
        </w:tc>
      </w:tr>
      <w:tr w:rsidR="003D3C4A" w14:paraId="75E176FB" w14:textId="77777777">
        <w:trPr>
          <w:jc w:val="center"/>
        </w:trPr>
        <w:tc>
          <w:tcPr>
            <w:tcW w:w="3347" w:type="dxa"/>
            <w:vAlign w:val="center"/>
          </w:tcPr>
          <w:p w14:paraId="2C78423B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C91964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3F925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9DCE373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A0E8B3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AFEBD8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9B9BF01" w14:textId="77777777" w:rsidR="00000000" w:rsidRDefault="00000000" w:rsidP="002F44D5">
            <w:r>
              <w:t>0.249</w:t>
            </w:r>
          </w:p>
        </w:tc>
      </w:tr>
      <w:tr w:rsidR="0058474F" w14:paraId="1B888311" w14:textId="77777777" w:rsidTr="00762E43">
        <w:trPr>
          <w:jc w:val="center"/>
        </w:trPr>
        <w:tc>
          <w:tcPr>
            <w:tcW w:w="3347" w:type="dxa"/>
            <w:vAlign w:val="center"/>
          </w:tcPr>
          <w:p w14:paraId="659E716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A7207FE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53A940E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F2B255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5449BD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41BCFD7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7A01362E" w14:textId="77777777" w:rsidR="00000000" w:rsidRDefault="00000000" w:rsidP="002F44D5">
            <w:r>
              <w:t>1.679</w:t>
            </w:r>
          </w:p>
        </w:tc>
      </w:tr>
      <w:tr w:rsidR="0058474F" w14:paraId="59DBA47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18DC7F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7CFCC40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5A4154A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75A5CD2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27E021C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0A7B451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CBD3A9A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F764229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23BB25" w14:textId="77777777" w:rsidR="00EA3BB3" w:rsidRDefault="00EA3BB3">
            <w:r>
              <w:t>双层实体木制外门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F6584" w14:textId="77777777" w:rsidR="00EA3BB3" w:rsidRDefault="00EA3BB3" w:rsidP="00E45DB8">
            <w:pPr>
              <w:jc w:val="center"/>
            </w:pPr>
            <w:r>
              <w:t>1.30</w:t>
            </w:r>
          </w:p>
        </w:tc>
      </w:tr>
    </w:tbl>
    <w:p w14:paraId="16D4E422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040998A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户门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AFFB818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94EE48D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2A2CF8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392DDDA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F4652F2" w14:textId="77777777" w:rsidR="00EA3BB3" w:rsidRDefault="00EA3BB3">
            <w:r>
              <w:t>单层实体门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91335" w14:textId="77777777" w:rsidR="00EA3BB3" w:rsidRDefault="00EA3BB3" w:rsidP="00E45DB8">
            <w:pPr>
              <w:jc w:val="center"/>
            </w:pPr>
            <w:r>
              <w:t>2.30</w:t>
            </w:r>
          </w:p>
        </w:tc>
      </w:tr>
    </w:tbl>
    <w:p w14:paraId="7455C8F0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A0A89BD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7BAC1BC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52D68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1FCBBBC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923EA7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2A72A1C" w14:textId="77777777" w:rsidR="00EA3BB3" w:rsidRDefault="00EA3BB3">
            <w:r>
              <w:t>单层木制内门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7325D" w14:textId="77777777" w:rsidR="00EA3BB3" w:rsidRDefault="00EA3BB3" w:rsidP="00E45DB8">
            <w:pPr>
              <w:jc w:val="center"/>
            </w:pPr>
            <w:r>
              <w:t>1.95</w:t>
            </w:r>
          </w:p>
        </w:tc>
      </w:tr>
    </w:tbl>
    <w:p w14:paraId="71E76292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4BD7ED6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C53CF">
        <w:rPr>
          <w:noProof/>
        </w:rPr>
        <w:t>14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外窗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3D0903B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4B7C511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90FD12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ED8877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03A59A2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339F849" w14:textId="77777777" w:rsidR="00000000" w:rsidRDefault="00000000" w:rsidP="00EA3BB3">
            <w:pPr>
              <w:jc w:val="center"/>
            </w:pPr>
            <w:r>
              <w:t>6</w:t>
            </w:r>
            <w:r>
              <w:t>高透光</w:t>
            </w:r>
            <w:r>
              <w:t>Low-E+12A+6</w:t>
            </w:r>
            <w:r>
              <w:t>透明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F6BB9F" w14:textId="77777777" w:rsidR="00000000" w:rsidRDefault="00000000" w:rsidP="00EA3BB3"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897F4" w14:textId="77777777" w:rsidR="00000000" w:rsidRDefault="00000000" w:rsidP="00EA3BB3">
            <w:pPr>
              <w:jc w:val="center"/>
            </w:pPr>
            <w:r>
              <w:t>0.62</w:t>
            </w:r>
          </w:p>
        </w:tc>
      </w:tr>
      <w:bookmarkEnd w:id="45"/>
      <w:bookmarkEnd w:id="46"/>
      <w:bookmarkEnd w:id="47"/>
      <w:bookmarkEnd w:id="49"/>
    </w:tbl>
    <w:p w14:paraId="698D8E91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6A32E09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6D29F58B" w14:textId="77777777" w:rsidR="00FB767C" w:rsidRPr="000B1793" w:rsidRDefault="00FB767C" w:rsidP="00FB767C">
      <w:pPr>
        <w:pStyle w:val="3"/>
      </w:pPr>
      <w:bookmarkStart w:id="51" w:name="_Toc154048436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3D3C4A" w14:paraId="5A9FF40C" w14:textId="77777777">
        <w:tc>
          <w:tcPr>
            <w:tcW w:w="1947" w:type="dxa"/>
            <w:shd w:val="clear" w:color="auto" w:fill="E6E6E6"/>
            <w:vAlign w:val="center"/>
          </w:tcPr>
          <w:p w14:paraId="7DBDD372" w14:textId="77777777" w:rsidR="003D3C4A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665C9A7" w14:textId="77777777" w:rsidR="003D3C4A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9F5F4A5" w14:textId="77777777" w:rsidR="003D3C4A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BB723DA" w14:textId="77777777" w:rsidR="003D3C4A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BE727BB" w14:textId="77777777" w:rsidR="003D3C4A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DEBF9FD" w14:textId="77777777" w:rsidR="003D3C4A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0E23C92" w14:textId="77777777" w:rsidR="003D3C4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23A88D4" w14:textId="77777777" w:rsidR="003D3C4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D3C4A" w14:paraId="7C7E1A26" w14:textId="77777777">
        <w:tc>
          <w:tcPr>
            <w:tcW w:w="1947" w:type="dxa"/>
            <w:shd w:val="clear" w:color="auto" w:fill="E6E6E6"/>
            <w:vAlign w:val="center"/>
          </w:tcPr>
          <w:p w14:paraId="456251B1" w14:textId="77777777" w:rsidR="003D3C4A" w:rsidRDefault="00000000">
            <w:r>
              <w:t>主卧室</w:t>
            </w:r>
          </w:p>
        </w:tc>
        <w:tc>
          <w:tcPr>
            <w:tcW w:w="1137" w:type="dxa"/>
            <w:vAlign w:val="center"/>
          </w:tcPr>
          <w:p w14:paraId="67E4CB44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F56D2FC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0E8DADF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021883D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1743CDC" w14:textId="77777777" w:rsidR="003D3C4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34FC6AD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6858CF9" w14:textId="77777777" w:rsidR="003D3C4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D3C4A" w14:paraId="300B6482" w14:textId="77777777">
        <w:tc>
          <w:tcPr>
            <w:tcW w:w="1947" w:type="dxa"/>
            <w:shd w:val="clear" w:color="auto" w:fill="E6E6E6"/>
            <w:vAlign w:val="center"/>
          </w:tcPr>
          <w:p w14:paraId="0CBE2103" w14:textId="77777777" w:rsidR="003D3C4A" w:rsidRDefault="00000000">
            <w:r>
              <w:t>卫生间</w:t>
            </w:r>
          </w:p>
        </w:tc>
        <w:tc>
          <w:tcPr>
            <w:tcW w:w="1137" w:type="dxa"/>
            <w:vAlign w:val="center"/>
          </w:tcPr>
          <w:p w14:paraId="750537A5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434A0B0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2056191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37CEB84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A63F9BF" w14:textId="77777777" w:rsidR="003D3C4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8710993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389298A" w14:textId="77777777" w:rsidR="003D3C4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D3C4A" w14:paraId="41D303D9" w14:textId="77777777">
        <w:tc>
          <w:tcPr>
            <w:tcW w:w="1947" w:type="dxa"/>
            <w:shd w:val="clear" w:color="auto" w:fill="E6E6E6"/>
            <w:vAlign w:val="center"/>
          </w:tcPr>
          <w:p w14:paraId="401B8CBE" w14:textId="77777777" w:rsidR="003D3C4A" w:rsidRDefault="00000000">
            <w:r>
              <w:t>厨房</w:t>
            </w:r>
          </w:p>
        </w:tc>
        <w:tc>
          <w:tcPr>
            <w:tcW w:w="1137" w:type="dxa"/>
            <w:vAlign w:val="center"/>
          </w:tcPr>
          <w:p w14:paraId="7BF333BB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C147D8D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921645C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1140AF8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8F59526" w14:textId="77777777" w:rsidR="003D3C4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067B078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4E9A104" w14:textId="77777777" w:rsidR="003D3C4A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3D3C4A" w14:paraId="26C10348" w14:textId="77777777">
        <w:tc>
          <w:tcPr>
            <w:tcW w:w="1947" w:type="dxa"/>
            <w:shd w:val="clear" w:color="auto" w:fill="E6E6E6"/>
            <w:vAlign w:val="center"/>
          </w:tcPr>
          <w:p w14:paraId="57477D2A" w14:textId="77777777" w:rsidR="003D3C4A" w:rsidRDefault="00000000">
            <w:r>
              <w:t>次卧室</w:t>
            </w:r>
          </w:p>
        </w:tc>
        <w:tc>
          <w:tcPr>
            <w:tcW w:w="1137" w:type="dxa"/>
            <w:vAlign w:val="center"/>
          </w:tcPr>
          <w:p w14:paraId="6C998C39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9A549FC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5143C50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45A94E3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20EC1C7" w14:textId="77777777" w:rsidR="003D3C4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B2CA5B2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ADD4C32" w14:textId="77777777" w:rsidR="003D3C4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D3C4A" w14:paraId="0B68BCB7" w14:textId="77777777">
        <w:tc>
          <w:tcPr>
            <w:tcW w:w="1947" w:type="dxa"/>
            <w:shd w:val="clear" w:color="auto" w:fill="E6E6E6"/>
            <w:vAlign w:val="center"/>
          </w:tcPr>
          <w:p w14:paraId="55A7A5A4" w14:textId="77777777" w:rsidR="003D3C4A" w:rsidRDefault="00000000">
            <w:r>
              <w:t>空房间</w:t>
            </w:r>
          </w:p>
        </w:tc>
        <w:tc>
          <w:tcPr>
            <w:tcW w:w="1137" w:type="dxa"/>
            <w:vAlign w:val="center"/>
          </w:tcPr>
          <w:p w14:paraId="1B8A5F2B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671BF40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4C2D0CA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0D0CDB7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570DAE5" w14:textId="77777777" w:rsidR="003D3C4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58A4EF2" w14:textId="77777777" w:rsidR="003D3C4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60365E4" w14:textId="77777777" w:rsidR="003D3C4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D3C4A" w14:paraId="49372BAC" w14:textId="77777777">
        <w:tc>
          <w:tcPr>
            <w:tcW w:w="1947" w:type="dxa"/>
            <w:shd w:val="clear" w:color="auto" w:fill="E6E6E6"/>
            <w:vAlign w:val="center"/>
          </w:tcPr>
          <w:p w14:paraId="4C1C66A3" w14:textId="77777777" w:rsidR="003D3C4A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789A50DB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31CD300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3D78124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D820942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0AA1840" w14:textId="77777777" w:rsidR="003D3C4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870F89C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0FE5CB3" w14:textId="77777777" w:rsidR="003D3C4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D3C4A" w14:paraId="70243241" w14:textId="77777777">
        <w:tc>
          <w:tcPr>
            <w:tcW w:w="1947" w:type="dxa"/>
            <w:shd w:val="clear" w:color="auto" w:fill="E6E6E6"/>
            <w:vAlign w:val="center"/>
          </w:tcPr>
          <w:p w14:paraId="64934DDC" w14:textId="77777777" w:rsidR="003D3C4A" w:rsidRDefault="00000000">
            <w:r>
              <w:t>餐厅</w:t>
            </w:r>
          </w:p>
        </w:tc>
        <w:tc>
          <w:tcPr>
            <w:tcW w:w="1137" w:type="dxa"/>
            <w:vAlign w:val="center"/>
          </w:tcPr>
          <w:p w14:paraId="021ECBBD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27ACAD4" w14:textId="77777777" w:rsidR="003D3C4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BC4178F" w14:textId="77777777" w:rsidR="003D3C4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5CC8B31F" w14:textId="77777777" w:rsidR="003D3C4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A8C94F0" w14:textId="77777777" w:rsidR="003D3C4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E3A8B83" w14:textId="77777777" w:rsidR="003D3C4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706EFA4" w14:textId="77777777" w:rsidR="003D3C4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7A8D2FD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1E944B7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2B2F2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612BF3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83F5C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1C116F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79A3CD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31E13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3E3A81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FB4081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8A6573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06D51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CD1A2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1566A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B45165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47744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E8039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82FE5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07B9E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16C0B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8F2DA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7AAF7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4F722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7EFD6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70AD3E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57136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34BE6F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D3C4A" w14:paraId="6867901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CFDDAE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C49A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DC9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2E6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EB38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D619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526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E044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A2E7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4E7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B601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71A1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9D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E2E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F030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E7B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90D8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F26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0E9C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53B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287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5A95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D20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7E57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ACB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 w:rsidR="003D3C4A" w14:paraId="4115146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810A3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4BB6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822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735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322B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D1B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506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3910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D09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EA7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D9A1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1D0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44D4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792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EC62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2FC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D63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0D5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2BD5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622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FA3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E7B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76AC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2F5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B1F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 w:rsidR="003D3C4A" w14:paraId="42FA67F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0BC81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C382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EA8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1CAE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55F2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26D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A75B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71C1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542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3E3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783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88E0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137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B25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0199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3A4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B2D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10A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62C7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804E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E81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023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0EC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4C5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EF8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3B3FEC6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B737D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92E0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AA46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D54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5309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571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E54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302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AAF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AA0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E1E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489E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0030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EF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697A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699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87B7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69D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0300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DBB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E93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B360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70D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1FC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66A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766D763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E5C8D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BC74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D47B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0D2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C6FC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DBF5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881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5F2B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34D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5CB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461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75A7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9D1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DD7A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A95B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EB9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B42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E44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7AC6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DEE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4CA7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B3E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067D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D68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4F0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1F4D0D2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05CF4E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2CCC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181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2C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22B4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654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F54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111A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24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29F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5B4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F670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4EF7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EF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2973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51DD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07E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159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3EB8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F8A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277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D980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3003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AB8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41D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388D9A7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9FE54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0EE3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376F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0C7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A022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65A7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26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D3FB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5AB7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15A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42D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1144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6A1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26D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8DCB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EE2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E34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8CF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68B2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8A4F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771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4405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215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21C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623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 w:rsidR="003D3C4A" w14:paraId="75027A6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B6C01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8B1A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FE4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F96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E4E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270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18A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BCBA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E88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C9DF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136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035F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0DA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A61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8E03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5F0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87FC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61A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5BA3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C55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C3F5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A2CF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FB00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6B6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3C1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 w:rsidR="003D3C4A" w14:paraId="54C1AA5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B1E70F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E1CD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BC3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06B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40DB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3E9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F94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4E52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B640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92A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8ED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712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652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241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F043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ECA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13B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D53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4209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6C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9F9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B988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BFC6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C6D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89B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4384E05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4B1632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3610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28F0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A0C8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2E61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E96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657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863F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DD9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F331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EB0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A85A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975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E8D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CF83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E55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799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D906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9CE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665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1A6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EFB6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45DF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89B4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521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2B2A7E9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B9F3AC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9DCD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1B0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5C45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DBA5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AC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30C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FCF2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28E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5C2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D18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3CD0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B43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ABB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7784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8D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E7F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0CE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16ED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AD6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B2E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FFD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23D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863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E4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3D3C4A" w14:paraId="05D41CC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848491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29D5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17A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02A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00A3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1E2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FDA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62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EE70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E55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BC0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A57B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80D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432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8A8C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138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9D6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77D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34F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C1E7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A57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872D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B45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E91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091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  <w:tr w:rsidR="003D3C4A" w14:paraId="311521B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55FFE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BD79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DF64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928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F1D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4D4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684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F1D4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959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72A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D16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A3F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362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E2F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59CA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06A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341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1A0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3964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E28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24F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02CD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715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D4E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B09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4C1EAC" w:rsidRPr="007428D7" w14:paraId="36C083F3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2BC6F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0ACC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48E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658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D59B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A38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B65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4F4E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C1F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FA3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0D3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ED9E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EA5C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D949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E43A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B5C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51F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1E1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2017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4061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E6CB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1D72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AFB1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ABB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054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</w:tbl>
    <w:p w14:paraId="1292C338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357E8D4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43CAD9D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E8BCA4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3DD02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0B5E5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D3458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C33C6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95E3E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F94602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A3999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EC57B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91971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02329F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00EB2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EE24E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AF171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B93AB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B2B01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BECDFD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953C40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D93E54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DCEEEF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6B259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31D0F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CED37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3895D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7CBE5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D3C4A" w14:paraId="791F74C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6DD315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BA66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0636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AA5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99C6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13E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98FD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3D75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F25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060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E07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D8B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434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3C38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4E81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9D5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1BE0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1D5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B54F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6BA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D05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6CEE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8A4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D28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0BD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12D63EB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6CFFE5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5E0A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B48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A29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A1FB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2BD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71A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FE83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133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E0F6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173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9B98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C3F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D62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C0CA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A9E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1E1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2B6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E39C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F72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828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45D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8CC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33A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395D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1715A5F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030F4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0EB2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2BD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554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9DF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7D9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96E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723F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634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561C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9733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A82B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412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8969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8F7C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EBC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8B41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CB7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E90D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CA1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3AE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C4AE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ADB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EC2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2AD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7FB5B6C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48CD8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A6477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AC8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2FF0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181C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9F5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9E9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95CA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CC6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923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B192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461D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E341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740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7B6A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AFC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3EE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0B9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765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2521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14B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B84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762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7B6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BC2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197BE77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93113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C167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A80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97F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7087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5ED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384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7403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CF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488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234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060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F30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9EE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E423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3BC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E288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0C1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201E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3D6E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167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BD72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B8C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325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552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1AEA593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16B29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1F38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FB3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41C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790A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1BC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4CB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3772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1C9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17F4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9A9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AA50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DFEF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65F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7D35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5BE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3B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C65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498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ECE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096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DF85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547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B65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FAB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5DB1575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B6DDB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8187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1BA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036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CAB2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22E7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E80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5EF1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109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A3A2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4CC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8702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8751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F7A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1439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FB9A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090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0B7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E915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F95F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19C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A51A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35A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02E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48D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1AF54CE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770FC0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815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D3F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C197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DA39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F64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1B2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9C5B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94F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A32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AE2F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683F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7D6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19A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F150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E5A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A39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D61D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7B3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F90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198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F3E0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49E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30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CC05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1B09A61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F93BDD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E5BF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FD9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BD5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CC49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FC5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045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34A9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125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0EB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099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83C6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BC1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F32B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D5B2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E7F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A84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AC9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5C27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C68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FB8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B5C5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2A9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CC7E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CAD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252C488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C3604A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F5DEA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94E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7F7E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2CC6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8AF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6BC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3A6D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833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8FB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31D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5CD6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A5BE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7E08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1951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C23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C762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18C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4A63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D9FF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EC9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C25B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DBB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83D8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16A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D3C4A" w14:paraId="63245AF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EE79C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687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A596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B6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C94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1363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909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077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8F6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34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324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F769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EA5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A90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B887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24AC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FA3D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009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0A0B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BAA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0DD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502B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B73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EDD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D8B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3D3C4A" w14:paraId="6B8E72F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C29D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2FAD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D11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9F0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2FF2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4E2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574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3256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3C89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86F0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CECB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71CB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A6C0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3EE7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4850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5439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2A36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6B4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F9BE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636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6BB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2C8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7A0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9EE4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055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3D3C4A" w14:paraId="05727F5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2DDF68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476F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C1E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C0E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AC81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060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80D3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50DA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D53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6CC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5AA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2807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C5F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1CA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6181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471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3A6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C2F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67A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082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BA23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E2E4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767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C1A6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DD3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4C1EAC" w:rsidRPr="007428D7" w14:paraId="6EDDF170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48AE2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F1E2D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B3D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3785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0EF2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526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52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CA89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6DF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B81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A3C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35FA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542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127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2AFD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3962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87F0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121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41F2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17F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56E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3008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4A2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B95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A5D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</w:tbl>
    <w:p w14:paraId="5384384B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12707096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8007DE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E9BEE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F0948F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240DB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D248C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E3E98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26914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44E4DE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B0FD20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38F8AC4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36F635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E66A69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31168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DD10D2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7F2F3A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E7B11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25B840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BE4547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189FA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557334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D5715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0CF103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2AD60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04D7F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81482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5E973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D3C4A" w14:paraId="09F99E6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5EA7AD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77F4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9B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71B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4BB5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50F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EDC9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49D3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301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68FC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8D3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8D2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37E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729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5608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128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0187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1BE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C811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E7A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5BF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829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6DD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68B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9F7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15E5F26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83E89B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362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0A6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5F42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7F75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D3BC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05B8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7C81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AF4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ACD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0EC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7423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22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F99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11CC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D837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344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5CD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873A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948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70A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F6BD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846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ECF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773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529F971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1914DE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678E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6C6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454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6A34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7DEB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BE0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7CF8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4A14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0A85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B26B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DF9C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8977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A0D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E3A3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C48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6F1D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040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4CB2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08B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C697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BC73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108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B062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389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7DB9AB9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F7435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3E21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17B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BD6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10A2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7AA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71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70DD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49F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886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6197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070A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A8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665B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E232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A4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782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FE4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C252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2D0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583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E278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343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6F12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0B4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030CECE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6F82A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74F4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37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FA1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745A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D37D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F8A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BF6C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BE5E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328C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D31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A698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C09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52C4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4316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D63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57D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767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959A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5E9F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087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F01A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3F1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B15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EC4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35DA729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1E91F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5FCE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52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D56F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1517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FF5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D7FE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4124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EBB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DADE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913B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9AD9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8B2F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A6B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CDC1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11C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042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38C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A983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185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AE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130C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102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1F4E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91F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60D6916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6B568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E2AD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5D6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4A7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3A8B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764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E28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AEC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44F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1F5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ED2E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1138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E7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CD0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32F0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DBE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D012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2C0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7416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81D3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92CB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91A6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F4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861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286C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0212114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295441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62AD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E65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91D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1000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1F3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695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C591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BFB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AA5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8EF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96CD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4F53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45B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4B2A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A42E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7E9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06E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6DE1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11E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2F4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E691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5EC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BED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336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D3C4A" w14:paraId="69A2C66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A2DA32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D867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5D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8E8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5835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0A3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962C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4755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10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519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F95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D9CE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84F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CD6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58E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27A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D7C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9D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E2D9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61C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861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E101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E43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4EA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063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1DED7D8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4A270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6BFED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944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CEA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A0E0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2FE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2C3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478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233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566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ADF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5AE1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ED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BCE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1D08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032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D2E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427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E770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5BC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EE35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7FBD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9166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2230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A4B6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D3C4A" w14:paraId="320B19A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AF602E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D953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A71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758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DB4A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95E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40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290D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D93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16A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D41A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FFB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4BB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B2F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E65D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4A2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0E2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517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C4CF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685F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FE8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1DBB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A2F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D6F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A996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3D3C4A" w14:paraId="60B7F32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EE4EE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A120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63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7BB8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704E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313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A52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BC41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123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5ABB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EDF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5448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860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5D5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B924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9E6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F63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386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69B0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B574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000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830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DA68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FDF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E20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3D3C4A" w14:paraId="179DC6C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BF7C71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9E29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C0E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C01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61B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CE4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A12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5759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F19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68F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C14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D5A0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8323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99D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48AF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71FF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05B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9892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2A5E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545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725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2352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280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B61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9156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4C1EAC" w:rsidRPr="007428D7" w14:paraId="024FD996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AE056C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6ED6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334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8AC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2B2D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0B4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8BA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072C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488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A66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18E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2AC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11C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FE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0BC8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BF4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C26B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917C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6AF5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50B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6E46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9A81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6F10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F12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BD3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</w:tbl>
    <w:p w14:paraId="4C5B11A7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5CC11C6B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776C232A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54048437"/>
      <w:r>
        <w:rPr>
          <w:rFonts w:hint="eastAsia"/>
        </w:rPr>
        <w:lastRenderedPageBreak/>
        <w:t>结果</w:t>
      </w:r>
      <w:r>
        <w:t>分析</w:t>
      </w:r>
      <w:bookmarkEnd w:id="54"/>
      <w:bookmarkEnd w:id="55"/>
      <w:bookmarkEnd w:id="56"/>
    </w:p>
    <w:p w14:paraId="0A8DEA7D" w14:textId="77777777" w:rsidR="00026604" w:rsidRPr="00C92C56" w:rsidRDefault="008E2A42" w:rsidP="00C92C56">
      <w:pPr>
        <w:pStyle w:val="2"/>
      </w:pPr>
      <w:bookmarkStart w:id="57" w:name="_Toc1540484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3D3C4A" w14:paraId="3B8A8085" w14:textId="77777777">
        <w:tc>
          <w:tcPr>
            <w:tcW w:w="690" w:type="dxa"/>
            <w:shd w:val="clear" w:color="auto" w:fill="E6E6E6"/>
            <w:vAlign w:val="center"/>
          </w:tcPr>
          <w:p w14:paraId="01696401" w14:textId="77777777" w:rsidR="003D3C4A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432E1C62" w14:textId="77777777" w:rsidR="003D3C4A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B03A0E9" w14:textId="77777777" w:rsidR="003D3C4A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40F09F" w14:textId="77777777" w:rsidR="003D3C4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175BE5C5" w14:textId="77777777" w:rsidR="003D3C4A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3D3C4A" w14:paraId="0A8B6188" w14:textId="77777777">
        <w:tc>
          <w:tcPr>
            <w:tcW w:w="690" w:type="dxa"/>
            <w:vMerge w:val="restart"/>
            <w:vAlign w:val="center"/>
          </w:tcPr>
          <w:p w14:paraId="4B7152DF" w14:textId="77777777" w:rsidR="003D3C4A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558505B5" w14:textId="77777777" w:rsidR="003D3C4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6B38E2A5" w14:textId="77777777" w:rsidR="003D3C4A" w:rsidRDefault="00000000">
            <w:r>
              <w:t>客厅</w:t>
            </w:r>
          </w:p>
        </w:tc>
        <w:tc>
          <w:tcPr>
            <w:tcW w:w="1075" w:type="dxa"/>
            <w:vAlign w:val="center"/>
          </w:tcPr>
          <w:p w14:paraId="005BB162" w14:textId="77777777" w:rsidR="003D3C4A" w:rsidRDefault="00000000">
            <w:r>
              <w:t>58.7</w:t>
            </w:r>
          </w:p>
        </w:tc>
        <w:tc>
          <w:tcPr>
            <w:tcW w:w="3356" w:type="dxa"/>
            <w:vAlign w:val="center"/>
          </w:tcPr>
          <w:p w14:paraId="58B09D32" w14:textId="77777777" w:rsidR="003D3C4A" w:rsidRDefault="00000000">
            <w:r>
              <w:t>36.50</w:t>
            </w:r>
          </w:p>
        </w:tc>
      </w:tr>
      <w:tr w:rsidR="003D3C4A" w14:paraId="3C4F2A5A" w14:textId="77777777">
        <w:tc>
          <w:tcPr>
            <w:tcW w:w="690" w:type="dxa"/>
            <w:vMerge/>
            <w:vAlign w:val="center"/>
          </w:tcPr>
          <w:p w14:paraId="20296285" w14:textId="77777777" w:rsidR="003D3C4A" w:rsidRDefault="003D3C4A"/>
        </w:tc>
        <w:tc>
          <w:tcPr>
            <w:tcW w:w="1992" w:type="dxa"/>
            <w:vAlign w:val="center"/>
          </w:tcPr>
          <w:p w14:paraId="6EB5400F" w14:textId="77777777" w:rsidR="003D3C4A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3A67850C" w14:textId="77777777" w:rsidR="003D3C4A" w:rsidRDefault="00000000">
            <w:r>
              <w:t>客卧室</w:t>
            </w:r>
          </w:p>
        </w:tc>
        <w:tc>
          <w:tcPr>
            <w:tcW w:w="1075" w:type="dxa"/>
            <w:vAlign w:val="center"/>
          </w:tcPr>
          <w:p w14:paraId="3067F21B" w14:textId="77777777" w:rsidR="003D3C4A" w:rsidRDefault="00000000">
            <w:r>
              <w:t>20.4</w:t>
            </w:r>
          </w:p>
        </w:tc>
        <w:tc>
          <w:tcPr>
            <w:tcW w:w="3356" w:type="dxa"/>
            <w:vAlign w:val="center"/>
          </w:tcPr>
          <w:p w14:paraId="1EBFB9FF" w14:textId="77777777" w:rsidR="003D3C4A" w:rsidRDefault="00000000">
            <w:r>
              <w:t>35.68</w:t>
            </w:r>
          </w:p>
        </w:tc>
      </w:tr>
      <w:tr w:rsidR="003D3C4A" w14:paraId="199B0D08" w14:textId="77777777">
        <w:tc>
          <w:tcPr>
            <w:tcW w:w="690" w:type="dxa"/>
            <w:vMerge/>
            <w:vAlign w:val="center"/>
          </w:tcPr>
          <w:p w14:paraId="441899CF" w14:textId="77777777" w:rsidR="003D3C4A" w:rsidRDefault="003D3C4A"/>
        </w:tc>
        <w:tc>
          <w:tcPr>
            <w:tcW w:w="1992" w:type="dxa"/>
            <w:vAlign w:val="center"/>
          </w:tcPr>
          <w:p w14:paraId="7ED16F3D" w14:textId="77777777" w:rsidR="003D3C4A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43A57D95" w14:textId="77777777" w:rsidR="003D3C4A" w:rsidRDefault="00000000">
            <w:r>
              <w:t>厨房</w:t>
            </w:r>
          </w:p>
        </w:tc>
        <w:tc>
          <w:tcPr>
            <w:tcW w:w="1075" w:type="dxa"/>
            <w:vAlign w:val="center"/>
          </w:tcPr>
          <w:p w14:paraId="3ECF91E0" w14:textId="77777777" w:rsidR="003D3C4A" w:rsidRDefault="00000000">
            <w:r>
              <w:t>12.6</w:t>
            </w:r>
          </w:p>
        </w:tc>
        <w:tc>
          <w:tcPr>
            <w:tcW w:w="3356" w:type="dxa"/>
            <w:vAlign w:val="center"/>
          </w:tcPr>
          <w:p w14:paraId="3C1C028F" w14:textId="77777777" w:rsidR="003D3C4A" w:rsidRDefault="00000000">
            <w:r>
              <w:t>58.61</w:t>
            </w:r>
          </w:p>
        </w:tc>
      </w:tr>
      <w:tr w:rsidR="003D3C4A" w14:paraId="24D13C58" w14:textId="77777777">
        <w:tc>
          <w:tcPr>
            <w:tcW w:w="690" w:type="dxa"/>
            <w:vMerge/>
            <w:vAlign w:val="center"/>
          </w:tcPr>
          <w:p w14:paraId="6C4FA0A7" w14:textId="77777777" w:rsidR="003D3C4A" w:rsidRDefault="003D3C4A"/>
        </w:tc>
        <w:tc>
          <w:tcPr>
            <w:tcW w:w="1992" w:type="dxa"/>
            <w:vAlign w:val="center"/>
          </w:tcPr>
          <w:p w14:paraId="45D32213" w14:textId="77777777" w:rsidR="003D3C4A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4FCF1309" w14:textId="77777777" w:rsidR="003D3C4A" w:rsidRDefault="00000000">
            <w:r>
              <w:t>卫浴间</w:t>
            </w:r>
          </w:p>
        </w:tc>
        <w:tc>
          <w:tcPr>
            <w:tcW w:w="1075" w:type="dxa"/>
            <w:vAlign w:val="center"/>
          </w:tcPr>
          <w:p w14:paraId="561A1BD5" w14:textId="77777777" w:rsidR="003D3C4A" w:rsidRDefault="00000000">
            <w:r>
              <w:t>1.5</w:t>
            </w:r>
          </w:p>
        </w:tc>
        <w:tc>
          <w:tcPr>
            <w:tcW w:w="3356" w:type="dxa"/>
            <w:vAlign w:val="center"/>
          </w:tcPr>
          <w:p w14:paraId="42AA92DF" w14:textId="77777777" w:rsidR="003D3C4A" w:rsidRDefault="00000000">
            <w:r>
              <w:t>44.51</w:t>
            </w:r>
          </w:p>
        </w:tc>
      </w:tr>
      <w:tr w:rsidR="003D3C4A" w14:paraId="30D7DF47" w14:textId="77777777">
        <w:tc>
          <w:tcPr>
            <w:tcW w:w="690" w:type="dxa"/>
            <w:vMerge w:val="restart"/>
            <w:vAlign w:val="center"/>
          </w:tcPr>
          <w:p w14:paraId="0A04D2D0" w14:textId="77777777" w:rsidR="003D3C4A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76183D0B" w14:textId="77777777" w:rsidR="003D3C4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1AEAB3C7" w14:textId="77777777" w:rsidR="003D3C4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38FF989C" w14:textId="77777777" w:rsidR="003D3C4A" w:rsidRDefault="00000000">
            <w:r>
              <w:t>47.2</w:t>
            </w:r>
          </w:p>
        </w:tc>
        <w:tc>
          <w:tcPr>
            <w:tcW w:w="3356" w:type="dxa"/>
            <w:vAlign w:val="center"/>
          </w:tcPr>
          <w:p w14:paraId="408E5ECE" w14:textId="77777777" w:rsidR="003D3C4A" w:rsidRDefault="00000000">
            <w:r>
              <w:t>39.67</w:t>
            </w:r>
          </w:p>
        </w:tc>
      </w:tr>
      <w:tr w:rsidR="003D3C4A" w14:paraId="3A5B5887" w14:textId="77777777">
        <w:tc>
          <w:tcPr>
            <w:tcW w:w="690" w:type="dxa"/>
            <w:vMerge/>
            <w:vAlign w:val="center"/>
          </w:tcPr>
          <w:p w14:paraId="649D637C" w14:textId="77777777" w:rsidR="003D3C4A" w:rsidRDefault="003D3C4A"/>
        </w:tc>
        <w:tc>
          <w:tcPr>
            <w:tcW w:w="1992" w:type="dxa"/>
            <w:vAlign w:val="center"/>
          </w:tcPr>
          <w:p w14:paraId="04FE6AD6" w14:textId="77777777" w:rsidR="003D3C4A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2F553E9A" w14:textId="77777777" w:rsidR="003D3C4A" w:rsidRDefault="00000000">
            <w:r>
              <w:t>客卧室</w:t>
            </w:r>
          </w:p>
        </w:tc>
        <w:tc>
          <w:tcPr>
            <w:tcW w:w="1075" w:type="dxa"/>
            <w:vAlign w:val="center"/>
          </w:tcPr>
          <w:p w14:paraId="744F6FE3" w14:textId="77777777" w:rsidR="003D3C4A" w:rsidRDefault="00000000">
            <w:r>
              <w:t>16.8</w:t>
            </w:r>
          </w:p>
        </w:tc>
        <w:tc>
          <w:tcPr>
            <w:tcW w:w="3356" w:type="dxa"/>
            <w:vAlign w:val="center"/>
          </w:tcPr>
          <w:p w14:paraId="26843E6B" w14:textId="77777777" w:rsidR="003D3C4A" w:rsidRDefault="00000000">
            <w:r>
              <w:t>40.21</w:t>
            </w:r>
          </w:p>
        </w:tc>
      </w:tr>
      <w:tr w:rsidR="003D3C4A" w14:paraId="38E2E09A" w14:textId="77777777">
        <w:tc>
          <w:tcPr>
            <w:tcW w:w="690" w:type="dxa"/>
            <w:vMerge/>
            <w:vAlign w:val="center"/>
          </w:tcPr>
          <w:p w14:paraId="5D5FFBB9" w14:textId="77777777" w:rsidR="003D3C4A" w:rsidRDefault="003D3C4A"/>
        </w:tc>
        <w:tc>
          <w:tcPr>
            <w:tcW w:w="1992" w:type="dxa"/>
            <w:vAlign w:val="center"/>
          </w:tcPr>
          <w:p w14:paraId="4648C964" w14:textId="77777777" w:rsidR="003D3C4A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7162CB5B" w14:textId="77777777" w:rsidR="003D3C4A" w:rsidRDefault="00000000">
            <w:r>
              <w:t>卫浴间</w:t>
            </w:r>
          </w:p>
        </w:tc>
        <w:tc>
          <w:tcPr>
            <w:tcW w:w="1075" w:type="dxa"/>
            <w:vAlign w:val="center"/>
          </w:tcPr>
          <w:p w14:paraId="76204D94" w14:textId="77777777" w:rsidR="003D3C4A" w:rsidRDefault="00000000">
            <w:r>
              <w:t>1.5</w:t>
            </w:r>
          </w:p>
        </w:tc>
        <w:tc>
          <w:tcPr>
            <w:tcW w:w="3356" w:type="dxa"/>
            <w:vAlign w:val="center"/>
          </w:tcPr>
          <w:p w14:paraId="504D19C8" w14:textId="77777777" w:rsidR="003D3C4A" w:rsidRDefault="00000000">
            <w:r>
              <w:t>43.24</w:t>
            </w:r>
          </w:p>
        </w:tc>
      </w:tr>
      <w:tr w:rsidR="003D3C4A" w14:paraId="56E515A4" w14:textId="77777777">
        <w:tc>
          <w:tcPr>
            <w:tcW w:w="690" w:type="dxa"/>
            <w:vMerge/>
            <w:vAlign w:val="center"/>
          </w:tcPr>
          <w:p w14:paraId="72CF50B4" w14:textId="77777777" w:rsidR="003D3C4A" w:rsidRDefault="003D3C4A"/>
        </w:tc>
        <w:tc>
          <w:tcPr>
            <w:tcW w:w="1992" w:type="dxa"/>
            <w:vAlign w:val="center"/>
          </w:tcPr>
          <w:p w14:paraId="165804A7" w14:textId="77777777" w:rsidR="003D3C4A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49B72680" w14:textId="77777777" w:rsidR="003D3C4A" w:rsidRDefault="00000000">
            <w:r>
              <w:t>主卧室</w:t>
            </w:r>
          </w:p>
        </w:tc>
        <w:tc>
          <w:tcPr>
            <w:tcW w:w="1075" w:type="dxa"/>
            <w:vAlign w:val="center"/>
          </w:tcPr>
          <w:p w14:paraId="124CE04F" w14:textId="77777777" w:rsidR="003D3C4A" w:rsidRDefault="00000000">
            <w:r>
              <w:t>20.4</w:t>
            </w:r>
          </w:p>
        </w:tc>
        <w:tc>
          <w:tcPr>
            <w:tcW w:w="3356" w:type="dxa"/>
            <w:vAlign w:val="center"/>
          </w:tcPr>
          <w:p w14:paraId="2A45E814" w14:textId="77777777" w:rsidR="003D3C4A" w:rsidRDefault="00000000">
            <w:r>
              <w:t>37.10</w:t>
            </w:r>
          </w:p>
        </w:tc>
      </w:tr>
      <w:tr w:rsidR="003D3C4A" w14:paraId="7AB95C3F" w14:textId="77777777">
        <w:tc>
          <w:tcPr>
            <w:tcW w:w="690" w:type="dxa"/>
            <w:vMerge/>
            <w:vAlign w:val="center"/>
          </w:tcPr>
          <w:p w14:paraId="2D7C0E45" w14:textId="77777777" w:rsidR="003D3C4A" w:rsidRDefault="003D3C4A"/>
        </w:tc>
        <w:tc>
          <w:tcPr>
            <w:tcW w:w="1992" w:type="dxa"/>
            <w:vAlign w:val="center"/>
          </w:tcPr>
          <w:p w14:paraId="0B3C30CE" w14:textId="77777777" w:rsidR="003D3C4A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1F290A1B" w14:textId="77777777" w:rsidR="003D3C4A" w:rsidRDefault="00000000">
            <w:r>
              <w:t>棋牌室</w:t>
            </w:r>
          </w:p>
        </w:tc>
        <w:tc>
          <w:tcPr>
            <w:tcW w:w="1075" w:type="dxa"/>
            <w:vAlign w:val="center"/>
          </w:tcPr>
          <w:p w14:paraId="04757B4A" w14:textId="77777777" w:rsidR="003D3C4A" w:rsidRDefault="00000000">
            <w:r>
              <w:t>12.6</w:t>
            </w:r>
          </w:p>
        </w:tc>
        <w:tc>
          <w:tcPr>
            <w:tcW w:w="3356" w:type="dxa"/>
            <w:vAlign w:val="center"/>
          </w:tcPr>
          <w:p w14:paraId="2A077251" w14:textId="77777777" w:rsidR="003D3C4A" w:rsidRDefault="00000000">
            <w:r>
              <w:t>42.50</w:t>
            </w:r>
          </w:p>
        </w:tc>
      </w:tr>
      <w:tr w:rsidR="003D3C4A" w14:paraId="7BE2BE7E" w14:textId="77777777">
        <w:tc>
          <w:tcPr>
            <w:tcW w:w="690" w:type="dxa"/>
            <w:vMerge/>
            <w:vAlign w:val="center"/>
          </w:tcPr>
          <w:p w14:paraId="3414E063" w14:textId="77777777" w:rsidR="003D3C4A" w:rsidRDefault="003D3C4A"/>
        </w:tc>
        <w:tc>
          <w:tcPr>
            <w:tcW w:w="1992" w:type="dxa"/>
            <w:vAlign w:val="center"/>
          </w:tcPr>
          <w:p w14:paraId="1FF1076A" w14:textId="77777777" w:rsidR="003D3C4A" w:rsidRDefault="00000000">
            <w:r>
              <w:t>2008</w:t>
            </w:r>
          </w:p>
        </w:tc>
        <w:tc>
          <w:tcPr>
            <w:tcW w:w="3186" w:type="dxa"/>
            <w:vAlign w:val="center"/>
          </w:tcPr>
          <w:p w14:paraId="7CB631FD" w14:textId="77777777" w:rsidR="003D3C4A" w:rsidRDefault="00000000">
            <w:r>
              <w:t>卫浴间</w:t>
            </w:r>
          </w:p>
        </w:tc>
        <w:tc>
          <w:tcPr>
            <w:tcW w:w="1075" w:type="dxa"/>
            <w:vAlign w:val="center"/>
          </w:tcPr>
          <w:p w14:paraId="74A8B7DC" w14:textId="77777777" w:rsidR="003D3C4A" w:rsidRDefault="00000000">
            <w:r>
              <w:t>1.5</w:t>
            </w:r>
          </w:p>
        </w:tc>
        <w:tc>
          <w:tcPr>
            <w:tcW w:w="3356" w:type="dxa"/>
            <w:vAlign w:val="center"/>
          </w:tcPr>
          <w:p w14:paraId="07A263FE" w14:textId="77777777" w:rsidR="003D3C4A" w:rsidRDefault="00000000">
            <w:r>
              <w:t>40.74</w:t>
            </w:r>
          </w:p>
        </w:tc>
      </w:tr>
      <w:tr w:rsidR="003D3C4A" w14:paraId="74A88B7C" w14:textId="77777777">
        <w:tc>
          <w:tcPr>
            <w:tcW w:w="6943" w:type="dxa"/>
            <w:gridSpan w:val="4"/>
            <w:vAlign w:val="center"/>
          </w:tcPr>
          <w:p w14:paraId="44B2E2F5" w14:textId="77777777" w:rsidR="003D3C4A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1DB99C29" w14:textId="77777777" w:rsidR="003D3C4A" w:rsidRDefault="00000000">
            <w:r>
              <w:t>39.55%</w:t>
            </w:r>
          </w:p>
        </w:tc>
      </w:tr>
    </w:tbl>
    <w:p w14:paraId="00FC15E7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61E0EA26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C83AC98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54048439"/>
      <w:r w:rsidRPr="00E14B7E">
        <w:rPr>
          <w:rFonts w:hint="eastAsia"/>
        </w:rPr>
        <w:t>结论</w:t>
      </w:r>
      <w:bookmarkEnd w:id="60"/>
    </w:p>
    <w:p w14:paraId="3280FAAB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39.55%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191D357C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109994D7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9C89" w14:textId="77777777" w:rsidR="00D928FF" w:rsidRDefault="00D928FF" w:rsidP="00203A7D">
      <w:pPr>
        <w:spacing w:line="240" w:lineRule="auto"/>
      </w:pPr>
      <w:r>
        <w:separator/>
      </w:r>
    </w:p>
  </w:endnote>
  <w:endnote w:type="continuationSeparator" w:id="0">
    <w:p w14:paraId="6B7085C8" w14:textId="77777777" w:rsidR="00D928FF" w:rsidRDefault="00D928FF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5CB2C796" w14:textId="77777777" w:rsidTr="001A12A0">
      <w:tc>
        <w:tcPr>
          <w:tcW w:w="3020" w:type="dxa"/>
        </w:tcPr>
        <w:p w14:paraId="360F78B3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0A962BEB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E1F9563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519FB06A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B6B0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61CC2E90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161D" w14:textId="77777777" w:rsidR="00D928FF" w:rsidRDefault="00D928FF" w:rsidP="00203A7D">
      <w:pPr>
        <w:spacing w:line="240" w:lineRule="auto"/>
      </w:pPr>
      <w:r>
        <w:separator/>
      </w:r>
    </w:p>
  </w:footnote>
  <w:footnote w:type="continuationSeparator" w:id="0">
    <w:p w14:paraId="0BD09C54" w14:textId="77777777" w:rsidR="00D928FF" w:rsidRDefault="00D928FF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9E85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59710F47" wp14:editId="6163ED1C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5126369">
    <w:abstractNumId w:val="0"/>
  </w:num>
  <w:num w:numId="2" w16cid:durableId="70271704">
    <w:abstractNumId w:val="2"/>
  </w:num>
  <w:num w:numId="3" w16cid:durableId="1129711977">
    <w:abstractNumId w:val="13"/>
  </w:num>
  <w:num w:numId="4" w16cid:durableId="1731730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986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067543">
    <w:abstractNumId w:val="0"/>
  </w:num>
  <w:num w:numId="7" w16cid:durableId="1634100313">
    <w:abstractNumId w:val="0"/>
  </w:num>
  <w:num w:numId="8" w16cid:durableId="417138317">
    <w:abstractNumId w:val="10"/>
  </w:num>
  <w:num w:numId="9" w16cid:durableId="1733230619">
    <w:abstractNumId w:val="3"/>
  </w:num>
  <w:num w:numId="10" w16cid:durableId="1012224675">
    <w:abstractNumId w:val="1"/>
  </w:num>
  <w:num w:numId="11" w16cid:durableId="189490109">
    <w:abstractNumId w:val="12"/>
  </w:num>
  <w:num w:numId="12" w16cid:durableId="477957312">
    <w:abstractNumId w:val="9"/>
  </w:num>
  <w:num w:numId="13" w16cid:durableId="959803084">
    <w:abstractNumId w:val="14"/>
  </w:num>
  <w:num w:numId="14" w16cid:durableId="475144854">
    <w:abstractNumId w:val="15"/>
  </w:num>
  <w:num w:numId="15" w16cid:durableId="1531262962">
    <w:abstractNumId w:val="6"/>
  </w:num>
  <w:num w:numId="16" w16cid:durableId="1485510776">
    <w:abstractNumId w:val="7"/>
  </w:num>
  <w:num w:numId="17" w16cid:durableId="8482944">
    <w:abstractNumId w:val="0"/>
  </w:num>
  <w:num w:numId="18" w16cid:durableId="1285038609">
    <w:abstractNumId w:val="0"/>
  </w:num>
  <w:num w:numId="19" w16cid:durableId="685908422">
    <w:abstractNumId w:val="0"/>
  </w:num>
  <w:num w:numId="20" w16cid:durableId="496501523">
    <w:abstractNumId w:val="0"/>
  </w:num>
  <w:num w:numId="21" w16cid:durableId="1966039262">
    <w:abstractNumId w:val="5"/>
  </w:num>
  <w:num w:numId="22" w16cid:durableId="148790245">
    <w:abstractNumId w:val="11"/>
  </w:num>
  <w:num w:numId="23" w16cid:durableId="1596401488">
    <w:abstractNumId w:val="4"/>
  </w:num>
  <w:num w:numId="24" w16cid:durableId="25259038">
    <w:abstractNumId w:val="8"/>
  </w:num>
  <w:num w:numId="25" w16cid:durableId="1331637251">
    <w:abstractNumId w:val="0"/>
  </w:num>
  <w:num w:numId="26" w16cid:durableId="1789547696">
    <w:abstractNumId w:val="0"/>
  </w:num>
  <w:num w:numId="27" w16cid:durableId="1803034590">
    <w:abstractNumId w:val="0"/>
  </w:num>
  <w:num w:numId="28" w16cid:durableId="12845216">
    <w:abstractNumId w:val="0"/>
  </w:num>
  <w:num w:numId="29" w16cid:durableId="736394738">
    <w:abstractNumId w:val="0"/>
  </w:num>
  <w:num w:numId="30" w16cid:durableId="700473038">
    <w:abstractNumId w:val="0"/>
  </w:num>
  <w:num w:numId="31" w16cid:durableId="733283365">
    <w:abstractNumId w:val="0"/>
  </w:num>
  <w:num w:numId="32" w16cid:durableId="114636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CF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C53CF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C4A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28FF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2E9A"/>
  <w15:docId w15:val="{C8BDD515-D6B4-4158-A0F0-089391E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2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11142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彭锐</dc:creator>
  <cp:lastModifiedBy>锐 彭</cp:lastModifiedBy>
  <cp:revision>1</cp:revision>
  <cp:lastPrinted>1900-12-31T16:00:00Z</cp:lastPrinted>
  <dcterms:created xsi:type="dcterms:W3CDTF">2023-12-21T02:53:00Z</dcterms:created>
  <dcterms:modified xsi:type="dcterms:W3CDTF">2023-12-21T02:53:00Z</dcterms:modified>
</cp:coreProperties>
</file>