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FE62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35A4D68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FC8079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07D7E4F4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A497F78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07727D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640AD69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6C3C502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ABFA6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B148A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旅顺</w:t>
            </w:r>
            <w:bookmarkEnd w:id="3"/>
          </w:p>
        </w:tc>
      </w:tr>
      <w:tr w:rsidR="00794676" w:rsidRPr="00D40158" w14:paraId="0BDD031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DCF30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64AA1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A17AFB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CBD2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E65FF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6538E6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BCD51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48F7B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226BB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89FED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029BF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8E9301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E6D8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D163B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5AAEE4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E707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E1779D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E9D904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82D45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B198F5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7"/>
          </w:p>
        </w:tc>
      </w:tr>
    </w:tbl>
    <w:p w14:paraId="1DB4646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7E8B417" wp14:editId="555181BD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C719" w14:textId="77777777" w:rsidR="00692C83" w:rsidRDefault="00692C83">
      <w:pPr>
        <w:spacing w:line="240" w:lineRule="atLeast"/>
        <w:jc w:val="center"/>
        <w:rPr>
          <w:rFonts w:ascii="宋体" w:hAnsi="宋体"/>
        </w:rPr>
      </w:pPr>
    </w:p>
    <w:p w14:paraId="704BDC93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A065B5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59F31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CF33E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BECS2022</w:t>
            </w:r>
            <w:bookmarkEnd w:id="9"/>
          </w:p>
        </w:tc>
      </w:tr>
      <w:tr w:rsidR="00794676" w:rsidRPr="00D40158" w14:paraId="04A62ED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0EAE45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47697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0"/>
          </w:p>
        </w:tc>
      </w:tr>
      <w:tr w:rsidR="00794676" w:rsidRPr="00D40158" w14:paraId="37EDD58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65E8B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41E42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CD6590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247B3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499015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T18222310589</w:t>
            </w:r>
            <w:bookmarkEnd w:id="11"/>
          </w:p>
        </w:tc>
      </w:tr>
    </w:tbl>
    <w:p w14:paraId="662322C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CF960E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07D530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58A66BB" w14:textId="77777777" w:rsidR="006C7595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30033" w:history="1">
        <w:r w:rsidR="006C7595" w:rsidRPr="008F3E75">
          <w:rPr>
            <w:rStyle w:val="a8"/>
          </w:rPr>
          <w:t>1</w:t>
        </w:r>
        <w:r w:rsidR="006C759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C7595" w:rsidRPr="008F3E75">
          <w:rPr>
            <w:rStyle w:val="a8"/>
          </w:rPr>
          <w:t>建筑概况</w:t>
        </w:r>
        <w:r w:rsidR="006C7595">
          <w:rPr>
            <w:webHidden/>
          </w:rPr>
          <w:tab/>
        </w:r>
        <w:r w:rsidR="006C7595">
          <w:rPr>
            <w:webHidden/>
          </w:rPr>
          <w:fldChar w:fldCharType="begin"/>
        </w:r>
        <w:r w:rsidR="006C7595">
          <w:rPr>
            <w:webHidden/>
          </w:rPr>
          <w:instrText xml:space="preserve"> PAGEREF _Toc161430033 \h </w:instrText>
        </w:r>
        <w:r w:rsidR="006C7595">
          <w:rPr>
            <w:webHidden/>
          </w:rPr>
        </w:r>
        <w:r w:rsidR="006C7595">
          <w:rPr>
            <w:webHidden/>
          </w:rPr>
          <w:fldChar w:fldCharType="separate"/>
        </w:r>
        <w:r w:rsidR="006C7595">
          <w:rPr>
            <w:webHidden/>
          </w:rPr>
          <w:t>3</w:t>
        </w:r>
        <w:r w:rsidR="006C7595">
          <w:rPr>
            <w:webHidden/>
          </w:rPr>
          <w:fldChar w:fldCharType="end"/>
        </w:r>
      </w:hyperlink>
    </w:p>
    <w:p w14:paraId="0993FB0A" w14:textId="77777777" w:rsidR="006C7595" w:rsidRDefault="006C75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034" w:history="1">
        <w:r w:rsidRPr="008F3E75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F3E75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125FB7" w14:textId="77777777" w:rsidR="006C7595" w:rsidRDefault="006C75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035" w:history="1">
        <w:r w:rsidRPr="008F3E75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F3E75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EEA1FC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36" w:history="1">
        <w:r w:rsidRPr="008F3E75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C9045C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37" w:history="1">
        <w:r w:rsidRPr="008F3E75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B8FFA9" w14:textId="77777777" w:rsidR="006C7595" w:rsidRDefault="006C75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038" w:history="1">
        <w:r w:rsidRPr="008F3E75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F3E75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34BFC0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39" w:history="1">
        <w:r w:rsidRPr="008F3E75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ACFBEC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40" w:history="1">
        <w:r w:rsidRPr="008F3E75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49580A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41" w:history="1">
        <w:r w:rsidRPr="008F3E75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C3402A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42" w:history="1">
        <w:r w:rsidRPr="008F3E75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815E81" w14:textId="77777777" w:rsidR="006C7595" w:rsidRDefault="006C75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043" w:history="1">
        <w:r w:rsidRPr="008F3E75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F3E75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134D23" w14:textId="77777777" w:rsidR="006C7595" w:rsidRDefault="006C75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044" w:history="1">
        <w:r w:rsidRPr="008F3E75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F3E75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82FC21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45" w:history="1">
        <w:r w:rsidRPr="008F3E75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0F2B3E" w14:textId="77777777" w:rsidR="006C7595" w:rsidRDefault="006C75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46" w:history="1">
        <w:r w:rsidRPr="008F3E75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FADEA4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47" w:history="1">
        <w:r w:rsidRPr="008F3E75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3BE961" w14:textId="77777777" w:rsidR="006C7595" w:rsidRDefault="006C75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48" w:history="1">
        <w:r w:rsidRPr="008F3E75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752A18" w14:textId="77777777" w:rsidR="006C7595" w:rsidRDefault="006C75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0049" w:history="1">
        <w:r w:rsidRPr="008F3E75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F3E75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DCBE38" w14:textId="77777777" w:rsidR="006C7595" w:rsidRDefault="006C75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0050" w:history="1">
        <w:r w:rsidRPr="008F3E75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F3E75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_Toc161430050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7A72EF" w14:textId="77777777" w:rsidR="00794676" w:rsidRDefault="00794676" w:rsidP="00794676">
      <w:pPr>
        <w:spacing w:line="240" w:lineRule="atLeast"/>
      </w:pPr>
      <w:r>
        <w:fldChar w:fldCharType="end"/>
      </w:r>
    </w:p>
    <w:p w14:paraId="5298401F" w14:textId="77777777" w:rsidR="00794676" w:rsidRPr="009C4D39" w:rsidRDefault="00794676" w:rsidP="00794676">
      <w:pPr>
        <w:spacing w:line="240" w:lineRule="atLeast"/>
        <w:sectPr w:rsidR="00794676" w:rsidRPr="009C4D39" w:rsidSect="00B00395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5E0C47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430033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0C1D5B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ADF10CF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A94926B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2862DCE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7305B7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32C957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辽宁</w:t>
            </w:r>
            <w:r>
              <w:t>-</w:t>
            </w:r>
            <w:r>
              <w:t>大连</w:t>
            </w:r>
            <w:r>
              <w:t>-</w:t>
            </w:r>
            <w:r>
              <w:t>旅顺</w:t>
            </w:r>
            <w:bookmarkEnd w:id="15"/>
          </w:p>
        </w:tc>
      </w:tr>
      <w:tr w:rsidR="00794676" w:rsidRPr="005816EB" w14:paraId="5F1B42D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C1830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1CB853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7C296AD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121.63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9FB3DF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3DF08D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E6313C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bookmarkEnd w:id="18"/>
          </w:p>
        </w:tc>
      </w:tr>
      <w:tr w:rsidR="00794676" w:rsidRPr="005816EB" w14:paraId="07B4F99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6852A2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DAF4348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765066B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4D73CC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043062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3931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05F783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581D5E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0F69FD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0C6BFE0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9939FC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F65B8B6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21.0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414DBC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FD193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9BC9E61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3F4175A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430034"/>
      <w:bookmarkEnd w:id="13"/>
      <w:r>
        <w:rPr>
          <w:rFonts w:hint="eastAsia"/>
        </w:rPr>
        <w:t>评价依据</w:t>
      </w:r>
      <w:bookmarkEnd w:id="27"/>
    </w:p>
    <w:bookmarkEnd w:id="26"/>
    <w:p w14:paraId="4D4C7A1D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《辽宁省公共建筑节能设计标准》</w:t>
      </w:r>
      <w:r>
        <w:rPr>
          <w:rFonts w:hint="eastAsia"/>
        </w:rPr>
        <w:t>(DB21/T 1899-2011)</w:t>
      </w:r>
      <w:bookmarkEnd w:id="28"/>
    </w:p>
    <w:p w14:paraId="09F5859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B12267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725AFA7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2748D4B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01576FA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1430035"/>
      <w:r>
        <w:rPr>
          <w:rFonts w:hint="eastAsia"/>
        </w:rPr>
        <w:t>评价目标与方法</w:t>
      </w:r>
      <w:bookmarkEnd w:id="31"/>
    </w:p>
    <w:p w14:paraId="4282306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1430036"/>
      <w:r>
        <w:rPr>
          <w:rFonts w:hint="eastAsia"/>
          <w:kern w:val="2"/>
        </w:rPr>
        <w:t>评价目标</w:t>
      </w:r>
      <w:bookmarkEnd w:id="32"/>
    </w:p>
    <w:p w14:paraId="1786F81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FE8780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452619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1430037"/>
      <w:r>
        <w:rPr>
          <w:rFonts w:hint="eastAsia"/>
          <w:kern w:val="2"/>
        </w:rPr>
        <w:t>评价方法</w:t>
      </w:r>
      <w:bookmarkEnd w:id="34"/>
    </w:p>
    <w:p w14:paraId="6775BF2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B33465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D25D421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91D2A4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EECB181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9625A0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B14258E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F47D85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2447AF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82D65D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0A9A1D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6B32ED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318D79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674F781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EF1A70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89334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C7595">
              <w:rPr>
                <w:position w:val="-9"/>
              </w:rPr>
              <w:pict w14:anchorId="725D946E">
                <v:shape id="_x0000_i1071" type="#_x0000_t75" style="width:25.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7A1C4C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340715A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ED5ADB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047DD0A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FF7A5EC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AA507AD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8D2AA9C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282479D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A63595E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068355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005C3F2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4E80D7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558A20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44D020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9534FF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C304C0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3E1FF2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DA824FC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83AF9C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B1438C0">
                <v:shape id="_x0000_i1027" type="#_x0000_t75" style="width:25.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6C7595">
              <w:rPr>
                <w:position w:val="-9"/>
              </w:rPr>
              <w:pict w14:anchorId="21D1C9BC">
                <v:shape id="_x0000_i1072" type="#_x0000_t75" style="width:25.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98CF91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103DEC1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296C8F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69FCA6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B25097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834FCAE">
          <v:shape id="_x0000_i1029" type="#_x0000_t75" style="width:30.9pt;height:15.7pt" o:ole="">
            <v:imagedata r:id="rId11" o:title=""/>
          </v:shape>
          <o:OLEObject Type="Embed" ProgID="Equation.DSMT4" ShapeID="_x0000_i1029" DrawAspect="Content" ObjectID="_177204280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73CE4858">
          <v:shape id="_x0000_i1030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6C7595">
        <w:rPr>
          <w:position w:val="-6"/>
        </w:rPr>
        <w:pict w14:anchorId="4BBA4D75">
          <v:shape id="_x0000_i1073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6E8121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53A5426">
          <v:shape id="_x0000_i1032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C7595">
        <w:rPr>
          <w:position w:val="-8"/>
        </w:rPr>
        <w:pict w14:anchorId="69BB1D0E">
          <v:shape id="_x0000_i1074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00AAE4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A568777">
          <v:shape id="_x0000_i1034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6C7595">
        <w:rPr>
          <w:rFonts w:ascii="宋体" w:hAnsi="宋体"/>
          <w:position w:val="-8"/>
        </w:rPr>
        <w:pict w14:anchorId="7497B0DA">
          <v:shape id="_x0000_i1075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4CBF2C5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F2D2C6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30D7E81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7BAE3D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7C3AC29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7A68861D">
          <v:shape id="_x0000_i1036" type="#_x0000_t75" style="width:46.6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23"/>
        </w:rPr>
        <w:pict w14:anchorId="16EE0E88">
          <v:shape id="_x0000_i1076" type="#_x0000_t75" style="width:46.6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8B080E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5B044F5">
          <v:shape id="_x0000_i1038" type="#_x0000_t75" style="width:10.6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24"/>
        </w:rPr>
        <w:pict w14:anchorId="165244C5">
          <v:shape id="_x0000_i1077" type="#_x0000_t75" style="width:10.6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D250444">
          <v:shape id="_x0000_i1040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8"/>
        </w:rPr>
        <w:pict w14:anchorId="4021A894">
          <v:shape id="_x0000_i107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64D055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64D039D">
          <v:shape id="_x0000_i1042" type="#_x0000_t75" style="width:5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8"/>
        </w:rPr>
        <w:pict w14:anchorId="339093AC">
          <v:shape id="_x0000_i1079" type="#_x0000_t75" style="width:5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C7E0E11">
          <v:shape id="_x0000_i1044" type="#_x0000_t75" style="width:30.9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26"/>
        </w:rPr>
        <w:pict w14:anchorId="1AEE8130">
          <v:shape id="_x0000_i1080" type="#_x0000_t75" style="width:30.9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3D3A186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8E831F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ADECE33">
          <v:shape id="_x0000_i1046" type="#_x0000_t75" style="width:308.3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21"/>
        </w:rPr>
        <w:pict w14:anchorId="60996A78">
          <v:shape id="_x0000_i1081" type="#_x0000_t75" style="width:308.3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ED2025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9AF7D45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C65A179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89665AB">
          <v:shape id="_x0000_i1048" type="#_x0000_t75" style="width:51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8"/>
        </w:rPr>
        <w:pict w14:anchorId="3CC7366D">
          <v:shape id="_x0000_i1082" type="#_x0000_t75" style="width:51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17FBD41">
          <v:shape id="_x0000_i1050" type="#_x0000_t75" style="width:30.9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26"/>
        </w:rPr>
        <w:pict w14:anchorId="5C8C2F4B">
          <v:shape id="_x0000_i1083" type="#_x0000_t75" style="width:30.9pt;height:30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1F07DE5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21A731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8FF316F">
          <v:shape id="_x0000_i1052" type="#_x0000_t75" style="width:5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8"/>
        </w:rPr>
        <w:pict w14:anchorId="411812FE">
          <v:shape id="_x0000_i1084" type="#_x0000_t75" style="width:5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5BBD017B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39D5F6E">
          <v:shape id="_x0000_i1054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C7595">
        <w:rPr>
          <w:position w:val="-8"/>
        </w:rPr>
        <w:pict w14:anchorId="5762F1E6">
          <v:shape id="_x0000_i1085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CEEAF4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BC68689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09E6F6D3">
          <v:shape id="_x0000_i1056" type="#_x0000_t75" style="width:82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C7595">
        <w:rPr>
          <w:position w:val="-9"/>
        </w:rPr>
        <w:pict w14:anchorId="7C97B033">
          <v:shape id="_x0000_i1086" type="#_x0000_t75" style="width:82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A2436DF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24F9387">
          <v:shape id="_x0000_i105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6C7595">
        <w:rPr>
          <w:rFonts w:ascii="Cambria Math" w:hAnsi="Cambria Math"/>
          <w:color w:val="000000"/>
          <w:szCs w:val="21"/>
        </w:rPr>
        <w:pict w14:anchorId="21DB9DC0">
          <v:shape id="_x0000_i1087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A59E1A8" w14:textId="77777777" w:rsidR="00794676" w:rsidRPr="00C72292" w:rsidRDefault="00794676" w:rsidP="00794676">
      <w:pPr>
        <w:pStyle w:val="a0"/>
        <w:ind w:left="1470" w:right="1470"/>
      </w:pPr>
    </w:p>
    <w:p w14:paraId="053298F1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1430038"/>
      <w:r>
        <w:rPr>
          <w:rFonts w:hint="eastAsia"/>
        </w:rPr>
        <w:t>边界</w:t>
      </w:r>
      <w:r>
        <w:t>条件参数设置</w:t>
      </w:r>
      <w:bookmarkEnd w:id="36"/>
    </w:p>
    <w:p w14:paraId="0121FDC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143003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58EBEC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011F69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C2EC2C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8F2EDD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A9A893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A69199A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03989D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C421A6A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D07FA6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13FA453">
                <v:shape id="_x0000_i1060" type="#_x0000_t75" style="width:15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61DB92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18FA1E7">
                <v:shape id="_x0000_i1061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6C7595">
              <w:rPr>
                <w:position w:val="-8"/>
              </w:rPr>
              <w:pict w14:anchorId="7E42D2AA">
                <v:shape id="_x0000_i108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D55CDE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CA3AE5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4AA0087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FC295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498AE7D">
                <v:shape id="_x0000_i1063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ACA46AB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D05EF2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7B48DA1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88B6BF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8E306D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ADA384E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7B972D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06AE420">
                <v:shape id="_x0000_i1064" type="#_x0000_t75" style="width:20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77DF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328611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F21B2EE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7011B5A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0AEB96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FBE7CFD">
                <v:shape id="_x0000_i1065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A0BF05F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9CDB5D3">
                <v:shape id="_x0000_i1066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6C7595">
              <w:rPr>
                <w:position w:val="-8"/>
              </w:rPr>
              <w:pict w14:anchorId="23C5372C">
                <v:shape id="_x0000_i1089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71156D6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F3D1FF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69E142D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08341D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FE24C74">
                <v:shape id="_x0000_i106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682598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1B2851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8A96BEB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46C7216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978DB3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79BE432">
                <v:shape id="_x0000_i1069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7E90C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E857DFB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23EF5E6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F61A7C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143004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06F86B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2E2E71A1" wp14:editId="46CA0561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F91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92C83" w14:paraId="6C418CC3" w14:textId="77777777">
        <w:tc>
          <w:tcPr>
            <w:tcW w:w="777" w:type="dxa"/>
            <w:shd w:val="clear" w:color="auto" w:fill="E6E6E6"/>
            <w:vAlign w:val="center"/>
          </w:tcPr>
          <w:p w14:paraId="21AFFD69" w14:textId="77777777" w:rsidR="00692C8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95EC3" w14:textId="77777777" w:rsidR="00692C8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552D4" w14:textId="77777777" w:rsidR="00692C8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76FBF" w14:textId="77777777" w:rsidR="00692C8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6DF56" w14:textId="77777777" w:rsidR="00692C8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29DEA" w14:textId="77777777" w:rsidR="00692C8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0F245" w14:textId="77777777" w:rsidR="00692C8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B4037" w14:textId="77777777" w:rsidR="00692C8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B879F" w14:textId="77777777" w:rsidR="00692C8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ED286" w14:textId="77777777" w:rsidR="00692C8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F50DF" w14:textId="77777777" w:rsidR="00692C8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E4DF5" w14:textId="77777777" w:rsidR="00692C83" w:rsidRDefault="00000000">
            <w:pPr>
              <w:jc w:val="center"/>
            </w:pPr>
            <w:r>
              <w:t>11:00</w:t>
            </w:r>
          </w:p>
        </w:tc>
      </w:tr>
      <w:tr w:rsidR="00692C83" w14:paraId="46272161" w14:textId="77777777">
        <w:tc>
          <w:tcPr>
            <w:tcW w:w="777" w:type="dxa"/>
            <w:vAlign w:val="center"/>
          </w:tcPr>
          <w:p w14:paraId="29C21019" w14:textId="77777777" w:rsidR="00692C83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14F06148" w14:textId="77777777" w:rsidR="00692C83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64D0C498" w14:textId="77777777" w:rsidR="00692C83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3812F953" w14:textId="77777777" w:rsidR="00692C83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4AF3B387" w14:textId="77777777" w:rsidR="00692C8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023B1BBC" w14:textId="77777777" w:rsidR="00692C83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30A3BF09" w14:textId="77777777" w:rsidR="00692C83" w:rsidRDefault="00000000">
            <w:r>
              <w:t>25.60</w:t>
            </w:r>
          </w:p>
        </w:tc>
        <w:tc>
          <w:tcPr>
            <w:tcW w:w="777" w:type="dxa"/>
            <w:vAlign w:val="center"/>
          </w:tcPr>
          <w:p w14:paraId="14E4778B" w14:textId="77777777" w:rsidR="00692C83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1BCACD9D" w14:textId="77777777" w:rsidR="00692C83" w:rsidRDefault="00000000">
            <w:r>
              <w:t>28.90</w:t>
            </w:r>
          </w:p>
        </w:tc>
        <w:tc>
          <w:tcPr>
            <w:tcW w:w="777" w:type="dxa"/>
            <w:vAlign w:val="center"/>
          </w:tcPr>
          <w:p w14:paraId="4E3EC9C4" w14:textId="77777777" w:rsidR="00692C83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59CF33DA" w14:textId="77777777" w:rsidR="00692C83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7D050F41" w14:textId="77777777" w:rsidR="00692C83" w:rsidRDefault="00000000">
            <w:r>
              <w:t>35.90</w:t>
            </w:r>
          </w:p>
        </w:tc>
      </w:tr>
      <w:tr w:rsidR="00692C83" w14:paraId="6734AC33" w14:textId="77777777">
        <w:tc>
          <w:tcPr>
            <w:tcW w:w="777" w:type="dxa"/>
            <w:shd w:val="clear" w:color="auto" w:fill="E6E6E6"/>
            <w:vAlign w:val="center"/>
          </w:tcPr>
          <w:p w14:paraId="66386E50" w14:textId="77777777" w:rsidR="00692C8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CD85E" w14:textId="77777777" w:rsidR="00692C8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557CE" w14:textId="77777777" w:rsidR="00692C8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64283" w14:textId="77777777" w:rsidR="00692C8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2A323" w14:textId="77777777" w:rsidR="00692C8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93FD3" w14:textId="77777777" w:rsidR="00692C8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2276B" w14:textId="77777777" w:rsidR="00692C8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EFC55" w14:textId="77777777" w:rsidR="00692C8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2EECB" w14:textId="77777777" w:rsidR="00692C8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FB823" w14:textId="77777777" w:rsidR="00692C8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8011E" w14:textId="77777777" w:rsidR="00692C8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F8CAE" w14:textId="77777777" w:rsidR="00692C83" w:rsidRDefault="00000000">
            <w:r>
              <w:t>23:00</w:t>
            </w:r>
          </w:p>
        </w:tc>
      </w:tr>
      <w:tr w:rsidR="00692C83" w14:paraId="1519D6ED" w14:textId="77777777">
        <w:tc>
          <w:tcPr>
            <w:tcW w:w="777" w:type="dxa"/>
            <w:vAlign w:val="center"/>
          </w:tcPr>
          <w:p w14:paraId="6ABF1B2F" w14:textId="77777777" w:rsidR="00692C83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4082C12D" w14:textId="77777777" w:rsidR="00692C83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7339B2C9" w14:textId="77777777" w:rsidR="00692C83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078CC840" w14:textId="77777777" w:rsidR="00692C83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3EEB0336" w14:textId="77777777" w:rsidR="00692C83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58E6FECA" w14:textId="77777777" w:rsidR="00692C83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30C972DC" w14:textId="77777777" w:rsidR="00692C83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3B4835D8" w14:textId="77777777" w:rsidR="00692C83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5C4663BA" w14:textId="77777777" w:rsidR="00692C83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14:paraId="136CC29F" w14:textId="77777777" w:rsidR="00692C83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4E72FE64" w14:textId="77777777" w:rsidR="00692C83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2C9617BF" w14:textId="77777777" w:rsidR="00692C83" w:rsidRDefault="00000000">
            <w:r>
              <w:t>31.30</w:t>
            </w:r>
          </w:p>
        </w:tc>
      </w:tr>
    </w:tbl>
    <w:p w14:paraId="1B570217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73F7E479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0804F809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143004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2C0CD66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1AC315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5ED6F5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0D4E779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1A12638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9947DA0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1E6C9C8F">
                <v:shape id="_x0000_i1070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0A4319D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6100E0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0F7130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E43FACC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92C83" w14:paraId="0E5F7DEB" w14:textId="77777777">
        <w:tc>
          <w:tcPr>
            <w:tcW w:w="1556" w:type="dxa"/>
            <w:shd w:val="clear" w:color="auto" w:fill="E6E6E6"/>
            <w:vAlign w:val="center"/>
          </w:tcPr>
          <w:p w14:paraId="40F956C0" w14:textId="77777777" w:rsidR="00692C83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81DA4B" w14:textId="77777777" w:rsidR="00692C8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A04137" w14:textId="77777777" w:rsidR="00692C8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F2D03E" w14:textId="77777777" w:rsidR="00692C8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2BBEA2" w14:textId="77777777" w:rsidR="00692C8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3CF3BE" w14:textId="77777777" w:rsidR="00692C83" w:rsidRDefault="00000000">
            <w:pPr>
              <w:jc w:val="center"/>
            </w:pPr>
            <w:r>
              <w:t>水平</w:t>
            </w:r>
          </w:p>
        </w:tc>
      </w:tr>
      <w:tr w:rsidR="00692C83" w14:paraId="382E2258" w14:textId="77777777">
        <w:tc>
          <w:tcPr>
            <w:tcW w:w="1556" w:type="dxa"/>
            <w:shd w:val="clear" w:color="auto" w:fill="E6E6E6"/>
            <w:vAlign w:val="center"/>
          </w:tcPr>
          <w:p w14:paraId="006E5533" w14:textId="77777777" w:rsidR="00692C83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3C73B2E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36094A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0F15FE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CB72A7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FA236F" w14:textId="77777777" w:rsidR="00692C83" w:rsidRDefault="00000000">
            <w:r>
              <w:t>0.00</w:t>
            </w:r>
          </w:p>
        </w:tc>
      </w:tr>
      <w:tr w:rsidR="00692C83" w14:paraId="4F14EF1B" w14:textId="77777777">
        <w:tc>
          <w:tcPr>
            <w:tcW w:w="1556" w:type="dxa"/>
            <w:shd w:val="clear" w:color="auto" w:fill="E6E6E6"/>
            <w:vAlign w:val="center"/>
          </w:tcPr>
          <w:p w14:paraId="5CE850F6" w14:textId="77777777" w:rsidR="00692C8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5776DE5C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3D45F8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B1E6B3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EC5649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B73910" w14:textId="77777777" w:rsidR="00692C83" w:rsidRDefault="00000000">
            <w:r>
              <w:t>0.00</w:t>
            </w:r>
          </w:p>
        </w:tc>
      </w:tr>
      <w:tr w:rsidR="00692C83" w14:paraId="34C0A32A" w14:textId="77777777">
        <w:tc>
          <w:tcPr>
            <w:tcW w:w="1556" w:type="dxa"/>
            <w:shd w:val="clear" w:color="auto" w:fill="E6E6E6"/>
            <w:vAlign w:val="center"/>
          </w:tcPr>
          <w:p w14:paraId="7125C5E8" w14:textId="77777777" w:rsidR="00692C8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51265316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4E4BEF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C3DA9A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A62A6D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B66155" w14:textId="77777777" w:rsidR="00692C83" w:rsidRDefault="00000000">
            <w:r>
              <w:t>0.00</w:t>
            </w:r>
          </w:p>
        </w:tc>
      </w:tr>
      <w:tr w:rsidR="00692C83" w14:paraId="03699D55" w14:textId="77777777">
        <w:tc>
          <w:tcPr>
            <w:tcW w:w="1556" w:type="dxa"/>
            <w:shd w:val="clear" w:color="auto" w:fill="E6E6E6"/>
            <w:vAlign w:val="center"/>
          </w:tcPr>
          <w:p w14:paraId="5D405F51" w14:textId="77777777" w:rsidR="00692C8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9959732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D61ACD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CF08CF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91BAFA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BED121" w14:textId="77777777" w:rsidR="00692C83" w:rsidRDefault="00000000">
            <w:r>
              <w:t>0.00</w:t>
            </w:r>
          </w:p>
        </w:tc>
      </w:tr>
      <w:tr w:rsidR="00692C83" w14:paraId="042CDC06" w14:textId="77777777">
        <w:tc>
          <w:tcPr>
            <w:tcW w:w="1556" w:type="dxa"/>
            <w:shd w:val="clear" w:color="auto" w:fill="E6E6E6"/>
            <w:vAlign w:val="center"/>
          </w:tcPr>
          <w:p w14:paraId="05C57E27" w14:textId="77777777" w:rsidR="00692C8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4856175" w14:textId="77777777" w:rsidR="00692C83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0BF87D54" w14:textId="77777777" w:rsidR="00692C83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56ECBF5A" w14:textId="77777777" w:rsidR="00692C83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5375D69B" w14:textId="77777777" w:rsidR="00692C83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6AB6DC43" w14:textId="77777777" w:rsidR="00692C83" w:rsidRDefault="00000000">
            <w:r>
              <w:t>0.20</w:t>
            </w:r>
          </w:p>
        </w:tc>
      </w:tr>
      <w:tr w:rsidR="00692C83" w14:paraId="5520CD70" w14:textId="77777777">
        <w:tc>
          <w:tcPr>
            <w:tcW w:w="1556" w:type="dxa"/>
            <w:shd w:val="clear" w:color="auto" w:fill="E6E6E6"/>
            <w:vAlign w:val="center"/>
          </w:tcPr>
          <w:p w14:paraId="480171F3" w14:textId="77777777" w:rsidR="00692C8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A7D51B6" w14:textId="77777777" w:rsidR="00692C83" w:rsidRDefault="00000000">
            <w:r>
              <w:t>112.54</w:t>
            </w:r>
          </w:p>
        </w:tc>
        <w:tc>
          <w:tcPr>
            <w:tcW w:w="1556" w:type="dxa"/>
            <w:vAlign w:val="center"/>
          </w:tcPr>
          <w:p w14:paraId="34B4BC89" w14:textId="77777777" w:rsidR="00692C83" w:rsidRDefault="00000000">
            <w:r>
              <w:t>49.64</w:t>
            </w:r>
          </w:p>
        </w:tc>
        <w:tc>
          <w:tcPr>
            <w:tcW w:w="1556" w:type="dxa"/>
            <w:vAlign w:val="center"/>
          </w:tcPr>
          <w:p w14:paraId="14B1B2B5" w14:textId="77777777" w:rsidR="00692C83" w:rsidRDefault="00000000">
            <w:r>
              <w:t>55.70</w:t>
            </w:r>
          </w:p>
        </w:tc>
        <w:tc>
          <w:tcPr>
            <w:tcW w:w="1556" w:type="dxa"/>
            <w:vAlign w:val="center"/>
          </w:tcPr>
          <w:p w14:paraId="0021828E" w14:textId="77777777" w:rsidR="00692C83" w:rsidRDefault="00000000">
            <w:r>
              <w:t>26.13</w:t>
            </w:r>
          </w:p>
        </w:tc>
        <w:tc>
          <w:tcPr>
            <w:tcW w:w="1556" w:type="dxa"/>
            <w:vAlign w:val="center"/>
          </w:tcPr>
          <w:p w14:paraId="209A28ED" w14:textId="77777777" w:rsidR="00692C83" w:rsidRDefault="00000000">
            <w:r>
              <w:t>104.90</w:t>
            </w:r>
          </w:p>
        </w:tc>
      </w:tr>
      <w:tr w:rsidR="00692C83" w14:paraId="532255E5" w14:textId="77777777">
        <w:tc>
          <w:tcPr>
            <w:tcW w:w="1556" w:type="dxa"/>
            <w:shd w:val="clear" w:color="auto" w:fill="E6E6E6"/>
            <w:vAlign w:val="center"/>
          </w:tcPr>
          <w:p w14:paraId="66761288" w14:textId="77777777" w:rsidR="00692C8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AB1EB3C" w14:textId="77777777" w:rsidR="00692C83" w:rsidRDefault="00000000">
            <w:r>
              <w:t>246.87</w:t>
            </w:r>
          </w:p>
        </w:tc>
        <w:tc>
          <w:tcPr>
            <w:tcW w:w="1556" w:type="dxa"/>
            <w:vAlign w:val="center"/>
          </w:tcPr>
          <w:p w14:paraId="769A31FD" w14:textId="77777777" w:rsidR="00692C83" w:rsidRDefault="00000000">
            <w:r>
              <w:t>107.96</w:t>
            </w:r>
          </w:p>
        </w:tc>
        <w:tc>
          <w:tcPr>
            <w:tcW w:w="1556" w:type="dxa"/>
            <w:vAlign w:val="center"/>
          </w:tcPr>
          <w:p w14:paraId="147CA4E8" w14:textId="77777777" w:rsidR="00692C83" w:rsidRDefault="00000000">
            <w:r>
              <w:t>107.70</w:t>
            </w:r>
          </w:p>
        </w:tc>
        <w:tc>
          <w:tcPr>
            <w:tcW w:w="1556" w:type="dxa"/>
            <w:vAlign w:val="center"/>
          </w:tcPr>
          <w:p w14:paraId="0CCF24A3" w14:textId="77777777" w:rsidR="00692C83" w:rsidRDefault="00000000">
            <w:r>
              <w:t>64.14</w:t>
            </w:r>
          </w:p>
        </w:tc>
        <w:tc>
          <w:tcPr>
            <w:tcW w:w="1556" w:type="dxa"/>
            <w:vAlign w:val="center"/>
          </w:tcPr>
          <w:p w14:paraId="01BD3837" w14:textId="77777777" w:rsidR="00692C83" w:rsidRDefault="00000000">
            <w:r>
              <w:t>234.20</w:t>
            </w:r>
          </w:p>
        </w:tc>
      </w:tr>
      <w:tr w:rsidR="00692C83" w14:paraId="36B7AC84" w14:textId="77777777">
        <w:tc>
          <w:tcPr>
            <w:tcW w:w="1556" w:type="dxa"/>
            <w:shd w:val="clear" w:color="auto" w:fill="E6E6E6"/>
            <w:vAlign w:val="center"/>
          </w:tcPr>
          <w:p w14:paraId="674609B5" w14:textId="77777777" w:rsidR="00692C8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4EF5B98" w14:textId="77777777" w:rsidR="00692C83" w:rsidRDefault="00000000">
            <w:r>
              <w:t>401.99</w:t>
            </w:r>
          </w:p>
        </w:tc>
        <w:tc>
          <w:tcPr>
            <w:tcW w:w="1556" w:type="dxa"/>
            <w:vAlign w:val="center"/>
          </w:tcPr>
          <w:p w14:paraId="6D998CD7" w14:textId="77777777" w:rsidR="00692C83" w:rsidRDefault="00000000">
            <w:r>
              <w:t>175.05</w:t>
            </w:r>
          </w:p>
        </w:tc>
        <w:tc>
          <w:tcPr>
            <w:tcW w:w="1556" w:type="dxa"/>
            <w:vAlign w:val="center"/>
          </w:tcPr>
          <w:p w14:paraId="36BCFDE8" w14:textId="77777777" w:rsidR="00692C83" w:rsidRDefault="00000000">
            <w:r>
              <w:t>146.80</w:t>
            </w:r>
          </w:p>
        </w:tc>
        <w:tc>
          <w:tcPr>
            <w:tcW w:w="1556" w:type="dxa"/>
            <w:vAlign w:val="center"/>
          </w:tcPr>
          <w:p w14:paraId="0B65730B" w14:textId="77777777" w:rsidR="00692C83" w:rsidRDefault="00000000">
            <w:r>
              <w:t>119.09</w:t>
            </w:r>
          </w:p>
        </w:tc>
        <w:tc>
          <w:tcPr>
            <w:tcW w:w="1556" w:type="dxa"/>
            <w:vAlign w:val="center"/>
          </w:tcPr>
          <w:p w14:paraId="4DFB2498" w14:textId="77777777" w:rsidR="00692C83" w:rsidRDefault="00000000">
            <w:r>
              <w:t>402.50</w:t>
            </w:r>
          </w:p>
        </w:tc>
      </w:tr>
      <w:tr w:rsidR="00692C83" w14:paraId="0966A768" w14:textId="77777777">
        <w:tc>
          <w:tcPr>
            <w:tcW w:w="1556" w:type="dxa"/>
            <w:shd w:val="clear" w:color="auto" w:fill="E6E6E6"/>
            <w:vAlign w:val="center"/>
          </w:tcPr>
          <w:p w14:paraId="3F6220DD" w14:textId="77777777" w:rsidR="00692C8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293A11E" w14:textId="77777777" w:rsidR="00692C83" w:rsidRDefault="00000000">
            <w:r>
              <w:t>472.27</w:t>
            </w:r>
          </w:p>
        </w:tc>
        <w:tc>
          <w:tcPr>
            <w:tcW w:w="1556" w:type="dxa"/>
            <w:vAlign w:val="center"/>
          </w:tcPr>
          <w:p w14:paraId="6498C5C7" w14:textId="77777777" w:rsidR="00692C83" w:rsidRDefault="00000000">
            <w:r>
              <w:t>254.32</w:t>
            </w:r>
          </w:p>
        </w:tc>
        <w:tc>
          <w:tcPr>
            <w:tcW w:w="1556" w:type="dxa"/>
            <w:vAlign w:val="center"/>
          </w:tcPr>
          <w:p w14:paraId="53E840E1" w14:textId="77777777" w:rsidR="00692C83" w:rsidRDefault="00000000">
            <w:r>
              <w:t>168.38</w:t>
            </w:r>
          </w:p>
        </w:tc>
        <w:tc>
          <w:tcPr>
            <w:tcW w:w="1556" w:type="dxa"/>
            <w:vAlign w:val="center"/>
          </w:tcPr>
          <w:p w14:paraId="100DCC8F" w14:textId="77777777" w:rsidR="00692C83" w:rsidRDefault="00000000">
            <w:r>
              <w:t>139.38</w:t>
            </w:r>
          </w:p>
        </w:tc>
        <w:tc>
          <w:tcPr>
            <w:tcW w:w="1556" w:type="dxa"/>
            <w:vAlign w:val="center"/>
          </w:tcPr>
          <w:p w14:paraId="7C6D5519" w14:textId="77777777" w:rsidR="00692C83" w:rsidRDefault="00000000">
            <w:r>
              <w:t>568.40</w:t>
            </w:r>
          </w:p>
        </w:tc>
      </w:tr>
      <w:tr w:rsidR="00692C83" w14:paraId="7498D699" w14:textId="77777777">
        <w:tc>
          <w:tcPr>
            <w:tcW w:w="1556" w:type="dxa"/>
            <w:shd w:val="clear" w:color="auto" w:fill="E6E6E6"/>
            <w:vAlign w:val="center"/>
          </w:tcPr>
          <w:p w14:paraId="4230F60E" w14:textId="77777777" w:rsidR="00692C8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B5C568B" w14:textId="77777777" w:rsidR="00692C83" w:rsidRDefault="00000000">
            <w:r>
              <w:t>456.56</w:t>
            </w:r>
          </w:p>
        </w:tc>
        <w:tc>
          <w:tcPr>
            <w:tcW w:w="1556" w:type="dxa"/>
            <w:vAlign w:val="center"/>
          </w:tcPr>
          <w:p w14:paraId="5070FC12" w14:textId="77777777" w:rsidR="00692C83" w:rsidRDefault="00000000">
            <w:r>
              <w:t>347.62</w:t>
            </w:r>
          </w:p>
        </w:tc>
        <w:tc>
          <w:tcPr>
            <w:tcW w:w="1556" w:type="dxa"/>
            <w:vAlign w:val="center"/>
          </w:tcPr>
          <w:p w14:paraId="198315D5" w14:textId="77777777" w:rsidR="00692C83" w:rsidRDefault="00000000">
            <w:r>
              <w:t>193.92</w:t>
            </w:r>
          </w:p>
        </w:tc>
        <w:tc>
          <w:tcPr>
            <w:tcW w:w="1556" w:type="dxa"/>
            <w:vAlign w:val="center"/>
          </w:tcPr>
          <w:p w14:paraId="54E9574E" w14:textId="77777777" w:rsidR="00692C83" w:rsidRDefault="00000000">
            <w:r>
              <w:t>162.45</w:t>
            </w:r>
          </w:p>
        </w:tc>
        <w:tc>
          <w:tcPr>
            <w:tcW w:w="1556" w:type="dxa"/>
            <w:vAlign w:val="center"/>
          </w:tcPr>
          <w:p w14:paraId="16C73DC1" w14:textId="77777777" w:rsidR="00692C83" w:rsidRDefault="00000000">
            <w:r>
              <w:t>728.90</w:t>
            </w:r>
          </w:p>
        </w:tc>
      </w:tr>
      <w:tr w:rsidR="00692C83" w14:paraId="27B8CE52" w14:textId="77777777">
        <w:tc>
          <w:tcPr>
            <w:tcW w:w="1556" w:type="dxa"/>
            <w:shd w:val="clear" w:color="auto" w:fill="E6E6E6"/>
            <w:vAlign w:val="center"/>
          </w:tcPr>
          <w:p w14:paraId="266DA258" w14:textId="77777777" w:rsidR="00692C8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56F9E00F" w14:textId="77777777" w:rsidR="00692C83" w:rsidRDefault="00000000">
            <w:r>
              <w:t>362.74</w:t>
            </w:r>
          </w:p>
        </w:tc>
        <w:tc>
          <w:tcPr>
            <w:tcW w:w="1556" w:type="dxa"/>
            <w:vAlign w:val="center"/>
          </w:tcPr>
          <w:p w14:paraId="4B159456" w14:textId="77777777" w:rsidR="00692C83" w:rsidRDefault="00000000">
            <w:r>
              <w:t>417.86</w:t>
            </w:r>
          </w:p>
        </w:tc>
        <w:tc>
          <w:tcPr>
            <w:tcW w:w="1556" w:type="dxa"/>
            <w:vAlign w:val="center"/>
          </w:tcPr>
          <w:p w14:paraId="15E88EDF" w14:textId="77777777" w:rsidR="00692C83" w:rsidRDefault="00000000">
            <w:r>
              <w:t>214.36</w:t>
            </w:r>
          </w:p>
        </w:tc>
        <w:tc>
          <w:tcPr>
            <w:tcW w:w="1556" w:type="dxa"/>
            <w:vAlign w:val="center"/>
          </w:tcPr>
          <w:p w14:paraId="15BDBC82" w14:textId="77777777" w:rsidR="00692C83" w:rsidRDefault="00000000">
            <w:r>
              <w:t>180.39</w:t>
            </w:r>
          </w:p>
        </w:tc>
        <w:tc>
          <w:tcPr>
            <w:tcW w:w="1556" w:type="dxa"/>
            <w:vAlign w:val="center"/>
          </w:tcPr>
          <w:p w14:paraId="2AF5833F" w14:textId="77777777" w:rsidR="00692C83" w:rsidRDefault="00000000">
            <w:r>
              <w:t>837.10</w:t>
            </w:r>
          </w:p>
        </w:tc>
      </w:tr>
      <w:tr w:rsidR="00692C83" w14:paraId="5EBB8D69" w14:textId="77777777">
        <w:tc>
          <w:tcPr>
            <w:tcW w:w="1556" w:type="dxa"/>
            <w:shd w:val="clear" w:color="auto" w:fill="E6E6E6"/>
            <w:vAlign w:val="center"/>
          </w:tcPr>
          <w:p w14:paraId="77CFEFBC" w14:textId="77777777" w:rsidR="00692C8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F2CF83A" w14:textId="77777777" w:rsidR="00692C83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7B3BCFDD" w14:textId="77777777" w:rsidR="00692C83" w:rsidRDefault="00000000">
            <w:r>
              <w:t>454.29</w:t>
            </w:r>
          </w:p>
        </w:tc>
        <w:tc>
          <w:tcPr>
            <w:tcW w:w="1556" w:type="dxa"/>
            <w:vAlign w:val="center"/>
          </w:tcPr>
          <w:p w14:paraId="40A248CC" w14:textId="77777777" w:rsidR="00692C83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2CCF8929" w14:textId="77777777" w:rsidR="00692C83" w:rsidRDefault="00000000">
            <w:r>
              <w:t>192.85</w:t>
            </w:r>
          </w:p>
        </w:tc>
        <w:tc>
          <w:tcPr>
            <w:tcW w:w="1556" w:type="dxa"/>
            <w:vAlign w:val="center"/>
          </w:tcPr>
          <w:p w14:paraId="30CDB593" w14:textId="77777777" w:rsidR="00692C83" w:rsidRDefault="00000000">
            <w:r>
              <w:t>893.00</w:t>
            </w:r>
          </w:p>
        </w:tc>
      </w:tr>
      <w:tr w:rsidR="00692C83" w14:paraId="105FD5DF" w14:textId="77777777">
        <w:tc>
          <w:tcPr>
            <w:tcW w:w="1556" w:type="dxa"/>
            <w:shd w:val="clear" w:color="auto" w:fill="E6E6E6"/>
            <w:vAlign w:val="center"/>
          </w:tcPr>
          <w:p w14:paraId="5C2CDA25" w14:textId="77777777" w:rsidR="00692C8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FB9B7F3" w14:textId="77777777" w:rsidR="00692C83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52D2BE71" w14:textId="77777777" w:rsidR="00692C83" w:rsidRDefault="00000000">
            <w:r>
              <w:t>433.11</w:t>
            </w:r>
          </w:p>
        </w:tc>
        <w:tc>
          <w:tcPr>
            <w:tcW w:w="1556" w:type="dxa"/>
            <w:vAlign w:val="center"/>
          </w:tcPr>
          <w:p w14:paraId="79E0D4BB" w14:textId="77777777" w:rsidR="00692C83" w:rsidRDefault="00000000">
            <w:r>
              <w:t>375.71</w:t>
            </w:r>
          </w:p>
        </w:tc>
        <w:tc>
          <w:tcPr>
            <w:tcW w:w="1556" w:type="dxa"/>
            <w:vAlign w:val="center"/>
          </w:tcPr>
          <w:p w14:paraId="414E086A" w14:textId="77777777" w:rsidR="00692C83" w:rsidRDefault="00000000">
            <w:r>
              <w:t>188.23</w:t>
            </w:r>
          </w:p>
        </w:tc>
        <w:tc>
          <w:tcPr>
            <w:tcW w:w="1556" w:type="dxa"/>
            <w:vAlign w:val="center"/>
          </w:tcPr>
          <w:p w14:paraId="69A5955C" w14:textId="77777777" w:rsidR="00692C83" w:rsidRDefault="00000000">
            <w:r>
              <w:t>863.90</w:t>
            </w:r>
          </w:p>
        </w:tc>
      </w:tr>
      <w:tr w:rsidR="00692C83" w14:paraId="033FB0D6" w14:textId="77777777">
        <w:tc>
          <w:tcPr>
            <w:tcW w:w="1556" w:type="dxa"/>
            <w:shd w:val="clear" w:color="auto" w:fill="E6E6E6"/>
            <w:vAlign w:val="center"/>
          </w:tcPr>
          <w:p w14:paraId="479C919F" w14:textId="77777777" w:rsidR="00692C8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C8B50C9" w14:textId="77777777" w:rsidR="00692C83" w:rsidRDefault="00000000">
            <w:r>
              <w:t>212.42</w:t>
            </w:r>
          </w:p>
        </w:tc>
        <w:tc>
          <w:tcPr>
            <w:tcW w:w="1556" w:type="dxa"/>
            <w:vAlign w:val="center"/>
          </w:tcPr>
          <w:p w14:paraId="67A7088F" w14:textId="77777777" w:rsidR="00692C83" w:rsidRDefault="00000000">
            <w:r>
              <w:t>376.26</w:t>
            </w:r>
          </w:p>
        </w:tc>
        <w:tc>
          <w:tcPr>
            <w:tcW w:w="1556" w:type="dxa"/>
            <w:vAlign w:val="center"/>
          </w:tcPr>
          <w:p w14:paraId="0E00321D" w14:textId="77777777" w:rsidR="00692C83" w:rsidRDefault="00000000">
            <w:r>
              <w:t>489.47</w:t>
            </w:r>
          </w:p>
        </w:tc>
        <w:tc>
          <w:tcPr>
            <w:tcW w:w="1556" w:type="dxa"/>
            <w:vAlign w:val="center"/>
          </w:tcPr>
          <w:p w14:paraId="388F460C" w14:textId="77777777" w:rsidR="00692C83" w:rsidRDefault="00000000">
            <w:r>
              <w:t>177.52</w:t>
            </w:r>
          </w:p>
        </w:tc>
        <w:tc>
          <w:tcPr>
            <w:tcW w:w="1556" w:type="dxa"/>
            <w:vAlign w:val="center"/>
          </w:tcPr>
          <w:p w14:paraId="6B7F0715" w14:textId="77777777" w:rsidR="00692C83" w:rsidRDefault="00000000">
            <w:r>
              <w:t>782.00</w:t>
            </w:r>
          </w:p>
        </w:tc>
      </w:tr>
      <w:tr w:rsidR="00692C83" w14:paraId="70079B10" w14:textId="77777777">
        <w:tc>
          <w:tcPr>
            <w:tcW w:w="1556" w:type="dxa"/>
            <w:shd w:val="clear" w:color="auto" w:fill="E6E6E6"/>
            <w:vAlign w:val="center"/>
          </w:tcPr>
          <w:p w14:paraId="3D6FAD20" w14:textId="77777777" w:rsidR="00692C8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005184FD" w14:textId="77777777" w:rsidR="00692C83" w:rsidRDefault="00000000">
            <w:r>
              <w:t>198.30</w:t>
            </w:r>
          </w:p>
        </w:tc>
        <w:tc>
          <w:tcPr>
            <w:tcW w:w="1556" w:type="dxa"/>
            <w:vAlign w:val="center"/>
          </w:tcPr>
          <w:p w14:paraId="526798A7" w14:textId="77777777" w:rsidR="00692C83" w:rsidRDefault="00000000">
            <w:r>
              <w:t>297.46</w:t>
            </w:r>
          </w:p>
        </w:tc>
        <w:tc>
          <w:tcPr>
            <w:tcW w:w="1556" w:type="dxa"/>
            <w:vAlign w:val="center"/>
          </w:tcPr>
          <w:p w14:paraId="6B582817" w14:textId="77777777" w:rsidR="00692C83" w:rsidRDefault="00000000">
            <w:r>
              <w:t>543.62</w:t>
            </w:r>
          </w:p>
        </w:tc>
        <w:tc>
          <w:tcPr>
            <w:tcW w:w="1556" w:type="dxa"/>
            <w:vAlign w:val="center"/>
          </w:tcPr>
          <w:p w14:paraId="3006F863" w14:textId="77777777" w:rsidR="00692C83" w:rsidRDefault="00000000">
            <w:r>
              <w:t>163.84</w:t>
            </w:r>
          </w:p>
        </w:tc>
        <w:tc>
          <w:tcPr>
            <w:tcW w:w="1556" w:type="dxa"/>
            <w:vAlign w:val="center"/>
          </w:tcPr>
          <w:p w14:paraId="1673B586" w14:textId="77777777" w:rsidR="00692C83" w:rsidRDefault="00000000">
            <w:r>
              <w:t>657.50</w:t>
            </w:r>
          </w:p>
        </w:tc>
      </w:tr>
      <w:tr w:rsidR="00692C83" w14:paraId="3FD7A0CA" w14:textId="77777777">
        <w:tc>
          <w:tcPr>
            <w:tcW w:w="1556" w:type="dxa"/>
            <w:shd w:val="clear" w:color="auto" w:fill="E6E6E6"/>
            <w:vAlign w:val="center"/>
          </w:tcPr>
          <w:p w14:paraId="6ED4964B" w14:textId="77777777" w:rsidR="00692C8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6C96A139" w14:textId="77777777" w:rsidR="00692C83" w:rsidRDefault="00000000">
            <w:r>
              <w:t>178.50</w:t>
            </w:r>
          </w:p>
        </w:tc>
        <w:tc>
          <w:tcPr>
            <w:tcW w:w="1556" w:type="dxa"/>
            <w:vAlign w:val="center"/>
          </w:tcPr>
          <w:p w14:paraId="69B3E9C9" w14:textId="77777777" w:rsidR="00692C83" w:rsidRDefault="00000000">
            <w:r>
              <w:t>212.63</w:t>
            </w:r>
          </w:p>
        </w:tc>
        <w:tc>
          <w:tcPr>
            <w:tcW w:w="1556" w:type="dxa"/>
            <w:vAlign w:val="center"/>
          </w:tcPr>
          <w:p w14:paraId="361CBB62" w14:textId="77777777" w:rsidR="00692C83" w:rsidRDefault="00000000">
            <w:r>
              <w:t>505.08</w:t>
            </w:r>
          </w:p>
        </w:tc>
        <w:tc>
          <w:tcPr>
            <w:tcW w:w="1556" w:type="dxa"/>
            <w:vAlign w:val="center"/>
          </w:tcPr>
          <w:p w14:paraId="074D5FA5" w14:textId="77777777" w:rsidR="00692C83" w:rsidRDefault="00000000">
            <w:r>
              <w:t>145.08</w:t>
            </w:r>
          </w:p>
        </w:tc>
        <w:tc>
          <w:tcPr>
            <w:tcW w:w="1556" w:type="dxa"/>
            <w:vAlign w:val="center"/>
          </w:tcPr>
          <w:p w14:paraId="3E5AE388" w14:textId="77777777" w:rsidR="00692C83" w:rsidRDefault="00000000">
            <w:r>
              <w:t>499.50</w:t>
            </w:r>
          </w:p>
        </w:tc>
      </w:tr>
      <w:tr w:rsidR="00692C83" w14:paraId="686BAE45" w14:textId="77777777">
        <w:tc>
          <w:tcPr>
            <w:tcW w:w="1556" w:type="dxa"/>
            <w:shd w:val="clear" w:color="auto" w:fill="E6E6E6"/>
            <w:vAlign w:val="center"/>
          </w:tcPr>
          <w:p w14:paraId="4E402AB1" w14:textId="77777777" w:rsidR="00692C8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0EB2A2D1" w14:textId="77777777" w:rsidR="00692C83" w:rsidRDefault="00000000">
            <w:r>
              <w:t>141.95</w:t>
            </w:r>
          </w:p>
        </w:tc>
        <w:tc>
          <w:tcPr>
            <w:tcW w:w="1556" w:type="dxa"/>
            <w:vAlign w:val="center"/>
          </w:tcPr>
          <w:p w14:paraId="761CEF95" w14:textId="77777777" w:rsidR="00692C83" w:rsidRDefault="00000000">
            <w:r>
              <w:t>136.80</w:t>
            </w:r>
          </w:p>
        </w:tc>
        <w:tc>
          <w:tcPr>
            <w:tcW w:w="1556" w:type="dxa"/>
            <w:vAlign w:val="center"/>
          </w:tcPr>
          <w:p w14:paraId="4F202828" w14:textId="77777777" w:rsidR="00692C83" w:rsidRDefault="00000000">
            <w:r>
              <w:t>358.51</w:t>
            </w:r>
          </w:p>
        </w:tc>
        <w:tc>
          <w:tcPr>
            <w:tcW w:w="1556" w:type="dxa"/>
            <w:vAlign w:val="center"/>
          </w:tcPr>
          <w:p w14:paraId="1FB15848" w14:textId="77777777" w:rsidR="00692C83" w:rsidRDefault="00000000">
            <w:r>
              <w:t>79.72</w:t>
            </w:r>
          </w:p>
        </w:tc>
        <w:tc>
          <w:tcPr>
            <w:tcW w:w="1556" w:type="dxa"/>
            <w:vAlign w:val="center"/>
          </w:tcPr>
          <w:p w14:paraId="71947C26" w14:textId="77777777" w:rsidR="00692C83" w:rsidRDefault="00000000">
            <w:r>
              <w:t>321.70</w:t>
            </w:r>
          </w:p>
        </w:tc>
      </w:tr>
      <w:tr w:rsidR="00692C83" w14:paraId="422F1BCE" w14:textId="77777777">
        <w:tc>
          <w:tcPr>
            <w:tcW w:w="1556" w:type="dxa"/>
            <w:shd w:val="clear" w:color="auto" w:fill="E6E6E6"/>
            <w:vAlign w:val="center"/>
          </w:tcPr>
          <w:p w14:paraId="06097FA3" w14:textId="77777777" w:rsidR="00692C8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35723947" w14:textId="77777777" w:rsidR="00692C83" w:rsidRDefault="00000000">
            <w:r>
              <w:t>77.42</w:t>
            </w:r>
          </w:p>
        </w:tc>
        <w:tc>
          <w:tcPr>
            <w:tcW w:w="1556" w:type="dxa"/>
            <w:vAlign w:val="center"/>
          </w:tcPr>
          <w:p w14:paraId="7A0C20F2" w14:textId="77777777" w:rsidR="00692C83" w:rsidRDefault="00000000">
            <w:r>
              <w:t>58.79</w:t>
            </w:r>
          </w:p>
        </w:tc>
        <w:tc>
          <w:tcPr>
            <w:tcW w:w="1556" w:type="dxa"/>
            <w:vAlign w:val="center"/>
          </w:tcPr>
          <w:p w14:paraId="3E58E10B" w14:textId="77777777" w:rsidR="00692C83" w:rsidRDefault="00000000">
            <w:r>
              <w:t>188.41</w:t>
            </w:r>
          </w:p>
        </w:tc>
        <w:tc>
          <w:tcPr>
            <w:tcW w:w="1556" w:type="dxa"/>
            <w:vAlign w:val="center"/>
          </w:tcPr>
          <w:p w14:paraId="72BE4A05" w14:textId="77777777" w:rsidR="00692C83" w:rsidRDefault="00000000">
            <w:r>
              <w:t>26.47</w:t>
            </w:r>
          </w:p>
        </w:tc>
        <w:tc>
          <w:tcPr>
            <w:tcW w:w="1556" w:type="dxa"/>
            <w:vAlign w:val="center"/>
          </w:tcPr>
          <w:p w14:paraId="092A98A8" w14:textId="77777777" w:rsidR="00692C83" w:rsidRDefault="00000000">
            <w:r>
              <w:t>152.60</w:t>
            </w:r>
          </w:p>
        </w:tc>
      </w:tr>
      <w:tr w:rsidR="00692C83" w14:paraId="4A0F06B0" w14:textId="77777777">
        <w:tc>
          <w:tcPr>
            <w:tcW w:w="1556" w:type="dxa"/>
            <w:shd w:val="clear" w:color="auto" w:fill="E6E6E6"/>
            <w:vAlign w:val="center"/>
          </w:tcPr>
          <w:p w14:paraId="244A7F36" w14:textId="77777777" w:rsidR="00692C8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8FEF822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820F10" w14:textId="77777777" w:rsidR="00692C83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4088A311" w14:textId="77777777" w:rsidR="00692C83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54E49D3D" w14:textId="77777777" w:rsidR="00692C83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617113BC" w14:textId="77777777" w:rsidR="00692C83" w:rsidRDefault="00000000">
            <w:r>
              <w:t>0.00</w:t>
            </w:r>
          </w:p>
        </w:tc>
      </w:tr>
      <w:tr w:rsidR="00692C83" w14:paraId="07147839" w14:textId="77777777">
        <w:tc>
          <w:tcPr>
            <w:tcW w:w="1556" w:type="dxa"/>
            <w:shd w:val="clear" w:color="auto" w:fill="E6E6E6"/>
            <w:vAlign w:val="center"/>
          </w:tcPr>
          <w:p w14:paraId="3D805D49" w14:textId="77777777" w:rsidR="00692C8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087A113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3B0A6D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0BDE19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545D0A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82416C" w14:textId="77777777" w:rsidR="00692C83" w:rsidRDefault="00000000">
            <w:r>
              <w:t>0.00</w:t>
            </w:r>
          </w:p>
        </w:tc>
      </w:tr>
      <w:tr w:rsidR="00692C83" w14:paraId="5F318EC9" w14:textId="77777777">
        <w:tc>
          <w:tcPr>
            <w:tcW w:w="1556" w:type="dxa"/>
            <w:shd w:val="clear" w:color="auto" w:fill="E6E6E6"/>
            <w:vAlign w:val="center"/>
          </w:tcPr>
          <w:p w14:paraId="3754C7B9" w14:textId="77777777" w:rsidR="00692C8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4A7ED3B5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8C95E0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5EAB62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E1B5EE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0D3185" w14:textId="77777777" w:rsidR="00692C83" w:rsidRDefault="00000000">
            <w:r>
              <w:t>0.00</w:t>
            </w:r>
          </w:p>
        </w:tc>
      </w:tr>
      <w:tr w:rsidR="00692C83" w14:paraId="05D4573A" w14:textId="77777777">
        <w:tc>
          <w:tcPr>
            <w:tcW w:w="1556" w:type="dxa"/>
            <w:shd w:val="clear" w:color="auto" w:fill="E6E6E6"/>
            <w:vAlign w:val="center"/>
          </w:tcPr>
          <w:p w14:paraId="0B3F9C33" w14:textId="77777777" w:rsidR="00692C8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2580893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4DC426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6AA9FE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0833FD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BF4C06" w14:textId="77777777" w:rsidR="00692C83" w:rsidRDefault="00000000">
            <w:r>
              <w:t>0.00</w:t>
            </w:r>
          </w:p>
        </w:tc>
      </w:tr>
      <w:tr w:rsidR="00692C83" w14:paraId="685609CF" w14:textId="77777777">
        <w:tc>
          <w:tcPr>
            <w:tcW w:w="1556" w:type="dxa"/>
            <w:shd w:val="clear" w:color="auto" w:fill="E6E6E6"/>
            <w:vAlign w:val="center"/>
          </w:tcPr>
          <w:p w14:paraId="3E2305C4" w14:textId="77777777" w:rsidR="00692C8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0A104CC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41E2B9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A39A2A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5E179E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BD0AD9" w14:textId="77777777" w:rsidR="00692C83" w:rsidRDefault="00000000">
            <w:r>
              <w:t>0.00</w:t>
            </w:r>
          </w:p>
        </w:tc>
      </w:tr>
      <w:tr w:rsidR="00692C83" w14:paraId="1AABB823" w14:textId="77777777">
        <w:tc>
          <w:tcPr>
            <w:tcW w:w="1556" w:type="dxa"/>
            <w:shd w:val="clear" w:color="auto" w:fill="E6E6E6"/>
            <w:vAlign w:val="center"/>
          </w:tcPr>
          <w:p w14:paraId="47C34861" w14:textId="77777777" w:rsidR="00692C8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29BC8695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83D7B3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F6B224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1CC6D3" w14:textId="77777777" w:rsidR="00692C8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046BE3" w14:textId="77777777" w:rsidR="00692C83" w:rsidRDefault="00000000">
            <w:r>
              <w:t>0.00</w:t>
            </w:r>
          </w:p>
        </w:tc>
      </w:tr>
    </w:tbl>
    <w:p w14:paraId="48C3D3EE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1BA63AAA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53254022" w14:textId="77777777" w:rsidR="00697366" w:rsidRDefault="00697366" w:rsidP="00CA66B7">
      <w:pPr>
        <w:pStyle w:val="2"/>
      </w:pPr>
      <w:bookmarkStart w:id="45" w:name="_Toc161430042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571A30EA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22D375AC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25561A35" w14:textId="77777777" w:rsidR="00A279F8" w:rsidRPr="00794676" w:rsidRDefault="00A279F8" w:rsidP="009A61CA">
      <w:pPr>
        <w:pStyle w:val="1"/>
      </w:pPr>
      <w:bookmarkStart w:id="48" w:name="_Toc16143004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92C83" w14:paraId="451AA10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382B1B" w14:textId="77777777" w:rsidR="00692C8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DAB26E" w14:textId="77777777" w:rsidR="00692C8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FBF71B" w14:textId="77777777" w:rsidR="00692C8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3BC25" w14:textId="77777777" w:rsidR="00692C8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95C2A9" w14:textId="77777777" w:rsidR="00692C8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59CAD4" w14:textId="77777777" w:rsidR="00692C8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1C6DD0B" w14:textId="77777777" w:rsidR="00692C83" w:rsidRDefault="00000000">
            <w:pPr>
              <w:jc w:val="center"/>
            </w:pPr>
            <w:r>
              <w:t>备注</w:t>
            </w:r>
          </w:p>
        </w:tc>
      </w:tr>
      <w:tr w:rsidR="00692C83" w14:paraId="4AEF6BC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9A13017" w14:textId="77777777" w:rsidR="00692C83" w:rsidRDefault="00692C8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BEADF6" w14:textId="77777777" w:rsidR="00692C8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247468" w14:textId="77777777" w:rsidR="00692C8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2A2E7" w14:textId="77777777" w:rsidR="00692C8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80720E" w14:textId="77777777" w:rsidR="00692C8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A43969" w14:textId="77777777" w:rsidR="00692C8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B3B3F13" w14:textId="77777777" w:rsidR="00692C83" w:rsidRDefault="00692C83">
            <w:pPr>
              <w:jc w:val="center"/>
            </w:pPr>
          </w:p>
        </w:tc>
      </w:tr>
      <w:tr w:rsidR="00692C83" w14:paraId="7AE79221" w14:textId="77777777">
        <w:tc>
          <w:tcPr>
            <w:tcW w:w="2196" w:type="dxa"/>
            <w:shd w:val="clear" w:color="auto" w:fill="E6E6E6"/>
            <w:vAlign w:val="center"/>
          </w:tcPr>
          <w:p w14:paraId="5E06B41E" w14:textId="77777777" w:rsidR="00692C8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238C248" w14:textId="77777777" w:rsidR="00692C8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68226C4" w14:textId="77777777" w:rsidR="00692C8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15E22E" w14:textId="77777777" w:rsidR="00692C8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92C24C" w14:textId="77777777" w:rsidR="00692C8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34B14F" w14:textId="77777777" w:rsidR="00692C8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982D30F" w14:textId="77777777" w:rsidR="00692C83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C83" w14:paraId="77A55E8B" w14:textId="77777777">
        <w:tc>
          <w:tcPr>
            <w:tcW w:w="2196" w:type="dxa"/>
            <w:shd w:val="clear" w:color="auto" w:fill="E6E6E6"/>
            <w:vAlign w:val="center"/>
          </w:tcPr>
          <w:p w14:paraId="20DDF839" w14:textId="77777777" w:rsidR="00692C83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7E885C79" w14:textId="77777777" w:rsidR="00692C8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0508FE2" w14:textId="77777777" w:rsidR="00692C8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DACA9BE" w14:textId="77777777" w:rsidR="00692C8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3F8B34B" w14:textId="77777777" w:rsidR="00692C8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70312D9" w14:textId="77777777" w:rsidR="00692C8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BF6D710" w14:textId="77777777" w:rsidR="00692C8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C83" w14:paraId="7DF37D2D" w14:textId="77777777">
        <w:tc>
          <w:tcPr>
            <w:tcW w:w="2196" w:type="dxa"/>
            <w:shd w:val="clear" w:color="auto" w:fill="E6E6E6"/>
            <w:vAlign w:val="center"/>
          </w:tcPr>
          <w:p w14:paraId="1E2903B1" w14:textId="77777777" w:rsidR="00692C8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67F6742" w14:textId="77777777" w:rsidR="00692C8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0A90D2C" w14:textId="77777777" w:rsidR="00692C8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6AFB51" w14:textId="77777777" w:rsidR="00692C8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3384451" w14:textId="77777777" w:rsidR="00692C8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0A1C067" w14:textId="77777777" w:rsidR="00692C8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85EF540" w14:textId="77777777" w:rsidR="00692C8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C83" w14:paraId="3FD7FB51" w14:textId="77777777">
        <w:tc>
          <w:tcPr>
            <w:tcW w:w="2196" w:type="dxa"/>
            <w:shd w:val="clear" w:color="auto" w:fill="E6E6E6"/>
            <w:vAlign w:val="center"/>
          </w:tcPr>
          <w:p w14:paraId="01161AE4" w14:textId="77777777" w:rsidR="00692C8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81253E6" w14:textId="77777777" w:rsidR="00692C8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2298BCE" w14:textId="77777777" w:rsidR="00692C8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EE51656" w14:textId="77777777" w:rsidR="00692C8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5969313" w14:textId="77777777" w:rsidR="00692C8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C95025C" w14:textId="77777777" w:rsidR="00692C8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B88880B" w14:textId="77777777" w:rsidR="00692C8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C83" w14:paraId="41C6407D" w14:textId="77777777">
        <w:tc>
          <w:tcPr>
            <w:tcW w:w="2196" w:type="dxa"/>
            <w:shd w:val="clear" w:color="auto" w:fill="E6E6E6"/>
            <w:vAlign w:val="center"/>
          </w:tcPr>
          <w:p w14:paraId="5BD12CDD" w14:textId="77777777" w:rsidR="00692C8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2B2FD58" w14:textId="77777777" w:rsidR="00692C8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7ADD164" w14:textId="77777777" w:rsidR="00692C8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246BA8D" w14:textId="77777777" w:rsidR="00692C8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E6FA02A" w14:textId="77777777" w:rsidR="00692C8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B606F82" w14:textId="77777777" w:rsidR="00692C8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DA298A1" w14:textId="77777777" w:rsidR="00692C8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92C83" w14:paraId="3EBD78DB" w14:textId="77777777">
        <w:tc>
          <w:tcPr>
            <w:tcW w:w="2196" w:type="dxa"/>
            <w:shd w:val="clear" w:color="auto" w:fill="E6E6E6"/>
            <w:vAlign w:val="center"/>
          </w:tcPr>
          <w:p w14:paraId="6DA4D9BE" w14:textId="77777777" w:rsidR="00692C8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8424229" w14:textId="77777777" w:rsidR="00692C8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0F10DB6" w14:textId="77777777" w:rsidR="00692C8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AA7F1C2" w14:textId="77777777" w:rsidR="00692C8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7F275DF" w14:textId="77777777" w:rsidR="00692C8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A0B00D" w14:textId="77777777" w:rsidR="00692C8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E8E937F" w14:textId="77777777" w:rsidR="00692C8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2C83" w14:paraId="2A3463D5" w14:textId="77777777">
        <w:tc>
          <w:tcPr>
            <w:tcW w:w="2196" w:type="dxa"/>
            <w:shd w:val="clear" w:color="auto" w:fill="E6E6E6"/>
            <w:vAlign w:val="center"/>
          </w:tcPr>
          <w:p w14:paraId="05D23E02" w14:textId="77777777" w:rsidR="00692C8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DA17B09" w14:textId="77777777" w:rsidR="00692C8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6F9FDD4" w14:textId="77777777" w:rsidR="00692C8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F8BAE12" w14:textId="77777777" w:rsidR="00692C8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CA1AC46" w14:textId="77777777" w:rsidR="00692C8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15ADB0F" w14:textId="77777777" w:rsidR="00692C8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92C24A" w14:textId="77777777" w:rsidR="00692C83" w:rsidRDefault="00692C83">
            <w:pPr>
              <w:rPr>
                <w:sz w:val="18"/>
                <w:szCs w:val="18"/>
              </w:rPr>
            </w:pPr>
          </w:p>
        </w:tc>
      </w:tr>
    </w:tbl>
    <w:p w14:paraId="36E698C7" w14:textId="77777777" w:rsidR="00692C83" w:rsidRDefault="00000000">
      <w:pPr>
        <w:pStyle w:val="1"/>
      </w:pPr>
      <w:bookmarkStart w:id="49" w:name="_Toc161430044"/>
      <w:r>
        <w:t>工程构造</w:t>
      </w:r>
      <w:bookmarkEnd w:id="49"/>
    </w:p>
    <w:p w14:paraId="477FDF30" w14:textId="77777777" w:rsidR="00692C83" w:rsidRDefault="00000000">
      <w:pPr>
        <w:pStyle w:val="2"/>
        <w:jc w:val="left"/>
      </w:pPr>
      <w:bookmarkStart w:id="50" w:name="_Toc161430045"/>
      <w:r>
        <w:t>屋顶构造</w:t>
      </w:r>
      <w:bookmarkEnd w:id="50"/>
    </w:p>
    <w:p w14:paraId="0FA20690" w14:textId="77777777" w:rsidR="00692C83" w:rsidRDefault="00000000">
      <w:pPr>
        <w:pStyle w:val="3"/>
      </w:pPr>
      <w:bookmarkStart w:id="51" w:name="_Toc161430046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92C83" w14:paraId="499F905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5E278C9" w14:textId="77777777" w:rsidR="00692C8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C4092E1" w14:textId="77777777" w:rsidR="00692C8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4FB61B" w14:textId="77777777" w:rsidR="00692C8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09E0BC" w14:textId="77777777" w:rsidR="00692C8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FF453D" w14:textId="77777777" w:rsidR="00692C8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103729" w14:textId="77777777" w:rsidR="00692C8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210AF7" w14:textId="77777777" w:rsidR="00692C8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AE9539" w14:textId="77777777" w:rsidR="00692C8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2C83" w14:paraId="15F4AE7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9710AE9" w14:textId="77777777" w:rsidR="00692C83" w:rsidRDefault="00692C83"/>
        </w:tc>
        <w:tc>
          <w:tcPr>
            <w:tcW w:w="834" w:type="dxa"/>
            <w:shd w:val="clear" w:color="auto" w:fill="E6E6E6"/>
            <w:vAlign w:val="center"/>
          </w:tcPr>
          <w:p w14:paraId="50BC540D" w14:textId="77777777" w:rsidR="00692C8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F15488" w14:textId="77777777" w:rsidR="00692C8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44CF21" w14:textId="77777777" w:rsidR="00692C8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CB0A24" w14:textId="77777777" w:rsidR="00692C8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50E929" w14:textId="77777777" w:rsidR="00692C8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0D9AD2" w14:textId="77777777" w:rsidR="00692C8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9245B" w14:textId="77777777" w:rsidR="00692C83" w:rsidRDefault="00000000">
            <w:r>
              <w:t>D=R*S</w:t>
            </w:r>
          </w:p>
        </w:tc>
      </w:tr>
      <w:tr w:rsidR="00692C83" w14:paraId="0D1B04A4" w14:textId="77777777">
        <w:tc>
          <w:tcPr>
            <w:tcW w:w="2838" w:type="dxa"/>
            <w:vAlign w:val="center"/>
          </w:tcPr>
          <w:p w14:paraId="66D70624" w14:textId="77777777" w:rsidR="00692C8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2138245" w14:textId="77777777" w:rsidR="00692C83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21798030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D377339" w14:textId="77777777" w:rsidR="00692C83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634C3DFA" w14:textId="77777777" w:rsidR="00692C83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7EF28BB7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E6DAE6" w14:textId="77777777" w:rsidR="00692C83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6868874A" w14:textId="77777777" w:rsidR="00692C83" w:rsidRDefault="00000000">
            <w:r>
              <w:t>0.407</w:t>
            </w:r>
          </w:p>
        </w:tc>
      </w:tr>
      <w:tr w:rsidR="00692C83" w14:paraId="14EC72CA" w14:textId="77777777">
        <w:tc>
          <w:tcPr>
            <w:tcW w:w="2838" w:type="dxa"/>
            <w:vAlign w:val="center"/>
          </w:tcPr>
          <w:p w14:paraId="608DCA7D" w14:textId="77777777" w:rsidR="00692C83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3A9DFF1E" w14:textId="77777777" w:rsidR="00692C8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A50F657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F075CA4" w14:textId="77777777" w:rsidR="00692C8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879F525" w14:textId="77777777" w:rsidR="00692C8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9BE3FC4" w14:textId="77777777" w:rsidR="00692C8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2A12C4E" w14:textId="77777777" w:rsidR="00692C83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1C2D679B" w14:textId="77777777" w:rsidR="00692C83" w:rsidRDefault="00000000">
            <w:r>
              <w:t>0.227</w:t>
            </w:r>
          </w:p>
        </w:tc>
      </w:tr>
      <w:tr w:rsidR="00692C83" w14:paraId="0ACFDE88" w14:textId="77777777">
        <w:tc>
          <w:tcPr>
            <w:tcW w:w="2838" w:type="dxa"/>
            <w:vAlign w:val="center"/>
          </w:tcPr>
          <w:p w14:paraId="4DFC5BD1" w14:textId="77777777" w:rsidR="00692C8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55B2FC0" w14:textId="77777777" w:rsidR="00692C8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643B5E2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EA596D7" w14:textId="77777777" w:rsidR="00692C8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19873C5" w14:textId="77777777" w:rsidR="00692C8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09E3936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105B4FE" w14:textId="77777777" w:rsidR="00692C8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2FD4F16" w14:textId="77777777" w:rsidR="00692C83" w:rsidRDefault="00000000">
            <w:r>
              <w:t>0.245</w:t>
            </w:r>
          </w:p>
        </w:tc>
      </w:tr>
      <w:tr w:rsidR="00692C83" w14:paraId="4FC7CAB3" w14:textId="77777777">
        <w:tc>
          <w:tcPr>
            <w:tcW w:w="2838" w:type="dxa"/>
            <w:vAlign w:val="center"/>
          </w:tcPr>
          <w:p w14:paraId="6398AB38" w14:textId="77777777" w:rsidR="00692C8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2ED7CCD" w14:textId="77777777" w:rsidR="00692C8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1BD9AF2C" w14:textId="77777777" w:rsidR="00692C83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0921F7A4" w14:textId="77777777" w:rsidR="00692C83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7725FB15" w14:textId="77777777" w:rsidR="00692C83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071E50CA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10E081C" w14:textId="77777777" w:rsidR="00692C83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0259F2E4" w14:textId="77777777" w:rsidR="00692C83" w:rsidRDefault="00000000">
            <w:r>
              <w:t>1.378</w:t>
            </w:r>
          </w:p>
        </w:tc>
      </w:tr>
      <w:tr w:rsidR="00692C83" w14:paraId="74B9615D" w14:textId="77777777">
        <w:tc>
          <w:tcPr>
            <w:tcW w:w="2838" w:type="dxa"/>
            <w:vAlign w:val="center"/>
          </w:tcPr>
          <w:p w14:paraId="3EB825DF" w14:textId="77777777" w:rsidR="00692C8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3991BB9F" w14:textId="77777777" w:rsidR="00692C83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26D793E9" w14:textId="77777777" w:rsidR="00692C83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3752209F" w14:textId="77777777" w:rsidR="00692C8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4BA3878" w14:textId="77777777" w:rsidR="00692C8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7154316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5BB879E" w14:textId="77777777" w:rsidR="00692C83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664EB66D" w14:textId="77777777" w:rsidR="00692C83" w:rsidRDefault="00000000">
            <w:r>
              <w:t>1.186</w:t>
            </w:r>
          </w:p>
        </w:tc>
      </w:tr>
      <w:tr w:rsidR="00692C83" w14:paraId="4CCBDA90" w14:textId="77777777">
        <w:tc>
          <w:tcPr>
            <w:tcW w:w="2838" w:type="dxa"/>
            <w:vAlign w:val="center"/>
          </w:tcPr>
          <w:p w14:paraId="06D930F6" w14:textId="77777777" w:rsidR="00692C8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53810BA" w14:textId="77777777" w:rsidR="00692C8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2E694B9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2E45F4A" w14:textId="77777777" w:rsidR="00692C8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E286ACE" w14:textId="77777777" w:rsidR="00692C8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F964144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252C524" w14:textId="77777777" w:rsidR="00692C8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C61BE3B" w14:textId="77777777" w:rsidR="00692C83" w:rsidRDefault="00000000">
            <w:r>
              <w:t>0.249</w:t>
            </w:r>
          </w:p>
        </w:tc>
      </w:tr>
      <w:tr w:rsidR="00692C83" w14:paraId="3709615F" w14:textId="77777777">
        <w:tc>
          <w:tcPr>
            <w:tcW w:w="2838" w:type="dxa"/>
            <w:vAlign w:val="center"/>
          </w:tcPr>
          <w:p w14:paraId="438CAD57" w14:textId="77777777" w:rsidR="00692C8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6E2B315" w14:textId="77777777" w:rsidR="00692C83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41FCE340" w14:textId="77777777" w:rsidR="00692C8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DA6F80D" w14:textId="77777777" w:rsidR="00692C8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986D07C" w14:textId="77777777" w:rsidR="00692C8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3F8DCA5" w14:textId="77777777" w:rsidR="00692C8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D35773C" w14:textId="77777777" w:rsidR="00692C83" w:rsidRDefault="00000000">
            <w:r>
              <w:t>1.142</w:t>
            </w:r>
          </w:p>
        </w:tc>
        <w:tc>
          <w:tcPr>
            <w:tcW w:w="990" w:type="dxa"/>
            <w:vAlign w:val="center"/>
          </w:tcPr>
          <w:p w14:paraId="372C3C12" w14:textId="77777777" w:rsidR="00692C83" w:rsidRDefault="00000000">
            <w:r>
              <w:t>3.691</w:t>
            </w:r>
          </w:p>
        </w:tc>
      </w:tr>
      <w:tr w:rsidR="00692C83" w14:paraId="262055E7" w14:textId="77777777">
        <w:tc>
          <w:tcPr>
            <w:tcW w:w="2838" w:type="dxa"/>
            <w:shd w:val="clear" w:color="auto" w:fill="E6E6E6"/>
            <w:vAlign w:val="center"/>
          </w:tcPr>
          <w:p w14:paraId="7DE94363" w14:textId="77777777" w:rsidR="00692C8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8CB30E9" w14:textId="77777777" w:rsidR="00692C83" w:rsidRDefault="00000000">
            <w:pPr>
              <w:jc w:val="center"/>
            </w:pPr>
            <w:r>
              <w:t>5.0</w:t>
            </w:r>
          </w:p>
        </w:tc>
      </w:tr>
      <w:tr w:rsidR="00692C83" w14:paraId="7D3D4658" w14:textId="77777777">
        <w:tc>
          <w:tcPr>
            <w:tcW w:w="2838" w:type="dxa"/>
            <w:shd w:val="clear" w:color="auto" w:fill="E6E6E6"/>
            <w:vAlign w:val="center"/>
          </w:tcPr>
          <w:p w14:paraId="418C511D" w14:textId="77777777" w:rsidR="00692C8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F10A957" w14:textId="77777777" w:rsidR="00692C83" w:rsidRDefault="00000000">
            <w:pPr>
              <w:jc w:val="center"/>
            </w:pPr>
            <w:r>
              <w:t>0.75</w:t>
            </w:r>
          </w:p>
        </w:tc>
      </w:tr>
      <w:tr w:rsidR="00692C83" w14:paraId="5A9BAFE4" w14:textId="77777777">
        <w:tc>
          <w:tcPr>
            <w:tcW w:w="2838" w:type="dxa"/>
            <w:shd w:val="clear" w:color="auto" w:fill="E6E6E6"/>
            <w:vAlign w:val="center"/>
          </w:tcPr>
          <w:p w14:paraId="32C092B5" w14:textId="77777777" w:rsidR="00692C8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0C90398" w14:textId="77777777" w:rsidR="00692C83" w:rsidRDefault="00000000">
            <w:pPr>
              <w:jc w:val="center"/>
            </w:pPr>
            <w:r>
              <w:t>0.77</w:t>
            </w:r>
          </w:p>
        </w:tc>
      </w:tr>
      <w:tr w:rsidR="00692C83" w14:paraId="43E265CB" w14:textId="77777777">
        <w:tc>
          <w:tcPr>
            <w:tcW w:w="2838" w:type="dxa"/>
            <w:shd w:val="clear" w:color="auto" w:fill="E6E6E6"/>
            <w:vAlign w:val="center"/>
          </w:tcPr>
          <w:p w14:paraId="21B79738" w14:textId="77777777" w:rsidR="00692C83" w:rsidRDefault="00000000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B310D92" w14:textId="77777777" w:rsidR="00692C83" w:rsidRDefault="00000000">
            <w:pPr>
              <w:jc w:val="center"/>
            </w:pPr>
            <w:r>
              <w:t>重质围护结构</w:t>
            </w:r>
          </w:p>
        </w:tc>
      </w:tr>
    </w:tbl>
    <w:p w14:paraId="5F67E8B9" w14:textId="77777777" w:rsidR="00692C83" w:rsidRDefault="00000000">
      <w:pPr>
        <w:pStyle w:val="4"/>
      </w:pPr>
      <w:r>
        <w:t>空调房间：逐时温度</w:t>
      </w:r>
    </w:p>
    <w:p w14:paraId="3057E217" w14:textId="77777777" w:rsidR="00692C83" w:rsidRDefault="00000000">
      <w:pPr>
        <w:jc w:val="center"/>
      </w:pPr>
      <w:r>
        <w:rPr>
          <w:noProof/>
        </w:rPr>
        <w:drawing>
          <wp:inline distT="0" distB="0" distL="0" distR="0" wp14:anchorId="7A6290AB" wp14:editId="3254DAF8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960E0" w14:textId="77777777" w:rsidR="00692C83" w:rsidRDefault="00692C83"/>
    <w:p w14:paraId="4F564704" w14:textId="77777777" w:rsidR="00692C83" w:rsidRDefault="00692C8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92C83" w14:paraId="7D9B8B4B" w14:textId="77777777">
        <w:tc>
          <w:tcPr>
            <w:tcW w:w="777" w:type="dxa"/>
            <w:shd w:val="clear" w:color="auto" w:fill="E6E6E6"/>
            <w:vAlign w:val="center"/>
          </w:tcPr>
          <w:p w14:paraId="3BEF55E5" w14:textId="77777777" w:rsidR="00692C8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F0C2E" w14:textId="77777777" w:rsidR="00692C8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32052" w14:textId="77777777" w:rsidR="00692C8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BBAEF" w14:textId="77777777" w:rsidR="00692C8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F5829" w14:textId="77777777" w:rsidR="00692C8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607F9" w14:textId="77777777" w:rsidR="00692C8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C7E4C" w14:textId="77777777" w:rsidR="00692C8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61535" w14:textId="77777777" w:rsidR="00692C8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865CD" w14:textId="77777777" w:rsidR="00692C8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63141" w14:textId="77777777" w:rsidR="00692C8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C64E6" w14:textId="77777777" w:rsidR="00692C8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7C70A" w14:textId="77777777" w:rsidR="00692C83" w:rsidRDefault="00000000">
            <w:pPr>
              <w:jc w:val="center"/>
            </w:pPr>
            <w:r>
              <w:t>11:00</w:t>
            </w:r>
          </w:p>
        </w:tc>
      </w:tr>
      <w:tr w:rsidR="00692C83" w14:paraId="4602E4F5" w14:textId="77777777">
        <w:tc>
          <w:tcPr>
            <w:tcW w:w="777" w:type="dxa"/>
            <w:vAlign w:val="center"/>
          </w:tcPr>
          <w:p w14:paraId="533BB315" w14:textId="77777777" w:rsidR="00692C83" w:rsidRDefault="00000000">
            <w:r>
              <w:t>27.88</w:t>
            </w:r>
          </w:p>
        </w:tc>
        <w:tc>
          <w:tcPr>
            <w:tcW w:w="777" w:type="dxa"/>
            <w:vAlign w:val="center"/>
          </w:tcPr>
          <w:p w14:paraId="345209C4" w14:textId="77777777" w:rsidR="00692C83" w:rsidRDefault="00000000">
            <w:r>
              <w:t>27.86</w:t>
            </w:r>
          </w:p>
        </w:tc>
        <w:tc>
          <w:tcPr>
            <w:tcW w:w="777" w:type="dxa"/>
            <w:vAlign w:val="center"/>
          </w:tcPr>
          <w:p w14:paraId="4A4D7593" w14:textId="77777777" w:rsidR="00692C83" w:rsidRDefault="00000000">
            <w:r>
              <w:t>27.83</w:t>
            </w:r>
          </w:p>
        </w:tc>
        <w:tc>
          <w:tcPr>
            <w:tcW w:w="777" w:type="dxa"/>
            <w:vAlign w:val="center"/>
          </w:tcPr>
          <w:p w14:paraId="18A46C49" w14:textId="77777777" w:rsidR="00692C83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14:paraId="76DAE4DD" w14:textId="77777777" w:rsidR="00692C83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468AE2E7" w14:textId="77777777" w:rsidR="00692C83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592F920E" w14:textId="77777777" w:rsidR="00692C83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110310A2" w14:textId="77777777" w:rsidR="00692C83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3DA1DFC2" w14:textId="77777777" w:rsidR="00692C83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0611E534" w14:textId="77777777" w:rsidR="00692C83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7792B98E" w14:textId="77777777" w:rsidR="00692C83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52E5693B" w14:textId="77777777" w:rsidR="00692C83" w:rsidRDefault="00000000">
            <w:r>
              <w:t>27.33</w:t>
            </w:r>
          </w:p>
        </w:tc>
      </w:tr>
      <w:tr w:rsidR="00692C83" w14:paraId="4D4931A6" w14:textId="77777777">
        <w:tc>
          <w:tcPr>
            <w:tcW w:w="777" w:type="dxa"/>
            <w:shd w:val="clear" w:color="auto" w:fill="E6E6E6"/>
            <w:vAlign w:val="center"/>
          </w:tcPr>
          <w:p w14:paraId="781673C0" w14:textId="77777777" w:rsidR="00692C8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38A68" w14:textId="77777777" w:rsidR="00692C8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182C9" w14:textId="77777777" w:rsidR="00692C8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32C09" w14:textId="77777777" w:rsidR="00692C8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D5F5E" w14:textId="77777777" w:rsidR="00692C8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C043A2" w14:textId="77777777" w:rsidR="00692C8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EF7751" w14:textId="77777777" w:rsidR="00692C8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1339F" w14:textId="77777777" w:rsidR="00692C8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62264" w14:textId="77777777" w:rsidR="00692C8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2490B" w14:textId="77777777" w:rsidR="00692C8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90870" w14:textId="77777777" w:rsidR="00692C8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55135" w14:textId="77777777" w:rsidR="00692C83" w:rsidRDefault="00000000">
            <w:r>
              <w:t>23:00</w:t>
            </w:r>
          </w:p>
        </w:tc>
      </w:tr>
      <w:tr w:rsidR="00692C83" w14:paraId="76ECCE6B" w14:textId="77777777">
        <w:tc>
          <w:tcPr>
            <w:tcW w:w="777" w:type="dxa"/>
            <w:vAlign w:val="center"/>
          </w:tcPr>
          <w:p w14:paraId="0C029905" w14:textId="77777777" w:rsidR="00692C83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5AB4F93B" w14:textId="77777777" w:rsidR="00692C83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6BCA30E9" w14:textId="77777777" w:rsidR="00692C83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46C34ABD" w14:textId="77777777" w:rsidR="00692C83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4D17044F" w14:textId="77777777" w:rsidR="00692C83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070D27C4" w14:textId="77777777" w:rsidR="00692C83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1EBB2E3F" w14:textId="77777777" w:rsidR="00692C83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0DE9E887" w14:textId="77777777" w:rsidR="00692C83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618A3B03" w14:textId="77777777" w:rsidR="00692C83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0F06D63B" w14:textId="77777777" w:rsidR="00692C83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14:paraId="14555DBE" w14:textId="77777777" w:rsidR="00692C83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29FA005E" w14:textId="77777777" w:rsidR="00692C83" w:rsidRDefault="00000000">
            <w:r>
              <w:rPr>
                <w:color w:val="3333CC"/>
              </w:rPr>
              <w:t>27.88</w:t>
            </w:r>
          </w:p>
        </w:tc>
      </w:tr>
    </w:tbl>
    <w:p w14:paraId="75B7C884" w14:textId="77777777" w:rsidR="00692C83" w:rsidRDefault="00000000">
      <w:pPr>
        <w:pStyle w:val="2"/>
      </w:pPr>
      <w:bookmarkStart w:id="52" w:name="_Toc161430047"/>
      <w:r>
        <w:t>外墙构造</w:t>
      </w:r>
      <w:bookmarkEnd w:id="52"/>
    </w:p>
    <w:p w14:paraId="269474A7" w14:textId="77777777" w:rsidR="00692C83" w:rsidRDefault="00000000">
      <w:pPr>
        <w:pStyle w:val="3"/>
      </w:pPr>
      <w:bookmarkStart w:id="53" w:name="_Toc161430048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92C83" w14:paraId="5B567E4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84BF885" w14:textId="77777777" w:rsidR="00692C8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589D598" w14:textId="77777777" w:rsidR="00692C8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D3E271" w14:textId="77777777" w:rsidR="00692C8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A2C1B2" w14:textId="77777777" w:rsidR="00692C8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EDAFCA" w14:textId="77777777" w:rsidR="00692C8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7DC853" w14:textId="77777777" w:rsidR="00692C8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7B0060" w14:textId="77777777" w:rsidR="00692C8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CA561D" w14:textId="77777777" w:rsidR="00692C8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2C83" w14:paraId="23DEC3F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0388C7F" w14:textId="77777777" w:rsidR="00692C83" w:rsidRDefault="00692C83"/>
        </w:tc>
        <w:tc>
          <w:tcPr>
            <w:tcW w:w="834" w:type="dxa"/>
            <w:shd w:val="clear" w:color="auto" w:fill="E6E6E6"/>
            <w:vAlign w:val="center"/>
          </w:tcPr>
          <w:p w14:paraId="347297EA" w14:textId="77777777" w:rsidR="00692C8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3AB331" w14:textId="77777777" w:rsidR="00692C8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F927B6" w14:textId="77777777" w:rsidR="00692C8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751A7A" w14:textId="77777777" w:rsidR="00692C8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859E5A" w14:textId="77777777" w:rsidR="00692C8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8A8FB" w14:textId="77777777" w:rsidR="00692C8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76732" w14:textId="77777777" w:rsidR="00692C83" w:rsidRDefault="00000000">
            <w:r>
              <w:t>D=R*S</w:t>
            </w:r>
          </w:p>
        </w:tc>
      </w:tr>
      <w:tr w:rsidR="00692C83" w14:paraId="1724B499" w14:textId="77777777">
        <w:tc>
          <w:tcPr>
            <w:tcW w:w="2838" w:type="dxa"/>
            <w:vAlign w:val="center"/>
          </w:tcPr>
          <w:p w14:paraId="34112D5B" w14:textId="77777777" w:rsidR="00692C8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205C63E" w14:textId="77777777" w:rsidR="00692C8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292E542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871D94F" w14:textId="77777777" w:rsidR="00692C8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2AA9EB8" w14:textId="77777777" w:rsidR="00692C8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697BC5C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621BBCA" w14:textId="77777777" w:rsidR="00692C8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72DE7DC" w14:textId="77777777" w:rsidR="00692C83" w:rsidRDefault="00000000">
            <w:r>
              <w:t>0.245</w:t>
            </w:r>
          </w:p>
        </w:tc>
      </w:tr>
      <w:tr w:rsidR="00692C83" w14:paraId="202D3813" w14:textId="77777777">
        <w:tc>
          <w:tcPr>
            <w:tcW w:w="2838" w:type="dxa"/>
            <w:vAlign w:val="center"/>
          </w:tcPr>
          <w:p w14:paraId="7631049B" w14:textId="77777777" w:rsidR="00692C83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518AA2E5" w14:textId="77777777" w:rsidR="00692C8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E981D4E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CA92BAD" w14:textId="77777777" w:rsidR="00692C8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0FD6CBB" w14:textId="77777777" w:rsidR="00692C8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55411674" w14:textId="77777777" w:rsidR="00692C8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D0735C9" w14:textId="77777777" w:rsidR="00692C83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58A72B19" w14:textId="77777777" w:rsidR="00692C83" w:rsidRDefault="00000000">
            <w:r>
              <w:t>0.227</w:t>
            </w:r>
          </w:p>
        </w:tc>
      </w:tr>
      <w:tr w:rsidR="00692C83" w14:paraId="3BE49824" w14:textId="77777777">
        <w:tc>
          <w:tcPr>
            <w:tcW w:w="2838" w:type="dxa"/>
            <w:vAlign w:val="center"/>
          </w:tcPr>
          <w:p w14:paraId="01CCEA27" w14:textId="77777777" w:rsidR="00692C8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D3F84F4" w14:textId="77777777" w:rsidR="00692C8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8DC539D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780B01D" w14:textId="77777777" w:rsidR="00692C8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EF10899" w14:textId="77777777" w:rsidR="00692C8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FE3BB09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E8B1FDC" w14:textId="77777777" w:rsidR="00692C8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A5221B8" w14:textId="77777777" w:rsidR="00692C83" w:rsidRDefault="00000000">
            <w:r>
              <w:t>0.245</w:t>
            </w:r>
          </w:p>
        </w:tc>
      </w:tr>
      <w:tr w:rsidR="00692C83" w14:paraId="442743E1" w14:textId="77777777">
        <w:tc>
          <w:tcPr>
            <w:tcW w:w="2838" w:type="dxa"/>
            <w:vAlign w:val="center"/>
          </w:tcPr>
          <w:p w14:paraId="4BAD6023" w14:textId="77777777" w:rsidR="00692C8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54E0E5B" w14:textId="77777777" w:rsidR="00692C8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E89ABA0" w14:textId="77777777" w:rsidR="00692C8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289E88C" w14:textId="77777777" w:rsidR="00692C8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FAB3161" w14:textId="77777777" w:rsidR="00692C8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5922D14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3D8461C" w14:textId="77777777" w:rsidR="00692C83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7B0684F2" w14:textId="77777777" w:rsidR="00692C83" w:rsidRDefault="00000000">
            <w:r>
              <w:t>1.977</w:t>
            </w:r>
          </w:p>
        </w:tc>
      </w:tr>
      <w:tr w:rsidR="00692C83" w14:paraId="5BBFAC35" w14:textId="77777777">
        <w:tc>
          <w:tcPr>
            <w:tcW w:w="2838" w:type="dxa"/>
            <w:vAlign w:val="center"/>
          </w:tcPr>
          <w:p w14:paraId="3163F444" w14:textId="77777777" w:rsidR="00692C8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29EB343" w14:textId="77777777" w:rsidR="00692C8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D4FF404" w14:textId="77777777" w:rsidR="00692C8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F51461E" w14:textId="77777777" w:rsidR="00692C8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BFBF916" w14:textId="77777777" w:rsidR="00692C8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C8FBB80" w14:textId="77777777" w:rsidR="00692C8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118F6BD" w14:textId="77777777" w:rsidR="00692C8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65BE974F" w14:textId="77777777" w:rsidR="00692C83" w:rsidRDefault="00000000">
            <w:r>
              <w:t>0.249</w:t>
            </w:r>
          </w:p>
        </w:tc>
      </w:tr>
      <w:tr w:rsidR="00692C83" w14:paraId="2845A657" w14:textId="77777777">
        <w:tc>
          <w:tcPr>
            <w:tcW w:w="2838" w:type="dxa"/>
            <w:vAlign w:val="center"/>
          </w:tcPr>
          <w:p w14:paraId="633E466B" w14:textId="77777777" w:rsidR="00692C8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720568D" w14:textId="77777777" w:rsidR="00692C83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5EA55DB3" w14:textId="77777777" w:rsidR="00692C8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9088D3F" w14:textId="77777777" w:rsidR="00692C8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81F6EF9" w14:textId="77777777" w:rsidR="00692C8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8F10C10" w14:textId="77777777" w:rsidR="00692C8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268B833" w14:textId="77777777" w:rsidR="00692C83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766F5610" w14:textId="77777777" w:rsidR="00692C83" w:rsidRDefault="00000000">
            <w:r>
              <w:t>2.941</w:t>
            </w:r>
          </w:p>
        </w:tc>
      </w:tr>
      <w:tr w:rsidR="00692C83" w14:paraId="29C319BF" w14:textId="77777777">
        <w:tc>
          <w:tcPr>
            <w:tcW w:w="2838" w:type="dxa"/>
            <w:shd w:val="clear" w:color="auto" w:fill="E6E6E6"/>
            <w:vAlign w:val="center"/>
          </w:tcPr>
          <w:p w14:paraId="130B1B45" w14:textId="77777777" w:rsidR="00692C8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C21DA5E" w14:textId="77777777" w:rsidR="00692C83" w:rsidRDefault="00000000">
            <w:pPr>
              <w:jc w:val="center"/>
            </w:pPr>
            <w:r>
              <w:t>5.0</w:t>
            </w:r>
          </w:p>
        </w:tc>
      </w:tr>
      <w:tr w:rsidR="00692C83" w14:paraId="0E47173E" w14:textId="77777777">
        <w:tc>
          <w:tcPr>
            <w:tcW w:w="2838" w:type="dxa"/>
            <w:shd w:val="clear" w:color="auto" w:fill="E6E6E6"/>
            <w:vAlign w:val="center"/>
          </w:tcPr>
          <w:p w14:paraId="3CBF86CF" w14:textId="77777777" w:rsidR="00692C8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AA3858C" w14:textId="77777777" w:rsidR="00692C83" w:rsidRDefault="00000000">
            <w:pPr>
              <w:jc w:val="center"/>
            </w:pPr>
            <w:r>
              <w:t>0.75</w:t>
            </w:r>
          </w:p>
        </w:tc>
      </w:tr>
      <w:tr w:rsidR="00692C83" w14:paraId="2D0558F7" w14:textId="77777777">
        <w:tc>
          <w:tcPr>
            <w:tcW w:w="2838" w:type="dxa"/>
            <w:shd w:val="clear" w:color="auto" w:fill="E6E6E6"/>
            <w:vAlign w:val="center"/>
          </w:tcPr>
          <w:p w14:paraId="58534EA8" w14:textId="77777777" w:rsidR="00692C8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EFD7886" w14:textId="77777777" w:rsidR="00692C83" w:rsidRDefault="00000000">
            <w:pPr>
              <w:jc w:val="center"/>
            </w:pPr>
            <w:r>
              <w:t>1.13</w:t>
            </w:r>
          </w:p>
        </w:tc>
      </w:tr>
      <w:tr w:rsidR="00692C83" w14:paraId="4EC148EA" w14:textId="77777777">
        <w:tc>
          <w:tcPr>
            <w:tcW w:w="2838" w:type="dxa"/>
            <w:shd w:val="clear" w:color="auto" w:fill="E6E6E6"/>
            <w:vAlign w:val="center"/>
          </w:tcPr>
          <w:p w14:paraId="4132BC9E" w14:textId="77777777" w:rsidR="00692C8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27ADEC7" w14:textId="77777777" w:rsidR="00692C83" w:rsidRDefault="00000000">
            <w:pPr>
              <w:jc w:val="center"/>
            </w:pPr>
            <w:r>
              <w:t>重质围护结构</w:t>
            </w:r>
          </w:p>
        </w:tc>
      </w:tr>
    </w:tbl>
    <w:p w14:paraId="681723EE" w14:textId="77777777" w:rsidR="00692C83" w:rsidRDefault="00000000">
      <w:pPr>
        <w:pStyle w:val="4"/>
      </w:pPr>
      <w:r>
        <w:lastRenderedPageBreak/>
        <w:t>空调房间：东向逐时温度</w:t>
      </w:r>
    </w:p>
    <w:p w14:paraId="5ACA4304" w14:textId="77777777" w:rsidR="00692C83" w:rsidRDefault="00000000">
      <w:pPr>
        <w:jc w:val="center"/>
      </w:pPr>
      <w:r>
        <w:rPr>
          <w:noProof/>
        </w:rPr>
        <w:drawing>
          <wp:inline distT="0" distB="0" distL="0" distR="0" wp14:anchorId="7C6136D4" wp14:editId="388161F2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DD54" w14:textId="77777777" w:rsidR="00692C83" w:rsidRDefault="00692C83"/>
    <w:p w14:paraId="0A2C9013" w14:textId="77777777" w:rsidR="00692C83" w:rsidRDefault="00692C8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92C83" w14:paraId="7689D5F8" w14:textId="77777777">
        <w:tc>
          <w:tcPr>
            <w:tcW w:w="777" w:type="dxa"/>
            <w:shd w:val="clear" w:color="auto" w:fill="E6E6E6"/>
            <w:vAlign w:val="center"/>
          </w:tcPr>
          <w:p w14:paraId="6A9FD0FD" w14:textId="77777777" w:rsidR="00692C8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15A92" w14:textId="77777777" w:rsidR="00692C8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C52A7" w14:textId="77777777" w:rsidR="00692C8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BB2AE" w14:textId="77777777" w:rsidR="00692C8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260CD" w14:textId="77777777" w:rsidR="00692C8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87D06" w14:textId="77777777" w:rsidR="00692C8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1463E" w14:textId="77777777" w:rsidR="00692C8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40840E" w14:textId="77777777" w:rsidR="00692C8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6C429" w14:textId="77777777" w:rsidR="00692C8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01FC7" w14:textId="77777777" w:rsidR="00692C8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FE8B0" w14:textId="77777777" w:rsidR="00692C8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E8826" w14:textId="77777777" w:rsidR="00692C83" w:rsidRDefault="00000000">
            <w:pPr>
              <w:jc w:val="center"/>
            </w:pPr>
            <w:r>
              <w:t>11:00</w:t>
            </w:r>
          </w:p>
        </w:tc>
      </w:tr>
      <w:tr w:rsidR="00692C83" w14:paraId="1A939304" w14:textId="77777777">
        <w:tc>
          <w:tcPr>
            <w:tcW w:w="777" w:type="dxa"/>
            <w:vAlign w:val="center"/>
          </w:tcPr>
          <w:p w14:paraId="20E285D4" w14:textId="77777777" w:rsidR="00692C83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2D34DDE0" w14:textId="77777777" w:rsidR="00692C83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60309544" w14:textId="77777777" w:rsidR="00692C83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42DB4910" w14:textId="77777777" w:rsidR="00692C83" w:rsidRDefault="00000000">
            <w:r>
              <w:t>27.57</w:t>
            </w:r>
          </w:p>
        </w:tc>
        <w:tc>
          <w:tcPr>
            <w:tcW w:w="777" w:type="dxa"/>
            <w:vAlign w:val="center"/>
          </w:tcPr>
          <w:p w14:paraId="718ED236" w14:textId="77777777" w:rsidR="00692C83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0F2354EF" w14:textId="77777777" w:rsidR="00692C83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597E1D47" w14:textId="77777777" w:rsidR="00692C83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56361F6F" w14:textId="77777777" w:rsidR="00692C83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7560BBB7" w14:textId="77777777" w:rsidR="00692C83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1B0E45E2" w14:textId="77777777" w:rsidR="00692C83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0D9B9FE2" w14:textId="77777777" w:rsidR="00692C83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26515E18" w14:textId="77777777" w:rsidR="00692C83" w:rsidRDefault="00000000">
            <w:r>
              <w:t>27.34</w:t>
            </w:r>
          </w:p>
        </w:tc>
      </w:tr>
      <w:tr w:rsidR="00692C83" w14:paraId="17740343" w14:textId="77777777">
        <w:tc>
          <w:tcPr>
            <w:tcW w:w="777" w:type="dxa"/>
            <w:shd w:val="clear" w:color="auto" w:fill="E6E6E6"/>
            <w:vAlign w:val="center"/>
          </w:tcPr>
          <w:p w14:paraId="2A7BC131" w14:textId="77777777" w:rsidR="00692C8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F4C3D" w14:textId="77777777" w:rsidR="00692C8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0CBF64" w14:textId="77777777" w:rsidR="00692C8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72324" w14:textId="77777777" w:rsidR="00692C8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BDE50" w14:textId="77777777" w:rsidR="00692C8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C92C8" w14:textId="77777777" w:rsidR="00692C8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7D5E8" w14:textId="77777777" w:rsidR="00692C8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5D130" w14:textId="77777777" w:rsidR="00692C8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70936" w14:textId="77777777" w:rsidR="00692C8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93050" w14:textId="77777777" w:rsidR="00692C8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9F42C8" w14:textId="77777777" w:rsidR="00692C8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1C4B3" w14:textId="77777777" w:rsidR="00692C83" w:rsidRDefault="00000000">
            <w:r>
              <w:t>23:00</w:t>
            </w:r>
          </w:p>
        </w:tc>
      </w:tr>
      <w:tr w:rsidR="00692C83" w14:paraId="3F675215" w14:textId="77777777">
        <w:tc>
          <w:tcPr>
            <w:tcW w:w="777" w:type="dxa"/>
            <w:vAlign w:val="center"/>
          </w:tcPr>
          <w:p w14:paraId="58ADDB1C" w14:textId="77777777" w:rsidR="00692C83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20BB9CBD" w14:textId="77777777" w:rsidR="00692C83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5878B0C9" w14:textId="77777777" w:rsidR="00692C83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2922FCB7" w14:textId="77777777" w:rsidR="00692C83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3E45CF53" w14:textId="77777777" w:rsidR="00692C83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172F6AA3" w14:textId="77777777" w:rsidR="00692C83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111AADA2" w14:textId="77777777" w:rsidR="00692C83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4783DF17" w14:textId="77777777" w:rsidR="00692C83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29125AE3" w14:textId="77777777" w:rsidR="00692C83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40356EA9" w14:textId="77777777" w:rsidR="00692C83" w:rsidRDefault="00000000">
            <w:r>
              <w:rPr>
                <w:color w:val="3333CC"/>
              </w:rPr>
              <w:t>27.75</w:t>
            </w:r>
          </w:p>
        </w:tc>
        <w:tc>
          <w:tcPr>
            <w:tcW w:w="777" w:type="dxa"/>
            <w:vAlign w:val="center"/>
          </w:tcPr>
          <w:p w14:paraId="5CE32C13" w14:textId="77777777" w:rsidR="00692C83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121EB736" w14:textId="77777777" w:rsidR="00692C83" w:rsidRDefault="00000000">
            <w:r>
              <w:t>27.72</w:t>
            </w:r>
          </w:p>
        </w:tc>
      </w:tr>
    </w:tbl>
    <w:p w14:paraId="79C4C3B2" w14:textId="77777777" w:rsidR="00692C83" w:rsidRDefault="00000000">
      <w:pPr>
        <w:pStyle w:val="4"/>
      </w:pPr>
      <w:r>
        <w:t>空调房间：西向逐时温度</w:t>
      </w:r>
    </w:p>
    <w:p w14:paraId="0C947C3A" w14:textId="77777777" w:rsidR="00692C83" w:rsidRDefault="00000000">
      <w:pPr>
        <w:jc w:val="center"/>
      </w:pPr>
      <w:r>
        <w:rPr>
          <w:noProof/>
        </w:rPr>
        <w:drawing>
          <wp:inline distT="0" distB="0" distL="0" distR="0" wp14:anchorId="56974F5D" wp14:editId="05CC8372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E7A96" w14:textId="77777777" w:rsidR="00692C83" w:rsidRDefault="00692C83"/>
    <w:p w14:paraId="2461AB34" w14:textId="77777777" w:rsidR="00692C83" w:rsidRDefault="00692C8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92C83" w14:paraId="616BB60D" w14:textId="77777777">
        <w:tc>
          <w:tcPr>
            <w:tcW w:w="777" w:type="dxa"/>
            <w:shd w:val="clear" w:color="auto" w:fill="E6E6E6"/>
            <w:vAlign w:val="center"/>
          </w:tcPr>
          <w:p w14:paraId="51F1B425" w14:textId="77777777" w:rsidR="00692C83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8C981" w14:textId="77777777" w:rsidR="00692C8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74071" w14:textId="77777777" w:rsidR="00692C8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FFC14" w14:textId="77777777" w:rsidR="00692C8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65A9D" w14:textId="77777777" w:rsidR="00692C8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F2095" w14:textId="77777777" w:rsidR="00692C8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1F561" w14:textId="77777777" w:rsidR="00692C8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F70D2" w14:textId="77777777" w:rsidR="00692C8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7CEF3" w14:textId="77777777" w:rsidR="00692C8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5B35FE" w14:textId="77777777" w:rsidR="00692C8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32978" w14:textId="77777777" w:rsidR="00692C8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A8C0D" w14:textId="77777777" w:rsidR="00692C83" w:rsidRDefault="00000000">
            <w:pPr>
              <w:jc w:val="center"/>
            </w:pPr>
            <w:r>
              <w:t>11:00</w:t>
            </w:r>
          </w:p>
        </w:tc>
      </w:tr>
      <w:tr w:rsidR="00692C83" w14:paraId="27195A39" w14:textId="77777777">
        <w:tc>
          <w:tcPr>
            <w:tcW w:w="777" w:type="dxa"/>
            <w:vAlign w:val="center"/>
          </w:tcPr>
          <w:p w14:paraId="7C33EDB5" w14:textId="77777777" w:rsidR="00692C83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14:paraId="6F33228D" w14:textId="77777777" w:rsidR="00692C83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17C16759" w14:textId="77777777" w:rsidR="00692C83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71A67900" w14:textId="77777777" w:rsidR="00692C83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1A7CF3A2" w14:textId="77777777" w:rsidR="00692C83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469B406E" w14:textId="77777777" w:rsidR="00692C83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4D0386BD" w14:textId="77777777" w:rsidR="00692C83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1B54E524" w14:textId="77777777" w:rsidR="00692C83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22E75FCF" w14:textId="77777777" w:rsidR="00692C83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215357DA" w14:textId="77777777" w:rsidR="00692C83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155DFCE5" w14:textId="77777777" w:rsidR="00692C83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51BBA798" w14:textId="77777777" w:rsidR="00692C83" w:rsidRDefault="00000000">
            <w:r>
              <w:t>27.31</w:t>
            </w:r>
          </w:p>
        </w:tc>
      </w:tr>
      <w:tr w:rsidR="00692C83" w14:paraId="213A60EF" w14:textId="77777777">
        <w:tc>
          <w:tcPr>
            <w:tcW w:w="777" w:type="dxa"/>
            <w:shd w:val="clear" w:color="auto" w:fill="E6E6E6"/>
            <w:vAlign w:val="center"/>
          </w:tcPr>
          <w:p w14:paraId="12A6F4AE" w14:textId="77777777" w:rsidR="00692C8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584FD" w14:textId="77777777" w:rsidR="00692C8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BA638" w14:textId="77777777" w:rsidR="00692C8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470B0" w14:textId="77777777" w:rsidR="00692C8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3C836" w14:textId="77777777" w:rsidR="00692C8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482E7" w14:textId="77777777" w:rsidR="00692C8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EB61B" w14:textId="77777777" w:rsidR="00692C8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CE9A6" w14:textId="77777777" w:rsidR="00692C8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C55DA" w14:textId="77777777" w:rsidR="00692C8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67026" w14:textId="77777777" w:rsidR="00692C8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947A1" w14:textId="77777777" w:rsidR="00692C8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DE5EC" w14:textId="77777777" w:rsidR="00692C83" w:rsidRDefault="00000000">
            <w:r>
              <w:t>23:00</w:t>
            </w:r>
          </w:p>
        </w:tc>
      </w:tr>
      <w:tr w:rsidR="00692C83" w14:paraId="55C1A95D" w14:textId="77777777">
        <w:tc>
          <w:tcPr>
            <w:tcW w:w="777" w:type="dxa"/>
            <w:vAlign w:val="center"/>
          </w:tcPr>
          <w:p w14:paraId="57A56E44" w14:textId="77777777" w:rsidR="00692C83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0083FE73" w14:textId="77777777" w:rsidR="00692C83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62C529CA" w14:textId="77777777" w:rsidR="00692C83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40E10413" w14:textId="77777777" w:rsidR="00692C83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13661C1B" w14:textId="77777777" w:rsidR="00692C83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4F50EB0F" w14:textId="77777777" w:rsidR="00692C83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6E568194" w14:textId="77777777" w:rsidR="00692C83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07B5F086" w14:textId="77777777" w:rsidR="00692C83" w:rsidRDefault="00000000">
            <w:r>
              <w:t>27.82</w:t>
            </w:r>
          </w:p>
        </w:tc>
        <w:tc>
          <w:tcPr>
            <w:tcW w:w="777" w:type="dxa"/>
            <w:vAlign w:val="center"/>
          </w:tcPr>
          <w:p w14:paraId="69D8EB91" w14:textId="77777777" w:rsidR="00692C83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41D1FDEE" w14:textId="77777777" w:rsidR="00692C83" w:rsidRDefault="00000000">
            <w:r>
              <w:rPr>
                <w:color w:val="3333CC"/>
              </w:rPr>
              <w:t>27.90</w:t>
            </w:r>
          </w:p>
        </w:tc>
        <w:tc>
          <w:tcPr>
            <w:tcW w:w="777" w:type="dxa"/>
            <w:vAlign w:val="center"/>
          </w:tcPr>
          <w:p w14:paraId="30076EA6" w14:textId="77777777" w:rsidR="00692C83" w:rsidRDefault="00000000">
            <w:r>
              <w:t>27.89</w:t>
            </w:r>
          </w:p>
        </w:tc>
        <w:tc>
          <w:tcPr>
            <w:tcW w:w="777" w:type="dxa"/>
            <w:vAlign w:val="center"/>
          </w:tcPr>
          <w:p w14:paraId="282CB252" w14:textId="77777777" w:rsidR="00692C83" w:rsidRDefault="00000000">
            <w:r>
              <w:t>27.87</w:t>
            </w:r>
          </w:p>
        </w:tc>
      </w:tr>
    </w:tbl>
    <w:p w14:paraId="018B29C2" w14:textId="77777777" w:rsidR="00692C83" w:rsidRDefault="00000000">
      <w:pPr>
        <w:pStyle w:val="4"/>
      </w:pPr>
      <w:r>
        <w:t>空调房间：南向逐时温度</w:t>
      </w:r>
    </w:p>
    <w:p w14:paraId="52CDAA34" w14:textId="77777777" w:rsidR="00692C83" w:rsidRDefault="00000000">
      <w:pPr>
        <w:jc w:val="center"/>
      </w:pPr>
      <w:r>
        <w:rPr>
          <w:noProof/>
        </w:rPr>
        <w:drawing>
          <wp:inline distT="0" distB="0" distL="0" distR="0" wp14:anchorId="11DB6C08" wp14:editId="29CC2A8D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659C" w14:textId="77777777" w:rsidR="00692C83" w:rsidRDefault="00692C83"/>
    <w:p w14:paraId="31D1D303" w14:textId="77777777" w:rsidR="00692C83" w:rsidRDefault="00692C8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92C83" w14:paraId="31C082BD" w14:textId="77777777">
        <w:tc>
          <w:tcPr>
            <w:tcW w:w="777" w:type="dxa"/>
            <w:shd w:val="clear" w:color="auto" w:fill="E6E6E6"/>
            <w:vAlign w:val="center"/>
          </w:tcPr>
          <w:p w14:paraId="5998DC8D" w14:textId="77777777" w:rsidR="00692C8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1EB7B" w14:textId="77777777" w:rsidR="00692C8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3BADA" w14:textId="77777777" w:rsidR="00692C8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42FFC" w14:textId="77777777" w:rsidR="00692C8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1BAE1" w14:textId="77777777" w:rsidR="00692C8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B0589" w14:textId="77777777" w:rsidR="00692C8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500A4D" w14:textId="77777777" w:rsidR="00692C8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7ED6D" w14:textId="77777777" w:rsidR="00692C8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C2854" w14:textId="77777777" w:rsidR="00692C8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409C8" w14:textId="77777777" w:rsidR="00692C8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7EA2A" w14:textId="77777777" w:rsidR="00692C8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F230C" w14:textId="77777777" w:rsidR="00692C83" w:rsidRDefault="00000000">
            <w:pPr>
              <w:jc w:val="center"/>
            </w:pPr>
            <w:r>
              <w:t>11:00</w:t>
            </w:r>
          </w:p>
        </w:tc>
      </w:tr>
      <w:tr w:rsidR="00692C83" w14:paraId="2289B2F0" w14:textId="77777777">
        <w:tc>
          <w:tcPr>
            <w:tcW w:w="777" w:type="dxa"/>
            <w:vAlign w:val="center"/>
          </w:tcPr>
          <w:p w14:paraId="41645E68" w14:textId="77777777" w:rsidR="00692C83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42869C24" w14:textId="77777777" w:rsidR="00692C83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4120DB2F" w14:textId="77777777" w:rsidR="00692C83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24856634" w14:textId="77777777" w:rsidR="00692C83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2CAEA159" w14:textId="77777777" w:rsidR="00692C83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42709F9C" w14:textId="77777777" w:rsidR="00692C83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75A7FA10" w14:textId="77777777" w:rsidR="00692C83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48312236" w14:textId="77777777" w:rsidR="00692C83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1FFA48C3" w14:textId="77777777" w:rsidR="00692C83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5FC61DD4" w14:textId="77777777" w:rsidR="00692C83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4E7348AC" w14:textId="77777777" w:rsidR="00692C83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37B7D596" w14:textId="77777777" w:rsidR="00692C83" w:rsidRDefault="00000000">
            <w:r>
              <w:t>27.26</w:t>
            </w:r>
          </w:p>
        </w:tc>
      </w:tr>
      <w:tr w:rsidR="00692C83" w14:paraId="1A0BE45B" w14:textId="77777777">
        <w:tc>
          <w:tcPr>
            <w:tcW w:w="777" w:type="dxa"/>
            <w:shd w:val="clear" w:color="auto" w:fill="E6E6E6"/>
            <w:vAlign w:val="center"/>
          </w:tcPr>
          <w:p w14:paraId="17A253B1" w14:textId="77777777" w:rsidR="00692C8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1711C" w14:textId="77777777" w:rsidR="00692C8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D27C6" w14:textId="77777777" w:rsidR="00692C8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BA049" w14:textId="77777777" w:rsidR="00692C8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0E3B1" w14:textId="77777777" w:rsidR="00692C8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BC89A" w14:textId="77777777" w:rsidR="00692C8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BAAD8" w14:textId="77777777" w:rsidR="00692C8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5CD5A" w14:textId="77777777" w:rsidR="00692C8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3C7F8" w14:textId="77777777" w:rsidR="00692C8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B3981" w14:textId="77777777" w:rsidR="00692C8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9DD7B" w14:textId="77777777" w:rsidR="00692C8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2ACCC" w14:textId="77777777" w:rsidR="00692C83" w:rsidRDefault="00000000">
            <w:r>
              <w:t>23:00</w:t>
            </w:r>
          </w:p>
        </w:tc>
      </w:tr>
      <w:tr w:rsidR="00692C83" w14:paraId="5184EEFD" w14:textId="77777777">
        <w:tc>
          <w:tcPr>
            <w:tcW w:w="777" w:type="dxa"/>
            <w:vAlign w:val="center"/>
          </w:tcPr>
          <w:p w14:paraId="55442D28" w14:textId="77777777" w:rsidR="00692C83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338536EB" w14:textId="77777777" w:rsidR="00692C83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1898919E" w14:textId="77777777" w:rsidR="00692C83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30170F60" w14:textId="77777777" w:rsidR="00692C83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7FB59975" w14:textId="77777777" w:rsidR="00692C83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74CD178F" w14:textId="77777777" w:rsidR="00692C83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7B0DC51A" w14:textId="77777777" w:rsidR="00692C83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5A4F75E6" w14:textId="77777777" w:rsidR="00692C83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356AD158" w14:textId="77777777" w:rsidR="00692C83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5DEE002C" w14:textId="77777777" w:rsidR="00692C83" w:rsidRDefault="00000000">
            <w:r>
              <w:rPr>
                <w:color w:val="3333CC"/>
              </w:rPr>
              <w:t>27.80</w:t>
            </w:r>
          </w:p>
        </w:tc>
        <w:tc>
          <w:tcPr>
            <w:tcW w:w="777" w:type="dxa"/>
            <w:vAlign w:val="center"/>
          </w:tcPr>
          <w:p w14:paraId="0E8984B5" w14:textId="77777777" w:rsidR="00692C83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14:paraId="4CB4DCBC" w14:textId="77777777" w:rsidR="00692C83" w:rsidRDefault="00000000">
            <w:r>
              <w:t>27.76</w:t>
            </w:r>
          </w:p>
        </w:tc>
      </w:tr>
    </w:tbl>
    <w:p w14:paraId="73D13FD1" w14:textId="77777777" w:rsidR="00692C83" w:rsidRDefault="00000000">
      <w:pPr>
        <w:pStyle w:val="4"/>
      </w:pPr>
      <w:r>
        <w:lastRenderedPageBreak/>
        <w:t>空调房间：北向逐时温度</w:t>
      </w:r>
    </w:p>
    <w:p w14:paraId="3D8A21F2" w14:textId="77777777" w:rsidR="00692C83" w:rsidRDefault="00000000">
      <w:pPr>
        <w:jc w:val="center"/>
      </w:pPr>
      <w:r>
        <w:rPr>
          <w:noProof/>
        </w:rPr>
        <w:drawing>
          <wp:inline distT="0" distB="0" distL="0" distR="0" wp14:anchorId="18892D2E" wp14:editId="6196FBE6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525D7" w14:textId="77777777" w:rsidR="00692C83" w:rsidRDefault="00692C83"/>
    <w:p w14:paraId="32C99CA5" w14:textId="77777777" w:rsidR="00692C83" w:rsidRDefault="00692C8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92C83" w14:paraId="2ECE08FC" w14:textId="77777777">
        <w:tc>
          <w:tcPr>
            <w:tcW w:w="777" w:type="dxa"/>
            <w:shd w:val="clear" w:color="auto" w:fill="E6E6E6"/>
            <w:vAlign w:val="center"/>
          </w:tcPr>
          <w:p w14:paraId="7B8B4360" w14:textId="77777777" w:rsidR="00692C8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4A71F" w14:textId="77777777" w:rsidR="00692C8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C23CE" w14:textId="77777777" w:rsidR="00692C8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683FC" w14:textId="77777777" w:rsidR="00692C8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20E79" w14:textId="77777777" w:rsidR="00692C8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20D13" w14:textId="77777777" w:rsidR="00692C8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4C78EF" w14:textId="77777777" w:rsidR="00692C8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812F0" w14:textId="77777777" w:rsidR="00692C8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B37D0" w14:textId="77777777" w:rsidR="00692C8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8EA00" w14:textId="77777777" w:rsidR="00692C8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5C7C3" w14:textId="77777777" w:rsidR="00692C8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D3B70" w14:textId="77777777" w:rsidR="00692C83" w:rsidRDefault="00000000">
            <w:pPr>
              <w:jc w:val="center"/>
            </w:pPr>
            <w:r>
              <w:t>11:00</w:t>
            </w:r>
          </w:p>
        </w:tc>
      </w:tr>
      <w:tr w:rsidR="00692C83" w14:paraId="317DF84C" w14:textId="77777777">
        <w:tc>
          <w:tcPr>
            <w:tcW w:w="777" w:type="dxa"/>
            <w:vAlign w:val="center"/>
          </w:tcPr>
          <w:p w14:paraId="313B8876" w14:textId="77777777" w:rsidR="00692C83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53EED355" w14:textId="77777777" w:rsidR="00692C83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0C2E5420" w14:textId="77777777" w:rsidR="00692C83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685E06D8" w14:textId="77777777" w:rsidR="00692C83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7A3987A6" w14:textId="77777777" w:rsidR="00692C83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0C15DCD3" w14:textId="77777777" w:rsidR="00692C83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3DC54552" w14:textId="77777777" w:rsidR="00692C83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54013D3E" w14:textId="77777777" w:rsidR="00692C83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4E976749" w14:textId="77777777" w:rsidR="00692C83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21624DB6" w14:textId="77777777" w:rsidR="00692C83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534C1210" w14:textId="77777777" w:rsidR="00692C83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285DCC93" w14:textId="77777777" w:rsidR="00692C83" w:rsidRDefault="00000000">
            <w:r>
              <w:t>27.00</w:t>
            </w:r>
          </w:p>
        </w:tc>
      </w:tr>
      <w:tr w:rsidR="00692C83" w14:paraId="615BC79C" w14:textId="77777777">
        <w:tc>
          <w:tcPr>
            <w:tcW w:w="777" w:type="dxa"/>
            <w:shd w:val="clear" w:color="auto" w:fill="E6E6E6"/>
            <w:vAlign w:val="center"/>
          </w:tcPr>
          <w:p w14:paraId="48AB4DBB" w14:textId="77777777" w:rsidR="00692C8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1DBC4" w14:textId="77777777" w:rsidR="00692C8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8F06F" w14:textId="77777777" w:rsidR="00692C8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C7A1D" w14:textId="77777777" w:rsidR="00692C8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56F51" w14:textId="77777777" w:rsidR="00692C8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C6CE2" w14:textId="77777777" w:rsidR="00692C8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A20FA" w14:textId="77777777" w:rsidR="00692C8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FC880" w14:textId="77777777" w:rsidR="00692C8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B9A63" w14:textId="77777777" w:rsidR="00692C8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E912B" w14:textId="77777777" w:rsidR="00692C8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40A39" w14:textId="77777777" w:rsidR="00692C8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8D9E4" w14:textId="77777777" w:rsidR="00692C83" w:rsidRDefault="00000000">
            <w:r>
              <w:t>23:00</w:t>
            </w:r>
          </w:p>
        </w:tc>
      </w:tr>
      <w:tr w:rsidR="00692C83" w14:paraId="5CBCDF06" w14:textId="77777777">
        <w:tc>
          <w:tcPr>
            <w:tcW w:w="777" w:type="dxa"/>
            <w:vAlign w:val="center"/>
          </w:tcPr>
          <w:p w14:paraId="190585F7" w14:textId="77777777" w:rsidR="00692C83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3F1037D" w14:textId="77777777" w:rsidR="00692C83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501F9313" w14:textId="77777777" w:rsidR="00692C83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665A1060" w14:textId="77777777" w:rsidR="00692C83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28330FDD" w14:textId="77777777" w:rsidR="00692C83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49F454B8" w14:textId="77777777" w:rsidR="00692C83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3D6302F7" w14:textId="77777777" w:rsidR="00692C83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1A759BB1" w14:textId="77777777" w:rsidR="00692C83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2CE2A699" w14:textId="77777777" w:rsidR="00692C83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0E1E187F" w14:textId="77777777" w:rsidR="00692C83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339E7C9B" w14:textId="77777777" w:rsidR="00692C83" w:rsidRDefault="00000000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14:paraId="621F1030" w14:textId="77777777" w:rsidR="00692C83" w:rsidRDefault="00000000">
            <w:r>
              <w:t>27.37</w:t>
            </w:r>
          </w:p>
        </w:tc>
      </w:tr>
    </w:tbl>
    <w:p w14:paraId="54C4BDFF" w14:textId="77777777" w:rsidR="00692C83" w:rsidRDefault="00000000">
      <w:pPr>
        <w:pStyle w:val="1"/>
      </w:pPr>
      <w:bookmarkStart w:id="54" w:name="_Toc161430049"/>
      <w:r>
        <w:t>验算结论</w:t>
      </w:r>
      <w:bookmarkEnd w:id="54"/>
    </w:p>
    <w:p w14:paraId="1AB9D128" w14:textId="77777777" w:rsidR="00692C83" w:rsidRDefault="00000000">
      <w:pPr>
        <w:pStyle w:val="2"/>
      </w:pPr>
      <w:bookmarkStart w:id="55" w:name="_Toc161430050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92C83" w14:paraId="49C27E1D" w14:textId="77777777">
        <w:tc>
          <w:tcPr>
            <w:tcW w:w="1403" w:type="dxa"/>
            <w:shd w:val="clear" w:color="auto" w:fill="DEDEDE"/>
            <w:vAlign w:val="center"/>
          </w:tcPr>
          <w:p w14:paraId="6599A620" w14:textId="77777777" w:rsidR="00692C8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286F51D" w14:textId="77777777" w:rsidR="00692C8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E762B0F" w14:textId="77777777" w:rsidR="00692C8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65EA9E7" w14:textId="77777777" w:rsidR="00692C8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8A8D962" w14:textId="77777777" w:rsidR="00692C8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0A875F8" w14:textId="77777777" w:rsidR="00692C83" w:rsidRDefault="00000000">
            <w:r>
              <w:t>结论</w:t>
            </w:r>
          </w:p>
        </w:tc>
      </w:tr>
      <w:tr w:rsidR="00692C83" w14:paraId="3C495A71" w14:textId="77777777">
        <w:tc>
          <w:tcPr>
            <w:tcW w:w="1403" w:type="dxa"/>
            <w:vAlign w:val="center"/>
          </w:tcPr>
          <w:p w14:paraId="456D0244" w14:textId="77777777" w:rsidR="00692C8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01FCBB7B" w14:textId="77777777" w:rsidR="00692C83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7B109D1" w14:textId="77777777" w:rsidR="00692C83" w:rsidRDefault="00000000">
            <w:r>
              <w:t>23:10</w:t>
            </w:r>
          </w:p>
        </w:tc>
        <w:tc>
          <w:tcPr>
            <w:tcW w:w="1415" w:type="dxa"/>
            <w:vAlign w:val="center"/>
          </w:tcPr>
          <w:p w14:paraId="3DD2703E" w14:textId="77777777" w:rsidR="00692C83" w:rsidRDefault="00000000">
            <w:r>
              <w:t>27.88</w:t>
            </w:r>
          </w:p>
        </w:tc>
        <w:tc>
          <w:tcPr>
            <w:tcW w:w="1131" w:type="dxa"/>
            <w:vAlign w:val="center"/>
          </w:tcPr>
          <w:p w14:paraId="4D28D8C8" w14:textId="77777777" w:rsidR="00692C83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33115DD4" w14:textId="77777777" w:rsidR="00692C83" w:rsidRDefault="00000000">
            <w:r>
              <w:t>满足</w:t>
            </w:r>
          </w:p>
        </w:tc>
      </w:tr>
      <w:tr w:rsidR="00692C83" w14:paraId="778C5E22" w14:textId="77777777">
        <w:tc>
          <w:tcPr>
            <w:tcW w:w="1403" w:type="dxa"/>
            <w:vMerge w:val="restart"/>
            <w:vAlign w:val="center"/>
          </w:tcPr>
          <w:p w14:paraId="651F8561" w14:textId="77777777" w:rsidR="00692C83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054CBC66" w14:textId="77777777" w:rsidR="00692C83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BE44694" w14:textId="77777777" w:rsidR="00692C83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2F749E71" w14:textId="77777777" w:rsidR="00692C83" w:rsidRDefault="00000000">
            <w:r>
              <w:t>27.75</w:t>
            </w:r>
          </w:p>
        </w:tc>
        <w:tc>
          <w:tcPr>
            <w:tcW w:w="1131" w:type="dxa"/>
            <w:vAlign w:val="center"/>
          </w:tcPr>
          <w:p w14:paraId="27EF2680" w14:textId="77777777" w:rsidR="00692C8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CA4C0FD" w14:textId="77777777" w:rsidR="00692C83" w:rsidRDefault="00000000">
            <w:r>
              <w:t>满足</w:t>
            </w:r>
          </w:p>
        </w:tc>
      </w:tr>
      <w:tr w:rsidR="00692C83" w14:paraId="746224C1" w14:textId="77777777">
        <w:tc>
          <w:tcPr>
            <w:tcW w:w="1403" w:type="dxa"/>
            <w:vMerge/>
            <w:vAlign w:val="center"/>
          </w:tcPr>
          <w:p w14:paraId="5F042F58" w14:textId="77777777" w:rsidR="00692C83" w:rsidRDefault="00692C83"/>
        </w:tc>
        <w:tc>
          <w:tcPr>
            <w:tcW w:w="3395" w:type="dxa"/>
            <w:vAlign w:val="center"/>
          </w:tcPr>
          <w:p w14:paraId="3E991983" w14:textId="77777777" w:rsidR="00692C83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2748891" w14:textId="77777777" w:rsidR="00692C83" w:rsidRDefault="00000000">
            <w:r>
              <w:t>21:20</w:t>
            </w:r>
          </w:p>
        </w:tc>
        <w:tc>
          <w:tcPr>
            <w:tcW w:w="1415" w:type="dxa"/>
            <w:vAlign w:val="center"/>
          </w:tcPr>
          <w:p w14:paraId="1BA7CB37" w14:textId="77777777" w:rsidR="00692C83" w:rsidRDefault="00000000">
            <w:r>
              <w:t>27.90</w:t>
            </w:r>
          </w:p>
        </w:tc>
        <w:tc>
          <w:tcPr>
            <w:tcW w:w="1131" w:type="dxa"/>
            <w:vAlign w:val="center"/>
          </w:tcPr>
          <w:p w14:paraId="0F2BBABA" w14:textId="77777777" w:rsidR="00692C8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BA71876" w14:textId="77777777" w:rsidR="00692C83" w:rsidRDefault="00000000">
            <w:r>
              <w:t>满足</w:t>
            </w:r>
          </w:p>
        </w:tc>
      </w:tr>
      <w:tr w:rsidR="00692C83" w14:paraId="00A77D37" w14:textId="77777777">
        <w:tc>
          <w:tcPr>
            <w:tcW w:w="1403" w:type="dxa"/>
            <w:vMerge/>
            <w:vAlign w:val="center"/>
          </w:tcPr>
          <w:p w14:paraId="742901A9" w14:textId="77777777" w:rsidR="00692C83" w:rsidRDefault="00692C83"/>
        </w:tc>
        <w:tc>
          <w:tcPr>
            <w:tcW w:w="3395" w:type="dxa"/>
            <w:vAlign w:val="center"/>
          </w:tcPr>
          <w:p w14:paraId="6431B2D8" w14:textId="77777777" w:rsidR="00692C83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1A6EB73" w14:textId="77777777" w:rsidR="00692C83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5BA37298" w14:textId="77777777" w:rsidR="00692C83" w:rsidRDefault="00000000">
            <w:r>
              <w:t>27.80</w:t>
            </w:r>
          </w:p>
        </w:tc>
        <w:tc>
          <w:tcPr>
            <w:tcW w:w="1131" w:type="dxa"/>
            <w:vAlign w:val="center"/>
          </w:tcPr>
          <w:p w14:paraId="28700690" w14:textId="77777777" w:rsidR="00692C8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CB897E1" w14:textId="77777777" w:rsidR="00692C83" w:rsidRDefault="00000000">
            <w:r>
              <w:t>满足</w:t>
            </w:r>
          </w:p>
        </w:tc>
      </w:tr>
      <w:tr w:rsidR="00692C83" w14:paraId="613E1213" w14:textId="77777777">
        <w:tc>
          <w:tcPr>
            <w:tcW w:w="1403" w:type="dxa"/>
            <w:vMerge/>
            <w:vAlign w:val="center"/>
          </w:tcPr>
          <w:p w14:paraId="347B5ECE" w14:textId="77777777" w:rsidR="00692C83" w:rsidRDefault="00692C83"/>
        </w:tc>
        <w:tc>
          <w:tcPr>
            <w:tcW w:w="3395" w:type="dxa"/>
            <w:vAlign w:val="center"/>
          </w:tcPr>
          <w:p w14:paraId="7BF0C4AC" w14:textId="77777777" w:rsidR="00692C83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EB5FCE5" w14:textId="77777777" w:rsidR="00692C83" w:rsidRDefault="00000000">
            <w:r>
              <w:t>21:50</w:t>
            </w:r>
          </w:p>
        </w:tc>
        <w:tc>
          <w:tcPr>
            <w:tcW w:w="1415" w:type="dxa"/>
            <w:vAlign w:val="center"/>
          </w:tcPr>
          <w:p w14:paraId="06B3CFE9" w14:textId="77777777" w:rsidR="00692C83" w:rsidRDefault="00000000">
            <w:r>
              <w:t>27.37</w:t>
            </w:r>
          </w:p>
        </w:tc>
        <w:tc>
          <w:tcPr>
            <w:tcW w:w="1131" w:type="dxa"/>
            <w:vAlign w:val="center"/>
          </w:tcPr>
          <w:p w14:paraId="3B3BD4A4" w14:textId="77777777" w:rsidR="00692C8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1597DDC" w14:textId="77777777" w:rsidR="00692C83" w:rsidRDefault="00000000">
            <w:r>
              <w:t>满足</w:t>
            </w:r>
          </w:p>
        </w:tc>
      </w:tr>
    </w:tbl>
    <w:p w14:paraId="254842BD" w14:textId="77777777" w:rsidR="00692C83" w:rsidRDefault="00692C83"/>
    <w:sectPr w:rsidR="00692C83" w:rsidSect="00B0039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9E4F" w14:textId="77777777" w:rsidR="00B00395" w:rsidRDefault="00B00395">
      <w:r>
        <w:separator/>
      </w:r>
    </w:p>
  </w:endnote>
  <w:endnote w:type="continuationSeparator" w:id="0">
    <w:p w14:paraId="4177D8E8" w14:textId="77777777" w:rsidR="00B00395" w:rsidRDefault="00B0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9D92B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120E6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D5BA" w14:textId="77777777" w:rsidR="00B00395" w:rsidRDefault="00B00395">
      <w:r>
        <w:separator/>
      </w:r>
    </w:p>
  </w:footnote>
  <w:footnote w:type="continuationSeparator" w:id="0">
    <w:p w14:paraId="3399AFFC" w14:textId="77777777" w:rsidR="00B00395" w:rsidRDefault="00B0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56C6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9FF" wp14:editId="5A43A47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E99B4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700A7573" wp14:editId="5C48AA65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3735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031822">
    <w:abstractNumId w:val="2"/>
  </w:num>
  <w:num w:numId="3" w16cid:durableId="1689017850">
    <w:abstractNumId w:val="1"/>
  </w:num>
  <w:num w:numId="4" w16cid:durableId="1365866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95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2C83"/>
    <w:rsid w:val="00697366"/>
    <w:rsid w:val="006A4571"/>
    <w:rsid w:val="006A4FEA"/>
    <w:rsid w:val="006A7B80"/>
    <w:rsid w:val="006B1625"/>
    <w:rsid w:val="006B27F7"/>
    <w:rsid w:val="006B4973"/>
    <w:rsid w:val="006C569A"/>
    <w:rsid w:val="006C7595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0395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ABDDB00"/>
  <w15:chartTrackingRefBased/>
  <w15:docId w15:val="{754B9DD8-55F2-439D-B145-27A640CE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203;&#29577;&#27905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11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薛玉洁</dc:creator>
  <cp:keywords/>
  <dc:description/>
  <cp:lastModifiedBy>薛玉洁 薛</cp:lastModifiedBy>
  <cp:revision>1</cp:revision>
  <dcterms:created xsi:type="dcterms:W3CDTF">2024-03-15T13:20:00Z</dcterms:created>
  <dcterms:modified xsi:type="dcterms:W3CDTF">2024-03-15T13:20:00Z</dcterms:modified>
</cp:coreProperties>
</file>